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1" w:type="dxa"/>
        <w:tblInd w:w="-496" w:type="dxa"/>
        <w:tblLayout w:type="fixed"/>
        <w:tblCellMar>
          <w:left w:w="71" w:type="dxa"/>
          <w:right w:w="71" w:type="dxa"/>
        </w:tblCellMar>
        <w:tblLook w:val="0000" w:firstRow="0" w:lastRow="0" w:firstColumn="0" w:lastColumn="0" w:noHBand="0" w:noVBand="0"/>
      </w:tblPr>
      <w:tblGrid>
        <w:gridCol w:w="3865"/>
        <w:gridCol w:w="3267"/>
        <w:gridCol w:w="3049"/>
      </w:tblGrid>
      <w:tr w:rsidR="00D915FD" w14:paraId="4F2103A4" w14:textId="77777777" w:rsidTr="00D915FD">
        <w:trPr>
          <w:cantSplit/>
          <w:trHeight w:val="1375"/>
        </w:trPr>
        <w:tc>
          <w:tcPr>
            <w:tcW w:w="3865" w:type="dxa"/>
            <w:tcBorders>
              <w:top w:val="single" w:sz="6" w:space="0" w:color="auto"/>
              <w:left w:val="single" w:sz="6" w:space="0" w:color="auto"/>
              <w:bottom w:val="single" w:sz="6" w:space="0" w:color="auto"/>
              <w:right w:val="nil"/>
            </w:tcBorders>
          </w:tcPr>
          <w:p w14:paraId="785E4B27" w14:textId="77777777" w:rsidR="00D915FD" w:rsidRDefault="007C6787" w:rsidP="006704E4">
            <w:pPr>
              <w:tabs>
                <w:tab w:val="right" w:pos="3558"/>
              </w:tabs>
              <w:ind w:left="910" w:right="57"/>
              <w:rPr>
                <w:noProof/>
                <w:sz w:val="16"/>
                <w:szCs w:val="16"/>
              </w:rPr>
            </w:pPr>
            <w:r>
              <w:rPr>
                <w:noProof/>
                <w:lang w:eastAsia="de-CH"/>
              </w:rPr>
              <w:drawing>
                <wp:anchor distT="0" distB="0" distL="114300" distR="114300" simplePos="0" relativeHeight="251658752" behindDoc="1" locked="0" layoutInCell="1" allowOverlap="1" wp14:anchorId="4FD0573D" wp14:editId="06AF9568">
                  <wp:simplePos x="0" y="0"/>
                  <wp:positionH relativeFrom="column">
                    <wp:posOffset>95250</wp:posOffset>
                  </wp:positionH>
                  <wp:positionV relativeFrom="paragraph">
                    <wp:posOffset>115570</wp:posOffset>
                  </wp:positionV>
                  <wp:extent cx="2009775" cy="582295"/>
                  <wp:effectExtent l="0" t="0" r="9525" b="8255"/>
                  <wp:wrapNone/>
                  <wp:docPr id="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8">
                            <a:extLst>
                              <a:ext uri="{28A0092B-C50C-407E-A947-70E740481C1C}">
                                <a14:useLocalDpi xmlns:a14="http://schemas.microsoft.com/office/drawing/2010/main" val="0"/>
                              </a:ext>
                            </a:extLst>
                          </a:blip>
                          <a:srcRect b="33551"/>
                          <a:stretch>
                            <a:fillRect/>
                          </a:stretch>
                        </pic:blipFill>
                        <pic:spPr bwMode="auto">
                          <a:xfrm>
                            <a:off x="0" y="0"/>
                            <a:ext cx="2009775" cy="582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16" w:type="dxa"/>
            <w:gridSpan w:val="2"/>
            <w:tcBorders>
              <w:top w:val="single" w:sz="6" w:space="0" w:color="auto"/>
              <w:left w:val="nil"/>
              <w:bottom w:val="single" w:sz="6" w:space="0" w:color="auto"/>
              <w:right w:val="single" w:sz="6" w:space="0" w:color="auto"/>
            </w:tcBorders>
          </w:tcPr>
          <w:p w14:paraId="54760816" w14:textId="77777777" w:rsidR="00D915FD" w:rsidRDefault="007C6787" w:rsidP="006704E4">
            <w:pPr>
              <w:pStyle w:val="WsgNummer"/>
              <w:spacing w:before="0"/>
              <w:ind w:left="57" w:right="227"/>
              <w:rPr>
                <w:caps/>
              </w:rPr>
            </w:pPr>
            <w:r>
              <w:rPr>
                <w:noProof/>
              </w:rPr>
              <mc:AlternateContent>
                <mc:Choice Requires="wps">
                  <w:drawing>
                    <wp:anchor distT="0" distB="0" distL="114300" distR="114300" simplePos="0" relativeHeight="251657728" behindDoc="0" locked="0" layoutInCell="1" allowOverlap="1" wp14:anchorId="19036CE2" wp14:editId="3374D320">
                      <wp:simplePos x="0" y="0"/>
                      <wp:positionH relativeFrom="column">
                        <wp:posOffset>860425</wp:posOffset>
                      </wp:positionH>
                      <wp:positionV relativeFrom="paragraph">
                        <wp:posOffset>71755</wp:posOffset>
                      </wp:positionV>
                      <wp:extent cx="2686685" cy="67564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FE2E" w14:textId="77777777" w:rsidR="00A41788" w:rsidRDefault="00A41788" w:rsidP="00D915FD">
                                  <w:pPr>
                                    <w:rPr>
                                      <w:bCs/>
                                      <w:sz w:val="16"/>
                                      <w:szCs w:val="16"/>
                                    </w:rPr>
                                  </w:pPr>
                                  <w:r>
                                    <w:rPr>
                                      <w:bCs/>
                                      <w:sz w:val="16"/>
                                      <w:szCs w:val="16"/>
                                    </w:rPr>
                                    <w:t xml:space="preserve">Eidgenössisches </w:t>
                                  </w:r>
                                  <w:r>
                                    <w:rPr>
                                      <w:rFonts w:cs="Arial"/>
                                      <w:bCs/>
                                      <w:sz w:val="16"/>
                                      <w:szCs w:val="16"/>
                                    </w:rPr>
                                    <w:t>Departement für Verteidigung,</w:t>
                                  </w:r>
                                </w:p>
                                <w:p w14:paraId="1E97D6B2" w14:textId="77777777" w:rsidR="00A41788" w:rsidRDefault="00A41788" w:rsidP="00D915FD">
                                  <w:pPr>
                                    <w:rPr>
                                      <w:bCs/>
                                      <w:sz w:val="16"/>
                                      <w:szCs w:val="16"/>
                                    </w:rPr>
                                  </w:pPr>
                                  <w:r>
                                    <w:rPr>
                                      <w:rFonts w:cs="Arial"/>
                                      <w:bCs/>
                                      <w:sz w:val="16"/>
                                      <w:szCs w:val="16"/>
                                    </w:rPr>
                                    <w:t>Bevölkerungsschutz und Sport VBS</w:t>
                                  </w:r>
                                </w:p>
                                <w:p w14:paraId="4214360B" w14:textId="77777777" w:rsidR="00A41788" w:rsidRDefault="00A41788" w:rsidP="00D915FD">
                                  <w:pPr>
                                    <w:rPr>
                                      <w:sz w:val="16"/>
                                      <w:szCs w:val="16"/>
                                    </w:rPr>
                                  </w:pPr>
                                </w:p>
                                <w:p w14:paraId="1C6A137F" w14:textId="77777777" w:rsidR="00A41788" w:rsidRDefault="00A41788" w:rsidP="00D915FD">
                                  <w:pPr>
                                    <w:rPr>
                                      <w:rFonts w:cs="Arial"/>
                                      <w:b/>
                                      <w:noProof/>
                                      <w:sz w:val="16"/>
                                      <w:szCs w:val="16"/>
                                    </w:rPr>
                                  </w:pPr>
                                  <w:r>
                                    <w:rPr>
                                      <w:b/>
                                      <w:sz w:val="16"/>
                                      <w:szCs w:val="16"/>
                                    </w:rPr>
                                    <w:t>Schweizer Armee</w:t>
                                  </w:r>
                                  <w:r>
                                    <w:rPr>
                                      <w:sz w:val="16"/>
                                      <w:szCs w:val="16"/>
                                    </w:rPr>
                                    <w:br/>
                                    <w:t>Logistikbasis der Armee LBA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036CE2" id="_x0000_t202" coordsize="21600,21600" o:spt="202" path="m,l,21600r21600,l21600,xe">
                      <v:stroke joinstyle="miter"/>
                      <v:path gradientshapeok="t" o:connecttype="rect"/>
                    </v:shapetype>
                    <v:shape id="Text Box 4" o:spid="_x0000_s1026" type="#_x0000_t202" style="position:absolute;left:0;text-align:left;margin-left:67.75pt;margin-top:5.65pt;width:211.55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" filled="f" stroked="f">
                      <v:textbox style="mso-fit-shape-to-text:t">
                        <w:txbxContent>
                          <w:p w14:paraId="1404FE2E" w14:textId="77777777" w:rsidR="00A41788" w:rsidRDefault="00A41788" w:rsidP="00D915FD">
                            <w:pPr>
                              <w:rPr>
                                <w:bCs/>
                                <w:sz w:val="16"/>
                                <w:szCs w:val="16"/>
                              </w:rPr>
                            </w:pPr>
                            <w:r>
                              <w:rPr>
                                <w:bCs/>
                                <w:sz w:val="16"/>
                                <w:szCs w:val="16"/>
                              </w:rPr>
                              <w:t xml:space="preserve">Eidgenössisches </w:t>
                            </w:r>
                            <w:r>
                              <w:rPr>
                                <w:rFonts w:cs="Arial"/>
                                <w:bCs/>
                                <w:sz w:val="16"/>
                                <w:szCs w:val="16"/>
                              </w:rPr>
                              <w:t>Departement für Verteidigung,</w:t>
                            </w:r>
                          </w:p>
                          <w:p w14:paraId="1E97D6B2" w14:textId="77777777" w:rsidR="00A41788" w:rsidRDefault="00A41788" w:rsidP="00D915FD">
                            <w:pPr>
                              <w:rPr>
                                <w:bCs/>
                                <w:sz w:val="16"/>
                                <w:szCs w:val="16"/>
                              </w:rPr>
                            </w:pPr>
                            <w:r>
                              <w:rPr>
                                <w:rFonts w:cs="Arial"/>
                                <w:bCs/>
                                <w:sz w:val="16"/>
                                <w:szCs w:val="16"/>
                              </w:rPr>
                              <w:t>Bevölkerungsschutz und Sport VBS</w:t>
                            </w:r>
                          </w:p>
                          <w:p w14:paraId="4214360B" w14:textId="77777777" w:rsidR="00A41788" w:rsidRDefault="00A41788" w:rsidP="00D915FD">
                            <w:pPr>
                              <w:rPr>
                                <w:sz w:val="16"/>
                                <w:szCs w:val="16"/>
                              </w:rPr>
                            </w:pPr>
                          </w:p>
                          <w:p w14:paraId="1C6A137F" w14:textId="77777777" w:rsidR="00A41788" w:rsidRDefault="00A41788" w:rsidP="00D915FD">
                            <w:pPr>
                              <w:rPr>
                                <w:rFonts w:cs="Arial"/>
                                <w:b/>
                                <w:noProof/>
                                <w:sz w:val="16"/>
                                <w:szCs w:val="16"/>
                              </w:rPr>
                            </w:pPr>
                            <w:r>
                              <w:rPr>
                                <w:b/>
                                <w:sz w:val="16"/>
                                <w:szCs w:val="16"/>
                              </w:rPr>
                              <w:t>Schweizer Armee</w:t>
                            </w:r>
                            <w:r>
                              <w:rPr>
                                <w:sz w:val="16"/>
                                <w:szCs w:val="16"/>
                              </w:rPr>
                              <w:br/>
                              <w:t>Logistikbasis der Armee LBA</w:t>
                            </w:r>
                          </w:p>
                        </w:txbxContent>
                      </v:textbox>
                    </v:shape>
                  </w:pict>
                </mc:Fallback>
              </mc:AlternateContent>
            </w:r>
          </w:p>
        </w:tc>
      </w:tr>
      <w:tr w:rsidR="00D915FD" w14:paraId="56A54D2F" w14:textId="77777777" w:rsidTr="00D915FD">
        <w:trPr>
          <w:cantSplit/>
          <w:trHeight w:val="750"/>
        </w:trPr>
        <w:tc>
          <w:tcPr>
            <w:tcW w:w="7132" w:type="dxa"/>
            <w:gridSpan w:val="2"/>
            <w:vMerge w:val="restart"/>
            <w:tcBorders>
              <w:top w:val="single" w:sz="6" w:space="0" w:color="auto"/>
              <w:left w:val="single" w:sz="6" w:space="0" w:color="auto"/>
              <w:bottom w:val="single" w:sz="6" w:space="0" w:color="auto"/>
              <w:right w:val="single" w:sz="4" w:space="0" w:color="auto"/>
            </w:tcBorders>
          </w:tcPr>
          <w:p w14:paraId="409587A4" w14:textId="77777777" w:rsidR="00D915FD" w:rsidRPr="00083067" w:rsidRDefault="00887A3E" w:rsidP="00AC7696">
            <w:pPr>
              <w:spacing w:before="120"/>
              <w:jc w:val="center"/>
              <w:rPr>
                <w:b/>
                <w:sz w:val="36"/>
              </w:rPr>
            </w:pPr>
            <w:r w:rsidRPr="00887A3E">
              <w:rPr>
                <w:b/>
                <w:sz w:val="36"/>
              </w:rPr>
              <w:t>Verlust M-</w:t>
            </w:r>
            <w:r w:rsidR="00083067" w:rsidRPr="00887A3E">
              <w:rPr>
                <w:b/>
                <w:sz w:val="36"/>
              </w:rPr>
              <w:t xml:space="preserve">Fahrzeugausweis und </w:t>
            </w:r>
            <w:proofErr w:type="gramStart"/>
            <w:r w:rsidR="00083067">
              <w:rPr>
                <w:b/>
                <w:sz w:val="36"/>
              </w:rPr>
              <w:t>oder  M</w:t>
            </w:r>
            <w:proofErr w:type="gramEnd"/>
            <w:r w:rsidR="00083067">
              <w:rPr>
                <w:b/>
                <w:sz w:val="36"/>
              </w:rPr>
              <w:t>-</w:t>
            </w:r>
            <w:r w:rsidRPr="00887A3E">
              <w:rPr>
                <w:b/>
                <w:sz w:val="36"/>
              </w:rPr>
              <w:t xml:space="preserve">Kontrollschild(er) von </w:t>
            </w:r>
            <w:r w:rsidR="00AC7696">
              <w:rPr>
                <w:b/>
                <w:sz w:val="36"/>
              </w:rPr>
              <w:t>persönlichen Dienstfahrzeugen des mil Personals</w:t>
            </w:r>
          </w:p>
        </w:tc>
        <w:tc>
          <w:tcPr>
            <w:tcW w:w="3049" w:type="dxa"/>
            <w:tcBorders>
              <w:top w:val="single" w:sz="6" w:space="0" w:color="auto"/>
              <w:left w:val="single" w:sz="4" w:space="0" w:color="auto"/>
              <w:bottom w:val="nil"/>
              <w:right w:val="single" w:sz="6" w:space="0" w:color="auto"/>
            </w:tcBorders>
          </w:tcPr>
          <w:p w14:paraId="438168FB" w14:textId="77777777" w:rsidR="00D915FD" w:rsidRPr="00CA7DC5" w:rsidRDefault="00D915FD" w:rsidP="005E64E1">
            <w:pPr>
              <w:pStyle w:val="WsgNummer"/>
              <w:spacing w:after="120"/>
              <w:jc w:val="center"/>
              <w:rPr>
                <w:sz w:val="30"/>
                <w:szCs w:val="30"/>
              </w:rPr>
            </w:pPr>
            <w:r w:rsidRPr="00CA7DC5">
              <w:rPr>
                <w:sz w:val="30"/>
                <w:szCs w:val="30"/>
              </w:rPr>
              <w:fldChar w:fldCharType="begin"/>
            </w:r>
            <w:r w:rsidRPr="00CA7DC5">
              <w:rPr>
                <w:sz w:val="30"/>
                <w:szCs w:val="30"/>
              </w:rPr>
              <w:instrText xml:space="preserve"> FILLIN  "Weisungsnummer (SYMF 000-00.000)"  \* MERGEFORMAT </w:instrText>
            </w:r>
            <w:r w:rsidRPr="00CA7DC5">
              <w:rPr>
                <w:sz w:val="30"/>
                <w:szCs w:val="30"/>
              </w:rPr>
              <w:fldChar w:fldCharType="separate"/>
            </w:r>
            <w:r w:rsidR="00E67A32">
              <w:rPr>
                <w:sz w:val="30"/>
                <w:szCs w:val="30"/>
              </w:rPr>
              <w:t>SVSAA_</w:t>
            </w:r>
            <w:r w:rsidR="00EF2BB5">
              <w:rPr>
                <w:sz w:val="30"/>
                <w:szCs w:val="30"/>
              </w:rPr>
              <w:t>F16-05</w:t>
            </w:r>
            <w:r w:rsidR="005E64E1">
              <w:rPr>
                <w:sz w:val="30"/>
                <w:szCs w:val="30"/>
              </w:rPr>
              <w:t>-01</w:t>
            </w:r>
            <w:r w:rsidRPr="00CA7DC5">
              <w:rPr>
                <w:sz w:val="30"/>
                <w:szCs w:val="30"/>
              </w:rPr>
              <w:fldChar w:fldCharType="end"/>
            </w:r>
            <w:r w:rsidR="00083067">
              <w:rPr>
                <w:sz w:val="30"/>
                <w:szCs w:val="30"/>
              </w:rPr>
              <w:t>d</w:t>
            </w:r>
          </w:p>
        </w:tc>
      </w:tr>
      <w:tr w:rsidR="00D915FD" w14:paraId="32172D56" w14:textId="77777777" w:rsidTr="00D915FD">
        <w:trPr>
          <w:cantSplit/>
          <w:trHeight w:val="559"/>
        </w:trPr>
        <w:tc>
          <w:tcPr>
            <w:tcW w:w="7132" w:type="dxa"/>
            <w:gridSpan w:val="2"/>
            <w:vMerge/>
            <w:tcBorders>
              <w:top w:val="single" w:sz="6" w:space="0" w:color="auto"/>
              <w:left w:val="single" w:sz="6" w:space="0" w:color="auto"/>
              <w:bottom w:val="single" w:sz="6" w:space="0" w:color="auto"/>
              <w:right w:val="single" w:sz="4" w:space="0" w:color="auto"/>
            </w:tcBorders>
            <w:vAlign w:val="center"/>
          </w:tcPr>
          <w:p w14:paraId="1E8EE269" w14:textId="77777777" w:rsidR="00D915FD" w:rsidRDefault="00D915FD" w:rsidP="006704E4"/>
        </w:tc>
        <w:tc>
          <w:tcPr>
            <w:tcW w:w="3049" w:type="dxa"/>
            <w:tcBorders>
              <w:top w:val="nil"/>
              <w:left w:val="single" w:sz="4" w:space="0" w:color="auto"/>
              <w:bottom w:val="single" w:sz="6" w:space="0" w:color="auto"/>
              <w:right w:val="single" w:sz="6" w:space="0" w:color="auto"/>
            </w:tcBorders>
            <w:vAlign w:val="center"/>
          </w:tcPr>
          <w:p w14:paraId="6A90A3EB" w14:textId="77777777" w:rsidR="00D915FD" w:rsidRPr="00083067" w:rsidRDefault="00D915FD" w:rsidP="006704E4">
            <w:pPr>
              <w:pStyle w:val="Gueltigab"/>
              <w:tabs>
                <w:tab w:val="right" w:pos="2629"/>
              </w:tabs>
              <w:ind w:left="109"/>
            </w:pPr>
            <w:r>
              <w:t>Gültig ab:</w:t>
            </w:r>
            <w:r>
              <w:tab/>
            </w:r>
            <w:fldSimple w:instr=" FILLIN  &quot;Gültig ab: (TT.MM.JJJJ)&quot;  \* MERGEFORMAT ">
              <w:r w:rsidR="00083067" w:rsidRPr="00083067">
                <w:t>02.06</w:t>
              </w:r>
              <w:r w:rsidR="00674475" w:rsidRPr="00083067">
                <w:t>.2016</w:t>
              </w:r>
            </w:fldSimple>
          </w:p>
          <w:p w14:paraId="49ED5D0A" w14:textId="77777777" w:rsidR="00D915FD" w:rsidRDefault="00D915FD" w:rsidP="006704E4">
            <w:pPr>
              <w:tabs>
                <w:tab w:val="right" w:pos="2629"/>
              </w:tabs>
              <w:spacing w:before="120"/>
              <w:ind w:left="109"/>
            </w:pPr>
            <w:r>
              <w:t>Seite:</w:t>
            </w:r>
            <w:r>
              <w:tab/>
            </w:r>
            <w:r>
              <w:fldChar w:fldCharType="begin"/>
            </w:r>
            <w:r>
              <w:instrText xml:space="preserve"> PAGE  \* Arabic  \* MERGEFORMAT </w:instrText>
            </w:r>
            <w:r>
              <w:fldChar w:fldCharType="separate"/>
            </w:r>
            <w:r w:rsidR="002E1A53">
              <w:rPr>
                <w:noProof/>
              </w:rPr>
              <w:t>1</w:t>
            </w:r>
            <w:r>
              <w:rPr>
                <w:noProof/>
              </w:rPr>
              <w:fldChar w:fldCharType="end"/>
            </w:r>
            <w:r>
              <w:t xml:space="preserve"> / </w:t>
            </w:r>
            <w:fldSimple w:instr=" SECTIONPAGES   \* MERGEFORMAT ">
              <w:r w:rsidR="002E1A53">
                <w:rPr>
                  <w:noProof/>
                </w:rPr>
                <w:t>2</w:t>
              </w:r>
            </w:fldSimple>
          </w:p>
        </w:tc>
      </w:tr>
      <w:tr w:rsidR="00D915FD" w14:paraId="3ADD2A0E" w14:textId="77777777" w:rsidTr="00D915FD">
        <w:trPr>
          <w:cantSplit/>
          <w:trHeight w:val="712"/>
        </w:trPr>
        <w:tc>
          <w:tcPr>
            <w:tcW w:w="3865" w:type="dxa"/>
            <w:tcBorders>
              <w:top w:val="single" w:sz="6" w:space="0" w:color="auto"/>
              <w:left w:val="single" w:sz="6" w:space="0" w:color="auto"/>
              <w:bottom w:val="single" w:sz="6" w:space="0" w:color="auto"/>
              <w:right w:val="nil"/>
            </w:tcBorders>
          </w:tcPr>
          <w:p w14:paraId="3E331AE1" w14:textId="77777777" w:rsidR="00D915FD" w:rsidRDefault="00D915FD" w:rsidP="006704E4">
            <w:pPr>
              <w:spacing w:before="120"/>
            </w:pPr>
            <w:r>
              <w:t>Aufgehoben:</w:t>
            </w:r>
          </w:p>
          <w:p w14:paraId="499AED06" w14:textId="77777777" w:rsidR="00D915FD" w:rsidRDefault="00D915FD" w:rsidP="006704E4">
            <w:pPr>
              <w:pStyle w:val="Aufgehoben"/>
              <w:spacing w:after="120"/>
            </w:pPr>
          </w:p>
        </w:tc>
        <w:tc>
          <w:tcPr>
            <w:tcW w:w="3267" w:type="dxa"/>
            <w:tcBorders>
              <w:top w:val="single" w:sz="6" w:space="0" w:color="auto"/>
              <w:left w:val="nil"/>
              <w:bottom w:val="single" w:sz="6" w:space="0" w:color="auto"/>
              <w:right w:val="nil"/>
            </w:tcBorders>
          </w:tcPr>
          <w:p w14:paraId="5783DD5D" w14:textId="77777777" w:rsidR="00D915FD" w:rsidRDefault="00D915FD" w:rsidP="006704E4">
            <w:pPr>
              <w:spacing w:before="120"/>
            </w:pPr>
            <w:r>
              <w:t>Sachbearbeitung:</w:t>
            </w:r>
          </w:p>
          <w:p w14:paraId="78D01EFC" w14:textId="77777777" w:rsidR="00D915FD" w:rsidRDefault="009062E3" w:rsidP="006704E4">
            <w:pPr>
              <w:pStyle w:val="Sachbearbeiter"/>
              <w:spacing w:after="120"/>
            </w:pPr>
            <w:r>
              <w:fldChar w:fldCharType="begin"/>
            </w:r>
            <w:r>
              <w:instrText xml:space="preserve"> FILLIN  "Sektion - Sachbearbeiter (SYMF -  Vorname Nachname)"  \* MERGEFORMAT </w:instrText>
            </w:r>
            <w:r>
              <w:fldChar w:fldCharType="separate"/>
            </w:r>
            <w:r w:rsidR="00D915FD">
              <w:t>SVSAA - suj</w:t>
            </w:r>
            <w:r>
              <w:fldChar w:fldCharType="end"/>
            </w:r>
          </w:p>
        </w:tc>
        <w:tc>
          <w:tcPr>
            <w:tcW w:w="3049" w:type="dxa"/>
            <w:tcBorders>
              <w:top w:val="single" w:sz="6" w:space="0" w:color="auto"/>
              <w:left w:val="nil"/>
              <w:bottom w:val="single" w:sz="6" w:space="0" w:color="auto"/>
              <w:right w:val="single" w:sz="6" w:space="0" w:color="auto"/>
            </w:tcBorders>
          </w:tcPr>
          <w:p w14:paraId="6341A075" w14:textId="77777777" w:rsidR="00D915FD" w:rsidRDefault="00D915FD" w:rsidP="006704E4">
            <w:pPr>
              <w:spacing w:before="120"/>
              <w:ind w:left="108"/>
            </w:pPr>
            <w:r>
              <w:t xml:space="preserve">Doc: </w:t>
            </w:r>
          </w:p>
          <w:p w14:paraId="67B58C88" w14:textId="77777777" w:rsidR="00D915FD" w:rsidRPr="007F32F4" w:rsidRDefault="00D915FD" w:rsidP="006704E4">
            <w:pPr>
              <w:spacing w:before="60" w:after="120"/>
              <w:ind w:left="108"/>
              <w:rPr>
                <w:b/>
                <w:sz w:val="16"/>
                <w:szCs w:val="16"/>
              </w:rPr>
            </w:pPr>
            <w:r>
              <w:rPr>
                <w:b/>
                <w:sz w:val="16"/>
                <w:szCs w:val="16"/>
              </w:rPr>
              <w:fldChar w:fldCharType="begin"/>
            </w:r>
            <w:r>
              <w:rPr>
                <w:b/>
                <w:sz w:val="16"/>
                <w:szCs w:val="16"/>
              </w:rPr>
              <w:instrText xml:space="preserve"> FILENAME   \* MERGEFORMAT </w:instrText>
            </w:r>
            <w:r>
              <w:rPr>
                <w:b/>
                <w:sz w:val="16"/>
                <w:szCs w:val="16"/>
              </w:rPr>
              <w:fldChar w:fldCharType="separate"/>
            </w:r>
            <w:r w:rsidR="00D656B4">
              <w:rPr>
                <w:b/>
                <w:noProof/>
                <w:sz w:val="16"/>
                <w:szCs w:val="16"/>
              </w:rPr>
              <w:t>SVSAA_F16-05</w:t>
            </w:r>
            <w:r w:rsidR="007D17E2">
              <w:rPr>
                <w:b/>
                <w:noProof/>
                <w:sz w:val="16"/>
                <w:szCs w:val="16"/>
              </w:rPr>
              <w:t>-01</w:t>
            </w:r>
            <w:r w:rsidR="009825F9">
              <w:rPr>
                <w:b/>
                <w:noProof/>
                <w:sz w:val="16"/>
                <w:szCs w:val="16"/>
              </w:rPr>
              <w:t>d</w:t>
            </w:r>
            <w:r w:rsidR="007D17E2">
              <w:rPr>
                <w:b/>
                <w:noProof/>
                <w:sz w:val="16"/>
                <w:szCs w:val="16"/>
              </w:rPr>
              <w:t>.doc</w:t>
            </w:r>
            <w:r>
              <w:rPr>
                <w:b/>
                <w:sz w:val="16"/>
                <w:szCs w:val="16"/>
              </w:rPr>
              <w:fldChar w:fldCharType="end"/>
            </w:r>
            <w:r w:rsidR="00887A3E">
              <w:rPr>
                <w:b/>
                <w:sz w:val="16"/>
                <w:szCs w:val="16"/>
              </w:rPr>
              <w:t>x</w:t>
            </w:r>
          </w:p>
        </w:tc>
      </w:tr>
    </w:tbl>
    <w:p w14:paraId="51A31D19" w14:textId="77777777" w:rsidR="00F40D5A" w:rsidRPr="00A20843" w:rsidRDefault="00F40D5A" w:rsidP="00F40D5A">
      <w:pPr>
        <w:rPr>
          <w:sz w:val="14"/>
        </w:rPr>
      </w:pPr>
    </w:p>
    <w:p w14:paraId="79A022E4" w14:textId="77777777" w:rsidR="001E32A4" w:rsidRDefault="00AC7696" w:rsidP="003910CD">
      <w:pPr>
        <w:pStyle w:val="berschrift1"/>
      </w:pPr>
      <w:r>
        <w:t xml:space="preserve">Personen- und Fahrzeugangaben </w:t>
      </w:r>
    </w:p>
    <w:p w14:paraId="0F678ABA" w14:textId="77777777" w:rsidR="001278C2" w:rsidRPr="00B16CCC" w:rsidRDefault="001278C2" w:rsidP="003910CD">
      <w:pPr>
        <w:rPr>
          <w:b/>
          <w:sz w:val="12"/>
        </w:rPr>
      </w:pPr>
    </w:p>
    <w:p w14:paraId="1241CBD4" w14:textId="77777777" w:rsidR="001278C2" w:rsidRPr="00A20843" w:rsidRDefault="001278C2" w:rsidP="003910CD">
      <w:pPr>
        <w:rPr>
          <w:i/>
          <w:sz w:val="12"/>
        </w:rPr>
      </w:pPr>
      <w:r w:rsidRPr="00A20843">
        <w:rPr>
          <w:i/>
          <w:sz w:val="12"/>
        </w:rPr>
        <w:t>Angaben in Klammer = Feld im Fz Ausweis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E54A56" w14:paraId="2EBAA3EF" w14:textId="77777777" w:rsidTr="00A20843">
        <w:trPr>
          <w:trHeight w:val="1670"/>
        </w:trPr>
        <w:tc>
          <w:tcPr>
            <w:tcW w:w="4503" w:type="dxa"/>
            <w:shd w:val="clear" w:color="auto" w:fill="auto"/>
          </w:tcPr>
          <w:p w14:paraId="013537B8" w14:textId="77777777" w:rsidR="00E54A56" w:rsidRDefault="00AC7696" w:rsidP="006108B7">
            <w:pPr>
              <w:pStyle w:val="berschrift2"/>
            </w:pPr>
            <w:r>
              <w:t>BO / BU</w:t>
            </w:r>
            <w:r w:rsidR="00E54A56">
              <w:t>:</w:t>
            </w:r>
          </w:p>
          <w:p w14:paraId="71A74E0E" w14:textId="77777777" w:rsidR="009B65ED" w:rsidRPr="009B65ED" w:rsidRDefault="00E54A56" w:rsidP="00E54A56">
            <w:pPr>
              <w:rPr>
                <w:i/>
                <w:sz w:val="20"/>
              </w:rPr>
            </w:pPr>
            <w:r w:rsidRPr="00CE66EB">
              <w:rPr>
                <w:sz w:val="20"/>
              </w:rPr>
              <w:t>Name, Vorname</w:t>
            </w:r>
            <w:r w:rsidRPr="00CE66EB">
              <w:rPr>
                <w:sz w:val="20"/>
              </w:rPr>
              <w:tab/>
            </w:r>
            <w:r w:rsidRPr="00B53C82">
              <w:rPr>
                <w:i/>
                <w:vanish/>
                <w:sz w:val="20"/>
              </w:rPr>
              <w:fldChar w:fldCharType="begin">
                <w:ffData>
                  <w:name w:val="Text1"/>
                  <w:enabled/>
                  <w:calcOnExit w:val="0"/>
                  <w:textInput>
                    <w:default w:val="Name, Vorname"/>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Name, Vorname</w:t>
            </w:r>
            <w:r w:rsidRPr="00B53C82">
              <w:rPr>
                <w:i/>
                <w:vanish/>
                <w:sz w:val="20"/>
              </w:rPr>
              <w:fldChar w:fldCharType="end"/>
            </w:r>
          </w:p>
          <w:p w14:paraId="3A6A627A" w14:textId="77777777" w:rsidR="009B65ED" w:rsidRPr="009B65ED" w:rsidRDefault="00E54A56" w:rsidP="00E54A56">
            <w:pPr>
              <w:rPr>
                <w:i/>
                <w:sz w:val="20"/>
              </w:rPr>
            </w:pPr>
            <w:r w:rsidRPr="00CE66EB">
              <w:rPr>
                <w:sz w:val="20"/>
              </w:rPr>
              <w:t>Adresse</w:t>
            </w:r>
            <w:r w:rsidRPr="00CE66EB">
              <w:rPr>
                <w:sz w:val="20"/>
              </w:rPr>
              <w:tab/>
            </w:r>
            <w:r w:rsidRPr="00CE66EB">
              <w:rPr>
                <w:sz w:val="20"/>
              </w:rPr>
              <w:tab/>
            </w:r>
            <w:r w:rsidRPr="00B53C82">
              <w:rPr>
                <w:i/>
                <w:vanish/>
                <w:sz w:val="20"/>
              </w:rPr>
              <w:fldChar w:fldCharType="begin">
                <w:ffData>
                  <w:name w:val="Text2"/>
                  <w:enabled/>
                  <w:calcOnExit w:val="0"/>
                  <w:textInput>
                    <w:default w:val="Adresse"/>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Adresse</w:t>
            </w:r>
            <w:r w:rsidRPr="00B53C82">
              <w:rPr>
                <w:i/>
                <w:vanish/>
                <w:sz w:val="20"/>
              </w:rPr>
              <w:fldChar w:fldCharType="end"/>
            </w:r>
          </w:p>
          <w:p w14:paraId="1E50BD36" w14:textId="77777777" w:rsidR="009B65ED" w:rsidRPr="009B65ED" w:rsidRDefault="00E54A56" w:rsidP="00E54A56">
            <w:pPr>
              <w:rPr>
                <w:i/>
                <w:sz w:val="20"/>
              </w:rPr>
            </w:pPr>
            <w:r w:rsidRPr="00CE66EB">
              <w:rPr>
                <w:sz w:val="20"/>
              </w:rPr>
              <w:t>PLZ, Ort</w:t>
            </w:r>
            <w:r w:rsidRPr="00CE66EB">
              <w:rPr>
                <w:sz w:val="20"/>
              </w:rPr>
              <w:tab/>
            </w:r>
            <w:r w:rsidRPr="00CE66EB">
              <w:rPr>
                <w:sz w:val="20"/>
              </w:rPr>
              <w:tab/>
            </w:r>
            <w:r w:rsidRPr="00B53C82">
              <w:rPr>
                <w:i/>
                <w:vanish/>
                <w:sz w:val="20"/>
              </w:rPr>
              <w:fldChar w:fldCharType="begin">
                <w:ffData>
                  <w:name w:val=""/>
                  <w:enabled/>
                  <w:calcOnExit w:val="0"/>
                  <w:textInput>
                    <w:default w:val="PLZ, Ort"/>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PLZ, Ort</w:t>
            </w:r>
            <w:r w:rsidRPr="00B53C82">
              <w:rPr>
                <w:i/>
                <w:vanish/>
                <w:sz w:val="20"/>
              </w:rPr>
              <w:fldChar w:fldCharType="end"/>
            </w:r>
          </w:p>
          <w:p w14:paraId="1A7780C2" w14:textId="77777777" w:rsidR="009B65ED" w:rsidRPr="009B65ED" w:rsidRDefault="00E54A56" w:rsidP="009B65ED">
            <w:pPr>
              <w:rPr>
                <w:i/>
                <w:sz w:val="20"/>
              </w:rPr>
            </w:pPr>
            <w:r w:rsidRPr="00CE66EB">
              <w:rPr>
                <w:sz w:val="20"/>
              </w:rPr>
              <w:t>Geburtsdatum</w:t>
            </w:r>
            <w:r w:rsidRPr="00CE66EB">
              <w:rPr>
                <w:sz w:val="20"/>
              </w:rPr>
              <w:tab/>
            </w:r>
            <w:r w:rsidRPr="00CE66EB">
              <w:rPr>
                <w:sz w:val="20"/>
              </w:rPr>
              <w:tab/>
            </w:r>
            <w:r w:rsidRPr="00B53C82">
              <w:rPr>
                <w:i/>
                <w:vanish/>
                <w:sz w:val="20"/>
              </w:rPr>
              <w:fldChar w:fldCharType="begin">
                <w:ffData>
                  <w:name w:val=""/>
                  <w:enabled/>
                  <w:calcOnExit w:val="0"/>
                  <w:textInput>
                    <w:default w:val="Geburtsdatum"/>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Geburtsdatum</w:t>
            </w:r>
            <w:r w:rsidRPr="00B53C82">
              <w:rPr>
                <w:i/>
                <w:vanish/>
                <w:sz w:val="20"/>
              </w:rPr>
              <w:fldChar w:fldCharType="end"/>
            </w:r>
          </w:p>
          <w:p w14:paraId="75935888" w14:textId="77777777" w:rsidR="00E54A56" w:rsidRPr="009B65ED" w:rsidRDefault="00E54A56" w:rsidP="009B65ED">
            <w:pPr>
              <w:rPr>
                <w:i/>
                <w:sz w:val="20"/>
              </w:rPr>
            </w:pPr>
            <w:r w:rsidRPr="00CE66EB">
              <w:rPr>
                <w:sz w:val="20"/>
              </w:rPr>
              <w:t>Natel-Nummer</w:t>
            </w:r>
            <w:r w:rsidRPr="00CE66EB">
              <w:rPr>
                <w:sz w:val="20"/>
              </w:rPr>
              <w:tab/>
            </w:r>
            <w:r w:rsidRPr="00CE66EB">
              <w:rPr>
                <w:sz w:val="20"/>
              </w:rPr>
              <w:tab/>
            </w:r>
            <w:r w:rsidRPr="00B53C82">
              <w:rPr>
                <w:i/>
                <w:vanish/>
                <w:sz w:val="20"/>
              </w:rPr>
              <w:fldChar w:fldCharType="begin">
                <w:ffData>
                  <w:name w:val="Text3"/>
                  <w:enabled/>
                  <w:calcOnExit w:val="0"/>
                  <w:textInput>
                    <w:default w:val="Natel-Nummer"/>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Natel-Nummer</w:t>
            </w:r>
            <w:r w:rsidRPr="00B53C82">
              <w:rPr>
                <w:i/>
                <w:vanish/>
                <w:sz w:val="20"/>
              </w:rPr>
              <w:fldChar w:fldCharType="end"/>
            </w:r>
          </w:p>
          <w:p w14:paraId="30B8533E" w14:textId="77777777" w:rsidR="009B65ED" w:rsidRPr="00CE66EB" w:rsidRDefault="009B65ED" w:rsidP="009B65ED">
            <w:pPr>
              <w:rPr>
                <w:sz w:val="20"/>
              </w:rPr>
            </w:pPr>
          </w:p>
        </w:tc>
        <w:tc>
          <w:tcPr>
            <w:tcW w:w="5244" w:type="dxa"/>
            <w:shd w:val="clear" w:color="auto" w:fill="auto"/>
          </w:tcPr>
          <w:p w14:paraId="2A5E327D" w14:textId="77777777" w:rsidR="00E54A56" w:rsidRDefault="00E54A56" w:rsidP="006108B7">
            <w:pPr>
              <w:pStyle w:val="berschrift2"/>
            </w:pPr>
            <w:r>
              <w:t>Fahrzeugdaten:</w:t>
            </w:r>
          </w:p>
          <w:p w14:paraId="7AC3AB64" w14:textId="77777777" w:rsidR="00CE66EB" w:rsidRPr="00B53C82" w:rsidRDefault="00CE66EB" w:rsidP="00CE66EB">
            <w:pPr>
              <w:rPr>
                <w:i/>
                <w:sz w:val="20"/>
              </w:rPr>
            </w:pPr>
            <w:r w:rsidRPr="00CE66EB">
              <w:rPr>
                <w:sz w:val="20"/>
              </w:rPr>
              <w:t>Schild (15)</w:t>
            </w:r>
            <w:r w:rsidRPr="00CE66EB">
              <w:rPr>
                <w:sz w:val="20"/>
              </w:rPr>
              <w:tab/>
            </w:r>
            <w:r w:rsidRPr="00CE66EB">
              <w:rPr>
                <w:sz w:val="20"/>
              </w:rPr>
              <w:tab/>
            </w:r>
            <w:r w:rsidRPr="00CE66EB">
              <w:rPr>
                <w:sz w:val="20"/>
              </w:rPr>
              <w:tab/>
            </w:r>
            <w:r w:rsidRPr="00B53C82">
              <w:rPr>
                <w:i/>
                <w:vanish/>
                <w:sz w:val="20"/>
              </w:rPr>
              <w:fldChar w:fldCharType="begin">
                <w:ffData>
                  <w:name w:val="Schild"/>
                  <w:enabled/>
                  <w:calcOnExit/>
                  <w:statusText w:type="text" w:val="Schild (15)"/>
                  <w:textInput>
                    <w:default w:val="Schild (15)"/>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Schild (15)</w:t>
            </w:r>
            <w:r w:rsidRPr="00B53C82">
              <w:rPr>
                <w:i/>
                <w:vanish/>
                <w:sz w:val="20"/>
              </w:rPr>
              <w:fldChar w:fldCharType="end"/>
            </w:r>
          </w:p>
          <w:p w14:paraId="3F930E32" w14:textId="77777777" w:rsidR="00CE66EB" w:rsidRPr="009B65ED" w:rsidRDefault="00CE66EB" w:rsidP="00CE66EB">
            <w:pPr>
              <w:rPr>
                <w:i/>
                <w:sz w:val="20"/>
              </w:rPr>
            </w:pPr>
            <w:r w:rsidRPr="00CE66EB">
              <w:rPr>
                <w:sz w:val="20"/>
              </w:rPr>
              <w:t>Schild Kantonal</w:t>
            </w:r>
            <w:r w:rsidRPr="00CE66EB">
              <w:rPr>
                <w:sz w:val="20"/>
              </w:rPr>
              <w:tab/>
            </w:r>
            <w:r w:rsidRPr="00CE66EB">
              <w:rPr>
                <w:sz w:val="20"/>
              </w:rPr>
              <w:tab/>
            </w:r>
            <w:r w:rsidRPr="00B53C82">
              <w:rPr>
                <w:i/>
                <w:vanish/>
                <w:sz w:val="20"/>
              </w:rPr>
              <w:fldChar w:fldCharType="begin">
                <w:ffData>
                  <w:name w:val="Schild"/>
                  <w:enabled/>
                  <w:calcOnExit/>
                  <w:statusText w:type="text" w:val="Schild (15)"/>
                  <w:textInput>
                    <w:default w:val="Schild Kantonal"/>
                  </w:textInput>
                </w:ffData>
              </w:fldChar>
            </w:r>
            <w:bookmarkStart w:id="0" w:name="Schild"/>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Schild Kantonal</w:t>
            </w:r>
            <w:r w:rsidRPr="00B53C82">
              <w:rPr>
                <w:i/>
                <w:vanish/>
                <w:sz w:val="20"/>
              </w:rPr>
              <w:fldChar w:fldCharType="end"/>
            </w:r>
            <w:bookmarkEnd w:id="0"/>
          </w:p>
          <w:p w14:paraId="0794592D" w14:textId="77777777" w:rsidR="00CE66EB" w:rsidRPr="00B53C82" w:rsidRDefault="00CE66EB" w:rsidP="00CE66EB">
            <w:pPr>
              <w:rPr>
                <w:i/>
                <w:sz w:val="20"/>
              </w:rPr>
            </w:pPr>
            <w:r w:rsidRPr="00CE66EB">
              <w:rPr>
                <w:sz w:val="20"/>
              </w:rPr>
              <w:t>Art des Fahrzeugs (19)</w:t>
            </w:r>
            <w:r w:rsidRPr="00CE66EB">
              <w:rPr>
                <w:sz w:val="20"/>
              </w:rPr>
              <w:tab/>
            </w:r>
            <w:r w:rsidRPr="00B53C82">
              <w:rPr>
                <w:i/>
                <w:vanish/>
                <w:sz w:val="20"/>
              </w:rPr>
              <w:fldChar w:fldCharType="begin">
                <w:ffData>
                  <w:name w:val=""/>
                  <w:enabled/>
                  <w:calcOnExit/>
                  <w:statusText w:type="text" w:val="Schild (15)"/>
                  <w:textInput>
                    <w:default w:val="Art des Fahreugs (19)"/>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Art des Fahreugs (19)</w:t>
            </w:r>
            <w:r w:rsidRPr="00B53C82">
              <w:rPr>
                <w:i/>
                <w:vanish/>
                <w:sz w:val="20"/>
              </w:rPr>
              <w:fldChar w:fldCharType="end"/>
            </w:r>
          </w:p>
          <w:p w14:paraId="612DD1FC" w14:textId="77777777" w:rsidR="00E54A56" w:rsidRPr="00B53C82" w:rsidRDefault="00E54A56" w:rsidP="00E54A56">
            <w:pPr>
              <w:rPr>
                <w:i/>
                <w:sz w:val="20"/>
              </w:rPr>
            </w:pPr>
            <w:r w:rsidRPr="00CE66EB">
              <w:rPr>
                <w:sz w:val="20"/>
              </w:rPr>
              <w:t>Marke und Typ (21)</w:t>
            </w:r>
            <w:r w:rsidRPr="00CE66EB">
              <w:rPr>
                <w:sz w:val="20"/>
              </w:rPr>
              <w:tab/>
            </w:r>
            <w:r w:rsidRPr="00CE66EB">
              <w:rPr>
                <w:sz w:val="20"/>
              </w:rPr>
              <w:tab/>
            </w:r>
            <w:r w:rsidRPr="00B53C82">
              <w:rPr>
                <w:i/>
                <w:vanish/>
                <w:sz w:val="20"/>
              </w:rPr>
              <w:fldChar w:fldCharType="begin">
                <w:ffData>
                  <w:name w:val="Text6"/>
                  <w:enabled/>
                  <w:calcOnExit w:val="0"/>
                  <w:textInput>
                    <w:default w:val="Marke und Typ (21)"/>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Marke und Typ (21)</w:t>
            </w:r>
            <w:r w:rsidRPr="00B53C82">
              <w:rPr>
                <w:i/>
                <w:vanish/>
                <w:sz w:val="20"/>
              </w:rPr>
              <w:fldChar w:fldCharType="end"/>
            </w:r>
          </w:p>
          <w:p w14:paraId="35DDAB0E" w14:textId="77777777" w:rsidR="00E54A56" w:rsidRPr="009B65ED" w:rsidRDefault="00E54A56" w:rsidP="00E54A56">
            <w:pPr>
              <w:rPr>
                <w:i/>
                <w:sz w:val="20"/>
              </w:rPr>
            </w:pPr>
            <w:r w:rsidRPr="00CE66EB">
              <w:rPr>
                <w:sz w:val="20"/>
              </w:rPr>
              <w:t>Fahrgestellnummer (23)</w:t>
            </w:r>
            <w:r w:rsidRPr="00CE66EB">
              <w:rPr>
                <w:sz w:val="20"/>
              </w:rPr>
              <w:tab/>
            </w:r>
            <w:r w:rsidRPr="00B53C82">
              <w:rPr>
                <w:i/>
                <w:vanish/>
                <w:sz w:val="20"/>
              </w:rPr>
              <w:fldChar w:fldCharType="begin">
                <w:ffData>
                  <w:name w:val="Text8"/>
                  <w:enabled/>
                  <w:calcOnExit w:val="0"/>
                  <w:textInput>
                    <w:default w:val="Fahrgestellnummer (23)"/>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Fahrgestellnummer (23)</w:t>
            </w:r>
            <w:r w:rsidRPr="00B53C82">
              <w:rPr>
                <w:i/>
                <w:vanish/>
                <w:sz w:val="20"/>
              </w:rPr>
              <w:fldChar w:fldCharType="end"/>
            </w:r>
          </w:p>
          <w:p w14:paraId="13F81141" w14:textId="77777777" w:rsidR="00E54A56" w:rsidRPr="00CE66EB" w:rsidRDefault="00E54A56" w:rsidP="003910CD">
            <w:pPr>
              <w:rPr>
                <w:sz w:val="20"/>
              </w:rPr>
            </w:pPr>
            <w:r w:rsidRPr="00CE66EB">
              <w:rPr>
                <w:sz w:val="20"/>
              </w:rPr>
              <w:t>Stammnummer (18)</w:t>
            </w:r>
            <w:r w:rsidRPr="00CE66EB">
              <w:rPr>
                <w:sz w:val="20"/>
              </w:rPr>
              <w:tab/>
            </w:r>
            <w:r w:rsidRPr="00CE66EB">
              <w:rPr>
                <w:sz w:val="20"/>
              </w:rPr>
              <w:tab/>
            </w:r>
            <w:r w:rsidRPr="00B53C82">
              <w:rPr>
                <w:i/>
                <w:vanish/>
                <w:sz w:val="20"/>
              </w:rPr>
              <w:fldChar w:fldCharType="begin">
                <w:ffData>
                  <w:name w:val="Text7"/>
                  <w:enabled/>
                  <w:calcOnExit w:val="0"/>
                  <w:textInput>
                    <w:default w:val="Stammnummer (18)"/>
                  </w:textInput>
                </w:ffData>
              </w:fldChar>
            </w:r>
            <w:r w:rsidRPr="00B53C82">
              <w:rPr>
                <w:i/>
                <w:vanish/>
                <w:sz w:val="20"/>
              </w:rPr>
              <w:instrText xml:space="preserve"> FORMTEXT </w:instrText>
            </w:r>
            <w:r w:rsidRPr="00B53C82">
              <w:rPr>
                <w:i/>
                <w:vanish/>
                <w:sz w:val="20"/>
              </w:rPr>
            </w:r>
            <w:r w:rsidRPr="00B53C82">
              <w:rPr>
                <w:i/>
                <w:vanish/>
                <w:sz w:val="20"/>
              </w:rPr>
              <w:fldChar w:fldCharType="separate"/>
            </w:r>
            <w:r w:rsidRPr="00B53C82">
              <w:rPr>
                <w:i/>
                <w:noProof/>
                <w:vanish/>
                <w:sz w:val="20"/>
              </w:rPr>
              <w:t>Stammnummer (18)</w:t>
            </w:r>
            <w:r w:rsidRPr="00B53C82">
              <w:rPr>
                <w:i/>
                <w:vanish/>
                <w:sz w:val="20"/>
              </w:rPr>
              <w:fldChar w:fldCharType="end"/>
            </w:r>
          </w:p>
        </w:tc>
      </w:tr>
    </w:tbl>
    <w:p w14:paraId="492FDFF1" w14:textId="77777777" w:rsidR="00E54A56" w:rsidRPr="00A20843" w:rsidRDefault="00E54A56" w:rsidP="003910CD">
      <w:pPr>
        <w:rPr>
          <w:b/>
          <w:sz w:val="12"/>
        </w:rPr>
      </w:pPr>
    </w:p>
    <w:p w14:paraId="4CAEEB67" w14:textId="77777777" w:rsidR="00446CE1" w:rsidRDefault="00A20843" w:rsidP="005575FC">
      <w:pPr>
        <w:pStyle w:val="berschrift1"/>
      </w:pPr>
      <w:r>
        <w:t xml:space="preserve">Verlustmeldung </w:t>
      </w:r>
    </w:p>
    <w:p w14:paraId="6D89B9DD" w14:textId="77777777" w:rsidR="005575FC" w:rsidRPr="00B16CCC" w:rsidRDefault="005575FC" w:rsidP="005575FC">
      <w:pPr>
        <w:rPr>
          <w:sz w:val="12"/>
        </w:rPr>
      </w:pPr>
    </w:p>
    <w:p w14:paraId="57AC3F41" w14:textId="77777777" w:rsidR="00696965" w:rsidRPr="007C2CA2" w:rsidRDefault="00496FF7" w:rsidP="007C2CA2">
      <w:pPr>
        <w:spacing w:line="300" w:lineRule="auto"/>
        <w:rPr>
          <w:rFonts w:cs="Arial"/>
          <w:sz w:val="20"/>
          <w:szCs w:val="20"/>
        </w:rPr>
      </w:pPr>
      <w:r>
        <w:rPr>
          <w:rFonts w:cs="Arial"/>
          <w:sz w:val="20"/>
          <w:szCs w:val="20"/>
        </w:rPr>
        <w:object w:dxaOrig="1440" w:dyaOrig="1440" w14:anchorId="23D42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9pt;height:14.25pt" o:ole="">
            <v:imagedata r:id="rId9" o:title=""/>
          </v:shape>
          <w:control r:id="rId10" w:name="VerlustFahrzeugausweis" w:shapeid="_x0000_i1035"/>
        </w:object>
      </w:r>
      <w:r w:rsidR="007C2CA2">
        <w:rPr>
          <w:rFonts w:cs="Arial"/>
          <w:sz w:val="20"/>
          <w:szCs w:val="20"/>
        </w:rPr>
        <w:tab/>
      </w:r>
      <w:r>
        <w:rPr>
          <w:rFonts w:cs="Arial"/>
          <w:sz w:val="20"/>
          <w:szCs w:val="20"/>
        </w:rPr>
        <w:object w:dxaOrig="1440" w:dyaOrig="1440" w14:anchorId="1E16D5FD">
          <v:shape id="_x0000_i1037" type="#_x0000_t75" style="width:126.75pt;height:15pt" o:ole="">
            <v:imagedata r:id="rId11" o:title=""/>
          </v:shape>
          <w:control r:id="rId12" w:name="VerlustKontrollschilder" w:shapeid="_x0000_i1037"/>
        </w:object>
      </w:r>
      <w:r w:rsidR="007C2CA2">
        <w:rPr>
          <w:rFonts w:cs="Arial"/>
          <w:sz w:val="20"/>
          <w:szCs w:val="20"/>
        </w:rPr>
        <w:tab/>
      </w:r>
      <w:r w:rsidR="007C2CA2">
        <w:rPr>
          <w:rFonts w:cs="Arial"/>
          <w:sz w:val="20"/>
          <w:szCs w:val="20"/>
        </w:rPr>
        <w:tab/>
      </w:r>
      <w:r>
        <w:rPr>
          <w:rFonts w:cs="Arial"/>
          <w:sz w:val="20"/>
          <w:szCs w:val="20"/>
        </w:rPr>
        <w:object w:dxaOrig="1440" w:dyaOrig="1440" w14:anchorId="6D1C0E7E">
          <v:shape id="_x0000_i1039" type="#_x0000_t75" style="width:51pt;height:18pt" o:ole="">
            <v:imagedata r:id="rId13" o:title=""/>
          </v:shape>
          <w:control r:id="rId14" w:name="Vorne" w:shapeid="_x0000_i1039"/>
        </w:object>
      </w:r>
      <w:r w:rsidR="007C2CA2">
        <w:rPr>
          <w:rFonts w:cs="Arial"/>
          <w:sz w:val="20"/>
          <w:szCs w:val="20"/>
        </w:rPr>
        <w:tab/>
      </w:r>
      <w:r>
        <w:rPr>
          <w:rFonts w:cs="Arial"/>
          <w:sz w:val="20"/>
          <w:szCs w:val="20"/>
        </w:rPr>
        <w:object w:dxaOrig="1440" w:dyaOrig="1440" w14:anchorId="6864F1D4">
          <v:shape id="_x0000_i1041" type="#_x0000_t75" style="width:45.75pt;height:15.75pt" o:ole="">
            <v:imagedata r:id="rId15" o:title=""/>
          </v:shape>
          <w:control r:id="rId16" w:name="hinten" w:shapeid="_x0000_i1041"/>
        </w:object>
      </w:r>
    </w:p>
    <w:p w14:paraId="06039714" w14:textId="77777777" w:rsidR="00696965" w:rsidRPr="00A20843" w:rsidRDefault="00696965" w:rsidP="003910CD">
      <w:pPr>
        <w:rPr>
          <w:sz w:val="12"/>
        </w:rPr>
      </w:pPr>
    </w:p>
    <w:p w14:paraId="52C79469" w14:textId="77777777" w:rsidR="001278C2" w:rsidRDefault="006108B7" w:rsidP="006108B7">
      <w:pPr>
        <w:pStyle w:val="berschrift2"/>
      </w:pPr>
      <w:r>
        <w:tab/>
      </w:r>
      <w:r w:rsidR="00A20843">
        <w:t>Erläuterungen zum Verlusthergang</w:t>
      </w:r>
    </w:p>
    <w:p w14:paraId="4D95582F" w14:textId="77777777" w:rsidR="00CF33B4" w:rsidRPr="00A20843" w:rsidRDefault="00496FF7" w:rsidP="00A20843">
      <w:r>
        <w:object w:dxaOrig="1440" w:dyaOrig="1440" w14:anchorId="039E4E2D">
          <v:shape id="_x0000_i1043" type="#_x0000_t75" style="width:453pt;height:45.75pt" o:ole="">
            <v:imagedata r:id="rId17" o:title=""/>
          </v:shape>
          <w:control r:id="rId18" w:name="Bemerkung" w:shapeid="_x0000_i1043"/>
        </w:object>
      </w:r>
    </w:p>
    <w:p w14:paraId="7564ED52" w14:textId="77777777" w:rsidR="00A20843" w:rsidRPr="00A20843" w:rsidRDefault="00A20843" w:rsidP="003910CD">
      <w:pPr>
        <w:rPr>
          <w:b/>
          <w:sz w:val="12"/>
        </w:rPr>
      </w:pPr>
    </w:p>
    <w:p w14:paraId="3BF1525C" w14:textId="77777777" w:rsidR="00A20843" w:rsidRDefault="00A20843" w:rsidP="006108B7">
      <w:pPr>
        <w:pStyle w:val="berschrift1"/>
      </w:pPr>
      <w:r>
        <w:t>Verlust Fahrzeugausweis</w:t>
      </w:r>
    </w:p>
    <w:p w14:paraId="33F158BB" w14:textId="77777777" w:rsidR="00A20843" w:rsidRPr="00A20843" w:rsidRDefault="00A20843" w:rsidP="00A20843">
      <w:pPr>
        <w:rPr>
          <w:sz w:val="10"/>
          <w:lang w:eastAsia="de-DE"/>
        </w:rPr>
      </w:pPr>
    </w:p>
    <w:p w14:paraId="4CE5D872" w14:textId="77777777" w:rsidR="00A20843" w:rsidRPr="00A20843" w:rsidRDefault="00A20843" w:rsidP="00A20843">
      <w:pPr>
        <w:rPr>
          <w:sz w:val="20"/>
          <w:lang w:eastAsia="de-DE"/>
        </w:rPr>
      </w:pPr>
      <w:r w:rsidRPr="00A20843">
        <w:rPr>
          <w:sz w:val="20"/>
          <w:lang w:eastAsia="de-DE"/>
        </w:rPr>
        <w:t>Bei einem Verlust des Fahrzeugausweises wird folgendes benötigt:</w:t>
      </w:r>
    </w:p>
    <w:p w14:paraId="28AD7770" w14:textId="77777777" w:rsidR="00A20843" w:rsidRPr="00A20843" w:rsidRDefault="00A20843" w:rsidP="00A20843">
      <w:pPr>
        <w:pStyle w:val="VBS-EingercktBullet1"/>
        <w:rPr>
          <w:sz w:val="20"/>
        </w:rPr>
      </w:pPr>
      <w:r w:rsidRPr="00A20843">
        <w:rPr>
          <w:sz w:val="20"/>
        </w:rPr>
        <w:t xml:space="preserve">Formular </w:t>
      </w:r>
      <w:r w:rsidR="00136809">
        <w:rPr>
          <w:sz w:val="20"/>
        </w:rPr>
        <w:t>SVSAA_F16-05-01</w:t>
      </w:r>
      <w:r w:rsidRPr="00A20843">
        <w:rPr>
          <w:sz w:val="20"/>
        </w:rPr>
        <w:t xml:space="preserve"> vollständig ausgefüllt</w:t>
      </w:r>
    </w:p>
    <w:p w14:paraId="21CBDE5A" w14:textId="77777777" w:rsidR="00A20843" w:rsidRPr="00A20843" w:rsidRDefault="00A20843" w:rsidP="00A20843">
      <w:pPr>
        <w:pStyle w:val="VBS-EingercktBullet1"/>
        <w:rPr>
          <w:sz w:val="20"/>
        </w:rPr>
      </w:pPr>
      <w:r w:rsidRPr="00A20843">
        <w:rPr>
          <w:sz w:val="20"/>
        </w:rPr>
        <w:t>Bemerkung (Verlusthergang)</w:t>
      </w:r>
    </w:p>
    <w:p w14:paraId="251DF44B" w14:textId="77777777" w:rsidR="00A20843" w:rsidRDefault="00A20843" w:rsidP="00A20843">
      <w:pPr>
        <w:pStyle w:val="VBS-EingercktBullet1"/>
        <w:numPr>
          <w:ilvl w:val="0"/>
          <w:numId w:val="0"/>
        </w:numPr>
        <w:ind w:left="1276"/>
      </w:pPr>
    </w:p>
    <w:p w14:paraId="0931B3AC" w14:textId="77777777" w:rsidR="00A20843" w:rsidRDefault="00A20843" w:rsidP="006108B7">
      <w:pPr>
        <w:pStyle w:val="berschrift1"/>
      </w:pPr>
      <w:r>
        <w:t>Verlust Kontrollschild(-er)</w:t>
      </w:r>
    </w:p>
    <w:p w14:paraId="52C67977" w14:textId="77777777" w:rsidR="00A20843" w:rsidRPr="00A20843" w:rsidRDefault="00A20843" w:rsidP="00A20843">
      <w:pPr>
        <w:rPr>
          <w:sz w:val="12"/>
          <w:lang w:eastAsia="de-DE"/>
        </w:rPr>
      </w:pPr>
    </w:p>
    <w:p w14:paraId="232EBBF9" w14:textId="77777777" w:rsidR="00A20843" w:rsidRPr="00A20843" w:rsidRDefault="00A20843" w:rsidP="00A20843">
      <w:pPr>
        <w:rPr>
          <w:sz w:val="20"/>
        </w:rPr>
      </w:pPr>
      <w:r w:rsidRPr="00A20843">
        <w:rPr>
          <w:sz w:val="20"/>
        </w:rPr>
        <w:t xml:space="preserve">Bei einem Verlust eines oder </w:t>
      </w:r>
      <w:proofErr w:type="gramStart"/>
      <w:r w:rsidRPr="00A20843">
        <w:rPr>
          <w:sz w:val="20"/>
        </w:rPr>
        <w:t>mehrerer Kontrollschildes</w:t>
      </w:r>
      <w:proofErr w:type="gramEnd"/>
      <w:r w:rsidRPr="00A20843">
        <w:rPr>
          <w:sz w:val="20"/>
        </w:rPr>
        <w:t>/-er wird folgendes benötigt:</w:t>
      </w:r>
    </w:p>
    <w:p w14:paraId="52EE0EF5" w14:textId="77777777" w:rsidR="00136809" w:rsidRPr="00A20843" w:rsidRDefault="00136809" w:rsidP="00136809">
      <w:pPr>
        <w:pStyle w:val="VBS-EingercktBullet1"/>
        <w:rPr>
          <w:sz w:val="20"/>
        </w:rPr>
      </w:pPr>
      <w:r w:rsidRPr="00A20843">
        <w:rPr>
          <w:sz w:val="20"/>
        </w:rPr>
        <w:t xml:space="preserve">Formular </w:t>
      </w:r>
      <w:r>
        <w:rPr>
          <w:sz w:val="20"/>
        </w:rPr>
        <w:t>SVSAA_F16-05-01</w:t>
      </w:r>
      <w:r w:rsidRPr="00A20843">
        <w:rPr>
          <w:sz w:val="20"/>
        </w:rPr>
        <w:t xml:space="preserve"> vollständig ausgefüllt</w:t>
      </w:r>
    </w:p>
    <w:p w14:paraId="11C09C22" w14:textId="77777777" w:rsidR="00A20843" w:rsidRPr="00A20843" w:rsidRDefault="00A20843" w:rsidP="00A20843">
      <w:pPr>
        <w:pStyle w:val="VBS-EingercktBullet1"/>
        <w:rPr>
          <w:sz w:val="20"/>
        </w:rPr>
      </w:pPr>
      <w:r w:rsidRPr="00A20843">
        <w:rPr>
          <w:sz w:val="20"/>
        </w:rPr>
        <w:t>Verlust- / Polizeirapport (RIPOL)</w:t>
      </w:r>
      <w:r w:rsidR="00312A06">
        <w:rPr>
          <w:sz w:val="20"/>
        </w:rPr>
        <w:t>; bei Militärpolizei oder Kantonspolizei erhältlich</w:t>
      </w:r>
    </w:p>
    <w:p w14:paraId="253270A3" w14:textId="77777777" w:rsidR="00A20843" w:rsidRPr="00A20843" w:rsidRDefault="00A20843" w:rsidP="00A20843">
      <w:pPr>
        <w:pStyle w:val="VBS-EingercktBullet1"/>
        <w:rPr>
          <w:sz w:val="20"/>
        </w:rPr>
      </w:pPr>
      <w:r w:rsidRPr="00A20843">
        <w:rPr>
          <w:sz w:val="20"/>
        </w:rPr>
        <w:t>Bemerkung (Verlusthergang)</w:t>
      </w:r>
    </w:p>
    <w:p w14:paraId="1B17DE1B" w14:textId="77777777" w:rsidR="00AC7696" w:rsidRDefault="00A20843" w:rsidP="00AC7696">
      <w:pPr>
        <w:pStyle w:val="VBS-EingercktBullet1"/>
        <w:rPr>
          <w:sz w:val="20"/>
        </w:rPr>
      </w:pPr>
      <w:r w:rsidRPr="00A20843">
        <w:rPr>
          <w:sz w:val="20"/>
        </w:rPr>
        <w:t>Militärischer Fahrzeugausweis</w:t>
      </w:r>
    </w:p>
    <w:p w14:paraId="7DB070D2" w14:textId="77777777" w:rsidR="00A20843" w:rsidRPr="00AC7696" w:rsidRDefault="00312A06" w:rsidP="00AC7696">
      <w:pPr>
        <w:pStyle w:val="VBS-EingercktBullet1"/>
        <w:rPr>
          <w:sz w:val="20"/>
        </w:rPr>
      </w:pPr>
      <w:r w:rsidRPr="00AC7696">
        <w:rPr>
          <w:sz w:val="20"/>
        </w:rPr>
        <w:t>Militärisches Kontrollschild (falls noch eines</w:t>
      </w:r>
      <w:r w:rsidR="00AC7696">
        <w:rPr>
          <w:sz w:val="20"/>
        </w:rPr>
        <w:t xml:space="preserve"> der Beiden</w:t>
      </w:r>
      <w:r w:rsidRPr="00AC7696">
        <w:rPr>
          <w:sz w:val="20"/>
        </w:rPr>
        <w:t xml:space="preserve"> vorhanden ist)</w:t>
      </w:r>
    </w:p>
    <w:p w14:paraId="74E51F46" w14:textId="77777777" w:rsidR="009B21F6" w:rsidRDefault="009B21F6" w:rsidP="009B21F6">
      <w:pPr>
        <w:pStyle w:val="berschrift1"/>
        <w:numPr>
          <w:ilvl w:val="0"/>
          <w:numId w:val="0"/>
        </w:numPr>
        <w:ind w:left="992"/>
      </w:pPr>
    </w:p>
    <w:p w14:paraId="14EDAB5B" w14:textId="77777777" w:rsidR="00CF33B4" w:rsidRPr="006D59D7" w:rsidRDefault="006108B7" w:rsidP="006108B7">
      <w:pPr>
        <w:pStyle w:val="berschrift1"/>
      </w:pPr>
      <w:r>
        <w:t>Rechtsmittelbelehrung</w:t>
      </w:r>
    </w:p>
    <w:p w14:paraId="7CD37D53" w14:textId="77777777" w:rsidR="00CF33B4" w:rsidRPr="00B16CCC" w:rsidRDefault="00CF33B4" w:rsidP="00CF33B4">
      <w:pPr>
        <w:rPr>
          <w:sz w:val="12"/>
        </w:rPr>
      </w:pPr>
    </w:p>
    <w:p w14:paraId="587BCCFE" w14:textId="77777777" w:rsidR="00CF33B4" w:rsidRPr="007C2CA2" w:rsidRDefault="00CF33B4" w:rsidP="00CF33B4">
      <w:pPr>
        <w:rPr>
          <w:sz w:val="20"/>
          <w:szCs w:val="20"/>
        </w:rPr>
      </w:pPr>
      <w:r w:rsidRPr="007C2CA2">
        <w:rPr>
          <w:sz w:val="20"/>
          <w:szCs w:val="20"/>
        </w:rPr>
        <w:t xml:space="preserve">Mit der Unterzeichnung dieses </w:t>
      </w:r>
      <w:r w:rsidR="009825F9" w:rsidRPr="007C2CA2">
        <w:rPr>
          <w:sz w:val="20"/>
          <w:szCs w:val="20"/>
        </w:rPr>
        <w:t>Formular</w:t>
      </w:r>
      <w:r w:rsidR="009825F9">
        <w:rPr>
          <w:sz w:val="20"/>
          <w:szCs w:val="20"/>
        </w:rPr>
        <w:t>s</w:t>
      </w:r>
      <w:r w:rsidRPr="007C2CA2">
        <w:rPr>
          <w:sz w:val="20"/>
          <w:szCs w:val="20"/>
        </w:rPr>
        <w:t xml:space="preserve"> bestätigt der Antragssteller, dass er die </w:t>
      </w:r>
      <w:r w:rsidR="00136809">
        <w:rPr>
          <w:sz w:val="20"/>
          <w:szCs w:val="20"/>
        </w:rPr>
        <w:t>Rechtsmittelbelehrung</w:t>
      </w:r>
      <w:r w:rsidRPr="007C2CA2">
        <w:rPr>
          <w:sz w:val="20"/>
          <w:szCs w:val="20"/>
        </w:rPr>
        <w:t xml:space="preserve"> </w:t>
      </w:r>
      <w:r w:rsidR="00663DB6" w:rsidRPr="007C2CA2">
        <w:rPr>
          <w:sz w:val="20"/>
          <w:szCs w:val="20"/>
        </w:rPr>
        <w:t xml:space="preserve">auf der Rückseite </w:t>
      </w:r>
      <w:r w:rsidRPr="007C2CA2">
        <w:rPr>
          <w:sz w:val="20"/>
          <w:szCs w:val="20"/>
        </w:rPr>
        <w:t xml:space="preserve">zur Kenntnis genommen </w:t>
      </w:r>
      <w:r w:rsidR="009825F9">
        <w:rPr>
          <w:sz w:val="20"/>
          <w:szCs w:val="20"/>
        </w:rPr>
        <w:t xml:space="preserve">und verstanden </w:t>
      </w:r>
      <w:r w:rsidRPr="007C2CA2">
        <w:rPr>
          <w:sz w:val="20"/>
          <w:szCs w:val="20"/>
        </w:rPr>
        <w:t>hat.</w:t>
      </w:r>
      <w:r w:rsidR="007C2CA2" w:rsidRPr="007C2CA2">
        <w:rPr>
          <w:sz w:val="20"/>
          <w:szCs w:val="20"/>
        </w:rPr>
        <w:t xml:space="preserve"> Unvollständige Anträge werden dem Antragssteller unbearbeitet retourniert.</w:t>
      </w:r>
    </w:p>
    <w:p w14:paraId="2073FF39" w14:textId="77777777" w:rsidR="00CF33B4" w:rsidRPr="007C2CA2" w:rsidRDefault="00CF33B4" w:rsidP="00CF33B4">
      <w:pPr>
        <w:rPr>
          <w:sz w:val="20"/>
          <w:szCs w:val="20"/>
        </w:rPr>
      </w:pPr>
    </w:p>
    <w:p w14:paraId="1D12E41C" w14:textId="77777777" w:rsidR="00CF33B4" w:rsidRPr="007C2CA2" w:rsidRDefault="00CF33B4" w:rsidP="00CF33B4">
      <w:pPr>
        <w:rPr>
          <w:sz w:val="20"/>
          <w:szCs w:val="20"/>
        </w:rPr>
      </w:pPr>
      <w:r w:rsidRPr="007C2CA2">
        <w:rPr>
          <w:sz w:val="20"/>
          <w:szCs w:val="20"/>
        </w:rPr>
        <w:t>Ort und Datum:</w:t>
      </w:r>
      <w:r w:rsidRPr="007C2CA2">
        <w:rPr>
          <w:sz w:val="20"/>
          <w:szCs w:val="20"/>
        </w:rPr>
        <w:tab/>
      </w:r>
      <w:r w:rsidRPr="007C2CA2">
        <w:rPr>
          <w:sz w:val="20"/>
          <w:szCs w:val="20"/>
        </w:rPr>
        <w:tab/>
      </w:r>
      <w:r w:rsidRPr="007C2CA2">
        <w:rPr>
          <w:sz w:val="20"/>
          <w:szCs w:val="20"/>
        </w:rPr>
        <w:tab/>
      </w:r>
      <w:r w:rsidRPr="007C2CA2">
        <w:rPr>
          <w:sz w:val="20"/>
          <w:szCs w:val="20"/>
        </w:rPr>
        <w:tab/>
        <w:t>Stempel und Unterschrift de</w:t>
      </w:r>
      <w:r w:rsidR="007C2CA2" w:rsidRPr="007C2CA2">
        <w:rPr>
          <w:sz w:val="20"/>
          <w:szCs w:val="20"/>
        </w:rPr>
        <w:t>s</w:t>
      </w:r>
      <w:r w:rsidRPr="007C2CA2">
        <w:rPr>
          <w:sz w:val="20"/>
          <w:szCs w:val="20"/>
        </w:rPr>
        <w:t xml:space="preserve"> </w:t>
      </w:r>
      <w:r w:rsidR="007C2CA2" w:rsidRPr="007C2CA2">
        <w:rPr>
          <w:sz w:val="20"/>
          <w:szCs w:val="20"/>
        </w:rPr>
        <w:t>Antragstellers</w:t>
      </w:r>
      <w:r w:rsidRPr="007C2CA2">
        <w:rPr>
          <w:sz w:val="20"/>
          <w:szCs w:val="20"/>
        </w:rPr>
        <w:t>:</w:t>
      </w:r>
    </w:p>
    <w:p w14:paraId="78C5B4B3" w14:textId="77777777" w:rsidR="00CF33B4" w:rsidRPr="007C2CA2" w:rsidRDefault="00CF33B4" w:rsidP="00CF33B4">
      <w:pPr>
        <w:rPr>
          <w:sz w:val="20"/>
          <w:szCs w:val="20"/>
        </w:rPr>
      </w:pPr>
    </w:p>
    <w:p w14:paraId="53B22F83" w14:textId="77777777" w:rsidR="007C2CA2" w:rsidRDefault="007C2CA2" w:rsidP="00CF33B4">
      <w:pPr>
        <w:rPr>
          <w:sz w:val="20"/>
          <w:szCs w:val="20"/>
        </w:rPr>
      </w:pPr>
    </w:p>
    <w:p w14:paraId="75D5916C" w14:textId="77777777" w:rsidR="006108B7" w:rsidRDefault="006108B7" w:rsidP="00CF33B4">
      <w:pPr>
        <w:rPr>
          <w:sz w:val="20"/>
          <w:szCs w:val="20"/>
        </w:rPr>
      </w:pPr>
    </w:p>
    <w:p w14:paraId="1D38DE76" w14:textId="77777777" w:rsidR="006108B7" w:rsidRPr="007C2CA2" w:rsidRDefault="006108B7" w:rsidP="00CF33B4">
      <w:pPr>
        <w:rPr>
          <w:sz w:val="20"/>
          <w:szCs w:val="20"/>
        </w:rPr>
      </w:pPr>
    </w:p>
    <w:p w14:paraId="29BB2305" w14:textId="77777777" w:rsidR="00446CE1" w:rsidRPr="007C2CA2" w:rsidRDefault="00CF33B4">
      <w:pPr>
        <w:rPr>
          <w:sz w:val="20"/>
          <w:szCs w:val="20"/>
        </w:rPr>
      </w:pPr>
      <w:r w:rsidRPr="007C2CA2">
        <w:rPr>
          <w:sz w:val="20"/>
          <w:szCs w:val="20"/>
        </w:rPr>
        <w:t>_____________________________</w:t>
      </w:r>
      <w:r w:rsidRPr="007C2CA2">
        <w:rPr>
          <w:sz w:val="20"/>
          <w:szCs w:val="20"/>
        </w:rPr>
        <w:tab/>
      </w:r>
      <w:r w:rsidR="00512CF6">
        <w:rPr>
          <w:sz w:val="20"/>
          <w:szCs w:val="20"/>
        </w:rPr>
        <w:tab/>
      </w:r>
      <w:r w:rsidRPr="007C2CA2">
        <w:rPr>
          <w:sz w:val="20"/>
          <w:szCs w:val="20"/>
        </w:rPr>
        <w:t>_______________________________________</w:t>
      </w:r>
    </w:p>
    <w:p w14:paraId="0B3B3B9B" w14:textId="77777777" w:rsidR="00F6604E" w:rsidRDefault="00F6604E" w:rsidP="00A73457">
      <w:pPr>
        <w:autoSpaceDE w:val="0"/>
        <w:autoSpaceDN w:val="0"/>
        <w:adjustRightInd w:val="0"/>
        <w:rPr>
          <w:rFonts w:eastAsia="Times New Roman" w:cs="Arial"/>
          <w:b/>
          <w:sz w:val="20"/>
          <w:szCs w:val="20"/>
          <w:lang w:eastAsia="de-CH"/>
        </w:rPr>
      </w:pPr>
    </w:p>
    <w:p w14:paraId="7A6A530A" w14:textId="77777777" w:rsidR="00A73457" w:rsidRPr="00A73457" w:rsidRDefault="008D04D4" w:rsidP="00A73457">
      <w:pPr>
        <w:autoSpaceDE w:val="0"/>
        <w:autoSpaceDN w:val="0"/>
        <w:adjustRightInd w:val="0"/>
        <w:rPr>
          <w:rFonts w:eastAsia="Times New Roman" w:cs="Arial"/>
          <w:b/>
          <w:sz w:val="20"/>
          <w:szCs w:val="20"/>
          <w:lang w:eastAsia="de-CH"/>
        </w:rPr>
      </w:pPr>
      <w:r>
        <w:rPr>
          <w:rFonts w:eastAsia="Times New Roman" w:cs="Arial"/>
          <w:b/>
          <w:sz w:val="20"/>
          <w:szCs w:val="20"/>
          <w:lang w:eastAsia="de-CH"/>
        </w:rPr>
        <w:t>Missbrauch von Ausweisen und Schildern</w:t>
      </w:r>
      <w:r w:rsidR="00A73457" w:rsidRPr="00A73457">
        <w:rPr>
          <w:rFonts w:eastAsia="Times New Roman" w:cs="Arial"/>
          <w:b/>
          <w:sz w:val="20"/>
          <w:szCs w:val="20"/>
          <w:lang w:eastAsia="de-CH"/>
        </w:rPr>
        <w:t>:</w:t>
      </w:r>
    </w:p>
    <w:tbl>
      <w:tblPr>
        <w:tblpPr w:leftFromText="141" w:rightFromText="141" w:vertAnchor="text" w:tblpX="71"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B1646B" w14:paraId="38652A5A" w14:textId="77777777" w:rsidTr="00F6604E">
        <w:trPr>
          <w:trHeight w:val="4377"/>
        </w:trPr>
        <w:tc>
          <w:tcPr>
            <w:tcW w:w="9146" w:type="dxa"/>
            <w:shd w:val="clear" w:color="auto" w:fill="F2F2F2" w:themeFill="background1" w:themeFillShade="F2"/>
          </w:tcPr>
          <w:p w14:paraId="5C00AD81" w14:textId="77777777" w:rsidR="00F6604E" w:rsidRDefault="00F6604E" w:rsidP="00B1646B">
            <w:pPr>
              <w:autoSpaceDE w:val="0"/>
              <w:autoSpaceDN w:val="0"/>
              <w:adjustRightInd w:val="0"/>
              <w:rPr>
                <w:rFonts w:eastAsia="Times New Roman" w:cs="Arial"/>
                <w:b/>
                <w:sz w:val="20"/>
                <w:szCs w:val="20"/>
                <w:lang w:eastAsia="de-CH"/>
              </w:rPr>
            </w:pPr>
          </w:p>
          <w:p w14:paraId="210D05E8" w14:textId="77777777" w:rsidR="00B1646B" w:rsidRPr="00835448" w:rsidRDefault="00B1646B" w:rsidP="00B1646B">
            <w:p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b/>
                <w:sz w:val="20"/>
                <w:szCs w:val="20"/>
                <w:lang w:eastAsia="de-CH"/>
              </w:rPr>
              <w:t>SVG Art 97</w:t>
            </w:r>
            <w:r w:rsidR="00A230A8">
              <w:rPr>
                <w:rFonts w:asciiTheme="majorHAnsi" w:eastAsia="Times New Roman" w:hAnsiTheme="majorHAnsi" w:cs="Arial"/>
                <w:b/>
                <w:sz w:val="20"/>
                <w:szCs w:val="20"/>
                <w:lang w:eastAsia="de-CH"/>
              </w:rPr>
              <w:t>:</w:t>
            </w:r>
            <w:r w:rsidRPr="00835448">
              <w:rPr>
                <w:rFonts w:asciiTheme="majorHAnsi" w:eastAsia="Times New Roman" w:hAnsiTheme="majorHAnsi" w:cs="Arial"/>
                <w:sz w:val="20"/>
                <w:szCs w:val="20"/>
                <w:lang w:eastAsia="de-CH"/>
              </w:rPr>
              <w:t xml:space="preserve"> </w:t>
            </w:r>
          </w:p>
          <w:p w14:paraId="0BA8592B" w14:textId="77777777" w:rsidR="00B1646B" w:rsidRPr="00835448" w:rsidRDefault="00B1646B" w:rsidP="00B1646B">
            <w:p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sz w:val="20"/>
                <w:szCs w:val="20"/>
                <w:lang w:eastAsia="de-CH"/>
              </w:rPr>
              <w:t>Mit Freiheitsstrafe bis zu drei Jahren oder Geldstrafe bestraft wird, wer:</w:t>
            </w:r>
          </w:p>
          <w:p w14:paraId="54718FD3" w14:textId="77777777" w:rsidR="00B1646B" w:rsidRPr="00835448" w:rsidRDefault="00B1646B" w:rsidP="00B1646B">
            <w:pPr>
              <w:pStyle w:val="Listenabsatz"/>
              <w:numPr>
                <w:ilvl w:val="0"/>
                <w:numId w:val="30"/>
              </w:num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sz w:val="20"/>
                <w:szCs w:val="20"/>
                <w:lang w:eastAsia="de-CH"/>
              </w:rPr>
              <w:t>Ausweise oder Kontrollschilder verwendet, die nicht für ihn oder sein Fahrzeug bestimmt sind</w:t>
            </w:r>
          </w:p>
          <w:p w14:paraId="23A77D40" w14:textId="77777777" w:rsidR="00B1646B" w:rsidRPr="00835448" w:rsidRDefault="00B1646B" w:rsidP="00B1646B">
            <w:pPr>
              <w:pStyle w:val="Listenabsatz"/>
              <w:numPr>
                <w:ilvl w:val="0"/>
                <w:numId w:val="30"/>
              </w:num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sz w:val="20"/>
                <w:szCs w:val="20"/>
                <w:lang w:eastAsia="de-CH"/>
              </w:rPr>
              <w:t>ungültige oder entzogene Ausweise oder Kontrollschilder trotz behördlicher Aufforderung nicht abgibt</w:t>
            </w:r>
          </w:p>
          <w:p w14:paraId="6B7CD3CB" w14:textId="77777777" w:rsidR="00B1646B" w:rsidRPr="00835448" w:rsidRDefault="00B1646B" w:rsidP="00B1646B">
            <w:pPr>
              <w:pStyle w:val="Listenabsatz"/>
              <w:numPr>
                <w:ilvl w:val="0"/>
                <w:numId w:val="30"/>
              </w:numPr>
              <w:autoSpaceDE w:val="0"/>
              <w:autoSpaceDN w:val="0"/>
              <w:adjustRightInd w:val="0"/>
              <w:rPr>
                <w:rFonts w:asciiTheme="majorHAnsi" w:eastAsia="Times New Roman" w:hAnsiTheme="majorHAnsi" w:cs="Arial"/>
                <w:sz w:val="20"/>
                <w:szCs w:val="20"/>
                <w:lang w:eastAsia="de-CH"/>
              </w:rPr>
            </w:pPr>
            <w:proofErr w:type="gramStart"/>
            <w:r w:rsidRPr="00835448">
              <w:rPr>
                <w:rFonts w:asciiTheme="majorHAnsi" w:eastAsia="Times New Roman" w:hAnsiTheme="majorHAnsi" w:cs="Arial"/>
                <w:sz w:val="20"/>
                <w:szCs w:val="20"/>
                <w:lang w:eastAsia="de-CH"/>
              </w:rPr>
              <w:t>andern Ausweise</w:t>
            </w:r>
            <w:proofErr w:type="gramEnd"/>
            <w:r w:rsidRPr="00835448">
              <w:rPr>
                <w:rFonts w:asciiTheme="majorHAnsi" w:eastAsia="Times New Roman" w:hAnsiTheme="majorHAnsi" w:cs="Arial"/>
                <w:sz w:val="20"/>
                <w:szCs w:val="20"/>
                <w:lang w:eastAsia="de-CH"/>
              </w:rPr>
              <w:t xml:space="preserve"> oder Kontrollschilder zur Verwendung überlässt, die nicht für sie oder ihre Fahrzeuge bestimmt sind</w:t>
            </w:r>
          </w:p>
          <w:p w14:paraId="2ED600E4" w14:textId="77777777" w:rsidR="00B1646B" w:rsidRPr="00835448" w:rsidRDefault="00B1646B" w:rsidP="00B1646B">
            <w:pPr>
              <w:pStyle w:val="Listenabsatz"/>
              <w:numPr>
                <w:ilvl w:val="0"/>
                <w:numId w:val="30"/>
              </w:num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sz w:val="20"/>
                <w:szCs w:val="20"/>
                <w:lang w:eastAsia="de-CH"/>
              </w:rPr>
              <w:t>vorsätzlich durch unrichtige Angaben, Verschweigen erheblicher Tatsachen oder Vorlage von falschen Bescheinigungen einen Ausweis oder eine Bewilligung erschleicht</w:t>
            </w:r>
          </w:p>
          <w:p w14:paraId="62ED0544" w14:textId="77777777" w:rsidR="00B1646B" w:rsidRPr="00835448" w:rsidRDefault="00B1646B" w:rsidP="00B1646B">
            <w:pPr>
              <w:pStyle w:val="Listenabsatz"/>
              <w:numPr>
                <w:ilvl w:val="0"/>
                <w:numId w:val="30"/>
              </w:numPr>
              <w:autoSpaceDE w:val="0"/>
              <w:autoSpaceDN w:val="0"/>
              <w:adjustRightInd w:val="0"/>
              <w:rPr>
                <w:rFonts w:asciiTheme="majorHAnsi" w:eastAsia="Times New Roman" w:hAnsiTheme="majorHAnsi" w:cs="Arial"/>
                <w:sz w:val="20"/>
                <w:szCs w:val="20"/>
                <w:lang w:eastAsia="de-CH"/>
              </w:rPr>
            </w:pPr>
            <w:r w:rsidRPr="00835448">
              <w:rPr>
                <w:rFonts w:asciiTheme="majorHAnsi" w:eastAsia="Times New Roman" w:hAnsiTheme="majorHAnsi" w:cs="Arial"/>
                <w:sz w:val="20"/>
                <w:szCs w:val="20"/>
                <w:lang w:eastAsia="de-CH"/>
              </w:rPr>
              <w:t>sich vorsätzlich Kontrollschilder widerrechtlich aneignet</w:t>
            </w:r>
          </w:p>
          <w:p w14:paraId="39EFE4C2" w14:textId="77777777" w:rsidR="00B1646B" w:rsidRPr="00835448" w:rsidRDefault="00B1646B" w:rsidP="00B1646B">
            <w:pPr>
              <w:autoSpaceDE w:val="0"/>
              <w:autoSpaceDN w:val="0"/>
              <w:adjustRightInd w:val="0"/>
              <w:rPr>
                <w:rFonts w:asciiTheme="majorHAnsi" w:eastAsia="Times New Roman" w:hAnsiTheme="majorHAnsi" w:cs="Arial"/>
                <w:sz w:val="20"/>
                <w:szCs w:val="20"/>
                <w:lang w:eastAsia="de-CH"/>
              </w:rPr>
            </w:pPr>
          </w:p>
          <w:p w14:paraId="4327C543" w14:textId="77777777" w:rsidR="00B1646B" w:rsidRPr="00835448" w:rsidRDefault="00B1646B" w:rsidP="00B1646B">
            <w:pPr>
              <w:autoSpaceDE w:val="0"/>
              <w:autoSpaceDN w:val="0"/>
              <w:adjustRightInd w:val="0"/>
              <w:rPr>
                <w:rFonts w:asciiTheme="majorHAnsi" w:eastAsia="Times New Roman" w:hAnsiTheme="majorHAnsi" w:cs="Arial"/>
                <w:b/>
                <w:sz w:val="20"/>
                <w:szCs w:val="20"/>
                <w:lang w:eastAsia="de-CH"/>
              </w:rPr>
            </w:pPr>
            <w:r w:rsidRPr="00835448">
              <w:rPr>
                <w:rFonts w:asciiTheme="majorHAnsi" w:eastAsia="Times New Roman" w:hAnsiTheme="majorHAnsi" w:cs="Arial"/>
                <w:b/>
                <w:sz w:val="20"/>
                <w:szCs w:val="20"/>
                <w:lang w:eastAsia="de-CH"/>
              </w:rPr>
              <w:t>VZV Art 87 Abs 5</w:t>
            </w:r>
            <w:r w:rsidR="00A230A8">
              <w:rPr>
                <w:rFonts w:asciiTheme="majorHAnsi" w:eastAsia="Times New Roman" w:hAnsiTheme="majorHAnsi" w:cs="Arial"/>
                <w:b/>
                <w:sz w:val="20"/>
                <w:szCs w:val="20"/>
                <w:lang w:eastAsia="de-CH"/>
              </w:rPr>
              <w:t>:</w:t>
            </w:r>
          </w:p>
          <w:p w14:paraId="67C76C8F" w14:textId="77777777" w:rsidR="00B1646B" w:rsidRPr="00835448" w:rsidRDefault="00A230A8" w:rsidP="00B1646B">
            <w:pPr>
              <w:autoSpaceDE w:val="0"/>
              <w:autoSpaceDN w:val="0"/>
              <w:adjustRightInd w:val="0"/>
              <w:rPr>
                <w:rFonts w:asciiTheme="majorHAnsi" w:eastAsia="Times New Roman" w:hAnsiTheme="majorHAnsi" w:cs="Arial"/>
                <w:sz w:val="20"/>
                <w:szCs w:val="20"/>
                <w:lang w:eastAsia="de-CH"/>
              </w:rPr>
            </w:pPr>
            <w:r>
              <w:rPr>
                <w:rFonts w:asciiTheme="majorHAnsi" w:hAnsiTheme="majorHAnsi" w:cs="Arial"/>
                <w:sz w:val="20"/>
                <w:szCs w:val="20"/>
                <w:lang w:val="de-DE"/>
              </w:rPr>
              <w:t>Die Kontrollschilder,</w:t>
            </w:r>
            <w:r w:rsidR="00B1646B" w:rsidRPr="00835448">
              <w:rPr>
                <w:rFonts w:asciiTheme="majorHAnsi" w:hAnsiTheme="majorHAnsi" w:cs="Arial"/>
                <w:sz w:val="20"/>
                <w:szCs w:val="20"/>
                <w:lang w:val="de-DE"/>
              </w:rPr>
              <w:t xml:space="preserve"> bleiben Eigentum der Behörde.</w:t>
            </w:r>
          </w:p>
          <w:p w14:paraId="689CA641" w14:textId="77777777" w:rsidR="00B1646B" w:rsidRPr="00835448" w:rsidRDefault="00B1646B" w:rsidP="00B1646B">
            <w:pPr>
              <w:autoSpaceDE w:val="0"/>
              <w:autoSpaceDN w:val="0"/>
              <w:adjustRightInd w:val="0"/>
              <w:rPr>
                <w:rFonts w:asciiTheme="majorHAnsi" w:hAnsiTheme="majorHAnsi" w:cs="Arial"/>
                <w:sz w:val="20"/>
                <w:szCs w:val="20"/>
                <w:lang w:val="de-DE"/>
              </w:rPr>
            </w:pPr>
          </w:p>
          <w:p w14:paraId="5CA2F290" w14:textId="77777777" w:rsidR="00B1646B" w:rsidRPr="00835448" w:rsidRDefault="00B1646B" w:rsidP="00B1646B">
            <w:pPr>
              <w:autoSpaceDE w:val="0"/>
              <w:autoSpaceDN w:val="0"/>
              <w:adjustRightInd w:val="0"/>
              <w:rPr>
                <w:rFonts w:asciiTheme="majorHAnsi" w:hAnsiTheme="majorHAnsi" w:cs="Arial"/>
                <w:b/>
                <w:sz w:val="20"/>
                <w:szCs w:val="20"/>
                <w:lang w:val="de-DE"/>
              </w:rPr>
            </w:pPr>
            <w:r w:rsidRPr="00835448">
              <w:rPr>
                <w:rFonts w:asciiTheme="majorHAnsi" w:hAnsiTheme="majorHAnsi" w:cs="Arial"/>
                <w:b/>
                <w:sz w:val="20"/>
                <w:szCs w:val="20"/>
                <w:lang w:val="de-DE"/>
              </w:rPr>
              <w:t>VZV Art 150 Abs 4:</w:t>
            </w:r>
          </w:p>
          <w:p w14:paraId="72406E2D" w14:textId="77777777" w:rsidR="00B1646B" w:rsidRPr="00835448" w:rsidRDefault="00B1646B" w:rsidP="00B1646B">
            <w:pPr>
              <w:autoSpaceDE w:val="0"/>
              <w:autoSpaceDN w:val="0"/>
              <w:adjustRightInd w:val="0"/>
              <w:rPr>
                <w:rFonts w:asciiTheme="majorHAnsi" w:hAnsiTheme="majorHAnsi" w:cs="Arial"/>
                <w:sz w:val="20"/>
                <w:szCs w:val="20"/>
                <w:lang w:val="de-DE"/>
              </w:rPr>
            </w:pPr>
            <w:r w:rsidRPr="00835448">
              <w:rPr>
                <w:rFonts w:asciiTheme="majorHAnsi" w:hAnsiTheme="majorHAnsi" w:cs="Arial"/>
                <w:sz w:val="20"/>
                <w:szCs w:val="20"/>
                <w:lang w:val="de-DE"/>
              </w:rPr>
              <w:t>Ein Duplikat des Fahrzeugausweises, das die Behörde als solches kennzeichnen kann, darf nur bei schriftlich bestätigtem Verlust des Originals erteilt werden. Der Inhaber ist verpflichtet, das Duplikat der Behörde innert 14 Tagen seit Auffindung des Originals zurückzugeben</w:t>
            </w:r>
          </w:p>
          <w:p w14:paraId="2CCFBBD2" w14:textId="77777777" w:rsidR="00F6604E" w:rsidRPr="00F6604E" w:rsidRDefault="00F6604E" w:rsidP="00B1646B">
            <w:pPr>
              <w:autoSpaceDE w:val="0"/>
              <w:autoSpaceDN w:val="0"/>
              <w:adjustRightInd w:val="0"/>
              <w:rPr>
                <w:rFonts w:eastAsia="Times New Roman" w:cs="Arial"/>
                <w:sz w:val="20"/>
                <w:szCs w:val="20"/>
                <w:lang w:val="de-DE" w:eastAsia="de-CH"/>
              </w:rPr>
            </w:pPr>
          </w:p>
        </w:tc>
      </w:tr>
    </w:tbl>
    <w:p w14:paraId="1C1687FA" w14:textId="77777777" w:rsidR="008D04D4" w:rsidRPr="008D04D4" w:rsidRDefault="008D04D4" w:rsidP="008D04D4">
      <w:pPr>
        <w:autoSpaceDE w:val="0"/>
        <w:autoSpaceDN w:val="0"/>
        <w:adjustRightInd w:val="0"/>
        <w:rPr>
          <w:rFonts w:eastAsia="Times New Roman" w:cs="Arial"/>
          <w:sz w:val="20"/>
          <w:szCs w:val="20"/>
          <w:lang w:eastAsia="de-CH"/>
        </w:rPr>
      </w:pPr>
    </w:p>
    <w:p w14:paraId="276B4E06" w14:textId="77777777" w:rsidR="00B1646B" w:rsidRDefault="00B1646B">
      <w:pPr>
        <w:rPr>
          <w:sz w:val="20"/>
        </w:rPr>
      </w:pPr>
    </w:p>
    <w:p w14:paraId="5A9D0B9A" w14:textId="77777777" w:rsidR="00B1646B" w:rsidRPr="004244A3" w:rsidRDefault="00B1646B">
      <w:pPr>
        <w:rPr>
          <w:sz w:val="20"/>
        </w:rPr>
      </w:pPr>
      <w:r w:rsidRPr="004244A3">
        <w:rPr>
          <w:sz w:val="20"/>
        </w:rPr>
        <w:t xml:space="preserve">Wiedergefundene Kontrollschilder und Fahrzeugausweise müssen innerhalb 14 Tagen seit Auffindung an das Strassenverkehrs- und Schifffahrtsamt der Armee zurückgegeben werden. </w:t>
      </w:r>
    </w:p>
    <w:p w14:paraId="55D30177" w14:textId="77777777" w:rsidR="00B1646B" w:rsidRPr="004244A3" w:rsidRDefault="00B1646B">
      <w:pPr>
        <w:rPr>
          <w:sz w:val="20"/>
        </w:rPr>
      </w:pPr>
    </w:p>
    <w:p w14:paraId="1AEC0900" w14:textId="77777777" w:rsidR="00696965" w:rsidRPr="004244A3" w:rsidRDefault="009B21F6">
      <w:pPr>
        <w:rPr>
          <w:sz w:val="20"/>
        </w:rPr>
      </w:pPr>
      <w:r w:rsidRPr="004244A3">
        <w:rPr>
          <w:sz w:val="20"/>
        </w:rPr>
        <w:t>Die benötigten Dokumente</w:t>
      </w:r>
      <w:r w:rsidR="00446CE1" w:rsidRPr="004244A3">
        <w:rPr>
          <w:sz w:val="20"/>
        </w:rPr>
        <w:t xml:space="preserve"> etc. sind an folgende </w:t>
      </w:r>
      <w:r w:rsidR="00B1646B" w:rsidRPr="004244A3">
        <w:rPr>
          <w:sz w:val="20"/>
        </w:rPr>
        <w:t>Behörde</w:t>
      </w:r>
      <w:r w:rsidR="00446CE1" w:rsidRPr="004244A3">
        <w:rPr>
          <w:sz w:val="20"/>
        </w:rPr>
        <w:t xml:space="preserve"> zu senden:</w:t>
      </w:r>
    </w:p>
    <w:p w14:paraId="6C220583" w14:textId="77777777" w:rsidR="00696965" w:rsidRPr="004244A3" w:rsidRDefault="00696965">
      <w:pPr>
        <w:rPr>
          <w:sz w:val="20"/>
        </w:rPr>
      </w:pPr>
    </w:p>
    <w:p w14:paraId="703A5B7D" w14:textId="77777777" w:rsidR="00696965" w:rsidRPr="004244A3" w:rsidRDefault="00696965" w:rsidP="00696965">
      <w:pPr>
        <w:ind w:left="1418" w:firstLine="709"/>
        <w:rPr>
          <w:b/>
          <w:sz w:val="20"/>
        </w:rPr>
      </w:pPr>
      <w:r w:rsidRPr="004244A3">
        <w:rPr>
          <w:b/>
          <w:sz w:val="20"/>
        </w:rPr>
        <w:t>Strassenverkehrs- und Schifffahrtsamt der Armee</w:t>
      </w:r>
    </w:p>
    <w:p w14:paraId="09D4AFA4" w14:textId="77777777" w:rsidR="00696965" w:rsidRPr="004244A3" w:rsidRDefault="00696965" w:rsidP="00696965">
      <w:pPr>
        <w:ind w:left="1418" w:firstLine="709"/>
        <w:rPr>
          <w:b/>
          <w:sz w:val="20"/>
        </w:rPr>
      </w:pPr>
      <w:r w:rsidRPr="004244A3">
        <w:rPr>
          <w:b/>
          <w:sz w:val="20"/>
        </w:rPr>
        <w:t>Zulassung Fahrzeuge</w:t>
      </w:r>
    </w:p>
    <w:p w14:paraId="3F62E957" w14:textId="77777777" w:rsidR="00696965" w:rsidRPr="004244A3" w:rsidRDefault="00696965" w:rsidP="00696965">
      <w:pPr>
        <w:ind w:left="1418" w:firstLine="709"/>
        <w:rPr>
          <w:b/>
          <w:sz w:val="20"/>
        </w:rPr>
      </w:pPr>
      <w:r w:rsidRPr="004244A3">
        <w:rPr>
          <w:b/>
          <w:sz w:val="20"/>
        </w:rPr>
        <w:t>Rodtmattstrasse 110</w:t>
      </w:r>
    </w:p>
    <w:p w14:paraId="509E8260" w14:textId="77777777" w:rsidR="00696965" w:rsidRPr="004244A3" w:rsidRDefault="00696965" w:rsidP="00696965">
      <w:pPr>
        <w:ind w:left="1418" w:firstLine="709"/>
        <w:rPr>
          <w:b/>
          <w:sz w:val="20"/>
        </w:rPr>
      </w:pPr>
      <w:r w:rsidRPr="004244A3">
        <w:rPr>
          <w:b/>
          <w:sz w:val="20"/>
        </w:rPr>
        <w:t>3003 Bern</w:t>
      </w:r>
    </w:p>
    <w:p w14:paraId="6BFC798F" w14:textId="77777777" w:rsidR="00446CE1" w:rsidRDefault="00446CE1" w:rsidP="00446CE1"/>
    <w:sectPr w:rsidR="00446CE1" w:rsidSect="009B21F6">
      <w:headerReference w:type="default" r:id="rId19"/>
      <w:headerReference w:type="first" r:id="rId20"/>
      <w:footerReference w:type="first" r:id="rId21"/>
      <w:pgSz w:w="11906" w:h="16838" w:code="9"/>
      <w:pgMar w:top="1191" w:right="1134" w:bottom="709"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8377" w14:textId="77777777" w:rsidR="00D62E2B" w:rsidRDefault="00D62E2B">
      <w:r>
        <w:separator/>
      </w:r>
    </w:p>
    <w:p w14:paraId="085D5881" w14:textId="77777777" w:rsidR="00D62E2B" w:rsidRDefault="00D62E2B"/>
  </w:endnote>
  <w:endnote w:type="continuationSeparator" w:id="0">
    <w:p w14:paraId="5CE39C1C" w14:textId="77777777" w:rsidR="00D62E2B" w:rsidRDefault="00D62E2B">
      <w:r>
        <w:continuationSeparator/>
      </w:r>
    </w:p>
    <w:p w14:paraId="22E8BBD6" w14:textId="77777777" w:rsidR="00D62E2B" w:rsidRDefault="00D62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A98A" w14:textId="77777777" w:rsidR="00A41788" w:rsidRPr="00E17B7C" w:rsidRDefault="00A41788" w:rsidP="00E17B7C">
    <w:pPr>
      <w:spacing w:before="120"/>
    </w:pPr>
    <w:r w:rsidRPr="00E17B7C">
      <w:t>Datum: _____________________</w:t>
    </w:r>
    <w:r w:rsidRPr="00E17B7C">
      <w:tab/>
    </w:r>
    <w:r w:rsidRPr="00E17B7C">
      <w:tab/>
      <w:t>Vollzug SVSAA: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1CBF" w14:textId="77777777" w:rsidR="00D62E2B" w:rsidRDefault="00D62E2B">
      <w:r>
        <w:separator/>
      </w:r>
    </w:p>
    <w:p w14:paraId="4A8FABD2" w14:textId="77777777" w:rsidR="00D62E2B" w:rsidRDefault="00D62E2B"/>
  </w:footnote>
  <w:footnote w:type="continuationSeparator" w:id="0">
    <w:p w14:paraId="3E137FCB" w14:textId="77777777" w:rsidR="00D62E2B" w:rsidRDefault="00D62E2B">
      <w:r>
        <w:continuationSeparator/>
      </w:r>
    </w:p>
    <w:p w14:paraId="0D1A5794" w14:textId="77777777" w:rsidR="00D62E2B" w:rsidRDefault="00D62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49" w:type="dxa"/>
      <w:tblInd w:w="-463" w:type="dxa"/>
      <w:tblLook w:val="01E0" w:firstRow="1" w:lastRow="1" w:firstColumn="1" w:lastColumn="1" w:noHBand="0" w:noVBand="0"/>
    </w:tblPr>
    <w:tblGrid>
      <w:gridCol w:w="3343"/>
      <w:gridCol w:w="2331"/>
      <w:gridCol w:w="1969"/>
      <w:gridCol w:w="296"/>
      <w:gridCol w:w="1950"/>
      <w:gridCol w:w="60"/>
    </w:tblGrid>
    <w:tr w:rsidR="00A41788" w:rsidRPr="003B1F49" w14:paraId="0DB2F52C" w14:textId="77777777" w:rsidTr="006108B7">
      <w:trPr>
        <w:gridAfter w:val="1"/>
        <w:wAfter w:w="60" w:type="dxa"/>
        <w:trHeight w:val="321"/>
      </w:trPr>
      <w:tc>
        <w:tcPr>
          <w:tcW w:w="3343" w:type="dxa"/>
        </w:tcPr>
        <w:p w14:paraId="61B67F1D" w14:textId="77777777" w:rsidR="00A41788" w:rsidRDefault="003B46E2" w:rsidP="006704E4">
          <w:pPr>
            <w:pStyle w:val="Kopfzeile"/>
            <w:tabs>
              <w:tab w:val="right" w:pos="7920"/>
            </w:tabs>
          </w:pPr>
          <w:fldSimple w:instr=" STYLEREF  Sachbearbeiter  \* MERGEFORMAT ">
            <w:r w:rsidR="009062E3">
              <w:t>SVSAA - suj</w:t>
            </w:r>
          </w:fldSimple>
        </w:p>
      </w:tc>
      <w:tc>
        <w:tcPr>
          <w:tcW w:w="4300" w:type="dxa"/>
          <w:gridSpan w:val="2"/>
        </w:tcPr>
        <w:p w14:paraId="31376E1A" w14:textId="77777777" w:rsidR="00A41788" w:rsidRDefault="00A41788" w:rsidP="006704E4">
          <w:pPr>
            <w:pStyle w:val="Kopfzeile"/>
          </w:pPr>
        </w:p>
      </w:tc>
      <w:tc>
        <w:tcPr>
          <w:tcW w:w="2246" w:type="dxa"/>
          <w:gridSpan w:val="2"/>
        </w:tcPr>
        <w:p w14:paraId="3687AADF" w14:textId="77777777" w:rsidR="00A41788" w:rsidRPr="003B1F49" w:rsidRDefault="00A41788" w:rsidP="006704E4">
          <w:pPr>
            <w:pStyle w:val="Kopfzeile"/>
            <w:jc w:val="right"/>
            <w:rPr>
              <w:b/>
            </w:rPr>
          </w:pPr>
          <w:r>
            <w:rPr>
              <w:b/>
            </w:rPr>
            <w:fldChar w:fldCharType="begin"/>
          </w:r>
          <w:r>
            <w:rPr>
              <w:b/>
            </w:rPr>
            <w:instrText xml:space="preserve"> STYLEREF  WsgNummer </w:instrText>
          </w:r>
          <w:r>
            <w:rPr>
              <w:b/>
            </w:rPr>
            <w:fldChar w:fldCharType="separate"/>
          </w:r>
          <w:r w:rsidR="009062E3">
            <w:rPr>
              <w:b/>
            </w:rPr>
            <w:t>SVSAA_F16-05-01d</w:t>
          </w:r>
          <w:r>
            <w:rPr>
              <w:b/>
            </w:rPr>
            <w:fldChar w:fldCharType="end"/>
          </w:r>
        </w:p>
      </w:tc>
    </w:tr>
    <w:tr w:rsidR="00A41788" w:rsidRPr="003B1F49" w14:paraId="73381197" w14:textId="77777777" w:rsidTr="00AC7696">
      <w:trPr>
        <w:trHeight w:val="321"/>
      </w:trPr>
      <w:tc>
        <w:tcPr>
          <w:tcW w:w="5674" w:type="dxa"/>
          <w:gridSpan w:val="2"/>
          <w:tcBorders>
            <w:top w:val="nil"/>
            <w:left w:val="nil"/>
            <w:bottom w:val="single" w:sz="4" w:space="0" w:color="auto"/>
            <w:right w:val="nil"/>
          </w:tcBorders>
        </w:tcPr>
        <w:p w14:paraId="25744964" w14:textId="77777777" w:rsidR="00A41788" w:rsidRDefault="00AC7696" w:rsidP="00136809">
          <w:pPr>
            <w:pStyle w:val="Kopfzeile"/>
            <w:ind w:right="-728"/>
          </w:pPr>
          <w:r w:rsidRPr="00AC7696">
            <w:rPr>
              <w:b/>
            </w:rPr>
            <w:t>Verlust M-Fahrzeugausweis und oder  M-Kontrollschild(er) von persönlichen Dienstfahrzeugen des mil Personals</w:t>
          </w:r>
        </w:p>
      </w:tc>
      <w:tc>
        <w:tcPr>
          <w:tcW w:w="2265" w:type="dxa"/>
          <w:gridSpan w:val="2"/>
          <w:tcBorders>
            <w:top w:val="nil"/>
            <w:left w:val="nil"/>
            <w:bottom w:val="single" w:sz="4" w:space="0" w:color="auto"/>
            <w:right w:val="nil"/>
          </w:tcBorders>
        </w:tcPr>
        <w:p w14:paraId="793041D7" w14:textId="77777777" w:rsidR="00A41788" w:rsidRPr="003B1F49" w:rsidRDefault="00A41788" w:rsidP="00953F08">
          <w:pPr>
            <w:pStyle w:val="Kopfzeile"/>
            <w:ind w:right="-728"/>
            <w:rPr>
              <w:sz w:val="22"/>
            </w:rPr>
          </w:pPr>
        </w:p>
      </w:tc>
      <w:tc>
        <w:tcPr>
          <w:tcW w:w="2010" w:type="dxa"/>
          <w:gridSpan w:val="2"/>
          <w:tcBorders>
            <w:top w:val="nil"/>
            <w:left w:val="nil"/>
            <w:bottom w:val="single" w:sz="4" w:space="0" w:color="auto"/>
            <w:right w:val="nil"/>
          </w:tcBorders>
        </w:tcPr>
        <w:p w14:paraId="4B5ABE01" w14:textId="77777777" w:rsidR="00A41788" w:rsidRDefault="00A41788" w:rsidP="006704E4">
          <w:pPr>
            <w:pStyle w:val="Kopfzeile"/>
            <w:jc w:val="right"/>
          </w:pPr>
          <w:r>
            <w:rPr>
              <w:rStyle w:val="Seitenzahl"/>
            </w:rPr>
            <w:fldChar w:fldCharType="begin"/>
          </w:r>
          <w:r>
            <w:rPr>
              <w:rStyle w:val="Seitenzahl"/>
            </w:rPr>
            <w:instrText xml:space="preserve"> PAGE </w:instrText>
          </w:r>
          <w:r>
            <w:rPr>
              <w:rStyle w:val="Seitenzahl"/>
            </w:rPr>
            <w:fldChar w:fldCharType="separate"/>
          </w:r>
          <w:r w:rsidR="003B46E2">
            <w:rPr>
              <w:rStyle w:val="Seitenzahl"/>
            </w:rPr>
            <w:t>2</w:t>
          </w:r>
          <w:r>
            <w:rPr>
              <w:rStyle w:val="Seitenzahl"/>
            </w:rPr>
            <w:fldChar w:fldCharType="end"/>
          </w:r>
          <w:r>
            <w:t xml:space="preserve"> / </w:t>
          </w:r>
          <w:r>
            <w:rPr>
              <w:rStyle w:val="Seitenzahl"/>
            </w:rPr>
            <w:fldChar w:fldCharType="begin"/>
          </w:r>
          <w:r>
            <w:rPr>
              <w:rStyle w:val="Seitenzahl"/>
            </w:rPr>
            <w:instrText xml:space="preserve"> NUMPAGES </w:instrText>
          </w:r>
          <w:r>
            <w:rPr>
              <w:rStyle w:val="Seitenzahl"/>
            </w:rPr>
            <w:fldChar w:fldCharType="separate"/>
          </w:r>
          <w:r w:rsidR="003B46E2">
            <w:rPr>
              <w:rStyle w:val="Seitenzahl"/>
            </w:rPr>
            <w:t>2</w:t>
          </w:r>
          <w:r>
            <w:rPr>
              <w:rStyle w:val="Seitenzahl"/>
            </w:rPr>
            <w:fldChar w:fldCharType="end"/>
          </w:r>
        </w:p>
      </w:tc>
    </w:tr>
  </w:tbl>
  <w:p w14:paraId="4907B6E8" w14:textId="77777777" w:rsidR="00A41788" w:rsidRPr="00627EA2" w:rsidRDefault="00A41788" w:rsidP="00953F08">
    <w:pPr>
      <w:pStyle w:val="Kopfzeile"/>
      <w:tabs>
        <w:tab w:val="left" w:pos="5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2D" w14:textId="77777777" w:rsidR="00A41788" w:rsidRDefault="00A41788" w:rsidP="00253D49">
    <w:pPr>
      <w:pStyle w:val="Platzhalter"/>
    </w:pPr>
  </w:p>
  <w:p w14:paraId="481CFF05" w14:textId="77777777" w:rsidR="00A41788" w:rsidRDefault="00A41788" w:rsidP="00253D49">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A03A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245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8B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423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2E6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78D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A67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EB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CE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9AF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080F"/>
    <w:multiLevelType w:val="hybridMultilevel"/>
    <w:tmpl w:val="47ECB094"/>
    <w:lvl w:ilvl="0" w:tplc="C762A78C">
      <w:start w:val="1"/>
      <w:numFmt w:val="bullet"/>
      <w:pStyle w:val="VBS-EingercktBullet2"/>
      <w:lvlText w:val="-"/>
      <w:lvlJc w:val="left"/>
      <w:pPr>
        <w:ind w:left="1353" w:hanging="360"/>
      </w:pPr>
      <w:rPr>
        <w:rFonts w:ascii="Arial" w:hAnsi="Aria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1" w15:restartNumberingAfterBreak="0">
    <w:nsid w:val="1186706D"/>
    <w:multiLevelType w:val="hybridMultilevel"/>
    <w:tmpl w:val="A76A0ED8"/>
    <w:lvl w:ilvl="0" w:tplc="789A4508">
      <w:start w:val="3003"/>
      <w:numFmt w:val="bullet"/>
      <w:lvlText w:val=""/>
      <w:lvlJc w:val="left"/>
      <w:pPr>
        <w:ind w:left="1069" w:hanging="360"/>
      </w:pPr>
      <w:rPr>
        <w:rFonts w:ascii="Wingdings" w:eastAsia="Calibri" w:hAnsi="Wingdings"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2" w15:restartNumberingAfterBreak="0">
    <w:nsid w:val="139B584D"/>
    <w:multiLevelType w:val="hybridMultilevel"/>
    <w:tmpl w:val="A16AFE8C"/>
    <w:lvl w:ilvl="0" w:tplc="08070003">
      <w:start w:val="1"/>
      <w:numFmt w:val="bullet"/>
      <w:lvlText w:val="o"/>
      <w:lvlJc w:val="left"/>
      <w:pPr>
        <w:ind w:left="1352" w:hanging="360"/>
      </w:pPr>
      <w:rPr>
        <w:rFonts w:ascii="Courier New" w:hAnsi="Courier New" w:cs="Courier New"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13" w15:restartNumberingAfterBreak="0">
    <w:nsid w:val="17AA109A"/>
    <w:multiLevelType w:val="multilevel"/>
    <w:tmpl w:val="1ADE288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860"/>
        </w:tabs>
        <w:ind w:left="860" w:hanging="576"/>
      </w:pPr>
      <w:rPr>
        <w:sz w:val="22"/>
        <w:szCs w:val="22"/>
      </w:r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BEE314F"/>
    <w:multiLevelType w:val="hybridMultilevel"/>
    <w:tmpl w:val="D6703596"/>
    <w:lvl w:ilvl="0" w:tplc="08070003">
      <w:start w:val="1"/>
      <w:numFmt w:val="bullet"/>
      <w:lvlText w:val="o"/>
      <w:lvlJc w:val="left"/>
      <w:pPr>
        <w:ind w:left="1352" w:hanging="360"/>
      </w:pPr>
      <w:rPr>
        <w:rFonts w:ascii="Courier New" w:hAnsi="Courier New" w:cs="Courier New"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15" w15:restartNumberingAfterBreak="0">
    <w:nsid w:val="26640EB9"/>
    <w:multiLevelType w:val="hybridMultilevel"/>
    <w:tmpl w:val="19EA9EA2"/>
    <w:lvl w:ilvl="0" w:tplc="65BA0F46">
      <w:start w:val="1"/>
      <w:numFmt w:val="bullet"/>
      <w:pStyle w:val="VBS-TabelleBullet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7C4355F"/>
    <w:multiLevelType w:val="hybridMultilevel"/>
    <w:tmpl w:val="33A8F9DA"/>
    <w:lvl w:ilvl="0" w:tplc="B54CBC60">
      <w:start w:val="1"/>
      <w:numFmt w:val="lowerLetter"/>
      <w:pStyle w:val="VBS-EingercktBullet4"/>
      <w:lvlText w:val="%1."/>
      <w:lvlJc w:val="left"/>
      <w:pPr>
        <w:ind w:left="1713" w:hanging="360"/>
      </w:pPr>
    </w:lvl>
    <w:lvl w:ilvl="1" w:tplc="08070019" w:tentative="1">
      <w:start w:val="1"/>
      <w:numFmt w:val="lowerLetter"/>
      <w:lvlText w:val="%2."/>
      <w:lvlJc w:val="left"/>
      <w:pPr>
        <w:ind w:left="2433" w:hanging="360"/>
      </w:pPr>
    </w:lvl>
    <w:lvl w:ilvl="2" w:tplc="0807001B" w:tentative="1">
      <w:start w:val="1"/>
      <w:numFmt w:val="lowerRoman"/>
      <w:lvlText w:val="%3."/>
      <w:lvlJc w:val="right"/>
      <w:pPr>
        <w:ind w:left="3153" w:hanging="180"/>
      </w:pPr>
    </w:lvl>
    <w:lvl w:ilvl="3" w:tplc="0807000F" w:tentative="1">
      <w:start w:val="1"/>
      <w:numFmt w:val="decimal"/>
      <w:lvlText w:val="%4."/>
      <w:lvlJc w:val="left"/>
      <w:pPr>
        <w:ind w:left="3873" w:hanging="360"/>
      </w:pPr>
    </w:lvl>
    <w:lvl w:ilvl="4" w:tplc="08070019" w:tentative="1">
      <w:start w:val="1"/>
      <w:numFmt w:val="lowerLetter"/>
      <w:lvlText w:val="%5."/>
      <w:lvlJc w:val="left"/>
      <w:pPr>
        <w:ind w:left="4593" w:hanging="360"/>
      </w:pPr>
    </w:lvl>
    <w:lvl w:ilvl="5" w:tplc="0807001B" w:tentative="1">
      <w:start w:val="1"/>
      <w:numFmt w:val="lowerRoman"/>
      <w:lvlText w:val="%6."/>
      <w:lvlJc w:val="right"/>
      <w:pPr>
        <w:ind w:left="5313" w:hanging="180"/>
      </w:pPr>
    </w:lvl>
    <w:lvl w:ilvl="6" w:tplc="0807000F" w:tentative="1">
      <w:start w:val="1"/>
      <w:numFmt w:val="decimal"/>
      <w:lvlText w:val="%7."/>
      <w:lvlJc w:val="left"/>
      <w:pPr>
        <w:ind w:left="6033" w:hanging="360"/>
      </w:pPr>
    </w:lvl>
    <w:lvl w:ilvl="7" w:tplc="08070019" w:tentative="1">
      <w:start w:val="1"/>
      <w:numFmt w:val="lowerLetter"/>
      <w:lvlText w:val="%8."/>
      <w:lvlJc w:val="left"/>
      <w:pPr>
        <w:ind w:left="6753" w:hanging="360"/>
      </w:pPr>
    </w:lvl>
    <w:lvl w:ilvl="8" w:tplc="0807001B" w:tentative="1">
      <w:start w:val="1"/>
      <w:numFmt w:val="lowerRoman"/>
      <w:lvlText w:val="%9."/>
      <w:lvlJc w:val="right"/>
      <w:pPr>
        <w:ind w:left="7473" w:hanging="180"/>
      </w:pPr>
    </w:lvl>
  </w:abstractNum>
  <w:abstractNum w:abstractNumId="17" w15:restartNumberingAfterBreak="0">
    <w:nsid w:val="27D138BC"/>
    <w:multiLevelType w:val="hybridMultilevel"/>
    <w:tmpl w:val="F78EA4CC"/>
    <w:lvl w:ilvl="0" w:tplc="5E02E576">
      <w:numFmt w:val="bullet"/>
      <w:pStyle w:val="VBS-EingercktBullet3"/>
      <w:lvlText w:val="+"/>
      <w:lvlJc w:val="left"/>
      <w:pPr>
        <w:ind w:left="1713" w:hanging="360"/>
      </w:pPr>
      <w:rPr>
        <w:rFonts w:ascii="Arial" w:eastAsia="Calibri" w:hAnsi="Aria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18" w15:restartNumberingAfterBreak="0">
    <w:nsid w:val="2C381E27"/>
    <w:multiLevelType w:val="hybridMultilevel"/>
    <w:tmpl w:val="81726B26"/>
    <w:lvl w:ilvl="0" w:tplc="8A8487BE">
      <w:start w:val="1"/>
      <w:numFmt w:val="bullet"/>
      <w:pStyle w:val="VBS-EingercktBullet1"/>
      <w:lvlText w:val=""/>
      <w:lvlJc w:val="left"/>
      <w:pPr>
        <w:ind w:left="1352" w:hanging="360"/>
      </w:pPr>
      <w:rPr>
        <w:rFonts w:ascii="Symbol" w:hAnsi="Symbol"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19" w15:restartNumberingAfterBreak="0">
    <w:nsid w:val="33D350CB"/>
    <w:multiLevelType w:val="hybridMultilevel"/>
    <w:tmpl w:val="B40CA9D6"/>
    <w:lvl w:ilvl="0" w:tplc="85186E6C">
      <w:numFmt w:val="bullet"/>
      <w:lvlText w:val="-"/>
      <w:lvlJc w:val="left"/>
      <w:pPr>
        <w:tabs>
          <w:tab w:val="num" w:pos="900"/>
        </w:tabs>
        <w:ind w:left="90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0" w15:restartNumberingAfterBreak="0">
    <w:nsid w:val="4F984677"/>
    <w:multiLevelType w:val="hybridMultilevel"/>
    <w:tmpl w:val="2B0CB038"/>
    <w:lvl w:ilvl="0" w:tplc="CD7CA954">
      <w:start w:val="1"/>
      <w:numFmt w:val="lowerLetter"/>
      <w:pStyle w:val="VBS-TabelleBullet4"/>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6EE40F6"/>
    <w:multiLevelType w:val="hybridMultilevel"/>
    <w:tmpl w:val="E02EEC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26C0C60"/>
    <w:multiLevelType w:val="hybridMultilevel"/>
    <w:tmpl w:val="CBE0FDF2"/>
    <w:lvl w:ilvl="0" w:tplc="08070003">
      <w:start w:val="1"/>
      <w:numFmt w:val="bullet"/>
      <w:lvlText w:val="o"/>
      <w:lvlJc w:val="left"/>
      <w:pPr>
        <w:ind w:left="1352" w:hanging="360"/>
      </w:pPr>
      <w:rPr>
        <w:rFonts w:ascii="Courier New" w:hAnsi="Courier New" w:cs="Courier New"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23" w15:restartNumberingAfterBreak="0">
    <w:nsid w:val="66447DE2"/>
    <w:multiLevelType w:val="hybridMultilevel"/>
    <w:tmpl w:val="26FAADBE"/>
    <w:lvl w:ilvl="0" w:tplc="15108B34">
      <w:start w:val="1"/>
      <w:numFmt w:val="bullet"/>
      <w:pStyle w:val="VBS-TabelleBullet2"/>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71967AC"/>
    <w:multiLevelType w:val="hybridMultilevel"/>
    <w:tmpl w:val="0CB6DC0E"/>
    <w:lvl w:ilvl="0" w:tplc="33E4171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6A797F48"/>
    <w:multiLevelType w:val="hybridMultilevel"/>
    <w:tmpl w:val="99F25B1E"/>
    <w:lvl w:ilvl="0" w:tplc="7506DA28">
      <w:numFmt w:val="bullet"/>
      <w:pStyle w:val="VBS-TabelleBullet3"/>
      <w:lvlText w:val="+"/>
      <w:lvlJc w:val="left"/>
      <w:pPr>
        <w:ind w:left="720" w:hanging="360"/>
      </w:pPr>
      <w:rPr>
        <w:rFonts w:ascii="Arial" w:eastAsia="Calibr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0"/>
  </w:num>
  <w:num w:numId="4">
    <w:abstractNumId w:val="17"/>
  </w:num>
  <w:num w:numId="5">
    <w:abstractNumId w:val="16"/>
  </w:num>
  <w:num w:numId="6">
    <w:abstractNumId w:val="15"/>
  </w:num>
  <w:num w:numId="7">
    <w:abstractNumId w:val="23"/>
  </w:num>
  <w:num w:numId="8">
    <w:abstractNumId w:val="25"/>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11"/>
  </w:num>
  <w:num w:numId="22">
    <w:abstractNumId w:val="19"/>
  </w:num>
  <w:num w:numId="23">
    <w:abstractNumId w:val="14"/>
  </w:num>
  <w:num w:numId="24">
    <w:abstractNumId w:val="22"/>
  </w:num>
  <w:num w:numId="25">
    <w:abstractNumId w:val="12"/>
  </w:num>
  <w:num w:numId="26">
    <w:abstractNumId w:val="13"/>
  </w:num>
  <w:num w:numId="27">
    <w:abstractNumId w:val="13"/>
  </w:num>
  <w:num w:numId="28">
    <w:abstractNumId w:val="13"/>
    <w:lvlOverride w:ilvl="0">
      <w:startOverride w:val="3"/>
    </w:lvlOverride>
    <w:lvlOverride w:ilvl="1"/>
  </w:num>
  <w:num w:numId="29">
    <w:abstractNumId w:val="13"/>
  </w:num>
  <w:num w:numId="3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defaultTabStop w:val="680"/>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Informatik Service Center"/>
    <w:docVar w:name="Amtkurz" w:val="ISC EJPD"/>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footnotes&quot; Target=&quot;footnotes.xml&quot; /&gt;&lt;Relationship Id=&quot;rId13&quot; Type=&quot;http://schemas.openxmlformats.org/officeDocument/2006/relationships/footer&quot; Target=&quot;footer2.xml&quot; /&gt;&lt;Relationship Id=&quot;rId18&quot; Type=&quot;http://schemas.openxmlformats.org/officeDocument/2006/relationships/theme&quot; Target=&quot;theme/theme1.xml&quot; /&gt;&lt;Relationship Id=&quot;rId3&quot; Type=&quot;http://schemas.openxmlformats.org/officeDocument/2006/relationships/numbering&quot; Target=&quot;numbering.xml&quot; /&gt;&lt;Relationship Id=&quot;rId7&quot; Type=&quot;http://schemas.openxmlformats.org/officeDocument/2006/relationships/webSettings&quot; Target=&quot;webSettings.xml&quot; /&gt;&lt;Relationship Id=&quot;rId12&quot; Type=&quot;http://schemas.openxmlformats.org/officeDocument/2006/relationships/footer&quot; Target=&quot;footer1.xml&quot; /&gt;&lt;Relationship Id=&quot;rId17&quot; Type=&quot;http://schemas.openxmlformats.org/officeDocument/2006/relationships/glossaryDocument&quot; Target=&quot;glossary/document.xml&quot; /&gt;&lt;Relationship Id=&quot;rId2&quot; Type=&quot;http://schemas.openxmlformats.org/officeDocument/2006/relationships/customXml&quot; Target=&quot;../customXml/item1.xml&quot; /&gt;&lt;Relationship Id=&quot;rId16&quot; Type=&quot;http://schemas.openxmlformats.org/officeDocument/2006/relationships/fontTable&quot; Target=&quot;fontTable.xml&quot; /&gt;&lt;Relationship Id=&quot;rId1&quot; Type=&quot;http://schemas.microsoft.com/office/2006/relationships/keyMapCustomizations&quot; Target=&quot;customizations.xml&quot; /&gt;&lt;Relationship Id=&quot;rId6&quot; Type=&quot;http://schemas.openxmlformats.org/officeDocument/2006/relationships/settings&quot; Target=&quot;settings.xml&quot; /&gt;&lt;Relationship Id=&quot;rId11&quot; Type=&quot;http://schemas.openxmlformats.org/officeDocument/2006/relationships/header&quot; Target=&quot;header2.xml&quot; /&gt;&lt;Relationship Id=&quot;rId5&quot; Type=&quot;http://schemas.microsoft.com/office/2007/relationships/stylesWithEffects&quot; Target=&quot;stylesWithEffects.xml&quot; /&gt;&lt;Relationship Id=&quot;rId15&quot; Type=&quot;http://schemas.openxmlformats.org/officeDocument/2006/relationships/footer&quot; Target=&quot;footer3.xml&quot; /&gt;&lt;Relationship Id=&quot;rId10&quot; Type=&quot;http://schemas.openxmlformats.org/officeDocument/2006/relationships/header&quot; Target=&quot;header1.xml&quot; /&gt;&lt;Relationship Id=&quot;rId4&quot; Type=&quot;http://schemas.openxmlformats.org/officeDocument/2006/relationships/styles&quot; Target=&quot;styles.xml&quot; /&gt;&lt;Relationship Id=&quot;rId9&quot; Type=&quot;http://schemas.openxmlformats.org/officeDocument/2006/relationships/endnotes&quot; Target=&quot;endnotes.xml&quot; /&gt;&lt;Relationship Id=&quot;rId14&quot; Type=&quot;http://schemas.openxmlformats.org/officeDocument/2006/relationships/header&quot; Target=&quot;head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p w:rsidR=&quot;005C551C&quot; w:rsidRDefault=&quot;00FF37A9&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DefaultPlaceholder_22675703&quot; /&gt;&lt;/w:placeholder&gt;&lt;w:text /&gt;&lt;/w:sdtPr&gt;&lt;w:sdtEndPr /&gt;&lt;w:sdtContent&gt;&lt;w:r w:rsidR=&quot;00426979&quot;&gt;&lt;w:t&gt;Klassifizierung_Mapper&lt;/w:t&gt;&lt;/w:r&gt;&lt;/w:sdtContent&gt;&lt;/w:sdt&gt;&lt;/w:p&gt;&lt;w:p w:rsidR=&quot;005313AB&quot; w:rsidRPr=&quot;00C52EBC&quot; w:rsidRDefault=&quot;005313AB&quot; w:rsidP=&quot;00B005BC&quot;&gt;&lt;w:pPr&gt;&lt;w:pStyle w:val=&quot;Klassifizierung&quot; /&gt;&lt;/w:pPr&gt;&lt;/w:p&gt;&lt;w:p w:rsidR=&quot;005C551C&quot; w:rsidRDefault=&quot;005C551C&quot; w:rsidP=&quot;00B55821&quot;&gt;&lt;w:r w:rsidRPr=&quot;00B55821&quot;&gt;&lt;w:t&gt;[&lt;/w:t&gt;&lt;/w:r&gt;&lt;w:proofErr w:type=&quot;spellStart&quot; /&gt;&lt;w:r w:rsidRPr=&quot;00B55821&quot;&gt;&lt;w:t&gt;TextStart&lt;/w:t&gt;&lt;/w:r&gt;&lt;w:proofErr w:type=&quot;spellEnd&quot; /&gt;&lt;w:r w:rsidRPr=&quot;00B55821&quot;&gt;&lt;w:t&gt;]&lt;/w:t&gt;&lt;/w:r&gt;&lt;/w:p&gt;&lt;w:p w:rsidR=&quot;005C551C&quot; w:rsidRDefault=&quot;005C551C&quot; w:rsidP=&quot;00B55821&quot; /&gt;&lt;w:p w:rsidR=&quot;005C551C&quot; w:rsidRDefault=&quot;005C551C&quot; w:rsidP=&quot;002E11F6&quot; /&gt;&lt;w:p w:rsidR=&quot;005E628B&quot; w:rsidRDefault=&quot;005E628B&quot; w:rsidP=&quot;002E11F6&quot;&gt;&lt;w:bookmarkStart w:id=&quot;0&quot; w:name=&quot;_GoBack&quot; /&gt;&lt;w:bookmarkEnd w:id=&quot;0&quot; /&gt;&lt;/w:p&gt;&lt;w:sectPr w:rsidR=&quot;005E628B&quot; w:rsidSect=&quot;00EC038D&quot;&gt;&lt;w:headerReference w:type=&quot;even&quot; r:id=&quot;rId10&quot; /&gt;&lt;w:headerReference w:type=&quot;default&quot; r:id=&quot;rId11&quot; /&gt;&lt;w:footerReference w:type=&quot;even&quot; r:id=&quot;rId12&quot; /&gt;&lt;w:footerReference w:type=&quot;default&quot; r:id=&quot;rId13&quot; /&gt;&lt;w:headerReference w:type=&quot;first&quot; r:id=&quot;rId14&quot; /&gt;&lt;w:footerReference w:type=&quot;first&quot; r:id=&quot;rId15&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A93458&quot;&gt;&lt;w:rPr&gt;&lt;w:noProof /&gt;&lt;/w:rPr&gt;&lt;w:t&gt;1&lt;/w:t&gt;&lt;/w:r&gt;&lt;w:r&gt;&lt;w:rPr&gt;&lt;w:noProof /&gt;&lt;/w:rPr&gt;&lt;w:fldChar w:fldCharType=&quot;end&quot; /&gt;&lt;/w:r&gt;&lt;w:r w:rsidR=&quot;005C551C&quot;&gt;&lt;w:t&gt;/&lt;/w:t&gt;&lt;/w:r&gt;&lt;w:fldSimple w:instr=&quot; NUMPAGES  &quot;&gt;&lt;w:r w:rsidR=&quot;00A93458&quot;&gt;&lt;w:rPr&gt;&lt;w:noProof /&gt;&lt;/w:rPr&gt;&lt;w:t&gt;1&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Kopfzeile&quot; /&gt;&lt;/w:pPr&gt;&lt;/w:p&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FF37A9&quot; w:rsidRDefault=&quot;00FF37A9&quot;&gt;&lt;w:r&gt;&lt;w:separator /&gt;&lt;/w:r&gt;&lt;/w:p&gt;&lt;w:p w:rsidR=&quot;00FF37A9&quot; w:rsidRDefault=&quot;00FF37A9&quot; /&gt;&lt;/w:endnote&gt;&lt;w:endnote w:type=&quot;continuationSeparator&quot; w:id=&quot;0&quot;&gt;&lt;w:p w:rsidR=&quot;00FF37A9&quot; w:rsidRDefault=&quot;00FF37A9&quot;&gt;&lt;w:r&gt;&lt;w:continuationSeparator /&gt;&lt;/w:r&gt;&lt;/w:p&gt;&lt;w:p w:rsidR=&quot;00FF37A9&quot; w:rsidRDefault=&quot;00FF37A9&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FF37A9&quot; w:rsidRDefault=&quot;00FF37A9&quot;&gt;&lt;w:r&gt;&lt;w:separator /&gt;&lt;/w:r&gt;&lt;/w:p&gt;&lt;w:p w:rsidR=&quot;00FF37A9&quot; w:rsidRDefault=&quot;00FF37A9&quot; /&gt;&lt;/w:footnote&gt;&lt;w:footnote w:type=&quot;continuationSeparator&quot; w:id=&quot;0&quot;&gt;&lt;w:p w:rsidR=&quot;00FF37A9&quot; w:rsidRDefault=&quot;00FF37A9&quot;&gt;&lt;w:r&gt;&lt;w:continuationSeparator /&gt;&lt;/w:r&gt;&lt;/w:p&gt;&lt;w:p w:rsidR=&quot;00FF37A9&quot; w:rsidRDefault=&quot;00FF37A9&quot; /&gt;&lt;/w:footnote&gt;&lt;/w:footnote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Fuzeile&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4B0718&quot;&gt;&lt;w:rPr&gt;&lt;w:noProof /&gt;&lt;/w:rPr&gt;&lt;w:t&gt;2&lt;/w:t&gt;&lt;/w:r&gt;&lt;w:r&gt;&lt;w:rPr&gt;&lt;w:noProof /&gt;&lt;/w:rPr&gt;&lt;w:fldChar w:fldCharType=&quot;end&quot; /&gt;&lt;/w:r&gt;&lt;w:r w:rsidR=&quot;005C551C&quot;&gt;&lt;w:t&gt;/&lt;/w:t&gt;&lt;/w:r&gt;&lt;w:fldSimple w:instr=&quot; NUMPAGES  &quot;&gt;&lt;w:r w:rsidR=&quot;004B0718&quot;&gt;&lt;w:rPr&gt;&lt;w:noProof /&gt;&lt;/w:rPr&gt;&lt;w:t&gt;2&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41&quot; /&gt;&lt;/w:trPr&gt;&lt;w:sdt&gt;&lt;w:sdtPr&gt;&lt;w:alias w:val=&quot;Logo&quot; /&gt;&lt;w:tag w:val=&quot;varLogo&quot; /&gt;&lt;w:id w:val=&quot;10285911&quot; /&gt;&lt;w:lock w:val=&quot;sdtLocked&quot; /&gt;&lt;w:showingPlcHdr /&gt;&lt;w:picture /&gt;&lt;/w:sdtPr&gt;&lt;w:sdtEndPr /&gt;&lt;w:sdtContent&gt;&lt;w:tc&gt;&lt;w:tcPr&gt;&lt;w:tcW w:w=&quot;4848&quot; w:type=&quot;dxa&quot; /&gt;&lt;/w:tcPr&gt;&lt;w:p w:rsidR=&quot;005C551C&quot; w:rsidRDefault=&quot;00426979&quot; w:rsidP=&quot;009523EB&quot;&gt;&lt;w:pPr&gt;&lt;w:pStyle w:val=&quot;Logo&quot; /&gt;&lt;/w:pPr&gt;&lt;w:r&gt;&lt;w:drawing&gt;&lt;wp:inline distT=&quot;0&quot; distB=&quot;0&quot; distL=&quot;0&quot; distR=&quot;0&quot;&gt;&lt;wp:extent cx=&quot;2114550&quot; cy=&quot;895350&quot; /&gt;&lt;wp:effectExtent l=&quot;19050&quot; t=&quot;0&quot; r=&quot;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5C551C&quot; w:rsidRPr=&quot;007B7A0D&quot; w:rsidRDefault=&quot;00FF37A9&quot; w:rsidP=&quot;009523EB&quot;&gt;&lt;w:pPr&gt;&lt;w:pStyle w:val=&quot;KopfDept&quot; /&gt;&lt;/w:pPr&gt;&lt;w:sdt&gt;&lt;w:sdtPr&gt;&lt;w:alias w:val=&quot;varlookup1&quot; /&gt;&lt;w:tag w:val=&quot;varlookup1&quot; /&gt;&lt;w:id w:val=&quot;10285912&quot; /&gt;&lt;w:lock w:val=&quot;sdtContentLocked&quot; /&gt;&lt;w:placeholder&gt;&lt;w:docPart w:val=&quot;DefaultPlaceholder_22675703&quot; /&gt;&lt;/w:placeholder&gt;&lt;w:text /&gt;&lt;/w:sdtPr&gt;&lt;w:sdtEndPr /&gt;&lt;w:sdtContent&gt;&lt;w:r w:rsidR=&quot;00426979&quot;&gt;&lt;w:t&gt;varlookup1&lt;/w:t&gt;&lt;/w:r&gt;&lt;/w:sdtContent&gt;&lt;/w:sdt&gt;&lt;/w:p&gt;&lt;w:p w:rsidR=&quot;005C551C&quot; w:rsidRPr=&quot;001D4E59&quot; w:rsidRDefault=&quot;00FF37A9&quot; w:rsidP=&quot;009523EB&quot;&gt;&lt;w:pPr&gt;&lt;w:pStyle w:val=&quot;KopfFett&quot; /&gt;&lt;/w:pPr&gt;&lt;w:sdt&gt;&lt;w:sdtPr&gt;&lt;w:alias w:val=&quot;varlookup2&quot; /&gt;&lt;w:tag w:val=&quot;varlookup2&quot; /&gt;&lt;w:id w:val=&quot;10285914&quot; /&gt;&lt;w:lock w:val=&quot;sdtContentLocked&quot; /&gt;&lt;w:placeholder&gt;&lt;w:docPart w:val=&quot;DefaultPlaceholder_22675703&quot; /&gt;&lt;/w:placeholder&gt;&lt;w:text /&gt;&lt;/w:sdtPr&gt;&lt;w:sdtEndPr /&gt;&lt;w:sdtContent&gt;&lt;w:r w:rsidR=&quot;00426979&quot;&gt;&lt;w:t&gt;varlookup2&lt;/w:t&gt;&lt;/w:r&gt;&lt;/w:sdtContent&gt;&lt;/w:sdt&gt;&lt;/w:p&gt;&lt;w:p w:rsidR=&quot;005C551C&quot; w:rsidRDefault=&quot;00FF37A9&quot; w:rsidP=&quot;00426979&quot;&gt;&lt;w:pPr&gt;&lt;w:pStyle w:val=&quot;Kopfzeile&quot; /&gt;&lt;/w:pPr&gt;&lt;w:sdt&gt;&lt;w:sdtPr&gt;&lt;w:alias w:val=&quot;varlookup3&quot; /&gt;&lt;w:tag w:val=&quot;varlookup3&quot; /&gt;&lt;w:id w:val=&quot;10285915&quot; /&gt;&lt;w:lock w:val=&quot;sdtContentLocked&quot; /&gt;&lt;w:placeholder&gt;&lt;w:docPart w:val=&quot;DefaultPlaceholder_22675703&quot; /&gt;&lt;/w:placeholder&gt;&lt;w:text /&gt;&lt;/w:sdtPr&gt;&lt;w:sdtEndPr /&gt;&lt;w:sdtContent&gt;&lt;w:r w:rsidR=&quot;00426979&quot;&gt;&lt;w:t&gt;varlookup3&lt;/w:t&gt;&lt;/w:r&gt;&lt;/w:sdtContent&gt;&lt;/w:sdt&gt;&lt;/w:p&gt;&lt;/w:tc&gt;&lt;/w:tr&gt;&lt;/w:tbl&gt;&lt;w:p w:rsidR=&quot;005C551C&quot; w:rsidRDefault=&quot;005C551C&quot; w:rsidP=&quot;005C551C&quot;&gt;&lt;w:pPr&gt;&lt;w:pStyle w:val=&quot;Platzhalter&quot; /&gt;&lt;/w:pPr&gt;&lt;/w:p&gt;&lt;w:p w:rsidR=&quot;005C551C&quot; w:rsidRDefault=&quot;005C551C&quot; w:rsidP=&quot;005C551C&quot;&gt;&lt;w:pPr&gt;&lt;w:pStyle w:val=&quot;Platzhalter&quot; /&gt;&lt;/w:pPr&gt;&lt;/w:p&gt;&lt;/w:hd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quot; /&gt;&lt;/w:trPr&gt;&lt;w:tc&gt;&lt;w:tcPr&gt;&lt;w:tcW w:w=&quot;4848&quot; w:type=&quot;dxa&quot; /&gt;&lt;/w:tcPr&gt;&lt;w:p w:rsidR=&quot;005C551C&quot; w:rsidRPr=&quot;00E534A0&quot; w:rsidRDefault=&quot;005C551C&quot; w:rsidP=&quot;009523EB&quot;&gt;&lt;w:pPr&gt;&lt;w:pStyle w:val=&quot;Logo&quot; /&gt;&lt;/w:pPr&gt;&lt;/w:p&gt;&lt;/w:tc&gt;&lt;w:tc&gt;&lt;w:tcPr&gt;&lt;w:tcW w:w=&quot;4961&quot; w:type=&quot;dxa&quot; /&gt;&lt;/w:tcPr&gt;&lt;w:p w:rsidR=&quot;005C551C&quot; w:rsidRPr=&quot;00D33E17&quot; w:rsidRDefault=&quot;005C551C&quot; w:rsidP=&quot;009523EB&quot;&gt;&lt;w:pPr&gt;&lt;w:pStyle w:val=&quot;Kopfzeile&quot; /&gt;&lt;w:keepNext /&gt;&lt;/w:pPr&gt;&lt;/w:p&gt;&lt;/w:tc&gt;&lt;/w:tr&gt;&lt;/w:tbl&gt;&lt;w:p w:rsidR=&quot;005313AB&quot; w:rsidRDefault=&quot;00FF37A9&quot; w:rsidP=&quot;00E93133&quot;&gt;&lt;w:pPr&gt;&lt;w:pStyle w:val=&quot;Klassifizierung&quot; /&gt;&lt;/w:pPr&gt;&lt;w:sdt&gt;&lt;w:sdtPr&gt;&lt;w:alias w:val=&quot;Klassifizierung_Mapper&quot; /&gt;&lt;w:tag w:val=&quot;Klassifizierung_Mapper&quot; /&gt;&lt;w:id w:val=&quot;10551581&quot; /&gt;&lt;w:lock w:val=&quot;sdtContentLocked&quot; /&gt;&lt;w:placeholder&gt;&lt;w:docPart w:val=&quot;DefaultPlaceholder_22675703&quot; /&gt;&lt;/w:placeholder&gt;&lt;w:text /&gt;&lt;/w:sdtPr&gt;&lt;w:sdtEndPr /&gt;&lt;w:sdtContent&gt;&lt;w:r w:rsidR=&quot;004B0718&quot;&gt;&lt;w:t&gt;Klassifizierung_Mapper&lt;/w:t&gt;&lt;/w:r&gt;&lt;/w:sdtContent&gt;&lt;/w:sdt&gt;&lt;/w:p&gt;&lt;w:p w:rsidR=&quot;00E93133&quot; w:rsidRPr=&quot;00C52EBC&quot; w:rsidRDefault=&quot;00E93133&quot; w:rsidP=&quot;00B005BC&quot;&gt;&lt;w:pPr&gt;&lt;w:pStyle w:val=&quot;Klassifizierung&quot; /&gt;&lt;/w:pPr&gt;&lt;/w:p&gt;&lt;/w:hd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id w:val=&quot;001F152B&quot; /&gt;&lt;w:rsid w:val=&quot;001F786B&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
    <w:docVar w:name="de-CH1_LanguageVersion"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37A9&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0C2EAE&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3509&quot; /&gt;&lt;w:rsid w:val=&quot;005F2AAB&quot; /&gt;&lt;w:rsid w:val=&quot;00686F19&quot; /&gt;&lt;w:rsid w:val=&quot;007D6EEC&quot; /&gt;&lt;w:rsid w:val=&quot;00823BBE&quot; /&gt;&lt;w:rsid w:val=&quot;0083151E&quot; /&gt;&lt;w:rsid w:val=&quot;008632AD&quot; /&gt;&lt;w:rsid w:val=&quot;00A375AC&quot; /&gt;&lt;w:rsid w:val=&quot;00AD4891&quot; /&gt;&lt;w:rsid w:val=&quot;00B067D3&quot; /&gt;&lt;w:rsid w:val=&quot;00B13B59&quot; /&gt;&lt;w:rsid w:val=&quot;00B14E64&quot; /&gt;&lt;w:rsid w:val=&quot;00B5215C&quot; /&gt;&lt;w:rsid w:val=&quot;00D51C0E&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8A39EAEE-8260-4D69-BF80-115B8FF585F6}&quot; /&gt;&lt;/w:docPartPr&gt;&lt;w:docPartBody&gt;&lt;w:p w:rsidR=&quot;00386FA4&quot; w:rsidRDefault=&quot;005128E0&quot;&gt;&lt;w:r w:rsidRPr=&quot;00E26835&quot;&gt;&lt;w:rPr&gt;&lt;w:rStyle w:val=&quot;Platzhaltertext&quot; /&gt;&lt;/w:rPr&gt;&lt;w:t&gt;Klicken Sie hier, um Text einzugeben.&lt;/w:t&gt;&lt;/w:r&gt;&lt;/w:p&gt;&lt;/w:docPartBody&gt;&lt;/w:docPart&gt;&lt;/w:docParts&gt;&lt;/w:glossaryDocument&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customXml/itemProps1.xml&quot; pkg:contentType=&quot;application/vnd.openxmlformats-officedocument.customXmlProperties+xml&quot; pkg:padding=&quot;32&quot;&gt;&lt;pkg:xmlData pkg:originalXmlStandalone=&quot;no&quot;&gt;&lt;ds:datastoreItem ds:itemID=&quot;{86695809-F066-43E9-9A69-9D8990BECD6A}&quot; xmlns:ds=&quot;http://schemas.openxmlformats.org/officeDocument/2006/customXml&quot;&gt;&lt;ds:schemaRefs&gt;&lt;ds:schemaRef ds:uri=&quot;http://schemas.openxmlformats.org/officeDocument/2006/bibliography&quot; /&gt;&lt;/ds:schemaRefs&gt;&lt;/ds:datastoreItem&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picher Anton FUB&lt;/cp:lastModifiedBy&gt;&lt;cp:revision&gt;7&lt;/cp:revision&gt;&lt;cp:lastPrinted&gt;2006-08-23T11:16:00Z&lt;/cp:lastPrinted&gt;&lt;dcterms:created xsi:type=&quot;dcterms:W3CDTF&quot;&gt;2012-09-20T09:06:00Z&lt;/dcterms:created&gt;&lt;dcterms:modified xsi:type=&quot;dcterms:W3CDTF&quot;&gt;2013-10-16T10:54:00Z&lt;/dcterms:modified&gt;&lt;/cp:coreProperti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1.xml&quot; pkg:contentType=&quot;application/xml&quot; pkg:padding=&quot;32&quot;&gt;&lt;pkg:xmlData&gt;&lt;b:Sources SelectedStyle=&quot;\APA.XSL&quot; StyleName=&quot;APA&quot; xmlns:b=&quot;http://schemas.openxmlformats.org/officeDocument/2006/bibliography&quot; xmlns=&quot;http://schemas.openxmlformats.org/officeDocument/2006/bibliography&quot; /&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4.0000&lt;/AppVersion&gt;&lt;/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2&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3&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4&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5&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6&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7&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8&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quot; /&gt;&lt;/w:num&gt;&lt;w:num w:numId=&quot;2&quot;&gt;&lt;w:abstractNumId w:val=&quot;5&quot; /&gt;&lt;/w:num&gt;&lt;w:num w:numId=&quot;3&quot;&gt;&lt;w:abstractNumId w:val=&quot;0&quot; /&gt;&lt;/w:num&gt;&lt;w:num w:numId=&quot;4&quot;&gt;&lt;w:abstractNumId w:val=&quot;4&quot; /&gt;&lt;/w:num&gt;&lt;w:num w:numId=&quot;5&quot;&gt;&lt;w:abstractNumId w:val=&quot;3&quot; /&gt;&lt;/w:num&gt;&lt;w:num w:numId=&quot;6&quot;&gt;&lt;w:abstractNumId w:val=&quot;2&quot; /&gt;&lt;/w:num&gt;&lt;w:num w:numId=&quot;7&quot;&gt;&lt;w:abstractNumId w:val=&quot;7&quot; /&gt;&lt;/w:num&gt;&lt;w:num w:numId=&quot;8&quot;&gt;&lt;w:abstractNumId w:val=&quot;8&quot; /&gt;&lt;/w:num&gt;&lt;w:num w:numId=&quot;9&quot;&gt;&lt;w:abstractNumId w:val=&quot;6&quot; /&gt;&lt;/w:num&gt;&lt;w:numIdMacAtCleanup w:val=&quot;9&quot; /&gt;&lt;/w:numbering&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
    <w:docVar w:name="de-CH2_LanguageVersion" w:val="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
    <w:docVar w:name="de-CH3_LanguageVersion" w:val="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relyOnVML /&gt;&lt;w:allowPNG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ckage&gt;"/>
    <w:docVar w:name="Dept" w:val="Eidgenössisches Justiz- und Polizeidepartement"/>
    <w:docVar w:name="Deptkurz" w:val="EJPD"/>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footnotes&quot; Target=&quot;footnotes.xml&quot; /&gt;&lt;Relationship Id=&quot;rId13&quot; Type=&quot;http://schemas.openxmlformats.org/officeDocument/2006/relationships/footer&quot; Target=&quot;footer2.xml&quot; /&gt;&lt;Relationship Id=&quot;rId18&quot; Type=&quot;http://schemas.openxmlformats.org/officeDocument/2006/relationships/theme&quot; Target=&quot;theme/theme1.xml&quot; /&gt;&lt;Relationship Id=&quot;rId3&quot; Type=&quot;http://schemas.openxmlformats.org/officeDocument/2006/relationships/numbering&quot; Target=&quot;numbering.xml&quot; /&gt;&lt;Relationship Id=&quot;rId7&quot; Type=&quot;http://schemas.openxmlformats.org/officeDocument/2006/relationships/webSettings&quot; Target=&quot;webSettings.xml&quot; /&gt;&lt;Relationship Id=&quot;rId12&quot; Type=&quot;http://schemas.openxmlformats.org/officeDocument/2006/relationships/footer&quot; Target=&quot;footer1.xml&quot; /&gt;&lt;Relationship Id=&quot;rId17&quot; Type=&quot;http://schemas.openxmlformats.org/officeDocument/2006/relationships/glossaryDocument&quot; Target=&quot;glossary/document.xml&quot; /&gt;&lt;Relationship Id=&quot;rId2&quot; Type=&quot;http://schemas.openxmlformats.org/officeDocument/2006/relationships/customXml&quot; Target=&quot;../customXml/item1.xml&quot; /&gt;&lt;Relationship Id=&quot;rId16&quot; Type=&quot;http://schemas.openxmlformats.org/officeDocument/2006/relationships/fontTable&quot; Target=&quot;fontTable.xml&quot; /&gt;&lt;Relationship Id=&quot;rId1&quot; Type=&quot;http://schemas.microsoft.com/office/2006/relationships/keyMapCustomizations&quot; Target=&quot;customizations.xml&quot; /&gt;&lt;Relationship Id=&quot;rId6&quot; Type=&quot;http://schemas.openxmlformats.org/officeDocument/2006/relationships/settings&quot; Target=&quot;settings.xml&quot; /&gt;&lt;Relationship Id=&quot;rId11&quot; Type=&quot;http://schemas.openxmlformats.org/officeDocument/2006/relationships/header&quot; Target=&quot;header2.xml&quot; /&gt;&lt;Relationship Id=&quot;rId5&quot; Type=&quot;http://schemas.microsoft.com/office/2007/relationships/stylesWithEffects&quot; Target=&quot;stylesWithEffects.xml&quot; /&gt;&lt;Relationship Id=&quot;rId15&quot; Type=&quot;http://schemas.openxmlformats.org/officeDocument/2006/relationships/footer&quot; Target=&quot;footer3.xml&quot; /&gt;&lt;Relationship Id=&quot;rId10&quot; Type=&quot;http://schemas.openxmlformats.org/officeDocument/2006/relationships/header&quot; Target=&quot;header1.xml&quot; /&gt;&lt;Relationship Id=&quot;rId4&quot; Type=&quot;http://schemas.openxmlformats.org/officeDocument/2006/relationships/styles&quot; Target=&quot;styles.xml&quot; /&gt;&lt;Relationship Id=&quot;rId9&quot; Type=&quot;http://schemas.openxmlformats.org/officeDocument/2006/relationships/endnotes&quot; Target=&quot;endnotes.xml&quot; /&gt;&lt;Relationship Id=&quot;rId14&quot; Type=&quot;http://schemas.openxmlformats.org/officeDocument/2006/relationships/header&quot; Target=&quot;head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p w:rsidR=&quot;005C551C&quot; w:rsidRDefault=&quot;00C75E3D&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DefaultPlaceholder_22675703&quot; /&gt;&lt;/w:placeholder&gt;&lt;w:text /&gt;&lt;/w:sdtPr&gt;&lt;w:sdtEndPr /&gt;&lt;w:sdtContent&gt;&lt;w:r w:rsidR=&quot;00426979&quot;&gt;&lt;w:t&gt;Klassifizierung_Mapper&lt;/w:t&gt;&lt;/w:r&gt;&lt;/w:sdtContent&gt;&lt;/w:sdt&gt;&lt;/w:p&gt;&lt;w:p w:rsidR=&quot;005313AB&quot; w:rsidRPr=&quot;00C52EBC&quot; w:rsidRDefault=&quot;005313AB&quot; w:rsidP=&quot;00B005BC&quot;&gt;&lt;w:pPr&gt;&lt;w:pStyle w:val=&quot;Klassifizierung&quot; /&gt;&lt;/w:pPr&gt;&lt;/w:p&gt;&lt;w:p w:rsidR=&quot;005C551C&quot; w:rsidRDefault=&quot;005C551C&quot; w:rsidP=&quot;00B55821&quot;&gt;&lt;w:r w:rsidRPr=&quot;00B55821&quot;&gt;&lt;w:t&gt;[&lt;/w:t&gt;&lt;/w:r&gt;&lt;w:proofErr w:type=&quot;spellStart&quot; /&gt;&lt;w:r w:rsidRPr=&quot;00B55821&quot;&gt;&lt;w:t&gt;TextStart&lt;/w:t&gt;&lt;/w:r&gt;&lt;w:proofErr w:type=&quot;spellEnd&quot; /&gt;&lt;w:r w:rsidRPr=&quot;00B55821&quot;&gt;&lt;w:t&gt;]&lt;/w:t&gt;&lt;/w:r&gt;&lt;/w:p&gt;&lt;w:p w:rsidR=&quot;005C551C&quot; w:rsidRDefault=&quot;005C551C&quot; w:rsidP=&quot;00B55821&quot; /&gt;&lt;w:p w:rsidR=&quot;005C551C&quot; w:rsidRDefault=&quot;005C551C&quot; w:rsidP=&quot;002E11F6&quot; /&gt;&lt;w:p w:rsidR=&quot;005E628B&quot; w:rsidRDefault=&quot;005E628B&quot; w:rsidP=&quot;002E11F6&quot;&gt;&lt;w:bookmarkStart w:id=&quot;0&quot; w:name=&quot;_GoBack&quot; /&gt;&lt;w:bookmarkEnd w:id=&quot;0&quot; /&gt;&lt;/w:p&gt;&lt;w:sectPr w:rsidR=&quot;005E628B&quot; w:rsidSect=&quot;00EC038D&quot;&gt;&lt;w:headerReference w:type=&quot;even&quot; r:id=&quot;rId10&quot; /&gt;&lt;w:headerReference w:type=&quot;default&quot; r:id=&quot;rId11&quot; /&gt;&lt;w:footerReference w:type=&quot;even&quot; r:id=&quot;rId12&quot; /&gt;&lt;w:footerReference w:type=&quot;default&quot; r:id=&quot;rId13&quot; /&gt;&lt;w:headerReference w:type=&quot;first&quot; r:id=&quot;rId14&quot; /&gt;&lt;w:footerReference w:type=&quot;first&quot; r:id=&quot;rId15&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A93458&quot;&gt;&lt;w:rPr&gt;&lt;w:noProof /&gt;&lt;/w:rPr&gt;&lt;w:t&gt;1&lt;/w:t&gt;&lt;/w:r&gt;&lt;w:r&gt;&lt;w:rPr&gt;&lt;w:noProof /&gt;&lt;/w:rPr&gt;&lt;w:fldChar w:fldCharType=&quot;end&quot; /&gt;&lt;/w:r&gt;&lt;w:r w:rsidR=&quot;005C551C&quot;&gt;&lt;w:t&gt;/&lt;/w:t&gt;&lt;/w:r&gt;&lt;w:fldSimple w:instr=&quot; NUMPAGES  &quot;&gt;&lt;w:r w:rsidR=&quot;00A93458&quot;&gt;&lt;w:rPr&gt;&lt;w:noProof /&gt;&lt;/w:rPr&gt;&lt;w:t&gt;1&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Kopfzeile&quot; /&gt;&lt;/w:pPr&gt;&lt;/w:p&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C75E3D&quot; w:rsidRDefault=&quot;00C75E3D&quot;&gt;&lt;w:r&gt;&lt;w:separator /&gt;&lt;/w:r&gt;&lt;/w:p&gt;&lt;w:p w:rsidR=&quot;00C75E3D&quot; w:rsidRDefault=&quot;00C75E3D&quot; /&gt;&lt;/w:endnote&gt;&lt;w:endnote w:type=&quot;continuationSeparator&quot; w:id=&quot;0&quot;&gt;&lt;w:p w:rsidR=&quot;00C75E3D&quot; w:rsidRDefault=&quot;00C75E3D&quot;&gt;&lt;w:r&gt;&lt;w:continuationSeparator /&gt;&lt;/w:r&gt;&lt;/w:p&gt;&lt;w:p w:rsidR=&quot;00C75E3D&quot; w:rsidRDefault=&quot;00C75E3D&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C75E3D&quot; w:rsidRDefault=&quot;00C75E3D&quot;&gt;&lt;w:r&gt;&lt;w:separator /&gt;&lt;/w:r&gt;&lt;/w:p&gt;&lt;w:p w:rsidR=&quot;00C75E3D&quot; w:rsidRDefault=&quot;00C75E3D&quot; /&gt;&lt;/w:footnote&gt;&lt;w:footnote w:type=&quot;continuationSeparator&quot; w:id=&quot;0&quot;&gt;&lt;w:p w:rsidR=&quot;00C75E3D&quot; w:rsidRDefault=&quot;00C75E3D&quot;&gt;&lt;w:r&gt;&lt;w:continuationSeparator /&gt;&lt;/w:r&gt;&lt;/w:p&gt;&lt;w:p w:rsidR=&quot;00C75E3D&quot; w:rsidRDefault=&quot;00C75E3D&quot; /&gt;&lt;/w:footnote&gt;&lt;/w:footnote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Fuzeile&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4B0718&quot;&gt;&lt;w:rPr&gt;&lt;w:noProof /&gt;&lt;/w:rPr&gt;&lt;w:t&gt;2&lt;/w:t&gt;&lt;/w:r&gt;&lt;w:r&gt;&lt;w:rPr&gt;&lt;w:noProof /&gt;&lt;/w:rPr&gt;&lt;w:fldChar w:fldCharType=&quot;end&quot; /&gt;&lt;/w:r&gt;&lt;w:r w:rsidR=&quot;005C551C&quot;&gt;&lt;w:t&gt;/&lt;/w:t&gt;&lt;/w:r&gt;&lt;w:fldSimple w:instr=&quot; NUMPAGES  &quot;&gt;&lt;w:r w:rsidR=&quot;004B0718&quot;&gt;&lt;w:rPr&gt;&lt;w:noProof /&gt;&lt;/w:rPr&gt;&lt;w:t&gt;2&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41&quot; /&gt;&lt;/w:trPr&gt;&lt;w:sdt&gt;&lt;w:sdtPr&gt;&lt;w:alias w:val=&quot;Logo&quot; /&gt;&lt;w:tag w:val=&quot;varLogo&quot; /&gt;&lt;w:id w:val=&quot;10285911&quot; /&gt;&lt;w:lock w:val=&quot;sdtLocked&quot; /&gt;&lt;w:showingPlcHdr /&gt;&lt;w:picture /&gt;&lt;/w:sdtPr&gt;&lt;w:sdtEndPr /&gt;&lt;w:sdtContent&gt;&lt;w:tc&gt;&lt;w:tcPr&gt;&lt;w:tcW w:w=&quot;4848&quot; w:type=&quot;dxa&quot; /&gt;&lt;/w:tcPr&gt;&lt;w:p w:rsidR=&quot;005C551C&quot; w:rsidRDefault=&quot;00426979&quot; w:rsidP=&quot;009523EB&quot;&gt;&lt;w:pPr&gt;&lt;w:pStyle w:val=&quot;Logo&quot; /&gt;&lt;/w:pPr&gt;&lt;w:r&gt;&lt;w:drawing&gt;&lt;wp:inline distT=&quot;0&quot; distB=&quot;0&quot; distL=&quot;0&quot; distR=&quot;0&quot;&gt;&lt;wp:extent cx=&quot;2114550&quot; cy=&quot;895350&quot; /&gt;&lt;wp:effectExtent l=&quot;19050&quot; t=&quot;0&quot; r=&quot;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5C551C&quot; w:rsidRPr=&quot;007B7A0D&quot; w:rsidRDefault=&quot;00C75E3D&quot; w:rsidP=&quot;009523EB&quot;&gt;&lt;w:pPr&gt;&lt;w:pStyle w:val=&quot;KopfDept&quot; /&gt;&lt;/w:pPr&gt;&lt;w:sdt&gt;&lt;w:sdtPr&gt;&lt;w:alias w:val=&quot;varlookup1&quot; /&gt;&lt;w:tag w:val=&quot;varlookup1&quot; /&gt;&lt;w:id w:val=&quot;10285912&quot; /&gt;&lt;w:lock w:val=&quot;sdtContentLocked&quot; /&gt;&lt;w:placeholder&gt;&lt;w:docPart w:val=&quot;DefaultPlaceholder_22675703&quot; /&gt;&lt;/w:placeholder&gt;&lt;w:text /&gt;&lt;/w:sdtPr&gt;&lt;w:sdtEndPr /&gt;&lt;w:sdtContent&gt;&lt;w:r w:rsidR=&quot;00426979&quot;&gt;&lt;w:t&gt;varlookup1&lt;/w:t&gt;&lt;/w:r&gt;&lt;/w:sdtContent&gt;&lt;/w:sdt&gt;&lt;/w:p&gt;&lt;w:p w:rsidR=&quot;005C551C&quot; w:rsidRPr=&quot;001D4E59&quot; w:rsidRDefault=&quot;00C75E3D&quot; w:rsidP=&quot;009523EB&quot;&gt;&lt;w:pPr&gt;&lt;w:pStyle w:val=&quot;KopfFett&quot; /&gt;&lt;/w:pPr&gt;&lt;w:sdt&gt;&lt;w:sdtPr&gt;&lt;w:alias w:val=&quot;varlookup2&quot; /&gt;&lt;w:tag w:val=&quot;varlookup2&quot; /&gt;&lt;w:id w:val=&quot;10285914&quot; /&gt;&lt;w:lock w:val=&quot;sdtContentLocked&quot; /&gt;&lt;w:placeholder&gt;&lt;w:docPart w:val=&quot;DefaultPlaceholder_22675703&quot; /&gt;&lt;/w:placeholder&gt;&lt;w:text /&gt;&lt;/w:sdtPr&gt;&lt;w:sdtEndPr /&gt;&lt;w:sdtContent&gt;&lt;w:r w:rsidR=&quot;00426979&quot;&gt;&lt;w:t&gt;varlookup2&lt;/w:t&gt;&lt;/w:r&gt;&lt;/w:sdtContent&gt;&lt;/w:sdt&gt;&lt;/w:p&gt;&lt;w:p w:rsidR=&quot;005C551C&quot; w:rsidRDefault=&quot;00C75E3D&quot; w:rsidP=&quot;00426979&quot;&gt;&lt;w:pPr&gt;&lt;w:pStyle w:val=&quot;Kopfzeile&quot; /&gt;&lt;/w:pPr&gt;&lt;w:sdt&gt;&lt;w:sdtPr&gt;&lt;w:alias w:val=&quot;varlookup3&quot; /&gt;&lt;w:tag w:val=&quot;varlookup3&quot; /&gt;&lt;w:id w:val=&quot;10285915&quot; /&gt;&lt;w:lock w:val=&quot;sdtContentLocked&quot; /&gt;&lt;w:placeholder&gt;&lt;w:docPart w:val=&quot;DefaultPlaceholder_22675703&quot; /&gt;&lt;/w:placeholder&gt;&lt;w:text /&gt;&lt;/w:sdtPr&gt;&lt;w:sdtEndPr /&gt;&lt;w:sdtContent&gt;&lt;w:r w:rsidR=&quot;00426979&quot;&gt;&lt;w:t&gt;varlookup3&lt;/w:t&gt;&lt;/w:r&gt;&lt;/w:sdtContent&gt;&lt;/w:sdt&gt;&lt;/w:p&gt;&lt;/w:tc&gt;&lt;/w:tr&gt;&lt;/w:tbl&gt;&lt;w:p w:rsidR=&quot;005C551C&quot; w:rsidRDefault=&quot;005C551C&quot; w:rsidP=&quot;005C551C&quot;&gt;&lt;w:pPr&gt;&lt;w:pStyle w:val=&quot;Platzhalter&quot; /&gt;&lt;/w:pPr&gt;&lt;/w:p&gt;&lt;w:p w:rsidR=&quot;005C551C&quot; w:rsidRDefault=&quot;005C551C&quot; w:rsidP=&quot;005C551C&quot;&gt;&lt;w:pPr&gt;&lt;w:pStyle w:val=&quot;Platzhalter&quot; /&gt;&lt;/w:pPr&gt;&lt;/w:p&gt;&lt;/w:hd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quot; /&gt;&lt;/w:trPr&gt;&lt;w:tc&gt;&lt;w:tcPr&gt;&lt;w:tcW w:w=&quot;4848&quot; w:type=&quot;dxa&quot; /&gt;&lt;/w:tcPr&gt;&lt;w:p w:rsidR=&quot;005C551C&quot; w:rsidRPr=&quot;00E534A0&quot; w:rsidRDefault=&quot;005C551C&quot; w:rsidP=&quot;009523EB&quot;&gt;&lt;w:pPr&gt;&lt;w:pStyle w:val=&quot;Logo&quot; /&gt;&lt;/w:pPr&gt;&lt;/w:p&gt;&lt;/w:tc&gt;&lt;w:tc&gt;&lt;w:tcPr&gt;&lt;w:tcW w:w=&quot;4961&quot; w:type=&quot;dxa&quot; /&gt;&lt;/w:tcPr&gt;&lt;w:p w:rsidR=&quot;005C551C&quot; w:rsidRPr=&quot;00D33E17&quot; w:rsidRDefault=&quot;005C551C&quot; w:rsidP=&quot;009523EB&quot;&gt;&lt;w:pPr&gt;&lt;w:pStyle w:val=&quot;Kopfzeile&quot; /&gt;&lt;w:keepNext /&gt;&lt;/w:pPr&gt;&lt;/w:p&gt;&lt;/w:tc&gt;&lt;/w:tr&gt;&lt;/w:tbl&gt;&lt;w:p w:rsidR=&quot;005313AB&quot; w:rsidRDefault=&quot;00C75E3D&quot; w:rsidP=&quot;00E93133&quot;&gt;&lt;w:pPr&gt;&lt;w:pStyle w:val=&quot;Klassifizierung&quot; /&gt;&lt;/w:pPr&gt;&lt;w:sdt&gt;&lt;w:sdtPr&gt;&lt;w:alias w:val=&quot;Klassifizierung_Mapper&quot; /&gt;&lt;w:tag w:val=&quot;Klassifizierung_Mapper&quot; /&gt;&lt;w:id w:val=&quot;10551581&quot; /&gt;&lt;w:lock w:val=&quot;sdtContentLocked&quot; /&gt;&lt;w:placeholder&gt;&lt;w:docPart w:val=&quot;DefaultPlaceholder_22675703&quot; /&gt;&lt;/w:placeholder&gt;&lt;w:text /&gt;&lt;/w:sdtPr&gt;&lt;w:sdtEndPr /&gt;&lt;w:sdtContent&gt;&lt;w:r w:rsidR=&quot;004B0718&quot;&gt;&lt;w:t&gt;Klassifizierung_Mapper&lt;/w:t&gt;&lt;/w:r&gt;&lt;/w:sdtContent&gt;&lt;/w:sdt&gt;&lt;/w:p&gt;&lt;w:p w:rsidR=&quot;00E93133&quot; w:rsidRPr=&quot;00C52EBC&quot; w:rsidRDefault=&quot;00E93133&quot; w:rsidP=&quot;00B005BC&quot;&gt;&lt;w:pPr&gt;&lt;w:pStyle w:val=&quot;Klassifizierung&quot; /&gt;&lt;/w:pPr&gt;&lt;/w:p&gt;&lt;/w:hd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id w:val=&quot;001F152B&quot; /&gt;&lt;w:rsid w:val=&quot;001F786B&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
    <w:docVar w:name="en-US1_LanguageVersion"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75E3D&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3F39C4&quot; /&gt;&lt;w:rsid w:val=&quot;004C2A24&quot; /&gt;&lt;w:rsid w:val=&quot;004F6212&quot; /&gt;&lt;w:rsid w:val=&quot;005128E0&quot; /&gt;&lt;w:rsid w:val=&quot;00513AD9&quot; /&gt;&lt;w:rsid w:val=&quot;00546FF6&quot; /&gt;&lt;w:rsid w:val=&quot;005B3509&quot; /&gt;&lt;w:rsid w:val=&quot;005F2AAB&quot; /&gt;&lt;w:rsid w:val=&quot;00686F19&quot; /&gt;&lt;w:rsid w:val=&quot;007D6EEC&quot; /&gt;&lt;w:rsid w:val=&quot;00823BBE&quot; /&gt;&lt;w:rsid w:val=&quot;0083151E&quot; /&gt;&lt;w:rsid w:val=&quot;008632AD&quot; /&gt;&lt;w:rsid w:val=&quot;00A375AC&quot; /&gt;&lt;w:rsid w:val=&quot;00AD4891&quot; /&gt;&lt;w:rsid w:val=&quot;00B067D3&quot; /&gt;&lt;w:rsid w:val=&quot;00B13B59&quot; /&gt;&lt;w:rsid w:val=&quot;00B14E64&quot; /&gt;&lt;w:rsid w:val=&quot;00B5215C&quot; /&gt;&lt;w:rsid w:val=&quot;00D51C0E&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8A39EAEE-8260-4D69-BF80-115B8FF585F6}&quot; /&gt;&lt;/w:docPartPr&gt;&lt;w:docPartBody&gt;&lt;w:p w:rsidR=&quot;00386FA4&quot; w:rsidRDefault=&quot;005128E0&quot;&gt;&lt;w:r w:rsidRPr=&quot;00E26835&quot;&gt;&lt;w:rPr&gt;&lt;w:rStyle w:val=&quot;Platzhaltertext&quot; /&gt;&lt;/w:rPr&gt;&lt;w:t&gt;Klicken Sie hier, um Text einzugeben.&lt;/w:t&gt;&lt;/w:r&gt;&lt;/w:p&gt;&lt;/w:docPartBody&gt;&lt;/w:docPart&gt;&lt;/w:docParts&gt;&lt;/w:glossaryDocument&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customXml/itemProps1.xml&quot; pkg:contentType=&quot;application/vnd.openxmlformats-officedocument.customXmlProperties+xml&quot; pkg:padding=&quot;32&quot;&gt;&lt;pkg:xmlData pkg:originalXmlStandalone=&quot;no&quot;&gt;&lt;ds:datastoreItem ds:itemID=&quot;{86695809-F066-43E9-9A69-9D8990BECD6A}&quot; xmlns:ds=&quot;http://schemas.openxmlformats.org/officeDocument/2006/customXml&quot;&gt;&lt;ds:schemaRefs&gt;&lt;ds:schemaRef ds:uri=&quot;http://schemas.openxmlformats.org/officeDocument/2006/bibliography&quot; /&gt;&lt;/ds:schemaRefs&gt;&lt;/ds:datastoreItem&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picher Anton FUB&lt;/cp:lastModifiedBy&gt;&lt;cp:revision&gt;7&lt;/cp:revision&gt;&lt;cp:lastPrinted&gt;2006-08-23T11:16:00Z&lt;/cp:lastPrinted&gt;&lt;dcterms:created xsi:type=&quot;dcterms:W3CDTF&quot;&gt;2012-09-20T09:06:00Z&lt;/dcterms:created&gt;&lt;dcterms:modified xsi:type=&quot;dcterms:W3CDTF&quot;&gt;2013-10-16T10:54:00Z&lt;/dcterms:modified&gt;&lt;/cp:coreProperti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1.xml&quot; pkg:contentType=&quot;application/xml&quot; pkg:padding=&quot;32&quot;&gt;&lt;pkg:xmlData&gt;&lt;b:Sources SelectedStyle=&quot;\APA.XSL&quot; StyleName=&quot;APA&quot; xmlns:b=&quot;http://schemas.openxmlformats.org/officeDocument/2006/bibliography&quot; xmlns=&quot;http://schemas.openxmlformats.org/officeDocument/2006/bibliography&quot; /&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4.0000&lt;/AppVersion&gt;&lt;/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2&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3&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4&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5&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6&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7&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8&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quot; /&gt;&lt;/w:num&gt;&lt;w:num w:numId=&quot;2&quot;&gt;&lt;w:abstractNumId w:val=&quot;5&quot; /&gt;&lt;/w:num&gt;&lt;w:num w:numId=&quot;3&quot;&gt;&lt;w:abstractNumId w:val=&quot;0&quot; /&gt;&lt;/w:num&gt;&lt;w:num w:numId=&quot;4&quot;&gt;&lt;w:abstractNumId w:val=&quot;4&quot; /&gt;&lt;/w:num&gt;&lt;w:num w:numId=&quot;5&quot;&gt;&lt;w:abstractNumId w:val=&quot;3&quot; /&gt;&lt;/w:num&gt;&lt;w:num w:numId=&quot;6&quot;&gt;&lt;w:abstractNumId w:val=&quot;2&quot; /&gt;&lt;/w:num&gt;&lt;w:num w:numId=&quot;7&quot;&gt;&lt;w:abstractNumId w:val=&quot;7&quot; /&gt;&lt;/w:num&gt;&lt;w:num w:numId=&quot;8&quot;&gt;&lt;w:abstractNumId w:val=&quot;8&quot; /&gt;&lt;/w:num&gt;&lt;w:num w:numId=&quot;9&quot;&gt;&lt;w:abstractNumId w:val=&quot;6&quot; /&gt;&lt;/w:num&gt;&lt;w:numIdMacAtCleanup w:val=&quot;9&quot; /&gt;&lt;/w:numbering&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
    <w:docVar w:name="en-US2_LanguageVersion" w:val="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
    <w:docVar w:name="en-US3_LanguageVersion" w:val="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relyOnVML /&gt;&lt;w:allowPNG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ckage&gt;"/>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footnotes&quot; Target=&quot;footnotes.xml&quot; /&gt;&lt;Relationship Id=&quot;rId13&quot; Type=&quot;http://schemas.openxmlformats.org/officeDocument/2006/relationships/footer&quot; Target=&quot;footer2.xml&quot; /&gt;&lt;Relationship Id=&quot;rId18&quot; Type=&quot;http://schemas.openxmlformats.org/officeDocument/2006/relationships/theme&quot; Target=&quot;theme/theme1.xml&quot; /&gt;&lt;Relationship Id=&quot;rId3&quot; Type=&quot;http://schemas.openxmlformats.org/officeDocument/2006/relationships/numbering&quot; Target=&quot;numbering.xml&quot; /&gt;&lt;Relationship Id=&quot;rId7&quot; Type=&quot;http://schemas.openxmlformats.org/officeDocument/2006/relationships/webSettings&quot; Target=&quot;webSettings.xml&quot; /&gt;&lt;Relationship Id=&quot;rId12&quot; Type=&quot;http://schemas.openxmlformats.org/officeDocument/2006/relationships/footer&quot; Target=&quot;footer1.xml&quot; /&gt;&lt;Relationship Id=&quot;rId17&quot; Type=&quot;http://schemas.openxmlformats.org/officeDocument/2006/relationships/glossaryDocument&quot; Target=&quot;glossary/document.xml&quot; /&gt;&lt;Relationship Id=&quot;rId2&quot; Type=&quot;http://schemas.openxmlformats.org/officeDocument/2006/relationships/customXml&quot; Target=&quot;../customXml/item1.xml&quot; /&gt;&lt;Relationship Id=&quot;rId16&quot; Type=&quot;http://schemas.openxmlformats.org/officeDocument/2006/relationships/fontTable&quot; Target=&quot;fontTable.xml&quot; /&gt;&lt;Relationship Id=&quot;rId1&quot; Type=&quot;http://schemas.microsoft.com/office/2006/relationships/keyMapCustomizations&quot; Target=&quot;customizations.xml&quot; /&gt;&lt;Relationship Id=&quot;rId6&quot; Type=&quot;http://schemas.openxmlformats.org/officeDocument/2006/relationships/settings&quot; Target=&quot;settings.xml&quot; /&gt;&lt;Relationship Id=&quot;rId11&quot; Type=&quot;http://schemas.openxmlformats.org/officeDocument/2006/relationships/header&quot; Target=&quot;header2.xml&quot; /&gt;&lt;Relationship Id=&quot;rId5&quot; Type=&quot;http://schemas.microsoft.com/office/2007/relationships/stylesWithEffects&quot; Target=&quot;stylesWithEffects.xml&quot; /&gt;&lt;Relationship Id=&quot;rId15&quot; Type=&quot;http://schemas.openxmlformats.org/officeDocument/2006/relationships/footer&quot; Target=&quot;footer3.xml&quot; /&gt;&lt;Relationship Id=&quot;rId10&quot; Type=&quot;http://schemas.openxmlformats.org/officeDocument/2006/relationships/header&quot; Target=&quot;header1.xml&quot; /&gt;&lt;Relationship Id=&quot;rId4&quot; Type=&quot;http://schemas.openxmlformats.org/officeDocument/2006/relationships/styles&quot; Target=&quot;styles.xml&quot; /&gt;&lt;Relationship Id=&quot;rId9&quot; Type=&quot;http://schemas.openxmlformats.org/officeDocument/2006/relationships/endnotes&quot; Target=&quot;endnotes.xml&quot; /&gt;&lt;Relationship Id=&quot;rId14&quot; Type=&quot;http://schemas.openxmlformats.org/officeDocument/2006/relationships/header&quot; Target=&quot;head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p w:rsidR=&quot;005C551C&quot; w:rsidRDefault=&quot;001F033C&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DefaultPlaceholder_22675703&quot; /&gt;&lt;/w:placeholder&gt;&lt;w:text /&gt;&lt;/w:sdtPr&gt;&lt;w:sdtEndPr /&gt;&lt;w:sdtContent&gt;&lt;w:r w:rsidR=&quot;00426979&quot;&gt;&lt;w:t&gt;Klassifizierung_Mapper&lt;/w:t&gt;&lt;/w:r&gt;&lt;/w:sdtContent&gt;&lt;/w:sdt&gt;&lt;/w:p&gt;&lt;w:p w:rsidR=&quot;005313AB&quot; w:rsidRPr=&quot;00C52EBC&quot; w:rsidRDefault=&quot;005313AB&quot; w:rsidP=&quot;00B005BC&quot;&gt;&lt;w:pPr&gt;&lt;w:pStyle w:val=&quot;Klassifizierung&quot; /&gt;&lt;/w:pPr&gt;&lt;/w:p&gt;&lt;w:p w:rsidR=&quot;005C551C&quot; w:rsidRDefault=&quot;005C551C&quot; w:rsidP=&quot;00B55821&quot;&gt;&lt;w:r w:rsidRPr=&quot;00B55821&quot;&gt;&lt;w:t&gt;[&lt;/w:t&gt;&lt;/w:r&gt;&lt;w:proofErr w:type=&quot;spellStart&quot; /&gt;&lt;w:r w:rsidRPr=&quot;00B55821&quot;&gt;&lt;w:t&gt;TextStart&lt;/w:t&gt;&lt;/w:r&gt;&lt;w:proofErr w:type=&quot;spellEnd&quot; /&gt;&lt;w:r w:rsidRPr=&quot;00B55821&quot;&gt;&lt;w:t&gt;]&lt;/w:t&gt;&lt;/w:r&gt;&lt;/w:p&gt;&lt;w:p w:rsidR=&quot;005C551C&quot; w:rsidRDefault=&quot;005C551C&quot; w:rsidP=&quot;00B55821&quot; /&gt;&lt;w:p w:rsidR=&quot;005C551C&quot; w:rsidRDefault=&quot;005C551C&quot; w:rsidP=&quot;002E11F6&quot; /&gt;&lt;w:p w:rsidR=&quot;005E628B&quot; w:rsidRDefault=&quot;005E628B&quot; w:rsidP=&quot;002E11F6&quot;&gt;&lt;w:bookmarkStart w:id=&quot;0&quot; w:name=&quot;_GoBack&quot; /&gt;&lt;w:bookmarkEnd w:id=&quot;0&quot; /&gt;&lt;/w:p&gt;&lt;w:sectPr w:rsidR=&quot;005E628B&quot; w:rsidSect=&quot;00EC038D&quot;&gt;&lt;w:headerReference w:type=&quot;even&quot; r:id=&quot;rId10&quot; /&gt;&lt;w:headerReference w:type=&quot;default&quot; r:id=&quot;rId11&quot; /&gt;&lt;w:footerReference w:type=&quot;even&quot; r:id=&quot;rId12&quot; /&gt;&lt;w:footerReference w:type=&quot;default&quot; r:id=&quot;rId13&quot; /&gt;&lt;w:headerReference w:type=&quot;first&quot; r:id=&quot;rId14&quot; /&gt;&lt;w:footerReference w:type=&quot;first&quot; r:id=&quot;rId15&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A93458&quot;&gt;&lt;w:rPr&gt;&lt;w:noProof /&gt;&lt;/w:rPr&gt;&lt;w:t&gt;1&lt;/w:t&gt;&lt;/w:r&gt;&lt;w:r&gt;&lt;w:rPr&gt;&lt;w:noProof /&gt;&lt;/w:rPr&gt;&lt;w:fldChar w:fldCharType=&quot;end&quot; /&gt;&lt;/w:r&gt;&lt;w:r w:rsidR=&quot;005C551C&quot;&gt;&lt;w:t&gt;/&lt;/w:t&gt;&lt;/w:r&gt;&lt;w:fldSimple w:instr=&quot; NUMPAGES  &quot;&gt;&lt;w:r w:rsidR=&quot;00A93458&quot;&gt;&lt;w:rPr&gt;&lt;w:noProof /&gt;&lt;/w:rPr&gt;&lt;w:t&gt;1&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Kopfzeile&quot; /&gt;&lt;/w:pPr&gt;&lt;/w:p&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1F033C&quot; w:rsidRDefault=&quot;001F033C&quot;&gt;&lt;w:r&gt;&lt;w:separator /&gt;&lt;/w:r&gt;&lt;/w:p&gt;&lt;w:p w:rsidR=&quot;001F033C&quot; w:rsidRDefault=&quot;001F033C&quot; /&gt;&lt;/w:endnote&gt;&lt;w:endnote w:type=&quot;continuationSeparator&quot; w:id=&quot;0&quot;&gt;&lt;w:p w:rsidR=&quot;001F033C&quot; w:rsidRDefault=&quot;001F033C&quot;&gt;&lt;w:r&gt;&lt;w:continuationSeparator /&gt;&lt;/w:r&gt;&lt;/w:p&gt;&lt;w:p w:rsidR=&quot;001F033C&quot; w:rsidRDefault=&quot;001F033C&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1F033C&quot; w:rsidRDefault=&quot;001F033C&quot;&gt;&lt;w:r&gt;&lt;w:separator /&gt;&lt;/w:r&gt;&lt;/w:p&gt;&lt;w:p w:rsidR=&quot;001F033C&quot; w:rsidRDefault=&quot;001F033C&quot; /&gt;&lt;/w:footnote&gt;&lt;w:footnote w:type=&quot;continuationSeparator&quot; w:id=&quot;0&quot;&gt;&lt;w:p w:rsidR=&quot;001F033C&quot; w:rsidRDefault=&quot;001F033C&quot;&gt;&lt;w:r&gt;&lt;w:continuationSeparator /&gt;&lt;/w:r&gt;&lt;/w:p&gt;&lt;w:p w:rsidR=&quot;001F033C&quot; w:rsidRDefault=&quot;001F033C&quot; /&gt;&lt;/w:footnote&gt;&lt;/w:footnote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Fuzeile&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4B0718&quot;&gt;&lt;w:rPr&gt;&lt;w:noProof /&gt;&lt;/w:rPr&gt;&lt;w:t&gt;2&lt;/w:t&gt;&lt;/w:r&gt;&lt;w:r&gt;&lt;w:rPr&gt;&lt;w:noProof /&gt;&lt;/w:rPr&gt;&lt;w:fldChar w:fldCharType=&quot;end&quot; /&gt;&lt;/w:r&gt;&lt;w:r w:rsidR=&quot;005C551C&quot;&gt;&lt;w:t&gt;/&lt;/w:t&gt;&lt;/w:r&gt;&lt;w:fldSimple w:instr=&quot; NUMPAGES  &quot;&gt;&lt;w:r w:rsidR=&quot;004B0718&quot;&gt;&lt;w:rPr&gt;&lt;w:noProof /&gt;&lt;/w:rPr&gt;&lt;w:t&gt;2&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41&quot; /&gt;&lt;/w:trPr&gt;&lt;w:sdt&gt;&lt;w:sdtPr&gt;&lt;w:alias w:val=&quot;Logo&quot; /&gt;&lt;w:tag w:val=&quot;varLogo&quot; /&gt;&lt;w:id w:val=&quot;10285911&quot; /&gt;&lt;w:lock w:val=&quot;sdtLocked&quot; /&gt;&lt;w:showingPlcHdr /&gt;&lt;w:picture /&gt;&lt;/w:sdtPr&gt;&lt;w:sdtEndPr /&gt;&lt;w:sdtContent&gt;&lt;w:tc&gt;&lt;w:tcPr&gt;&lt;w:tcW w:w=&quot;4848&quot; w:type=&quot;dxa&quot; /&gt;&lt;/w:tcPr&gt;&lt;w:p w:rsidR=&quot;005C551C&quot; w:rsidRDefault=&quot;00426979&quot; w:rsidP=&quot;009523EB&quot;&gt;&lt;w:pPr&gt;&lt;w:pStyle w:val=&quot;Logo&quot; /&gt;&lt;/w:pPr&gt;&lt;w:r&gt;&lt;w:drawing&gt;&lt;wp:inline distT=&quot;0&quot; distB=&quot;0&quot; distL=&quot;0&quot; distR=&quot;0&quot;&gt;&lt;wp:extent cx=&quot;2114550&quot; cy=&quot;895350&quot; /&gt;&lt;wp:effectExtent l=&quot;19050&quot; t=&quot;0&quot; r=&quot;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5C551C&quot; w:rsidRPr=&quot;007B7A0D&quot; w:rsidRDefault=&quot;001F033C&quot; w:rsidP=&quot;009523EB&quot;&gt;&lt;w:pPr&gt;&lt;w:pStyle w:val=&quot;KopfDept&quot; /&gt;&lt;/w:pPr&gt;&lt;w:sdt&gt;&lt;w:sdtPr&gt;&lt;w:alias w:val=&quot;varlookup1&quot; /&gt;&lt;w:tag w:val=&quot;varlookup1&quot; /&gt;&lt;w:id w:val=&quot;10285912&quot; /&gt;&lt;w:lock w:val=&quot;sdtContentLocked&quot; /&gt;&lt;w:placeholder&gt;&lt;w:docPart w:val=&quot;DefaultPlaceholder_22675703&quot; /&gt;&lt;/w:placeholder&gt;&lt;w:text /&gt;&lt;/w:sdtPr&gt;&lt;w:sdtEndPr /&gt;&lt;w:sdtContent&gt;&lt;w:r w:rsidR=&quot;00426979&quot;&gt;&lt;w:t&gt;varlookup1&lt;/w:t&gt;&lt;/w:r&gt;&lt;/w:sdtContent&gt;&lt;/w:sdt&gt;&lt;/w:p&gt;&lt;w:p w:rsidR=&quot;005C551C&quot; w:rsidRPr=&quot;001D4E59&quot; w:rsidRDefault=&quot;001F033C&quot; w:rsidP=&quot;009523EB&quot;&gt;&lt;w:pPr&gt;&lt;w:pStyle w:val=&quot;KopfFett&quot; /&gt;&lt;/w:pPr&gt;&lt;w:sdt&gt;&lt;w:sdtPr&gt;&lt;w:alias w:val=&quot;varlookup2&quot; /&gt;&lt;w:tag w:val=&quot;varlookup2&quot; /&gt;&lt;w:id w:val=&quot;10285914&quot; /&gt;&lt;w:lock w:val=&quot;sdtContentLocked&quot; /&gt;&lt;w:placeholder&gt;&lt;w:docPart w:val=&quot;DefaultPlaceholder_22675703&quot; /&gt;&lt;/w:placeholder&gt;&lt;w:text /&gt;&lt;/w:sdtPr&gt;&lt;w:sdtEndPr /&gt;&lt;w:sdtContent&gt;&lt;w:r w:rsidR=&quot;00426979&quot;&gt;&lt;w:t&gt;varlookup2&lt;/w:t&gt;&lt;/w:r&gt;&lt;/w:sdtContent&gt;&lt;/w:sdt&gt;&lt;/w:p&gt;&lt;w:p w:rsidR=&quot;005C551C&quot; w:rsidRDefault=&quot;001F033C&quot; w:rsidP=&quot;00426979&quot;&gt;&lt;w:pPr&gt;&lt;w:pStyle w:val=&quot;Kopfzeile&quot; /&gt;&lt;/w:pPr&gt;&lt;w:sdt&gt;&lt;w:sdtPr&gt;&lt;w:alias w:val=&quot;varlookup3&quot; /&gt;&lt;w:tag w:val=&quot;varlookup3&quot; /&gt;&lt;w:id w:val=&quot;10285915&quot; /&gt;&lt;w:lock w:val=&quot;sdtContentLocked&quot; /&gt;&lt;w:placeholder&gt;&lt;w:docPart w:val=&quot;DefaultPlaceholder_22675703&quot; /&gt;&lt;/w:placeholder&gt;&lt;w:text /&gt;&lt;/w:sdtPr&gt;&lt;w:sdtEndPr /&gt;&lt;w:sdtContent&gt;&lt;w:r w:rsidR=&quot;00426979&quot;&gt;&lt;w:t&gt;varlookup3&lt;/w:t&gt;&lt;/w:r&gt;&lt;/w:sdtContent&gt;&lt;/w:sdt&gt;&lt;/w:p&gt;&lt;/w:tc&gt;&lt;/w:tr&gt;&lt;/w:tbl&gt;&lt;w:p w:rsidR=&quot;005C551C&quot; w:rsidRDefault=&quot;005C551C&quot; w:rsidP=&quot;005C551C&quot;&gt;&lt;w:pPr&gt;&lt;w:pStyle w:val=&quot;Platzhalter&quot; /&gt;&lt;/w:pPr&gt;&lt;/w:p&gt;&lt;w:p w:rsidR=&quot;005C551C&quot; w:rsidRDefault=&quot;005C551C&quot; w:rsidP=&quot;005C551C&quot;&gt;&lt;w:pPr&gt;&lt;w:pStyle w:val=&quot;Platzhalter&quot; /&gt;&lt;/w:pPr&gt;&lt;/w:p&gt;&lt;/w:hd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quot; /&gt;&lt;/w:trPr&gt;&lt;w:tc&gt;&lt;w:tcPr&gt;&lt;w:tcW w:w=&quot;4848&quot; w:type=&quot;dxa&quot; /&gt;&lt;/w:tcPr&gt;&lt;w:p w:rsidR=&quot;005C551C&quot; w:rsidRPr=&quot;00E534A0&quot; w:rsidRDefault=&quot;005C551C&quot; w:rsidP=&quot;009523EB&quot;&gt;&lt;w:pPr&gt;&lt;w:pStyle w:val=&quot;Logo&quot; /&gt;&lt;/w:pPr&gt;&lt;/w:p&gt;&lt;/w:tc&gt;&lt;w:tc&gt;&lt;w:tcPr&gt;&lt;w:tcW w:w=&quot;4961&quot; w:type=&quot;dxa&quot; /&gt;&lt;/w:tcPr&gt;&lt;w:p w:rsidR=&quot;005C551C&quot; w:rsidRPr=&quot;00D33E17&quot; w:rsidRDefault=&quot;005C551C&quot; w:rsidP=&quot;009523EB&quot;&gt;&lt;w:pPr&gt;&lt;w:pStyle w:val=&quot;Kopfzeile&quot; /&gt;&lt;w:keepNext /&gt;&lt;/w:pPr&gt;&lt;/w:p&gt;&lt;/w:tc&gt;&lt;/w:tr&gt;&lt;/w:tbl&gt;&lt;w:p w:rsidR=&quot;005313AB&quot; w:rsidRDefault=&quot;001F033C&quot; w:rsidP=&quot;00E93133&quot;&gt;&lt;w:pPr&gt;&lt;w:pStyle w:val=&quot;Klassifizierung&quot; /&gt;&lt;/w:pPr&gt;&lt;w:sdt&gt;&lt;w:sdtPr&gt;&lt;w:alias w:val=&quot;Klassifizierung_Mapper&quot; /&gt;&lt;w:tag w:val=&quot;Klassifizierung_Mapper&quot; /&gt;&lt;w:id w:val=&quot;10551581&quot; /&gt;&lt;w:lock w:val=&quot;sdtContentLocked&quot; /&gt;&lt;w:placeholder&gt;&lt;w:docPart w:val=&quot;DefaultPlaceholder_22675703&quot; /&gt;&lt;/w:placeholder&gt;&lt;w:text /&gt;&lt;/w:sdtPr&gt;&lt;w:sdtEndPr /&gt;&lt;w:sdtContent&gt;&lt;w:r w:rsidR=&quot;004B0718&quot;&gt;&lt;w:t&gt;Klassifizierung_Mapper&lt;/w:t&gt;&lt;/w:r&gt;&lt;/w:sdtContent&gt;&lt;/w:sdt&gt;&lt;/w:p&gt;&lt;w:p w:rsidR=&quot;00E93133&quot; w:rsidRPr=&quot;00C52EBC&quot; w:rsidRDefault=&quot;00E93133&quot; w:rsidP=&quot;00B005BC&quot;&gt;&lt;w:pPr&gt;&lt;w:pStyle w:val=&quot;Klassifizierung&quot; /&gt;&lt;/w:pPr&gt;&lt;/w:p&gt;&lt;/w:hd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33C&quot; /&gt;&lt;w:rsid w:val=&quot;001F0A8A&quot; /&gt;&lt;w:rsid w:val=&quot;001F152B&quot; /&gt;&lt;w:rsid w:val=&quot;001F786B&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
    <w:docVar w:name="fr-CH1_LanguageVersion" w:val="&quot;00A80C7F&quot; /&gt;&lt;w:rsid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1266&quot; /&gt;&lt;w:rsid w:val=&quot;005B3509&quot; /&gt;&lt;w:rsid w:val=&quot;005F2AAB&quot; /&gt;&lt;w:rsid w:val=&quot;00686F19&quot; /&gt;&lt;w:rsid w:val=&quot;007D6EEC&quot; /&gt;&lt;w:rsid w:val=&quot;00823BBE&quot; /&gt;&lt;w:rsid w:val=&quot;0083151E&quot; /&gt;&lt;w:rsid w:val=&quot;008632AD&quot; /&gt;&lt;w:rsid w:val=&quot;00A375AC&quot; /&gt;&lt;w:rsid w:val=&quot;00AD4891&quot; /&gt;&lt;w:rsid w:val=&quot;00B067D3&quot; /&gt;&lt;w:rsid w:val=&quot;00B13B59&quot; /&gt;&lt;w:rsid w:val=&quot;00B14E64&quot; /&gt;&lt;w:rsid w:val=&quot;00B5215C&quot; /&gt;&lt;w:rsid w:val=&quot;00D51C0E&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8A39EAEE-8260-4D69-BF80-115B8FF585F6}&quot; /&gt;&lt;/w:docPartPr&gt;&lt;w:docPartBody&gt;&lt;w:p w:rsidR=&quot;00386FA4&quot; w:rsidRDefault=&quot;005128E0&quot;&gt;&lt;w:r w:rsidRPr=&quot;00E26835&quot;&gt;&lt;w:rPr&gt;&lt;w:rStyle w:val=&quot;Platzhaltertext&quot; /&gt;&lt;/w:rPr&gt;&lt;w:t&gt;Klicken Sie hier, um Text einzugeben.&lt;/w:t&gt;&lt;/w:r&gt;&lt;/w:p&gt;&lt;/w:docPartBody&gt;&lt;/w:docPart&gt;&lt;/w:docParts&gt;&lt;/w:glossaryDocument&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customXml/itemProps1.xml&quot; pkg:contentType=&quot;application/vnd.openxmlformats-officedocument.customXmlProperties+xml&quot; pkg:padding=&quot;32&quot;&gt;&lt;pkg:xmlData pkg:originalXmlStandalone=&quot;no&quot;&gt;&lt;ds:datastoreItem ds:itemID=&quot;{86695809-F066-43E9-9A69-9D8990BECD6A}&quot; xmlns:ds=&quot;http://schemas.openxmlformats.org/officeDocument/2006/customXml&quot;&gt;&lt;ds:schemaRefs&gt;&lt;ds:schemaRef ds:uri=&quot;http://schemas.openxmlformats.org/officeDocument/2006/bibliography&quot; /&gt;&lt;/ds:schemaRefs&gt;&lt;/ds:datastoreItem&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picher Anton FUB&lt;/cp:lastModifiedBy&gt;&lt;cp:revision&gt;7&lt;/cp:revision&gt;&lt;cp:lastPrinted&gt;2006-08-23T11:16:00Z&lt;/cp:lastPrinted&gt;&lt;dcterms:created xsi:type=&quot;dcterms:W3CDTF&quot;&gt;2012-09-20T09:06:00Z&lt;/dcterms:created&gt;&lt;dcterms:modified xsi:type=&quot;dcterms:W3CDTF&quot;&gt;2013-10-16T10:54:00Z&lt;/dcterms:modified&gt;&lt;/cp:coreProperti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1.xml&quot; pkg:contentType=&quot;application/xml&quot; pkg:padding=&quot;32&quot;&gt;&lt;pkg:xmlData&gt;&lt;b:Sources SelectedStyle=&quot;\APA.XSL&quot; StyleName=&quot;APA&quot; xmlns:b=&quot;http://schemas.openxmlformats.org/officeDocument/2006/bibliography&quot; xmlns=&quot;http://schemas.openxmlformats.org/officeDocument/2006/bibliography&quot; /&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4.0000&lt;/AppVersion&gt;&lt;/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2&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3&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4&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5&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6&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7&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8&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quot; /&gt;&lt;/w:num&gt;&lt;w:num w:numId=&quot;2&quot;&gt;&lt;w:abstractNumId w:val=&quot;5&quot; /&gt;&lt;/w:num&gt;&lt;w:num w:numId=&quot;3&quot;&gt;&lt;w:abstractNumId w:val=&quot;0&quot; /&gt;&lt;/w:num&gt;&lt;w:num w:numId=&quot;4&quot;&gt;&lt;w:abstractNumId w:val=&quot;4&quot; /&gt;&lt;/w:num&gt;&lt;w:num w:numId=&quot;5&quot;&gt;&lt;w:abstractNumId w:val=&quot;3&quot; /&gt;&lt;/w:num&gt;&lt;w:num w:numId=&quot;6&quot;&gt;&lt;w:abstractNumId w:val=&quot;2&quot; /&gt;&lt;/w:num&gt;&lt;w:num w:numId=&quot;7&quot;&gt;&lt;w:abstractNumId w:val=&quot;7&quot; /&gt;&lt;/w:num&gt;&lt;w:num w:numId=&quot;8&quot;&gt;&lt;w:abstractNumId w:val=&quot;8&quot; /&gt;&lt;/w:num&gt;&lt;w:num w:numId=&quot;9&quot;&gt;&lt;w:abstractNumId w:val=&quot;6&quot; /&gt;&lt;/w:num&gt;&lt;w:numIdMacAtCleanup w:val=&quot;9&quot; /&gt;&lt;/w:numbering&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
    <w:docVar w:name="fr-CH2_LanguageVersion" w:val="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
    <w:docVar w:name="fr-CH3_LanguageVersion" w:val="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relyOnVML /&gt;&lt;w:allowPNG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ckage&gt;"/>
    <w:docVar w:name="FussAdr" w:val="Dr. Ariane Schmutzdocvar non existante, 3003 Bern-Zollikofen+41 31 323 78 13, +41 31 323 79 39"/>
    <w:docVar w:name="GARAIO_XmlDialogDefinition_100" w:val="&lt;DocumentDefinition Title=&quot;de-CH=Basisformular Hochformat#fr-CH=Formulaire de base, format portrait#it-CH=Modulo di base - Orientamento verticale#en-US=Basic form portrait format#rm-CH=n.a.#es-ES=n.a.&quot;&gt;&lt;Step Type=&quot;ChooseLanguageStep&quot; Title=&quot;de-CH=Dokumentsprache#fr-CH=Langue du document#it-CH=Lingua del documento#en-US=Document language&quot; /&gt;&lt;Step Type=&quot;Step&quot; Title=&quot;de-CH=Allgemein#fr-CH=Informations générales#it-CH=Informazioni generali#en-US=General information#rm-CH=General information#es-ES=General information&quot;&gt;&lt;StepItem Type=&quot;StepItemLookupControl&quot; Weight=&quot;10&quot;&gt;&lt;LookupXmlFile&gt;LU_VBS_Kennzeichnungen_SelektModell.xml&lt;/LookupXmlFile&gt;&lt;XmlFilesPath&gt;\\saifc1.saifr.intra2.admin.ch\Userhomes\u80721619\Data\CD_BUND_UserDefinition&lt;/XmlFilesPath&gt;&lt;ControlCount&gt;3&lt;/ControlCount&gt;&lt;DocVariableName1&gt;varlookup1&lt;/DocVariableName1&gt;&lt;DocVariableValue1&gt;Eidgenössisches Departement für Verteidigung,&amp;#xB;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DropDownControl&quot; Weight=&quot;20&quot;&gt;&lt;DocVariableName&gt;Klassifizierungsvermerk&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lt;/Value&gt;&lt;/LocalizedValue&gt;&lt;LocalizedValue&gt;&lt;CultureID&gt;fr-CH&lt;/CultureID&gt;&lt;Value&gt;Sal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RESTRICTED;SECRET;CONFIDENTIAL;CONFIDENTIAL (when completed)&lt;/Value&gt;&lt;/LocalizedValue&gt;&lt;LocalizedValue&gt;&lt;CultureID&gt;de-CH&lt;/CultureID&gt;&lt;Value&gt;;INTERN;GEHEIM;VERTRAULICH;VERTRAULICH (wenn ausgefüllt)&lt;/Value&gt;&lt;/LocalizedValue&gt;&lt;LocalizedValue&gt;&lt;CultureID&gt;it-CH&lt;/CultureID&gt;&lt;Value&gt;;AD USO INTERNO;SEGRETO;CONFIDENZIALE;CONFIDENZIALE (se compilato)&lt;/Value&gt;&lt;/LocalizedValue&gt;&lt;LocalizedValue&gt;&lt;CultureID&gt;fr-CH&lt;/CultureID&gt;&lt;Value&gt;;INTERNE;SECRET;CONFIDENTIEL;CONFIDENTIEL (lorsque rempli)&lt;/Value&gt;&lt;/LocalizedValue&gt;&lt;/Defaultvalues&gt;&lt;/StepItem&gt;&lt;StepItem Type=&quot;StepItemDropDownControl&quot; Weight=&quot;3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al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Annex CONFIDENTIAL;Annex SECRET&lt;/Value&gt;&lt;/LocalizedValue&gt;&lt;LocalizedValue&gt;&lt;CultureID&gt;de-CH&lt;/CultureID&gt;&lt;Value&gt;;Beilage(n) VERTRAULICH;Beilage(n) GEHEIM&lt;/Value&gt;&lt;/LocalizedValue&gt;&lt;LocalizedValue&gt;&lt;CultureID&gt;it-CH&lt;/CultureID&gt;&lt;Value&gt;;Allegato(i) CONFIDENZIALE;Allegato(i) SEGRETO&lt;/Value&gt;&lt;/LocalizedValue&gt;&lt;LocalizedValue&gt;&lt;CultureID&gt;fr-CH&lt;/CultureID&gt;&lt;Value&gt;;Annexe(s) CONFIDENTIEL;Annexe(s) SECRET&lt;/Value&gt;&lt;/LocalizedValue&gt;&lt;/Defaultvalues&gt;&lt;/StepItem&gt;&lt;StepItem Type=&quot;StepItemMappedTextboxControl&quot; Weight=&quot;4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vermerk]_x000a_[Klassifizierung_Beilage]&lt;/MappedTextPlaceholders&gt;&lt;/StepItem&gt;&lt;StepItem Type=&quot;StepItemTextboxDataControl&quot; Weight=&quot;50&quot;&gt;&lt;DocVariableName&gt;va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ame&lt;/Value&gt;&lt;/LocalizedValue&gt;&lt;LocalizedValue&gt;&lt;CultureID&gt;it-CH&lt;/CultureID&gt;&lt;Value&gt;Na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AAECA"/>
    <w:docVar w:name="GARAIO_XmlDialogDefinition_101" w:val="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
    <w:docVar w:name="GARAIO_XmlDialogDefinition_102" w:val="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WH3y"/>
    <w:docVar w:name="GARAIO_XmlDialogDefinition_103" w:val="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kYizO"/>
    <w:docVar w:name="GARAIO_XmlDialogDefinition_104" w:val="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PGuu8"/>
    <w:docVar w:name="GARAIO_XmlDialogDefinition_105" w:val="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m5FNA"/>
    <w:docVar w:name="GARAIO_XmlDialogDefinition_106" w:val="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gICAg"/>
    <w:docVar w:name="GARAIO_XmlDialogDefinition_107" w:val="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KtH6s"/>
    <w:docVar w:name="GARAIO_XmlDialogDefinition_108" w:val="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CAgIC"/>
    <w:docVar w:name="GARAIO_XmlDialogDefinition_109" w:val="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lLb7a7mfYWbt7GM/W/0dlvoKT/AKxOBtaK66tpx9j7n7WMZkM9QX5ljQ70P0m/Grx/519vo/z"/>
    <w:docVar w:name="GARAIO_XmlDialogDefinition_110" w:val="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
    <w:docVar w:name="GARAIO_XmlDialogDefinition_111" w:va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dmzkImDO/uk8Z8zD4inse5Yd1Fe4HUhpTRc50M8x1ldG7scNMzE4O3kySEQRAWPiHMUgeUC4W"/>
    <w:docVar w:name="GARAIO_XmlDialogDefinition_112" w:val="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fjkFc1u1tbQ7kWgrTWE8UwFzKeZu145GbLmy8OeMmfJJH5XomIGNW4K7cvYM+TLG8toYnwzM"/>
    <w:docVar w:name="GARAIO_XmlDialogDefinition_113" w:val="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QZsMnpKsKLsNoNPNqLVlrtpCxxnUgcgv3PHH6+YfjRRmy/oyHd2LKIiIiIo13g3xtG2kAtVM9"/>
    <w:docVar w:name="GARAIO_XmlDialogDefinition_114" w:val="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YV4dtd7dIW3TVsoa25xR1EFJDHIBO+IkICJD3eSuobfzRP/Nqf+26f/PmiP+bU/wAp1h9/tEd"/>
    <w:docVar w:name="GARAIO_XmlDialogDefinition_115" w:val="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0jxTjmigYmfCJ4JByHNlL13OCTlyjlhy5eZJ3+p9idGahpXoprXT07vjlkpYwhkF8HZjGSEeP"/>
    <w:docVar w:name="GARAIO_XmlDialogDefinition_116" w:val="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80utN3N25HkspTUtDnbAqV/ZoQ8l/5ViM8uGHGHOmy+YPCK3H9XjdcnzlemzO+Z3euqMcfzfi"/>
    <w:docVar w:name="GARAIO_XmlDialogDefinition_117" w:val="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jzMkeeTmGQ8rIlPvtu9HCMUmmykkZmbmFb6pnf0iymAY+7w5A9FavUmyGvdc2+t1XqzPJdmAB"/>
    <w:docVar w:name="GARAIO_XmlDialogDefinition_118" w:val="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CH"/>
    <w:docVar w:name="GaraioLogoMappedText" w:val="[Klassifizierungsvermerk]_x000d__x000a_[Klassifizierung_Beilage]"/>
    <w:docVar w:name="GaraioRunCounter" w:val="2"/>
    <w:docVar w:name="GaraioTextLogoContinueWithLogo" w:val="False"/>
    <w:docVar w:name="GaraioTextLogoImageStyle" w:val="True"/>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footnotes&quot; Target=&quot;footnotes.xml&quot; /&gt;&lt;Relationship Id=&quot;rId13&quot; Type=&quot;http://schemas.openxmlformats.org/officeDocument/2006/relationships/footer&quot; Target=&quot;footer2.xml&quot; /&gt;&lt;Relationship Id=&quot;rId18&quot; Type=&quot;http://schemas.openxmlformats.org/officeDocument/2006/relationships/theme&quot; Target=&quot;theme/theme1.xml&quot; /&gt;&lt;Relationship Id=&quot;rId3&quot; Type=&quot;http://schemas.openxmlformats.org/officeDocument/2006/relationships/numbering&quot; Target=&quot;numbering.xml&quot; /&gt;&lt;Relationship Id=&quot;rId7&quot; Type=&quot;http://schemas.openxmlformats.org/officeDocument/2006/relationships/webSettings&quot; Target=&quot;webSettings.xml&quot; /&gt;&lt;Relationship Id=&quot;rId12&quot; Type=&quot;http://schemas.openxmlformats.org/officeDocument/2006/relationships/footer&quot; Target=&quot;footer1.xml&quot; /&gt;&lt;Relationship Id=&quot;rId17&quot; Type=&quot;http://schemas.openxmlformats.org/officeDocument/2006/relationships/glossaryDocument&quot; Target=&quot;glossary/document.xml&quot; /&gt;&lt;Relationship Id=&quot;rId2&quot; Type=&quot;http://schemas.openxmlformats.org/officeDocument/2006/relationships/customXml&quot; Target=&quot;../customXml/item1.xml&quot; /&gt;&lt;Relationship Id=&quot;rId16&quot; Type=&quot;http://schemas.openxmlformats.org/officeDocument/2006/relationships/fontTable&quot; Target=&quot;fontTable.xml&quot; /&gt;&lt;Relationship Id=&quot;rId1&quot; Type=&quot;http://schemas.microsoft.com/office/2006/relationships/keyMapCustomizations&quot; Target=&quot;customizations.xml&quot; /&gt;&lt;Relationship Id=&quot;rId6&quot; Type=&quot;http://schemas.openxmlformats.org/officeDocument/2006/relationships/settings&quot; Target=&quot;settings.xml&quot; /&gt;&lt;Relationship Id=&quot;rId11&quot; Type=&quot;http://schemas.openxmlformats.org/officeDocument/2006/relationships/header&quot; Target=&quot;header2.xml&quot; /&gt;&lt;Relationship Id=&quot;rId5&quot; Type=&quot;http://schemas.microsoft.com/office/2007/relationships/stylesWithEffects&quot; Target=&quot;stylesWithEffects.xml&quot; /&gt;&lt;Relationship Id=&quot;rId15&quot; Type=&quot;http://schemas.openxmlformats.org/officeDocument/2006/relationships/footer&quot; Target=&quot;footer3.xml&quot; /&gt;&lt;Relationship Id=&quot;rId10&quot; Type=&quot;http://schemas.openxmlformats.org/officeDocument/2006/relationships/header&quot; Target=&quot;header1.xml&quot; /&gt;&lt;Relationship Id=&quot;rId4&quot; Type=&quot;http://schemas.openxmlformats.org/officeDocument/2006/relationships/styles&quot; Target=&quot;styles.xml&quot; /&gt;&lt;Relationship Id=&quot;rId9&quot; Type=&quot;http://schemas.openxmlformats.org/officeDocument/2006/relationships/endnotes&quot; Target=&quot;endnotes.xml&quot; /&gt;&lt;Relationship Id=&quot;rId14&quot; Type=&quot;http://schemas.openxmlformats.org/officeDocument/2006/relationships/header&quot; Target=&quot;header3.xml&quot; /&gt;&lt;/Relationships&gt;&lt;/pkg:xmlData&gt;&lt;/pkg:part&gt;&lt;pkg:part pkg:name=&quot;/word/document.xml&quot; pkg:contentType=&quot;application/vnd.openxmlformats-officedocument.wordprocessingml.document.main+xml&quot;&gt;&lt;pkg:xmlData&gt;&lt;w: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body&gt;&lt;w:p w:rsidR=&quot;005C551C&quot; w:rsidRDefault=&quot;00E355FB&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DefaultPlaceholder_22675703&quot; /&gt;&lt;/w:placeholder&gt;&lt;w:text /&gt;&lt;/w:sdtPr&gt;&lt;w:sdtEndPr /&gt;&lt;w:sdtContent&gt;&lt;w:r w:rsidR=&quot;00426979&quot;&gt;&lt;w:t&gt;Klassifizierung_Mapper&lt;/w:t&gt;&lt;/w:r&gt;&lt;/w:sdtContent&gt;&lt;/w:sdt&gt;&lt;/w:p&gt;&lt;w:p w:rsidR=&quot;005313AB&quot; w:rsidRPr=&quot;00C52EBC&quot; w:rsidRDefault=&quot;005313AB&quot; w:rsidP=&quot;00B005BC&quot;&gt;&lt;w:pPr&gt;&lt;w:pStyle w:val=&quot;Klassifizierung&quot; /&gt;&lt;/w:pPr&gt;&lt;/w:p&gt;&lt;w:p w:rsidR=&quot;005C551C&quot; w:rsidRDefault=&quot;005C551C&quot; w:rsidP=&quot;00B55821&quot;&gt;&lt;w:r w:rsidRPr=&quot;00B55821&quot;&gt;&lt;w:t&gt;[&lt;/w:t&gt;&lt;/w:r&gt;&lt;w:proofErr w:type=&quot;spellStart&quot; /&gt;&lt;w:r w:rsidRPr=&quot;00B55821&quot;&gt;&lt;w:t&gt;TextStart&lt;/w:t&gt;&lt;/w:r&gt;&lt;w:proofErr w:type=&quot;spellEnd&quot; /&gt;&lt;w:r w:rsidRPr=&quot;00B55821&quot;&gt;&lt;w:t&gt;]&lt;/w:t&gt;&lt;/w:r&gt;&lt;/w:p&gt;&lt;w:p w:rsidR=&quot;005C551C&quot; w:rsidRDefault=&quot;005C551C&quot; w:rsidP=&quot;00B55821&quot; /&gt;&lt;w:p w:rsidR=&quot;005C551C&quot; w:rsidRDefault=&quot;005C551C&quot; w:rsidP=&quot;002E11F6&quot; /&gt;&lt;w:p w:rsidR=&quot;005E628B&quot; w:rsidRDefault=&quot;005E628B&quot; w:rsidP=&quot;002E11F6&quot;&gt;&lt;w:bookmarkStart w:id=&quot;0&quot; w:name=&quot;_GoBack&quot; /&gt;&lt;w:bookmarkEnd w:id=&quot;0&quot; /&gt;&lt;/w:p&gt;&lt;w:sectPr w:rsidR=&quot;005E628B&quot; w:rsidSect=&quot;00EC038D&quot;&gt;&lt;w:headerReference w:type=&quot;even&quot; r:id=&quot;rId10&quot; /&gt;&lt;w:headerReference w:type=&quot;default&quot; r:id=&quot;rId11&quot; /&gt;&lt;w:footerReference w:type=&quot;even&quot; r:id=&quot;rId12&quot; /&gt;&lt;w:footerReference w:type=&quot;default&quot; r:id=&quot;rId13&quot; /&gt;&lt;w:headerReference w:type=&quot;first&quot; r:id=&quot;rId14&quot; /&gt;&lt;w:footerReference w:type=&quot;first&quot; r:id=&quot;rId15&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3.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A93458&quot;&gt;&lt;w:rPr&gt;&lt;w:noProof /&gt;&lt;/w:rPr&gt;&lt;w:t&gt;1&lt;/w:t&gt;&lt;/w:r&gt;&lt;w:r&gt;&lt;w:rPr&gt;&lt;w:noProof /&gt;&lt;/w:rPr&gt;&lt;w:fldChar w:fldCharType=&quot;end&quot; /&gt;&lt;/w:r&gt;&lt;w:r w:rsidR=&quot;005C551C&quot;&gt;&lt;w:t&gt;/&lt;/w:t&gt;&lt;/w:r&gt;&lt;w:fldSimple w:instr=&quot; NUMPAGES  &quot;&gt;&lt;w:r w:rsidR=&quot;00A93458&quot;&gt;&lt;w:rPr&gt;&lt;w:noProof /&gt;&lt;/w:rPr&gt;&lt;w:t&gt;1&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1.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Kopfzeile&quot; /&gt;&lt;/w:pPr&gt;&lt;/w:p&gt;&lt;/w:hdr&gt;&lt;/pkg:xmlData&gt;&lt;/pkg:part&gt;&lt;pkg:part pkg:name=&quot;/word/endnotes.xml&quot; pkg:contentType=&quot;application/vnd.openxmlformats-officedocument.wordprocessingml.endnotes+xml&quot;&gt;&lt;pkg:xmlData&gt;&lt;w:end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endnote w:type=&quot;separator&quot; w:id=&quot;-1&quot;&gt;&lt;w:p w:rsidR=&quot;00E355FB&quot; w:rsidRDefault=&quot;00E355FB&quot;&gt;&lt;w:r&gt;&lt;w:separator /&gt;&lt;/w:r&gt;&lt;/w:p&gt;&lt;w:p w:rsidR=&quot;00E355FB&quot; w:rsidRDefault=&quot;00E355FB&quot; /&gt;&lt;/w:endnote&gt;&lt;w:endnote w:type=&quot;continuationSeparator&quot; w:id=&quot;0&quot;&gt;&lt;w:p w:rsidR=&quot;00E355FB&quot; w:rsidRDefault=&quot;00E355FB&quot;&gt;&lt;w:r&gt;&lt;w:continuationSeparator /&gt;&lt;/w:r&gt;&lt;/w:p&gt;&lt;w:p w:rsidR=&quot;00E355FB&quot; w:rsidRDefault=&quot;00E355FB&quot; /&gt;&lt;/w:endnote&gt;&lt;/w:endnotes&gt;&lt;/pkg:xmlData&gt;&lt;/pkg:part&gt;&lt;pkg:part pkg:name=&quot;/word/footnotes.xml&quot; pkg:contentType=&quot;application/vnd.openxmlformats-officedocument.wordprocessingml.footnotes+xml&quot;&gt;&lt;pkg:xmlData&gt;&lt;w:footnot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footnote w:type=&quot;separator&quot; w:id=&quot;-1&quot;&gt;&lt;w:p w:rsidR=&quot;00E355FB&quot; w:rsidRDefault=&quot;00E355FB&quot;&gt;&lt;w:r&gt;&lt;w:separator /&gt;&lt;/w:r&gt;&lt;/w:p&gt;&lt;w:p w:rsidR=&quot;00E355FB&quot; w:rsidRDefault=&quot;00E355FB&quot; /&gt;&lt;/w:footnote&gt;&lt;w:footnote w:type=&quot;continuationSeparator&quot; w:id=&quot;0&quot;&gt;&lt;w:p w:rsidR=&quot;00E355FB&quot; w:rsidRDefault=&quot;00E355FB&quot;&gt;&lt;w:r&gt;&lt;w:continuationSeparator /&gt;&lt;/w:r&gt;&lt;/w:p&gt;&lt;w:p w:rsidR=&quot;00E355FB&quot; w:rsidRDefault=&quot;00E355FB&quot; /&gt;&lt;/w:footnote&gt;&lt;/w:footnotes&gt;&lt;/pkg:xmlData&gt;&lt;/pkg:part&gt;&lt;pkg:part pkg:name=&quot;/word/footer1.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p w:rsidR=&quot;004B0718&quot; w:rsidRDefault=&quot;004B0718&quot;&gt;&lt;w:pPr&gt;&lt;w:pStyle w:val=&quot;Fuzeile&quot; /&gt;&lt;/w:pPr&gt;&lt;/w:p&gt;&lt;/w:ftr&gt;&lt;/pkg:xmlData&gt;&lt;/pkg:part&gt;&lt;pkg:part pkg:name=&quot;/word/footer2.xml&quot; pkg:contentType=&quot;application/vnd.openxmlformats-officedocument.wordprocessingml.footer+xml&quot;&gt;&lt;pkg:xmlData&gt;&lt;w:ft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5C551C&quot; w:rsidTr=&quot;009523EB&quot;&gt;&lt;w:trPr&gt;&lt;w:cantSplit /&gt;&lt;/w:trPr&gt;&lt;w:tc&gt;&lt;w:tcPr&gt;&lt;w:tcW w:w=&quot;9781&quot; w:type=&quot;dxa&quot; /&gt;&lt;w:vAlign w:val=&quot;bottom&quot; /&gt;&lt;/w:tcPr&gt;&lt;w:p w:rsidR=&quot;005C551C&quot; w:rsidRDefault=&quot;00993399&quot; w:rsidP=&quot;009523EB&quot;&gt;&lt;w:pPr&gt;&lt;w:pStyle w:val=&quot;Seite&quot; /&gt;&lt;/w:pPr&gt;&lt;w:r&gt;&lt;w:fldChar w:fldCharType=&quot;begin&quot; /&gt;&lt;/w:r&gt;&lt;w:r&gt;&lt;w:instrText xml:space=&quot;preserve&quot;&gt; PAGE  &lt;/w:instrText&gt;&lt;/w:r&gt;&lt;w:r&gt;&lt;w:fldChar w:fldCharType=&quot;separate&quot; /&gt;&lt;/w:r&gt;&lt;w:r w:rsidR=&quot;004B0718&quot;&gt;&lt;w:rPr&gt;&lt;w:noProof /&gt;&lt;/w:rPr&gt;&lt;w:t&gt;2&lt;/w:t&gt;&lt;/w:r&gt;&lt;w:r&gt;&lt;w:rPr&gt;&lt;w:noProof /&gt;&lt;/w:rPr&gt;&lt;w:fldChar w:fldCharType=&quot;end&quot; /&gt;&lt;/w:r&gt;&lt;w:r w:rsidR=&quot;005C551C&quot;&gt;&lt;w:t&gt;/&lt;/w:t&gt;&lt;/w:r&gt;&lt;w:fldSimple w:instr=&quot; NUMPAGES  &quot;&gt;&lt;w:r w:rsidR=&quot;004B0718&quot;&gt;&lt;w:rPr&gt;&lt;w:noProof /&gt;&lt;/w:rPr&gt;&lt;w:t&gt;2&lt;/w:t&gt;&lt;/w:r&gt;&lt;/w:fldSimple&gt;&lt;/w:p&gt;&lt;/w:tc&gt;&lt;/w:tr&gt;&lt;w:tr w:rsidR=&quot;005C551C&quot; w:rsidTr=&quot;009523EB&quot;&gt;&lt;w:trPr&gt;&lt;w:cantSplit /&gt;&lt;w:trHeight w:hRule=&quot;exact&quot; w:val=&quot;397&quot; /&gt;&lt;/w:trPr&gt;&lt;w:tc&gt;&lt;w:tcPr&gt;&lt;w:tcW w:w=&quot;9781&quot; w:type=&quot;dxa&quot; /&gt;&lt;w:vAlign w:val=&quot;bottom&quot; /&gt;&lt;/w:tcPr&gt;&lt;w:p w:rsidR=&quot;005C551C&quot; w:rsidRDefault=&quot;005C551C&quot; w:rsidP=&quot;009523EB&quot;&gt;&lt;w:pPr&gt;&lt;w:pStyle w:val=&quot;FuzeilePlatzhalter&quot; /&gt;&lt;/w:pPr&gt;&lt;/w:p&gt;&lt;/w:tc&gt;&lt;/w:tr&gt;&lt;/w:tbl&gt;&lt;w:p w:rsidR=&quot;005C551C&quot; w:rsidRPr=&quot;00482A04&quot; w:rsidRDefault=&quot;005C551C&quot; w:rsidP=&quot;005C551C&quot;&gt;&lt;w:pPr&gt;&lt;w:pStyle w:val=&quot;Platzhalter&quot; /&gt;&lt;/w:pPr&gt;&lt;/w:p&gt;&lt;w:p w:rsidR=&quot;005C551C&quot; w:rsidRPr=&quot;00482A04&quot; w:rsidRDefault=&quot;005C551C&quot; w:rsidP=&quot;005C551C&quot;&gt;&lt;w:pPr&gt;&lt;w:pStyle w:val=&quot;Pfad&quot; /&gt;&lt;/w:pPr&gt;&lt;/w:p&gt;&lt;/w:ftr&gt;&lt;/pkg:xmlData&gt;&lt;/pkg:part&gt;&lt;pkg:part pkg:name=&quot;/word/header3.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41&quot; /&gt;&lt;/w:trPr&gt;&lt;w:sdt&gt;&lt;w:sdtPr&gt;&lt;w:alias w:val=&quot;Logo&quot; /&gt;&lt;w:tag w:val=&quot;varLogo&quot; /&gt;&lt;w:id w:val=&quot;10285911&quot; /&gt;&lt;w:lock w:val=&quot;sdtLocked&quot; /&gt;&lt;w:showingPlcHdr /&gt;&lt;w:picture /&gt;&lt;/w:sdtPr&gt;&lt;w:sdtEndPr /&gt;&lt;w:sdtContent&gt;&lt;w:tc&gt;&lt;w:tcPr&gt;&lt;w:tcW w:w=&quot;4848&quot; w:type=&quot;dxa&quot; /&gt;&lt;/w:tcPr&gt;&lt;w:p w:rsidR=&quot;005C551C&quot; w:rsidRDefault=&quot;00426979&quot; w:rsidP=&quot;009523EB&quot;&gt;&lt;w:pPr&gt;&lt;w:pStyle w:val=&quot;Logo&quot; /&gt;&lt;/w:pPr&gt;&lt;w:r&gt;&lt;w:drawing&gt;&lt;wp:inline distT=&quot;0&quot; distB=&quot;0&quot; distL=&quot;0&quot; distR=&quot;0&quot;&gt;&lt;wp:extent cx=&quot;2114550&quot; cy=&quot;895350&quot; /&gt;&lt;wp:effectExtent l=&quot;19050&quot; t=&quot;0&quot; r=&quot;0&quot; b=&quot;0&quot; /&gt;&lt;wp:docPr id=&quot;1&quot; name=&quot;Bild 1&quot; /&gt;&lt;wp:cNvGraphicFramePr&gt;&lt;a:graphicFrameLocks noChangeAspect=&quot;1&quot; xmlns:a=&quot;http://schemas.openxmlformats.org/drawingml/2006/main&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5C551C&quot; w:rsidRPr=&quot;007B7A0D&quot; w:rsidRDefault=&quot;00E355FB&quot; w:rsidP=&quot;009523EB&quot;&gt;&lt;w:pPr&gt;&lt;w:pStyle w:val=&quot;KopfDept&quot; /&gt;&lt;/w:pPr&gt;&lt;w:sdt&gt;&lt;w:sdtPr&gt;&lt;w:alias w:val=&quot;varlookup1&quot; /&gt;&lt;w:tag w:val=&quot;varlookup1&quot; /&gt;&lt;w:id w:val=&quot;10285912&quot; /&gt;&lt;w:lock w:val=&quot;sdtContentLocked&quot; /&gt;&lt;w:placeholder&gt;&lt;w:docPart w:val=&quot;DefaultPlaceholder_22675703&quot; /&gt;&lt;/w:placeholder&gt;&lt;w:text /&gt;&lt;/w:sdtPr&gt;&lt;w:sdtEndPr /&gt;&lt;w:sdtContent&gt;&lt;w:r w:rsidR=&quot;00426979&quot;&gt;&lt;w:t&gt;varlookup1&lt;/w:t&gt;&lt;/w:r&gt;&lt;/w:sdtContent&gt;&lt;/w:sdt&gt;&lt;/w:p&gt;&lt;w:p w:rsidR=&quot;005C551C&quot; w:rsidRPr=&quot;001D4E59&quot; w:rsidRDefault=&quot;00E355FB&quot; w:rsidP=&quot;009523EB&quot;&gt;&lt;w:pPr&gt;&lt;w:pStyle w:val=&quot;KopfFett&quot; /&gt;&lt;/w:pPr&gt;&lt;w:sdt&gt;&lt;w:sdtPr&gt;&lt;w:alias w:val=&quot;varlookup2&quot; /&gt;&lt;w:tag w:val=&quot;varlookup2&quot; /&gt;&lt;w:id w:val=&quot;10285914&quot; /&gt;&lt;w:lock w:val=&quot;sdtContentLocked&quot; /&gt;&lt;w:placeholder&gt;&lt;w:docPart w:val=&quot;DefaultPlaceholder_22675703&quot; /&gt;&lt;/w:placeholder&gt;&lt;w:text /&gt;&lt;/w:sdtPr&gt;&lt;w:sdtEndPr /&gt;&lt;w:sdtContent&gt;&lt;w:r w:rsidR=&quot;00426979&quot;&gt;&lt;w:t&gt;varlookup2&lt;/w:t&gt;&lt;/w:r&gt;&lt;/w:sdtContent&gt;&lt;/w:sdt&gt;&lt;/w:p&gt;&lt;w:p w:rsidR=&quot;005C551C&quot; w:rsidRDefault=&quot;00E355FB&quot; w:rsidP=&quot;00426979&quot;&gt;&lt;w:pPr&gt;&lt;w:pStyle w:val=&quot;Kopfzeile&quot; /&gt;&lt;/w:pPr&gt;&lt;w:sdt&gt;&lt;w:sdtPr&gt;&lt;w:alias w:val=&quot;varlookup3&quot; /&gt;&lt;w:tag w:val=&quot;varlookup3&quot; /&gt;&lt;w:id w:val=&quot;10285915&quot; /&gt;&lt;w:lock w:val=&quot;sdtContentLocked&quot; /&gt;&lt;w:placeholder&gt;&lt;w:docPart w:val=&quot;DefaultPlaceholder_22675703&quot; /&gt;&lt;/w:placeholder&gt;&lt;w:text /&gt;&lt;/w:sdtPr&gt;&lt;w:sdtEndPr /&gt;&lt;w:sdtContent&gt;&lt;w:r w:rsidR=&quot;00426979&quot;&gt;&lt;w:t&gt;varlookup3&lt;/w:t&gt;&lt;/w:r&gt;&lt;/w:sdtContent&gt;&lt;/w:sdt&gt;&lt;/w:p&gt;&lt;/w:tc&gt;&lt;/w:tr&gt;&lt;/w:tbl&gt;&lt;w:p w:rsidR=&quot;005C551C&quot; w:rsidRDefault=&quot;005C551C&quot; w:rsidP=&quot;005C551C&quot;&gt;&lt;w:pPr&gt;&lt;w:pStyle w:val=&quot;Platzhalter&quot; /&gt;&lt;/w:pPr&gt;&lt;/w:p&gt;&lt;w:p w:rsidR=&quot;005C551C&quot; w:rsidRDefault=&quot;005C551C&quot; w:rsidP=&quot;005C551C&quot;&gt;&lt;w:pPr&gt;&lt;w:pStyle w:val=&quot;Platzhalter&quot; /&gt;&lt;/w:pPr&gt;&lt;/w:p&gt;&lt;/w:hdr&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header2.xml&quot; pkg:contentType=&quot;application/vnd.openxmlformats-officedocument.wordprocessingml.header+xml&quot;&gt;&lt;pkg:xmlData&gt;&lt;w:hdr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5C551C&quot; w:rsidTr=&quot;009523EB&quot;&gt;&lt;w:trPr&gt;&lt;w:cantSplit /&gt;&lt;w:trHeight w:hRule=&quot;exact&quot; w:val=&quot;20&quot; /&gt;&lt;/w:trPr&gt;&lt;w:tc&gt;&lt;w:tcPr&gt;&lt;w:tcW w:w=&quot;4848&quot; w:type=&quot;dxa&quot; /&gt;&lt;/w:tcPr&gt;&lt;w:p w:rsidR=&quot;005C551C&quot; w:rsidRPr=&quot;00E534A0&quot; w:rsidRDefault=&quot;005C551C&quot; w:rsidP=&quot;009523EB&quot;&gt;&lt;w:pPr&gt;&lt;w:pStyle w:val=&quot;Logo&quot; /&gt;&lt;/w:pPr&gt;&lt;/w:p&gt;&lt;/w:tc&gt;&lt;w:tc&gt;&lt;w:tcPr&gt;&lt;w:tcW w:w=&quot;4961&quot; w:type=&quot;dxa&quot; /&gt;&lt;/w:tcPr&gt;&lt;w:p w:rsidR=&quot;005C551C&quot; w:rsidRPr=&quot;00D33E17&quot; w:rsidRDefault=&quot;005C551C&quot; w:rsidP=&quot;009523EB&quot;&gt;&lt;w:pPr&gt;&lt;w:pStyle w:val=&quot;Kopfzeile&quot; /&gt;&lt;w:keepNext /&gt;&lt;/w:pPr&gt;&lt;/w:p&gt;&lt;/w:tc&gt;&lt;/w:tr&gt;&lt;/w:tbl&gt;&lt;w:p w:rsidR=&quot;005313AB&quot; w:rsidRDefault=&quot;00E355FB&quot; w:rsidP=&quot;00E93133&quot;&gt;&lt;w:pPr&gt;&lt;w:pStyle w:val=&quot;Klassifizierung&quot; /&gt;&lt;/w:pPr&gt;&lt;w:sdt&gt;&lt;w:sdtPr&gt;&lt;w:alias w:val=&quot;Klassifizierung_Mapper&quot; /&gt;&lt;w:tag w:val=&quot;Klassifizierung_Mapper&quot; /&gt;&lt;w:id w:val=&quot;10551581&quot; /&gt;&lt;w:lock w:val=&quot;sdtContentLocked&quot; /&gt;&lt;w:placeholder&gt;&lt;w:docPart w:val=&quot;DefaultPlaceholder_22675703&quot; /&gt;&lt;/w:placeholder&gt;&lt;w:text /&gt;&lt;/w:sdtPr&gt;&lt;w:sdtEndPr /&gt;&lt;w:sdtContent&gt;&lt;w:r w:rsidR=&quot;004B0718&quot;&gt;&lt;w:t&gt;Klassifizierung_Mapper&lt;/w:t&gt;&lt;/w:r&gt;&lt;/w:sdtContent&gt;&lt;/w:sdt&gt;&lt;/w:p&gt;&lt;w:p w:rsidR=&quot;00E93133&quot; w:rsidRPr=&quot;00C52EBC&quot; w:rsidRDefault=&quot;00E93133&quot; w:rsidP=&quot;00B005BC&quot;&gt;&lt;w:pPr&gt;&lt;w:pStyle w:val=&quot;Klassifizierung&quot; /&gt;&lt;/w:pPr&gt;&lt;/w:p&gt;&lt;/w:hdr&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theme/theme1.xml&quot; pkg:contentType=&quot;application/vnd.openxmlformats-officedocument.theme+xml&quot;&gt;&lt;pkg:xmlData&gt;&lt;a:theme name=&quot;Larissa-Design&quot; xmlns:a=&quot;http://schemas.openxmlformats.org/drawingml/2006/mai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zoom w:percent=&quot;100&quot; /&gt;&lt;w:proofState w:spelling=&quot;clean&quot;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id w:val=&quot;001F152B&quot; /&gt;&lt;w:rsid w:val=&quot;001F786B&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
    <w:docVar w:name="it-CH1_LanguageVersion"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355FB&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settings.xml&quot; pkg:contentType=&quot;application/vnd.openxmlformats-officedocument.wordprocessingml.settings+xml&quot;&gt;&lt;pkg:xmlData&gt;&lt;w:settings mc:Ignorable=&quot;w14&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sl=&quot;http://schemas.openxmlformats.org/schemaLibrary/2006/main&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3509&quot; /&gt;&lt;w:rsid w:val=&quot;005F2AAB&quot; /&gt;&lt;w:rsid w:val=&quot;00686F19&quot; /&gt;&lt;w:rsid w:val=&quot;006E7354&quot; /&gt;&lt;w:rsid w:val=&quot;007D6EEC&quot; /&gt;&lt;w:rsid w:val=&quot;00823BBE&quot; /&gt;&lt;w:rsid w:val=&quot;0083151E&quot; /&gt;&lt;w:rsid w:val=&quot;008632AD&quot; /&gt;&lt;w:rsid w:val=&quot;00A375AC&quot; /&gt;&lt;w:rsid w:val=&quot;00AD4891&quot; /&gt;&lt;w:rsid w:val=&quot;00B067D3&quot; /&gt;&lt;w:rsid w:val=&quot;00B13B59&quot; /&gt;&lt;w:rsid w:val=&quot;00B14E64&quot; /&gt;&lt;w:rsid w:val=&quot;00B5215C&quot; /&gt;&lt;w:rsid w:val=&quot;00D51C0E&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glossary/document.xml&quot; pkg:contentType=&quot;application/vnd.openxmlformats-officedocument.wordprocessingml.document.glossary+xml&quot;&gt;&lt;pkg:xmlData&gt;&lt;w:glossaryDocument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Parts&gt;&lt;w:docPart&gt;&lt;w:docPartPr&gt;&lt;w:name w:val=&quot;DefaultPlaceholder_22675703&quot; /&gt;&lt;w:category&gt;&lt;w:name w:val=&quot;Allgemein&quot; /&gt;&lt;w:gallery w:val=&quot;placeholder&quot; /&gt;&lt;/w:category&gt;&lt;w:types&gt;&lt;w:type w:val=&quot;bbPlcHdr&quot; /&gt;&lt;/w:types&gt;&lt;w:behaviors&gt;&lt;w:behavior w:val=&quot;content&quot; /&gt;&lt;/w:behaviors&gt;&lt;w:guid w:val=&quot;{8A39EAEE-8260-4D69-BF80-115B8FF585F6}&quot; /&gt;&lt;/w:docPartPr&gt;&lt;w:docPartBody&gt;&lt;w:p w:rsidR=&quot;00386FA4&quot; w:rsidRDefault=&quot;005128E0&quot;&gt;&lt;w:r w:rsidRPr=&quot;00E26835&quot;&gt;&lt;w:rPr&gt;&lt;w:rStyle w:val=&quot;Platzhaltertext&quot; /&gt;&lt;/w:rPr&gt;&lt;w:t&gt;Klicken Sie hier, um Text einzugeben.&lt;/w:t&gt;&lt;/w:r&gt;&lt;/w:p&gt;&lt;/w:docPartBody&gt;&lt;/w:docPart&gt;&lt;/w:docParts&gt;&lt;/w:glossaryDocument&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settings&quot; Target=&quot;settings.xml&quot; /&gt;&lt;Relationship Id=&quot;rId2&quot; Type=&quot;http://schemas.microsoft.com/office/2007/relationships/stylesWithEffects&quot; Target=&quot;stylesWithEffects.xml&quot; /&gt;&lt;Relationship Id=&quot;rId1&quot; Type=&quot;http://schemas.openxmlformats.org/officeDocument/2006/relationships/styles&quot; Target=&quot;styles.xml&quot; /&gt;&lt;Relationship Id=&quot;rId5&quot; Type=&quot;http://schemas.openxmlformats.org/officeDocument/2006/relationships/fontTable&quot; Target=&quot;fontTable.xml&quot; /&gt;&lt;Relationship Id=&quot;rId4&quot; Type=&quot;http://schemas.openxmlformats.org/officeDocument/2006/relationships/webSettings&quot; Target=&quot;webSettings.xml&quot; /&gt;&lt;/Relationship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customXml/itemProps1.xml&quot; pkg:contentType=&quot;application/vnd.openxmlformats-officedocument.customXmlProperties+xml&quot; pkg:padding=&quot;32&quot;&gt;&lt;pkg:xmlData pkg:originalXmlStandalone=&quot;no&quot;&gt;&lt;ds:datastoreItem ds:itemID=&quot;{86695809-F066-43E9-9A69-9D8990BECD6A}&quot; xmlns:ds=&quot;http://schemas.openxmlformats.org/officeDocument/2006/customXml&quot;&gt;&lt;ds:schemaRefs&gt;&lt;ds:schemaRef ds:uri=&quot;http://schemas.openxmlformats.org/officeDocument/2006/bibliography&quot; /&gt;&lt;/ds:schemaRefs&gt;&lt;/ds:datastoreItem&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picher Anton FUB&lt;/cp:lastModifiedBy&gt;&lt;cp:revision&gt;7&lt;/cp:revision&gt;&lt;cp:lastPrinted&gt;2006-08-23T11:16:00Z&lt;/cp:lastPrinted&gt;&lt;dcterms:created xsi:type=&quot;dcterms:W3CDTF&quot;&gt;2012-09-20T09:06:00Z&lt;/dcterms:created&gt;&lt;dcterms:modified xsi:type=&quot;dcterms:W3CDTF&quot;&gt;2013-10-16T10:54:00Z&lt;/dcterms:modified&gt;&lt;/cp:coreProperti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1.xml&quot; pkg:contentType=&quot;application/xml&quot; pkg:padding=&quot;32&quot;&gt;&lt;pkg:xmlData&gt;&lt;b:Sources SelectedStyle=&quot;\APA.XSL&quot; StyleName=&quot;APA&quot; xmlns:b=&quot;http://schemas.openxmlformats.org/officeDocument/2006/bibliography&quot; xmlns=&quot;http://schemas.openxmlformats.org/officeDocument/2006/bibliography&quot; /&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4.0000&lt;/AppVersion&gt;&lt;/Properties&gt;&lt;/pkg:xmlData&gt;&lt;/pkg:part&gt;&lt;pkg:part pkg:name=&quot;/word/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optimizeForBrowser /&gt;&lt;/w:webSettings&gt;&lt;/pkg:xmlData&gt;&lt;/pkg:part&gt;&lt;pkg:part pkg:name=&quot;/word/numbering.xml&quot; pkg:contentType=&quot;application/vnd.openxmlformats-officedocument.wordprocessingml.numbering+xml&quot;&gt;&lt;pkg:xmlData&gt;&lt;w:numbering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abstractNum w:abstractNumId=&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quot;&gt;&lt;w:nsid w:val=&quot;17AA109A&quot; /&gt;&lt;w:multiLevelType w:val=&quot;multilevel&quot; /&gt;&lt;w:tmpl w:val=&quot;1ADE288E&quot; /&gt;&lt;w:lvl w:ilvl=&quot;0&quot;&gt;&lt;w:start w:val=&quot;1&quot; /&gt;&lt;w:numFmt w:val=&quot;decimal&quot; /&gt;&lt;w:pStyle w:val=&quot;berschrift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berschrift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berschrift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2&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3&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4&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5&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6&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7&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8&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quot; /&gt;&lt;/w:num&gt;&lt;w:num w:numId=&quot;2&quot;&gt;&lt;w:abstractNumId w:val=&quot;5&quot; /&gt;&lt;/w:num&gt;&lt;w:num w:numId=&quot;3&quot;&gt;&lt;w:abstractNumId w:val=&quot;0&quot; /&gt;&lt;/w:num&gt;&lt;w:num w:numId=&quot;4&quot;&gt;&lt;w:abstractNumId w:val=&quot;4&quot; /&gt;&lt;/w:num&gt;&lt;w:num w:numId=&quot;5&quot;&gt;&lt;w:abstractNumId w:val=&quot;3&quot; /&gt;&lt;/w:num&gt;&lt;w:num w:numId=&quot;6&quot;&gt;&lt;w:abstractNumId w:val=&quot;2&quot; /&gt;&lt;/w:num&gt;&lt;w:num w:numId=&quot;7&quot;&gt;&lt;w:abstractNumId w:val=&quot;7&quot; /&gt;&lt;/w:num&gt;&lt;w:num w:numId=&quot;8&quot;&gt;&lt;w:abstractNumId w:val=&quot;8&quot; /&gt;&lt;/w:num&gt;&lt;w:num w:numId=&quot;9&quot;&gt;&lt;w:abstractNumId w:val=&quot;6&quot; /&gt;&lt;/w:num&gt;&lt;w:numIdMacAtCleanup w:val=&quot;9&quot; /&gt;&lt;/w:numbering&gt;&lt;/pkg:xmlData&gt;&lt;/pkg:part&gt;&lt;pkg:part pkg:name=&quot;/word/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
    <w:docVar w:name="it-CH2_LanguageVersion" w:val="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267&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qFormat=&quot;1&quot; /&gt;&lt;w:lsdException w:name=&quot;heading 5&quot; w:semiHidden=&quot;1&quot; w:qFormat=&quot;1&quot; /&gt;&lt;w:lsdException w:name=&quot;heading 6&quot; w:semiHidden=&quot;1&quot; w:qFormat=&quot;1&quot; /&gt;&lt;w:lsdException w:name=&quot;heading 7&quot; w:semiHidden=&quot;1&quot; w:qFormat=&quot;1&quot; /&gt;&lt;w:lsdException w:name=&quot;heading 8&quot; w:semiHidden=&quot;1&quot; w:qFormat=&quot;1&quot; /&gt;&lt;w:lsdException w:name=&quot;heading 9&quot; w:semiHidden=&quot;1&quot; w:qFormat=&quot;1&quot; /&gt;&lt;w:lsdException w:name=&quot;index 1&quot; w:semiHidden=&quot;1&quot; /&gt;&lt;w:lsdException w:name=&quot;index 2&quot; w:semiHidden=&quot;1&quot; /&gt;&lt;w:lsdException w:name=&quot;index 3&quot; w:semiHidden=&quot;1&quot; /&gt;&lt;w:lsdException w:name=&quot;index 4&quot; w:semiHidden=&quot;1&quot; /&gt;&lt;w:lsdException w:name=&quot;index 5&quot; w:semiHidden=&quot;1&quot; /&gt;&lt;w:lsdException w:name=&quot;index 6&quot; w:semiHidden=&quot;1&quot; /&gt;&lt;w:lsdException w:name=&quot;index 7&quot; w:semiHidden=&quot;1&quot; /&gt;&lt;w:lsdException w:name=&quot;index 8&quot; w:semiHidden=&quot;1&quot; /&gt;&lt;w:lsdException w:name=&quot;index 9&quot; w:semiHidden=&quot;1&quot; /&gt;&lt;w:lsdException w:name=&quot;toc 1&quot; w:semiHidden=&quot;1&quot; /&gt;&lt;w:lsdException w:name=&quot;toc 2&quot; w:semiHidden=&quot;1&quot; /&gt;&lt;w:lsdException w:name=&quot;toc 3&quot; w:semiHidden=&quot;1&quot; /&gt;&lt;w:lsdException w:name=&quot;toc 4&quot; w:semiHidden=&quot;1&quot; /&gt;&lt;w:lsdException w:name=&quot;toc 5&quot; w:semiHidden=&quot;1&quot; /&gt;&lt;w:lsdException w:name=&quot;toc 6&quot; w:semiHidden=&quot;1&quot; /&gt;&lt;w:lsdException w:name=&quot;toc 7&quot; w:semiHidden=&quot;1&quot; /&gt;&lt;w:lsdException w:name=&quot;toc 8&quot; w:semiHidden=&quot;1&quot; /&gt;&lt;w:lsdException w:name=&quot;toc 9&quot; w:semiHidden=&quot;1&quot; /&gt;&lt;w:lsdException w:name=&quot;Normal Indent&quot; w:semiHidden=&quot;1&quot; /&gt;&lt;w:lsdException w:name=&quot;footnote text&quot; w:semiHidden=&quot;1&quot; /&gt;&lt;w:lsdException w:name=&quot;annotation text&quot; w:semiHidden=&quot;1&quot; /&gt;&lt;w:lsdException w:name=&quot;index heading&quot; w:semiHidden=&quot;1&quot; /&gt;&lt;w:lsdException w:name=&quot;caption&quot; w:semiHidden=&quot;1&quot; w:qFormat=&quot;1&quot; /&gt;&lt;w:lsdException w:name=&quot;table of figures&quot; w:semiHidden=&quot;1&quot; /&gt;&lt;w:lsdException w:name=&quot;envelope address&quot; w:semiHidden=&quot;1&quot; /&gt;&lt;w:lsdException w:name=&quot;envelope return&quot; w:semiHidden=&quot;1&quot; /&gt;&lt;w:lsdException w:name=&quot;footnote reference&quot; w:semiHidden=&quot;1&quot; /&gt;&lt;w:lsdException w:name=&quot;annotation reference&quot; w:semiHidden=&quot;1&quot; /&gt;&lt;w:lsdException w:name=&quot;line number&quot; w:semiHidden=&quot;1&quot; /&gt;&lt;w:lsdException w:name=&quot;page number&quot; w:semiHidden=&quot;1&quot; /&gt;&lt;w:lsdException w:name=&quot;endnote reference&quot; w:semiHidden=&quot;1&quot; /&gt;&lt;w:lsdException w:name=&quot;endnote text&quot; w:semiHidden=&quot;1&quot; /&gt;&lt;w:lsdException w:name=&quot;table of authorities&quot; w:semiHidden=&quot;1&quot; /&gt;&lt;w:lsdException w:name=&quot;macro&quot; w:semiHidden=&quot;1&quot; /&gt;&lt;w:lsdException w:name=&quot;toa heading&quot; w:semiHidden=&quot;1&quot; /&gt;&lt;w:lsdException w:name=&quot;List&quot; w:semiHidden=&quot;1&quot; /&gt;&lt;w:lsdException w:name=&quot;List Bullet&quot; w:semiHidden=&quot;1&quot; /&gt;&lt;w:lsdException w:name=&quot;List Number&quot; w:semiHidden=&quot;1&quot; /&gt;&lt;w:lsdException w:name=&quot;List 2&quot; w:semiHidden=&quot;1&quot; /&gt;&lt;w:lsdException w:name=&quot;List 3&quot; w:semiHidden=&quot;1&quot; /&gt;&lt;w:lsdException w:name=&quot;List 4&quot; w:semiHidden=&quot;1&quot; /&gt;&lt;w:lsdException w:name=&quot;List 5&quot; w:semiHidden=&quot;1&quot; /&gt;&lt;w:lsdException w:name=&quot;List Bullet 2&quot; w:semiHidden=&quot;1&quot; /&gt;&lt;w:lsdException w:name=&quot;List Bullet 3&quot; w:semiHidden=&quot;1&quot; /&gt;&lt;w:lsdException w:name=&quot;List Bullet 4&quot; w:semiHidden=&quot;1&quot; /&gt;&lt;w:lsdException w:name=&quot;List Bullet 5&quot; w:semiHidden=&quot;1&quot; /&gt;&lt;w:lsdException w:name=&quot;List Number 2&quot; w:semiHidden=&quot;1&quot; /&gt;&lt;w:lsdException w:name=&quot;List Number 3&quot; w:semiHidden=&quot;1&quot; /&gt;&lt;w:lsdException w:name=&quot;List Number 4&quot; w:semiHidden=&quot;1&quot; /&gt;&lt;w:lsdException w:name=&quot;List Number 5&quot; w:semiHidden=&quot;1&quot; /&gt;&lt;w:lsdException w:name=&quot;Title&quot; w:semiHidden=&quot;1&quot; w:qFormat=&quot;1&quot; /&gt;&lt;w:lsdException w:name=&quot;Closing&quot; w:semiHidden=&quot;1&quot; /&gt;&lt;w:lsdException w:name=&quot;Signature&quot; w:semiHidden=&quot;1&quot; /&gt;&lt;w:lsdException w:name=&quot;Body Text&quot; w:semiHidden=&quot;1&quot; /&gt;&lt;w:lsdException w:name=&quot;Body Text Indent&quot; w:semiHidden=&quot;1&quot; /&gt;&lt;w:lsdException w:name=&quot;List Continue&quot; w:semiHidden=&quot;1&quot; /&gt;&lt;w:lsdException w:name=&quot;List Continue 2&quot; w:semiHidden=&quot;1&quot; /&gt;&lt;w:lsdException w:name=&quot;List Continue 3&quot; w:semiHidden=&quot;1&quot; /&gt;&lt;w:lsdException w:name=&quot;List Continue 4&quot; w:semiHidden=&quot;1&quot; /&gt;&lt;w:lsdException w:name=&quot;List Continue 5&quot; w:semiHidden=&quot;1&quot; /&gt;&lt;w:lsdException w:name=&quot;Message Header&quot; w:semiHidden=&quot;1&quot; /&gt;&lt;w:lsdException w:name=&quot;Subtitle&quot; w:semiHidden=&quot;1&quot; w:qFormat=&quot;1&quot; /&gt;&lt;w:lsdException w:name=&quot;Salutation&quot; w:semiHidden=&quot;1&quot; /&gt;&lt;w:lsdException w:name=&quot;Date&quot; w:semiHidden=&quot;1&quot; /&gt;&lt;w:lsdException w:name=&quot;Body Text First Indent&quot; w:semiHidden=&quot;1&quot; /&gt;&lt;w:lsdException w:name=&quot;Body Text First Indent 2&quot; w:semiHidden=&quot;1&quot; /&gt;&lt;w:lsdException w:name=&quot;Note Heading&quot; w:semiHidden=&quot;1&quot; /&gt;&lt;w:lsdException w:name=&quot;Body Text 2&quot; w:semiHidden=&quot;1&quot; /&gt;&lt;w:lsdException w:name=&quot;Body Text 3&quot; w:semiHidden=&quot;1&quot; /&gt;&lt;w:lsdException w:name=&quot;Body Text Indent 2&quot; w:semiHidden=&quot;1&quot; /&gt;&lt;w:lsdException w:name=&quot;Body Text Indent 3&quot; w:semiHidden=&quot;1&quot; /&gt;&lt;w:lsdException w:name=&quot;Block Text&quot; w:semiHidden=&quot;1&quot; /&gt;&lt;w:lsdException w:name=&quot;Hyperlink&quot; w:semiHidden=&quot;1&quot; /&gt;&lt;w:lsdException w:name=&quot;FollowedHyperlink&quot; w:semiHidden=&quot;1&quot; /&gt;&lt;w:lsdException w:name=&quot;Strong&quot; w:semiHidden=&quot;1&quot; w:qFormat=&quot;1&quot; /&gt;&lt;w:lsdException w:name=&quot;Emphasis&quot; w:semiHidden=&quot;1&quot; w:qFormat=&quot;1&quot; /&gt;&lt;w:lsdException w:name=&quot;Document Map&quot; w:semiHidden=&quot;1&quot; /&gt;&lt;w:lsdException w:name=&quot;Plain Text&quot; w:semiHidden=&quot;1&quot; /&gt;&lt;w:lsdException w:name=&quot;E-mail Signature&quot; w:semiHidden=&quot;1&quot; /&gt;&lt;w:lsdException w:name=&quot;Normal (Web)&quot; w:semiHidden=&quot;1&quot; /&gt;&lt;w:lsdException w:name=&quot;HTML Acronym&quot; w:semiHidden=&quot;1&quot; /&gt;&lt;w:lsdException w:name=&quot;HTML Address&quot; w:semiHidden=&quot;1&quot; /&gt;&lt;w:lsdException w:name=&quot;HTML Cite&quot; w:semiHidden=&quot;1&quot; /&gt;&lt;w:lsdException w:name=&quot;HTML Code&quot; w:semiHidden=&quot;1&quot; /&gt;&lt;w:lsdException w:name=&quot;HTML Definition&quot; w:semiHidden=&quot;1&quot; /&gt;&lt;w:lsdException w:name=&quot;HTML Keyboard&quot; w:semiHidden=&quot;1&quot; /&gt;&lt;w:lsdException w:name=&quot;HTML Preformatted&quot; w:semiHidden=&quot;1&quot; /&gt;&lt;w:lsdException w:name=&quot;HTML Sample&quot; w:semiHidden=&quot;1&quot; /&gt;&lt;w:lsdException w:name=&quot;HTML Typewriter&quot; w:semiHidden=&quot;1&quot; /&gt;&lt;w:lsdException w:name=&quot;HTML Variable&quot; w:semiHidden=&quot;1&quot; /&gt;&lt;w:lsdException w:name=&quot;annotation subject&quot; w:semiHidden=&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atentStyles&gt;&lt;w:style w:type=&quot;paragraph&quot; w:default=&quot;1&quot; w:styleId=&quot;Standard&quot;&gt;&lt;w:name w:val=&quot;Normal&quot; /&gt;&lt;w:aliases w:val=&quot;VBS-Normal&quot; /&gt;&lt;w:qFormat /&gt;&lt;w:rsid w:val=&quot;00534329&quot; /&gt;&lt;w:rPr&gt;&lt;w:rFonts w:ascii=&quot;Arial&quot; w:eastAsia=&quot;Calibri&quot; w:hAnsi=&quot;Arial&quot; /&gt;&lt;w:sz w:val=&quot;22&quot; /&gt;&lt;w:szCs w:val=&quot;22&quot; /&gt;&lt;w:lang w:eastAsia=&quot;en-US&quot; /&gt;&lt;/w:rPr&gt;&lt;/w:style&gt;&lt;w:style w:type=&quot;paragraph&quot; w:styleId=&quot;berschrift1&quot;&gt;&lt;w:name w:val=&quot;heading 1&quot; /&gt;&lt;w:aliases w:val=&quot;VBS-Hauptitel&quot; /&gt;&lt;w:basedOn w:val=&quot;Standard&quot; /&gt;&lt;w:next w:val=&quot;Standard&quot; /&gt;&lt;w:link w:val=&quot;berschrift1Zchn&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berschrift2&quot;&gt;&lt;w:name w:val=&quot;heading 2&quot; /&gt;&lt;w:aliases w:val=&quot;VBS-Titel&quot; /&gt;&lt;w:basedOn w:val=&quot;Standard&quot; /&gt;&lt;w:next w:val=&quot;Standard&quot; /&gt;&lt;w:link w:val=&quot;berschrift2Zchn&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berschrift3&quot;&gt;&lt;w:name w:val=&quot;heading 3&quot; /&gt;&lt;w:aliases w:val=&quot;VBS-Untertitel&quot; /&gt;&lt;w:basedOn w:val=&quot;Standard&quot; /&gt;&lt;w:next w:val=&quot;Standard&quot; /&gt;&lt;w:link w:val=&quot;berschrift3Zchn&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paragraph&quot; w:styleId=&quot;Kopfzeile&quot;&gt;&lt;w:name w:val=&quot;header&quot; /&gt;&lt;w:basedOn w:val=&quot;Standard&quot; /&gt;&lt;w:semiHidden /&gt;&lt;w:rsid w:val=&quot;00D056FA&quot; /&gt;&lt;w:pPr&gt;&lt;w:suppressAutoHyphens /&gt;&lt;w:spacing w:line=&quot;200&quot; w:lineRule=&quot;exact&quot; /&gt;&lt;/w:pPr&gt;&lt;w:rPr&gt;&lt;w:noProof /&gt;&lt;w:sz w:val=&quot;15&quot; /&gt;&lt;/w:rPr&gt;&lt;/w:style&gt;&lt;w:style w:type=&quot;paragraph&quot; w:styleId=&quot;Fuzeile&quot;&gt;&lt;w:name w:val=&quot;footer&quot; /&gt;&lt;w:basedOn w:val=&quot;Standard&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Standard&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Standard&quot; /&gt;&lt;w:qFormat /&gt;&lt;w:rsid w:val=&quot;001866A0&quot; /&gt;&lt;w:pPr&gt;&lt;w:ind w:left=&quot;992&quot; /&gt;&lt;/w:pPr&gt;&lt;w:rPr&gt;&lt;w:lang w:eastAsia=&quot;de-DE&quot; /&gt;&lt;/w:rPr&gt;&lt;/w:style&gt;&lt;w:style w:type=&quot;paragraph&quot; w:customStyle=&quot;1&quot; w:styleId=&quot;Seite&quot;&gt;&lt;w:name w:val=&quot;Seite&quot; /&gt;&lt;w:basedOn w:val=&quot;Standard&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Standard&quot; /&gt;&lt;w:semiHidden /&gt;&lt;w:rsid w:val=&quot;00D056FA&quot; /&gt;&lt;w:rPr&gt;&lt;w:sz w:val=&quot;2&quot; /&gt;&lt;w:szCs w:val=&quot;2&quot; /&gt;&lt;/w:rPr&gt;&lt;/w:style&gt;&lt;w:style w:type=&quot;paragraph&quot; w:customStyle=&quot;1&quot; w:styleId=&quot;KopfFett&quot;&gt;&lt;w:name w:val=&quot;KopfFett&quot; /&gt;&lt;w:basedOn w:val=&quot;Kopfzeile&quot; /&gt;&lt;w:next w:val=&quot;Kopfzeile&quot; /&gt;&lt;w:semiHidden /&gt;&lt;w:rsid w:val=&quot;00A71938&quot; /&gt;&lt;w:rPr&gt;&lt;w:b /&gt;&lt;/w:rPr&gt;&lt;/w:style&gt;&lt;w:style w:type=&quot;paragraph&quot; w:customStyle=&quot;1&quot; w:styleId=&quot;KopfDept&quot;&gt;&lt;w:name w:val=&quot;KopfDept&quot; /&gt;&lt;w:basedOn w:val=&quot;Kopfzeile&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Kopfzeile&quot; /&gt;&lt;w:semiHidden /&gt;&lt;w:rsid w:val=&quot;003E4D67&quot; /&gt;&lt;w:pPr&gt;&lt;w:spacing w:after=&quot;284&quot; /&gt;&lt;/w:pPr&gt;&lt;/w:style&gt;&lt;w:style w:type=&quot;paragraph&quot; w:customStyle=&quot;1&quot; w:styleId=&quot;Klassifizierung&quot;&gt;&lt;w:name w:val=&quot;Klassifizierung&quot; /&gt;&lt;w:basedOn w:val=&quot;Standard&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Sprechblasentext&quot;&gt;&lt;w:name w:val=&quot;Balloon Text&quot; /&gt;&lt;w:basedOn w:val=&quot;Standard&quot; /&gt;&lt;w:link w:val=&quot;SprechblasentextZchn&quot; /&gt;&lt;w:semiHidden /&gt;&lt;w:rsid w:val=&quot;00426979&quot; /&gt;&lt;w:rPr&gt;&lt;w:rFonts w:ascii=&quot;Tahoma&quot; w:hAnsi=&quot;Tahoma&quot; w:cs=&quot;Tahoma&quot; /&gt;&lt;w:sz w:val=&quot;16&quot; /&gt;&lt;w:szCs w:val=&quot;16&quot; /&gt;&lt;/w:rPr&gt;&lt;/w:style&gt;&lt;w:style w:type=&quot;character&quot; w:customStyle=&quot;1&quot; w:styleId=&quot;SprechblasentextZchn&quot;&gt;&lt;w:name w:val=&quot;Sprechblasentext Zchn&quot; /&gt;&lt;w:basedOn w:val=&quot;Absatz-Standardschriftart&quot; /&gt;&lt;w:link w:val=&quot;Sprechblasentext&quot; /&gt;&lt;w:semiHidden /&gt;&lt;w:rsid w:val=&quot;00F9785A&quot; /&gt;&lt;w:rPr&gt;&lt;w:rFonts w:ascii=&quot;Tahoma&quot; w:hAnsi=&quot;Tahoma&quot; w:cs=&quot;Tahoma&quot; /&gt;&lt;w:sz w:val=&quot;16&quot; /&gt;&lt;w:szCs w:val=&quot;16&quot; /&gt;&lt;/w:rPr&gt;&lt;/w:style&gt;&lt;w:style w:type=&quot;character&quot; w:styleId=&quot;Platzhaltertext&quot;&gt;&lt;w:name w:val=&quot;Placeholder Text&quot; /&gt;&lt;w:basedOn w:val=&quot;Absatz-Standardschriftar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Standard&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berschrift1Zchn&quot;&gt;&lt;w:name w:val=&quot;Überschrift 1 Zchn&quot; /&gt;&lt;w:aliases w:val=&quot;VBS-Hauptitel Zchn&quot; /&gt;&lt;w:basedOn w:val=&quot;Absatz-Standardschriftart&quot; /&gt;&lt;w:link w:val=&quot;berschrift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berschrift2Zchn&quot;&gt;&lt;w:name w:val=&quot;Überschrift 2 Zchn&quot; /&gt;&lt;w:aliases w:val=&quot;VBS-Titel Zchn&quot; /&gt;&lt;w:basedOn w:val=&quot;Absatz-Standardschriftart&quot; /&gt;&lt;w:link w:val=&quot;berschrift2&quot; /&gt;&lt;w:rsid w:val=&quot;0090257B&quot; /&gt;&lt;w:rPr&gt;&lt;w:rFonts w:ascii=&quot;Arial&quot; w:hAnsi=&quot;Arial&quot; /&gt;&lt;w:b /&gt;&lt;w:bCs /&gt;&lt;w:sz w:val=&quot;22&quot; /&gt;&lt;w:szCs w:val=&quot;24&quot; /&gt;&lt;w:lang w:eastAsia=&quot;de-DE&quot; /&gt;&lt;/w:rPr&gt;&lt;/w:style&gt;&lt;w:style w:type=&quot;character&quot; w:customStyle=&quot;1&quot; w:styleId=&quot;berschrift3Zchn&quot;&gt;&lt;w:name w:val=&quot;Überschrift 3 Zchn&quot; /&gt;&lt;w:aliases w:val=&quot;VBS-Untertitel Zchn&quot; /&gt;&lt;w:basedOn w:val=&quot;Absatz-Standardschriftart&quot; /&gt;&lt;w:link w:val=&quot;berschrift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Standard&quot; /&gt;&lt;w:qFormat /&gt;&lt;w:rsid w:val=&quot;001866A0&quot; /&gt;&lt;w:pPr&gt;&lt;w:spacing w:before=&quot;40&quot; w:after=&quot;40&quot; /&gt;&lt;w:contextualSpacing /&gt;&lt;/w:pPr&gt;&lt;/w:style&gt;&lt;w:style w:type=&quot;parag"/>
    <w:docVar w:name="it-CH3_LanguageVersion" w:val="raph&quot; w:styleId=&quot;Verzeichnis1&quot;&gt;&lt;w:name w:val=&quot;toc 1&quot; /&gt;&lt;w:basedOn w:val=&quot;Standard&quot; /&gt;&lt;w:next w:val=&quot;Standard&quot; /&gt;&lt;w:autoRedefine /&gt;&lt;w:semiHidden /&gt;&lt;w:rsid w:val=&quot;005F459D&quot; /&gt;&lt;w:pPr&gt;&lt;w:ind w:left=&quot;992&quot; w:hanging=&quot;992&quot; /&gt;&lt;/w:pPr&gt;&lt;w:rPr&gt;&lt;w:b /&gt;&lt;/w:rPr&gt;&lt;/w:style&gt;&lt;w:style w:type=&quot;paragraph&quot; w:styleId=&quot;Verzeichnis2&quot;&gt;&lt;w:name w:val=&quot;toc 2&quot; /&gt;&lt;w:basedOn w:val=&quot;Standard&quot; /&gt;&lt;w:next w:val=&quot;Standard&quot; /&gt;&lt;w:autoRedefine /&gt;&lt;w:semiHidden /&gt;&lt;w:rsid w:val=&quot;005F459D&quot; /&gt;&lt;w:pPr&gt;&lt;w:ind w:left=&quot;992&quot; w:hanging=&quot;992&quot; /&gt;&lt;/w:pPr&gt;&lt;/w:style&gt;&lt;w:style w:type=&quot;paragraph&quot; w:styleId=&quot;Verzeichnis3&quot;&gt;&lt;w:name w:val=&quot;toc 3&quot; /&gt;&lt;w:basedOn w:val=&quot;Standard&quot; /&gt;&lt;w:next w:val=&quot;Standard&quot; /&gt;&lt;w:autoRedefine /&gt;&lt;w:semiHidden /&gt;&lt;w:rsid w:val=&quot;005F459D&quot; /&gt;&lt;w:pPr&gt;&lt;w:ind w:left=&quot;992&quot; w:hanging=&quot;992&quot; /&gt;&lt;/w:pPr&gt;&lt;/w:style&gt;&lt;w:style w:type=&quot;paragraph&quot; w:styleId=&quot;Verzeichnis4&quot;&gt;&lt;w:name w:val=&quot;toc 4&quot; /&gt;&lt;w:basedOn w:val=&quot;Standard&quot; /&gt;&lt;w:next w:val=&quot;Standard&quot; /&gt;&lt;w:autoRedefine /&gt;&lt;w:semiHidden /&gt;&lt;w:rsid w:val=&quot;005F459D&quot; /&gt;&lt;w:pPr&gt;&lt;w:ind w:left=&quot;992&quot; w:hanging=&quot;992&quot; /&gt;&lt;/w:pPr&gt;&lt;/w:style&gt;&lt;w:style w:type=&quot;paragraph&quot; w:styleId=&quot;Verzeichnis5&quot;&gt;&lt;w:name w:val=&quot;toc 5&quot; /&gt;&lt;w:basedOn w:val=&quot;Standard&quot; /&gt;&lt;w:next w:val=&quot;Standard&quot; /&gt;&lt;w:autoRedefine /&gt;&lt;w:semiHidden /&gt;&lt;w:rsid w:val=&quot;005F459D&quot; /&gt;&lt;w:pPr&gt;&lt;w:ind w:left=&quot;992&quot; w:hanging=&quot;992&quot; /&gt;&lt;/w:pPr&gt;&lt;/w:style&gt;&lt;/w:styles&gt;&lt;/pkg:xmlData&gt;&lt;/pkg:part&gt;&lt;pkg:part pkg:name=&quot;/word/webSettings.xml&quot; pkg:contentType=&quot;application/vnd.openxmlformats-officedocument.wordprocessingml.webSettings+xml&quot;&gt;&lt;pkg:xmlData&gt;&lt;w:webSetting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relyOnVML /&gt;&lt;w:allowPNG /&gt;&lt;/w:webSettings&gt;&lt;/pkg:xmlData&gt;&lt;/pkg:part&gt;&lt;pkg:part pkg:name=&quot;/word/glossary/styles.xml&quot; pkg:contentType=&quot;application/vnd.openxmlformats-officedocument.wordprocessingml.styles+xml&quot;&gt;&lt;pkg:xmlData&gt;&lt;w:style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stylesWithEffects.xml&quot; pkg:contentType=&quot;application/vnd.ms-word.stylesWithEffects+xml&quot;&gt;&lt;pkg:xmlData&gt;&lt;w:styles mc:Ignorable=&quot;w14 wp14&quot; xmlns:wpc=&quot;http://schemas.microsoft.com/office/word/2010/wordprocessingCanvas&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1&quot; w:defUnhideWhenUsed=&quot;1&quot; w:defQFormat=&quot;0&quot; w:count=&quot;267&quot;&gt;&lt;w:lsdException w:name=&quot;Normal&quot; w:semiHidden=&quot;0&quot; w:uiPriority=&quot;0&quot; w:unhideWhenUsed=&quot;0&quot; w:qFormat=&quot;1&quot; /&gt;&lt;w:lsdException w:name=&quot;heading 1&quot; w:semiHidden=&quot;0&quot; w:uiPriority=&quot;9&quot; w:unhideWhenUsed=&quot;0&quot; w:qFormat=&quot;1&quot; /&gt;&lt;w:lsdException w:name=&quot;heading 2&quot; w:uiPriority=&quot;9&quot; w:qFormat=&quot;1&quot; /&gt;&lt;w:lsdException w:name=&quot;heading 3&quot; w:uiPriority=&quot;9&quot; w:qFormat=&quot;1&quot; /&gt;&lt;w:lsdException w:name=&quot;heading 4&quot; w:uiPriority=&quot;9&quot; w:qFormat=&quot;1&quot; /&gt;&lt;w:lsdException w:name=&quot;heading 5&quot; w:uiPriority=&quot;9&quot; w:qFormat=&quot;1&quot; /&gt;&lt;w:lsdException w:name=&quot;heading 6&quot; w:uiPriority=&quot;9&quot; w:qFormat=&quot;1&quot; /&gt;&lt;w:lsdException w:name=&quot;heading 7&quot; w:uiPriority=&quot;9&quot; w:qFormat=&quot;1&quot; /&gt;&lt;w:lsdException w:name=&quot;heading 8&quot; w:uiPriority=&quot;9&quot; w:qFormat=&quot;1&quot; /&gt;&lt;w:lsdException w:name=&quot;heading 9&quot; w:uiPriority=&quot;9&quot; w:qFormat=&quot;1&quot; /&gt;&lt;w:lsdException w:name=&quot;toc 1&quot; w:uiPriority=&quot;39&quot; /&gt;&lt;w:lsdException w:name=&quot;toc 2&quot; w:uiPriority=&quot;39&quot; /&gt;&lt;w:lsdException w:name=&quot;toc 3&quot; w:uiPriority=&quot;39&quot; /&gt;&lt;w:lsdException w:name=&quot;toc 4&quot; w:uiPriority=&quot;39&quot; /&gt;&lt;w:lsdException w:name=&quot;toc 5&quot; w:uiPriority=&quot;39&quot; /&gt;&lt;w:lsdException w:name=&quot;toc 6&quot; w:uiPriority=&quot;39&quot; /&gt;&lt;w:lsdException w:name=&quot;toc 7&quot; w:uiPriority=&quot;39&quot; /&gt;&lt;w:lsdException w:name=&quot;toc 8&quot; w:uiPriority=&quot;39&quot; /&gt;&lt;w:lsdException w:name=&quot;toc 9&quot; w:uiPriority=&quot;39&quot; /&gt;&lt;w:lsdException w:name=&quot;caption&quot; w:uiPriority=&quot;35&quot; w:qFormat=&quot;1&quot; /&gt;&lt;w:lsdException w:name=&quot;Title&quot; w:semiHidden=&quot;0&quot; w:uiPriority=&quot;10&quot; w:unhideWhenUsed=&quot;0&quot; w:qFormat=&quot;1&quot; /&gt;&lt;w:lsdException w:name=&quot;Default Paragraph Font&quot; w:uiPriority=&quot;1&quot; /&gt;&lt;w:lsdException w:name=&quot;Subtitle&quot; w:semiHidden=&quot;0&quot; w:uiPriority=&quot;11&quot; w:unhideWhenUsed=&quot;0&quot; w:qFormat=&quot;1&quot; /&gt;&lt;w:lsdException w:name=&quot;Strong&quot; w:semiHidden=&quot;0&quot; w:uiPriority=&quot;22&quot; w:unhideWhenUsed=&quot;0&quot; w:qFormat=&quot;1&quot; /&gt;&lt;w:lsdException w:name=&quot;Emphasis&quot; w:semiHidden=&quot;0&quot; w:uiPriority=&quot;20&quot; w:unhideWhenUsed=&quot;0&quot; w:qFormat=&quot;1&quot; /&gt;&lt;w:lsdException w:name=&quot;Table Grid&quot; w:semiHidden=&quot;0&quot; w:uiPriority=&quot;59&quot; w:unhideWhenUsed=&quot;0&quot; /&gt;&lt;w:lsdException w:name=&quot;Placeholder Text&quot; w:unhideWhenUsed=&quot;0&quot; /&gt;&lt;w:lsdException w:name=&quot;No Spacing&quot; w:semiHidden=&quot;0&quot; w:uiPriority=&quot;1&quot; w:unhideWhenUsed=&quot;0&quot; w:qFormat=&quot;1&quot; /&gt;&lt;w:lsdException w:name=&quot;Light Shading&quot; w:semiHidden=&quot;0&quot; w:uiPriority=&quot;60&quot; w:unhideWhenUsed=&quot;0&quot; /&gt;&lt;w:lsdException w:name=&quot;Light List&quot; w:semiHidden=&quot;0&quot; w:uiPriority=&quot;61&quot; w:unhideWhenUsed=&quot;0&quot; /&gt;&lt;w:lsdException w:name=&quot;Light Grid&quot; w:semiHidden=&quot;0&quot; w:uiPriority=&quot;62&quot; w:unhideWhenUsed=&quot;0&quot; /&gt;&lt;w:lsdException w:name=&quot;Medium Shading 1&quot; w:semiHidden=&quot;0&quot; w:uiPriority=&quot;63&quot; w:unhideWhenUsed=&quot;0&quot; /&gt;&lt;w:lsdException w:name=&quot;Medium Shading 2&quot; w:semiHidden=&quot;0&quot; w:uiPriority=&quot;64&quot; w:unhideWhenUsed=&quot;0&quot; /&gt;&lt;w:lsdException w:name=&quot;Medium List 1&quot; w:semiHidden=&quot;0&quot; w:uiPriority=&quot;65&quot; w:unhideWhenUsed=&quot;0&quot; /&gt;&lt;w:lsdException w:name=&quot;Medium List 2&quot; w:semiHidden=&quot;0&quot; w:uiPriority=&quot;66&quot; w:unhideWhenUsed=&quot;0&quot; /&gt;&lt;w:lsdException w:name=&quot;Medium Grid 1&quot; w:semiHidden=&quot;0&quot; w:uiPriority=&quot;67&quot; w:unhideWhenUsed=&quot;0&quot; /&gt;&lt;w:lsdException w:name=&quot;Medium Grid 2&quot; w:semiHidden=&quot;0&quot; w:uiPriority=&quot;68&quot; w:unhideWhenUsed=&quot;0&quot; /&gt;&lt;w:lsdException w:name=&quot;Medium Grid 3&quot; w:semiHidden=&quot;0&quot; w:uiPriority=&quot;69&quot; w:unhideWhenUsed=&quot;0&quot; /&gt;&lt;w:lsdException w:name=&quot;Dark List&quot; w:semiHidden=&quot;0&quot; w:uiPriority=&quot;70&quot; w:unhideWhenUsed=&quot;0&quot; /&gt;&lt;w:lsdException w:name=&quot;Colorful Shading&quot; w:semiHidden=&quot;0&quot; w:uiPriority=&quot;71&quot; w:unhideWhenUsed=&quot;0&quot; /&gt;&lt;w:lsdException w:name=&quot;Colorful List&quot; w:semiHidden=&quot;0&quot; w:uiPriority=&quot;72&quot; w:unhideWhenUsed=&quot;0&quot; /&gt;&lt;w:lsdException w:name=&quot;Colorful Grid&quot; w:semiHidden=&quot;0&quot; w:uiPriority=&quot;73&quot; w:unhideWhenUsed=&quot;0&quot; /&gt;&lt;w:lsdException w:name=&quot;Light Shading Accent 1&quot; w:semiHidden=&quot;0&quot; w:uiPriority=&quot;60&quot; w:unhideWhenUsed=&quot;0&quot; /&gt;&lt;w:lsdException w:name=&quot;Light List Accent 1&quot; w:semiHidden=&quot;0&quot; w:uiPriority=&quot;61&quot; w:unhideWhenUsed=&quot;0&quot; /&gt;&lt;w:lsdException w:name=&quot;Light Grid Accent 1&quot; w:semiHidden=&quot;0&quot; w:uiPriority=&quot;62&quot; w:unhideWhenUsed=&quot;0&quot; /&gt;&lt;w:lsdException w:name=&quot;Medium Shading 1 Accent 1&quot; w:semiHidden=&quot;0&quot; w:uiPriority=&quot;63&quot; w:unhideWhenUsed=&quot;0&quot; /&gt;&lt;w:lsdException w:name=&quot;Medium Shading 2 Accent 1&quot; w:semiHidden=&quot;0&quot; w:uiPriority=&quot;64&quot; w:unhideWhenUsed=&quot;0&quot; /&gt;&lt;w:lsdException w:name=&quot;Medium List 1 Accent 1&quot; w:semiHidden=&quot;0&quot; w:uiPriority=&quot;65&quot; w:unhideWhenUsed=&quot;0&quot; /&gt;&lt;w:lsdException w:name=&quot;Revision&quot; w:unhideWhenUsed=&quot;0&quot; /&gt;&lt;w:lsdException w:name=&quot;List Paragraph&quot; w:semiHidden=&quot;0&quot; w:uiPriority=&quot;34&quot; w:unhideWhenUsed=&quot;0&quot; w:qFormat=&quot;1&quot; /&gt;&lt;w:lsdException w:name=&quot;Quote&quot; w:semiHidden=&quot;0&quot; w:uiPriority=&quot;29&quot; w:unhideWhenUsed=&quot;0&quot; w:qFormat=&quot;1&quot; /&gt;&lt;w:lsdException w:name=&quot;Intense Quote&quot; w:semiHidden=&quot;0&quot; w:uiPriority=&quot;30&quot; w:unhideWhenUsed=&quot;0&quot; w:qFormat=&quot;1&quot; /&gt;&lt;w:lsdException w:name=&quot;Medium List 2 Accent 1&quot; w:semiHidden=&quot;0&quot; w:uiPriority=&quot;66&quot; w:unhideWhenUsed=&quot;0&quot; /&gt;&lt;w:lsdException w:name=&quot;Medium Grid 1 Accent 1&quot; w:semiHidden=&quot;0&quot; w:uiPriority=&quot;67&quot; w:unhideWhenUsed=&quot;0&quot; /&gt;&lt;w:lsdException w:name=&quot;Medium Grid 2 Accent 1&quot; w:semiHidden=&quot;0&quot; w:uiPriority=&quot;68&quot; w:unhideWhenUsed=&quot;0&quot; /&gt;&lt;w:lsdException w:name=&quot;Medium Grid 3 Accent 1&quot; w:semiHidden=&quot;0&quot; w:uiPriority=&quot;69&quot; w:unhideWhenUsed=&quot;0&quot; /&gt;&lt;w:lsdException w:name=&quot;Dark List Accent 1&quot; w:semiHidden=&quot;0&quot; w:uiPriority=&quot;70&quot; w:unhideWhenUsed=&quot;0&quot; /&gt;&lt;w:lsdException w:name=&quot;Colorful Shading Accent 1&quot; w:semiHidden=&quot;0&quot; w:uiPriority=&quot;71&quot; w:unhideWhenUsed=&quot;0&quot; /&gt;&lt;w:lsdException w:name=&quot;Colorful List Accent 1&quot; w:semiHidden=&quot;0&quot; w:uiPriority=&quot;72&quot; w:unhideWhenUsed=&quot;0&quot; /&gt;&lt;w:lsdException w:name=&quot;Colorful Grid Accent 1&quot; w:semiHidden=&quot;0&quot; w:uiPriority=&quot;73&quot; w:unhideWhenUsed=&quot;0&quot; /&gt;&lt;w:lsdException w:name=&quot;Light Shading Accent 2&quot; w:semiHidden=&quot;0&quot; w:uiPriority=&quot;60&quot; w:unhideWhenUsed=&quot;0&quot; /&gt;&lt;w:lsdException w:name=&quot;Light List Accent 2&quot; w:semiHidden=&quot;0&quot; w:uiPriority=&quot;61&quot; w:unhideWhenUsed=&quot;0&quot; /&gt;&lt;w:lsdException w:name=&quot;Light Grid Accent 2&quot; w:semiHidden=&quot;0&quot; w:uiPriority=&quot;62&quot; w:unhideWhenUsed=&quot;0&quot; /&gt;&lt;w:lsdException w:name=&quot;Medium Shading 1 Accent 2&quot; w:semiHidden=&quot;0&quot; w:uiPriority=&quot;63&quot; w:unhideWhenUsed=&quot;0&quot; /&gt;&lt;w:lsdException w:name=&quot;Medium Shading 2 Accent 2&quot; w:semiHidden=&quot;0&quot; w:uiPriority=&quot;64&quot; w:unhideWhenUsed=&quot;0&quot; /&gt;&lt;w:lsdException w:name=&quot;Medium List 1 Accent 2&quot; w:semiHidden=&quot;0&quot; w:uiPriority=&quot;65&quot; w:unhideWhenUsed=&quot;0&quot; /&gt;&lt;w:lsdException w:name=&quot;Medium List 2 Accent 2&quot; w:semiHidden=&quot;0&quot; w:uiPriority=&quot;66&quot; w:unhideWhenUsed=&quot;0&quot; /&gt;&lt;w:lsdException w:name=&quot;Medium Grid 1 Accent 2&quot; w:semiHidden=&quot;0&quot; w:uiPriority=&quot;67&quot; w:unhideWhenUsed=&quot;0&quot; /&gt;&lt;w:lsdException w:name=&quot;Medium Grid 2 Accent 2&quot; w:semiHidden=&quot;0&quot; w:uiPriority=&quot;68&quot; w:unhideWhenUsed=&quot;0&quot; /&gt;&lt;w:lsdException w:name=&quot;Medium Grid 3 Accent 2&quot; w:semiHidden=&quot;0&quot; w:uiPriority=&quot;69&quot; w:unhideWhenUsed=&quot;0&quot; /&gt;&lt;w:lsdException w:name=&quot;Dark List Accent 2&quot; w:semiHidden=&quot;0&quot; w:uiPriority=&quot;70&quot; w:unhideWhenUsed=&quot;0&quot; /&gt;&lt;w:lsdException w:name=&quot;Colorful Shading Accent 2&quot; w:semiHidden=&quot;0&quot; w:uiPriority=&quot;71&quot; w:unhideWhenUsed=&quot;0&quot; /&gt;&lt;w:lsdException w:name=&quot;Colorful List Accent 2&quot; w:semiHidden=&quot;0&quot; w:uiPriority=&quot;72&quot; w:unhideWhenUsed=&quot;0&quot; /&gt;&lt;w:lsdException w:name=&quot;Colorful Grid Accent 2&quot; w:semiHidden=&quot;0&quot; w:uiPriority=&quot;73&quot; w:unhideWhenUsed=&quot;0&quot; /&gt;&lt;w:lsdException w:name=&quot;Light Shading Accent 3&quot; w:semiHidden=&quot;0&quot; w:uiPriority=&quot;60&quot; w:unhideWhenUsed=&quot;0&quot; /&gt;&lt;w:lsdException w:name=&quot;Light List Accent 3&quot; w:semiHidden=&quot;0&quot; w:uiPriority=&quot;61&quot; w:unhideWhenUsed=&quot;0&quot; /&gt;&lt;w:lsdException w:name=&quot;Light Grid Accent 3&quot; w:semiHidden=&quot;0&quot; w:uiPriority=&quot;62&quot; w:unhideWhenUsed=&quot;0&quot; /&gt;&lt;w:lsdException w:name=&quot;Medium Shading 1 Accent 3&quot; w:semiHidden=&quot;0&quot; w:uiPriority=&quot;63&quot; w:unhideWhenUsed=&quot;0&quot; /&gt;&lt;w:lsdException w:name=&quot;Medium Shading 2 Accent 3&quot; w:semiHidden=&quot;0&quot; w:uiPriority=&quot;64&quot; w:unhideWhenUsed=&quot;0&quot; /&gt;&lt;w:lsdException w:name=&quot;Medium List 1 Accent 3&quot; w:semiHidden=&quot;0&quot; w:uiPriority=&quot;65&quot; w:unhideWhenUsed=&quot;0&quot; /&gt;&lt;w:lsdException w:name=&quot;Medium List 2 Accent 3&quot; w:semiHidden=&quot;0&quot; w:uiPriority=&quot;66&quot; w:unhideWhenUsed=&quot;0&quot; /&gt;&lt;w:lsdException w:name=&quot;Medium Grid 1 Accent 3&quot; w:semiHidden=&quot;0&quot; w:uiPriority=&quot;67&quot; w:unhideWhenUsed=&quot;0&quot; /&gt;&lt;w:lsdException w:name=&quot;Medium Grid 2 Accent 3&quot; w:semiHidden=&quot;0&quot; w:uiPriority=&quot;68&quot; w:unhideWhenUsed=&quot;0&quot; /&gt;&lt;w:lsdException w:name=&quot;Medium Grid 3 Accent 3&quot; w:semiHidden=&quot;0&quot; w:uiPriority=&quot;69&quot; w:unhideWhenUsed=&quot;0&quot; /&gt;&lt;w:lsdException w:name=&quot;Dark List Accent 3&quot; w:semiHidden=&quot;0&quot; w:uiPriority=&quot;70&quot; w:unhideWhenUsed=&quot;0&quot; /&gt;&lt;w:lsdException w:name=&quot;Colorful Shading Accent 3&quot; w:semiHidden=&quot;0&quot; w:uiPriority=&quot;71&quot; w:unhideWhenUsed=&quot;0&quot; /&gt;&lt;w:lsdException w:name=&quot;Colorful List Accent 3&quot; w:semiHidden=&quot;0&quot; w:uiPriority=&quot;72&quot; w:unhideWhenUsed=&quot;0&quot; /&gt;&lt;w:lsdException w:name=&quot;Colorful Grid Accent 3&quot; w:semiHidden=&quot;0&quot; w:uiPriority=&quot;73&quot; w:unhideWhenUsed=&quot;0&quot; /&gt;&lt;w:lsdException w:name=&quot;Light Shading Accent 4&quot; w:semiHidden=&quot;0&quot; w:uiPriority=&quot;60&quot; w:unhideWhenUsed=&quot;0&quot; /&gt;&lt;w:lsdException w:name=&quot;Light List Accent 4&quot; w:semiHidden=&quot;0&quot; w:uiPriority=&quot;61&quot; w:unhideWhenUsed=&quot;0&quot; /&gt;&lt;w:lsdException w:name=&quot;Light Grid Accent 4&quot; w:semiHidden=&quot;0&quot; w:uiPriority=&quot;62&quot; w:unhideWhenUsed=&quot;0&quot; /&gt;&lt;w:lsdException w:name=&quot;Medium Shading 1 Accent 4&quot; w:semiHidden=&quot;0&quot; w:uiPriority=&quot;63&quot; w:unhideWhenUsed=&quot;0&quot; /&gt;&lt;w:lsdException w:name=&quot;Medium Shading 2 Accent 4&quot; w:semiHidden=&quot;0&quot; w:uiPriority=&quot;64&quot; w:unhideWhenUsed=&quot;0&quot; /&gt;&lt;w:lsdException w:name=&quot;Medium List 1 Accent 4&quot; w:semiHidden=&quot;0&quot; w:uiPriority=&quot;65&quot; w:unhideWhenUsed=&quot;0&quot; /&gt;&lt;w:lsdException w:name=&quot;Medium List 2 Accent 4&quot; w:semiHidden=&quot;0&quot; w:uiPriority=&quot;66&quot; w:unhideWhenUsed=&quot;0&quot; /&gt;&lt;w:lsdException w:name=&quot;Medium Grid 1 Accent 4&quot; w:semiHidden=&quot;0&quot; w:uiPriority=&quot;67&quot; w:unhideWhenUsed=&quot;0&quot; /&gt;&lt;w:lsdException w:name=&quot;Medium Grid 2 Accent 4&quot; w:semiHidden=&quot;0&quot; w:uiPriority=&quot;68&quot; w:unhideWhenUsed=&quot;0&quot; /&gt;&lt;w:lsdException w:name=&quot;Medium Grid 3 Accent 4&quot; w:semiHidden=&quot;0&quot; w:uiPriority=&quot;69&quot; w:unhideWhenUsed=&quot;0&quot; /&gt;&lt;w:lsdException w:name=&quot;Dark List Accent 4&quot; w:semiHidden=&quot;0&quot; w:uiPriority=&quot;70&quot; w:unhideWhenUsed=&quot;0&quot; /&gt;&lt;w:lsdException w:name=&quot;Colorful Shading Accent 4&quot; w:semiHidden=&quot;0&quot; w:uiPriority=&quot;71&quot; w:unhideWhenUsed=&quot;0&quot; /&gt;&lt;w:lsdException w:name=&quot;Colorful List Accent 4&quot; w:semiHidden=&quot;0&quot; w:uiPriority=&quot;72&quot; w:unhideWhenUsed=&quot;0&quot; /&gt;&lt;w:lsdException w:name=&quot;Colorful Grid Accent 4&quot; w:semiHidden=&quot;0&quot; w:uiPriority=&quot;73&quot; w:unhideWhenUsed=&quot;0&quot; /&gt;&lt;w:lsdException w:name=&quot;Light Shading Accent 5&quot; w:semiHidden=&quot;0&quot; w:uiPriority=&quot;60&quot; w:unhideWhenUsed=&quot;0&quot; /&gt;&lt;w:lsdException w:name=&quot;Light List Accent 5&quot; w:semiHidden=&quot;0&quot; w:uiPriority=&quot;61&quot; w:unhideWhenUsed=&quot;0&quot; /&gt;&lt;w:lsdException w:name=&quot;Light Grid Accent 5&quot; w:semiHidden=&quot;0&quot; w:uiPriority=&quot;62&quot; w:unhideWhenUsed=&quot;0&quot; /&gt;&lt;w:lsdException w:name=&quot;Medium Shading 1 Accent 5&quot; w:semiHidden=&quot;0&quot; w:uiPriority=&quot;63&quot; w:unhideWhenUsed=&quot;0&quot; /&gt;&lt;w:lsdException w:name=&quot;Medium Shading 2 Accent 5&quot; w:semiHidden=&quot;0&quot; w:uiPriority=&quot;64&quot; w:unhideWhenUsed=&quot;0&quot; /&gt;&lt;w:lsdException w:name=&quot;Medium List 1 Accent 5&quot; w:semiHidden=&quot;0&quot; w:uiPriority=&quot;65&quot; w:unhideWhenUsed=&quot;0&quot; /&gt;&lt;w:lsdException w:name=&quot;Medium List 2 Accent 5&quot; w:semiHidden=&quot;0&quot; w:uiPriority=&quot;66&quot; w:unhideWhenUsed=&quot;0&quot; /&gt;&lt;w:lsdException w:name=&quot;Medium Grid 1 Accent 5&quot; w:semiHidden=&quot;0&quot; w:uiPriority=&quot;67&quot; w:unhideWhenUsed=&quot;0&quot; /&gt;&lt;w:lsdException w:name=&quot;Medium Grid 2 Accent 5&quot; w:semiHidden=&quot;0&quot; w:uiPriority=&quot;68&quot; w:unhideWhenUsed=&quot;0&quot; /&gt;&lt;w:lsdException w:name=&quot;Medium Grid 3 Accent 5&quot; w:semiHidden=&quot;0&quot; w:uiPriority=&quot;69&quot; w:unhideWhenUsed=&quot;0&quot; /&gt;&lt;w:lsdException w:name=&quot;Dark List Accent 5&quot; w:semiHidden=&quot;0&quot; w:uiPriority=&quot;70&quot; w:unhideWhenUsed=&quot;0&quot; /&gt;&lt;w:lsdException w:name=&quot;Colorful Shading Accent 5&quot; w:semiHidden=&quot;0&quot; w:uiPriority=&quot;71&quot; w:unhideWhenUsed=&quot;0&quot; /&gt;&lt;w:lsdException w:name=&quot;Colorful List Accent 5&quot; w:semiHidden=&quot;0&quot; w:uiPriority=&quot;72&quot; w:unhideWhenUsed=&quot;0&quot; /&gt;&lt;w:lsdException w:name=&quot;Colorful Grid Accent 5&quot; w:semiHidden=&quot;0&quot; w:uiPriority=&quot;73&quot; w:unhideWhenUsed=&quot;0&quot; /&gt;&lt;w:lsdException w:name=&quot;Light Shading Accent 6&quot; w:semiHidden=&quot;0&quot; w:uiPriority=&quot;60&quot; w:unhideWhenUsed=&quot;0&quot; /&gt;&lt;w:lsdException w:name=&quot;Light List Accent 6&quot; w:semiHidden=&quot;0&quot; w:uiPriority=&quot;61&quot; w:unhideWhenUsed=&quot;0&quot; /&gt;&lt;w:lsdException w:name=&quot;Light Grid Accent 6&quot; w:semiHidden=&quot;0&quot; w:uiPriority=&quot;62&quot; w:unhideWhenUsed=&quot;0&quot; /&gt;&lt;w:lsdException w:name=&quot;Medium Shading 1 Accent 6&quot; w:semiHidden=&quot;0&quot; w:uiPriority=&quot;63&quot; w:unhideWhenUsed=&quot;0&quot; /&gt;&lt;w:lsdException w:name=&quot;Medium Shading 2 Accent 6&quot; w:semiHidden=&quot;0&quot; w:uiPriority=&quot;64&quot; w:unhideWhenUsed=&quot;0&quot; /&gt;&lt;w:lsdException w:name=&quot;Medium List 1 Accent 6&quot; w:semiHidden=&quot;0&quot; w:uiPriority=&quot;65&quot; w:unhideWhenUsed=&quot;0&quot; /&gt;&lt;w:lsdException w:name=&quot;Medium List 2 Accent 6&quot; w:semiHidden=&quot;0&quot; w:uiPriority=&quot;66&quot; w:unhideWhenUsed=&quot;0&quot; /&gt;&lt;w:lsdException w:name=&quot;Medium Grid 1 Accent 6&quot; w:semiHidden=&quot;0&quot; w:uiPriority=&quot;67&quot; w:unhideWhenUsed=&quot;0&quot; /&gt;&lt;w:lsdException w:name=&quot;Medium Grid 2 Accent 6&quot; w:semiHidden=&quot;0&quot; w:uiPriority=&quot;68&quot; w:unhideWhenUsed=&quot;0&quot; /&gt;&lt;w:lsdException w:name=&quot;Medium Grid 3 Accent 6&quot; w:semiHidden=&quot;0&quot; w:uiPriority=&quot;69&quot; w:unhideWhenUsed=&quot;0&quot; /&gt;&lt;w:lsdException w:name=&quot;Dark List Accent 6&quot; w:semiHidden=&quot;0&quot; w:uiPriority=&quot;70&quot; w:unhideWhenUsed=&quot;0&quot; /&gt;&lt;w:lsdException w:name=&quot;Colorful Shading Accent 6&quot; w:semiHidden=&quot;0&quot; w:uiPriority=&quot;71&quot; w:unhideWhenUsed=&quot;0&quot; /&gt;&lt;w:lsdException w:name=&quot;Colorful List Accent 6&quot; w:semiHidden=&quot;0&quot; w:uiPriority=&quot;72&quot; w:unhideWhenUsed=&quot;0&quot; /&gt;&lt;w:lsdException w:name=&quot;Colorful Grid Accent 6&quot; w:semiHidden=&quot;0&quot; w:uiPriority=&quot;73&quot; w:unhideWhenUsed=&quot;0&quot; /&gt;&lt;w:lsdException w:name=&quot;Subtle Emphasis&quot; w:semiHidden=&quot;0&quot; w:uiPriority=&quot;19&quot; w:unhideWhenUsed=&quot;0&quot; w:qFormat=&quot;1&quot; /&gt;&lt;w:lsdException w:name=&quot;Intense Emphasis&quot; w:semiHidden=&quot;0&quot; w:uiPriority=&quot;21&quot; w:unhideWhenUsed=&quot;0&quot; w:qFormat=&quot;1&quot; /&gt;&lt;w:lsdException w:name=&quot;Subtle Reference&quot; w:semiHidden=&quot;0&quot; w:uiPriority=&quot;31&quot; w:unhideWhenUsed=&quot;0&quot; w:qFormat=&quot;1&quot; /&gt;&lt;w:lsdException w:name=&quot;Intense Reference&quot; w:semiHidden=&quot;0&quot; w:uiPriority=&quot;32&quot; w:unhideWhenUsed=&quot;0&quot; w:qFormat=&quot;1&quot; /&gt;&lt;w:lsdException w:name=&quot;Book Title&quot; w:semiHidden=&quot;0&quot; w:uiPriority=&quot;33&quot; w:unhideWhenUsed=&quot;0&quot; w:qFormat=&quot;1&quot; /&gt;&lt;w:lsdException w:name=&quot;Bibliography&quot; w:uiPriority=&quot;37&quot; /&gt;&lt;w:lsdException w:name=&quot;TOC Heading&quot; w:uiPriority=&quot;39&quot; w:qFormat=&quot;1&quot; /&gt;&lt;/w:latentStyles&gt;&lt;w:style w:type=&quot;paragraph&quot; w:default=&quot;1&quot; w:styleId=&quot;Standard&quot;&gt;&lt;w:name w:val=&quot;Normal&quot; /&gt;&lt;w:qFormat /&gt;&lt;w:rsid w:val=&quot;00386FA4&quot; /&gt;&lt;w:rPr&gt;&lt;w:rFonts w:cs=&quot;Times New Roman&quot; /&gt;&lt;w:sz w:val=&quot;3276&quot; /&gt;&lt;w:szCs w:val=&quot;3276&quot; /&gt;&lt;/w:rPr&gt;&lt;/w:style&gt;&lt;w:style w:type=&quot;character&quot; w:default=&quot;1&quot; w:styleId=&quot;Absatz-Standardschriftart&quot;&gt;&lt;w:name w:val=&quot;Default Paragraph Font&quot; /&gt;&lt;w:uiPriority w:val=&quot;1&quot; /&gt;&lt;w:semiHidden /&gt;&lt;w:unhideWhenUsed /&gt;&lt;/w:style&gt;&lt;w:style w:type=&quot;table&quot; w:default=&quot;1&quot; w:styleId=&quot;NormaleTabelle&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KeineListe&quot;&gt;&lt;w:name w:val=&quot;No List&quot; /&gt;&lt;w:uiPriority w:val=&quot;99&quot; /&gt;&lt;w:semiHidden /&gt;&lt;w:unhideWhenUsed /&gt;&lt;/w:style&gt;&lt;w:style w:type=&quot;character&quot; w:styleId=&quot;Platzhaltertext&quot;&gt;&lt;w:name w:val=&quot;Placeholder Text&quot; /&gt;&lt;w:basedOn w:val=&quot;Absatz-Standardschriftart&quot; /&gt;&lt;w:uiPriority w:val=&quot;99&quot; /&gt;&lt;w:semiHidden /&gt;&lt;w:rsid w:val=&quot;005128E0&quot; /&gt;&lt;w:rPr&gt;&lt;w:color w:val=&quot;808080&quot; /&gt;&lt;/w:rPr&gt;&lt;/w:style&gt;&lt;/w:styles&gt;&lt;/pkg:xmlData&gt;&lt;/pkg:part&gt;&lt;pkg:part pkg:name=&quot;/word/glossary/fontTable.xml&quot; pkg:contentType=&quot;application/vnd.openxmlformats-officedocument.wordprocessingml.fontTable+xml&quot;&gt;&lt;pkg:xmlData&gt;&lt;w:fonts mc:Ignorable=&quot;w14&quot; xmlns:mc=&quot;http://schemas.openxmlformats.org/markup-compatibility/2006&quot; xmlns:r=&quot;http://schemas.openxmlformats.org/officeDocument/2006/relationships&quot; xmlns:w=&quot;http://schemas.openxmlformats.org/wordprocessingml/2006/main&quot; xmlns:w14=&quot;http://schemas.microsoft.com/office/word/2010/wordml&quo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Times New Roman&quot;&gt;&lt;w:panose1 w:val=&quot;02020603050405020304&quot; /&gt;&lt;w:charset w:val=&quot;00&quot; /&gt;&lt;w:family w:val=&quot;roman&quot; /&gt;&lt;w:pitch w:val=&quot;variable&quot; /&gt;&lt;w:sig w:usb0=&quot;E0002AFF&quot; w:usb1=&quot;C0007841&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10002FF&quot; w:usb1=&quot;4000ACFF&quot; w:usb2=&quot;00000009&quot; w:usb3=&quot;00000000&quot; w:csb0=&quot;0000019F&quot; w:csb1=&quot;00000000&quot; /&gt;&lt;/w:font&gt;&lt;w:font w:name=&quot;Tahoma&quot;&gt;&lt;w:panose1 w:val=&quot;020B0604030504040204&quot; /&gt;&lt;w:charset w:val=&quot;00&quot; /&gt;&lt;w:family w:val=&quot;swiss&quot; /&gt;&lt;w:notTrueType /&gt;&lt;w:pitch w:val=&quot;variable&quot; /&gt;&lt;w:sig w:usb0=&quot;00000003&quot; w:usb1=&quot;00000000&quot; w:usb2=&quot;00000000&quot; w:usb3=&quot;00000000&quot; w:csb0=&quot;00000001&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ckage&gt;"/>
    <w:docVar w:name="Klassifizierung_Beilage" w:val=" "/>
    <w:docVar w:name="Klassifizierung_Mapper" w:val=" "/>
    <w:docVar w:name="Klassifizierungsvermerk" w:val=" "/>
    <w:docVar w:name="Kurzzeichen" w:val="unserzeichen_esa"/>
    <w:docVar w:name="OrgEinheit" w:val="Bundeskriminalpolizei"/>
    <w:docVar w:name="PostAbs" w:val="3003 Bern-Zollikofen, SA, ISC EJPD, Industriestrasse 1, Postfach"/>
    <w:docVar w:name="Settings" w:val="&lt;Settings autoTextPath=&quot;&quot; recieverEnableOutlook=&quot;False&quot; recieverEnableLocalAddress=&quot;False&quot; documentLanguages=&quot;en-US|fr-CH|de-CH|it-CH&quot; /&gt;"/>
    <w:docVar w:name="SYSTEM:DocVarsVisible" w:val="no"/>
    <w:docVar w:name="TemplateLayoutLanguage" w:val="de-CH"/>
    <w:docVar w:name="TemplateVersion" w:val="4"/>
    <w:docVar w:name="var_Name" w:val="Suter"/>
    <w:docVar w:name="varLogo" w:val="NewLogo_GRST.jpg"/>
    <w:docVar w:name="varlookup1" w:val="Eidgenössisches Departement für Verteidigung,_x000b_Bevölkerungsschutz und Sport VBS"/>
    <w:docVar w:name="varlookup2" w:val="Schweizer Armee"/>
    <w:docVar w:name="varlookup3" w:val="Logistikbasis der Armee LBA"/>
  </w:docVars>
  <w:rsids>
    <w:rsidRoot w:val="00253D49"/>
    <w:rsid w:val="00000A8A"/>
    <w:rsid w:val="00003CCD"/>
    <w:rsid w:val="0000523F"/>
    <w:rsid w:val="000126E2"/>
    <w:rsid w:val="00016A47"/>
    <w:rsid w:val="0002211E"/>
    <w:rsid w:val="00023616"/>
    <w:rsid w:val="0002383A"/>
    <w:rsid w:val="00024E24"/>
    <w:rsid w:val="00025206"/>
    <w:rsid w:val="00026181"/>
    <w:rsid w:val="0002697D"/>
    <w:rsid w:val="00026C83"/>
    <w:rsid w:val="00030704"/>
    <w:rsid w:val="00034195"/>
    <w:rsid w:val="00035D1F"/>
    <w:rsid w:val="00042946"/>
    <w:rsid w:val="000518F6"/>
    <w:rsid w:val="00055FA6"/>
    <w:rsid w:val="00056243"/>
    <w:rsid w:val="000625F8"/>
    <w:rsid w:val="000643A8"/>
    <w:rsid w:val="000643F3"/>
    <w:rsid w:val="00064826"/>
    <w:rsid w:val="00064A36"/>
    <w:rsid w:val="0006600F"/>
    <w:rsid w:val="000678A5"/>
    <w:rsid w:val="00075B85"/>
    <w:rsid w:val="00076FD5"/>
    <w:rsid w:val="00083067"/>
    <w:rsid w:val="00083AAC"/>
    <w:rsid w:val="00084A50"/>
    <w:rsid w:val="000850D6"/>
    <w:rsid w:val="00093CA0"/>
    <w:rsid w:val="00094D72"/>
    <w:rsid w:val="0009578A"/>
    <w:rsid w:val="000974DA"/>
    <w:rsid w:val="000A127C"/>
    <w:rsid w:val="000A196C"/>
    <w:rsid w:val="000A1C18"/>
    <w:rsid w:val="000A1D18"/>
    <w:rsid w:val="000B4E19"/>
    <w:rsid w:val="000B6582"/>
    <w:rsid w:val="000C02BB"/>
    <w:rsid w:val="000C0B35"/>
    <w:rsid w:val="000C2CE9"/>
    <w:rsid w:val="000C3857"/>
    <w:rsid w:val="000C3D56"/>
    <w:rsid w:val="000C668B"/>
    <w:rsid w:val="000C6B71"/>
    <w:rsid w:val="000D064F"/>
    <w:rsid w:val="000D64E9"/>
    <w:rsid w:val="000E132D"/>
    <w:rsid w:val="000E3E3F"/>
    <w:rsid w:val="000E4191"/>
    <w:rsid w:val="000E426D"/>
    <w:rsid w:val="000E5D57"/>
    <w:rsid w:val="000E5FE7"/>
    <w:rsid w:val="000F1558"/>
    <w:rsid w:val="00101339"/>
    <w:rsid w:val="00102A71"/>
    <w:rsid w:val="00111D4A"/>
    <w:rsid w:val="0011202D"/>
    <w:rsid w:val="001129DF"/>
    <w:rsid w:val="001134E9"/>
    <w:rsid w:val="001145F7"/>
    <w:rsid w:val="0012029E"/>
    <w:rsid w:val="00120320"/>
    <w:rsid w:val="00121ACA"/>
    <w:rsid w:val="00122DC2"/>
    <w:rsid w:val="00122EB9"/>
    <w:rsid w:val="001243FA"/>
    <w:rsid w:val="00126302"/>
    <w:rsid w:val="00127277"/>
    <w:rsid w:val="001278C2"/>
    <w:rsid w:val="00127926"/>
    <w:rsid w:val="00131D68"/>
    <w:rsid w:val="00133DA5"/>
    <w:rsid w:val="00136809"/>
    <w:rsid w:val="00142436"/>
    <w:rsid w:val="00146982"/>
    <w:rsid w:val="0014759A"/>
    <w:rsid w:val="00153451"/>
    <w:rsid w:val="001536FE"/>
    <w:rsid w:val="001538FE"/>
    <w:rsid w:val="001560B2"/>
    <w:rsid w:val="00162272"/>
    <w:rsid w:val="00172DE1"/>
    <w:rsid w:val="00174B73"/>
    <w:rsid w:val="0017527F"/>
    <w:rsid w:val="00176E29"/>
    <w:rsid w:val="001800D0"/>
    <w:rsid w:val="00180184"/>
    <w:rsid w:val="00184E7E"/>
    <w:rsid w:val="0018569F"/>
    <w:rsid w:val="001866A0"/>
    <w:rsid w:val="001879B9"/>
    <w:rsid w:val="00194792"/>
    <w:rsid w:val="00195A1A"/>
    <w:rsid w:val="00196374"/>
    <w:rsid w:val="0019647E"/>
    <w:rsid w:val="001975DE"/>
    <w:rsid w:val="00197FDD"/>
    <w:rsid w:val="001A05F3"/>
    <w:rsid w:val="001A0E2C"/>
    <w:rsid w:val="001A32E7"/>
    <w:rsid w:val="001A3E26"/>
    <w:rsid w:val="001A519F"/>
    <w:rsid w:val="001A5936"/>
    <w:rsid w:val="001A7525"/>
    <w:rsid w:val="001B13B0"/>
    <w:rsid w:val="001B219A"/>
    <w:rsid w:val="001B2430"/>
    <w:rsid w:val="001C1568"/>
    <w:rsid w:val="001C4BDA"/>
    <w:rsid w:val="001C4DC3"/>
    <w:rsid w:val="001C5823"/>
    <w:rsid w:val="001D0025"/>
    <w:rsid w:val="001D15A1"/>
    <w:rsid w:val="001D1737"/>
    <w:rsid w:val="001D4D22"/>
    <w:rsid w:val="001D4E59"/>
    <w:rsid w:val="001E1A29"/>
    <w:rsid w:val="001E32A4"/>
    <w:rsid w:val="001E6660"/>
    <w:rsid w:val="001E7A9B"/>
    <w:rsid w:val="001E7C79"/>
    <w:rsid w:val="001F0A8A"/>
    <w:rsid w:val="001F152B"/>
    <w:rsid w:val="001F50B6"/>
    <w:rsid w:val="001F786B"/>
    <w:rsid w:val="002068EA"/>
    <w:rsid w:val="00211F1B"/>
    <w:rsid w:val="00212265"/>
    <w:rsid w:val="00212DA1"/>
    <w:rsid w:val="00214F61"/>
    <w:rsid w:val="00215BF8"/>
    <w:rsid w:val="00221A13"/>
    <w:rsid w:val="002373CB"/>
    <w:rsid w:val="00242297"/>
    <w:rsid w:val="00251029"/>
    <w:rsid w:val="00252CB2"/>
    <w:rsid w:val="002530C9"/>
    <w:rsid w:val="00253D49"/>
    <w:rsid w:val="00256B25"/>
    <w:rsid w:val="0025739E"/>
    <w:rsid w:val="00260D09"/>
    <w:rsid w:val="00267EF4"/>
    <w:rsid w:val="00271C29"/>
    <w:rsid w:val="0028072A"/>
    <w:rsid w:val="00284A6B"/>
    <w:rsid w:val="00293C5C"/>
    <w:rsid w:val="00294E0D"/>
    <w:rsid w:val="00294F45"/>
    <w:rsid w:val="00295EB2"/>
    <w:rsid w:val="002A0FCA"/>
    <w:rsid w:val="002A1F2F"/>
    <w:rsid w:val="002A26D5"/>
    <w:rsid w:val="002A3ABE"/>
    <w:rsid w:val="002A6CF4"/>
    <w:rsid w:val="002A75A9"/>
    <w:rsid w:val="002B155D"/>
    <w:rsid w:val="002B273E"/>
    <w:rsid w:val="002B66F6"/>
    <w:rsid w:val="002C0209"/>
    <w:rsid w:val="002C03F7"/>
    <w:rsid w:val="002C0602"/>
    <w:rsid w:val="002C24F6"/>
    <w:rsid w:val="002C2D21"/>
    <w:rsid w:val="002C2ED2"/>
    <w:rsid w:val="002C4F4D"/>
    <w:rsid w:val="002C7D86"/>
    <w:rsid w:val="002D5910"/>
    <w:rsid w:val="002D68EC"/>
    <w:rsid w:val="002E11F6"/>
    <w:rsid w:val="002E1A53"/>
    <w:rsid w:val="002E64AB"/>
    <w:rsid w:val="002F0FD6"/>
    <w:rsid w:val="002F1014"/>
    <w:rsid w:val="002F2484"/>
    <w:rsid w:val="002F3F06"/>
    <w:rsid w:val="002F7F05"/>
    <w:rsid w:val="00304B10"/>
    <w:rsid w:val="00306F24"/>
    <w:rsid w:val="00310BBC"/>
    <w:rsid w:val="00311602"/>
    <w:rsid w:val="0031188B"/>
    <w:rsid w:val="00312A06"/>
    <w:rsid w:val="00313F44"/>
    <w:rsid w:val="00315480"/>
    <w:rsid w:val="003159A4"/>
    <w:rsid w:val="00317081"/>
    <w:rsid w:val="00321184"/>
    <w:rsid w:val="00322C0E"/>
    <w:rsid w:val="00330B4C"/>
    <w:rsid w:val="00331545"/>
    <w:rsid w:val="003319A1"/>
    <w:rsid w:val="003328BA"/>
    <w:rsid w:val="003360D1"/>
    <w:rsid w:val="0033720D"/>
    <w:rsid w:val="00340981"/>
    <w:rsid w:val="00341B97"/>
    <w:rsid w:val="003422CA"/>
    <w:rsid w:val="003521BB"/>
    <w:rsid w:val="003542FA"/>
    <w:rsid w:val="00357576"/>
    <w:rsid w:val="003658EA"/>
    <w:rsid w:val="00365B17"/>
    <w:rsid w:val="0037090A"/>
    <w:rsid w:val="00370C4F"/>
    <w:rsid w:val="003729F0"/>
    <w:rsid w:val="00373C64"/>
    <w:rsid w:val="00376C74"/>
    <w:rsid w:val="00383910"/>
    <w:rsid w:val="00385818"/>
    <w:rsid w:val="00385DD4"/>
    <w:rsid w:val="003910CD"/>
    <w:rsid w:val="00392DB4"/>
    <w:rsid w:val="00394DA8"/>
    <w:rsid w:val="00396368"/>
    <w:rsid w:val="00396A9C"/>
    <w:rsid w:val="003A156F"/>
    <w:rsid w:val="003A3372"/>
    <w:rsid w:val="003A7596"/>
    <w:rsid w:val="003B0D96"/>
    <w:rsid w:val="003B2348"/>
    <w:rsid w:val="003B46E2"/>
    <w:rsid w:val="003B5A9F"/>
    <w:rsid w:val="003B79E5"/>
    <w:rsid w:val="003C038E"/>
    <w:rsid w:val="003C0684"/>
    <w:rsid w:val="003C23C6"/>
    <w:rsid w:val="003C26E4"/>
    <w:rsid w:val="003C575D"/>
    <w:rsid w:val="003D1B35"/>
    <w:rsid w:val="003E0B7B"/>
    <w:rsid w:val="003E4D67"/>
    <w:rsid w:val="003F4558"/>
    <w:rsid w:val="003F73B3"/>
    <w:rsid w:val="004024C6"/>
    <w:rsid w:val="004032CC"/>
    <w:rsid w:val="00405236"/>
    <w:rsid w:val="00410036"/>
    <w:rsid w:val="00411041"/>
    <w:rsid w:val="0041705B"/>
    <w:rsid w:val="004213C0"/>
    <w:rsid w:val="00421954"/>
    <w:rsid w:val="00422B9C"/>
    <w:rsid w:val="00423B2C"/>
    <w:rsid w:val="004244A3"/>
    <w:rsid w:val="00426979"/>
    <w:rsid w:val="00431569"/>
    <w:rsid w:val="004324D1"/>
    <w:rsid w:val="00437A4B"/>
    <w:rsid w:val="00437F2E"/>
    <w:rsid w:val="004403B6"/>
    <w:rsid w:val="00442EBC"/>
    <w:rsid w:val="004431C9"/>
    <w:rsid w:val="00446B98"/>
    <w:rsid w:val="00446CE1"/>
    <w:rsid w:val="004510C2"/>
    <w:rsid w:val="0045468D"/>
    <w:rsid w:val="004562B4"/>
    <w:rsid w:val="004563C6"/>
    <w:rsid w:val="00456AC1"/>
    <w:rsid w:val="00460EFA"/>
    <w:rsid w:val="004632CC"/>
    <w:rsid w:val="00464B3D"/>
    <w:rsid w:val="004659FF"/>
    <w:rsid w:val="00466249"/>
    <w:rsid w:val="0047145A"/>
    <w:rsid w:val="0047687F"/>
    <w:rsid w:val="00482A04"/>
    <w:rsid w:val="00483483"/>
    <w:rsid w:val="004838BC"/>
    <w:rsid w:val="00484F7D"/>
    <w:rsid w:val="00487503"/>
    <w:rsid w:val="00487C2E"/>
    <w:rsid w:val="00491FB2"/>
    <w:rsid w:val="00494390"/>
    <w:rsid w:val="00496FF7"/>
    <w:rsid w:val="004A1E62"/>
    <w:rsid w:val="004A6B3D"/>
    <w:rsid w:val="004A7DC9"/>
    <w:rsid w:val="004B0718"/>
    <w:rsid w:val="004B1732"/>
    <w:rsid w:val="004B1746"/>
    <w:rsid w:val="004B3DD3"/>
    <w:rsid w:val="004B46DC"/>
    <w:rsid w:val="004C1FB1"/>
    <w:rsid w:val="004C5DCA"/>
    <w:rsid w:val="004C5DE6"/>
    <w:rsid w:val="004C62B9"/>
    <w:rsid w:val="004D1754"/>
    <w:rsid w:val="004D2594"/>
    <w:rsid w:val="004D2A46"/>
    <w:rsid w:val="004D4FD3"/>
    <w:rsid w:val="004D6DF0"/>
    <w:rsid w:val="004E0195"/>
    <w:rsid w:val="004E2F92"/>
    <w:rsid w:val="004E77A0"/>
    <w:rsid w:val="004F309C"/>
    <w:rsid w:val="004F31BA"/>
    <w:rsid w:val="0050007D"/>
    <w:rsid w:val="00500AB9"/>
    <w:rsid w:val="00501BF8"/>
    <w:rsid w:val="00502017"/>
    <w:rsid w:val="00502D9E"/>
    <w:rsid w:val="00512CF6"/>
    <w:rsid w:val="00520C78"/>
    <w:rsid w:val="0052127B"/>
    <w:rsid w:val="00530126"/>
    <w:rsid w:val="00530485"/>
    <w:rsid w:val="005313AB"/>
    <w:rsid w:val="005335A2"/>
    <w:rsid w:val="005338C0"/>
    <w:rsid w:val="00534329"/>
    <w:rsid w:val="00537306"/>
    <w:rsid w:val="00537AD4"/>
    <w:rsid w:val="0054487D"/>
    <w:rsid w:val="005575FC"/>
    <w:rsid w:val="005602F7"/>
    <w:rsid w:val="005608F4"/>
    <w:rsid w:val="005722F4"/>
    <w:rsid w:val="00575C0A"/>
    <w:rsid w:val="0057611B"/>
    <w:rsid w:val="00577BBA"/>
    <w:rsid w:val="005825C9"/>
    <w:rsid w:val="00583311"/>
    <w:rsid w:val="005902B0"/>
    <w:rsid w:val="005915E1"/>
    <w:rsid w:val="00592C2D"/>
    <w:rsid w:val="00593F93"/>
    <w:rsid w:val="00596A2F"/>
    <w:rsid w:val="005A124F"/>
    <w:rsid w:val="005A2BDA"/>
    <w:rsid w:val="005A4054"/>
    <w:rsid w:val="005A46BF"/>
    <w:rsid w:val="005A5D18"/>
    <w:rsid w:val="005B0DA2"/>
    <w:rsid w:val="005B2A06"/>
    <w:rsid w:val="005B5413"/>
    <w:rsid w:val="005B61EC"/>
    <w:rsid w:val="005B61FB"/>
    <w:rsid w:val="005C404F"/>
    <w:rsid w:val="005C551C"/>
    <w:rsid w:val="005C5DC1"/>
    <w:rsid w:val="005D0845"/>
    <w:rsid w:val="005D32CF"/>
    <w:rsid w:val="005D391E"/>
    <w:rsid w:val="005D57BB"/>
    <w:rsid w:val="005D7D80"/>
    <w:rsid w:val="005E283B"/>
    <w:rsid w:val="005E403B"/>
    <w:rsid w:val="005E5838"/>
    <w:rsid w:val="005E628B"/>
    <w:rsid w:val="005E64E1"/>
    <w:rsid w:val="005F2EF5"/>
    <w:rsid w:val="005F459D"/>
    <w:rsid w:val="005F60EF"/>
    <w:rsid w:val="005F6161"/>
    <w:rsid w:val="005F7E31"/>
    <w:rsid w:val="00601B37"/>
    <w:rsid w:val="00603106"/>
    <w:rsid w:val="0060513D"/>
    <w:rsid w:val="0060764B"/>
    <w:rsid w:val="00607CCC"/>
    <w:rsid w:val="006108B7"/>
    <w:rsid w:val="00617A6F"/>
    <w:rsid w:val="00621306"/>
    <w:rsid w:val="00627EA2"/>
    <w:rsid w:val="00642AC7"/>
    <w:rsid w:val="00645598"/>
    <w:rsid w:val="00645957"/>
    <w:rsid w:val="00646136"/>
    <w:rsid w:val="006466E5"/>
    <w:rsid w:val="00652EA9"/>
    <w:rsid w:val="00662EDF"/>
    <w:rsid w:val="00663DB6"/>
    <w:rsid w:val="00664FFD"/>
    <w:rsid w:val="00667E82"/>
    <w:rsid w:val="006704E4"/>
    <w:rsid w:val="006742BB"/>
    <w:rsid w:val="00674475"/>
    <w:rsid w:val="00675665"/>
    <w:rsid w:val="00677D22"/>
    <w:rsid w:val="00680DFF"/>
    <w:rsid w:val="00681017"/>
    <w:rsid w:val="00683C9A"/>
    <w:rsid w:val="00686F8D"/>
    <w:rsid w:val="00690E7E"/>
    <w:rsid w:val="00696965"/>
    <w:rsid w:val="006A0847"/>
    <w:rsid w:val="006C5A18"/>
    <w:rsid w:val="006C7E98"/>
    <w:rsid w:val="006D02FF"/>
    <w:rsid w:val="006D458C"/>
    <w:rsid w:val="006D59D7"/>
    <w:rsid w:val="006D63B6"/>
    <w:rsid w:val="006E1464"/>
    <w:rsid w:val="006E5E41"/>
    <w:rsid w:val="006F203D"/>
    <w:rsid w:val="006F557B"/>
    <w:rsid w:val="006F6403"/>
    <w:rsid w:val="006F7574"/>
    <w:rsid w:val="00702248"/>
    <w:rsid w:val="00704593"/>
    <w:rsid w:val="00711A69"/>
    <w:rsid w:val="0071451F"/>
    <w:rsid w:val="007212DE"/>
    <w:rsid w:val="0073209E"/>
    <w:rsid w:val="007326ED"/>
    <w:rsid w:val="007403BA"/>
    <w:rsid w:val="00747C95"/>
    <w:rsid w:val="00750247"/>
    <w:rsid w:val="007508D2"/>
    <w:rsid w:val="0075378A"/>
    <w:rsid w:val="00753C42"/>
    <w:rsid w:val="00753D10"/>
    <w:rsid w:val="00754B2A"/>
    <w:rsid w:val="00754B60"/>
    <w:rsid w:val="00755BD4"/>
    <w:rsid w:val="00756BA3"/>
    <w:rsid w:val="0077051F"/>
    <w:rsid w:val="00770D01"/>
    <w:rsid w:val="00776349"/>
    <w:rsid w:val="00780855"/>
    <w:rsid w:val="00781BC1"/>
    <w:rsid w:val="00784155"/>
    <w:rsid w:val="00784244"/>
    <w:rsid w:val="00790D8D"/>
    <w:rsid w:val="007920C3"/>
    <w:rsid w:val="0079291A"/>
    <w:rsid w:val="0079582A"/>
    <w:rsid w:val="00796A96"/>
    <w:rsid w:val="00796DBA"/>
    <w:rsid w:val="007A30C6"/>
    <w:rsid w:val="007A5119"/>
    <w:rsid w:val="007A5168"/>
    <w:rsid w:val="007A5993"/>
    <w:rsid w:val="007A633D"/>
    <w:rsid w:val="007A6824"/>
    <w:rsid w:val="007B289D"/>
    <w:rsid w:val="007B2C78"/>
    <w:rsid w:val="007B678A"/>
    <w:rsid w:val="007B7A0D"/>
    <w:rsid w:val="007C2CA2"/>
    <w:rsid w:val="007C49C8"/>
    <w:rsid w:val="007C57BD"/>
    <w:rsid w:val="007C6787"/>
    <w:rsid w:val="007D17E2"/>
    <w:rsid w:val="007D2816"/>
    <w:rsid w:val="007D2BBB"/>
    <w:rsid w:val="007D3692"/>
    <w:rsid w:val="007D4B4B"/>
    <w:rsid w:val="007D72C1"/>
    <w:rsid w:val="007E6AFB"/>
    <w:rsid w:val="007F22AE"/>
    <w:rsid w:val="007F4E3E"/>
    <w:rsid w:val="007F64CB"/>
    <w:rsid w:val="007F6737"/>
    <w:rsid w:val="00805079"/>
    <w:rsid w:val="00805FDB"/>
    <w:rsid w:val="008119EB"/>
    <w:rsid w:val="00815985"/>
    <w:rsid w:val="008159AF"/>
    <w:rsid w:val="00820226"/>
    <w:rsid w:val="00821329"/>
    <w:rsid w:val="00821D91"/>
    <w:rsid w:val="00826A9E"/>
    <w:rsid w:val="00831663"/>
    <w:rsid w:val="00831EB8"/>
    <w:rsid w:val="00835448"/>
    <w:rsid w:val="00841C1C"/>
    <w:rsid w:val="0084282A"/>
    <w:rsid w:val="00860BD3"/>
    <w:rsid w:val="00860F92"/>
    <w:rsid w:val="00861FD2"/>
    <w:rsid w:val="0086513C"/>
    <w:rsid w:val="00867853"/>
    <w:rsid w:val="00871951"/>
    <w:rsid w:val="00875F70"/>
    <w:rsid w:val="00876544"/>
    <w:rsid w:val="008820CD"/>
    <w:rsid w:val="00887A3E"/>
    <w:rsid w:val="008A1868"/>
    <w:rsid w:val="008A4816"/>
    <w:rsid w:val="008A54D1"/>
    <w:rsid w:val="008A566D"/>
    <w:rsid w:val="008A73F4"/>
    <w:rsid w:val="008B049D"/>
    <w:rsid w:val="008B06D1"/>
    <w:rsid w:val="008B66E1"/>
    <w:rsid w:val="008B7C7D"/>
    <w:rsid w:val="008C04D9"/>
    <w:rsid w:val="008C203B"/>
    <w:rsid w:val="008C20A4"/>
    <w:rsid w:val="008C5467"/>
    <w:rsid w:val="008C779A"/>
    <w:rsid w:val="008D04D4"/>
    <w:rsid w:val="008D1126"/>
    <w:rsid w:val="008D1EE9"/>
    <w:rsid w:val="008D37D4"/>
    <w:rsid w:val="008D399F"/>
    <w:rsid w:val="008E0103"/>
    <w:rsid w:val="008F1AA9"/>
    <w:rsid w:val="008F3659"/>
    <w:rsid w:val="008F6AB0"/>
    <w:rsid w:val="0090257B"/>
    <w:rsid w:val="00904A26"/>
    <w:rsid w:val="009062E3"/>
    <w:rsid w:val="00915C2F"/>
    <w:rsid w:val="009224D3"/>
    <w:rsid w:val="009238EC"/>
    <w:rsid w:val="0094134F"/>
    <w:rsid w:val="00942FC3"/>
    <w:rsid w:val="009433B3"/>
    <w:rsid w:val="009444EA"/>
    <w:rsid w:val="00946790"/>
    <w:rsid w:val="00947552"/>
    <w:rsid w:val="0095313F"/>
    <w:rsid w:val="00953EDC"/>
    <w:rsid w:val="00953F08"/>
    <w:rsid w:val="00962F1D"/>
    <w:rsid w:val="009635E0"/>
    <w:rsid w:val="00965063"/>
    <w:rsid w:val="00973E18"/>
    <w:rsid w:val="00973EF4"/>
    <w:rsid w:val="00977AA0"/>
    <w:rsid w:val="00977DD2"/>
    <w:rsid w:val="0098155C"/>
    <w:rsid w:val="009825F9"/>
    <w:rsid w:val="00987227"/>
    <w:rsid w:val="00987908"/>
    <w:rsid w:val="00993399"/>
    <w:rsid w:val="00995B86"/>
    <w:rsid w:val="0099692F"/>
    <w:rsid w:val="009A3D4B"/>
    <w:rsid w:val="009B03C6"/>
    <w:rsid w:val="009B1B43"/>
    <w:rsid w:val="009B21F6"/>
    <w:rsid w:val="009B65ED"/>
    <w:rsid w:val="009B6E90"/>
    <w:rsid w:val="009B740A"/>
    <w:rsid w:val="009B78F8"/>
    <w:rsid w:val="009C106B"/>
    <w:rsid w:val="009C218A"/>
    <w:rsid w:val="009C27F5"/>
    <w:rsid w:val="009C3C1A"/>
    <w:rsid w:val="009D0507"/>
    <w:rsid w:val="009D0A9F"/>
    <w:rsid w:val="009D2723"/>
    <w:rsid w:val="009D2745"/>
    <w:rsid w:val="009D412B"/>
    <w:rsid w:val="009D6A02"/>
    <w:rsid w:val="009D6C7A"/>
    <w:rsid w:val="009D75B7"/>
    <w:rsid w:val="009E4450"/>
    <w:rsid w:val="009E5630"/>
    <w:rsid w:val="009E668D"/>
    <w:rsid w:val="009E7466"/>
    <w:rsid w:val="009F5C0F"/>
    <w:rsid w:val="009F5F6E"/>
    <w:rsid w:val="00A00074"/>
    <w:rsid w:val="00A00BF6"/>
    <w:rsid w:val="00A04E9C"/>
    <w:rsid w:val="00A0547F"/>
    <w:rsid w:val="00A06D3F"/>
    <w:rsid w:val="00A07FCE"/>
    <w:rsid w:val="00A141C1"/>
    <w:rsid w:val="00A16D60"/>
    <w:rsid w:val="00A20324"/>
    <w:rsid w:val="00A20843"/>
    <w:rsid w:val="00A21722"/>
    <w:rsid w:val="00A227F6"/>
    <w:rsid w:val="00A230A8"/>
    <w:rsid w:val="00A268EB"/>
    <w:rsid w:val="00A36599"/>
    <w:rsid w:val="00A41788"/>
    <w:rsid w:val="00A424A2"/>
    <w:rsid w:val="00A42880"/>
    <w:rsid w:val="00A433D8"/>
    <w:rsid w:val="00A43D97"/>
    <w:rsid w:val="00A44F68"/>
    <w:rsid w:val="00A4513A"/>
    <w:rsid w:val="00A45233"/>
    <w:rsid w:val="00A465F3"/>
    <w:rsid w:val="00A4792C"/>
    <w:rsid w:val="00A51204"/>
    <w:rsid w:val="00A53F20"/>
    <w:rsid w:val="00A57430"/>
    <w:rsid w:val="00A5743B"/>
    <w:rsid w:val="00A65470"/>
    <w:rsid w:val="00A658C5"/>
    <w:rsid w:val="00A658DB"/>
    <w:rsid w:val="00A66379"/>
    <w:rsid w:val="00A66FC6"/>
    <w:rsid w:val="00A71938"/>
    <w:rsid w:val="00A73457"/>
    <w:rsid w:val="00A74BD8"/>
    <w:rsid w:val="00A75F98"/>
    <w:rsid w:val="00A77597"/>
    <w:rsid w:val="00A80C7F"/>
    <w:rsid w:val="00A81777"/>
    <w:rsid w:val="00A81800"/>
    <w:rsid w:val="00A90AA0"/>
    <w:rsid w:val="00A93458"/>
    <w:rsid w:val="00A94F7A"/>
    <w:rsid w:val="00A95061"/>
    <w:rsid w:val="00A95C3C"/>
    <w:rsid w:val="00AA1DC2"/>
    <w:rsid w:val="00AA2B72"/>
    <w:rsid w:val="00AA2FCA"/>
    <w:rsid w:val="00AA37A4"/>
    <w:rsid w:val="00AB1091"/>
    <w:rsid w:val="00AB1277"/>
    <w:rsid w:val="00AB2C21"/>
    <w:rsid w:val="00AB2DA3"/>
    <w:rsid w:val="00AB57EC"/>
    <w:rsid w:val="00AC6EEE"/>
    <w:rsid w:val="00AC71CE"/>
    <w:rsid w:val="00AC7696"/>
    <w:rsid w:val="00AC7887"/>
    <w:rsid w:val="00AD7724"/>
    <w:rsid w:val="00AD7C99"/>
    <w:rsid w:val="00AE7C22"/>
    <w:rsid w:val="00AF373E"/>
    <w:rsid w:val="00B001B4"/>
    <w:rsid w:val="00B005BC"/>
    <w:rsid w:val="00B014CF"/>
    <w:rsid w:val="00B019A0"/>
    <w:rsid w:val="00B10644"/>
    <w:rsid w:val="00B13F03"/>
    <w:rsid w:val="00B159CA"/>
    <w:rsid w:val="00B1646B"/>
    <w:rsid w:val="00B16CCC"/>
    <w:rsid w:val="00B21676"/>
    <w:rsid w:val="00B33014"/>
    <w:rsid w:val="00B3488D"/>
    <w:rsid w:val="00B35219"/>
    <w:rsid w:val="00B41F57"/>
    <w:rsid w:val="00B43B6B"/>
    <w:rsid w:val="00B44128"/>
    <w:rsid w:val="00B510CD"/>
    <w:rsid w:val="00B53C82"/>
    <w:rsid w:val="00B55821"/>
    <w:rsid w:val="00B63246"/>
    <w:rsid w:val="00B63BE7"/>
    <w:rsid w:val="00B675CC"/>
    <w:rsid w:val="00B70C82"/>
    <w:rsid w:val="00B71E7A"/>
    <w:rsid w:val="00B80464"/>
    <w:rsid w:val="00B8489C"/>
    <w:rsid w:val="00B87783"/>
    <w:rsid w:val="00B91715"/>
    <w:rsid w:val="00B95B30"/>
    <w:rsid w:val="00BA2755"/>
    <w:rsid w:val="00BA2F84"/>
    <w:rsid w:val="00BB73B4"/>
    <w:rsid w:val="00BC19B7"/>
    <w:rsid w:val="00BC4342"/>
    <w:rsid w:val="00BD033C"/>
    <w:rsid w:val="00BD114E"/>
    <w:rsid w:val="00BD124C"/>
    <w:rsid w:val="00BD16CD"/>
    <w:rsid w:val="00BD1E0D"/>
    <w:rsid w:val="00BD1E2B"/>
    <w:rsid w:val="00BD4CA2"/>
    <w:rsid w:val="00BD5416"/>
    <w:rsid w:val="00BE027D"/>
    <w:rsid w:val="00BE04FB"/>
    <w:rsid w:val="00BE0942"/>
    <w:rsid w:val="00BE1FB1"/>
    <w:rsid w:val="00BE6079"/>
    <w:rsid w:val="00BF2651"/>
    <w:rsid w:val="00BF2CF8"/>
    <w:rsid w:val="00BF4771"/>
    <w:rsid w:val="00BF4E46"/>
    <w:rsid w:val="00BF7161"/>
    <w:rsid w:val="00C0016C"/>
    <w:rsid w:val="00C006BE"/>
    <w:rsid w:val="00C00FD9"/>
    <w:rsid w:val="00C02365"/>
    <w:rsid w:val="00C07221"/>
    <w:rsid w:val="00C07BB2"/>
    <w:rsid w:val="00C111AB"/>
    <w:rsid w:val="00C122B7"/>
    <w:rsid w:val="00C168E4"/>
    <w:rsid w:val="00C17210"/>
    <w:rsid w:val="00C2385D"/>
    <w:rsid w:val="00C253C5"/>
    <w:rsid w:val="00C31752"/>
    <w:rsid w:val="00C32754"/>
    <w:rsid w:val="00C328CA"/>
    <w:rsid w:val="00C34DCC"/>
    <w:rsid w:val="00C35EEB"/>
    <w:rsid w:val="00C4164E"/>
    <w:rsid w:val="00C42F9D"/>
    <w:rsid w:val="00C445F8"/>
    <w:rsid w:val="00C51B2F"/>
    <w:rsid w:val="00C528F1"/>
    <w:rsid w:val="00C52EBC"/>
    <w:rsid w:val="00C5383C"/>
    <w:rsid w:val="00C5469C"/>
    <w:rsid w:val="00C54F77"/>
    <w:rsid w:val="00C55E31"/>
    <w:rsid w:val="00C56EF3"/>
    <w:rsid w:val="00C57650"/>
    <w:rsid w:val="00C64925"/>
    <w:rsid w:val="00C65A44"/>
    <w:rsid w:val="00C8038C"/>
    <w:rsid w:val="00C82437"/>
    <w:rsid w:val="00C83BC0"/>
    <w:rsid w:val="00C863DF"/>
    <w:rsid w:val="00C901D2"/>
    <w:rsid w:val="00C920E2"/>
    <w:rsid w:val="00C954D3"/>
    <w:rsid w:val="00C95C7B"/>
    <w:rsid w:val="00CA14A9"/>
    <w:rsid w:val="00CA2D74"/>
    <w:rsid w:val="00CA39F2"/>
    <w:rsid w:val="00CB1452"/>
    <w:rsid w:val="00CB23B0"/>
    <w:rsid w:val="00CB4EFE"/>
    <w:rsid w:val="00CB5243"/>
    <w:rsid w:val="00CC2E2A"/>
    <w:rsid w:val="00CC3C7A"/>
    <w:rsid w:val="00CC52BB"/>
    <w:rsid w:val="00CD3095"/>
    <w:rsid w:val="00CE0ACB"/>
    <w:rsid w:val="00CE649C"/>
    <w:rsid w:val="00CE66EB"/>
    <w:rsid w:val="00CF293F"/>
    <w:rsid w:val="00CF304B"/>
    <w:rsid w:val="00CF33B4"/>
    <w:rsid w:val="00CF60C9"/>
    <w:rsid w:val="00CF6730"/>
    <w:rsid w:val="00D00D9B"/>
    <w:rsid w:val="00D00EF9"/>
    <w:rsid w:val="00D02C2E"/>
    <w:rsid w:val="00D02E0C"/>
    <w:rsid w:val="00D03328"/>
    <w:rsid w:val="00D050CA"/>
    <w:rsid w:val="00D056FA"/>
    <w:rsid w:val="00D071F4"/>
    <w:rsid w:val="00D076FC"/>
    <w:rsid w:val="00D12C1F"/>
    <w:rsid w:val="00D1335E"/>
    <w:rsid w:val="00D15848"/>
    <w:rsid w:val="00D17B22"/>
    <w:rsid w:val="00D17D44"/>
    <w:rsid w:val="00D21207"/>
    <w:rsid w:val="00D244E6"/>
    <w:rsid w:val="00D24F87"/>
    <w:rsid w:val="00D27739"/>
    <w:rsid w:val="00D278AD"/>
    <w:rsid w:val="00D362E0"/>
    <w:rsid w:val="00D433FC"/>
    <w:rsid w:val="00D4769E"/>
    <w:rsid w:val="00D506EB"/>
    <w:rsid w:val="00D556AC"/>
    <w:rsid w:val="00D558C0"/>
    <w:rsid w:val="00D56174"/>
    <w:rsid w:val="00D60822"/>
    <w:rsid w:val="00D623BD"/>
    <w:rsid w:val="00D62E2B"/>
    <w:rsid w:val="00D63E5C"/>
    <w:rsid w:val="00D656B4"/>
    <w:rsid w:val="00D67A96"/>
    <w:rsid w:val="00D70B4C"/>
    <w:rsid w:val="00D72C8A"/>
    <w:rsid w:val="00D8402E"/>
    <w:rsid w:val="00D915FD"/>
    <w:rsid w:val="00D92052"/>
    <w:rsid w:val="00DA3E3D"/>
    <w:rsid w:val="00DA5BB1"/>
    <w:rsid w:val="00DB409C"/>
    <w:rsid w:val="00DB52EE"/>
    <w:rsid w:val="00DB608C"/>
    <w:rsid w:val="00DC1F78"/>
    <w:rsid w:val="00DC3B16"/>
    <w:rsid w:val="00DC67C0"/>
    <w:rsid w:val="00DD0418"/>
    <w:rsid w:val="00DD1F8E"/>
    <w:rsid w:val="00DD650B"/>
    <w:rsid w:val="00DD69A5"/>
    <w:rsid w:val="00DD73B1"/>
    <w:rsid w:val="00DD745C"/>
    <w:rsid w:val="00DD75A2"/>
    <w:rsid w:val="00DD7687"/>
    <w:rsid w:val="00DE0E63"/>
    <w:rsid w:val="00DF0714"/>
    <w:rsid w:val="00DF3480"/>
    <w:rsid w:val="00DF4392"/>
    <w:rsid w:val="00DF4393"/>
    <w:rsid w:val="00DF45FB"/>
    <w:rsid w:val="00E05988"/>
    <w:rsid w:val="00E0792C"/>
    <w:rsid w:val="00E11D32"/>
    <w:rsid w:val="00E12884"/>
    <w:rsid w:val="00E15F35"/>
    <w:rsid w:val="00E1663E"/>
    <w:rsid w:val="00E17B7C"/>
    <w:rsid w:val="00E2136A"/>
    <w:rsid w:val="00E27A64"/>
    <w:rsid w:val="00E30749"/>
    <w:rsid w:val="00E30E1B"/>
    <w:rsid w:val="00E32A3D"/>
    <w:rsid w:val="00E445FF"/>
    <w:rsid w:val="00E544AD"/>
    <w:rsid w:val="00E54A56"/>
    <w:rsid w:val="00E65B53"/>
    <w:rsid w:val="00E66C7B"/>
    <w:rsid w:val="00E67A32"/>
    <w:rsid w:val="00E716F9"/>
    <w:rsid w:val="00E733CC"/>
    <w:rsid w:val="00E74FC2"/>
    <w:rsid w:val="00E77457"/>
    <w:rsid w:val="00E806E8"/>
    <w:rsid w:val="00E82582"/>
    <w:rsid w:val="00E83DCC"/>
    <w:rsid w:val="00E84ED7"/>
    <w:rsid w:val="00E863D2"/>
    <w:rsid w:val="00E86D85"/>
    <w:rsid w:val="00E93133"/>
    <w:rsid w:val="00E94068"/>
    <w:rsid w:val="00E94C45"/>
    <w:rsid w:val="00E958DB"/>
    <w:rsid w:val="00E9704D"/>
    <w:rsid w:val="00EA0770"/>
    <w:rsid w:val="00EA25FC"/>
    <w:rsid w:val="00EB11F4"/>
    <w:rsid w:val="00EC038D"/>
    <w:rsid w:val="00EC425C"/>
    <w:rsid w:val="00EC4533"/>
    <w:rsid w:val="00ED3A47"/>
    <w:rsid w:val="00ED541B"/>
    <w:rsid w:val="00EE077A"/>
    <w:rsid w:val="00EE2069"/>
    <w:rsid w:val="00EF1A4F"/>
    <w:rsid w:val="00EF2BB5"/>
    <w:rsid w:val="00EF6C38"/>
    <w:rsid w:val="00F01543"/>
    <w:rsid w:val="00F060B4"/>
    <w:rsid w:val="00F11D6D"/>
    <w:rsid w:val="00F2059E"/>
    <w:rsid w:val="00F22E91"/>
    <w:rsid w:val="00F266A3"/>
    <w:rsid w:val="00F3252E"/>
    <w:rsid w:val="00F350FB"/>
    <w:rsid w:val="00F40D5A"/>
    <w:rsid w:val="00F410A1"/>
    <w:rsid w:val="00F4337C"/>
    <w:rsid w:val="00F44145"/>
    <w:rsid w:val="00F446F6"/>
    <w:rsid w:val="00F45495"/>
    <w:rsid w:val="00F461AE"/>
    <w:rsid w:val="00F46A04"/>
    <w:rsid w:val="00F51F0A"/>
    <w:rsid w:val="00F612F1"/>
    <w:rsid w:val="00F655D5"/>
    <w:rsid w:val="00F6604E"/>
    <w:rsid w:val="00F66BCC"/>
    <w:rsid w:val="00F67D02"/>
    <w:rsid w:val="00F700BC"/>
    <w:rsid w:val="00F7253B"/>
    <w:rsid w:val="00F72A62"/>
    <w:rsid w:val="00F77564"/>
    <w:rsid w:val="00F82A43"/>
    <w:rsid w:val="00F9039B"/>
    <w:rsid w:val="00F91972"/>
    <w:rsid w:val="00F93A76"/>
    <w:rsid w:val="00F9785A"/>
    <w:rsid w:val="00FA0FEA"/>
    <w:rsid w:val="00FA1C52"/>
    <w:rsid w:val="00FA2E16"/>
    <w:rsid w:val="00FA7A75"/>
    <w:rsid w:val="00FB23C1"/>
    <w:rsid w:val="00FC1B90"/>
    <w:rsid w:val="00FC2BC5"/>
    <w:rsid w:val="00FD15A7"/>
    <w:rsid w:val="00FD67C8"/>
    <w:rsid w:val="00FE02AF"/>
    <w:rsid w:val="00FE1A69"/>
    <w:rsid w:val="00FE1C61"/>
    <w:rsid w:val="00FF055D"/>
    <w:rsid w:val="00FF5A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803ABA4"/>
  <w15:docId w15:val="{F47DB8BA-0A34-4D85-9ECC-E1353163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VBS-Normal"/>
    <w:qFormat/>
    <w:rsid w:val="004E77A0"/>
    <w:rPr>
      <w:rFonts w:ascii="Arial" w:eastAsia="Calibri" w:hAnsi="Arial"/>
      <w:sz w:val="22"/>
      <w:szCs w:val="22"/>
      <w:lang w:eastAsia="en-US"/>
    </w:rPr>
  </w:style>
  <w:style w:type="paragraph" w:styleId="berschrift1">
    <w:name w:val="heading 1"/>
    <w:aliases w:val="VBS-Hauptitel"/>
    <w:basedOn w:val="Standard"/>
    <w:next w:val="Standard"/>
    <w:link w:val="berschrift1Zchn"/>
    <w:qFormat/>
    <w:rsid w:val="0090257B"/>
    <w:pPr>
      <w:keepNext/>
      <w:keepLines/>
      <w:numPr>
        <w:numId w:val="1"/>
      </w:numPr>
      <w:tabs>
        <w:tab w:val="clear" w:pos="432"/>
        <w:tab w:val="left" w:pos="992"/>
      </w:tabs>
      <w:ind w:left="992" w:hanging="992"/>
      <w:outlineLvl w:val="0"/>
    </w:pPr>
    <w:rPr>
      <w:rFonts w:eastAsia="Times New Roman" w:cs="Arial"/>
      <w:b/>
      <w:bCs/>
      <w:szCs w:val="24"/>
      <w:lang w:eastAsia="de-DE"/>
    </w:rPr>
  </w:style>
  <w:style w:type="paragraph" w:styleId="berschrift2">
    <w:name w:val="heading 2"/>
    <w:aliases w:val="VBS-Titel"/>
    <w:basedOn w:val="Standard"/>
    <w:next w:val="Standard"/>
    <w:link w:val="berschrift2Zchn"/>
    <w:qFormat/>
    <w:rsid w:val="0090257B"/>
    <w:pPr>
      <w:keepNext/>
      <w:keepLines/>
      <w:numPr>
        <w:ilvl w:val="1"/>
        <w:numId w:val="1"/>
      </w:numPr>
      <w:tabs>
        <w:tab w:val="clear" w:pos="860"/>
        <w:tab w:val="num" w:pos="718"/>
        <w:tab w:val="left" w:pos="992"/>
      </w:tabs>
      <w:ind w:left="718"/>
      <w:outlineLvl w:val="1"/>
    </w:pPr>
    <w:rPr>
      <w:rFonts w:eastAsia="Times New Roman"/>
      <w:b/>
      <w:bCs/>
      <w:szCs w:val="24"/>
      <w:lang w:eastAsia="de-DE"/>
    </w:rPr>
  </w:style>
  <w:style w:type="paragraph" w:styleId="berschrift3">
    <w:name w:val="heading 3"/>
    <w:aliases w:val="VBS-Untertitel"/>
    <w:basedOn w:val="Standard"/>
    <w:next w:val="Standard"/>
    <w:link w:val="berschrift3Zchn"/>
    <w:qFormat/>
    <w:rsid w:val="0090257B"/>
    <w:pPr>
      <w:keepNext/>
      <w:keepLines/>
      <w:numPr>
        <w:ilvl w:val="2"/>
        <w:numId w:val="1"/>
      </w:numPr>
      <w:tabs>
        <w:tab w:val="clear" w:pos="720"/>
        <w:tab w:val="left" w:pos="992"/>
      </w:tabs>
      <w:ind w:left="992" w:hanging="992"/>
      <w:outlineLvl w:val="2"/>
    </w:pPr>
    <w:rPr>
      <w:rFonts w:eastAsia="Times New Roman"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056FA"/>
    <w:pPr>
      <w:suppressAutoHyphens/>
      <w:spacing w:line="200" w:lineRule="exact"/>
    </w:pPr>
    <w:rPr>
      <w:noProof/>
      <w:sz w:val="15"/>
    </w:rPr>
  </w:style>
  <w:style w:type="paragraph" w:styleId="Fuzeile">
    <w:name w:val="footer"/>
    <w:basedOn w:val="Standard"/>
    <w:semiHidden/>
    <w:rsid w:val="00093CA0"/>
    <w:pPr>
      <w:tabs>
        <w:tab w:val="center" w:pos="4536"/>
        <w:tab w:val="right" w:pos="9072"/>
      </w:tabs>
    </w:pPr>
  </w:style>
  <w:style w:type="paragraph" w:customStyle="1" w:styleId="Logo">
    <w:name w:val="Logo"/>
    <w:semiHidden/>
    <w:rsid w:val="00D056FA"/>
    <w:rPr>
      <w:rFonts w:ascii="Arial" w:hAnsi="Arial"/>
      <w:noProof/>
      <w:sz w:val="15"/>
    </w:rPr>
  </w:style>
  <w:style w:type="paragraph" w:customStyle="1" w:styleId="Pfad">
    <w:name w:val="Pfad"/>
    <w:next w:val="Standard"/>
    <w:semiHidden/>
    <w:rsid w:val="00D056FA"/>
    <w:pPr>
      <w:spacing w:line="160" w:lineRule="exact"/>
    </w:pPr>
    <w:rPr>
      <w:rFonts w:ascii="Arial" w:hAnsi="Arial"/>
      <w:noProof/>
      <w:sz w:val="12"/>
      <w:szCs w:val="12"/>
    </w:rPr>
  </w:style>
  <w:style w:type="paragraph" w:customStyle="1" w:styleId="VBS-Eingerckt">
    <w:name w:val="VBS-Eingerückt"/>
    <w:basedOn w:val="Standard"/>
    <w:qFormat/>
    <w:rsid w:val="001866A0"/>
    <w:pPr>
      <w:ind w:left="992"/>
    </w:pPr>
    <w:rPr>
      <w:lang w:eastAsia="de-DE"/>
    </w:rPr>
  </w:style>
  <w:style w:type="paragraph" w:customStyle="1" w:styleId="Seite">
    <w:name w:val="Seite"/>
    <w:basedOn w:val="Standard"/>
    <w:semiHidden/>
    <w:rsid w:val="00FA2E16"/>
    <w:pPr>
      <w:suppressAutoHyphens/>
      <w:spacing w:line="200" w:lineRule="atLeast"/>
      <w:jc w:val="right"/>
    </w:pPr>
    <w:rPr>
      <w:sz w:val="14"/>
      <w:szCs w:val="14"/>
    </w:rPr>
  </w:style>
  <w:style w:type="paragraph" w:customStyle="1" w:styleId="VBS-EingercktBullet1">
    <w:name w:val="VBS-EingerücktBullet1"/>
    <w:basedOn w:val="VBS-Eingerckt"/>
    <w:qFormat/>
    <w:rsid w:val="00D8402E"/>
    <w:pPr>
      <w:numPr>
        <w:numId w:val="2"/>
      </w:numPr>
      <w:ind w:left="1276" w:hanging="284"/>
    </w:pPr>
  </w:style>
  <w:style w:type="paragraph" w:customStyle="1" w:styleId="Platzhalter">
    <w:name w:val="Platzhalter"/>
    <w:basedOn w:val="Standard"/>
    <w:semiHidden/>
    <w:rsid w:val="00D056FA"/>
    <w:rPr>
      <w:sz w:val="2"/>
      <w:szCs w:val="2"/>
    </w:rPr>
  </w:style>
  <w:style w:type="paragraph" w:customStyle="1" w:styleId="KopfFett">
    <w:name w:val="KopfFett"/>
    <w:basedOn w:val="Kopfzeile"/>
    <w:next w:val="Kopfzeile"/>
    <w:semiHidden/>
    <w:rsid w:val="00A71938"/>
    <w:rPr>
      <w:b/>
    </w:rPr>
  </w:style>
  <w:style w:type="paragraph" w:customStyle="1" w:styleId="KopfDept">
    <w:name w:val="KopfDept"/>
    <w:basedOn w:val="Kopfzeile"/>
    <w:next w:val="KopfFett"/>
    <w:semiHidden/>
    <w:rsid w:val="00A71938"/>
    <w:pPr>
      <w:spacing w:after="100"/>
      <w:contextualSpacing/>
    </w:pPr>
  </w:style>
  <w:style w:type="paragraph" w:customStyle="1" w:styleId="FuzeilePlatzhalter">
    <w:name w:val="FußzeilePlatzhalter"/>
    <w:basedOn w:val="Seite"/>
    <w:semiHidden/>
    <w:rsid w:val="00093CA0"/>
    <w:pPr>
      <w:jc w:val="left"/>
    </w:pPr>
  </w:style>
  <w:style w:type="paragraph" w:customStyle="1" w:styleId="KopfzeilePlatzhalterFS">
    <w:name w:val="KopfzeilePlatzhalterFS"/>
    <w:basedOn w:val="Kopfzeile"/>
    <w:semiHidden/>
    <w:rsid w:val="003E4D67"/>
    <w:pPr>
      <w:spacing w:after="284"/>
    </w:pPr>
  </w:style>
  <w:style w:type="paragraph" w:customStyle="1" w:styleId="Klassifizierung">
    <w:name w:val="Klassifizierung"/>
    <w:basedOn w:val="Standard"/>
    <w:semiHidden/>
    <w:qFormat/>
    <w:rsid w:val="00E93133"/>
    <w:pPr>
      <w:jc w:val="right"/>
    </w:pPr>
    <w:rPr>
      <w:b/>
    </w:rPr>
  </w:style>
  <w:style w:type="paragraph" w:customStyle="1" w:styleId="MapperEnd">
    <w:name w:val="MapperEnd"/>
    <w:basedOn w:val="Klassifizierung"/>
    <w:semiHidden/>
    <w:qFormat/>
    <w:rsid w:val="00E93133"/>
    <w:rPr>
      <w:sz w:val="4"/>
    </w:rPr>
  </w:style>
  <w:style w:type="paragraph" w:styleId="Sprechblasentext">
    <w:name w:val="Balloon Text"/>
    <w:basedOn w:val="Standard"/>
    <w:link w:val="SprechblasentextZchn"/>
    <w:semiHidden/>
    <w:rsid w:val="00426979"/>
    <w:rPr>
      <w:rFonts w:ascii="Tahoma" w:hAnsi="Tahoma" w:cs="Tahoma"/>
      <w:sz w:val="16"/>
      <w:szCs w:val="16"/>
    </w:rPr>
  </w:style>
  <w:style w:type="character" w:customStyle="1" w:styleId="SprechblasentextZchn">
    <w:name w:val="Sprechblasentext Zchn"/>
    <w:link w:val="Sprechblasentext"/>
    <w:semiHidden/>
    <w:rsid w:val="00F9785A"/>
    <w:rPr>
      <w:rFonts w:ascii="Tahoma" w:hAnsi="Tahoma" w:cs="Tahoma"/>
      <w:sz w:val="16"/>
      <w:szCs w:val="16"/>
    </w:rPr>
  </w:style>
  <w:style w:type="character" w:styleId="Platzhaltertext">
    <w:name w:val="Placeholder Text"/>
    <w:uiPriority w:val="99"/>
    <w:semiHidden/>
    <w:rsid w:val="00426979"/>
    <w:rPr>
      <w:color w:val="808080"/>
    </w:rPr>
  </w:style>
  <w:style w:type="paragraph" w:customStyle="1" w:styleId="VBS-EingercktBullet2">
    <w:name w:val="VBS-EingerücktBullet2"/>
    <w:basedOn w:val="VBS-Eingerckt"/>
    <w:qFormat/>
    <w:rsid w:val="00D8402E"/>
    <w:pPr>
      <w:numPr>
        <w:numId w:val="3"/>
      </w:numPr>
      <w:ind w:left="1276" w:hanging="284"/>
    </w:pPr>
  </w:style>
  <w:style w:type="paragraph" w:customStyle="1" w:styleId="VBS-EingercktBullet3">
    <w:name w:val="VBS-EingerücktBullet3"/>
    <w:basedOn w:val="VBS-Eingerckt"/>
    <w:qFormat/>
    <w:rsid w:val="00D8402E"/>
    <w:pPr>
      <w:numPr>
        <w:numId w:val="4"/>
      </w:numPr>
      <w:ind w:left="1276" w:hanging="284"/>
    </w:pPr>
  </w:style>
  <w:style w:type="paragraph" w:customStyle="1" w:styleId="VBS-EingercktBullet4">
    <w:name w:val="VBS-EingerücktBullet4"/>
    <w:basedOn w:val="VBS-Eingerckt"/>
    <w:qFormat/>
    <w:rsid w:val="00A94F7A"/>
    <w:pPr>
      <w:numPr>
        <w:numId w:val="5"/>
      </w:numPr>
      <w:ind w:left="1276" w:hanging="284"/>
    </w:pPr>
  </w:style>
  <w:style w:type="paragraph" w:customStyle="1" w:styleId="VBS-TabelleBullet1">
    <w:name w:val="VBS-TabelleBullet1"/>
    <w:basedOn w:val="Standard"/>
    <w:qFormat/>
    <w:rsid w:val="00D8402E"/>
    <w:pPr>
      <w:numPr>
        <w:numId w:val="6"/>
      </w:numPr>
      <w:spacing w:before="40" w:after="40"/>
      <w:ind w:left="284" w:hanging="284"/>
      <w:contextualSpacing/>
    </w:pPr>
    <w:rPr>
      <w:lang w:eastAsia="de-DE"/>
    </w:rPr>
  </w:style>
  <w:style w:type="paragraph" w:customStyle="1" w:styleId="VBS-TabelleBullet2">
    <w:name w:val="VBS-TabelleBullet2"/>
    <w:basedOn w:val="VBS-EingercktBullet2"/>
    <w:qFormat/>
    <w:rsid w:val="00D8402E"/>
    <w:pPr>
      <w:numPr>
        <w:numId w:val="7"/>
      </w:numPr>
      <w:spacing w:before="40" w:after="40"/>
      <w:ind w:left="284" w:hanging="284"/>
      <w:contextualSpacing/>
    </w:pPr>
  </w:style>
  <w:style w:type="character" w:customStyle="1" w:styleId="berschrift1Zchn">
    <w:name w:val="Überschrift 1 Zchn"/>
    <w:aliases w:val="VBS-Hauptitel Zchn"/>
    <w:link w:val="berschrift1"/>
    <w:rsid w:val="0090257B"/>
    <w:rPr>
      <w:rFonts w:ascii="Arial" w:hAnsi="Arial" w:cs="Arial"/>
      <w:b/>
      <w:bCs/>
      <w:sz w:val="22"/>
      <w:szCs w:val="24"/>
      <w:lang w:eastAsia="de-DE"/>
    </w:rPr>
  </w:style>
  <w:style w:type="character" w:customStyle="1" w:styleId="berschrift2Zchn">
    <w:name w:val="Überschrift 2 Zchn"/>
    <w:aliases w:val="VBS-Titel Zchn"/>
    <w:link w:val="berschrift2"/>
    <w:rsid w:val="0090257B"/>
    <w:rPr>
      <w:rFonts w:ascii="Arial" w:hAnsi="Arial"/>
      <w:b/>
      <w:bCs/>
      <w:sz w:val="22"/>
      <w:szCs w:val="24"/>
      <w:lang w:eastAsia="de-DE"/>
    </w:rPr>
  </w:style>
  <w:style w:type="character" w:customStyle="1" w:styleId="berschrift3Zchn">
    <w:name w:val="Überschrift 3 Zchn"/>
    <w:aliases w:val="VBS-Untertitel Zchn"/>
    <w:link w:val="berschrift3"/>
    <w:rsid w:val="0090257B"/>
    <w:rPr>
      <w:rFonts w:ascii="Arial" w:hAnsi="Arial" w:cs="Arial"/>
      <w:b/>
      <w:bCs/>
      <w:sz w:val="22"/>
      <w:szCs w:val="24"/>
      <w:lang w:eastAsia="de-DE"/>
    </w:rPr>
  </w:style>
  <w:style w:type="paragraph" w:customStyle="1" w:styleId="VBS-TabelleBullet3">
    <w:name w:val="VBS-TabelleBullet3"/>
    <w:basedOn w:val="VBS-EingercktBullet3"/>
    <w:qFormat/>
    <w:rsid w:val="00D8402E"/>
    <w:pPr>
      <w:numPr>
        <w:numId w:val="8"/>
      </w:numPr>
      <w:spacing w:before="40" w:after="40"/>
      <w:ind w:left="284" w:hanging="284"/>
      <w:contextualSpacing/>
    </w:pPr>
  </w:style>
  <w:style w:type="paragraph" w:customStyle="1" w:styleId="VBS-TabelleBullet4">
    <w:name w:val="VBS-TabelleBullet4"/>
    <w:basedOn w:val="VBS-EingercktBullet4"/>
    <w:qFormat/>
    <w:rsid w:val="00D8402E"/>
    <w:pPr>
      <w:numPr>
        <w:numId w:val="9"/>
      </w:numPr>
      <w:spacing w:before="40" w:after="40"/>
      <w:ind w:left="284" w:hanging="284"/>
      <w:contextualSpacing/>
    </w:pPr>
  </w:style>
  <w:style w:type="paragraph" w:customStyle="1" w:styleId="VBS-Tabellen">
    <w:name w:val="VBS-Tabellen"/>
    <w:basedOn w:val="Standard"/>
    <w:qFormat/>
    <w:rsid w:val="001866A0"/>
    <w:pPr>
      <w:spacing w:before="40" w:after="40"/>
      <w:contextualSpacing/>
    </w:pPr>
  </w:style>
  <w:style w:type="paragraph" w:styleId="Verzeichnis1">
    <w:name w:val="toc 1"/>
    <w:basedOn w:val="Standard"/>
    <w:next w:val="Standard"/>
    <w:autoRedefine/>
    <w:semiHidden/>
    <w:rsid w:val="00F461AE"/>
    <w:pPr>
      <w:spacing w:before="120"/>
      <w:ind w:left="992" w:hanging="992"/>
    </w:pPr>
    <w:rPr>
      <w:b/>
    </w:rPr>
  </w:style>
  <w:style w:type="paragraph" w:styleId="Verzeichnis2">
    <w:name w:val="toc 2"/>
    <w:basedOn w:val="Standard"/>
    <w:next w:val="Standard"/>
    <w:autoRedefine/>
    <w:semiHidden/>
    <w:rsid w:val="005F459D"/>
    <w:pPr>
      <w:ind w:left="992" w:hanging="992"/>
    </w:pPr>
  </w:style>
  <w:style w:type="paragraph" w:styleId="Verzeichnis3">
    <w:name w:val="toc 3"/>
    <w:basedOn w:val="Standard"/>
    <w:next w:val="Standard"/>
    <w:autoRedefine/>
    <w:semiHidden/>
    <w:rsid w:val="005F459D"/>
    <w:pPr>
      <w:ind w:left="992" w:hanging="992"/>
    </w:pPr>
  </w:style>
  <w:style w:type="paragraph" w:styleId="Verzeichnis4">
    <w:name w:val="toc 4"/>
    <w:basedOn w:val="Standard"/>
    <w:next w:val="Standard"/>
    <w:autoRedefine/>
    <w:semiHidden/>
    <w:rsid w:val="005F459D"/>
    <w:pPr>
      <w:ind w:left="992" w:hanging="992"/>
    </w:pPr>
  </w:style>
  <w:style w:type="paragraph" w:styleId="Verzeichnis5">
    <w:name w:val="toc 5"/>
    <w:basedOn w:val="Standard"/>
    <w:next w:val="Standard"/>
    <w:autoRedefine/>
    <w:semiHidden/>
    <w:rsid w:val="005F459D"/>
    <w:pPr>
      <w:ind w:left="992" w:hanging="992"/>
    </w:pPr>
  </w:style>
  <w:style w:type="paragraph" w:styleId="Inhaltsverzeichnisberschrift">
    <w:name w:val="TOC Heading"/>
    <w:basedOn w:val="berschrift1"/>
    <w:next w:val="Standard"/>
    <w:uiPriority w:val="39"/>
    <w:semiHidden/>
    <w:qFormat/>
    <w:rsid w:val="004431C9"/>
    <w:pPr>
      <w:numPr>
        <w:numId w:val="0"/>
      </w:numPr>
      <w:tabs>
        <w:tab w:val="clear" w:pos="992"/>
      </w:tabs>
      <w:spacing w:before="480"/>
      <w:outlineLvl w:val="9"/>
    </w:pPr>
    <w:rPr>
      <w:rFonts w:cs="Times New Roman"/>
      <w:szCs w:val="28"/>
      <w:lang w:eastAsia="en-US"/>
    </w:rPr>
  </w:style>
  <w:style w:type="paragraph" w:styleId="Titel">
    <w:name w:val="Title"/>
    <w:basedOn w:val="Standard"/>
    <w:next w:val="Standard"/>
    <w:link w:val="TitelZchn"/>
    <w:semiHidden/>
    <w:rsid w:val="004431C9"/>
    <w:pPr>
      <w:pBdr>
        <w:bottom w:val="single" w:sz="8" w:space="4" w:color="4F81BD"/>
      </w:pBdr>
      <w:spacing w:after="300"/>
      <w:contextualSpacing/>
    </w:pPr>
    <w:rPr>
      <w:rFonts w:eastAsia="Times New Roman"/>
      <w:spacing w:val="5"/>
      <w:kern w:val="28"/>
      <w:sz w:val="52"/>
      <w:szCs w:val="52"/>
    </w:rPr>
  </w:style>
  <w:style w:type="character" w:customStyle="1" w:styleId="TitelZchn">
    <w:name w:val="Titel Zchn"/>
    <w:link w:val="Titel"/>
    <w:semiHidden/>
    <w:rsid w:val="004431C9"/>
    <w:rPr>
      <w:rFonts w:ascii="Arial" w:eastAsia="Times New Roman" w:hAnsi="Arial" w:cs="Times New Roman"/>
      <w:spacing w:val="5"/>
      <w:kern w:val="28"/>
      <w:sz w:val="52"/>
      <w:szCs w:val="52"/>
      <w:lang w:eastAsia="en-US"/>
    </w:rPr>
  </w:style>
  <w:style w:type="paragraph" w:styleId="Untertitel">
    <w:name w:val="Subtitle"/>
    <w:basedOn w:val="Standard"/>
    <w:next w:val="Standard"/>
    <w:link w:val="UntertitelZchn"/>
    <w:semiHidden/>
    <w:rsid w:val="004431C9"/>
    <w:pPr>
      <w:numPr>
        <w:ilvl w:val="1"/>
      </w:numPr>
    </w:pPr>
    <w:rPr>
      <w:rFonts w:eastAsia="Times New Roman"/>
      <w:iCs/>
      <w:spacing w:val="15"/>
      <w:sz w:val="24"/>
      <w:szCs w:val="24"/>
    </w:rPr>
  </w:style>
  <w:style w:type="character" w:customStyle="1" w:styleId="UntertitelZchn">
    <w:name w:val="Untertitel Zchn"/>
    <w:link w:val="Untertitel"/>
    <w:semiHidden/>
    <w:rsid w:val="004431C9"/>
    <w:rPr>
      <w:rFonts w:ascii="Arial" w:eastAsia="Times New Roman" w:hAnsi="Arial" w:cs="Times New Roman"/>
      <w:iCs/>
      <w:spacing w:val="15"/>
      <w:sz w:val="24"/>
      <w:szCs w:val="24"/>
      <w:lang w:eastAsia="en-US"/>
    </w:rPr>
  </w:style>
  <w:style w:type="paragraph" w:styleId="Listenabsatz">
    <w:name w:val="List Paragraph"/>
    <w:basedOn w:val="Standard"/>
    <w:uiPriority w:val="34"/>
    <w:semiHidden/>
    <w:qFormat/>
    <w:rsid w:val="009D2723"/>
    <w:pPr>
      <w:ind w:left="720"/>
      <w:contextualSpacing/>
    </w:pPr>
  </w:style>
  <w:style w:type="table" w:styleId="Tabellenraster">
    <w:name w:val="Table Grid"/>
    <w:basedOn w:val="NormaleTabelle"/>
    <w:rsid w:val="00D5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72DE1"/>
    <w:rPr>
      <w:color w:val="0000FF"/>
      <w:u w:val="single"/>
    </w:rPr>
  </w:style>
  <w:style w:type="character" w:customStyle="1" w:styleId="KopfzeileZchn">
    <w:name w:val="Kopfzeile Zchn"/>
    <w:link w:val="Kopfzeile"/>
    <w:uiPriority w:val="99"/>
    <w:rsid w:val="00627EA2"/>
    <w:rPr>
      <w:rFonts w:ascii="Arial" w:eastAsia="Calibri" w:hAnsi="Arial"/>
      <w:noProof/>
      <w:sz w:val="15"/>
      <w:szCs w:val="22"/>
      <w:lang w:eastAsia="en-US"/>
    </w:rPr>
  </w:style>
  <w:style w:type="paragraph" w:customStyle="1" w:styleId="WsgNummer">
    <w:name w:val="WsgNummer"/>
    <w:basedOn w:val="Standard"/>
    <w:rsid w:val="00D915FD"/>
    <w:pPr>
      <w:tabs>
        <w:tab w:val="right" w:pos="2399"/>
      </w:tabs>
      <w:spacing w:before="120"/>
    </w:pPr>
    <w:rPr>
      <w:rFonts w:eastAsia="Times New Roman"/>
      <w:b/>
      <w:sz w:val="32"/>
      <w:szCs w:val="20"/>
      <w:lang w:eastAsia="de-CH"/>
    </w:rPr>
  </w:style>
  <w:style w:type="paragraph" w:customStyle="1" w:styleId="Aufgehoben">
    <w:name w:val="Aufgehoben"/>
    <w:basedOn w:val="Standard"/>
    <w:rsid w:val="00D915FD"/>
    <w:pPr>
      <w:ind w:left="57"/>
    </w:pPr>
    <w:rPr>
      <w:rFonts w:eastAsia="Times New Roman"/>
      <w:szCs w:val="20"/>
      <w:lang w:eastAsia="de-CH"/>
    </w:rPr>
  </w:style>
  <w:style w:type="paragraph" w:customStyle="1" w:styleId="Sachbearbeiter">
    <w:name w:val="Sachbearbeiter"/>
    <w:basedOn w:val="Aufgehoben"/>
    <w:rsid w:val="00D915FD"/>
  </w:style>
  <w:style w:type="paragraph" w:customStyle="1" w:styleId="Gueltigab">
    <w:name w:val="Gueltigab"/>
    <w:basedOn w:val="Standard"/>
    <w:rsid w:val="00D915FD"/>
    <w:rPr>
      <w:rFonts w:eastAsia="Times New Roman"/>
      <w:bCs/>
      <w:noProof/>
      <w:szCs w:val="20"/>
      <w:lang w:val="de-DE" w:eastAsia="de-CH"/>
    </w:rPr>
  </w:style>
  <w:style w:type="paragraph" w:customStyle="1" w:styleId="Weisungstitel">
    <w:name w:val="Weisungstitel"/>
    <w:basedOn w:val="Standard"/>
    <w:rsid w:val="006704E4"/>
    <w:pPr>
      <w:ind w:left="57"/>
    </w:pPr>
    <w:rPr>
      <w:rFonts w:eastAsia="Times New Roman"/>
      <w:b/>
      <w:sz w:val="32"/>
      <w:szCs w:val="20"/>
      <w:lang w:eastAsia="de-CH"/>
    </w:rPr>
  </w:style>
  <w:style w:type="character" w:styleId="Seitenzahl">
    <w:name w:val="page number"/>
    <w:basedOn w:val="Absatz-Standardschriftart"/>
    <w:rsid w:val="006704E4"/>
  </w:style>
  <w:style w:type="character" w:styleId="Kommentarzeichen">
    <w:name w:val="annotation reference"/>
    <w:semiHidden/>
    <w:rsid w:val="00B53C82"/>
    <w:rPr>
      <w:sz w:val="16"/>
      <w:szCs w:val="16"/>
    </w:rPr>
  </w:style>
  <w:style w:type="paragraph" w:styleId="Kommentartext">
    <w:name w:val="annotation text"/>
    <w:basedOn w:val="Standard"/>
    <w:link w:val="KommentartextZchn"/>
    <w:semiHidden/>
    <w:rsid w:val="00B53C82"/>
    <w:rPr>
      <w:sz w:val="20"/>
      <w:szCs w:val="20"/>
    </w:rPr>
  </w:style>
  <w:style w:type="character" w:customStyle="1" w:styleId="KommentartextZchn">
    <w:name w:val="Kommentartext Zchn"/>
    <w:link w:val="Kommentartext"/>
    <w:semiHidden/>
    <w:rsid w:val="00B53C82"/>
    <w:rPr>
      <w:rFonts w:ascii="Arial" w:eastAsia="Calibri" w:hAnsi="Arial"/>
      <w:lang w:eastAsia="en-US"/>
    </w:rPr>
  </w:style>
  <w:style w:type="paragraph" w:styleId="Kommentarthema">
    <w:name w:val="annotation subject"/>
    <w:basedOn w:val="Kommentartext"/>
    <w:next w:val="Kommentartext"/>
    <w:link w:val="KommentarthemaZchn"/>
    <w:semiHidden/>
    <w:rsid w:val="00B53C82"/>
    <w:rPr>
      <w:b/>
      <w:bCs/>
    </w:rPr>
  </w:style>
  <w:style w:type="character" w:customStyle="1" w:styleId="KommentarthemaZchn">
    <w:name w:val="Kommentarthema Zchn"/>
    <w:link w:val="Kommentarthema"/>
    <w:semiHidden/>
    <w:rsid w:val="00B53C82"/>
    <w:rPr>
      <w:rFonts w:ascii="Arial" w:eastAsia="Calibr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BURAUT\Templates\OU10\CD_Bund\Basisformular_Hoch.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FABD-1F4E-4C03-93C7-8AF8C18B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Basisformular_Hoch</Template>
  <TotalTime>0</TotalTime>
  <Pages>2</Pages>
  <Words>500</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EBI BURAUT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Suter Jürg LBA</dc:creator>
  <cp:lastModifiedBy>Tenisch Herbert VTG</cp:lastModifiedBy>
  <cp:revision>2</cp:revision>
  <cp:lastPrinted>2016-06-02T14:27:00Z</cp:lastPrinted>
  <dcterms:created xsi:type="dcterms:W3CDTF">2024-03-21T12:31:00Z</dcterms:created>
  <dcterms:modified xsi:type="dcterms:W3CDTF">2024-03-21T12:31:00Z</dcterms:modified>
</cp:coreProperties>
</file>