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8F91" w14:textId="77777777" w:rsidR="00D96F22" w:rsidRPr="00F00498" w:rsidRDefault="00D96F22" w:rsidP="00D96F22">
      <w:pPr>
        <w:jc w:val="both"/>
        <w:rPr>
          <w:b/>
          <w:caps/>
          <w:sz w:val="26"/>
          <w:szCs w:val="26"/>
          <w:lang w:val="fr-CH"/>
        </w:rPr>
      </w:pPr>
      <w:r w:rsidRPr="00F00498">
        <w:rPr>
          <w:b/>
          <w:caps/>
          <w:sz w:val="26"/>
          <w:szCs w:val="26"/>
          <w:lang w:val="fr-CH"/>
        </w:rPr>
        <w:t>DEMANDE D’ENGAGEMENT D’UNE FANFARE</w:t>
      </w:r>
      <w:r>
        <w:rPr>
          <w:b/>
          <w:caps/>
          <w:sz w:val="26"/>
          <w:szCs w:val="26"/>
          <w:lang w:val="fr-CH"/>
        </w:rPr>
        <w:t xml:space="preserve"> Militaire</w:t>
      </w:r>
    </w:p>
    <w:p w14:paraId="6EBC9FDD" w14:textId="77777777" w:rsidR="00D96F22" w:rsidRPr="00F00498" w:rsidRDefault="00D96F22" w:rsidP="00D96F22">
      <w:pPr>
        <w:jc w:val="both"/>
        <w:rPr>
          <w:i/>
          <w:sz w:val="24"/>
          <w:szCs w:val="24"/>
          <w:lang w:val="fr-CH"/>
        </w:rPr>
      </w:pPr>
      <w:r w:rsidRPr="00F00498">
        <w:rPr>
          <w:i/>
          <w:caps/>
          <w:sz w:val="24"/>
          <w:szCs w:val="24"/>
          <w:lang w:val="fr-CH"/>
        </w:rPr>
        <w:t xml:space="preserve">Envoi </w:t>
      </w:r>
      <w:proofErr w:type="gramStart"/>
      <w:r w:rsidRPr="00F00498">
        <w:rPr>
          <w:i/>
          <w:caps/>
          <w:sz w:val="24"/>
          <w:szCs w:val="24"/>
          <w:lang w:val="fr-CH"/>
        </w:rPr>
        <w:t>a</w:t>
      </w:r>
      <w:r w:rsidRPr="00F00498">
        <w:rPr>
          <w:i/>
          <w:sz w:val="24"/>
          <w:szCs w:val="24"/>
          <w:lang w:val="fr-CH"/>
        </w:rPr>
        <w:t>:</w:t>
      </w:r>
      <w:proofErr w:type="gramEnd"/>
      <w:r w:rsidRPr="00F00498">
        <w:rPr>
          <w:i/>
          <w:sz w:val="24"/>
          <w:szCs w:val="24"/>
          <w:lang w:val="fr-CH"/>
        </w:rPr>
        <w:t xml:space="preserve"> Cen </w:t>
      </w:r>
      <w:proofErr w:type="spellStart"/>
      <w:r w:rsidRPr="00F00498">
        <w:rPr>
          <w:i/>
          <w:sz w:val="24"/>
          <w:szCs w:val="24"/>
          <w:lang w:val="fr-CH"/>
        </w:rPr>
        <w:t>comp</w:t>
      </w:r>
      <w:proofErr w:type="spellEnd"/>
      <w:r w:rsidRPr="00F00498">
        <w:rPr>
          <w:i/>
          <w:sz w:val="24"/>
          <w:szCs w:val="24"/>
          <w:lang w:val="fr-CH"/>
        </w:rPr>
        <w:t xml:space="preserve"> mus mil, C </w:t>
      </w:r>
      <w:proofErr w:type="spellStart"/>
      <w:r w:rsidRPr="00F00498">
        <w:rPr>
          <w:i/>
          <w:sz w:val="24"/>
          <w:szCs w:val="24"/>
          <w:lang w:val="fr-CH"/>
        </w:rPr>
        <w:t>eng</w:t>
      </w:r>
      <w:proofErr w:type="spellEnd"/>
      <w:r w:rsidRPr="00F00498">
        <w:rPr>
          <w:i/>
          <w:sz w:val="24"/>
          <w:szCs w:val="24"/>
          <w:lang w:val="fr-CH"/>
        </w:rPr>
        <w:t>, Caserne, 3000 Berne 22</w:t>
      </w:r>
    </w:p>
    <w:p w14:paraId="554DDA98" w14:textId="77777777" w:rsidR="00D96F22" w:rsidRPr="00D92FF6" w:rsidRDefault="00D96F22" w:rsidP="00D96F22">
      <w:pPr>
        <w:jc w:val="both"/>
        <w:rPr>
          <w:i/>
          <w:sz w:val="24"/>
          <w:szCs w:val="24"/>
          <w:lang w:val="fr-CH"/>
        </w:rPr>
      </w:pPr>
      <w:r w:rsidRPr="008D4E56">
        <w:rPr>
          <w:i/>
          <w:sz w:val="24"/>
          <w:szCs w:val="24"/>
          <w:lang w:val="fr-CH"/>
        </w:rPr>
        <w:t>(</w:t>
      </w:r>
      <w:proofErr w:type="gramStart"/>
      <w:r w:rsidR="00D4407B">
        <w:rPr>
          <w:i/>
          <w:sz w:val="24"/>
          <w:szCs w:val="24"/>
          <w:lang w:val="fr-CH"/>
        </w:rPr>
        <w:t>philippe.monnerat</w:t>
      </w:r>
      <w:r w:rsidRPr="008D4E56">
        <w:rPr>
          <w:i/>
          <w:sz w:val="24"/>
          <w:szCs w:val="24"/>
          <w:lang w:val="fr-CH"/>
        </w:rPr>
        <w:t>@vtg.admin.ch</w:t>
      </w:r>
      <w:proofErr w:type="gramEnd"/>
      <w:r w:rsidRPr="008D4E56">
        <w:rPr>
          <w:i/>
          <w:sz w:val="24"/>
          <w:szCs w:val="24"/>
          <w:lang w:val="fr-CH"/>
        </w:rPr>
        <w:t>)</w:t>
      </w:r>
    </w:p>
    <w:p w14:paraId="26C7D60F" w14:textId="77777777" w:rsidR="00D96F22" w:rsidRPr="008D4E56" w:rsidRDefault="00D96F22" w:rsidP="00D96F22">
      <w:pPr>
        <w:jc w:val="both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9"/>
      </w:tblGrid>
      <w:tr w:rsidR="00D96F22" w:rsidRPr="00C55B54" w14:paraId="4DBCE247" w14:textId="77777777" w:rsidTr="00964494">
        <w:tc>
          <w:tcPr>
            <w:tcW w:w="9239" w:type="dxa"/>
            <w:shd w:val="clear" w:color="auto" w:fill="EAF1DD" w:themeFill="accent3" w:themeFillTint="33"/>
          </w:tcPr>
          <w:p w14:paraId="5B6BB2F2" w14:textId="77777777" w:rsidR="00D96F22" w:rsidRPr="008D4E56" w:rsidRDefault="00D96F22" w:rsidP="00964494">
            <w:pPr>
              <w:spacing w:before="60" w:after="60"/>
              <w:jc w:val="center"/>
              <w:rPr>
                <w:b/>
                <w:lang w:val="fr-CH"/>
              </w:rPr>
            </w:pPr>
            <w:r w:rsidRPr="008D4E56">
              <w:rPr>
                <w:sz w:val="20"/>
                <w:lang w:val="fr-CH"/>
              </w:rPr>
              <w:t>Remplir un formulaire par demande d'engagement.</w:t>
            </w:r>
          </w:p>
        </w:tc>
      </w:tr>
    </w:tbl>
    <w:p w14:paraId="62419B01" w14:textId="77777777" w:rsidR="00D96F22" w:rsidRPr="008D4E56" w:rsidRDefault="00D96F22" w:rsidP="00D96F22">
      <w:pPr>
        <w:jc w:val="both"/>
        <w:rPr>
          <w:lang w:val="fr-CH"/>
        </w:rPr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1829"/>
        <w:gridCol w:w="283"/>
        <w:gridCol w:w="5186"/>
      </w:tblGrid>
      <w:tr w:rsidR="00D96F22" w:rsidRPr="00C55B54" w14:paraId="1685D227" w14:textId="77777777" w:rsidTr="00964494">
        <w:trPr>
          <w:trHeight w:val="425"/>
        </w:trPr>
        <w:tc>
          <w:tcPr>
            <w:tcW w:w="9127" w:type="dxa"/>
            <w:gridSpan w:val="4"/>
            <w:vAlign w:val="center"/>
          </w:tcPr>
          <w:p w14:paraId="09E44DB5" w14:textId="77777777" w:rsidR="00D96F22" w:rsidRPr="008D4E56" w:rsidRDefault="00D96F22" w:rsidP="00964494">
            <w:pPr>
              <w:jc w:val="both"/>
              <w:rPr>
                <w:b/>
                <w:lang w:val="fr-CH"/>
              </w:rPr>
            </w:pPr>
            <w:r w:rsidRPr="008D4E56">
              <w:rPr>
                <w:b/>
                <w:lang w:val="fr-CH"/>
              </w:rPr>
              <w:t>Données du demandeur / Personne de Contact</w:t>
            </w:r>
          </w:p>
        </w:tc>
      </w:tr>
      <w:tr w:rsidR="00D96F22" w:rsidRPr="00C55B54" w14:paraId="5B69238F" w14:textId="77777777" w:rsidTr="00964494">
        <w:trPr>
          <w:trHeight w:val="20"/>
        </w:trPr>
        <w:tc>
          <w:tcPr>
            <w:tcW w:w="9127" w:type="dxa"/>
            <w:gridSpan w:val="4"/>
            <w:vAlign w:val="center"/>
          </w:tcPr>
          <w:p w14:paraId="26DBDAE4" w14:textId="77777777" w:rsidR="00D96F22" w:rsidRPr="008D4E56" w:rsidRDefault="00D96F22" w:rsidP="00964494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</w:tc>
      </w:tr>
      <w:tr w:rsidR="00D96F22" w:rsidRPr="001111ED" w14:paraId="2EE7F5F4" w14:textId="77777777" w:rsidTr="00964494">
        <w:trPr>
          <w:trHeight w:val="454"/>
        </w:trPr>
        <w:tc>
          <w:tcPr>
            <w:tcW w:w="3658" w:type="dxa"/>
            <w:gridSpan w:val="2"/>
            <w:vAlign w:val="center"/>
          </w:tcPr>
          <w:p w14:paraId="6B8610C5" w14:textId="77777777" w:rsidR="00D96F22" w:rsidRDefault="00D96F22" w:rsidP="00964494">
            <w:pPr>
              <w:jc w:val="both"/>
            </w:pPr>
            <w:proofErr w:type="spellStart"/>
            <w:r>
              <w:t>Organisateur</w:t>
            </w:r>
            <w:proofErr w:type="spellEnd"/>
            <w:r>
              <w:t xml:space="preserve"> / </w:t>
            </w:r>
            <w:proofErr w:type="spellStart"/>
            <w:r>
              <w:t>Unité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13E3E05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163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  <w:bookmarkEnd w:id="0"/>
          </w:p>
        </w:tc>
      </w:tr>
      <w:tr w:rsidR="00D96F22" w14:paraId="340D0D56" w14:textId="77777777" w:rsidTr="00964494">
        <w:trPr>
          <w:trHeight w:val="454"/>
        </w:trPr>
        <w:tc>
          <w:tcPr>
            <w:tcW w:w="3658" w:type="dxa"/>
            <w:gridSpan w:val="2"/>
            <w:vAlign w:val="center"/>
          </w:tcPr>
          <w:p w14:paraId="13D353F5" w14:textId="77777777" w:rsidR="00D96F22" w:rsidRDefault="00D96F22" w:rsidP="00964494">
            <w:pPr>
              <w:jc w:val="both"/>
            </w:pPr>
            <w:r>
              <w:t xml:space="preserve">Grade, </w:t>
            </w:r>
            <w:proofErr w:type="spellStart"/>
            <w:r>
              <w:t>fonction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métier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D4887F7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DC7" w14:textId="77777777" w:rsidR="00D96F22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17B8D9B8" w14:textId="77777777" w:rsidTr="00964494">
        <w:trPr>
          <w:trHeight w:val="454"/>
        </w:trPr>
        <w:tc>
          <w:tcPr>
            <w:tcW w:w="3658" w:type="dxa"/>
            <w:gridSpan w:val="2"/>
            <w:vAlign w:val="center"/>
          </w:tcPr>
          <w:p w14:paraId="73C56140" w14:textId="77777777" w:rsidR="00D96F22" w:rsidRDefault="00D96F22" w:rsidP="00964494">
            <w:pPr>
              <w:jc w:val="both"/>
            </w:pPr>
            <w:proofErr w:type="spellStart"/>
            <w:r>
              <w:t>Nom</w:t>
            </w:r>
            <w:proofErr w:type="spellEnd"/>
            <w:r>
              <w:t xml:space="preserve">, </w:t>
            </w:r>
            <w:proofErr w:type="spellStart"/>
            <w:r>
              <w:t>Prénom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630B940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6C2" w14:textId="77777777" w:rsidR="00D96F22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33AE66E0" w14:textId="77777777" w:rsidTr="00964494">
        <w:trPr>
          <w:trHeight w:val="454"/>
        </w:trPr>
        <w:tc>
          <w:tcPr>
            <w:tcW w:w="3658" w:type="dxa"/>
            <w:gridSpan w:val="2"/>
            <w:vAlign w:val="center"/>
          </w:tcPr>
          <w:p w14:paraId="29852822" w14:textId="77777777" w:rsidR="00D96F22" w:rsidRDefault="00D96F22" w:rsidP="00964494">
            <w:pPr>
              <w:jc w:val="both"/>
            </w:pPr>
            <w:r>
              <w:t>Adresse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4617458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58F" w14:textId="77777777" w:rsidR="00D96F22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43C23AFC" w14:textId="77777777" w:rsidTr="00964494">
        <w:trPr>
          <w:trHeight w:val="454"/>
        </w:trPr>
        <w:tc>
          <w:tcPr>
            <w:tcW w:w="3658" w:type="dxa"/>
            <w:gridSpan w:val="2"/>
            <w:vAlign w:val="center"/>
          </w:tcPr>
          <w:p w14:paraId="44AD76BE" w14:textId="77777777" w:rsidR="00D96F22" w:rsidRDefault="00D96F22" w:rsidP="00964494">
            <w:pPr>
              <w:jc w:val="both"/>
            </w:pPr>
            <w:r>
              <w:t xml:space="preserve">NP / </w:t>
            </w:r>
            <w:proofErr w:type="spellStart"/>
            <w:r>
              <w:t>Domicile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B128EB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DAB" w14:textId="77777777" w:rsidR="00D96F22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268FC8B0" w14:textId="77777777" w:rsidTr="00964494">
        <w:trPr>
          <w:trHeight w:val="454"/>
        </w:trPr>
        <w:tc>
          <w:tcPr>
            <w:tcW w:w="1829" w:type="dxa"/>
            <w:vMerge w:val="restart"/>
            <w:vAlign w:val="center"/>
          </w:tcPr>
          <w:p w14:paraId="0D5DA26D" w14:textId="77777777" w:rsidR="00D96F22" w:rsidRDefault="00D96F22" w:rsidP="00964494">
            <w:pPr>
              <w:jc w:val="both"/>
            </w:pPr>
          </w:p>
        </w:tc>
        <w:tc>
          <w:tcPr>
            <w:tcW w:w="1829" w:type="dxa"/>
            <w:vAlign w:val="center"/>
          </w:tcPr>
          <w:p w14:paraId="5C2CF102" w14:textId="77777777" w:rsidR="00D96F22" w:rsidRDefault="00D96F22" w:rsidP="00964494">
            <w:pPr>
              <w:jc w:val="both"/>
            </w:pPr>
            <w:r>
              <w:t>Tel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326C985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D75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37FA71A4" w14:textId="77777777" w:rsidTr="00964494">
        <w:trPr>
          <w:trHeight w:val="454"/>
        </w:trPr>
        <w:tc>
          <w:tcPr>
            <w:tcW w:w="1829" w:type="dxa"/>
            <w:vMerge/>
            <w:vAlign w:val="center"/>
          </w:tcPr>
          <w:p w14:paraId="7512D0D7" w14:textId="77777777" w:rsidR="00D96F22" w:rsidRDefault="00D96F22" w:rsidP="00964494">
            <w:pPr>
              <w:jc w:val="both"/>
            </w:pPr>
          </w:p>
        </w:tc>
        <w:tc>
          <w:tcPr>
            <w:tcW w:w="1829" w:type="dxa"/>
            <w:vAlign w:val="center"/>
          </w:tcPr>
          <w:p w14:paraId="6DE2BE31" w14:textId="77777777" w:rsidR="00D96F22" w:rsidRDefault="00D96F22" w:rsidP="00964494">
            <w:pPr>
              <w:jc w:val="both"/>
            </w:pPr>
            <w:r>
              <w:t>Mobile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EA741D5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EBC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393BF78E" w14:textId="77777777" w:rsidTr="00964494">
        <w:trPr>
          <w:trHeight w:val="454"/>
        </w:trPr>
        <w:tc>
          <w:tcPr>
            <w:tcW w:w="1829" w:type="dxa"/>
            <w:vMerge/>
            <w:vAlign w:val="center"/>
          </w:tcPr>
          <w:p w14:paraId="1DE67746" w14:textId="77777777" w:rsidR="00D96F22" w:rsidRDefault="00D96F22" w:rsidP="00964494">
            <w:pPr>
              <w:jc w:val="both"/>
            </w:pPr>
          </w:p>
        </w:tc>
        <w:tc>
          <w:tcPr>
            <w:tcW w:w="1829" w:type="dxa"/>
            <w:vAlign w:val="center"/>
          </w:tcPr>
          <w:p w14:paraId="2D7A71FA" w14:textId="77777777" w:rsidR="00D96F22" w:rsidRDefault="00D96F22" w:rsidP="00964494">
            <w:pPr>
              <w:jc w:val="both"/>
            </w:pPr>
            <w:r>
              <w:t>Fax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734A7A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F2C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24211708" w14:textId="77777777" w:rsidTr="00964494">
        <w:trPr>
          <w:trHeight w:val="454"/>
        </w:trPr>
        <w:tc>
          <w:tcPr>
            <w:tcW w:w="1829" w:type="dxa"/>
            <w:vMerge/>
            <w:vAlign w:val="center"/>
          </w:tcPr>
          <w:p w14:paraId="4C94E3FE" w14:textId="77777777" w:rsidR="00D96F22" w:rsidRDefault="00D96F22" w:rsidP="00964494">
            <w:pPr>
              <w:jc w:val="both"/>
            </w:pPr>
          </w:p>
        </w:tc>
        <w:tc>
          <w:tcPr>
            <w:tcW w:w="1829" w:type="dxa"/>
            <w:vAlign w:val="center"/>
          </w:tcPr>
          <w:p w14:paraId="06FB6636" w14:textId="77777777" w:rsidR="00D96F22" w:rsidRDefault="00D96F22" w:rsidP="00964494">
            <w:pPr>
              <w:jc w:val="both"/>
            </w:pPr>
            <w:r>
              <w:t>E-Mail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58CDE69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636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73415C8F" w14:textId="77777777" w:rsidTr="00964494">
        <w:trPr>
          <w:trHeight w:val="454"/>
        </w:trPr>
        <w:tc>
          <w:tcPr>
            <w:tcW w:w="1829" w:type="dxa"/>
            <w:vMerge/>
            <w:vAlign w:val="center"/>
          </w:tcPr>
          <w:p w14:paraId="247D5757" w14:textId="77777777" w:rsidR="00D96F22" w:rsidRDefault="00D96F22" w:rsidP="00964494">
            <w:pPr>
              <w:jc w:val="both"/>
            </w:pPr>
          </w:p>
        </w:tc>
        <w:tc>
          <w:tcPr>
            <w:tcW w:w="1829" w:type="dxa"/>
            <w:vAlign w:val="center"/>
          </w:tcPr>
          <w:p w14:paraId="778C5861" w14:textId="77777777" w:rsidR="00D96F22" w:rsidRDefault="00D96F22" w:rsidP="00964494">
            <w:pPr>
              <w:jc w:val="both"/>
            </w:pPr>
            <w:r>
              <w:t>Page Web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E276EC8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E14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</w:tbl>
    <w:p w14:paraId="2D88DC1A" w14:textId="77777777" w:rsidR="00D96F22" w:rsidRDefault="00D96F22" w:rsidP="00D96F22">
      <w:pPr>
        <w:jc w:val="both"/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283"/>
        <w:gridCol w:w="5186"/>
      </w:tblGrid>
      <w:tr w:rsidR="00D96F22" w:rsidRPr="00C55B54" w14:paraId="58994186" w14:textId="77777777" w:rsidTr="00964494">
        <w:trPr>
          <w:trHeight w:val="425"/>
        </w:trPr>
        <w:tc>
          <w:tcPr>
            <w:tcW w:w="9127" w:type="dxa"/>
            <w:gridSpan w:val="3"/>
            <w:vAlign w:val="center"/>
          </w:tcPr>
          <w:p w14:paraId="7670988D" w14:textId="77777777" w:rsidR="00D96F22" w:rsidRPr="008D4E56" w:rsidRDefault="00D96F22" w:rsidP="00964494">
            <w:pPr>
              <w:jc w:val="both"/>
              <w:rPr>
                <w:b/>
                <w:lang w:val="fr-CH"/>
              </w:rPr>
            </w:pPr>
            <w:r w:rsidRPr="008D4E56">
              <w:rPr>
                <w:b/>
                <w:lang w:val="fr-CH"/>
              </w:rPr>
              <w:t>Informations à propos de l'engagement</w:t>
            </w:r>
          </w:p>
        </w:tc>
      </w:tr>
      <w:tr w:rsidR="00D96F22" w:rsidRPr="00C55B54" w14:paraId="0CD64956" w14:textId="77777777" w:rsidTr="00964494">
        <w:trPr>
          <w:trHeight w:val="20"/>
        </w:trPr>
        <w:tc>
          <w:tcPr>
            <w:tcW w:w="9127" w:type="dxa"/>
            <w:gridSpan w:val="3"/>
            <w:vAlign w:val="center"/>
          </w:tcPr>
          <w:p w14:paraId="0A738587" w14:textId="77777777" w:rsidR="00D96F22" w:rsidRPr="008D4E56" w:rsidRDefault="00D96F22" w:rsidP="00964494">
            <w:pPr>
              <w:jc w:val="both"/>
              <w:rPr>
                <w:b/>
                <w:sz w:val="12"/>
                <w:lang w:val="fr-CH"/>
              </w:rPr>
            </w:pPr>
          </w:p>
        </w:tc>
      </w:tr>
      <w:tr w:rsidR="00D96F22" w:rsidRPr="001111ED" w14:paraId="5E3AE29E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13C8320D" w14:textId="77777777" w:rsidR="00D96F22" w:rsidRDefault="00D96F22" w:rsidP="00964494">
            <w:pPr>
              <w:jc w:val="both"/>
            </w:pPr>
            <w:r>
              <w:t>Jour, Date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234CCFB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BC3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62ABB4FB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1414C2E2" w14:textId="77777777" w:rsidR="00D96F22" w:rsidRDefault="00D96F22" w:rsidP="00964494">
            <w:pPr>
              <w:jc w:val="both"/>
            </w:pPr>
            <w:r>
              <w:t xml:space="preserve">Emplacement </w:t>
            </w:r>
            <w:proofErr w:type="spellStart"/>
            <w:r>
              <w:t>précis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B8518C3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7AD" w14:textId="77777777" w:rsidR="00D96F22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74A6137D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704AF8EB" w14:textId="77777777" w:rsidR="00D96F22" w:rsidRDefault="00D96F22" w:rsidP="00964494">
            <w:pPr>
              <w:jc w:val="both"/>
            </w:pPr>
            <w:r>
              <w:t xml:space="preserve">Description de </w:t>
            </w:r>
            <w:proofErr w:type="spellStart"/>
            <w:r>
              <w:t>l'évènement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73C3341" w14:textId="77777777" w:rsidR="00D96F22" w:rsidRDefault="00D96F22" w:rsidP="00964494">
            <w:r w:rsidRPr="00EB295F"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D09" w14:textId="77777777" w:rsidR="00D96F22" w:rsidRPr="001111ED" w:rsidRDefault="00D96F22" w:rsidP="00964494">
            <w:pPr>
              <w:rPr>
                <w:i/>
                <w:lang w:val="it-CH"/>
              </w:rPr>
            </w:pPr>
            <w:r w:rsidRPr="001D41FC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D41FC">
              <w:rPr>
                <w:i/>
                <w:lang w:val="it-CH"/>
              </w:rPr>
              <w:instrText xml:space="preserve"> FORMTEXT </w:instrText>
            </w:r>
            <w:r w:rsidRPr="001D41FC">
              <w:rPr>
                <w:i/>
                <w:lang w:val="it-CH"/>
              </w:rPr>
            </w:r>
            <w:r w:rsidRPr="001D41FC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D41FC">
              <w:rPr>
                <w:i/>
                <w:lang w:val="it-CH"/>
              </w:rPr>
              <w:fldChar w:fldCharType="end"/>
            </w:r>
          </w:p>
        </w:tc>
      </w:tr>
      <w:tr w:rsidR="00D96F22" w:rsidRPr="00C55B54" w14:paraId="56C63003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22469EB8" w14:textId="77777777" w:rsidR="00D96F22" w:rsidRDefault="00D96F22" w:rsidP="00964494">
            <w:pPr>
              <w:jc w:val="both"/>
            </w:pPr>
            <w:proofErr w:type="spellStart"/>
            <w:r>
              <w:t>Lieu</w:t>
            </w:r>
            <w:proofErr w:type="spellEnd"/>
            <w:r>
              <w:t xml:space="preserve"> de </w:t>
            </w:r>
            <w:proofErr w:type="spellStart"/>
            <w:r>
              <w:t>départ</w:t>
            </w:r>
            <w:proofErr w:type="spellEnd"/>
            <w:r>
              <w:t xml:space="preserve"> Fanfare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A43B983" w14:textId="77777777" w:rsidR="00D96F22" w:rsidRPr="00EB295F" w:rsidRDefault="00D96F22" w:rsidP="00964494"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0B3" w14:textId="77777777" w:rsidR="00D96F22" w:rsidRPr="008D4E56" w:rsidRDefault="00D96F22" w:rsidP="00964494">
            <w:pPr>
              <w:rPr>
                <w:i/>
                <w:lang w:val="fr-CH"/>
              </w:rPr>
            </w:pPr>
            <w:proofErr w:type="gramStart"/>
            <w:r w:rsidRPr="008D4E56">
              <w:rPr>
                <w:i/>
                <w:lang w:val="fr-CH"/>
              </w:rPr>
              <w:t>sera</w:t>
            </w:r>
            <w:proofErr w:type="gramEnd"/>
            <w:r w:rsidRPr="008D4E56">
              <w:rPr>
                <w:i/>
                <w:lang w:val="fr-CH"/>
              </w:rPr>
              <w:t xml:space="preserve"> rempli par la </w:t>
            </w:r>
            <w:r>
              <w:rPr>
                <w:i/>
                <w:lang w:val="fr-CH"/>
              </w:rPr>
              <w:t>mus mil</w:t>
            </w:r>
          </w:p>
        </w:tc>
      </w:tr>
      <w:tr w:rsidR="00D96F22" w14:paraId="254F9771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0C2CCCE4" w14:textId="77777777" w:rsidR="00D96F22" w:rsidRDefault="00D96F22" w:rsidP="00964494">
            <w:pPr>
              <w:jc w:val="both"/>
            </w:pPr>
            <w:r>
              <w:t xml:space="preserve">Heure </w:t>
            </w:r>
            <w:proofErr w:type="spellStart"/>
            <w:r>
              <w:t>d'arrivée</w:t>
            </w:r>
            <w:proofErr w:type="spellEnd"/>
            <w:r>
              <w:t xml:space="preserve"> (Fanfare)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DBD0C96" w14:textId="77777777" w:rsidR="00D96F22" w:rsidRDefault="00D96F22" w:rsidP="00964494">
            <w:r w:rsidRPr="00EB295F"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474" w14:textId="77777777" w:rsidR="00D96F22" w:rsidRPr="001111ED" w:rsidRDefault="00D96F22" w:rsidP="00964494">
            <w:pPr>
              <w:rPr>
                <w:i/>
                <w:lang w:val="it-CH"/>
              </w:rPr>
            </w:pPr>
            <w:r w:rsidRPr="001D41FC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D41FC">
              <w:rPr>
                <w:i/>
                <w:lang w:val="it-CH"/>
              </w:rPr>
              <w:instrText xml:space="preserve"> FORMTEXT </w:instrText>
            </w:r>
            <w:r w:rsidRPr="001D41FC">
              <w:rPr>
                <w:i/>
                <w:lang w:val="it-CH"/>
              </w:rPr>
            </w:r>
            <w:r w:rsidRPr="001D41FC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D41FC">
              <w:rPr>
                <w:i/>
                <w:lang w:val="it-CH"/>
              </w:rPr>
              <w:fldChar w:fldCharType="end"/>
            </w:r>
          </w:p>
        </w:tc>
      </w:tr>
      <w:tr w:rsidR="00D96F22" w14:paraId="30F6DF6C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79718098" w14:textId="77777777" w:rsidR="00D96F22" w:rsidRDefault="00D96F22" w:rsidP="00964494">
            <w:pPr>
              <w:jc w:val="both"/>
            </w:pPr>
            <w:proofErr w:type="spellStart"/>
            <w:r>
              <w:t>Début</w:t>
            </w:r>
            <w:proofErr w:type="spellEnd"/>
            <w:r>
              <w:t xml:space="preserve"> (heure) </w:t>
            </w:r>
            <w:proofErr w:type="spellStart"/>
            <w:r>
              <w:t>musique</w:t>
            </w:r>
            <w:proofErr w:type="spellEnd"/>
            <w:r>
              <w:t>/</w:t>
            </w:r>
            <w:proofErr w:type="spellStart"/>
            <w:r>
              <w:t>concert</w:t>
            </w:r>
            <w:proofErr w:type="spellEnd"/>
            <w: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25F506A" w14:textId="77777777" w:rsidR="00D96F22" w:rsidRDefault="00D96F22" w:rsidP="00964494">
            <w:r w:rsidRPr="00EB295F"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C76" w14:textId="77777777" w:rsidR="00D96F22" w:rsidRPr="001111ED" w:rsidRDefault="00D96F22" w:rsidP="00964494">
            <w:pPr>
              <w:rPr>
                <w:i/>
                <w:lang w:val="it-CH"/>
              </w:rPr>
            </w:pPr>
            <w:r w:rsidRPr="001D41FC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D41FC">
              <w:rPr>
                <w:i/>
                <w:lang w:val="it-CH"/>
              </w:rPr>
              <w:instrText xml:space="preserve"> FORMTEXT </w:instrText>
            </w:r>
            <w:r w:rsidRPr="001D41FC">
              <w:rPr>
                <w:i/>
                <w:lang w:val="it-CH"/>
              </w:rPr>
            </w:r>
            <w:r w:rsidRPr="001D41FC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D41FC">
              <w:rPr>
                <w:i/>
                <w:lang w:val="it-CH"/>
              </w:rPr>
              <w:fldChar w:fldCharType="end"/>
            </w:r>
          </w:p>
        </w:tc>
      </w:tr>
      <w:tr w:rsidR="00D96F22" w14:paraId="0CFDB7A5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09E60316" w14:textId="77777777" w:rsidR="00D96F22" w:rsidRDefault="00D96F22" w:rsidP="00964494">
            <w:pPr>
              <w:jc w:val="both"/>
            </w:pPr>
            <w:proofErr w:type="spellStart"/>
            <w:r w:rsidRPr="008D4E56">
              <w:rPr>
                <w:color w:val="FF0000"/>
                <w:highlight w:val="yellow"/>
              </w:rPr>
              <w:lastRenderedPageBreak/>
              <w:t>Début</w:t>
            </w:r>
            <w:proofErr w:type="spellEnd"/>
            <w:r w:rsidRPr="008D4E56">
              <w:rPr>
                <w:color w:val="FF0000"/>
                <w:highlight w:val="yellow"/>
              </w:rPr>
              <w:t xml:space="preserve"> de la </w:t>
            </w:r>
            <w:proofErr w:type="spellStart"/>
            <w:r w:rsidRPr="008D4E56">
              <w:rPr>
                <w:color w:val="FF0000"/>
                <w:highlight w:val="yellow"/>
              </w:rPr>
              <w:t>manifestation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8111618" w14:textId="77777777" w:rsidR="00D96F22" w:rsidRDefault="00D96F22" w:rsidP="00964494">
            <w:r w:rsidRPr="00EB295F"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BEA" w14:textId="77777777" w:rsidR="00D96F22" w:rsidRPr="001111ED" w:rsidRDefault="00D96F22" w:rsidP="00964494">
            <w:pPr>
              <w:rPr>
                <w:i/>
                <w:lang w:val="it-CH"/>
              </w:rPr>
            </w:pPr>
            <w:r w:rsidRPr="001D41FC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D41FC">
              <w:rPr>
                <w:i/>
                <w:lang w:val="it-CH"/>
              </w:rPr>
              <w:instrText xml:space="preserve"> FORMTEXT </w:instrText>
            </w:r>
            <w:r w:rsidRPr="001D41FC">
              <w:rPr>
                <w:i/>
                <w:lang w:val="it-CH"/>
              </w:rPr>
            </w:r>
            <w:r w:rsidRPr="001D41FC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D41FC">
              <w:rPr>
                <w:i/>
                <w:lang w:val="it-CH"/>
              </w:rPr>
              <w:fldChar w:fldCharType="end"/>
            </w:r>
          </w:p>
        </w:tc>
      </w:tr>
      <w:tr w:rsidR="00D96F22" w14:paraId="6F8DED31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7C7ADAED" w14:textId="77777777" w:rsidR="00D96F22" w:rsidRPr="00323C51" w:rsidRDefault="00D96F22" w:rsidP="00964494">
            <w:pPr>
              <w:jc w:val="both"/>
              <w:rPr>
                <w:lang w:val="fr-CH"/>
              </w:rPr>
            </w:pPr>
            <w:r w:rsidRPr="00323C51">
              <w:rPr>
                <w:lang w:val="fr-CH"/>
              </w:rPr>
              <w:t>Morceaux/Déroulement</w:t>
            </w:r>
          </w:p>
          <w:p w14:paraId="102DB9D3" w14:textId="77777777" w:rsidR="00D96F22" w:rsidRPr="007E7F9E" w:rsidRDefault="00D96F22" w:rsidP="00964494">
            <w:pPr>
              <w:jc w:val="both"/>
              <w:rPr>
                <w:lang w:val="fr-CH"/>
              </w:rPr>
            </w:pPr>
            <w:r w:rsidRPr="007E7F9E">
              <w:rPr>
                <w:lang w:val="fr-CH"/>
              </w:rPr>
              <w:t>(Exemple – veuillez nous faire parvenir le déroulement de votre cérémonie)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53E93B7" w14:textId="77777777" w:rsidR="00D96F22" w:rsidRDefault="00D96F22" w:rsidP="00964494">
            <w:r w:rsidRPr="00EB295F"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8F0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sz w:val="18"/>
                <w:szCs w:val="16"/>
                <w:lang w:val="it-CH"/>
              </w:rPr>
            </w:pPr>
            <w:r>
              <w:rPr>
                <w:rFonts w:cs="Arial"/>
                <w:sz w:val="18"/>
                <w:szCs w:val="16"/>
                <w:lang w:val="it-CH"/>
              </w:rPr>
              <w:t>Marche</w:t>
            </w:r>
          </w:p>
          <w:p w14:paraId="3284806B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sz w:val="18"/>
                <w:szCs w:val="16"/>
                <w:lang w:val="it-CH"/>
              </w:rPr>
            </w:pPr>
            <w:proofErr w:type="spellStart"/>
            <w:r>
              <w:rPr>
                <w:rFonts w:cs="Arial"/>
                <w:sz w:val="18"/>
                <w:szCs w:val="16"/>
                <w:lang w:val="it-CH"/>
              </w:rPr>
              <w:t>Hymne</w:t>
            </w:r>
            <w:proofErr w:type="spellEnd"/>
            <w:r>
              <w:rPr>
                <w:rFonts w:cs="Arial"/>
                <w:sz w:val="18"/>
                <w:szCs w:val="16"/>
                <w:lang w:val="it-CH"/>
              </w:rPr>
              <w:t xml:space="preserve"> National</w:t>
            </w:r>
          </w:p>
          <w:p w14:paraId="203F4950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sz w:val="18"/>
                <w:szCs w:val="16"/>
                <w:lang w:val="it-CH"/>
              </w:rPr>
            </w:pPr>
            <w:r>
              <w:rPr>
                <w:rFonts w:cs="Arial"/>
                <w:sz w:val="18"/>
                <w:szCs w:val="16"/>
                <w:lang w:val="it-CH"/>
              </w:rPr>
              <w:t xml:space="preserve">Marche </w:t>
            </w:r>
            <w:proofErr w:type="spellStart"/>
            <w:r>
              <w:rPr>
                <w:rFonts w:cs="Arial"/>
                <w:sz w:val="18"/>
                <w:szCs w:val="16"/>
                <w:lang w:val="it-CH"/>
              </w:rPr>
              <w:t>Au</w:t>
            </w:r>
            <w:proofErr w:type="spellEnd"/>
            <w:r>
              <w:rPr>
                <w:rFonts w:cs="Arial"/>
                <w:sz w:val="18"/>
                <w:szCs w:val="16"/>
                <w:lang w:val="it-CH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  <w:lang w:val="it-CH"/>
              </w:rPr>
              <w:t>drapeau</w:t>
            </w:r>
            <w:proofErr w:type="spellEnd"/>
          </w:p>
          <w:p w14:paraId="36EC3DA2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sz w:val="18"/>
                <w:szCs w:val="16"/>
                <w:lang w:val="it-CH"/>
              </w:rPr>
            </w:pPr>
            <w:r w:rsidRPr="001D129F">
              <w:rPr>
                <w:rFonts w:cs="Arial"/>
                <w:sz w:val="18"/>
                <w:szCs w:val="16"/>
                <w:lang w:val="it-CH"/>
              </w:rPr>
              <w:t>March</w:t>
            </w:r>
            <w:r>
              <w:rPr>
                <w:rFonts w:cs="Arial"/>
                <w:sz w:val="18"/>
                <w:szCs w:val="16"/>
                <w:lang w:val="it-CH"/>
              </w:rPr>
              <w:t>e</w:t>
            </w:r>
          </w:p>
          <w:p w14:paraId="200532D7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sz w:val="18"/>
                <w:szCs w:val="16"/>
                <w:lang w:val="it-CH"/>
              </w:rPr>
            </w:pPr>
            <w:proofErr w:type="spellStart"/>
            <w:r w:rsidRPr="001D129F">
              <w:rPr>
                <w:rFonts w:cs="Arial"/>
                <w:sz w:val="18"/>
                <w:szCs w:val="16"/>
                <w:lang w:val="it-CH"/>
              </w:rPr>
              <w:t>Choral</w:t>
            </w:r>
            <w:proofErr w:type="spellEnd"/>
          </w:p>
          <w:p w14:paraId="027C246C" w14:textId="77777777" w:rsidR="00D96F22" w:rsidRPr="001D129F" w:rsidRDefault="00D96F22" w:rsidP="00D96F22">
            <w:pPr>
              <w:pStyle w:val="Listenabsatz"/>
              <w:numPr>
                <w:ilvl w:val="0"/>
                <w:numId w:val="37"/>
              </w:numPr>
              <w:ind w:left="357" w:hanging="357"/>
              <w:rPr>
                <w:rFonts w:cs="Arial"/>
                <w:lang w:val="it-CH"/>
              </w:rPr>
            </w:pPr>
            <w:r>
              <w:rPr>
                <w:rFonts w:cs="Arial"/>
                <w:sz w:val="18"/>
                <w:szCs w:val="16"/>
                <w:lang w:val="it-CH"/>
              </w:rPr>
              <w:t>Divertissement</w:t>
            </w:r>
          </w:p>
        </w:tc>
      </w:tr>
      <w:tr w:rsidR="00D96F22" w14:paraId="07E417DC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32D16638" w14:textId="77777777" w:rsidR="00D96F22" w:rsidRPr="008D4E56" w:rsidRDefault="00D96F22" w:rsidP="00964494">
            <w:pPr>
              <w:jc w:val="both"/>
              <w:rPr>
                <w:lang w:val="fr-CH"/>
              </w:rPr>
            </w:pPr>
            <w:r w:rsidRPr="008D4E56">
              <w:rPr>
                <w:lang w:val="fr-CH"/>
              </w:rPr>
              <w:t>Heure de fin (pour la Fanfare)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64B2EAA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BB4" w14:textId="77777777" w:rsidR="00D96F22" w:rsidRPr="001111ED" w:rsidRDefault="00D96F22" w:rsidP="00964494">
            <w:pPr>
              <w:jc w:val="both"/>
              <w:rPr>
                <w:i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:rsidRPr="00C55B54" w14:paraId="318EEBFB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547400A1" w14:textId="77777777" w:rsidR="00D96F22" w:rsidRDefault="00D96F22" w:rsidP="00964494">
            <w:pPr>
              <w:jc w:val="both"/>
            </w:pPr>
            <w:proofErr w:type="spellStart"/>
            <w:r>
              <w:t>Ensuite</w:t>
            </w:r>
            <w:proofErr w:type="spellEnd"/>
            <w:r>
              <w:t>…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148F2B0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760" w14:textId="77777777" w:rsidR="00D96F22" w:rsidRPr="008D4E56" w:rsidRDefault="00D96F22" w:rsidP="00964494">
            <w:pPr>
              <w:jc w:val="both"/>
              <w:rPr>
                <w:i/>
                <w:lang w:val="fr-CH"/>
              </w:rPr>
            </w:pPr>
            <w:r w:rsidRPr="008D4E56">
              <w:rPr>
                <w:i/>
                <w:lang w:val="fr-CH"/>
              </w:rPr>
              <w:t xml:space="preserve">Chargement des </w:t>
            </w:r>
            <w:proofErr w:type="spellStart"/>
            <w:r w:rsidRPr="008D4E56">
              <w:rPr>
                <w:i/>
                <w:lang w:val="fr-CH"/>
              </w:rPr>
              <w:t>Vhc</w:t>
            </w:r>
            <w:proofErr w:type="spellEnd"/>
            <w:r w:rsidRPr="008D4E56">
              <w:rPr>
                <w:i/>
                <w:lang w:val="fr-CH"/>
              </w:rPr>
              <w:t xml:space="preserve"> / </w:t>
            </w:r>
            <w:proofErr w:type="spellStart"/>
            <w:r w:rsidRPr="008D4E56">
              <w:rPr>
                <w:i/>
                <w:lang w:val="fr-CH"/>
              </w:rPr>
              <w:t>evtl</w:t>
            </w:r>
            <w:proofErr w:type="spellEnd"/>
            <w:r w:rsidRPr="008D4E56">
              <w:rPr>
                <w:i/>
                <w:lang w:val="fr-CH"/>
              </w:rPr>
              <w:t xml:space="preserve"> S</w:t>
            </w:r>
            <w:r>
              <w:rPr>
                <w:i/>
                <w:lang w:val="fr-CH"/>
              </w:rPr>
              <w:t>ubsistance</w:t>
            </w:r>
          </w:p>
        </w:tc>
      </w:tr>
      <w:tr w:rsidR="00D96F22" w:rsidRPr="00C55B54" w14:paraId="035319B9" w14:textId="77777777" w:rsidTr="00964494">
        <w:trPr>
          <w:trHeight w:val="624"/>
        </w:trPr>
        <w:tc>
          <w:tcPr>
            <w:tcW w:w="3658" w:type="dxa"/>
            <w:vAlign w:val="center"/>
          </w:tcPr>
          <w:p w14:paraId="52FFD606" w14:textId="77777777" w:rsidR="00D96F22" w:rsidRDefault="00D96F22" w:rsidP="00964494">
            <w:pPr>
              <w:jc w:val="both"/>
            </w:pPr>
            <w:r>
              <w:t xml:space="preserve">Retour </w:t>
            </w:r>
            <w:proofErr w:type="spellStart"/>
            <w:r>
              <w:t>dès</w:t>
            </w:r>
            <w:proofErr w:type="spellEnd"/>
            <w:r>
              <w:t>…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BC275DA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596" w14:textId="77777777" w:rsidR="00D96F22" w:rsidRPr="008D4E56" w:rsidRDefault="00D96F22" w:rsidP="00964494">
            <w:pPr>
              <w:jc w:val="both"/>
              <w:rPr>
                <w:i/>
                <w:lang w:val="fr-CH"/>
              </w:rPr>
            </w:pPr>
            <w:proofErr w:type="gramStart"/>
            <w:r w:rsidRPr="008D4E56">
              <w:rPr>
                <w:i/>
                <w:lang w:val="fr-CH"/>
              </w:rPr>
              <w:t>sera</w:t>
            </w:r>
            <w:proofErr w:type="gramEnd"/>
            <w:r w:rsidRPr="008D4E56">
              <w:rPr>
                <w:i/>
                <w:lang w:val="fr-CH"/>
              </w:rPr>
              <w:t xml:space="preserve"> rempli par la Mus Mil</w:t>
            </w:r>
          </w:p>
        </w:tc>
      </w:tr>
      <w:tr w:rsidR="00D4407B" w:rsidRPr="00C55B54" w14:paraId="13758091" w14:textId="77777777" w:rsidTr="001D270D">
        <w:trPr>
          <w:trHeight w:val="425"/>
        </w:trPr>
        <w:tc>
          <w:tcPr>
            <w:tcW w:w="9127" w:type="dxa"/>
            <w:gridSpan w:val="3"/>
            <w:vAlign w:val="center"/>
          </w:tcPr>
          <w:p w14:paraId="260E7399" w14:textId="77777777" w:rsidR="00D4407B" w:rsidRPr="008D4E56" w:rsidRDefault="00D4407B" w:rsidP="001D270D">
            <w:pPr>
              <w:jc w:val="both"/>
              <w:rPr>
                <w:b/>
                <w:lang w:val="fr-CH"/>
              </w:rPr>
            </w:pPr>
            <w:r w:rsidRPr="008D4E56">
              <w:rPr>
                <w:b/>
                <w:lang w:val="fr-CH"/>
              </w:rPr>
              <w:t>Plan / Esquisse du lieu d'engagement</w:t>
            </w:r>
          </w:p>
        </w:tc>
      </w:tr>
      <w:tr w:rsidR="00D4407B" w:rsidRPr="00C55B54" w14:paraId="30E36424" w14:textId="77777777" w:rsidTr="001D270D">
        <w:trPr>
          <w:trHeight w:val="66"/>
        </w:trPr>
        <w:tc>
          <w:tcPr>
            <w:tcW w:w="9127" w:type="dxa"/>
            <w:gridSpan w:val="3"/>
            <w:vAlign w:val="center"/>
          </w:tcPr>
          <w:p w14:paraId="1DD1E5D6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186B0E33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5E0C6AA1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1D6393DB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102C0B95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04C51080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1716A8EA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5B5AC524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4449CF65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5EA61CF2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25B16627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21A8B1C6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5FB8B6F8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4C503138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3B7D051D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463A0639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3B0D86A2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10F2CB19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4D66342E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64ECA818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65F98353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302FE27E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3810BF5C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758A001D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4A33549E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2E420372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  <w:p w14:paraId="358B0248" w14:textId="77777777" w:rsidR="00D4407B" w:rsidRPr="008D4E56" w:rsidRDefault="00D4407B" w:rsidP="001D270D">
            <w:pPr>
              <w:jc w:val="both"/>
              <w:rPr>
                <w:b/>
                <w:sz w:val="12"/>
                <w:szCs w:val="12"/>
                <w:lang w:val="fr-CH"/>
              </w:rPr>
            </w:pPr>
          </w:p>
        </w:tc>
      </w:tr>
    </w:tbl>
    <w:p w14:paraId="1E8586B5" w14:textId="77777777" w:rsidR="00D96F22" w:rsidRPr="008D4E56" w:rsidRDefault="00D96F22" w:rsidP="00D96F22">
      <w:pPr>
        <w:jc w:val="both"/>
        <w:rPr>
          <w:lang w:val="fr-CH"/>
        </w:rPr>
      </w:pPr>
    </w:p>
    <w:p w14:paraId="038D8821" w14:textId="77777777" w:rsidR="00D96F22" w:rsidRPr="008D4E56" w:rsidRDefault="00D96F22" w:rsidP="00D96F22">
      <w:pPr>
        <w:jc w:val="both"/>
        <w:rPr>
          <w:lang w:val="fr-CH"/>
        </w:rPr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4083"/>
        <w:gridCol w:w="284"/>
        <w:gridCol w:w="1190"/>
        <w:gridCol w:w="1190"/>
        <w:gridCol w:w="1190"/>
        <w:gridCol w:w="1190"/>
      </w:tblGrid>
      <w:tr w:rsidR="00D96F22" w14:paraId="4BAAA123" w14:textId="77777777" w:rsidTr="00964494">
        <w:trPr>
          <w:trHeight w:val="425"/>
        </w:trPr>
        <w:tc>
          <w:tcPr>
            <w:tcW w:w="9127" w:type="dxa"/>
            <w:gridSpan w:val="6"/>
            <w:vAlign w:val="center"/>
          </w:tcPr>
          <w:p w14:paraId="67ABFA35" w14:textId="77777777" w:rsidR="00D96F22" w:rsidRPr="001111ED" w:rsidRDefault="00D96F22" w:rsidP="00964494">
            <w:pPr>
              <w:jc w:val="both"/>
              <w:rPr>
                <w:b/>
              </w:rPr>
            </w:pPr>
            <w:r>
              <w:rPr>
                <w:b/>
              </w:rPr>
              <w:t xml:space="preserve">Questions </w:t>
            </w:r>
            <w:proofErr w:type="spellStart"/>
            <w:r>
              <w:rPr>
                <w:b/>
              </w:rPr>
              <w:t>complémentaires</w:t>
            </w:r>
            <w:proofErr w:type="spellEnd"/>
          </w:p>
        </w:tc>
      </w:tr>
      <w:tr w:rsidR="00D96F22" w:rsidRPr="002935ED" w14:paraId="2486F2D1" w14:textId="77777777" w:rsidTr="00964494">
        <w:trPr>
          <w:trHeight w:val="20"/>
        </w:trPr>
        <w:tc>
          <w:tcPr>
            <w:tcW w:w="9127" w:type="dxa"/>
            <w:gridSpan w:val="6"/>
            <w:vAlign w:val="center"/>
          </w:tcPr>
          <w:p w14:paraId="6BF4AC68" w14:textId="77777777" w:rsidR="00D96F22" w:rsidRPr="002935ED" w:rsidRDefault="00D96F22" w:rsidP="00964494">
            <w:pPr>
              <w:jc w:val="both"/>
              <w:rPr>
                <w:b/>
                <w:sz w:val="12"/>
              </w:rPr>
            </w:pPr>
          </w:p>
        </w:tc>
      </w:tr>
      <w:tr w:rsidR="00D96F22" w:rsidRPr="00C55B54" w14:paraId="632D2B5F" w14:textId="77777777" w:rsidTr="00964494">
        <w:trPr>
          <w:trHeight w:val="737"/>
        </w:trPr>
        <w:tc>
          <w:tcPr>
            <w:tcW w:w="4083" w:type="dxa"/>
            <w:vAlign w:val="center"/>
          </w:tcPr>
          <w:p w14:paraId="681DF817" w14:textId="77777777" w:rsidR="00D96F22" w:rsidRDefault="00D96F22" w:rsidP="00964494">
            <w:pPr>
              <w:jc w:val="both"/>
            </w:pPr>
            <w:r>
              <w:t xml:space="preserve">Engagement </w:t>
            </w:r>
            <w:proofErr w:type="spellStart"/>
            <w:r>
              <w:t>assis</w:t>
            </w:r>
            <w:proofErr w:type="spellEnd"/>
            <w:r>
              <w:t>?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0C38516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58B10" w14:textId="77777777" w:rsidR="00D96F22" w:rsidRDefault="00D96F22" w:rsidP="00964494">
            <w:pPr>
              <w:jc w:val="center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Oui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4B821" w14:textId="77777777" w:rsidR="00D96F22" w:rsidRDefault="00D96F22" w:rsidP="00964494">
            <w:pPr>
              <w:jc w:val="center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Non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997" w14:textId="77777777" w:rsidR="00D96F22" w:rsidRPr="00D322D8" w:rsidRDefault="00D96F22" w:rsidP="00964494">
            <w:pPr>
              <w:jc w:val="both"/>
              <w:rPr>
                <w:sz w:val="18"/>
                <w:lang w:val="fr-CH"/>
              </w:rPr>
            </w:pPr>
            <w:r w:rsidRPr="00D322D8">
              <w:rPr>
                <w:sz w:val="18"/>
                <w:lang w:val="fr-CH"/>
              </w:rPr>
              <w:t xml:space="preserve">Si oui, </w:t>
            </w:r>
          </w:p>
          <w:p w14:paraId="6A3A8C81" w14:textId="77777777" w:rsidR="00D96F22" w:rsidRPr="00D322D8" w:rsidRDefault="00D96F22" w:rsidP="00964494">
            <w:pPr>
              <w:jc w:val="both"/>
              <w:rPr>
                <w:lang w:val="fr-CH"/>
              </w:rPr>
            </w:pPr>
            <w:proofErr w:type="gramStart"/>
            <w:r w:rsidRPr="00D322D8">
              <w:rPr>
                <w:sz w:val="18"/>
                <w:lang w:val="fr-CH"/>
              </w:rPr>
              <w:t>merci</w:t>
            </w:r>
            <w:proofErr w:type="gramEnd"/>
            <w:r w:rsidRPr="00D322D8">
              <w:rPr>
                <w:sz w:val="18"/>
                <w:lang w:val="fr-CH"/>
              </w:rPr>
              <w:t xml:space="preserve"> d'organiser des chaises.</w:t>
            </w:r>
          </w:p>
        </w:tc>
      </w:tr>
      <w:tr w:rsidR="00D96F22" w14:paraId="12C6972C" w14:textId="77777777" w:rsidTr="00964494">
        <w:trPr>
          <w:trHeight w:val="737"/>
        </w:trPr>
        <w:tc>
          <w:tcPr>
            <w:tcW w:w="4083" w:type="dxa"/>
            <w:vAlign w:val="center"/>
          </w:tcPr>
          <w:p w14:paraId="56E5B4AD" w14:textId="77777777" w:rsidR="00D96F22" w:rsidRPr="00D322D8" w:rsidRDefault="00D96F22" w:rsidP="00964494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La fanfare est-elle</w:t>
            </w:r>
            <w:r w:rsidRPr="00D322D8">
              <w:rPr>
                <w:lang w:val="fr-CH"/>
              </w:rPr>
              <w:t xml:space="preserve"> prévu</w:t>
            </w:r>
            <w:r>
              <w:rPr>
                <w:lang w:val="fr-CH"/>
              </w:rPr>
              <w:t>e pour</w:t>
            </w:r>
            <w:r w:rsidRPr="00D322D8">
              <w:rPr>
                <w:lang w:val="fr-CH"/>
              </w:rPr>
              <w:t xml:space="preserve"> un cortège (défilé) avant, pendant ou après la </w:t>
            </w:r>
            <w:proofErr w:type="gramStart"/>
            <w:r w:rsidRPr="00D322D8">
              <w:rPr>
                <w:lang w:val="fr-CH"/>
              </w:rPr>
              <w:t>manifestation?</w:t>
            </w:r>
            <w:proofErr w:type="gram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5513088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FA985" w14:textId="77777777" w:rsidR="00D96F22" w:rsidRPr="000A7C9E" w:rsidRDefault="00D96F22" w:rsidP="00964494">
            <w:pPr>
              <w:jc w:val="center"/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Oui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74489" w14:textId="77777777" w:rsidR="00D96F22" w:rsidRPr="000A7C9E" w:rsidRDefault="00D96F22" w:rsidP="00964494">
            <w:pPr>
              <w:jc w:val="center"/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Non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0DB" w14:textId="77777777" w:rsidR="00D96F22" w:rsidRDefault="00D96F22" w:rsidP="00964494">
            <w:pPr>
              <w:jc w:val="both"/>
              <w:rPr>
                <w:sz w:val="18"/>
              </w:rPr>
            </w:pPr>
          </w:p>
        </w:tc>
      </w:tr>
      <w:tr w:rsidR="00D96F22" w:rsidRPr="00D322D8" w14:paraId="15992158" w14:textId="77777777" w:rsidTr="00964494">
        <w:trPr>
          <w:trHeight w:val="737"/>
        </w:trPr>
        <w:tc>
          <w:tcPr>
            <w:tcW w:w="4083" w:type="dxa"/>
            <w:vAlign w:val="center"/>
          </w:tcPr>
          <w:p w14:paraId="67A21CA4" w14:textId="77777777" w:rsidR="00D96F22" w:rsidRDefault="00D96F22" w:rsidP="00964494">
            <w:pPr>
              <w:jc w:val="both"/>
            </w:pPr>
            <w:r>
              <w:t xml:space="preserve">Engagement en </w:t>
            </w:r>
            <w:proofErr w:type="spellStart"/>
            <w:r>
              <w:t>lieu</w:t>
            </w:r>
            <w:proofErr w:type="spellEnd"/>
            <w:r>
              <w:t xml:space="preserve"> </w:t>
            </w:r>
            <w:proofErr w:type="spellStart"/>
            <w:r>
              <w:t>sombre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131BF7B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ADD8" w14:textId="77777777" w:rsidR="00D96F22" w:rsidRPr="00D322D8" w:rsidRDefault="00D96F22" w:rsidP="00964494">
            <w:pPr>
              <w:jc w:val="both"/>
              <w:rPr>
                <w:sz w:val="18"/>
                <w:lang w:val="fr-CH"/>
              </w:rPr>
            </w:pPr>
            <w:r w:rsidRPr="00D322D8">
              <w:rPr>
                <w:sz w:val="18"/>
                <w:lang w:val="fr-CH"/>
              </w:rPr>
              <w:t>L'organisateur s'assure que la lumin</w:t>
            </w:r>
            <w:r>
              <w:rPr>
                <w:sz w:val="18"/>
                <w:lang w:val="fr-CH"/>
              </w:rPr>
              <w:t>o</w:t>
            </w:r>
            <w:r w:rsidRPr="00D322D8">
              <w:rPr>
                <w:sz w:val="18"/>
                <w:lang w:val="fr-CH"/>
              </w:rPr>
              <w:t>sité est optimale (</w:t>
            </w:r>
            <w:r w:rsidRPr="00D322D8">
              <w:rPr>
                <w:b/>
                <w:sz w:val="18"/>
                <w:lang w:val="fr-CH"/>
              </w:rPr>
              <w:t>pas de torches</w:t>
            </w:r>
            <w:r w:rsidRPr="00D322D8">
              <w:rPr>
                <w:sz w:val="18"/>
                <w:lang w:val="fr-CH"/>
              </w:rPr>
              <w:t xml:space="preserve">). </w:t>
            </w:r>
            <w:r>
              <w:rPr>
                <w:sz w:val="18"/>
                <w:lang w:val="fr-CH"/>
              </w:rPr>
              <w:t>Ceci afin d'assurer la musique</w:t>
            </w:r>
            <w:r w:rsidRPr="00D322D8">
              <w:rPr>
                <w:sz w:val="18"/>
                <w:lang w:val="fr-CH"/>
              </w:rPr>
              <w:t>.</w:t>
            </w:r>
          </w:p>
        </w:tc>
      </w:tr>
      <w:tr w:rsidR="00D96F22" w14:paraId="561801AD" w14:textId="77777777" w:rsidTr="00964494">
        <w:trPr>
          <w:trHeight w:val="737"/>
        </w:trPr>
        <w:tc>
          <w:tcPr>
            <w:tcW w:w="4083" w:type="dxa"/>
            <w:vAlign w:val="center"/>
          </w:tcPr>
          <w:p w14:paraId="2EA0F9C6" w14:textId="77777777" w:rsidR="00D96F22" w:rsidRPr="00E427A3" w:rsidRDefault="00D96F22" w:rsidP="00964494">
            <w:pPr>
              <w:jc w:val="both"/>
              <w:rPr>
                <w:lang w:val="fr-CH"/>
              </w:rPr>
            </w:pPr>
            <w:r w:rsidRPr="00E427A3">
              <w:rPr>
                <w:lang w:val="fr-CH"/>
              </w:rPr>
              <w:t>Pouvez-vous organiser des cantonne</w:t>
            </w:r>
            <w:r>
              <w:rPr>
                <w:lang w:val="fr-CH"/>
              </w:rPr>
              <w:t xml:space="preserve">ments si </w:t>
            </w:r>
            <w:proofErr w:type="gramStart"/>
            <w:r>
              <w:rPr>
                <w:lang w:val="fr-CH"/>
              </w:rPr>
              <w:t>néce</w:t>
            </w:r>
            <w:r w:rsidRPr="00E427A3">
              <w:rPr>
                <w:lang w:val="fr-CH"/>
              </w:rPr>
              <w:t>ssaire?</w:t>
            </w:r>
            <w:proofErr w:type="gram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09ADB5F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EBF6C" w14:textId="77777777" w:rsidR="00D96F22" w:rsidRPr="001111ED" w:rsidRDefault="00D96F22" w:rsidP="00964494">
            <w:pPr>
              <w:jc w:val="center"/>
              <w:rPr>
                <w:i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Oui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9270" w14:textId="77777777" w:rsidR="00D96F22" w:rsidRPr="001111ED" w:rsidRDefault="00D96F22" w:rsidP="00964494">
            <w:pPr>
              <w:jc w:val="center"/>
              <w:rPr>
                <w:i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Non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8A470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6AF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</w:p>
        </w:tc>
      </w:tr>
    </w:tbl>
    <w:p w14:paraId="72053C56" w14:textId="77777777" w:rsidR="00D96F22" w:rsidRDefault="00D96F22" w:rsidP="00D96F22">
      <w:pPr>
        <w:jc w:val="both"/>
        <w:rPr>
          <w:sz w:val="28"/>
        </w:rPr>
      </w:pPr>
    </w:p>
    <w:p w14:paraId="4DE89E10" w14:textId="77777777" w:rsidR="00D96F22" w:rsidRDefault="00D96F22" w:rsidP="00D96F22">
      <w:pPr>
        <w:jc w:val="both"/>
      </w:pPr>
      <w:r>
        <w:br w:type="page"/>
      </w:r>
    </w:p>
    <w:p w14:paraId="70049829" w14:textId="77777777" w:rsidR="00D96F22" w:rsidRDefault="00D96F22" w:rsidP="00D96F22">
      <w:pPr>
        <w:jc w:val="both"/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9127"/>
      </w:tblGrid>
      <w:tr w:rsidR="00D96F22" w:rsidRPr="00C55B54" w14:paraId="08DD73D4" w14:textId="77777777" w:rsidTr="00964494">
        <w:trPr>
          <w:trHeight w:val="425"/>
        </w:trPr>
        <w:tc>
          <w:tcPr>
            <w:tcW w:w="9127" w:type="dxa"/>
            <w:vAlign w:val="center"/>
          </w:tcPr>
          <w:p w14:paraId="7B4E609D" w14:textId="77777777" w:rsidR="00D96F22" w:rsidRPr="00D17CF8" w:rsidRDefault="00D96F22" w:rsidP="00964494">
            <w:pPr>
              <w:jc w:val="both"/>
              <w:rPr>
                <w:b/>
                <w:lang w:val="fr-CH"/>
              </w:rPr>
            </w:pPr>
            <w:r w:rsidRPr="00D17CF8">
              <w:rPr>
                <w:b/>
                <w:lang w:val="fr-CH"/>
              </w:rPr>
              <w:t>Quel type de formation désirez-</w:t>
            </w:r>
            <w:proofErr w:type="gramStart"/>
            <w:r w:rsidRPr="00D17CF8">
              <w:rPr>
                <w:b/>
                <w:lang w:val="fr-CH"/>
              </w:rPr>
              <w:t>vous?</w:t>
            </w:r>
            <w:proofErr w:type="gramEnd"/>
          </w:p>
        </w:tc>
      </w:tr>
    </w:tbl>
    <w:p w14:paraId="32B14B2E" w14:textId="77777777" w:rsidR="00D96F22" w:rsidRPr="00D17CF8" w:rsidRDefault="00D96F22" w:rsidP="00D96F22">
      <w:pPr>
        <w:jc w:val="both"/>
        <w:rPr>
          <w:sz w:val="12"/>
          <w:szCs w:val="12"/>
          <w:lang w:val="fr-CH"/>
        </w:rPr>
      </w:pPr>
    </w:p>
    <w:p w14:paraId="569E0245" w14:textId="77777777" w:rsidR="00D96F22" w:rsidRPr="00D17CF8" w:rsidRDefault="00D96F22" w:rsidP="00D96F22">
      <w:pPr>
        <w:jc w:val="both"/>
        <w:rPr>
          <w:sz w:val="12"/>
          <w:szCs w:val="12"/>
          <w:lang w:val="fr-CH"/>
        </w:rPr>
      </w:pPr>
    </w:p>
    <w:p w14:paraId="06C9F3C0" w14:textId="77777777" w:rsidR="00D96F22" w:rsidRPr="00D17CF8" w:rsidRDefault="00D96F22" w:rsidP="00D96F22">
      <w:pPr>
        <w:jc w:val="both"/>
        <w:rPr>
          <w:sz w:val="12"/>
          <w:szCs w:val="12"/>
          <w:lang w:val="fr-CH"/>
        </w:rPr>
      </w:pPr>
    </w:p>
    <w:tbl>
      <w:tblPr>
        <w:tblStyle w:val="Tabellenraster"/>
        <w:tblW w:w="9153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474"/>
        <w:gridCol w:w="1743"/>
        <w:gridCol w:w="1726"/>
        <w:gridCol w:w="2233"/>
        <w:gridCol w:w="2977"/>
      </w:tblGrid>
      <w:tr w:rsidR="0029794E" w:rsidRPr="001D129F" w14:paraId="0A800B22" w14:textId="77777777" w:rsidTr="0029794E">
        <w:trPr>
          <w:trHeight w:val="20"/>
          <w:tblHeader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8B2" w14:textId="77777777" w:rsidR="0029794E" w:rsidRPr="005377AE" w:rsidRDefault="0029794E" w:rsidP="00964494">
            <w:pPr>
              <w:rPr>
                <w:b/>
              </w:rPr>
            </w:pPr>
            <w:r>
              <w:rPr>
                <w:b/>
              </w:rPr>
              <w:t>Formation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420" w14:textId="77777777" w:rsidR="0029794E" w:rsidRDefault="0029794E" w:rsidP="00964494">
            <w:pPr>
              <w:rPr>
                <w:b/>
              </w:rPr>
            </w:pPr>
            <w:r>
              <w:rPr>
                <w:b/>
              </w:rPr>
              <w:t xml:space="preserve">Place </w:t>
            </w:r>
            <w:proofErr w:type="spellStart"/>
            <w:r>
              <w:rPr>
                <w:b/>
              </w:rPr>
              <w:t>nécéssaire</w:t>
            </w:r>
            <w:proofErr w:type="spellEnd"/>
          </w:p>
          <w:p w14:paraId="3A090A0F" w14:textId="77777777" w:rsidR="0029794E" w:rsidRPr="005377AE" w:rsidRDefault="0029794E" w:rsidP="00964494">
            <w:pPr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B3A6" w14:textId="77777777" w:rsidR="0029794E" w:rsidRPr="005377AE" w:rsidRDefault="0029794E" w:rsidP="00964494">
            <w:pPr>
              <w:rPr>
                <w:b/>
              </w:rPr>
            </w:pPr>
            <w:r>
              <w:rPr>
                <w:b/>
              </w:rPr>
              <w:t>Tenue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4BF" w14:textId="77777777" w:rsidR="0029794E" w:rsidRPr="005377AE" w:rsidRDefault="0029794E" w:rsidP="00964494">
            <w:pPr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29794E" w:rsidRPr="00C55B54" w14:paraId="12C392EE" w14:textId="77777777" w:rsidTr="0029794E">
        <w:trPr>
          <w:trHeight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7BF5C" w14:textId="77777777" w:rsidR="0029794E" w:rsidRPr="000A7C9E" w:rsidRDefault="0029794E" w:rsidP="00964494">
            <w:r w:rsidRPr="000A7C9E"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9E"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 w:rsidRPr="000A7C9E">
              <w:rPr>
                <w:lang w:val="it-CH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C7A" w14:textId="77777777" w:rsidR="0029794E" w:rsidRPr="000A7C9E" w:rsidRDefault="0029794E" w:rsidP="00964494">
            <w:r w:rsidRPr="000A7C9E">
              <w:t>Ensemble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0821" w14:textId="77777777" w:rsidR="0029794E" w:rsidRPr="000A7C9E" w:rsidRDefault="0029794E" w:rsidP="00964494">
            <w:r>
              <w:t>25 m</w:t>
            </w:r>
            <w:r w:rsidRPr="000A7C9E">
              <w:rPr>
                <w:vertAlign w:val="superscript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297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>Tenue A</w:t>
            </w:r>
          </w:p>
          <w:p w14:paraId="5A21E436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613CBEC9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 xml:space="preserve">Taz, Béret, Veste de pluie, </w:t>
            </w:r>
            <w:r>
              <w:rPr>
                <w:lang w:val="fr-CH"/>
              </w:rPr>
              <w:t>Casque</w:t>
            </w:r>
          </w:p>
          <w:p w14:paraId="727016AF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51232678" w14:textId="77777777" w:rsidR="0029794E" w:rsidRDefault="0029794E" w:rsidP="00964494">
            <w:r>
              <w:t xml:space="preserve">Logo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Fanions</w:t>
            </w:r>
            <w:proofErr w:type="spellEnd"/>
            <w:r>
              <w:t xml:space="preserve"> Mus Mil</w:t>
            </w:r>
          </w:p>
          <w:p w14:paraId="4C879CD7" w14:textId="77777777" w:rsidR="0029794E" w:rsidRPr="000A7C9E" w:rsidRDefault="0029794E" w:rsidP="0096449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B661" w14:textId="77777777" w:rsidR="0029794E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 xml:space="preserve">Est engagé </w:t>
            </w:r>
          </w:p>
          <w:p w14:paraId="42996BA6" w14:textId="77777777" w:rsidR="0029794E" w:rsidRPr="00D17CF8" w:rsidRDefault="0029794E" w:rsidP="00964494">
            <w:pPr>
              <w:rPr>
                <w:lang w:val="fr-CH"/>
              </w:rPr>
            </w:pPr>
            <w:proofErr w:type="gramStart"/>
            <w:r w:rsidRPr="00D17CF8">
              <w:rPr>
                <w:lang w:val="fr-CH"/>
              </w:rPr>
              <w:t>principalement</w:t>
            </w:r>
            <w:proofErr w:type="gramEnd"/>
            <w:r w:rsidRPr="00D17CF8">
              <w:rPr>
                <w:lang w:val="fr-CH"/>
              </w:rPr>
              <w:t xml:space="preserve"> à l'intérieur. Par exemple pour l'animation d'un rapport.</w:t>
            </w:r>
          </w:p>
        </w:tc>
      </w:tr>
      <w:tr w:rsidR="0029794E" w:rsidRPr="00D92FF6" w14:paraId="7C679F40" w14:textId="77777777" w:rsidTr="0029794E">
        <w:trPr>
          <w:trHeight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85CD8" w14:textId="77777777" w:rsidR="0029794E" w:rsidRPr="000A7C9E" w:rsidRDefault="0029794E" w:rsidP="00964494">
            <w:pPr>
              <w:rPr>
                <w:lang w:val="it-CH"/>
              </w:rPr>
            </w:pPr>
            <w:r w:rsidRPr="000A7C9E"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9E"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 w:rsidRPr="000A7C9E">
              <w:rPr>
                <w:lang w:val="it-CH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700" w14:textId="77777777" w:rsidR="0029794E" w:rsidRDefault="0029794E" w:rsidP="00964494">
            <w:r>
              <w:t xml:space="preserve">Grande </w:t>
            </w:r>
            <w:proofErr w:type="spellStart"/>
            <w:r>
              <w:t>formation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0A4" w14:textId="77777777" w:rsidR="0029794E" w:rsidRDefault="0029794E" w:rsidP="00964494">
            <w:r>
              <w:t>100 m</w:t>
            </w:r>
            <w:r w:rsidRPr="000A7C9E">
              <w:rPr>
                <w:vertAlign w:val="superscript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505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>Tenue A</w:t>
            </w:r>
          </w:p>
          <w:p w14:paraId="40730ACE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18726072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 xml:space="preserve">Taz, Béret, Veste de pluie, </w:t>
            </w:r>
            <w:r>
              <w:rPr>
                <w:lang w:val="fr-CH"/>
              </w:rPr>
              <w:t>Casque</w:t>
            </w:r>
          </w:p>
          <w:p w14:paraId="76EAC68F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27D0514A" w14:textId="77777777" w:rsidR="0029794E" w:rsidRDefault="0029794E" w:rsidP="00964494">
            <w:r>
              <w:t xml:space="preserve">Logo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Fanions</w:t>
            </w:r>
            <w:proofErr w:type="spellEnd"/>
            <w:r>
              <w:t xml:space="preserve"> Mus Mil</w:t>
            </w:r>
          </w:p>
          <w:p w14:paraId="7DCB48BD" w14:textId="77777777" w:rsidR="0029794E" w:rsidRDefault="0029794E" w:rsidP="0096449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816" w14:textId="77777777" w:rsidR="0029794E" w:rsidRDefault="0029794E" w:rsidP="00964494">
            <w:pPr>
              <w:rPr>
                <w:lang w:val="fr-CH"/>
              </w:rPr>
            </w:pPr>
            <w:r w:rsidRPr="007E7F9E">
              <w:rPr>
                <w:lang w:val="fr-CH"/>
              </w:rPr>
              <w:t xml:space="preserve">Rapport. </w:t>
            </w:r>
            <w:r w:rsidRPr="00D17CF8">
              <w:rPr>
                <w:lang w:val="fr-CH"/>
              </w:rPr>
              <w:t xml:space="preserve">Promotions. Cérémonies au drapeau. </w:t>
            </w:r>
          </w:p>
          <w:p w14:paraId="2BB5E6E5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 xml:space="preserve">Concert de place pour la population. </w:t>
            </w:r>
            <w:r>
              <w:rPr>
                <w:lang w:val="fr-CH"/>
              </w:rPr>
              <w:t>Parade (défilé)</w:t>
            </w:r>
          </w:p>
        </w:tc>
      </w:tr>
      <w:tr w:rsidR="0029794E" w:rsidRPr="001D129F" w14:paraId="6ABD03E3" w14:textId="77777777" w:rsidTr="0029794E">
        <w:trPr>
          <w:trHeight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6611" w14:textId="77777777" w:rsidR="0029794E" w:rsidRPr="00A77E91" w:rsidRDefault="0029794E" w:rsidP="00964494">
            <w:r w:rsidRPr="000A7C9E"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4F"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 w:rsidRPr="000A7C9E">
              <w:rPr>
                <w:lang w:val="it-CH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71EB" w14:textId="77777777" w:rsidR="0029794E" w:rsidRPr="00701AEB" w:rsidRDefault="0029794E" w:rsidP="00964494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avec</w:t>
            </w:r>
            <w:proofErr w:type="spellEnd"/>
          </w:p>
          <w:p w14:paraId="3FD412BF" w14:textId="77777777" w:rsidR="0029794E" w:rsidRDefault="0029794E" w:rsidP="00964494">
            <w:r>
              <w:t>Tambours</w:t>
            </w:r>
          </w:p>
          <w:p w14:paraId="45E00313" w14:textId="77777777" w:rsidR="0029794E" w:rsidRDefault="0029794E" w:rsidP="0096449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A00" w14:textId="77777777" w:rsidR="0029794E" w:rsidRPr="00D17CF8" w:rsidRDefault="0029794E" w:rsidP="00964494">
            <w:r>
              <w:t>30 m</w:t>
            </w:r>
            <w:r w:rsidRPr="00A77E91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t>supplémentaires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3A2" w14:textId="77777777" w:rsidR="0029794E" w:rsidRDefault="0029794E" w:rsidP="00964494">
            <w:r>
              <w:t xml:space="preserve">idem </w:t>
            </w:r>
          </w:p>
          <w:p w14:paraId="1047FB55" w14:textId="77777777" w:rsidR="0029794E" w:rsidRDefault="0029794E" w:rsidP="00964494">
            <w:proofErr w:type="spellStart"/>
            <w:r>
              <w:t>Orchestre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850" w14:textId="77777777" w:rsidR="0029794E" w:rsidRDefault="0029794E" w:rsidP="00964494">
            <w:r>
              <w:t xml:space="preserve">idem </w:t>
            </w:r>
            <w:proofErr w:type="spellStart"/>
            <w:r>
              <w:t>Orchestre</w:t>
            </w:r>
            <w:proofErr w:type="spellEnd"/>
          </w:p>
        </w:tc>
      </w:tr>
      <w:tr w:rsidR="0029794E" w:rsidRPr="001D129F" w14:paraId="3C8E0720" w14:textId="77777777" w:rsidTr="0029794E">
        <w:trPr>
          <w:trHeight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F899" w14:textId="77777777" w:rsidR="0029794E" w:rsidRPr="000A7C9E" w:rsidRDefault="0029794E" w:rsidP="00964494">
            <w:pPr>
              <w:rPr>
                <w:lang w:val="it-CH"/>
              </w:rPr>
            </w:pPr>
            <w:r w:rsidRPr="000A7C9E"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4F">
              <w:instrText xml:space="preserve"> FORMC</w:instrText>
            </w:r>
            <w:r w:rsidRPr="000A7C9E">
              <w:rPr>
                <w:lang w:val="it-CH"/>
              </w:rPr>
              <w:instrText xml:space="preserve">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 w:rsidRPr="000A7C9E">
              <w:rPr>
                <w:lang w:val="it-CH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FD52" w14:textId="77777777" w:rsidR="0029794E" w:rsidRPr="00701AEB" w:rsidRDefault="0029794E" w:rsidP="00964494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sans</w:t>
            </w:r>
            <w:proofErr w:type="spellEnd"/>
          </w:p>
          <w:p w14:paraId="5715F074" w14:textId="77777777" w:rsidR="0029794E" w:rsidRDefault="0029794E" w:rsidP="00964494">
            <w:r>
              <w:t>Tambours</w:t>
            </w:r>
          </w:p>
          <w:p w14:paraId="7FB67EC8" w14:textId="77777777" w:rsidR="0029794E" w:rsidRDefault="0029794E" w:rsidP="0096449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CD66" w14:textId="77777777" w:rsidR="0029794E" w:rsidRDefault="0029794E" w:rsidP="00964494">
            <w: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694" w14:textId="77777777" w:rsidR="0029794E" w:rsidRDefault="0029794E" w:rsidP="00964494"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F244" w14:textId="77777777" w:rsidR="0029794E" w:rsidRDefault="0029794E" w:rsidP="00964494">
            <w:r>
              <w:t>-</w:t>
            </w:r>
          </w:p>
        </w:tc>
      </w:tr>
      <w:tr w:rsidR="0029794E" w:rsidRPr="001D129F" w14:paraId="4BAF28A1" w14:textId="77777777" w:rsidTr="0029794E">
        <w:trPr>
          <w:trHeight w:val="56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2A19" w14:textId="77777777" w:rsidR="0029794E" w:rsidRPr="000A7C9E" w:rsidRDefault="0029794E" w:rsidP="00964494">
            <w:pPr>
              <w:rPr>
                <w:lang w:val="it-CH"/>
              </w:rPr>
            </w:pPr>
            <w:r w:rsidRPr="000A7C9E"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9E"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 w:rsidRPr="000A7C9E">
              <w:rPr>
                <w:lang w:val="it-CH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1E5" w14:textId="77777777" w:rsidR="0029794E" w:rsidRPr="00701AEB" w:rsidRDefault="0029794E" w:rsidP="0096449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UNIQUEMENT</w:t>
            </w:r>
          </w:p>
          <w:p w14:paraId="307E4C9A" w14:textId="77777777" w:rsidR="0029794E" w:rsidRPr="00701AEB" w:rsidRDefault="0029794E" w:rsidP="00964494">
            <w:pPr>
              <w:rPr>
                <w:b/>
                <w:u w:val="single"/>
              </w:rPr>
            </w:pPr>
            <w:r>
              <w:t>Tambours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4B0" w14:textId="77777777" w:rsidR="0029794E" w:rsidRPr="00D17CF8" w:rsidRDefault="0029794E" w:rsidP="00964494">
            <w:r>
              <w:t>30 m</w:t>
            </w:r>
            <w:r w:rsidRPr="00A77E91">
              <w:rPr>
                <w:vertAlign w:val="superscript"/>
              </w:rPr>
              <w:t>2</w:t>
            </w:r>
            <w:r>
              <w:t xml:space="preserve"> au </w:t>
            </w:r>
            <w:proofErr w:type="spellStart"/>
            <w:r>
              <w:t>minimum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E7C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>Tenue A</w:t>
            </w:r>
          </w:p>
          <w:p w14:paraId="78B20046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5FC1667A" w14:textId="77777777" w:rsidR="0029794E" w:rsidRPr="00D17CF8" w:rsidRDefault="0029794E" w:rsidP="00964494">
            <w:pPr>
              <w:rPr>
                <w:lang w:val="fr-CH"/>
              </w:rPr>
            </w:pPr>
            <w:r w:rsidRPr="00D17CF8">
              <w:rPr>
                <w:lang w:val="fr-CH"/>
              </w:rPr>
              <w:t xml:space="preserve">Taz, Béret, Veste de pluie, </w:t>
            </w:r>
            <w:r>
              <w:rPr>
                <w:lang w:val="fr-CH"/>
              </w:rPr>
              <w:t>Casque</w:t>
            </w:r>
          </w:p>
          <w:p w14:paraId="198549A3" w14:textId="77777777" w:rsidR="0029794E" w:rsidRPr="00D17CF8" w:rsidRDefault="0029794E" w:rsidP="00964494">
            <w:pPr>
              <w:rPr>
                <w:lang w:val="fr-CH"/>
              </w:rPr>
            </w:pPr>
          </w:p>
          <w:p w14:paraId="2966BA99" w14:textId="77777777" w:rsidR="0029794E" w:rsidRDefault="0029794E" w:rsidP="00964494">
            <w:r>
              <w:t xml:space="preserve">Logo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Fanions</w:t>
            </w:r>
            <w:proofErr w:type="spellEnd"/>
            <w:r>
              <w:t xml:space="preserve"> Mus Mil</w:t>
            </w:r>
          </w:p>
          <w:p w14:paraId="651144E4" w14:textId="77777777" w:rsidR="0029794E" w:rsidRDefault="0029794E" w:rsidP="0096449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B957" w14:textId="77777777" w:rsidR="0029794E" w:rsidRDefault="0029794E" w:rsidP="00964494"/>
        </w:tc>
      </w:tr>
    </w:tbl>
    <w:p w14:paraId="19B68327" w14:textId="77777777" w:rsidR="00D96F22" w:rsidRDefault="00D96F22" w:rsidP="00D96F22">
      <w:pPr>
        <w:jc w:val="both"/>
      </w:pPr>
    </w:p>
    <w:p w14:paraId="09D240C5" w14:textId="77777777" w:rsidR="00D96F22" w:rsidRDefault="00D96F22" w:rsidP="00D96F22">
      <w:pPr>
        <w:jc w:val="both"/>
      </w:pPr>
      <w:r>
        <w:br w:type="page"/>
      </w:r>
    </w:p>
    <w:p w14:paraId="620B719F" w14:textId="77777777" w:rsidR="00D96F22" w:rsidRDefault="00D96F22" w:rsidP="00D96F22">
      <w:pPr>
        <w:jc w:val="both"/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1829"/>
        <w:gridCol w:w="2254"/>
        <w:gridCol w:w="284"/>
        <w:gridCol w:w="1190"/>
        <w:gridCol w:w="1190"/>
        <w:gridCol w:w="1190"/>
        <w:gridCol w:w="1190"/>
      </w:tblGrid>
      <w:tr w:rsidR="00D96F22" w14:paraId="2A2DC256" w14:textId="77777777" w:rsidTr="00964494">
        <w:trPr>
          <w:trHeight w:val="425"/>
        </w:trPr>
        <w:tc>
          <w:tcPr>
            <w:tcW w:w="9127" w:type="dxa"/>
            <w:gridSpan w:val="7"/>
            <w:vAlign w:val="center"/>
          </w:tcPr>
          <w:p w14:paraId="6C12D978" w14:textId="77777777" w:rsidR="00D96F22" w:rsidRPr="001111ED" w:rsidRDefault="00D96F22" w:rsidP="00964494">
            <w:pPr>
              <w:jc w:val="both"/>
              <w:rPr>
                <w:b/>
              </w:rPr>
            </w:pPr>
            <w:r>
              <w:rPr>
                <w:b/>
              </w:rPr>
              <w:t xml:space="preserve">Information </w:t>
            </w:r>
            <w:proofErr w:type="spellStart"/>
            <w:r>
              <w:rPr>
                <w:b/>
              </w:rPr>
              <w:t>concernant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subsistance</w:t>
            </w:r>
            <w:proofErr w:type="spellEnd"/>
          </w:p>
        </w:tc>
      </w:tr>
      <w:tr w:rsidR="00D96F22" w:rsidRPr="002935ED" w14:paraId="681803E3" w14:textId="77777777" w:rsidTr="00964494">
        <w:trPr>
          <w:trHeight w:val="20"/>
        </w:trPr>
        <w:tc>
          <w:tcPr>
            <w:tcW w:w="9127" w:type="dxa"/>
            <w:gridSpan w:val="7"/>
            <w:vAlign w:val="center"/>
          </w:tcPr>
          <w:p w14:paraId="38852CE4" w14:textId="77777777" w:rsidR="00D96F22" w:rsidRPr="002935ED" w:rsidRDefault="00D96F22" w:rsidP="00964494">
            <w:pPr>
              <w:jc w:val="both"/>
              <w:rPr>
                <w:b/>
                <w:sz w:val="12"/>
              </w:rPr>
            </w:pPr>
          </w:p>
        </w:tc>
      </w:tr>
      <w:tr w:rsidR="00D96F22" w:rsidRPr="00C55B54" w14:paraId="3DED4FA9" w14:textId="77777777" w:rsidTr="00964494">
        <w:trPr>
          <w:trHeight w:val="20"/>
        </w:trPr>
        <w:tc>
          <w:tcPr>
            <w:tcW w:w="9127" w:type="dxa"/>
            <w:gridSpan w:val="7"/>
            <w:vAlign w:val="center"/>
          </w:tcPr>
          <w:p w14:paraId="7C5A0C3B" w14:textId="77777777" w:rsidR="00D96F22" w:rsidRDefault="00D96F22" w:rsidP="00964494">
            <w:pPr>
              <w:jc w:val="both"/>
              <w:rPr>
                <w:lang w:val="fr-CH"/>
              </w:rPr>
            </w:pPr>
            <w:r w:rsidRPr="008273AA">
              <w:rPr>
                <w:lang w:val="fr-CH"/>
              </w:rPr>
              <w:t xml:space="preserve">La subsistance est organisée </w:t>
            </w:r>
            <w:proofErr w:type="gramStart"/>
            <w:r w:rsidRPr="008273AA">
              <w:rPr>
                <w:lang w:val="fr-CH"/>
              </w:rPr>
              <w:t>par:</w:t>
            </w:r>
            <w:proofErr w:type="gramEnd"/>
          </w:p>
          <w:p w14:paraId="25941B70" w14:textId="77777777" w:rsidR="00D96F22" w:rsidRPr="008273AA" w:rsidRDefault="00D96F22" w:rsidP="00964494">
            <w:pPr>
              <w:jc w:val="both"/>
              <w:rPr>
                <w:lang w:val="fr-CH"/>
              </w:rPr>
            </w:pPr>
          </w:p>
        </w:tc>
      </w:tr>
      <w:tr w:rsidR="00D96F22" w:rsidRPr="00C55B54" w14:paraId="6479644A" w14:textId="77777777" w:rsidTr="00964494">
        <w:trPr>
          <w:trHeight w:val="20"/>
        </w:trPr>
        <w:tc>
          <w:tcPr>
            <w:tcW w:w="9127" w:type="dxa"/>
            <w:gridSpan w:val="7"/>
            <w:vAlign w:val="center"/>
          </w:tcPr>
          <w:p w14:paraId="5415D42B" w14:textId="77777777" w:rsidR="00D96F22" w:rsidRPr="008273AA" w:rsidRDefault="00D96F22" w:rsidP="00964494">
            <w:pPr>
              <w:jc w:val="both"/>
              <w:rPr>
                <w:sz w:val="12"/>
                <w:szCs w:val="12"/>
                <w:lang w:val="fr-CH"/>
              </w:rPr>
            </w:pPr>
          </w:p>
        </w:tc>
      </w:tr>
      <w:tr w:rsidR="00D96F22" w14:paraId="0F45D53E" w14:textId="77777777" w:rsidTr="00964494">
        <w:trPr>
          <w:trHeight w:val="624"/>
        </w:trPr>
        <w:tc>
          <w:tcPr>
            <w:tcW w:w="1829" w:type="dxa"/>
            <w:vMerge w:val="restart"/>
            <w:vAlign w:val="center"/>
          </w:tcPr>
          <w:p w14:paraId="20094F97" w14:textId="77777777" w:rsidR="00D96F22" w:rsidRDefault="00D96F22" w:rsidP="00964494">
            <w:pPr>
              <w:jc w:val="both"/>
            </w:pPr>
            <w:proofErr w:type="spellStart"/>
            <w:r>
              <w:t>Four</w:t>
            </w:r>
            <w:proofErr w:type="spellEnd"/>
            <w:r>
              <w:t xml:space="preserve"> / Qm</w:t>
            </w:r>
          </w:p>
        </w:tc>
        <w:tc>
          <w:tcPr>
            <w:tcW w:w="2254" w:type="dxa"/>
            <w:vAlign w:val="center"/>
          </w:tcPr>
          <w:p w14:paraId="203F0C21" w14:textId="77777777" w:rsidR="00D96F22" w:rsidRDefault="00D96F22" w:rsidP="00964494">
            <w:pPr>
              <w:jc w:val="both"/>
            </w:pPr>
            <w:r>
              <w:t>Grade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DC11146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89D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52A48BF1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051255B6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2B6EE4B6" w14:textId="77777777" w:rsidR="00D96F22" w:rsidRDefault="00D96F22" w:rsidP="00964494">
            <w:pPr>
              <w:jc w:val="both"/>
            </w:pPr>
            <w:proofErr w:type="spellStart"/>
            <w:r>
              <w:t>Nom</w:t>
            </w:r>
            <w:proofErr w:type="spellEnd"/>
            <w:r>
              <w:t xml:space="preserve">, </w:t>
            </w:r>
            <w:proofErr w:type="spellStart"/>
            <w:r>
              <w:t>Prénom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848D96E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D74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0DA8841A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0D997FAF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54C41BF6" w14:textId="77777777" w:rsidR="00D96F22" w:rsidRDefault="00D96F22" w:rsidP="00964494">
            <w:pPr>
              <w:jc w:val="both"/>
            </w:pPr>
            <w:proofErr w:type="spellStart"/>
            <w:r>
              <w:t>Fonction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2719FD6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4B2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66FDD4BC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14E07EFD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03746377" w14:textId="77777777" w:rsidR="00D96F22" w:rsidRDefault="00D96F22" w:rsidP="00964494">
            <w:pPr>
              <w:jc w:val="both"/>
            </w:pPr>
            <w:proofErr w:type="spellStart"/>
            <w:r>
              <w:t>Téléphone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3187E82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67E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7781A1D9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32D71EF8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01CBCE70" w14:textId="77777777" w:rsidR="00D96F22" w:rsidRDefault="00D96F22" w:rsidP="00964494">
            <w:pPr>
              <w:jc w:val="both"/>
            </w:pPr>
            <w:r>
              <w:t>Mobile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2BB56F6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EA7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</w:p>
        </w:tc>
      </w:tr>
      <w:tr w:rsidR="00D96F22" w14:paraId="64BE1BD8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432AFDB0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63532C84" w14:textId="77777777" w:rsidR="00D96F22" w:rsidRDefault="00D96F22" w:rsidP="00964494">
            <w:pPr>
              <w:jc w:val="both"/>
            </w:pPr>
            <w:r>
              <w:t>Fax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8DFAD28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E9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1A073D4C" w14:textId="77777777" w:rsidTr="00964494">
        <w:trPr>
          <w:trHeight w:val="624"/>
        </w:trPr>
        <w:tc>
          <w:tcPr>
            <w:tcW w:w="1829" w:type="dxa"/>
            <w:vMerge/>
            <w:vAlign w:val="center"/>
          </w:tcPr>
          <w:p w14:paraId="6C3F2221" w14:textId="77777777" w:rsidR="00D96F22" w:rsidRDefault="00D96F22" w:rsidP="00964494">
            <w:pPr>
              <w:jc w:val="both"/>
            </w:pPr>
          </w:p>
        </w:tc>
        <w:tc>
          <w:tcPr>
            <w:tcW w:w="2254" w:type="dxa"/>
            <w:vAlign w:val="center"/>
          </w:tcPr>
          <w:p w14:paraId="4D0D4512" w14:textId="77777777" w:rsidR="00D96F22" w:rsidRDefault="00D96F22" w:rsidP="00964494">
            <w:pPr>
              <w:jc w:val="both"/>
            </w:pPr>
            <w: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11FB1C3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0BD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:rsidRPr="001D129F" w14:paraId="74C8FA5B" w14:textId="77777777" w:rsidTr="00964494">
        <w:trPr>
          <w:trHeight w:val="20"/>
        </w:trPr>
        <w:tc>
          <w:tcPr>
            <w:tcW w:w="9127" w:type="dxa"/>
            <w:gridSpan w:val="7"/>
            <w:vAlign w:val="center"/>
          </w:tcPr>
          <w:p w14:paraId="22C74DA6" w14:textId="77777777" w:rsidR="00D96F22" w:rsidRDefault="00D96F22" w:rsidP="00964494">
            <w:pPr>
              <w:jc w:val="both"/>
              <w:rPr>
                <w:sz w:val="12"/>
                <w:szCs w:val="12"/>
              </w:rPr>
            </w:pPr>
          </w:p>
          <w:p w14:paraId="52FAA641" w14:textId="77777777" w:rsidR="00D96F22" w:rsidRPr="001D129F" w:rsidRDefault="00D96F22" w:rsidP="00964494">
            <w:pPr>
              <w:jc w:val="both"/>
              <w:rPr>
                <w:sz w:val="12"/>
                <w:szCs w:val="12"/>
              </w:rPr>
            </w:pPr>
          </w:p>
        </w:tc>
      </w:tr>
      <w:tr w:rsidR="00D96F22" w14:paraId="5770CC7E" w14:textId="77777777" w:rsidTr="00964494">
        <w:trPr>
          <w:trHeight w:val="624"/>
        </w:trPr>
        <w:tc>
          <w:tcPr>
            <w:tcW w:w="4083" w:type="dxa"/>
            <w:gridSpan w:val="2"/>
            <w:vAlign w:val="center"/>
          </w:tcPr>
          <w:p w14:paraId="5D3960BB" w14:textId="77777777" w:rsidR="002C4480" w:rsidRDefault="00D96F22" w:rsidP="00964494">
            <w:pPr>
              <w:jc w:val="both"/>
              <w:rPr>
                <w:lang w:val="fr-CH"/>
              </w:rPr>
            </w:pPr>
            <w:r w:rsidRPr="00A66734">
              <w:rPr>
                <w:lang w:val="fr-CH"/>
              </w:rPr>
              <w:t>La sub</w:t>
            </w:r>
            <w:r>
              <w:rPr>
                <w:lang w:val="fr-CH"/>
              </w:rPr>
              <w:t>s</w:t>
            </w:r>
            <w:r w:rsidRPr="00A66734">
              <w:rPr>
                <w:lang w:val="fr-CH"/>
              </w:rPr>
              <w:t xml:space="preserve">istance à lieu </w:t>
            </w:r>
            <w:r>
              <w:rPr>
                <w:lang w:val="fr-CH"/>
              </w:rPr>
              <w:t>dans</w:t>
            </w:r>
            <w:r w:rsidRPr="00A66734">
              <w:rPr>
                <w:lang w:val="fr-CH"/>
              </w:rPr>
              <w:t xml:space="preserve"> </w:t>
            </w:r>
          </w:p>
          <w:p w14:paraId="7D40C085" w14:textId="77777777" w:rsidR="00D96F22" w:rsidRPr="00A66734" w:rsidRDefault="00D96F22" w:rsidP="00964494">
            <w:pPr>
              <w:jc w:val="both"/>
              <w:rPr>
                <w:lang w:val="fr-CH"/>
              </w:rPr>
            </w:pPr>
            <w:proofErr w:type="gramStart"/>
            <w:r w:rsidRPr="00A66734">
              <w:rPr>
                <w:lang w:val="fr-CH"/>
              </w:rPr>
              <w:t>la</w:t>
            </w:r>
            <w:proofErr w:type="gramEnd"/>
            <w:r w:rsidRPr="00A66734">
              <w:rPr>
                <w:lang w:val="fr-CH"/>
              </w:rPr>
              <w:t xml:space="preserve"> Troupe/</w:t>
            </w:r>
            <w:r>
              <w:rPr>
                <w:lang w:val="fr-CH"/>
              </w:rPr>
              <w:t>Cuisine</w:t>
            </w:r>
            <w:r w:rsidRPr="00A66734">
              <w:rPr>
                <w:lang w:val="fr-CH"/>
              </w:rPr>
              <w:t>/</w:t>
            </w:r>
            <w:r>
              <w:rPr>
                <w:lang w:val="fr-CH"/>
              </w:rPr>
              <w:t xml:space="preserve">Centre </w:t>
            </w:r>
            <w:proofErr w:type="spellStart"/>
            <w:r>
              <w:rPr>
                <w:lang w:val="fr-CH"/>
              </w:rPr>
              <w:t>Sub</w:t>
            </w:r>
            <w:proofErr w:type="spellEnd"/>
            <w:r>
              <w:rPr>
                <w:lang w:val="fr-CH"/>
              </w:rPr>
              <w:t xml:space="preserve"> suivant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8269F4F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03E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6F0969EC" w14:textId="77777777" w:rsidTr="00964494">
        <w:trPr>
          <w:trHeight w:val="624"/>
        </w:trPr>
        <w:tc>
          <w:tcPr>
            <w:tcW w:w="4083" w:type="dxa"/>
            <w:gridSpan w:val="2"/>
            <w:vAlign w:val="center"/>
          </w:tcPr>
          <w:p w14:paraId="1D61F30A" w14:textId="77777777" w:rsidR="00D96F22" w:rsidRPr="00A66734" w:rsidRDefault="00D96F22" w:rsidP="00964494">
            <w:pPr>
              <w:jc w:val="both"/>
              <w:rPr>
                <w:lang w:val="fr-CH"/>
              </w:rPr>
            </w:pPr>
            <w:r w:rsidRPr="00A66734">
              <w:rPr>
                <w:lang w:val="fr-CH"/>
              </w:rPr>
              <w:t>La subsistance est réservée à</w:t>
            </w:r>
          </w:p>
          <w:p w14:paraId="51B5845F" w14:textId="77777777" w:rsidR="00D96F22" w:rsidRPr="00A66734" w:rsidRDefault="00D96F22" w:rsidP="00964494">
            <w:pPr>
              <w:jc w:val="both"/>
              <w:rPr>
                <w:lang w:val="fr-CH"/>
              </w:rPr>
            </w:pPr>
            <w:r w:rsidRPr="00A66734">
              <w:rPr>
                <w:lang w:val="fr-CH"/>
              </w:rPr>
              <w:t>(Lieu et heure)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BA42420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3E2" w14:textId="77777777" w:rsidR="00D96F22" w:rsidRPr="001D129F" w:rsidRDefault="00D96F22" w:rsidP="00964494">
            <w:pPr>
              <w:jc w:val="both"/>
              <w:rPr>
                <w:i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14:paraId="312E91DD" w14:textId="77777777" w:rsidTr="00964494">
        <w:trPr>
          <w:trHeight w:val="624"/>
        </w:trPr>
        <w:tc>
          <w:tcPr>
            <w:tcW w:w="4083" w:type="dxa"/>
            <w:gridSpan w:val="2"/>
            <w:vAlign w:val="center"/>
          </w:tcPr>
          <w:p w14:paraId="5731851C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  <w:r w:rsidRPr="00635D97">
              <w:rPr>
                <w:lang w:val="fr-CH"/>
              </w:rPr>
              <w:t>Possibilité de subsistance par la troupe</w:t>
            </w:r>
          </w:p>
          <w:p w14:paraId="21CC5F1C" w14:textId="77777777" w:rsidR="00D96F22" w:rsidRDefault="00D96F22" w:rsidP="00964494">
            <w:pPr>
              <w:jc w:val="both"/>
            </w:pPr>
            <w:r>
              <w:t>(</w:t>
            </w:r>
            <w:proofErr w:type="spellStart"/>
            <w:r>
              <w:t>Envoi</w:t>
            </w:r>
            <w:proofErr w:type="spellEnd"/>
            <w:r>
              <w:t xml:space="preserve"> de </w:t>
            </w:r>
            <w:proofErr w:type="spellStart"/>
            <w:r>
              <w:t>portions</w:t>
            </w:r>
            <w:proofErr w:type="spellEnd"/>
            <w:r>
              <w:t>)?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8698A24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5602B" w14:textId="77777777" w:rsidR="00D96F22" w:rsidRPr="001111ED" w:rsidRDefault="00D96F22" w:rsidP="00964494">
            <w:pPr>
              <w:jc w:val="center"/>
              <w:rPr>
                <w:i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Oui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2A56" w14:textId="77777777" w:rsidR="00D96F22" w:rsidRPr="001111ED" w:rsidRDefault="00D96F22" w:rsidP="00964494">
            <w:pPr>
              <w:jc w:val="center"/>
              <w:rPr>
                <w:i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Non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0017B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62A" w14:textId="77777777" w:rsidR="00D96F22" w:rsidRPr="001111ED" w:rsidRDefault="00D96F22" w:rsidP="00964494">
            <w:pPr>
              <w:jc w:val="both"/>
              <w:rPr>
                <w:i/>
                <w:lang w:val="it-CH"/>
              </w:rPr>
            </w:pPr>
          </w:p>
        </w:tc>
      </w:tr>
      <w:tr w:rsidR="00D96F22" w14:paraId="21E0A06E" w14:textId="77777777" w:rsidTr="00964494">
        <w:trPr>
          <w:trHeight w:val="624"/>
        </w:trPr>
        <w:tc>
          <w:tcPr>
            <w:tcW w:w="4083" w:type="dxa"/>
            <w:gridSpan w:val="2"/>
            <w:vAlign w:val="center"/>
          </w:tcPr>
          <w:p w14:paraId="629EA57F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  <w:r w:rsidRPr="00635D97">
              <w:rPr>
                <w:lang w:val="fr-CH"/>
              </w:rPr>
              <w:t>Mise en pension</w:t>
            </w:r>
            <w:r>
              <w:rPr>
                <w:rStyle w:val="Funotenzeichen"/>
              </w:rPr>
              <w:footnoteReference w:id="1"/>
            </w:r>
            <w:r w:rsidRPr="00635D97">
              <w:rPr>
                <w:lang w:val="fr-CH"/>
              </w:rPr>
              <w:t xml:space="preserve"> (</w:t>
            </w:r>
            <w:proofErr w:type="spellStart"/>
            <w:r>
              <w:rPr>
                <w:lang w:val="fr-CH"/>
              </w:rPr>
              <w:t>MeP</w:t>
            </w:r>
            <w:proofErr w:type="spellEnd"/>
            <w:r w:rsidRPr="00635D97">
              <w:rPr>
                <w:lang w:val="fr-CH"/>
              </w:rPr>
              <w:t xml:space="preserve">) – </w:t>
            </w:r>
          </w:p>
          <w:p w14:paraId="7B3FEDA6" w14:textId="77777777" w:rsidR="002C4480" w:rsidRDefault="00D96F22" w:rsidP="00964494">
            <w:pPr>
              <w:jc w:val="both"/>
              <w:rPr>
                <w:lang w:val="fr-CH"/>
              </w:rPr>
            </w:pPr>
            <w:proofErr w:type="spellStart"/>
            <w:r w:rsidRPr="00635D97">
              <w:rPr>
                <w:lang w:val="fr-CH"/>
              </w:rPr>
              <w:t>Reservation</w:t>
            </w:r>
            <w:proofErr w:type="spellEnd"/>
            <w:r w:rsidRPr="00635D97">
              <w:rPr>
                <w:lang w:val="fr-CH"/>
              </w:rPr>
              <w:t xml:space="preserve"> dans un </w:t>
            </w:r>
            <w:r>
              <w:rPr>
                <w:lang w:val="fr-CH"/>
              </w:rPr>
              <w:t>r</w:t>
            </w:r>
            <w:r w:rsidRPr="00635D97">
              <w:rPr>
                <w:lang w:val="fr-CH"/>
              </w:rPr>
              <w:t xml:space="preserve">estaurant </w:t>
            </w:r>
          </w:p>
          <w:p w14:paraId="5E8CE473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  <w:r w:rsidRPr="00635D97">
              <w:rPr>
                <w:lang w:val="fr-CH"/>
              </w:rPr>
              <w:t>(</w:t>
            </w:r>
            <w:proofErr w:type="gramStart"/>
            <w:r>
              <w:rPr>
                <w:lang w:val="fr-CH"/>
              </w:rPr>
              <w:t>facture</w:t>
            </w:r>
            <w:proofErr w:type="gramEnd"/>
            <w:r w:rsidRPr="00635D97">
              <w:rPr>
                <w:lang w:val="fr-CH"/>
              </w:rPr>
              <w:t>)?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E250663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2F269" w14:textId="77777777" w:rsidR="00D96F22" w:rsidRPr="008C4D62" w:rsidRDefault="00D96F22" w:rsidP="00964494">
            <w:pPr>
              <w:jc w:val="center"/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Oui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75F1" w14:textId="77777777" w:rsidR="00D96F22" w:rsidRPr="008C4D62" w:rsidRDefault="00D96F22" w:rsidP="00964494">
            <w:pPr>
              <w:jc w:val="center"/>
            </w:pPr>
            <w:r>
              <w:rPr>
                <w:lang w:val="it-CH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C55B54">
              <w:rPr>
                <w:lang w:val="it-CH"/>
              </w:rPr>
            </w:r>
            <w:r w:rsidR="00C55B54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  <w:r>
              <w:rPr>
                <w:lang w:val="it-CH"/>
              </w:rPr>
              <w:t xml:space="preserve"> Non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B898C" w14:textId="77777777" w:rsidR="00D96F22" w:rsidRPr="008C4D62" w:rsidRDefault="00D96F22" w:rsidP="00964494">
            <w:pPr>
              <w:jc w:val="both"/>
              <w:rPr>
                <w:i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A863" w14:textId="77777777" w:rsidR="00D96F22" w:rsidRPr="008C4D62" w:rsidRDefault="00D96F22" w:rsidP="00964494">
            <w:pPr>
              <w:jc w:val="both"/>
              <w:rPr>
                <w:i/>
              </w:rPr>
            </w:pPr>
          </w:p>
        </w:tc>
      </w:tr>
      <w:tr w:rsidR="00D96F22" w:rsidRPr="001D129F" w14:paraId="19D8E5BB" w14:textId="77777777" w:rsidTr="00964494">
        <w:trPr>
          <w:trHeight w:val="20"/>
        </w:trPr>
        <w:tc>
          <w:tcPr>
            <w:tcW w:w="9127" w:type="dxa"/>
            <w:gridSpan w:val="7"/>
            <w:vAlign w:val="center"/>
          </w:tcPr>
          <w:p w14:paraId="417753DC" w14:textId="77777777" w:rsidR="00D96F22" w:rsidRPr="001D129F" w:rsidRDefault="00D96F22" w:rsidP="00964494">
            <w:pPr>
              <w:jc w:val="both"/>
              <w:rPr>
                <w:sz w:val="12"/>
                <w:szCs w:val="12"/>
              </w:rPr>
            </w:pPr>
          </w:p>
        </w:tc>
      </w:tr>
      <w:tr w:rsidR="00D96F22" w:rsidRPr="00C55B54" w14:paraId="7EDA1C0E" w14:textId="77777777" w:rsidTr="00964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right w:w="108" w:type="dxa"/>
          </w:tblCellMar>
        </w:tblPrEx>
        <w:trPr>
          <w:trHeight w:val="20"/>
        </w:trPr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2035D" w14:textId="77777777" w:rsidR="00D96F22" w:rsidRPr="007E7F9E" w:rsidRDefault="00D96F22" w:rsidP="00964494">
            <w:pPr>
              <w:jc w:val="both"/>
              <w:rPr>
                <w:lang w:val="fr-CH"/>
              </w:rPr>
            </w:pPr>
          </w:p>
          <w:p w14:paraId="4F77C4C0" w14:textId="77777777" w:rsidR="00D96F22" w:rsidRPr="00A66734" w:rsidRDefault="00D96F22" w:rsidP="00964494">
            <w:pPr>
              <w:jc w:val="both"/>
              <w:rPr>
                <w:lang w:val="fr-CH"/>
              </w:rPr>
            </w:pPr>
            <w:r w:rsidRPr="00A66734">
              <w:rPr>
                <w:lang w:val="fr-CH"/>
              </w:rPr>
              <w:t xml:space="preserve">Dans le cas </w:t>
            </w:r>
            <w:proofErr w:type="spellStart"/>
            <w:r w:rsidRPr="00A66734">
              <w:rPr>
                <w:lang w:val="fr-CH"/>
              </w:rPr>
              <w:t>ou</w:t>
            </w:r>
            <w:proofErr w:type="spellEnd"/>
            <w:r w:rsidRPr="00A66734">
              <w:rPr>
                <w:lang w:val="fr-CH"/>
              </w:rPr>
              <w:t xml:space="preserve"> l'engagement se passe durant les heures de midi ou le soir</w:t>
            </w:r>
            <w:r>
              <w:rPr>
                <w:lang w:val="fr-CH"/>
              </w:rPr>
              <w:t>, nous vous prions d'organiser la subsistance pour les musiciens (troupe). L'envoi de portions se fait entre les teneurs de la comptabilité des troupes respectives.</w:t>
            </w:r>
          </w:p>
          <w:p w14:paraId="40C3DBE8" w14:textId="77777777" w:rsidR="00D96F22" w:rsidRPr="00A66734" w:rsidRDefault="00D96F22" w:rsidP="00964494">
            <w:pPr>
              <w:jc w:val="both"/>
              <w:rPr>
                <w:lang w:val="fr-CH"/>
              </w:rPr>
            </w:pPr>
          </w:p>
          <w:p w14:paraId="34D82B2C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  <w:r w:rsidRPr="006D5F7B">
              <w:rPr>
                <w:vertAlign w:val="superscript"/>
                <w:lang w:val="fr-CH"/>
              </w:rPr>
              <w:t>1</w:t>
            </w:r>
            <w:r w:rsidRPr="00635D97">
              <w:rPr>
                <w:lang w:val="fr-CH"/>
              </w:rPr>
              <w:t xml:space="preserve"> </w:t>
            </w:r>
            <w:proofErr w:type="spellStart"/>
            <w:r w:rsidRPr="00635D97">
              <w:rPr>
                <w:lang w:val="fr-CH"/>
              </w:rPr>
              <w:t>MeP</w:t>
            </w:r>
            <w:proofErr w:type="spellEnd"/>
            <w:r w:rsidRPr="00635D97">
              <w:rPr>
                <w:lang w:val="fr-CH"/>
              </w:rPr>
              <w:t xml:space="preserve"> : </w:t>
            </w:r>
            <w:proofErr w:type="gramStart"/>
            <w:r w:rsidRPr="00635D97">
              <w:rPr>
                <w:lang w:val="fr-CH"/>
              </w:rPr>
              <w:t>Important:</w:t>
            </w:r>
            <w:proofErr w:type="gramEnd"/>
            <w:r w:rsidRPr="00635D97">
              <w:rPr>
                <w:lang w:val="fr-CH"/>
              </w:rPr>
              <w:t xml:space="preserve"> uniquement sur entente</w:t>
            </w:r>
            <w:r>
              <w:rPr>
                <w:lang w:val="fr-CH"/>
              </w:rPr>
              <w:t xml:space="preserve"> des deux teneurs de comptabilité</w:t>
            </w:r>
            <w:r w:rsidRPr="00635D97">
              <w:rPr>
                <w:lang w:val="fr-CH"/>
              </w:rPr>
              <w:t xml:space="preserve">; </w:t>
            </w:r>
            <w:r>
              <w:rPr>
                <w:lang w:val="fr-CH"/>
              </w:rPr>
              <w:t>L'o</w:t>
            </w:r>
            <w:r w:rsidRPr="00635D97">
              <w:rPr>
                <w:lang w:val="fr-CH"/>
              </w:rPr>
              <w:t xml:space="preserve">rganisation „Demande de </w:t>
            </w:r>
            <w:proofErr w:type="spellStart"/>
            <w:r w:rsidRPr="00635D97">
              <w:rPr>
                <w:lang w:val="fr-CH"/>
              </w:rPr>
              <w:t>MeP</w:t>
            </w:r>
            <w:proofErr w:type="spellEnd"/>
            <w:r w:rsidRPr="00635D97">
              <w:rPr>
                <w:lang w:val="fr-CH"/>
              </w:rPr>
              <w:t xml:space="preserve">“ </w:t>
            </w:r>
            <w:r>
              <w:rPr>
                <w:lang w:val="fr-CH"/>
              </w:rPr>
              <w:t>tout comme la facturation se fait</w:t>
            </w:r>
            <w:r w:rsidRPr="00635D97">
              <w:rPr>
                <w:lang w:val="fr-CH"/>
              </w:rPr>
              <w:t xml:space="preserve"> </w:t>
            </w:r>
            <w:r>
              <w:rPr>
                <w:b/>
                <w:lang w:val="fr-CH"/>
              </w:rPr>
              <w:t>par le demandeur</w:t>
            </w:r>
            <w:r w:rsidRPr="00635D97">
              <w:rPr>
                <w:lang w:val="fr-CH"/>
              </w:rPr>
              <w:t>.</w:t>
            </w:r>
          </w:p>
          <w:p w14:paraId="63FD134B" w14:textId="77777777" w:rsidR="00D96F22" w:rsidRPr="00635D97" w:rsidRDefault="00D96F22" w:rsidP="00964494">
            <w:pPr>
              <w:jc w:val="both"/>
              <w:rPr>
                <w:lang w:val="fr-CH"/>
              </w:rPr>
            </w:pPr>
          </w:p>
        </w:tc>
      </w:tr>
    </w:tbl>
    <w:p w14:paraId="10732FF0" w14:textId="77777777" w:rsidR="00D96F22" w:rsidRPr="00635D97" w:rsidRDefault="00D96F22" w:rsidP="00D96F22">
      <w:pPr>
        <w:jc w:val="both"/>
        <w:rPr>
          <w:lang w:val="fr-CH"/>
        </w:rPr>
      </w:pPr>
    </w:p>
    <w:p w14:paraId="2E02BE90" w14:textId="77777777" w:rsidR="00D96F22" w:rsidRPr="00635D97" w:rsidRDefault="00D96F22" w:rsidP="00D96F22">
      <w:pPr>
        <w:jc w:val="both"/>
        <w:rPr>
          <w:lang w:val="fr-CH"/>
        </w:rPr>
      </w:pPr>
      <w:r w:rsidRPr="00635D97">
        <w:rPr>
          <w:lang w:val="fr-CH"/>
        </w:rPr>
        <w:br w:type="page"/>
      </w:r>
    </w:p>
    <w:p w14:paraId="3A5572E1" w14:textId="77777777" w:rsidR="00D96F22" w:rsidRPr="00635D97" w:rsidRDefault="00D96F22" w:rsidP="00D96F22">
      <w:pPr>
        <w:jc w:val="both"/>
        <w:rPr>
          <w:lang w:val="fr-CH"/>
        </w:rPr>
      </w:pPr>
    </w:p>
    <w:p w14:paraId="7B24F009" w14:textId="77777777" w:rsidR="00D96F22" w:rsidRPr="00635D97" w:rsidRDefault="00D96F22" w:rsidP="00D96F22">
      <w:pPr>
        <w:jc w:val="both"/>
        <w:rPr>
          <w:lang w:val="fr-CH"/>
        </w:rPr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1362"/>
        <w:gridCol w:w="3005"/>
        <w:gridCol w:w="1559"/>
        <w:gridCol w:w="3201"/>
      </w:tblGrid>
      <w:tr w:rsidR="00D96F22" w14:paraId="14AAA4EB" w14:textId="77777777" w:rsidTr="00964494">
        <w:trPr>
          <w:trHeight w:val="425"/>
        </w:trPr>
        <w:tc>
          <w:tcPr>
            <w:tcW w:w="9127" w:type="dxa"/>
            <w:gridSpan w:val="4"/>
            <w:vAlign w:val="center"/>
          </w:tcPr>
          <w:p w14:paraId="5319825A" w14:textId="77777777" w:rsidR="00D96F22" w:rsidRPr="001111ED" w:rsidRDefault="00D96F22" w:rsidP="0096449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Informations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concernant</w:t>
            </w:r>
            <w:proofErr w:type="spellEnd"/>
            <w:r>
              <w:rPr>
                <w:b/>
              </w:rPr>
              <w:t xml:space="preserve"> le </w:t>
            </w:r>
            <w:proofErr w:type="spellStart"/>
            <w:r>
              <w:rPr>
                <w:b/>
              </w:rPr>
              <w:t>transport</w:t>
            </w:r>
            <w:proofErr w:type="spellEnd"/>
          </w:p>
        </w:tc>
      </w:tr>
      <w:tr w:rsidR="00D96F22" w:rsidRPr="00C55B54" w14:paraId="0C6D4D82" w14:textId="77777777" w:rsidTr="00964494">
        <w:trPr>
          <w:trHeight w:val="425"/>
        </w:trPr>
        <w:tc>
          <w:tcPr>
            <w:tcW w:w="9127" w:type="dxa"/>
            <w:gridSpan w:val="4"/>
            <w:vAlign w:val="center"/>
          </w:tcPr>
          <w:p w14:paraId="71858643" w14:textId="77777777" w:rsidR="00D96F22" w:rsidRDefault="00D96F22" w:rsidP="00964494">
            <w:pPr>
              <w:jc w:val="both"/>
              <w:rPr>
                <w:lang w:val="fr-CH"/>
              </w:rPr>
            </w:pPr>
            <w:r w:rsidRPr="006606EA">
              <w:rPr>
                <w:b/>
                <w:lang w:val="fr-CH"/>
              </w:rPr>
              <w:t>Places de parc requise</w:t>
            </w:r>
            <w:r>
              <w:rPr>
                <w:b/>
                <w:lang w:val="fr-CH"/>
              </w:rPr>
              <w:t>s</w:t>
            </w:r>
            <w:r w:rsidRPr="006606EA">
              <w:rPr>
                <w:lang w:val="fr-CH"/>
              </w:rPr>
              <w:t xml:space="preserve"> (</w:t>
            </w:r>
            <w:r>
              <w:rPr>
                <w:lang w:val="fr-CH"/>
              </w:rPr>
              <w:t>pour i</w:t>
            </w:r>
            <w:r w:rsidRPr="006606EA">
              <w:rPr>
                <w:lang w:val="fr-CH"/>
              </w:rPr>
              <w:t>nformation)</w:t>
            </w:r>
          </w:p>
          <w:p w14:paraId="2A7CAFB4" w14:textId="77777777" w:rsidR="00D96F22" w:rsidRPr="006606EA" w:rsidRDefault="00D96F22" w:rsidP="00964494">
            <w:pPr>
              <w:jc w:val="both"/>
              <w:rPr>
                <w:b/>
                <w:lang w:val="fr-CH"/>
              </w:rPr>
            </w:pPr>
          </w:p>
        </w:tc>
      </w:tr>
      <w:tr w:rsidR="00D96F22" w:rsidRPr="00C55B54" w14:paraId="526FEFD7" w14:textId="77777777" w:rsidTr="00964494">
        <w:trPr>
          <w:trHeight w:val="20"/>
        </w:trPr>
        <w:tc>
          <w:tcPr>
            <w:tcW w:w="9127" w:type="dxa"/>
            <w:gridSpan w:val="4"/>
            <w:tcBorders>
              <w:bottom w:val="single" w:sz="4" w:space="0" w:color="auto"/>
            </w:tcBorders>
            <w:vAlign w:val="center"/>
          </w:tcPr>
          <w:p w14:paraId="584321C8" w14:textId="77777777" w:rsidR="00D96F22" w:rsidRPr="006606EA" w:rsidRDefault="00D96F22" w:rsidP="00964494">
            <w:pPr>
              <w:jc w:val="both"/>
              <w:rPr>
                <w:b/>
                <w:sz w:val="12"/>
                <w:lang w:val="fr-CH"/>
              </w:rPr>
            </w:pPr>
          </w:p>
          <w:p w14:paraId="2273E048" w14:textId="77777777" w:rsidR="00D96F22" w:rsidRPr="006606EA" w:rsidRDefault="00D96F22" w:rsidP="00964494">
            <w:pPr>
              <w:jc w:val="both"/>
              <w:rPr>
                <w:b/>
                <w:sz w:val="12"/>
                <w:lang w:val="fr-CH"/>
              </w:rPr>
            </w:pPr>
          </w:p>
        </w:tc>
      </w:tr>
      <w:tr w:rsidR="00D96F22" w:rsidRPr="00C55B54" w14:paraId="2EAFB2AD" w14:textId="77777777" w:rsidTr="002C4480">
        <w:trPr>
          <w:trHeight w:val="2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E219" w14:textId="77777777" w:rsidR="00D96F22" w:rsidRPr="005377AE" w:rsidRDefault="00D96F22" w:rsidP="00964494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AE80" w14:textId="77777777" w:rsidR="00D96F22" w:rsidRPr="005377AE" w:rsidRDefault="00D96F22" w:rsidP="00964494">
            <w:pPr>
              <w:rPr>
                <w:b/>
              </w:rPr>
            </w:pPr>
            <w:proofErr w:type="spellStart"/>
            <w:r>
              <w:rPr>
                <w:b/>
              </w:rPr>
              <w:t>Effectif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109" w14:textId="77777777" w:rsidR="00D96F22" w:rsidRPr="002A29CF" w:rsidRDefault="00D96F22" w:rsidP="00964494">
            <w:pPr>
              <w:rPr>
                <w:b/>
                <w:lang w:val="fr-CH"/>
              </w:rPr>
            </w:pPr>
            <w:r w:rsidRPr="002A29CF">
              <w:rPr>
                <w:b/>
                <w:lang w:val="fr-CH"/>
              </w:rPr>
              <w:t>Nécessité en place de parc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DC9E" w14:textId="77777777" w:rsidR="00D96F22" w:rsidRPr="002A29CF" w:rsidRDefault="00D96F22" w:rsidP="00964494">
            <w:pPr>
              <w:rPr>
                <w:b/>
                <w:lang w:val="fr-CH"/>
              </w:rPr>
            </w:pPr>
            <w:r w:rsidRPr="002A29CF">
              <w:rPr>
                <w:b/>
                <w:lang w:val="fr-CH"/>
              </w:rPr>
              <w:t>Emplacement du parking</w:t>
            </w:r>
          </w:p>
          <w:p w14:paraId="54DC9E3F" w14:textId="77777777" w:rsidR="00D96F22" w:rsidRPr="002A29CF" w:rsidRDefault="00D96F22" w:rsidP="00964494">
            <w:pPr>
              <w:rPr>
                <w:b/>
                <w:lang w:val="fr-CH"/>
              </w:rPr>
            </w:pPr>
            <w:r w:rsidRPr="002A29CF">
              <w:rPr>
                <w:b/>
                <w:lang w:val="fr-CH"/>
              </w:rPr>
              <w:t>(</w:t>
            </w:r>
            <w:proofErr w:type="spellStart"/>
            <w:r w:rsidRPr="002A29CF">
              <w:rPr>
                <w:b/>
                <w:lang w:val="fr-CH"/>
              </w:rPr>
              <w:t>Reservation</w:t>
            </w:r>
            <w:proofErr w:type="spellEnd"/>
            <w:r w:rsidRPr="002A29CF">
              <w:rPr>
                <w:b/>
                <w:lang w:val="fr-CH"/>
              </w:rPr>
              <w:t xml:space="preserve"> et paiement </w:t>
            </w:r>
            <w:r>
              <w:rPr>
                <w:b/>
                <w:lang w:val="fr-CH"/>
              </w:rPr>
              <w:t>par le demandeur</w:t>
            </w:r>
            <w:r w:rsidRPr="002A29CF">
              <w:rPr>
                <w:b/>
                <w:lang w:val="fr-CH"/>
              </w:rPr>
              <w:t>)</w:t>
            </w:r>
          </w:p>
        </w:tc>
      </w:tr>
      <w:tr w:rsidR="00D96F22" w:rsidRPr="001D129F" w14:paraId="77BF3025" w14:textId="77777777" w:rsidTr="002C4480">
        <w:trPr>
          <w:trHeight w:val="997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DE2" w14:textId="77777777" w:rsidR="00D96F22" w:rsidRPr="002A29CF" w:rsidRDefault="00D96F22" w:rsidP="00964494">
            <w:pPr>
              <w:rPr>
                <w:lang w:val="fr-CH"/>
              </w:rPr>
            </w:pPr>
            <w:r w:rsidRPr="002A29CF">
              <w:rPr>
                <w:lang w:val="fr-CH"/>
              </w:rPr>
              <w:t>Taille du groupe/de l'unité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6211" w14:textId="77777777" w:rsidR="00D96F22" w:rsidRPr="002A29CF" w:rsidRDefault="00D96F22" w:rsidP="00964494">
            <w:pPr>
              <w:rPr>
                <w:lang w:val="fr-CH"/>
              </w:rPr>
            </w:pPr>
          </w:p>
          <w:p w14:paraId="38BB2481" w14:textId="77777777" w:rsidR="00D96F22" w:rsidRPr="002A29CF" w:rsidRDefault="00D96F22" w:rsidP="00964494">
            <w:pPr>
              <w:rPr>
                <w:lang w:val="fr-CH"/>
              </w:rPr>
            </w:pPr>
            <w:r w:rsidRPr="002A29CF">
              <w:rPr>
                <w:lang w:val="fr-CH"/>
              </w:rPr>
              <w:t xml:space="preserve">Dépendant de l'ensemble, jusqu'à 15 </w:t>
            </w:r>
            <w:r>
              <w:rPr>
                <w:lang w:val="fr-CH"/>
              </w:rPr>
              <w:t>mil</w:t>
            </w:r>
          </w:p>
          <w:p w14:paraId="7E744C24" w14:textId="77777777" w:rsidR="00D96F22" w:rsidRPr="002A29CF" w:rsidRDefault="00D96F22" w:rsidP="00964494">
            <w:pPr>
              <w:rPr>
                <w:lang w:val="fr-CH"/>
              </w:rPr>
            </w:pPr>
            <w:r w:rsidRPr="002A29CF">
              <w:rPr>
                <w:lang w:val="fr-CH"/>
              </w:rPr>
              <w:t xml:space="preserve">(Cadres, </w:t>
            </w:r>
            <w:r>
              <w:rPr>
                <w:lang w:val="fr-CH"/>
              </w:rPr>
              <w:t>Chauffeurs</w:t>
            </w:r>
            <w:r w:rsidRPr="002A29CF">
              <w:rPr>
                <w:lang w:val="fr-CH"/>
              </w:rPr>
              <w:t xml:space="preserve">, </w:t>
            </w:r>
            <w:proofErr w:type="spellStart"/>
            <w:r>
              <w:rPr>
                <w:lang w:val="fr-CH"/>
              </w:rPr>
              <w:t>Sdt</w:t>
            </w:r>
            <w:proofErr w:type="spellEnd"/>
            <w:r>
              <w:rPr>
                <w:lang w:val="fr-CH"/>
              </w:rPr>
              <w:t xml:space="preserve"> exploit</w:t>
            </w:r>
            <w:r w:rsidRPr="002A29CF">
              <w:rPr>
                <w:lang w:val="fr-CH"/>
              </w:rPr>
              <w:t xml:space="preserve">, </w:t>
            </w:r>
            <w:r>
              <w:rPr>
                <w:lang w:val="fr-CH"/>
              </w:rPr>
              <w:t>Musiciens</w:t>
            </w:r>
            <w:r w:rsidRPr="002A29CF">
              <w:rPr>
                <w:lang w:val="fr-CH"/>
              </w:rPr>
              <w:t>)</w:t>
            </w:r>
          </w:p>
          <w:p w14:paraId="4E99F4C4" w14:textId="77777777" w:rsidR="00D96F22" w:rsidRPr="002A29CF" w:rsidRDefault="00D96F22" w:rsidP="00964494">
            <w:pPr>
              <w:rPr>
                <w:lang w:val="fr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FEE6E" w14:textId="77777777" w:rsidR="00D96F22" w:rsidRDefault="00D96F22" w:rsidP="00964494">
            <w:r>
              <w:t xml:space="preserve">3 </w:t>
            </w:r>
            <w:proofErr w:type="spellStart"/>
            <w:r>
              <w:t>véhicules</w:t>
            </w:r>
            <w:proofErr w:type="spellEnd"/>
            <w:r>
              <w:t xml:space="preserve"> (</w:t>
            </w:r>
            <w:proofErr w:type="spellStart"/>
            <w:r>
              <w:t>petits</w:t>
            </w:r>
            <w:proofErr w:type="spellEnd"/>
            <w: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AA2AA" w14:textId="77777777" w:rsidR="00D96F22" w:rsidRDefault="00D96F22" w:rsidP="00964494"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C4D62">
              <w:rPr>
                <w:i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:rsidRPr="001D129F" w14:paraId="772CD15F" w14:textId="77777777" w:rsidTr="002C4480">
        <w:trPr>
          <w:trHeight w:val="709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ADB" w14:textId="77777777" w:rsidR="00D96F22" w:rsidRDefault="00D96F22" w:rsidP="00964494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7A9" w14:textId="77777777" w:rsidR="00D96F22" w:rsidRDefault="00D96F22" w:rsidP="00964494"/>
          <w:p w14:paraId="783A2ADC" w14:textId="77777777" w:rsidR="00D96F22" w:rsidRPr="005A2DA6" w:rsidRDefault="00D96F22" w:rsidP="00964494">
            <w:pPr>
              <w:rPr>
                <w:lang w:val="fr-CH"/>
              </w:rPr>
            </w:pPr>
            <w:r w:rsidRPr="005A2DA6">
              <w:rPr>
                <w:lang w:val="fr-CH"/>
              </w:rPr>
              <w:t>Env. 50 mil</w:t>
            </w:r>
          </w:p>
          <w:p w14:paraId="6A8B2A2A" w14:textId="77777777" w:rsidR="00D96F22" w:rsidRPr="002A29CF" w:rsidRDefault="00D96F22" w:rsidP="00964494">
            <w:pPr>
              <w:rPr>
                <w:lang w:val="fr-CH"/>
              </w:rPr>
            </w:pPr>
            <w:r w:rsidRPr="002A29CF">
              <w:rPr>
                <w:lang w:val="fr-CH"/>
              </w:rPr>
              <w:t xml:space="preserve">(Cadres, </w:t>
            </w:r>
            <w:r>
              <w:rPr>
                <w:lang w:val="fr-CH"/>
              </w:rPr>
              <w:t>Chauffeurs</w:t>
            </w:r>
            <w:r w:rsidRPr="002A29CF">
              <w:rPr>
                <w:lang w:val="fr-CH"/>
              </w:rPr>
              <w:t xml:space="preserve">, </w:t>
            </w:r>
            <w:proofErr w:type="spellStart"/>
            <w:r>
              <w:rPr>
                <w:lang w:val="fr-CH"/>
              </w:rPr>
              <w:t>Sdt</w:t>
            </w:r>
            <w:proofErr w:type="spellEnd"/>
            <w:r>
              <w:rPr>
                <w:lang w:val="fr-CH"/>
              </w:rPr>
              <w:t xml:space="preserve"> exploit</w:t>
            </w:r>
            <w:r w:rsidRPr="002A29CF">
              <w:rPr>
                <w:lang w:val="fr-CH"/>
              </w:rPr>
              <w:t xml:space="preserve">, </w:t>
            </w:r>
            <w:r>
              <w:rPr>
                <w:lang w:val="fr-CH"/>
              </w:rPr>
              <w:t>Musiciens</w:t>
            </w:r>
            <w:r w:rsidRPr="002A29CF">
              <w:rPr>
                <w:lang w:val="fr-CH"/>
              </w:rPr>
              <w:t>)</w:t>
            </w:r>
          </w:p>
          <w:p w14:paraId="77DD6AFD" w14:textId="77777777" w:rsidR="00D96F22" w:rsidRPr="005A2DA6" w:rsidRDefault="00D96F22" w:rsidP="00964494">
            <w:pPr>
              <w:rPr>
                <w:lang w:val="fr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508" w14:textId="77777777" w:rsidR="00D96F22" w:rsidRDefault="00D96F22" w:rsidP="00964494">
            <w:r>
              <w:t xml:space="preserve">1 Car + </w:t>
            </w:r>
            <w:proofErr w:type="spellStart"/>
            <w:r>
              <w:t>evtl</w:t>
            </w:r>
            <w:proofErr w:type="spellEnd"/>
            <w:r>
              <w:t xml:space="preserve"> 1 </w:t>
            </w:r>
            <w:proofErr w:type="spellStart"/>
            <w:r>
              <w:t>véhicule</w:t>
            </w:r>
            <w:proofErr w:type="spellEnd"/>
            <w:r>
              <w:t xml:space="preserve"> (</w:t>
            </w:r>
            <w:proofErr w:type="spellStart"/>
            <w:r>
              <w:t>petit</w:t>
            </w:r>
            <w:proofErr w:type="spellEnd"/>
            <w: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6F8" w14:textId="77777777" w:rsidR="00D96F22" w:rsidRDefault="00D96F22" w:rsidP="00964494"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C4D62">
              <w:rPr>
                <w:i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</w:tbl>
    <w:p w14:paraId="0D691C15" w14:textId="77777777" w:rsidR="00D96F22" w:rsidRDefault="00D96F22" w:rsidP="00D96F22">
      <w:pPr>
        <w:jc w:val="both"/>
        <w:rPr>
          <w:sz w:val="28"/>
        </w:rPr>
      </w:pPr>
    </w:p>
    <w:p w14:paraId="1466FAC4" w14:textId="77777777" w:rsidR="00D96F22" w:rsidRPr="00A77E91" w:rsidRDefault="00D96F22" w:rsidP="00D96F22">
      <w:pPr>
        <w:jc w:val="both"/>
        <w:rPr>
          <w:sz w:val="28"/>
        </w:rPr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4083"/>
        <w:gridCol w:w="284"/>
        <w:gridCol w:w="4760"/>
      </w:tblGrid>
      <w:tr w:rsidR="00D96F22" w:rsidRPr="00C55B54" w14:paraId="61A93DD1" w14:textId="77777777" w:rsidTr="00964494">
        <w:trPr>
          <w:trHeight w:val="624"/>
        </w:trPr>
        <w:tc>
          <w:tcPr>
            <w:tcW w:w="4083" w:type="dxa"/>
            <w:vAlign w:val="center"/>
          </w:tcPr>
          <w:p w14:paraId="4DAF0054" w14:textId="77777777" w:rsidR="00D96F22" w:rsidRDefault="00D96F22" w:rsidP="00964494">
            <w:pPr>
              <w:jc w:val="both"/>
            </w:pPr>
            <w:r>
              <w:rPr>
                <w:b/>
              </w:rPr>
              <w:t xml:space="preserve">Frais de </w:t>
            </w:r>
            <w:proofErr w:type="spellStart"/>
            <w:r>
              <w:rPr>
                <w:b/>
              </w:rPr>
              <w:t>parking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DAC6929" w14:textId="77777777" w:rsidR="00D96F22" w:rsidRDefault="00D96F22" w:rsidP="00C504C4">
            <w:r>
              <w:t>: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125" w14:textId="77777777" w:rsidR="00D96F22" w:rsidRPr="000354A5" w:rsidRDefault="00D96F22" w:rsidP="00964494">
            <w:pPr>
              <w:pStyle w:val="Textkrper2"/>
              <w:spacing w:before="60" w:after="60"/>
              <w:jc w:val="left"/>
              <w:rPr>
                <w:rFonts w:cs="Arial"/>
                <w:sz w:val="20"/>
                <w:szCs w:val="22"/>
              </w:rPr>
            </w:pPr>
            <w:r w:rsidRPr="000354A5">
              <w:rPr>
                <w:rFonts w:cs="Arial"/>
                <w:sz w:val="20"/>
                <w:szCs w:val="22"/>
              </w:rPr>
              <w:t>Le demandeur est res</w:t>
            </w:r>
            <w:r>
              <w:rPr>
                <w:rFonts w:cs="Arial"/>
                <w:sz w:val="20"/>
                <w:szCs w:val="22"/>
              </w:rPr>
              <w:t>p</w:t>
            </w:r>
            <w:r w:rsidRPr="000354A5">
              <w:rPr>
                <w:rFonts w:cs="Arial"/>
                <w:sz w:val="20"/>
                <w:szCs w:val="22"/>
              </w:rPr>
              <w:t>onsable des co</w:t>
            </w:r>
            <w:r>
              <w:rPr>
                <w:rFonts w:cs="Arial"/>
                <w:sz w:val="20"/>
                <w:szCs w:val="22"/>
              </w:rPr>
              <w:t>ûts engendrés par le parking (tant civile que militaire)</w:t>
            </w:r>
          </w:p>
        </w:tc>
      </w:tr>
      <w:tr w:rsidR="00D96F22" w:rsidRPr="00C55B54" w14:paraId="66C38B78" w14:textId="77777777" w:rsidTr="00964494">
        <w:trPr>
          <w:trHeight w:val="624"/>
        </w:trPr>
        <w:tc>
          <w:tcPr>
            <w:tcW w:w="4083" w:type="dxa"/>
            <w:vAlign w:val="center"/>
          </w:tcPr>
          <w:p w14:paraId="34B571EA" w14:textId="77777777" w:rsidR="00D96F22" w:rsidRPr="000354A5" w:rsidRDefault="00D96F22" w:rsidP="00964494">
            <w:pPr>
              <w:jc w:val="both"/>
              <w:rPr>
                <w:b/>
                <w:lang w:val="fr-CH"/>
              </w:rPr>
            </w:pPr>
            <w:r w:rsidRPr="000354A5">
              <w:rPr>
                <w:b/>
                <w:lang w:val="fr-CH"/>
              </w:rPr>
              <w:t>Déficit de capacité de transport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FDFE292" w14:textId="77777777" w:rsidR="00D96F22" w:rsidRPr="000354A5" w:rsidRDefault="00D96F22" w:rsidP="00964494">
            <w:pPr>
              <w:jc w:val="both"/>
              <w:rPr>
                <w:lang w:val="fr-CH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63C" w14:textId="77777777" w:rsidR="00D96F22" w:rsidRPr="000354A5" w:rsidRDefault="00D96F22" w:rsidP="00964494">
            <w:pPr>
              <w:pStyle w:val="Textkrper2"/>
              <w:spacing w:before="60" w:after="60"/>
              <w:jc w:val="left"/>
              <w:rPr>
                <w:rFonts w:cs="Arial"/>
                <w:sz w:val="20"/>
                <w:szCs w:val="22"/>
              </w:rPr>
            </w:pPr>
            <w:r w:rsidRPr="000354A5">
              <w:rPr>
                <w:rFonts w:cs="Arial"/>
                <w:sz w:val="20"/>
                <w:szCs w:val="22"/>
              </w:rPr>
              <w:t>En raison de la diminution de la capacité d'engagement (</w:t>
            </w:r>
            <w:proofErr w:type="spellStart"/>
            <w:r w:rsidRPr="000354A5">
              <w:rPr>
                <w:rFonts w:cs="Arial"/>
                <w:sz w:val="20"/>
                <w:szCs w:val="22"/>
              </w:rPr>
              <w:t>Vhc</w:t>
            </w:r>
            <w:proofErr w:type="spellEnd"/>
            <w:r w:rsidRPr="000354A5">
              <w:rPr>
                <w:rFonts w:cs="Arial"/>
                <w:sz w:val="20"/>
                <w:szCs w:val="22"/>
              </w:rPr>
              <w:t xml:space="preserve"> ainsi que chauffeurs), le demandeur peut être appelé à organiser le transport.</w:t>
            </w:r>
          </w:p>
          <w:p w14:paraId="1872E24F" w14:textId="77777777" w:rsidR="00D96F22" w:rsidRPr="000354A5" w:rsidRDefault="00D96F22" w:rsidP="00964494">
            <w:pPr>
              <w:pStyle w:val="Textkrper2"/>
              <w:spacing w:before="60" w:after="60"/>
              <w:jc w:val="left"/>
              <w:rPr>
                <w:rFonts w:cs="Arial"/>
                <w:sz w:val="20"/>
                <w:szCs w:val="22"/>
              </w:rPr>
            </w:pPr>
          </w:p>
          <w:p w14:paraId="0A60A142" w14:textId="77777777" w:rsidR="00D96F22" w:rsidRDefault="00D96F22" w:rsidP="00964494">
            <w:pPr>
              <w:pStyle w:val="Textkrper2"/>
              <w:spacing w:before="60" w:after="60"/>
              <w:jc w:val="left"/>
              <w:rPr>
                <w:rFonts w:cs="Arial"/>
                <w:sz w:val="20"/>
                <w:szCs w:val="22"/>
              </w:rPr>
            </w:pPr>
            <w:r w:rsidRPr="000354A5">
              <w:rPr>
                <w:rFonts w:cs="Arial"/>
                <w:sz w:val="20"/>
                <w:szCs w:val="22"/>
              </w:rPr>
              <w:t xml:space="preserve">Les véhicules (cars avec </w:t>
            </w:r>
            <w:proofErr w:type="spellStart"/>
            <w:r w:rsidRPr="000354A5">
              <w:rPr>
                <w:rFonts w:cs="Arial"/>
                <w:sz w:val="20"/>
                <w:szCs w:val="22"/>
              </w:rPr>
              <w:t>soutes</w:t>
            </w:r>
            <w:proofErr w:type="spellEnd"/>
            <w:r w:rsidRPr="000354A5">
              <w:rPr>
                <w:rFonts w:cs="Arial"/>
                <w:sz w:val="20"/>
                <w:szCs w:val="22"/>
              </w:rPr>
              <w:t>) sont à planifier en fonction.</w:t>
            </w:r>
            <w:r>
              <w:rPr>
                <w:rFonts w:cs="Arial"/>
                <w:sz w:val="20"/>
                <w:szCs w:val="22"/>
              </w:rPr>
              <w:t xml:space="preserve"> (Réservation des transports publiques, entreprise de transport ou centrales des voyages de la confédération – CVC)</w:t>
            </w:r>
          </w:p>
          <w:p w14:paraId="38170910" w14:textId="77777777" w:rsidR="00D96F22" w:rsidRPr="00701AEB" w:rsidRDefault="00D96F22" w:rsidP="00964494">
            <w:pPr>
              <w:pStyle w:val="Textkrper2"/>
              <w:spacing w:before="60" w:after="60"/>
              <w:jc w:val="left"/>
              <w:rPr>
                <w:i/>
              </w:rPr>
            </w:pPr>
          </w:p>
        </w:tc>
      </w:tr>
      <w:tr w:rsidR="00D96F22" w14:paraId="4FDBBA5A" w14:textId="77777777" w:rsidTr="00964494">
        <w:trPr>
          <w:trHeight w:val="624"/>
        </w:trPr>
        <w:tc>
          <w:tcPr>
            <w:tcW w:w="4083" w:type="dxa"/>
            <w:vAlign w:val="center"/>
          </w:tcPr>
          <w:p w14:paraId="76CA6091" w14:textId="77777777" w:rsidR="00C504C4" w:rsidRDefault="00D96F22" w:rsidP="00964494">
            <w:pPr>
              <w:jc w:val="both"/>
              <w:rPr>
                <w:b/>
                <w:lang w:val="fr-CH"/>
              </w:rPr>
            </w:pPr>
            <w:r>
              <w:rPr>
                <w:b/>
                <w:lang w:val="fr-CH"/>
              </w:rPr>
              <w:t>Nbre</w:t>
            </w:r>
            <w:r w:rsidRPr="000354A5">
              <w:rPr>
                <w:b/>
                <w:lang w:val="fr-CH"/>
              </w:rPr>
              <w:t xml:space="preserve"> de kilomètres </w:t>
            </w:r>
          </w:p>
          <w:p w14:paraId="4CE7A30B" w14:textId="77777777" w:rsidR="00D96F22" w:rsidRPr="000354A5" w:rsidRDefault="00D96F22" w:rsidP="00964494">
            <w:pPr>
              <w:jc w:val="both"/>
              <w:rPr>
                <w:lang w:val="fr-CH"/>
              </w:rPr>
            </w:pPr>
            <w:r w:rsidRPr="000354A5">
              <w:rPr>
                <w:lang w:val="fr-CH"/>
              </w:rPr>
              <w:t>(</w:t>
            </w:r>
            <w:proofErr w:type="gramStart"/>
            <w:r>
              <w:rPr>
                <w:lang w:val="fr-CH"/>
              </w:rPr>
              <w:t>stationnement</w:t>
            </w:r>
            <w:proofErr w:type="gramEnd"/>
            <w:r w:rsidRPr="000354A5">
              <w:rPr>
                <w:lang w:val="fr-CH"/>
              </w:rPr>
              <w:t>-</w:t>
            </w:r>
            <w:r>
              <w:rPr>
                <w:lang w:val="fr-CH"/>
              </w:rPr>
              <w:t>engagement</w:t>
            </w:r>
            <w:r w:rsidRPr="000354A5">
              <w:rPr>
                <w:lang w:val="fr-CH"/>
              </w:rPr>
              <w:t>)</w:t>
            </w:r>
          </w:p>
          <w:p w14:paraId="6D66CD50" w14:textId="77777777" w:rsidR="00D96F22" w:rsidRPr="000354A5" w:rsidRDefault="00D96F22" w:rsidP="00964494">
            <w:pPr>
              <w:jc w:val="both"/>
              <w:rPr>
                <w:b/>
                <w:lang w:val="fr-CH"/>
              </w:rPr>
            </w:pPr>
            <w:r w:rsidRPr="000354A5">
              <w:rPr>
                <w:sz w:val="18"/>
                <w:lang w:val="fr-CH"/>
              </w:rPr>
              <w:t>(</w:t>
            </w:r>
            <w:proofErr w:type="gramStart"/>
            <w:r w:rsidRPr="000354A5">
              <w:rPr>
                <w:sz w:val="18"/>
                <w:lang w:val="fr-CH"/>
              </w:rPr>
              <w:t>sera</w:t>
            </w:r>
            <w:proofErr w:type="gramEnd"/>
            <w:r w:rsidRPr="000354A5">
              <w:rPr>
                <w:sz w:val="18"/>
                <w:lang w:val="fr-CH"/>
              </w:rPr>
              <w:t xml:space="preserve"> rempli par la Mus Mil)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BDF5A9E" w14:textId="77777777" w:rsidR="00D96F22" w:rsidRDefault="00D96F22" w:rsidP="00964494">
            <w:pPr>
              <w:jc w:val="both"/>
            </w:pPr>
            <w:r>
              <w:t>: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03F" w14:textId="77777777" w:rsidR="00D96F22" w:rsidRPr="00701AEB" w:rsidRDefault="00D96F22" w:rsidP="00964494">
            <w:pPr>
              <w:jc w:val="both"/>
              <w:rPr>
                <w:i/>
              </w:rPr>
            </w:pPr>
            <w:r w:rsidRPr="00701AEB">
              <w:rPr>
                <w:i/>
              </w:rPr>
              <w:t xml:space="preserve">……. </w:t>
            </w:r>
            <w:r>
              <w:rPr>
                <w:i/>
              </w:rPr>
              <w:t>- ……. = ……. km / ……. St</w:t>
            </w:r>
          </w:p>
        </w:tc>
      </w:tr>
    </w:tbl>
    <w:p w14:paraId="3B88E3E4" w14:textId="77777777" w:rsidR="00D96F22" w:rsidRDefault="00D96F22" w:rsidP="00D96F22">
      <w:pPr>
        <w:jc w:val="both"/>
        <w:rPr>
          <w:sz w:val="28"/>
        </w:rPr>
      </w:pPr>
    </w:p>
    <w:p w14:paraId="0D9B6977" w14:textId="77777777" w:rsidR="00D96F22" w:rsidRDefault="00D96F22" w:rsidP="00D96F22">
      <w:pPr>
        <w:jc w:val="both"/>
        <w:rPr>
          <w:sz w:val="28"/>
        </w:rPr>
      </w:pPr>
      <w:r>
        <w:rPr>
          <w:sz w:val="28"/>
        </w:rPr>
        <w:br w:type="page"/>
      </w:r>
    </w:p>
    <w:p w14:paraId="1E29A039" w14:textId="77777777" w:rsidR="00D96F22" w:rsidRDefault="00D96F22" w:rsidP="00D96F22">
      <w:pPr>
        <w:jc w:val="both"/>
        <w:rPr>
          <w:sz w:val="28"/>
        </w:rPr>
      </w:pPr>
    </w:p>
    <w:p w14:paraId="3DF461B4" w14:textId="77777777" w:rsidR="00D96F22" w:rsidRDefault="00D96F22" w:rsidP="00D96F22">
      <w:pPr>
        <w:jc w:val="both"/>
        <w:rPr>
          <w:sz w:val="28"/>
        </w:rPr>
      </w:pPr>
    </w:p>
    <w:tbl>
      <w:tblPr>
        <w:tblStyle w:val="Tabellenraster"/>
        <w:tblW w:w="9127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9127"/>
      </w:tblGrid>
      <w:tr w:rsidR="00D96F22" w:rsidRPr="00C55B54" w14:paraId="03A1A66A" w14:textId="77777777" w:rsidTr="00964494">
        <w:trPr>
          <w:trHeight w:val="20"/>
        </w:trPr>
        <w:tc>
          <w:tcPr>
            <w:tcW w:w="9127" w:type="dxa"/>
            <w:vAlign w:val="center"/>
          </w:tcPr>
          <w:p w14:paraId="63551CAA" w14:textId="77777777" w:rsidR="00D96F22" w:rsidRDefault="00D96F22" w:rsidP="00964494">
            <w:pPr>
              <w:jc w:val="both"/>
              <w:rPr>
                <w:b/>
                <w:lang w:val="fr-CH"/>
              </w:rPr>
            </w:pPr>
            <w:r w:rsidRPr="001B63CE">
              <w:rPr>
                <w:b/>
                <w:lang w:val="fr-CH"/>
              </w:rPr>
              <w:t>Informations générales à l'attention du demandeur</w:t>
            </w:r>
          </w:p>
          <w:p w14:paraId="5339A3A3" w14:textId="77777777" w:rsidR="00D96F22" w:rsidRPr="001B63CE" w:rsidRDefault="00D96F22" w:rsidP="00964494">
            <w:pPr>
              <w:jc w:val="both"/>
              <w:rPr>
                <w:b/>
                <w:lang w:val="fr-CH"/>
              </w:rPr>
            </w:pPr>
          </w:p>
          <w:p w14:paraId="6547840C" w14:textId="77777777" w:rsidR="00D96F22" w:rsidRPr="001B63CE" w:rsidRDefault="00D96F22" w:rsidP="00964494">
            <w:pPr>
              <w:jc w:val="both"/>
              <w:rPr>
                <w:b/>
                <w:lang w:val="fr-CH"/>
              </w:rPr>
            </w:pPr>
          </w:p>
        </w:tc>
      </w:tr>
      <w:tr w:rsidR="00D96F22" w:rsidRPr="00C55B54" w14:paraId="4070B218" w14:textId="77777777" w:rsidTr="00964494">
        <w:trPr>
          <w:trHeight w:val="20"/>
        </w:trPr>
        <w:tc>
          <w:tcPr>
            <w:tcW w:w="9127" w:type="dxa"/>
            <w:vAlign w:val="center"/>
          </w:tcPr>
          <w:p w14:paraId="6B79F31E" w14:textId="77777777" w:rsidR="00D96F22" w:rsidRPr="001B63CE" w:rsidRDefault="00D96F22" w:rsidP="00964494">
            <w:pPr>
              <w:jc w:val="both"/>
              <w:rPr>
                <w:sz w:val="12"/>
                <w:szCs w:val="12"/>
                <w:lang w:val="fr-CH"/>
              </w:rPr>
            </w:pPr>
          </w:p>
        </w:tc>
      </w:tr>
      <w:tr w:rsidR="00D96F22" w:rsidRPr="00C55B54" w14:paraId="24E62504" w14:textId="77777777" w:rsidTr="00964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right w:w="108" w:type="dxa"/>
          </w:tblCellMar>
        </w:tblPrEx>
        <w:trPr>
          <w:trHeight w:val="20"/>
        </w:trPr>
        <w:tc>
          <w:tcPr>
            <w:tcW w:w="9127" w:type="dxa"/>
            <w:tcBorders>
              <w:top w:val="nil"/>
              <w:left w:val="nil"/>
              <w:bottom w:val="nil"/>
              <w:right w:val="nil"/>
            </w:tcBorders>
          </w:tcPr>
          <w:p w14:paraId="3E6D27A6" w14:textId="77777777" w:rsidR="00D96F22" w:rsidRPr="006606EA" w:rsidRDefault="00D96F22" w:rsidP="00D96F22">
            <w:pPr>
              <w:pStyle w:val="VBS-Eingerckt"/>
              <w:numPr>
                <w:ilvl w:val="0"/>
                <w:numId w:val="36"/>
              </w:numPr>
              <w:ind w:left="370"/>
              <w:jc w:val="both"/>
              <w:rPr>
                <w:lang w:val="fr-CH"/>
              </w:rPr>
            </w:pPr>
            <w:r w:rsidRPr="001B63CE">
              <w:rPr>
                <w:lang w:val="fr-CH"/>
              </w:rPr>
              <w:t>Nos orchestres et formations on</w:t>
            </w:r>
            <w:r>
              <w:rPr>
                <w:lang w:val="fr-CH"/>
              </w:rPr>
              <w:t>t</w:t>
            </w:r>
            <w:r w:rsidRPr="001B63CE">
              <w:rPr>
                <w:lang w:val="fr-CH"/>
              </w:rPr>
              <w:t xml:space="preserve"> </w:t>
            </w:r>
            <w:r>
              <w:rPr>
                <w:lang w:val="fr-CH"/>
              </w:rPr>
              <w:t>un grand nombres</w:t>
            </w:r>
            <w:r w:rsidRPr="001B63CE">
              <w:rPr>
                <w:lang w:val="fr-CH"/>
              </w:rPr>
              <w:t xml:space="preserve"> engagements à assurer. </w:t>
            </w:r>
            <w:r>
              <w:rPr>
                <w:lang w:val="fr-CH"/>
              </w:rPr>
              <w:t xml:space="preserve">Il leur est impossible de proposer un répertoire différent à chaque </w:t>
            </w:r>
            <w:proofErr w:type="gramStart"/>
            <w:r>
              <w:rPr>
                <w:lang w:val="fr-CH"/>
              </w:rPr>
              <w:t>engagements</w:t>
            </w:r>
            <w:proofErr w:type="gramEnd"/>
            <w:r>
              <w:rPr>
                <w:lang w:val="fr-CH"/>
              </w:rPr>
              <w:t xml:space="preserve">. Aucun souhait musical ne sera donc </w:t>
            </w:r>
            <w:proofErr w:type="spellStart"/>
            <w:proofErr w:type="gramStart"/>
            <w:r>
              <w:rPr>
                <w:lang w:val="fr-CH"/>
              </w:rPr>
              <w:t>prit</w:t>
            </w:r>
            <w:proofErr w:type="spellEnd"/>
            <w:proofErr w:type="gramEnd"/>
            <w:r>
              <w:rPr>
                <w:lang w:val="fr-CH"/>
              </w:rPr>
              <w:t xml:space="preserve"> en compte, mais l'officier musical vous proposera un choix parmi diverses pièces préparées par la troupe.</w:t>
            </w:r>
          </w:p>
          <w:p w14:paraId="7C96D87A" w14:textId="77777777" w:rsidR="00D96F22" w:rsidRPr="006606EA" w:rsidRDefault="00D96F22" w:rsidP="00964494">
            <w:pPr>
              <w:pStyle w:val="VBS-Eingerckt"/>
              <w:ind w:left="370"/>
              <w:jc w:val="both"/>
              <w:rPr>
                <w:lang w:val="fr-CH"/>
              </w:rPr>
            </w:pPr>
          </w:p>
          <w:p w14:paraId="41FBC3F8" w14:textId="77777777" w:rsidR="00D96F22" w:rsidRPr="006606EA" w:rsidRDefault="00D96F22" w:rsidP="00D96F22">
            <w:pPr>
              <w:pStyle w:val="VBS-Eingerckt"/>
              <w:numPr>
                <w:ilvl w:val="0"/>
                <w:numId w:val="36"/>
              </w:numPr>
              <w:ind w:left="370"/>
              <w:jc w:val="both"/>
              <w:rPr>
                <w:lang w:val="fr-CH"/>
              </w:rPr>
            </w:pPr>
            <w:r>
              <w:rPr>
                <w:lang w:val="fr-CH"/>
              </w:rPr>
              <w:t>Chaque ensemble se déplace avec ses propres véhicules et chauffeurs. Merci de réservez les places de stationnement suffisamment à l'avance.</w:t>
            </w:r>
          </w:p>
          <w:p w14:paraId="7299E07A" w14:textId="77777777" w:rsidR="00D96F22" w:rsidRPr="006606EA" w:rsidRDefault="00D96F22" w:rsidP="00964494">
            <w:pPr>
              <w:pStyle w:val="Listenabsatz"/>
              <w:rPr>
                <w:lang w:val="fr-CH"/>
              </w:rPr>
            </w:pPr>
          </w:p>
          <w:p w14:paraId="14458AEE" w14:textId="77777777" w:rsidR="00D96F22" w:rsidRPr="006606EA" w:rsidRDefault="00D96F22" w:rsidP="00964494">
            <w:pPr>
              <w:pStyle w:val="VBS-Eingerckt"/>
              <w:ind w:left="370"/>
              <w:jc w:val="both"/>
              <w:rPr>
                <w:lang w:val="fr-CH"/>
              </w:rPr>
            </w:pPr>
          </w:p>
          <w:p w14:paraId="4AEF816F" w14:textId="77777777" w:rsidR="00D96F22" w:rsidRPr="007E7F9E" w:rsidRDefault="00D96F22" w:rsidP="00D96F22">
            <w:pPr>
              <w:pStyle w:val="VBS-Eingerckt"/>
              <w:numPr>
                <w:ilvl w:val="0"/>
                <w:numId w:val="36"/>
              </w:numPr>
              <w:ind w:left="37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Les informations ainsi que les horaires que vous nous donnez sont primordiales pour nous. La planification de l'instruction ainsi que d'autres engagement en </w:t>
            </w:r>
            <w:proofErr w:type="gramStart"/>
            <w:r>
              <w:rPr>
                <w:lang w:val="fr-CH"/>
              </w:rPr>
              <w:t>dépendes</w:t>
            </w:r>
            <w:proofErr w:type="gramEnd"/>
            <w:r>
              <w:rPr>
                <w:lang w:val="fr-CH"/>
              </w:rPr>
              <w:t>.</w:t>
            </w:r>
          </w:p>
          <w:p w14:paraId="61456945" w14:textId="77777777" w:rsidR="00D96F22" w:rsidRPr="007E7F9E" w:rsidRDefault="00D96F22" w:rsidP="00964494">
            <w:pPr>
              <w:pStyle w:val="VBS-Eingerckt"/>
              <w:ind w:left="370"/>
              <w:jc w:val="both"/>
              <w:rPr>
                <w:lang w:val="fr-CH"/>
              </w:rPr>
            </w:pPr>
          </w:p>
          <w:p w14:paraId="3EE47620" w14:textId="77777777" w:rsidR="00D96F22" w:rsidRPr="001B63CE" w:rsidRDefault="00D96F22" w:rsidP="00D96F22">
            <w:pPr>
              <w:pStyle w:val="VBS-Eingerckt"/>
              <w:numPr>
                <w:ilvl w:val="0"/>
                <w:numId w:val="36"/>
              </w:numPr>
              <w:ind w:left="370"/>
              <w:jc w:val="both"/>
              <w:rPr>
                <w:lang w:val="fr-CH"/>
              </w:rPr>
            </w:pPr>
            <w:r w:rsidRPr="001B63CE">
              <w:rPr>
                <w:lang w:val="fr-CH"/>
              </w:rPr>
              <w:t xml:space="preserve"> Pour les grands évènements ainsi que pour les engag</w:t>
            </w:r>
            <w:r>
              <w:rPr>
                <w:lang w:val="fr-CH"/>
              </w:rPr>
              <w:t>e</w:t>
            </w:r>
            <w:r w:rsidRPr="001B63CE">
              <w:rPr>
                <w:lang w:val="fr-CH"/>
              </w:rPr>
              <w:t>ments ayant une longue durée (promotions, rapports, concerts), nous vous prions d'organiser un lieu ou une salle o</w:t>
            </w:r>
            <w:r>
              <w:rPr>
                <w:lang w:val="fr-CH"/>
              </w:rPr>
              <w:t>ù il est possible de déposer les instruments sans risques.</w:t>
            </w:r>
            <w:r w:rsidRPr="001B63CE">
              <w:rPr>
                <w:lang w:val="fr-CH"/>
              </w:rPr>
              <w:t xml:space="preserve"> </w:t>
            </w:r>
          </w:p>
          <w:p w14:paraId="5D947F57" w14:textId="77777777" w:rsidR="00D96F22" w:rsidRPr="001B63CE" w:rsidRDefault="00D96F22" w:rsidP="00964494">
            <w:pPr>
              <w:pStyle w:val="VBS-Eingerckt"/>
              <w:ind w:left="370"/>
              <w:jc w:val="both"/>
              <w:rPr>
                <w:lang w:val="fr-CH"/>
              </w:rPr>
            </w:pPr>
          </w:p>
        </w:tc>
      </w:tr>
    </w:tbl>
    <w:p w14:paraId="2C26E053" w14:textId="77777777" w:rsidR="00D96F22" w:rsidRPr="001B63CE" w:rsidRDefault="00D96F22" w:rsidP="00D96F22">
      <w:pPr>
        <w:jc w:val="both"/>
        <w:rPr>
          <w:sz w:val="32"/>
          <w:lang w:val="fr-CH"/>
        </w:rPr>
      </w:pPr>
    </w:p>
    <w:p w14:paraId="6A7889C5" w14:textId="77777777" w:rsidR="00D96F22" w:rsidRPr="001B63CE" w:rsidRDefault="00D96F22" w:rsidP="00D96F22">
      <w:pPr>
        <w:jc w:val="both"/>
        <w:rPr>
          <w:sz w:val="32"/>
          <w:lang w:val="fr-CH"/>
        </w:rPr>
      </w:pPr>
    </w:p>
    <w:tbl>
      <w:tblPr>
        <w:tblStyle w:val="Tabellenraster"/>
        <w:tblW w:w="9127" w:type="dxa"/>
        <w:tblInd w:w="56" w:type="dxa"/>
        <w:tblLook w:val="04A0" w:firstRow="1" w:lastRow="0" w:firstColumn="1" w:lastColumn="0" w:noHBand="0" w:noVBand="1"/>
      </w:tblPr>
      <w:tblGrid>
        <w:gridCol w:w="9127"/>
      </w:tblGrid>
      <w:tr w:rsidR="00D96F22" w:rsidRPr="00C55B54" w14:paraId="6AF70C61" w14:textId="77777777" w:rsidTr="00964494">
        <w:trPr>
          <w:trHeight w:val="20"/>
        </w:trPr>
        <w:tc>
          <w:tcPr>
            <w:tcW w:w="9127" w:type="dxa"/>
            <w:tcBorders>
              <w:top w:val="nil"/>
              <w:left w:val="nil"/>
              <w:bottom w:val="nil"/>
              <w:right w:val="nil"/>
            </w:tcBorders>
          </w:tcPr>
          <w:p w14:paraId="2D4A3E8F" w14:textId="77777777" w:rsidR="00D96F22" w:rsidRPr="001B63CE" w:rsidRDefault="00D96F22" w:rsidP="00964494">
            <w:pPr>
              <w:pStyle w:val="VBS-Eingerckt"/>
              <w:ind w:left="10"/>
              <w:jc w:val="both"/>
              <w:rPr>
                <w:lang w:val="fr-CH"/>
              </w:rPr>
            </w:pPr>
            <w:r w:rsidRPr="001B63CE">
              <w:rPr>
                <w:lang w:val="fr-CH"/>
              </w:rPr>
              <w:t>A</w:t>
            </w:r>
            <w:r>
              <w:rPr>
                <w:lang w:val="fr-CH"/>
              </w:rPr>
              <w:t xml:space="preserve"> la récep</w:t>
            </w:r>
            <w:r w:rsidRPr="001B63CE">
              <w:rPr>
                <w:lang w:val="fr-CH"/>
              </w:rPr>
              <w:t xml:space="preserve">tion de </w:t>
            </w:r>
            <w:r>
              <w:rPr>
                <w:lang w:val="fr-CH"/>
              </w:rPr>
              <w:t>votre</w:t>
            </w:r>
            <w:r w:rsidRPr="001B63CE">
              <w:rPr>
                <w:lang w:val="fr-CH"/>
              </w:rPr>
              <w:t xml:space="preserve"> demande, vous recevrez rapidement un préavis.</w:t>
            </w:r>
            <w:r>
              <w:rPr>
                <w:lang w:val="fr-CH"/>
              </w:rPr>
              <w:t xml:space="preserve"> Une confirma</w:t>
            </w:r>
            <w:r w:rsidRPr="001B63CE">
              <w:rPr>
                <w:lang w:val="fr-CH"/>
              </w:rPr>
              <w:t xml:space="preserve">tion </w:t>
            </w:r>
            <w:r>
              <w:rPr>
                <w:lang w:val="fr-CH"/>
              </w:rPr>
              <w:t>définitive</w:t>
            </w:r>
            <w:r w:rsidRPr="001B63CE">
              <w:rPr>
                <w:lang w:val="fr-CH"/>
              </w:rPr>
              <w:t xml:space="preserve"> vous sera envoyée </w:t>
            </w:r>
            <w:r>
              <w:rPr>
                <w:b/>
                <w:lang w:val="fr-CH"/>
              </w:rPr>
              <w:t>huit semaines</w:t>
            </w:r>
            <w:r>
              <w:rPr>
                <w:lang w:val="fr-CH"/>
              </w:rPr>
              <w:t xml:space="preserve"> avant la manifestation.</w:t>
            </w:r>
          </w:p>
          <w:p w14:paraId="144EAE52" w14:textId="77777777" w:rsidR="00D96F22" w:rsidRDefault="00D96F22" w:rsidP="00964494">
            <w:pPr>
              <w:pStyle w:val="VBS-Eingerckt"/>
              <w:ind w:left="0"/>
              <w:jc w:val="both"/>
              <w:rPr>
                <w:lang w:val="fr-CH"/>
              </w:rPr>
            </w:pPr>
          </w:p>
          <w:p w14:paraId="29824660" w14:textId="77777777" w:rsidR="00D96F22" w:rsidRPr="006606EA" w:rsidRDefault="00D96F22" w:rsidP="00964494">
            <w:pPr>
              <w:pStyle w:val="VBS-Eingerckt"/>
              <w:ind w:left="0"/>
              <w:jc w:val="both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Quatre semaines </w:t>
            </w:r>
            <w:r>
              <w:rPr>
                <w:lang w:val="fr-CH"/>
              </w:rPr>
              <w:t>avant la manifestation, les coordonnées de l'officier musical responsable vous seront communiqués ainsi que la formation vous ayant été attribuée. Vous règlerez les détails propres à la manifestations (programme, transport, places de parc, subsistance, etc.) directement avec l'officier musical.</w:t>
            </w:r>
          </w:p>
          <w:p w14:paraId="05D28867" w14:textId="77777777" w:rsidR="00D96F22" w:rsidRPr="006606EA" w:rsidRDefault="00D96F22" w:rsidP="00964494">
            <w:pPr>
              <w:pStyle w:val="VBS-Eingerckt"/>
              <w:ind w:left="0"/>
              <w:jc w:val="both"/>
              <w:rPr>
                <w:lang w:val="fr-CH"/>
              </w:rPr>
            </w:pPr>
            <w:r w:rsidRPr="006606EA">
              <w:rPr>
                <w:lang w:val="fr-CH"/>
              </w:rPr>
              <w:t xml:space="preserve"> </w:t>
            </w:r>
          </w:p>
          <w:p w14:paraId="78C77B61" w14:textId="77777777" w:rsidR="00D96F22" w:rsidRPr="00B83078" w:rsidRDefault="00D96F22" w:rsidP="00964494">
            <w:pPr>
              <w:pStyle w:val="VBS-Eingerckt"/>
              <w:ind w:left="10"/>
              <w:jc w:val="both"/>
              <w:rPr>
                <w:lang w:val="fr-CH"/>
              </w:rPr>
            </w:pPr>
            <w:r w:rsidRPr="00B83078">
              <w:rPr>
                <w:lang w:val="fr-CH"/>
              </w:rPr>
              <w:t>Le centre de com</w:t>
            </w:r>
            <w:r>
              <w:rPr>
                <w:lang w:val="fr-CH"/>
              </w:rPr>
              <w:t>p</w:t>
            </w:r>
            <w:r w:rsidRPr="00B83078">
              <w:rPr>
                <w:lang w:val="fr-CH"/>
              </w:rPr>
              <w:t>étence de la musique militaire vous rem</w:t>
            </w:r>
            <w:r>
              <w:rPr>
                <w:lang w:val="fr-CH"/>
              </w:rPr>
              <w:t>e</w:t>
            </w:r>
            <w:r w:rsidRPr="00B83078">
              <w:rPr>
                <w:lang w:val="fr-CH"/>
              </w:rPr>
              <w:t>rcie pour votre collaboration.</w:t>
            </w:r>
          </w:p>
          <w:p w14:paraId="17D53FA3" w14:textId="77777777" w:rsidR="00D96F22" w:rsidRPr="00B83078" w:rsidRDefault="00D96F22" w:rsidP="00964494">
            <w:pPr>
              <w:pStyle w:val="VBS-Eingerckt"/>
              <w:ind w:left="10"/>
              <w:jc w:val="both"/>
              <w:rPr>
                <w:lang w:val="fr-CH"/>
              </w:rPr>
            </w:pPr>
          </w:p>
        </w:tc>
      </w:tr>
    </w:tbl>
    <w:p w14:paraId="22A2DFF9" w14:textId="77777777" w:rsidR="00D96F22" w:rsidRPr="00B83078" w:rsidRDefault="00D96F22" w:rsidP="00D96F22">
      <w:pPr>
        <w:jc w:val="both"/>
        <w:rPr>
          <w:sz w:val="28"/>
          <w:lang w:val="fr-CH"/>
        </w:rPr>
      </w:pPr>
    </w:p>
    <w:p w14:paraId="5D771B50" w14:textId="77777777" w:rsidR="00D96F22" w:rsidRPr="00B83078" w:rsidRDefault="00D96F22" w:rsidP="00D96F22">
      <w:pPr>
        <w:jc w:val="both"/>
        <w:rPr>
          <w:sz w:val="28"/>
          <w:lang w:val="fr-CH"/>
        </w:rPr>
      </w:pPr>
    </w:p>
    <w:p w14:paraId="3D5FAD52" w14:textId="77777777" w:rsidR="00D96F22" w:rsidRPr="00B83078" w:rsidRDefault="00D96F22" w:rsidP="00D96F22">
      <w:pPr>
        <w:jc w:val="both"/>
        <w:rPr>
          <w:sz w:val="28"/>
          <w:lang w:val="fr-CH"/>
        </w:rPr>
      </w:pPr>
    </w:p>
    <w:tbl>
      <w:tblPr>
        <w:tblStyle w:val="Tabellenraster"/>
        <w:tblW w:w="5309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284"/>
        <w:gridCol w:w="3626"/>
      </w:tblGrid>
      <w:tr w:rsidR="00D96F22" w14:paraId="12FD4D6C" w14:textId="77777777" w:rsidTr="00964494">
        <w:trPr>
          <w:trHeight w:val="425"/>
        </w:trPr>
        <w:tc>
          <w:tcPr>
            <w:tcW w:w="5309" w:type="dxa"/>
            <w:gridSpan w:val="3"/>
            <w:vAlign w:val="center"/>
          </w:tcPr>
          <w:p w14:paraId="1A88F3CA" w14:textId="77777777" w:rsidR="00D96F22" w:rsidRPr="001111ED" w:rsidRDefault="00D96F22" w:rsidP="0096449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Demandeur</w:t>
            </w:r>
            <w:proofErr w:type="spellEnd"/>
          </w:p>
        </w:tc>
      </w:tr>
      <w:tr w:rsidR="00D96F22" w:rsidRPr="002935ED" w14:paraId="1FBDFAD2" w14:textId="77777777" w:rsidTr="00964494">
        <w:tblPrEx>
          <w:tblCellMar>
            <w:right w:w="113" w:type="dxa"/>
          </w:tblCellMar>
        </w:tblPrEx>
        <w:trPr>
          <w:trHeight w:val="20"/>
        </w:trPr>
        <w:tc>
          <w:tcPr>
            <w:tcW w:w="5309" w:type="dxa"/>
            <w:gridSpan w:val="3"/>
            <w:vAlign w:val="center"/>
          </w:tcPr>
          <w:p w14:paraId="1A8FF530" w14:textId="77777777" w:rsidR="00D96F22" w:rsidRPr="002935ED" w:rsidRDefault="00D96F22" w:rsidP="00964494">
            <w:pPr>
              <w:jc w:val="both"/>
              <w:rPr>
                <w:b/>
                <w:sz w:val="12"/>
              </w:rPr>
            </w:pPr>
          </w:p>
        </w:tc>
      </w:tr>
      <w:tr w:rsidR="00D96F22" w:rsidRPr="000E5A52" w14:paraId="4D68E0B0" w14:textId="77777777" w:rsidTr="00964494">
        <w:trPr>
          <w:trHeight w:val="709"/>
        </w:trPr>
        <w:tc>
          <w:tcPr>
            <w:tcW w:w="1399" w:type="dxa"/>
            <w:vAlign w:val="center"/>
          </w:tcPr>
          <w:p w14:paraId="564C0F99" w14:textId="77777777" w:rsidR="00D96F22" w:rsidRPr="008C4D62" w:rsidRDefault="00D96F22" w:rsidP="00964494">
            <w:pPr>
              <w:jc w:val="both"/>
            </w:pPr>
            <w:r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EFF3B19" w14:textId="77777777" w:rsidR="00D96F22" w:rsidRPr="008C4D62" w:rsidRDefault="00D96F22" w:rsidP="00964494">
            <w:pPr>
              <w:jc w:val="both"/>
            </w:pPr>
            <w:r w:rsidRPr="008C4D62">
              <w:t>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F1BE" w14:textId="77777777" w:rsidR="00D96F22" w:rsidRPr="000A7C9E" w:rsidRDefault="00D96F22" w:rsidP="00964494">
            <w:pPr>
              <w:jc w:val="both"/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C4D62">
              <w:rPr>
                <w:i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:rsidRPr="006C7B3E" w14:paraId="6D746092" w14:textId="77777777" w:rsidTr="00964494">
        <w:trPr>
          <w:trHeight w:val="851"/>
        </w:trPr>
        <w:tc>
          <w:tcPr>
            <w:tcW w:w="1399" w:type="dxa"/>
            <w:vMerge w:val="restart"/>
            <w:vAlign w:val="center"/>
          </w:tcPr>
          <w:p w14:paraId="4B809189" w14:textId="77777777" w:rsidR="00D96F22" w:rsidRDefault="00D96F22" w:rsidP="009644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Tampon &amp;</w:t>
            </w:r>
          </w:p>
          <w:p w14:paraId="1E5C0731" w14:textId="77777777" w:rsidR="00D96F22" w:rsidRPr="006C7B3E" w:rsidRDefault="00D96F22" w:rsidP="009644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vAlign w:val="center"/>
          </w:tcPr>
          <w:p w14:paraId="4B8CB526" w14:textId="77777777" w:rsidR="00D96F22" w:rsidRPr="006C7B3E" w:rsidRDefault="00D96F22" w:rsidP="009644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E3E2E" w14:textId="77777777" w:rsidR="00D96F22" w:rsidRPr="006C7B3E" w:rsidRDefault="00D96F22" w:rsidP="00964494">
            <w:pPr>
              <w:jc w:val="both"/>
              <w:rPr>
                <w:lang w:val="en-US"/>
              </w:rPr>
            </w:pPr>
            <w:r w:rsidRPr="001111ED">
              <w:rPr>
                <w:i/>
                <w:lang w:val="it-C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1111ED">
              <w:rPr>
                <w:i/>
                <w:lang w:val="it-CH"/>
              </w:rPr>
              <w:instrText xml:space="preserve"> FORMTEXT </w:instrText>
            </w:r>
            <w:r w:rsidRPr="001111ED">
              <w:rPr>
                <w:i/>
                <w:lang w:val="it-CH"/>
              </w:rPr>
            </w:r>
            <w:r w:rsidRPr="001111ED">
              <w:rPr>
                <w:i/>
                <w:lang w:val="it-CH"/>
              </w:rPr>
              <w:fldChar w:fldCharType="separate"/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>
              <w:rPr>
                <w:i/>
                <w:noProof/>
                <w:lang w:val="it-CH"/>
              </w:rPr>
              <w:t> </w:t>
            </w:r>
            <w:r w:rsidRPr="001111ED">
              <w:rPr>
                <w:i/>
                <w:lang w:val="it-CH"/>
              </w:rPr>
              <w:fldChar w:fldCharType="end"/>
            </w:r>
          </w:p>
        </w:tc>
      </w:tr>
      <w:tr w:rsidR="00D96F22" w:rsidRPr="006C7B3E" w14:paraId="74825EE8" w14:textId="77777777" w:rsidTr="00964494">
        <w:trPr>
          <w:trHeight w:val="605"/>
        </w:trPr>
        <w:tc>
          <w:tcPr>
            <w:tcW w:w="1399" w:type="dxa"/>
            <w:vMerge/>
            <w:vAlign w:val="center"/>
          </w:tcPr>
          <w:p w14:paraId="24A9B69B" w14:textId="77777777" w:rsidR="00D96F22" w:rsidRDefault="00D96F22" w:rsidP="00964494">
            <w:pPr>
              <w:jc w:val="both"/>
              <w:rPr>
                <w:lang w:val="en-US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1DCF0BA3" w14:textId="77777777" w:rsidR="00D96F22" w:rsidRDefault="00D96F22" w:rsidP="00964494">
            <w:pPr>
              <w:jc w:val="both"/>
              <w:rPr>
                <w:lang w:val="en-US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FF4" w14:textId="77777777" w:rsidR="00D96F22" w:rsidRPr="006C7B3E" w:rsidRDefault="00D96F22" w:rsidP="00964494">
            <w:pPr>
              <w:jc w:val="both"/>
              <w:rPr>
                <w:lang w:val="en-US"/>
              </w:rPr>
            </w:pPr>
          </w:p>
        </w:tc>
      </w:tr>
    </w:tbl>
    <w:p w14:paraId="487FDE1F" w14:textId="77777777" w:rsidR="00D96F22" w:rsidRDefault="00D96F22" w:rsidP="00D96F22">
      <w:pPr>
        <w:pStyle w:val="VBS-Eingerckt"/>
        <w:jc w:val="both"/>
      </w:pPr>
    </w:p>
    <w:p w14:paraId="6C791E34" w14:textId="77777777" w:rsidR="00D96F22" w:rsidRDefault="00D96F22" w:rsidP="00D96F22">
      <w:pPr>
        <w:pStyle w:val="VBS-Eingerckt"/>
        <w:jc w:val="both"/>
      </w:pPr>
    </w:p>
    <w:p w14:paraId="7D88B403" w14:textId="77777777" w:rsidR="00D96F22" w:rsidRPr="00C65DAF" w:rsidRDefault="00D96F22" w:rsidP="00D96F22">
      <w:pPr>
        <w:pStyle w:val="VBS-Eingerckt"/>
        <w:jc w:val="both"/>
      </w:pPr>
    </w:p>
    <w:p w14:paraId="006ED280" w14:textId="77777777" w:rsidR="00D96F22" w:rsidRPr="007A4D70" w:rsidRDefault="00D96F22" w:rsidP="00D96F22">
      <w:pPr>
        <w:jc w:val="both"/>
        <w:rPr>
          <w:sz w:val="2"/>
          <w:szCs w:val="2"/>
        </w:rPr>
      </w:pPr>
    </w:p>
    <w:p w14:paraId="368E3245" w14:textId="77777777" w:rsidR="00E10096" w:rsidRPr="00D96F22" w:rsidRDefault="00E10096" w:rsidP="00D96F22"/>
    <w:sectPr w:rsidR="00E10096" w:rsidRPr="00D96F22" w:rsidSect="00E77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134" w:bottom="907" w:left="1474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C463" w14:textId="77777777" w:rsidR="00BF64FD" w:rsidRDefault="00BF64FD">
      <w:r>
        <w:separator/>
      </w:r>
    </w:p>
    <w:p w14:paraId="4B1BD7D1" w14:textId="77777777" w:rsidR="00BF64FD" w:rsidRDefault="00BF64FD"/>
  </w:endnote>
  <w:endnote w:type="continuationSeparator" w:id="0">
    <w:p w14:paraId="7699511B" w14:textId="77777777" w:rsidR="00BF64FD" w:rsidRDefault="00BF64FD">
      <w:r>
        <w:continuationSeparator/>
      </w:r>
    </w:p>
    <w:p w14:paraId="72C97E2E" w14:textId="77777777" w:rsidR="00BF64FD" w:rsidRDefault="00BF6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96C1" w14:textId="77777777" w:rsidR="00BF64FD" w:rsidRDefault="00BF64FD">
    <w:pPr>
      <w:pStyle w:val="Fuzeile"/>
    </w:pPr>
  </w:p>
  <w:p w14:paraId="59872861" w14:textId="77777777" w:rsidR="00BF64FD" w:rsidRDefault="00BF64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485"/>
      <w:gridCol w:w="409"/>
    </w:tblGrid>
    <w:tr w:rsidR="00BF64FD" w:rsidRPr="00D33E17" w14:paraId="7750E4BF" w14:textId="77777777" w:rsidTr="00B93D13">
      <w:trPr>
        <w:cantSplit/>
      </w:trPr>
      <w:tc>
        <w:tcPr>
          <w:tcW w:w="9611" w:type="dxa"/>
          <w:gridSpan w:val="2"/>
          <w:vAlign w:val="bottom"/>
        </w:tcPr>
        <w:p w14:paraId="7007D3AF" w14:textId="77777777" w:rsidR="00BF64FD" w:rsidRPr="00D33E17" w:rsidRDefault="00304691" w:rsidP="00B93D13">
          <w:pPr>
            <w:pStyle w:val="Seite"/>
          </w:pPr>
          <w:r>
            <w:t xml:space="preserve">          </w:t>
          </w:r>
          <w:r w:rsidR="00BF64FD">
            <w:fldChar w:fldCharType="begin"/>
          </w:r>
          <w:r w:rsidR="00BF64FD">
            <w:instrText xml:space="preserve"> PAGE  </w:instrText>
          </w:r>
          <w:r w:rsidR="00BF64FD">
            <w:fldChar w:fldCharType="separate"/>
          </w:r>
          <w:r w:rsidR="0029794E">
            <w:rPr>
              <w:noProof/>
            </w:rPr>
            <w:t>2</w:t>
          </w:r>
          <w:r w:rsidR="00BF64FD">
            <w:fldChar w:fldCharType="end"/>
          </w:r>
          <w:r w:rsidR="00BF64FD" w:rsidRPr="00D33E17">
            <w:t>/</w:t>
          </w:r>
          <w:r w:rsidR="00BF64FD">
            <w:rPr>
              <w:noProof/>
            </w:rPr>
            <w:fldChar w:fldCharType="begin"/>
          </w:r>
          <w:r w:rsidR="00BF64FD">
            <w:rPr>
              <w:noProof/>
            </w:rPr>
            <w:instrText xml:space="preserve"> NUMPAGES  </w:instrText>
          </w:r>
          <w:r w:rsidR="00BF64FD">
            <w:rPr>
              <w:noProof/>
            </w:rPr>
            <w:fldChar w:fldCharType="separate"/>
          </w:r>
          <w:r w:rsidR="0029794E">
            <w:rPr>
              <w:noProof/>
            </w:rPr>
            <w:t>6</w:t>
          </w:r>
          <w:r w:rsidR="00BF64FD">
            <w:rPr>
              <w:noProof/>
            </w:rPr>
            <w:fldChar w:fldCharType="end"/>
          </w:r>
        </w:p>
      </w:tc>
    </w:tr>
    <w:tr w:rsidR="00304691" w:rsidRPr="00C55B54" w14:paraId="2131922E" w14:textId="77777777" w:rsidTr="00B93D13">
      <w:trPr>
        <w:cantSplit/>
      </w:trPr>
      <w:tc>
        <w:tcPr>
          <w:tcW w:w="9611" w:type="dxa"/>
          <w:gridSpan w:val="2"/>
          <w:vAlign w:val="bottom"/>
        </w:tcPr>
        <w:p w14:paraId="75645D1C" w14:textId="77777777" w:rsidR="00C504C4" w:rsidRPr="00355F5E" w:rsidRDefault="00C504C4" w:rsidP="00C504C4">
          <w:pPr>
            <w:pStyle w:val="Fuzeile"/>
            <w:jc w:val="right"/>
            <w:rPr>
              <w:lang w:val="fr-CH"/>
            </w:rPr>
          </w:pPr>
          <w:r w:rsidRPr="00C504C4">
            <w:rPr>
              <w:lang w:val="fr-CH"/>
            </w:rPr>
            <w:t>Commandement Instruction</w:t>
          </w:r>
          <w:r w:rsidR="00C56C86">
            <w:rPr>
              <w:lang w:val="fr-CH"/>
            </w:rPr>
            <w:t>, formulaire</w:t>
          </w:r>
          <w:r w:rsidRPr="00355F5E">
            <w:rPr>
              <w:lang w:val="fr-CH"/>
            </w:rPr>
            <w:t xml:space="preserve"> pour </w:t>
          </w:r>
          <w:r w:rsidRPr="00355F5E">
            <w:rPr>
              <w:szCs w:val="26"/>
              <w:lang w:val="fr-CH"/>
            </w:rPr>
            <w:t>un engagement d’une fanfare militaire</w:t>
          </w:r>
        </w:p>
        <w:p w14:paraId="2654E067" w14:textId="77777777" w:rsidR="00304691" w:rsidRPr="00C504C4" w:rsidRDefault="00304691" w:rsidP="00B93D13">
          <w:pPr>
            <w:pStyle w:val="Seite"/>
            <w:rPr>
              <w:lang w:val="fr-CH"/>
            </w:rPr>
          </w:pPr>
        </w:p>
      </w:tc>
    </w:tr>
    <w:tr w:rsidR="00BF64FD" w:rsidRPr="00C55B54" w14:paraId="754EC55E" w14:textId="77777777" w:rsidTr="00B93D13">
      <w:trPr>
        <w:gridAfter w:val="1"/>
        <w:wAfter w:w="397" w:type="dxa"/>
        <w:cantSplit/>
        <w:trHeight w:hRule="exact" w:val="397"/>
      </w:trPr>
      <w:tc>
        <w:tcPr>
          <w:tcW w:w="9214" w:type="dxa"/>
          <w:vAlign w:val="bottom"/>
        </w:tcPr>
        <w:p w14:paraId="05C1C27C" w14:textId="77777777" w:rsidR="00BF64FD" w:rsidRPr="00C504C4" w:rsidRDefault="00BF64FD" w:rsidP="00B93D13">
          <w:pPr>
            <w:pStyle w:val="FuzeilePlatzhalter"/>
            <w:rPr>
              <w:lang w:val="fr-CH"/>
            </w:rPr>
          </w:pPr>
        </w:p>
      </w:tc>
    </w:tr>
  </w:tbl>
  <w:p w14:paraId="69F69B6F" w14:textId="77777777" w:rsidR="00BF64FD" w:rsidRPr="00C504C4" w:rsidRDefault="00BF64FD" w:rsidP="00B8164A">
    <w:pPr>
      <w:pStyle w:val="Pfad"/>
      <w:rPr>
        <w:noProof w:val="0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4502"/>
      <w:gridCol w:w="284"/>
      <w:gridCol w:w="260"/>
      <w:gridCol w:w="595"/>
    </w:tblGrid>
    <w:tr w:rsidR="00BF64FD" w:rsidRPr="00C55B54" w14:paraId="30215327" w14:textId="77777777" w:rsidTr="00685D5B">
      <w:trPr>
        <w:gridAfter w:val="1"/>
        <w:wAfter w:w="595" w:type="dxa"/>
        <w:cantSplit/>
        <w:trHeight w:val="1000"/>
      </w:trPr>
      <w:tc>
        <w:tcPr>
          <w:tcW w:w="4253" w:type="dxa"/>
        </w:tcPr>
        <w:p w14:paraId="57C57C08" w14:textId="77777777" w:rsidR="00355F5E" w:rsidRPr="00D575CD" w:rsidRDefault="00355F5E" w:rsidP="00B93D13">
          <w:pPr>
            <w:pStyle w:val="Fuzeile"/>
            <w:rPr>
              <w:lang w:val="fr-CH"/>
            </w:rPr>
          </w:pPr>
          <w:r w:rsidRPr="00D575CD">
            <w:rPr>
              <w:lang w:val="fr-CH"/>
            </w:rPr>
            <w:t xml:space="preserve">Commandement Instruction </w:t>
          </w:r>
        </w:p>
        <w:p w14:paraId="4E3414C6" w14:textId="77777777" w:rsidR="00BF64FD" w:rsidRPr="00355F5E" w:rsidRDefault="00045A0E" w:rsidP="00B93D13">
          <w:pPr>
            <w:pStyle w:val="Fuzeile"/>
            <w:rPr>
              <w:lang w:val="fr-CH"/>
            </w:rPr>
          </w:pPr>
          <w:r>
            <w:rPr>
              <w:lang w:val="fr-CH"/>
            </w:rPr>
            <w:t>Formulaire</w:t>
          </w:r>
          <w:r w:rsidR="00355F5E" w:rsidRPr="00355F5E">
            <w:rPr>
              <w:lang w:val="fr-CH"/>
            </w:rPr>
            <w:t xml:space="preserve"> pour </w:t>
          </w:r>
          <w:r w:rsidR="00355F5E" w:rsidRPr="00355F5E">
            <w:rPr>
              <w:szCs w:val="26"/>
              <w:lang w:val="fr-CH"/>
            </w:rPr>
            <w:t>un engagement d’une fanfare militaire</w:t>
          </w:r>
        </w:p>
        <w:p w14:paraId="3F0DCFEA" w14:textId="77777777" w:rsidR="00CD3EA0" w:rsidRPr="00D33E17" w:rsidRDefault="00CD3EA0" w:rsidP="00B93D13">
          <w:pPr>
            <w:pStyle w:val="Fuzeile"/>
          </w:pPr>
          <w:r>
            <w:t>Bern</w:t>
          </w:r>
          <w:r w:rsidR="00355F5E">
            <w:t>e</w:t>
          </w:r>
          <w:r>
            <w:t>, 2018</w:t>
          </w:r>
        </w:p>
      </w:tc>
      <w:tc>
        <w:tcPr>
          <w:tcW w:w="4502" w:type="dxa"/>
          <w:vAlign w:val="bottom"/>
        </w:tcPr>
        <w:p w14:paraId="0FEE11A3" w14:textId="77777777" w:rsidR="00D575CD" w:rsidRPr="00C56C86" w:rsidRDefault="00D575CD" w:rsidP="00D575CD">
          <w:pPr>
            <w:pStyle w:val="Fuzeile"/>
            <w:rPr>
              <w:lang w:val="fr-CH"/>
            </w:rPr>
          </w:pPr>
          <w:r w:rsidRPr="00C56C86">
            <w:rPr>
              <w:lang w:val="fr-CH"/>
            </w:rPr>
            <w:t>Armée Suisse</w:t>
          </w:r>
        </w:p>
        <w:p w14:paraId="3B275496" w14:textId="77777777" w:rsidR="00BF64FD" w:rsidRPr="00355F5E" w:rsidRDefault="00355F5E" w:rsidP="00B93D13">
          <w:pPr>
            <w:pStyle w:val="Fuzeile"/>
            <w:rPr>
              <w:lang w:val="fr-CH"/>
            </w:rPr>
          </w:pPr>
          <w:r w:rsidRPr="00355F5E">
            <w:rPr>
              <w:lang w:val="fr-CH"/>
            </w:rPr>
            <w:t>Centre de comp</w:t>
          </w:r>
          <w:r>
            <w:rPr>
              <w:lang w:val="fr-CH"/>
            </w:rPr>
            <w:t>étence de la musique militaires</w:t>
          </w:r>
          <w:r>
            <w:rPr>
              <w:lang w:val="fr-CH"/>
            </w:rPr>
            <w:br/>
            <w:t>C</w:t>
          </w:r>
          <w:r w:rsidR="00BF64FD" w:rsidRPr="00355F5E">
            <w:rPr>
              <w:lang w:val="fr-CH"/>
            </w:rPr>
            <w:t>aserne, 3000 Bern</w:t>
          </w:r>
          <w:r>
            <w:rPr>
              <w:lang w:val="fr-CH"/>
            </w:rPr>
            <w:t>e</w:t>
          </w:r>
          <w:r w:rsidR="00BF64FD" w:rsidRPr="00355F5E">
            <w:rPr>
              <w:lang w:val="fr-CH"/>
            </w:rPr>
            <w:t xml:space="preserve"> 22</w:t>
          </w:r>
        </w:p>
        <w:p w14:paraId="6EE4C512" w14:textId="77777777" w:rsidR="00BF64FD" w:rsidRPr="00355F5E" w:rsidRDefault="00355F5E" w:rsidP="00B93D13">
          <w:pPr>
            <w:pStyle w:val="Fuzeile"/>
            <w:rPr>
              <w:lang w:val="fr-CH"/>
            </w:rPr>
          </w:pPr>
          <w:r>
            <w:rPr>
              <w:lang w:val="fr-CH"/>
            </w:rPr>
            <w:t>Té</w:t>
          </w:r>
          <w:r w:rsidR="00BF64FD" w:rsidRPr="00355F5E">
            <w:rPr>
              <w:lang w:val="fr-CH"/>
            </w:rPr>
            <w:t>l. +41 58 464 78 21, info@militaermusik.ch</w:t>
          </w:r>
          <w:r w:rsidR="00BF64FD" w:rsidRPr="00355F5E">
            <w:rPr>
              <w:lang w:val="fr-CH"/>
            </w:rPr>
            <w:br/>
            <w:t>www.militaermusik.ch / www.facebook.com/militaermusik.ch</w:t>
          </w:r>
        </w:p>
        <w:p w14:paraId="596947C9" w14:textId="77777777" w:rsidR="00BF64FD" w:rsidRPr="00355F5E" w:rsidRDefault="00BF64FD" w:rsidP="00B93D13">
          <w:pPr>
            <w:pStyle w:val="End"/>
            <w:rPr>
              <w:lang w:val="fr-CH"/>
            </w:rPr>
          </w:pPr>
        </w:p>
      </w:tc>
      <w:tc>
        <w:tcPr>
          <w:tcW w:w="284" w:type="dxa"/>
          <w:noWrap/>
          <w:vAlign w:val="bottom"/>
        </w:tcPr>
        <w:p w14:paraId="36F3DACA" w14:textId="77777777" w:rsidR="00BF64FD" w:rsidRPr="00355F5E" w:rsidRDefault="00BF64FD" w:rsidP="00B93D13">
          <w:pPr>
            <w:pStyle w:val="Fuzeile"/>
            <w:rPr>
              <w:lang w:val="fr-CH"/>
            </w:rPr>
          </w:pPr>
        </w:p>
      </w:tc>
      <w:tc>
        <w:tcPr>
          <w:tcW w:w="260" w:type="dxa"/>
          <w:noWrap/>
          <w:vAlign w:val="bottom"/>
        </w:tcPr>
        <w:p w14:paraId="441D3905" w14:textId="77777777" w:rsidR="00BF64FD" w:rsidRPr="00355F5E" w:rsidRDefault="00BF64FD" w:rsidP="00B93D13">
          <w:pPr>
            <w:pStyle w:val="Fuzeile"/>
            <w:rPr>
              <w:lang w:val="fr-CH"/>
            </w:rPr>
          </w:pPr>
        </w:p>
      </w:tc>
    </w:tr>
    <w:tr w:rsidR="00BF64FD" w:rsidRPr="00C55B54" w14:paraId="06E62839" w14:textId="77777777" w:rsidTr="00B93D13">
      <w:trPr>
        <w:cantSplit/>
      </w:trPr>
      <w:tc>
        <w:tcPr>
          <w:tcW w:w="9894" w:type="dxa"/>
          <w:gridSpan w:val="5"/>
          <w:vAlign w:val="bottom"/>
        </w:tcPr>
        <w:p w14:paraId="097FCCF2" w14:textId="77777777" w:rsidR="00BF64FD" w:rsidRPr="00355F5E" w:rsidRDefault="00BF64FD" w:rsidP="008F3BCE">
          <w:pPr>
            <w:pStyle w:val="Seite"/>
            <w:rPr>
              <w:lang w:val="fr-CH"/>
            </w:rPr>
          </w:pPr>
        </w:p>
      </w:tc>
    </w:tr>
    <w:tr w:rsidR="00BF64FD" w:rsidRPr="00C55B54" w14:paraId="48DD97FE" w14:textId="77777777" w:rsidTr="00B93D13">
      <w:trPr>
        <w:cantSplit/>
        <w:trHeight w:hRule="exact" w:val="397"/>
      </w:trPr>
      <w:tc>
        <w:tcPr>
          <w:tcW w:w="9894" w:type="dxa"/>
          <w:gridSpan w:val="5"/>
          <w:vAlign w:val="bottom"/>
        </w:tcPr>
        <w:p w14:paraId="46A1D10C" w14:textId="77777777" w:rsidR="00BF64FD" w:rsidRPr="00355F5E" w:rsidRDefault="00BF64FD" w:rsidP="00B93D13">
          <w:pPr>
            <w:pStyle w:val="FuzeilePlatzhalter"/>
            <w:rPr>
              <w:lang w:val="fr-CH"/>
            </w:rPr>
          </w:pPr>
        </w:p>
      </w:tc>
    </w:tr>
  </w:tbl>
  <w:p w14:paraId="781CD4EB" w14:textId="77777777" w:rsidR="00BF64FD" w:rsidRPr="00355F5E" w:rsidRDefault="00BF64FD" w:rsidP="00B8164A">
    <w:pPr>
      <w:pStyle w:val="Pfad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5CA2" w14:textId="77777777" w:rsidR="00BF64FD" w:rsidRDefault="00BF64FD">
      <w:r>
        <w:separator/>
      </w:r>
    </w:p>
    <w:p w14:paraId="028D7072" w14:textId="77777777" w:rsidR="00BF64FD" w:rsidRDefault="00BF64FD"/>
  </w:footnote>
  <w:footnote w:type="continuationSeparator" w:id="0">
    <w:p w14:paraId="5F33C011" w14:textId="77777777" w:rsidR="00BF64FD" w:rsidRDefault="00BF64FD">
      <w:r>
        <w:continuationSeparator/>
      </w:r>
    </w:p>
    <w:p w14:paraId="5F5C3D9B" w14:textId="77777777" w:rsidR="00BF64FD" w:rsidRDefault="00BF64FD"/>
  </w:footnote>
  <w:footnote w:id="1">
    <w:p w14:paraId="370B3251" w14:textId="77777777" w:rsidR="00D96F22" w:rsidRPr="00FA73A2" w:rsidRDefault="00D96F22" w:rsidP="00D96F2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51C3" w14:textId="77777777" w:rsidR="00BF64FD" w:rsidRDefault="00BF64FD">
    <w:pPr>
      <w:pStyle w:val="Kopfzeile"/>
    </w:pPr>
  </w:p>
  <w:p w14:paraId="3FB46E85" w14:textId="77777777" w:rsidR="00BF64FD" w:rsidRDefault="00BF64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F64FD" w14:paraId="70EEE640" w14:textId="77777777" w:rsidTr="00B93D13">
      <w:trPr>
        <w:cantSplit/>
      </w:trPr>
      <w:tc>
        <w:tcPr>
          <w:tcW w:w="4848" w:type="dxa"/>
        </w:tcPr>
        <w:p w14:paraId="20A58988" w14:textId="77777777" w:rsidR="00BF64FD" w:rsidRPr="00E534A0" w:rsidRDefault="00BF64FD" w:rsidP="00B93D13">
          <w:pPr>
            <w:pStyle w:val="End"/>
          </w:pPr>
        </w:p>
      </w:tc>
      <w:tc>
        <w:tcPr>
          <w:tcW w:w="4961" w:type="dxa"/>
        </w:tcPr>
        <w:p w14:paraId="0999EB92" w14:textId="77777777" w:rsidR="00BF64FD" w:rsidRPr="00D33E17" w:rsidRDefault="00BF64FD" w:rsidP="00B93D13">
          <w:pPr>
            <w:pStyle w:val="End"/>
          </w:pPr>
        </w:p>
      </w:tc>
    </w:tr>
  </w:tbl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BF64FD" w14:paraId="62F4BB0A" w14:textId="77777777" w:rsidTr="00B93D13">
      <w:tc>
        <w:tcPr>
          <w:tcW w:w="4605" w:type="dxa"/>
        </w:tcPr>
        <w:p w14:paraId="18041785" w14:textId="77777777" w:rsidR="00BF64FD" w:rsidRDefault="00BF64FD" w:rsidP="00B93D13">
          <w:pPr>
            <w:pStyle w:val="Kopfzeile"/>
            <w:tabs>
              <w:tab w:val="right" w:pos="9071"/>
            </w:tabs>
            <w:spacing w:line="260" w:lineRule="atLeast"/>
          </w:pPr>
        </w:p>
      </w:tc>
      <w:tc>
        <w:tcPr>
          <w:tcW w:w="4606" w:type="dxa"/>
        </w:tcPr>
        <w:p w14:paraId="7006FCF0" w14:textId="77777777" w:rsidR="00BF64FD" w:rsidRDefault="00BF64FD" w:rsidP="00B93D13">
          <w:pPr>
            <w:pStyle w:val="Klassifizierung"/>
          </w:pPr>
          <w:r>
            <w:t xml:space="preserve"> </w:t>
          </w:r>
        </w:p>
        <w:p w14:paraId="57228928" w14:textId="77777777" w:rsidR="00BF64FD" w:rsidRDefault="00BF64FD" w:rsidP="00B93D13">
          <w:pPr>
            <w:pStyle w:val="Klassifizierung"/>
          </w:pPr>
        </w:p>
      </w:tc>
    </w:tr>
  </w:tbl>
  <w:p w14:paraId="61B863F8" w14:textId="77777777" w:rsidR="00BF64FD" w:rsidRDefault="00BF64FD" w:rsidP="00B8164A">
    <w:pPr>
      <w:pStyle w:val="E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2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5024"/>
    </w:tblGrid>
    <w:tr w:rsidR="00BF64FD" w14:paraId="24C1277A" w14:textId="77777777" w:rsidTr="00B93D13">
      <w:trPr>
        <w:cantSplit/>
        <w:trHeight w:hRule="exact" w:val="2041"/>
      </w:trPr>
      <w:tc>
        <w:tcPr>
          <w:tcW w:w="4848" w:type="dxa"/>
        </w:tcPr>
        <w:p w14:paraId="42759FEC" w14:textId="77777777" w:rsidR="00BF64FD" w:rsidRPr="00E534A0" w:rsidRDefault="00BF64FD" w:rsidP="00F35C9F">
          <w:pPr>
            <w:pStyle w:val="Logo"/>
          </w:pPr>
          <w:r>
            <w:drawing>
              <wp:inline distT="0" distB="0" distL="0" distR="0" wp14:anchorId="338BB7D2" wp14:editId="1217D320">
                <wp:extent cx="2025650" cy="533400"/>
                <wp:effectExtent l="0" t="0" r="0" b="0"/>
                <wp:docPr id="2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4" w:type="dxa"/>
        </w:tcPr>
        <w:p w14:paraId="3585001E" w14:textId="77777777" w:rsidR="00BF64FD" w:rsidRDefault="00BF64FD" w:rsidP="00B93D13">
          <w:pPr>
            <w:pStyle w:val="Kopfzeile"/>
            <w:spacing w:after="100"/>
          </w:pPr>
          <w:r>
            <w:t>Eidgenössisches Departement für Verteidigung,</w:t>
          </w:r>
          <w:r>
            <w:br/>
            <w:t>Bevölkerungsschutz und Sport VBS</w:t>
          </w:r>
        </w:p>
        <w:p w14:paraId="4A626181" w14:textId="77777777" w:rsidR="00BF64FD" w:rsidRPr="002D6203" w:rsidRDefault="00BF64FD" w:rsidP="00B93D13">
          <w:pPr>
            <w:pStyle w:val="Kopfzeile"/>
            <w:rPr>
              <w:b/>
            </w:rPr>
          </w:pPr>
          <w:r>
            <w:rPr>
              <w:b/>
            </w:rPr>
            <w:t>Schweizer Armee</w:t>
          </w:r>
        </w:p>
        <w:p w14:paraId="3B436D34" w14:textId="77777777" w:rsidR="00BF64FD" w:rsidRPr="00D33E17" w:rsidRDefault="00BF64FD" w:rsidP="00B93D13">
          <w:pPr>
            <w:pStyle w:val="Kopfzeile"/>
          </w:pPr>
          <w:r>
            <w:t>Kompetenzzentrum Militärmusik</w:t>
          </w:r>
        </w:p>
      </w:tc>
    </w:tr>
  </w:tbl>
  <w:p w14:paraId="21144704" w14:textId="77777777" w:rsidR="00BF64FD" w:rsidRPr="00D33E17" w:rsidRDefault="00BF64FD" w:rsidP="00B8164A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BC8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ED2C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7C4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FA2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714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CF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F4B7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C3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7CF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56A8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6DF"/>
    <w:multiLevelType w:val="hybridMultilevel"/>
    <w:tmpl w:val="18724C76"/>
    <w:lvl w:ilvl="0" w:tplc="989C3EFC">
      <w:start w:val="1"/>
      <w:numFmt w:val="bullet"/>
      <w:lvlText w:val="-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085B3169"/>
    <w:multiLevelType w:val="hybridMultilevel"/>
    <w:tmpl w:val="C440510C"/>
    <w:lvl w:ilvl="0" w:tplc="8BA6E0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13850405"/>
    <w:multiLevelType w:val="hybridMultilevel"/>
    <w:tmpl w:val="C3760B1E"/>
    <w:lvl w:ilvl="0" w:tplc="5E100AAA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97FC9"/>
    <w:multiLevelType w:val="hybridMultilevel"/>
    <w:tmpl w:val="377AB276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17AA109A"/>
    <w:multiLevelType w:val="multilevel"/>
    <w:tmpl w:val="1ADE2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6640EB9"/>
    <w:multiLevelType w:val="hybridMultilevel"/>
    <w:tmpl w:val="19EA9EA2"/>
    <w:lvl w:ilvl="0" w:tplc="65BA0F46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8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2C6F55E3"/>
    <w:multiLevelType w:val="hybridMultilevel"/>
    <w:tmpl w:val="4EACAEC0"/>
    <w:lvl w:ilvl="0" w:tplc="DB7E1900">
      <w:start w:val="1"/>
      <w:numFmt w:val="bullet"/>
      <w:lvlText w:val="−"/>
      <w:lvlJc w:val="left"/>
      <w:pPr>
        <w:ind w:left="1352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41C16"/>
    <w:multiLevelType w:val="hybridMultilevel"/>
    <w:tmpl w:val="5746A82A"/>
    <w:lvl w:ilvl="0" w:tplc="FD960462">
      <w:start w:val="1"/>
      <w:numFmt w:val="lowerLetter"/>
      <w:lvlText w:val="%1."/>
      <w:lvlJc w:val="left"/>
      <w:pPr>
        <w:ind w:left="17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2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E6B29"/>
    <w:multiLevelType w:val="hybridMultilevel"/>
    <w:tmpl w:val="0B76FF3E"/>
    <w:lvl w:ilvl="0" w:tplc="3E408774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D6C6FA3"/>
    <w:multiLevelType w:val="hybridMultilevel"/>
    <w:tmpl w:val="3CB0B9CE"/>
    <w:lvl w:ilvl="0" w:tplc="934437F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1456C"/>
    <w:multiLevelType w:val="hybridMultilevel"/>
    <w:tmpl w:val="EE2CC700"/>
    <w:lvl w:ilvl="0" w:tplc="5048441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75E0E"/>
    <w:multiLevelType w:val="hybridMultilevel"/>
    <w:tmpl w:val="1194B8E4"/>
    <w:lvl w:ilvl="0" w:tplc="7AB6220E">
      <w:start w:val="1"/>
      <w:numFmt w:val="bullet"/>
      <w:lvlText w:val="+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75555"/>
    <w:multiLevelType w:val="multilevel"/>
    <w:tmpl w:val="E1309A8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4" w15:restartNumberingAfterBreak="0">
    <w:nsid w:val="72AD37D9"/>
    <w:multiLevelType w:val="hybridMultilevel"/>
    <w:tmpl w:val="885CBC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14"/>
  </w:num>
  <w:num w:numId="17">
    <w:abstractNumId w:val="10"/>
  </w:num>
  <w:num w:numId="18">
    <w:abstractNumId w:val="27"/>
  </w:num>
  <w:num w:numId="19">
    <w:abstractNumId w:val="30"/>
  </w:num>
  <w:num w:numId="20">
    <w:abstractNumId w:val="22"/>
  </w:num>
  <w:num w:numId="21">
    <w:abstractNumId w:val="15"/>
  </w:num>
  <w:num w:numId="22">
    <w:abstractNumId w:val="15"/>
  </w:num>
  <w:num w:numId="23">
    <w:abstractNumId w:val="15"/>
  </w:num>
  <w:num w:numId="24">
    <w:abstractNumId w:val="19"/>
  </w:num>
  <w:num w:numId="25">
    <w:abstractNumId w:val="12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31"/>
  </w:num>
  <w:num w:numId="31">
    <w:abstractNumId w:val="26"/>
  </w:num>
  <w:num w:numId="32">
    <w:abstractNumId w:val="24"/>
  </w:num>
  <w:num w:numId="33">
    <w:abstractNumId w:val="25"/>
  </w:num>
  <w:num w:numId="34">
    <w:abstractNumId w:val="13"/>
  </w:num>
  <w:num w:numId="35">
    <w:abstractNumId w:val="34"/>
  </w:num>
  <w:num w:numId="36">
    <w:abstractNumId w:val="2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ax" w:val="+41 58 464 78 23"/>
    <w:docVar w:name="Absender_HomePage" w:val="www.militaermusik.ch  www.facebook.com/militaermusik.ch"/>
    <w:docVar w:name="Absender_Initialien" w:val="HCH"/>
    <w:docVar w:name="Absender_Mail" w:val="info@militaermusik.ch"/>
    <w:docVar w:name="Absender_Name" w:val="Militärmusik"/>
    <w:docVar w:name="Absender_Organisation" w:val="Schweizer Armeespiel"/>
    <w:docVar w:name="Absender_Ort" w:val="Bern 22"/>
    <w:docVar w:name="Absender_PLZ" w:val="3000"/>
    <w:docVar w:name="Absender_Postadresse" w:val=" "/>
    <w:docVar w:name="Absender_Strasse" w:val="Kaserne"/>
    <w:docVar w:name="Absender_Telefon" w:val="+41 58 464 78 21"/>
    <w:docVar w:name="Absender_Telefon_optional" w:val=" "/>
    <w:docVar w:name="Absender_Titel" w:val=" "/>
    <w:docVar w:name="Absender_Vorname" w:val="Kompetenzzentrum"/>
    <w:docVar w:name="Absenderinfo1_Mapper" w:val="Kompetenzzentrum Militärmusik\vKaserne, 3000 Bern 22"/>
    <w:docVar w:name="Absenderinfo2_Mapper" w:val="info@militaermusik.ch\vwww.militaermusik.ch  www.facebook.com/militaermusik.ch"/>
    <w:docVar w:name="Absenderzeile1" w:val=" "/>
    <w:docVar w:name="Absenderzeile2" w:val="CH-3000 Bern 22,"/>
    <w:docVar w:name="Absenderzeile3" w:val="Schweizer Armeespiel, HCH"/>
    <w:docVar w:name="AbsenderzeileLand" w:val=" "/>
    <w:docVar w:name="AbsenderzeileLand_checkBoxState" w:val="False"/>
    <w:docVar w:name="Amt" w:val="Informatik Service Center"/>
    <w:docVar w:name="Amtkurz" w:val="ISC EJPD"/>
    <w:docVar w:name="Anrede" w:val=" "/>
    <w:docVar w:name="A-Priority" w:val=" "/>
    <w:docVar w:name="A-Priority_checkBoxState" w:val="False"/>
    <w:docVar w:name="Beilagen" w:val=" "/>
    <w:docVar w:name="Betreff" w:val=" "/>
    <w:docVar w:name="Datum" w:val="17.12.2014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numbering&quot; Target=&quot;numbering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microsoft.com/office/2007/relationships/stylesWithEffects&quot; Target=&quot;stylesWithEffect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tbl&gt;&lt;w:tblPr&gt;&lt;w:tblW w:w=&quot;0&quot; w:type=&quot;auto&quot; /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/w:tblBorders&gt;&lt;w:tblCellMar&gt;&lt;w:left w:w=&quot;0&quot; w:type=&quot;dxa&quot; /&gt;&lt;w:right w:w=&quot;57&quot; w:type=&quot;dxa&quot; /&gt;&lt;/w:tblCellMar&gt;&lt;w:tblLook w:val=&quot;0000&quot; w:firstRow=&quot;0&quot; w:lastRow=&quot;0&quot; w:firstColumn=&quot;0&quot; w:lastColumn=&quot;0&quot; w:noHBand=&quot;0&quot; w:noVBand=&quot;0&quot; /&gt;&lt;/w:tblPr&gt;&lt;w:tblGrid&gt;&lt;w:gridCol w:w=&quot;1818&quot; /&gt;&lt;w:gridCol w:w=&quot;1231&quot; /&gt;&lt;w:gridCol w:w=&quot;1160&quot; /&gt;&lt;/w:tblGrid&gt;&lt;w:tr w:rsidR=&quot;00547090&quot; w:rsidRPr=&quot;003C050D&quot; w:rsidTr=&quot;00456D50&quot;&gt;&lt;w:trPr&gt;&lt;w:trHeight w:hRule=&quot;exact&quot; w:val=&quot;284&quot; /&gt;&lt;/w:trPr&gt;&lt;w:tc&gt;&lt;w:tcPr&gt;&lt;w:tcW w:w=&quot;0&quot; w:type=&quot;auto&quot; /&gt;&lt;w:tcBorders&gt;&lt;w:top w:val=&quot;single&quot; w:sz=&quot;4&quot; w:space=&quot;0&quot; w:color=&quot;auto&quot; /&gt;&lt;w:bottom w:val=&quot;single&quot; w:sz=&quot;4&quot; w:space=&quot;0&quot; w:color=&quot;auto&quot; /&gt;&lt;w:right w:val=&quot;nil&quot; /&gt;&lt;/w:tcBorders&gt;&lt;w:vAlign w:val=&quot;bottom&quot; /&gt;&lt;/w:tcPr&gt;&lt;w:sdt&gt;&lt;w:sdtPr&gt;&lt;w:alias w:val=&quot;Absenderzeile1&quot; /&gt;&lt;w:tag w:val=&quot;Absenderzeile1&quot; /&gt;&lt;w:id w:val=&quot;25718895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1&quot; /&gt;&lt;/w:pPr&gt;&lt;w:r&gt;&lt;w:t&gt;Absenderzeile1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center&quot; /&gt;&lt;/w:tcPr&gt;&lt;w:sdt&gt;&lt;w:sdtPr&gt;&lt;w:alias w:val=&quot;Absenderzeile2&quot; /&gt;&lt;w:tag w:val=&quot;Absenderzeile2&quot; /&gt;&lt;w:id w:val=&quot;25718897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2&quot; /&gt;&lt;/w:pPr&gt;&lt;w:r w:rsidRPr=&quot;007065DB&quot;&gt;&lt;w:t&gt;Absenderzeile2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/w:tcBorders&gt;&lt;w:vAlign w:val=&quot;center&quot; /&gt;&lt;/w:tcPr&gt;&lt;w:sdt&gt;&lt;w:sdtPr&gt;&lt;w:alias w:val=&quot;Absenderzeile3&quot; /&gt;&lt;w:tag w:val=&quot;Absenderzeile3&quot; /&gt;&lt;w:id w:val=&quot;25718900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Zeile3&quot; /&gt;&lt;/w:pPr&gt;&lt;w:r w:rsidRPr=&quot;007065DB&quot;&gt;&lt;w:t&gt;Absenderzeile3&lt;/w:t&gt;&lt;/w:r&gt;&lt;/w:p&gt;&lt;/w:sdtContent&gt;&lt;/w:sdt&gt;&lt;/w:tc&gt;&lt;/w:tr&gt;&lt;w:tr w:rsidR=&quot;00547090&quot; w:rsidRPr=&quot;003C050D&quot; w:rsidTr=&quot;009D02D8&quot;&gt;&lt;w:tc&gt;&lt;w:tcPr&gt;&lt;w:tcW w:w=&quot;0&quot; w:type=&quot;auto&quot; /&gt;&lt;w:gridSpan w:val=&quot;3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bottom&quot; /&gt;&lt;/w:tcPr&gt;&lt;w:p w:rsidR=&quot;00547090&quot; w:rsidRPr=&quot;00D24985&quot; w:rsidRDefault=&quot;00547090&quot; w:rsidP=&quot;000F1A0D&quot;&gt;&lt;w:pPr&gt;&lt;w:spacing w:line=&quot;60&quot; w:lineRule=&quot;exact&quot; /&gt;&lt;w:rPr&gt;&lt;w:b /&gt;&lt;w:sz w:val=&quot;16&quot; /&gt;&lt;w:szCs w:val=&quot;16&quot; /&gt;&lt;/w:rPr&gt;&lt;/w:pPr&gt;&lt;/w:p&gt;&lt;/w:tc&gt;&lt;/w:tr&gt;&lt;/w:tbl&gt;&lt;w:p w:rsidR=&quot;00547090&quot; w:rsidRDefault=&quot;00547090&quot; w:rsidP=&quot;00183ADA&quot;&gt;&lt;w:pPr&gt;&lt;w:spacing w:line=&quot;220&quot; w:lineRule=&quot;exact&quot; /&gt;&lt;/w:pPr&gt;&lt;/w:p&gt;&lt;w:tbl&gt;&lt;w:tblPr&gt;&lt;w:tblW w:w=&quot;9239&quot; w:type=&quot;dxa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5470&quot; /&gt;&lt;w:gridCol w:w=&quot;3769&quot; /&gt;&lt;/w:tblGrid&gt;&lt;w:tr w:rsidR=&quot;00547090&quot; w:rsidRPr=&quot;00E314C5&quot; w:rsidTr=&quot;00183ADA&quot;&gt;&lt;w:trPr&gt;&lt;w:cantSplit /&gt;&lt;w:trHeight w:hRule=&quot;exact&quot; w:val=&quot;2586&quot; /&gt;&lt;/w:trPr&gt;&lt;w:tc&gt;&lt;w:tcPr&gt;&lt;w:tcW w:w=&quot;5470&quot; w:type=&quot;dxa&quot; /&gt;&lt;/w:tcPr&gt;&lt;w:sdt&gt;&lt;w:sdtPr&gt;&lt;w:alias w:val=&quot;Vermerke&quot; /&gt;&lt;w:tag w:val=&quot;Vermerke&quot; /&gt;&lt;w:id w:val=&quot;9554631&quot; /&gt;&lt;w:lock w:val=&quot;sdtContentLocked&quot; /&gt;&lt;w:placeholder&gt;&lt;w:docPart w:val=&quot;371AD8698BEB4BE08E42D722421F8D34&quot; /&gt;&lt;/w:placeholder&gt;&lt;w:text /&gt;&lt;/w:sdtPr&gt;&lt;w:sdtEndPr /&gt;&lt;w:sdtContent&gt;&lt;w:p w:rsidR=&quot;00547090&quot; w:rsidRDefault=&quot;00547090&quot; w:rsidP=&quot;00044E74&quot;&gt;&lt;w:pPr&gt;&lt;w:pStyle w:val=&quot;VermerkeBetreff&quot; /&gt;&lt;/w:pPr&gt;&lt;w:r&gt;&lt;w:t&gt;Vermerke&lt;/w:t&gt;&lt;/w:r&gt;&lt;/w:p&gt;&lt;/w:sdtContent&gt;&lt;/w:sdt&gt;&lt;w:sdt&gt;&lt;w:sdtPr&gt;&lt;w:alias w:val=&quot;Empfänger_Mapper&quot; /&gt;&lt;w:tag w:val=&quot;Empfänger_Mapper&quot; /&gt;&lt;w:id w:val=&quot;22352979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Default=&quot;00547090&quot; w:rsidP=&quot;00044E74&quot;&gt;&lt;w:r&gt;&lt;w:t&gt;Empfänger_Mapper&lt;/w:t&gt;&lt;/w:r&gt;&lt;/w:p&gt;&lt;/w:sdtContent&gt;&lt;/w:sdt&gt;&lt;w:p w:rsidR=&quot;00547090&quot; w:rsidRPr=&quot;00070918&quot; w:rsidRDefault=&quot;00547090&quot; w:rsidP=&quot;00044E74&quot; /&gt;&lt;/w:tc&gt;&lt;w:tc&gt;&lt;w:tcPr&gt;&lt;w:tcW w:w=&quot;3769&quot; w:type=&quot;dxa&quot; /&gt;&lt;w:shd w:val=&quot;clear&quot; w:color=&quot;auto&quot; w:fill=&quot;auto&quot; /&gt;&lt;/w:tcPr&gt;&lt;w:sdt&gt;&lt;w:sdtPr&gt;&lt;w:alias w:val=&quot;Klassifizierung_Mapper_Tab&quot; /&gt;&lt;w:tag w:val=&quot;Klassifizierung_Mapper_Tab&quot; /&gt;&lt;w:id w:val=&quot;22352981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Pr=&quot;00040BE7&quot; w:rsidRDefault=&quot;00547090&quot; w:rsidP=&quot;00522FAA&quot;&gt;&lt;w:pPr&gt;&lt;w:pStyle w:val=&quot;Klassifizierung&quot; /&gt;&lt;/w:pPr&gt;&lt;w:r&gt;&lt;w:t&gt;Klassifizierung_Mapper_Tab&lt;/w:t&gt;&lt;/w:r&gt;&lt;/w:p&gt;&lt;/w:sdtContent&gt;&lt;/w:sdt&gt;&lt;/w:tc&gt;&lt;/w:tr&gt;&lt;w:tr w:rsidR=&quot;00547090&quot; w:rsidRPr=&quot;008F234C&quot; w:rsidTr=&quot;00183ADA&quot;&gt;&lt;w:trPr&gt;&lt;w:cantSplit /&gt;&lt;w:trHeight w:hRule=&quot;exact&quot; w:val=&quot;1077&quot; /&gt;&lt;/w:trPr&gt;&lt;w:tc&gt;&lt;w:tcPr&gt;&lt;w:tcW w:w=&quot;9239&quot; w:type=&quot;dxa&quot; /&gt;&lt;w:gridSpan w:val=&quot;2&quot; /&gt;&lt;w:vAlign w:val=&quot;bottom&quot; /&gt;&lt;/w:tcPr&gt;&lt;w:p w:rsidR=&quot;00547090&quot; w:rsidRPr=&quot;008F234C&quot; w:rsidRDefault=&quot;0086564F&quot; w:rsidP=&quot;00044E74&quot;&gt;&lt;w:pPr&gt;&lt;w:pStyle w:val=&quot;Ref&quot; /&gt;&lt;/w:pPr&gt;&lt;w:sdt&gt;&lt;w:sdtPr&gt;&lt;w:alias w:val=&quot;Referenz&quot; /&gt;&lt;w:tag w:val=&quot;Referenz&quot; /&gt;&lt;w:id w:val=&quot;1329613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2983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Referenz/Aktenzeichen&lt;/w:t&gt;&lt;/w:r&gt;&lt;/w:sdtContent&gt;&lt;/w:sdt&gt;&lt;/w:p&gt;&lt;w:p w:rsidR=&quot;00547090&quot; w:rsidRPr=&quot;008F234C&quot; w:rsidRDefault=&quot;0086564F&quot; w:rsidP=&quot;00044E74&quot;&gt;&lt;w:pPr&gt;&lt;w:pStyle w:val=&quot;Ref&quot; /&gt;&lt;/w:pPr&gt;&lt;w:sdt&gt;&lt;w:sdtPr&gt;&lt;w:alias w:val=&quot;Ihr Zeichen&quot; /&gt;&lt;w:tag w:val=&quot;IhrZeichen&quot; /&gt;&lt;w:id w:val=&quot;1865024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Ihr Zeichen&lt;/w:t&gt;&lt;/w:r&gt;&lt;/w:sdtContent&gt;&lt;/w:sdt&gt;&lt;w:r w:rsidR=&quot;00547090&quot;&gt;&lt;w:t xml:space=&quot;preserve&quot;&gt; &lt;/w:t&gt;&lt;/w:r&gt;&lt;w:sdt&gt;&lt;w:sdtPr&gt;&lt;w:alias w:val=&quot;Ihr Zeichen&quot; /&gt;&lt;w:tag w:val=&quot;Ihr_Zeichen&quot; /&gt;&lt;w:id w:val=&quot;22352984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Ihr Zeichen&lt;/w:t&gt;&lt;/w:r&gt;&lt;/w:sdtContent&gt;&lt;/w:sdt&gt;&lt;/w:p&gt;&lt;w:p w:rsidR=&quot;00547090&quot; w:rsidRDefault=&quot;0086564F&quot; w:rsidP=&quot;00044E74&quot;&gt;&lt;w:pPr&gt;&lt;w:pStyle w:val=&quot;Ref&quot; /&gt;&lt;/w:pPr&gt;&lt;w:sdt&gt;&lt;w:sdtPr&gt;&lt;w:alias w:val=&quot;Unser Zeichen&quot; /&gt;&lt;w:tag w:val=&quot;UnserZeichen&quot; /&gt;&lt;w:id w:val=&quot;1865025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Unser Zeichen&lt;/w:t&gt;&lt;/w:r&gt;&lt;/w:sdtContent&gt;&lt;/w:sdt&gt;&lt;w:r w:rsidR=&quot;00547090&quot; w:rsidRPr=&quot;008F234C&quot;&gt;&lt;w:t xml:space=&quot;preserve&quot;&gt; &lt;/w:t&gt;&lt;/w:r&gt;&lt;w:sdt&gt;&lt;w:sdtPr&gt;&lt;w:alias w:val=&quot;Unser Zeichen&quot; /&gt;&lt;w:tag w:val=&quot;Unser_Zeichen&quot; /&gt;&lt;w:id w:val=&quot;22352985&quot; /&gt;&lt;w:lock w:val=&quot;sdtLocked&quot; /&gt;&lt;w:placeholder&gt;&lt;w:docPart w:val=&quot;B030658460464F6DBB8DAE49F551A71C&quot; /&gt;&lt;/w:placeholder&gt;&lt;w:text /&gt;&lt;/w:sdtPr&gt;&lt;w:sdtEndPr /&gt;&lt;w:sdtContent&gt;&lt;w:r w:rsidR=&quot;0027305A&quot;&gt;&lt;w:t xml:space=&quot;preserve&quot;&gt; &lt;/w:t&gt;&lt;/w:r&gt;&lt;/w:sdtContent&gt;&lt;/w:sdt&gt;&lt;/w:p&gt;&lt;w:p w:rsidR=&quot;00547090&quot; w:rsidRPr=&quot;006F38F8&quot; w:rsidRDefault=&quot;0086564F&quot; w:rsidP=&quot;00044E74&quot;&gt;&lt;w:pPr&gt;&lt;w:pStyle w:val=&quot;Ref&quot; /&gt;&lt;/w:pPr&gt;&lt;w:sdt&gt;&lt;w:sdtPr&gt;&lt;w:alias w:val=&quot;Sachbearbeiter&quot; /&gt;&lt;w:tag w:val=&quot;Sachbearbeiter&quot; /&gt;&lt;w:id w:val=&quot;1865026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Sachbearbeiter&lt;/w:t&gt;&lt;/w:r&gt;&lt;/w:sdtContent&gt;&lt;/w:sdt&gt;&lt;w:r w:rsidR=&quot;00547090&quot;&gt;&lt;w:t xml:space=&quot;preserve&quot;&gt; &lt;/w:t&gt;&lt;/w:r&gt;&lt;w:sdt&gt;&lt;w:sdtPr&gt;&lt;w:alias w:val=&quot;Sachbearbeiter/in&quot; /&gt;&lt;w:tag w:val=&quot;Sachbearbeiter/in&quot; /&gt;&lt;w:id w:val=&quot;22352986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Sachbearbeiter/in&lt;/w:t&gt;&lt;/w:r&gt;&lt;/w:sdtContent&gt;&lt;/w:sdt&gt;&lt;/w:p&gt;&lt;w:p w:rsidR=&quot;00547090&quot; w:rsidRPr=&quot;008F234C&quot; w:rsidRDefault=&quot;0086564F&quot; w:rsidP=&quot;00276223&quot;&gt;&lt;w:pPr&gt;&lt;w:pStyle w:val=&quot;Reffett&quot; /&gt;&lt;/w:pPr&gt;&lt;w:sdt&gt;&lt;w:sdtPr&gt;&lt;w:alias w:val=&quot;Ort&quot; /&gt;&lt;w:tag w:val=&quot;Ort&quot; /&gt;&lt;w:id w:val=&quot;15105243&quot; /&gt;&lt;w:lock w:val=&quot;sdtLocked&quot; /&gt;&lt;w:placeholder&gt;&lt;w:docPart w:val=&quot;A43593106A96450DB3D8A8A22591615F&quot; /&gt;&lt;/w:placeholder&gt;&lt;w:text /&gt;&lt;/w:sdtPr&gt;&lt;w:sdtEndPr /&gt;&lt;w:sdtContent&gt;&lt;w:proofErr w:type=&quot;spellStart&quot; /&gt;&lt;w:r w:rsidR=&quot;00547090&quot;&gt;&lt;w:t&gt;Ort&lt;/w:t&gt;&lt;/w:r&gt;&lt;/w:sdtContent&gt;&lt;/w:sdt&gt;&lt;w:sdt&gt;&lt;w:sdtPr&gt;&lt;w:alias w:val=&quot;le&quot; /&gt;&lt;w:tag w:val=&quot;le&quot; /&gt;&lt;w:id w:val=&quot;5496493&quot; /&gt;&lt;w:placeholder&gt;&lt;w:docPart w:val=&quot;DefaultPlaceholder_22675703&quot; /&gt;&lt;/w:placeholder&gt;&lt;w:text /&gt;&lt;/w:sdtPr&gt;&lt;w:sdtEndPr /&gt;&lt;w:sdtContent&gt;&lt;w:r w:rsidR=&quot;007913F6&quot;&gt;&lt;w:t&gt;le&lt;/w:t&gt;&lt;/w:r&gt;&lt;w:proofErr w:type=&quot;spellEnd&quot; /&gt;&lt;/w:sdtContent&gt;&lt;/w:sdt&gt;&lt;w:r w:rsidR=&quot;00547090&quot; w:rsidRPr=&quot;00044E74&quot;&gt;&lt;w:t xml:space=&quot;preserve&quot;&gt; &lt;/w:t&gt;&lt;/w:r&gt;&lt;w:sdt&gt;&lt;w:sdtPr&gt;&lt;w:alias w:val=&quot;Datum&quot; /&gt;&lt;w:tag w:val=&quot;Datum&quot; /&gt;&lt;w:id w:val=&quot;15105244&quot; /&gt;&lt;w:lock w:val=&quot;sdtLocked&quot; /&gt;&lt;w:placeholder&gt;&lt;w:docPart w:val=&quot;A43593106A96450DB3D8A8A22591615F&quot; /&gt;&lt;/w:placeholder&gt;&lt;w:text /&gt;&lt;/w:sdtPr&gt;&lt;w:sdtEndPr /&gt;&lt;w:sdtContent&gt;&lt;w:r w:rsidR=&quot;00547090&quot;&gt;&lt;w:t&gt;Datum&lt;/w:t&gt;&lt;/w:r&gt;&lt;/w:sdtContent&gt;&lt;/w:sdt&gt;&lt;/w:p&gt;&lt;/w:tc&gt;&lt;/w:tr&gt;&lt;/w:tbl&gt;&lt;w:p w:rsidR=&quot;00547090&quot; w:rsidRPr=&quot;00070918&quot; w:rsidRDefault=&quot;00547090&quot; w:rsidP=&quot;00183ADA&quot;&gt;&lt;w:pPr&gt;&lt;w:spacing w:before=&quot;300&quot; /&gt;&lt;/w:pPr&gt;&lt;/w:p&gt;&lt;w:sdt&gt;&lt;w:sdtPr&gt;&lt;w:alias w:val=&quot;Betreff&quot; /&gt;&lt;w:tag w:val=&quot;Betreff&quot; /&gt;&lt;w:id w:val=&quot;22352987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7504DA&quot; w:rsidRDefault=&quot;00547090&quot; w:rsidP=&quot;0004467E&quot;&gt;&lt;w:pPr&gt;&lt;w:pStyle w:val=&quot;VermerkeBetreff&quot; /&gt;&lt;w:suppressAutoHyphens /&gt;&lt;/w:pPr&gt;&lt;w:r&gt;&lt;w:t&gt;Betreff&lt;/w:t&gt;&lt;/w:r&gt;&lt;/w:p&gt;&lt;/w:sdtContent&gt;&lt;/w:sdt&gt;&lt;w:p w:rsidR=&quot;00547090&quot; w:rsidRPr=&quot;00070918&quot; w:rsidRDefault=&quot;00547090&quot; /&gt;&lt;w:p w:rsidR=&quot;00547090&quot; w:rsidRPr=&quot;00070918&quot; w:rsidRDefault=&quot;0086564F&quot;&gt;&lt;w:sdt&gt;&lt;w:sdtPr&gt;&lt;w:alias w:val=&quot;Anrede&quot; /&gt;&lt;w:tag w:val=&quot;Anrede&quot; /&gt;&lt;w:id w:val=&quot;22352988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Anrede&lt;/w:t&gt;&lt;/w:r&gt;&lt;/w:sdtContent&gt;&lt;/w:sdt&gt;&lt;w:r w:rsidR=&quot;00547090&quot;&gt;&lt;w:t xml:space=&quot;preserve&quot;&gt; &lt;/w:t&gt;&lt;/w:r&gt;&lt;w:r w:rsidR=&quot;00547090&quot; w:rsidRPr=&quot;00070918&quot;&gt;&lt;w:t&gt;[&lt;/w:t&gt;&lt;/w:r&gt;&lt;w:proofErr w:type=&quot;spellStart&quot; /&gt;&lt;w:r w:rsidR=&quot;00547090&quot; w:rsidRPr=&quot;00070918&quot;&gt;&lt;w:t&gt;TextStart&lt;/w:t&gt;&lt;/w:r&gt;&lt;w:proofErr w:type=&quot;spellEnd&quot; /&gt;&lt;w:r w:rsidR=&quot;00547090&quot; w:rsidRPr=&quot;00070918&quot;&gt;&lt;w:t&gt;]&lt;/w:t&gt;&lt;/w:r&gt;&lt;/w:p&gt;&lt;w:p w:rsidR=&quot;00547090&quot; w:rsidRPr=&quot;00070918&quot; w:rsidRDefault=&quot;00547090&quot; /&gt;&lt;w:p w:rsidR=&quot;00547090&quot; w:rsidRPr=&quot;00070918&quot; w:rsidRDefault=&quot;00547090&quot; /&gt;&lt;w:sdt&gt;&lt;w:sdtPr&gt;&lt;w:alias w:val=&quot;Gruss&quot; /&gt;&lt;w:tag w:val=&quot;Gruss&quot; /&gt;&lt;w:id w:val=&quot;1865029&quot; /&gt;&lt;w:lock w:val=&quot;sd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663580&quot;&gt;&lt;w:r&gt;&lt;w:t&gt;Gruss&lt;/w:t&gt;&lt;/w:r&gt;&lt;/w:p&gt;&lt;/w:sdtContent&gt;&lt;/w:sdt&gt;&lt;w:p w:rsidR=&quot;00547090&quot; w:rsidRPr=&quot;00070918&quot; w:rsidRDefault=&quot;00547090&quot; w:rsidP=&quot;00663580&quot; /&gt;&lt;w:tbl&gt;&lt;w:tblPr&gt;&lt;w:tblW w:w=&quot;0&quot; w:type=&quot;auto&quot; /&gt;&lt;w:tblLook w:val=&quot;01E0&quot; w:firstRow=&quot;1&quot; w:lastRow=&quot;1&quot; w:firstColumn=&quot;1&quot; w:lastColumn=&quot;1&quot; w:noHBand=&quot;0&quot; w:noVBand=&quot;0&quot; /&gt;&lt;/w:tblPr&gt;&lt;w:tblGrid&gt;&lt;w:gridCol w:w=&quot;4056&quot; /&gt;&lt;w:gridCol w:w=&quot;1162&quot; /&gt;&lt;w:gridCol w:w=&quot;4056&quot; /&gt;&lt;/w:tblGrid&gt;&lt;w:tr w:rsidR=&quot;00547090&quot; w:rsidRPr=&quot;00070918&quot;&gt;&lt;w:tc&gt;&lt;w:tcPr&gt;&lt;w:tcW w:w=&quot;0&quot; w:type=&quot;auto&quot; /&gt;&lt;/w:tcPr&gt;&lt;w:sdt&gt;&lt;w:sdtPr&gt;&lt;w:alias w:val=&quot;Unterschrift1_Hierarchiestufen_Mapper&quot; /&gt;&lt;w:tag w:val=&quot;Unterschrift1_Hierarchiestufen_Mapper&quot; /&gt;&lt;w:id w:val=&quot;22352989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1_Hierarchiestufen_Mapper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2_Hierarchiestufen_Mapper&quot; /&gt;&lt;w:tag w:val=&quot;Unterschrift2_Hierarchiestufen_Mapper&quot; /&gt;&lt;w:id w:val=&quot;22352991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2_Hierarchiestufen_Mapper&lt;/w:t&gt;&lt;/w:r&gt;&lt;/w:p&gt;&lt;/w:sdtContent&gt;&lt;/w:sdt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sdt&gt;&lt;w:sdtPr&gt;&lt;w:alias w:val=&quot;Unterschrift_Mapper1&quot; /&gt;&lt;w:tag w:val=&quot;Unterschrift_Mapper1&quot; /&gt;&lt;w:id w:val=&quot;22352993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1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_Mapper2&quot; /&gt;&lt;w:tag w:val=&quot;Unterschrift_Mapper2&quot; /&gt;&lt;w:id w:val=&quot;22352994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2&lt;/w:t&gt;&lt;/w:r&gt;&lt;/w:p&gt;&lt;/w:sdtContent&gt;&lt;/w:sdt&gt;&lt;/w:tc&gt;&lt;/w:tr&gt;&lt;/w:tbl&gt;&lt;w:p w:rsidR=&quot;00547090&quot; w:rsidRPr=&quot;00070918&quot; w:rsidRDefault=&quot;00547090&quot; /&gt;&lt;w:p w:rsidR=&quot;00547090&quot; w:rsidRDefault=&quot;00547090&quot; w:rsidP=&quot;00183ADA&quot; /&gt;&lt;w:sdt&gt;&lt;w:sdtPr&gt;&lt;w:alias w:val=&quot;Beilagen&quot; /&gt;&lt;w:tag w:val=&quot;Beilagen&quot; /&gt;&lt;w:id w:val=&quot;11134167&quot; /&gt;&lt;w:placeholder&gt;&lt;w:docPart w:val=&quot;8934C362FBBE40569A87C05B2B5D5C8F&quot; /&gt;&lt;/w:placeholder&gt;&lt;w:text /&gt;&lt;/w:sdtPr&gt;&lt;w:sdtEndPr /&gt;&lt;w:sdtContent&gt;&lt;w:p w:rsidR=&quot;00547090&quot; w:rsidRPr=&quot;00070918&quot; w:rsidRDefault=&quot;00547090&quot; w:rsidP=&quot;00183ADA&quot;&gt;&lt;w:r&gt;&lt;w:t&gt;Beilagen&lt;/w:t&gt;&lt;/w:r&gt;&lt;/w:p&gt;&lt;/w:sdtContent&gt;&lt;/w:sdt&gt;&lt;w:p w:rsidR=&quot;00547090&quot; w:rsidRDefault=&quot;00547090&quot; w:rsidP=&quot;00C43C1E&quot; /&gt;&lt;w:p w:rsidR=&quot;007D3355&quot; w:rsidRDefault=&quot;007D3355&quot; w:rsidP=&quot;003735E5&quot; /&gt;&lt;w:sectPr w:rsidR=&quot;007D3355&quot; w:rsidSect=&quot;00C441F1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72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5024&quot; /&gt;&lt;/w:tblGrid&gt;&lt;w:tr w:rsidR=&quot;00547090&quot; w:rsidTr=&quot;00A92850&quot;&gt;&lt;w:trPr&gt;&lt;w:cantSplit /&gt;&lt;w:trHeight w:hRule=&quot;exact&quot; w:val=&quot;2041&quot; /&gt;&lt;/w:trPr&gt;&lt;w:sdt&gt;&lt;w:sdtPr&gt;&lt;w:alias w:val=&quot;Logo&quot; /&gt;&lt;w:tag w:val=&quot;varLogo&quot; /&gt;&lt;w:id w:val=&quot;28823307&quot; /&gt;&lt;w:lock w:val=&quot;sdtLocked&quot; /&gt;&lt;w:picture /&gt;&lt;/w:sdtPr&gt;&lt;w:sdtEndPr /&gt;&lt;w:sdtContent&gt;&lt;w:tc&gt;&lt;w:tcPr&gt;&lt;w:tcW w:w=&quot;4848&quot; w:type=&quot;dxa&quot; /&gt;&lt;/w:tcPr&gt;&lt;w:p w:rsidR=&quot;00547090&quot; w:rsidRPr=&quot;00E534A0&quot; w:rsidRDefault=&quot;00547090&quot; w:rsidP=&quot;00A92850&quot;&gt;&lt;w:pPr&gt;&lt;w:pStyle w:val=&quot;Logo&quot; /&gt;&lt;/w:pPr&gt;&lt;w:r&gt;&lt;w:drawing&gt;&lt;wp:inline distT=&quot;0&quot; distB=&quot;0&quot; distL=&quot;0&quot; distR=&quot;0&quot;&gt;&lt;wp:extent cx=&quot;2052000&quot; cy=&quot;749589&quot; /&gt;&lt;wp:effectExtent l=&quot;19050&quot; t=&quot;0&quot; r=&quot;5400&quot; b=&quot;0&quot; /&gt;&lt;wp:docPr id=&quot;2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 preferRelativeResize=&quot;0&quot;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052000&quot; cy=&quot;749589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5024&quot; w:type=&quot;dxa&quot; /&gt;&lt;/w:tcPr&gt;&lt;w:sdt&gt;&lt;w:sdtPr&gt;&lt;w:alias w:val=&quot;varlookup1&quot; /&gt;&lt;w:tag w:val=&quot;varlookup1&quot; /&gt;&lt;w:id w:val=&quot;9554502&quot; /&gt;&lt;w:lock w:val=&quot;sdtContentLocked&quot; /&gt;&lt;w:text /&gt;&lt;/w:sdtPr&gt;&lt;w:sdtEndPr /&gt;&lt;w:sdtContent&gt;&lt;w:p w:rsidR=&quot;00547090&quot; w:rsidRDefault=&quot;00547090&quot; w:rsidP=&quot;00A92850&quot;&gt;&lt;w:pPr&gt;&lt;w:pStyle w:val=&quot;Kopfzeile&quot; /&gt;&lt;w:spacing w:after=&quot;100&quot; /&gt;&lt;/w:pPr&gt;&lt;w:r&gt;&lt;w:t&gt;varlookup1&lt;/w:t&gt;&lt;/w:r&gt;&lt;/w:p&gt;&lt;/w:sdtContent&gt;&lt;/w:sdt&gt;&lt;w:sdt&gt;&lt;w:sdtPr&gt;&lt;w:rPr&gt;&lt;w:b /&gt;&lt;/w:rPr&gt;&lt;w:alias w:val=&quot;varlookup2&quot; /&gt;&lt;w:tag w:val=&quot;varlookup2&quot; /&gt;&lt;w:id w:val=&quot;9554513&quot; /&gt;&lt;w:lock w:val=&quot;sdtContentLocked&quot; /&gt;&lt;w:text /&gt;&lt;/w:sdtPr&gt;&lt;w:sdtEndPr /&gt;&lt;w:sdtContent&gt;&lt;w:p w:rsidR=&quot;00547090&quot; w:rsidRPr=&quot;002D6203&quot; w:rsidRDefault=&quot;00547090&quot; w:rsidP=&quot;00A92850&quot;&gt;&lt;w:pPr&gt;&lt;w:pStyle w:val=&quot;Kopfzeile&quot; /&gt;&lt;w:rPr&gt;&lt;w:b /&gt;&lt;/w:rPr&gt;&lt;/w:pPr&gt;&lt;w:r&gt;&lt;w:rPr&gt;&lt;w:b /&gt;&lt;/w:rPr&gt;&lt;w:t&gt;varlookup2&lt;/w:t&gt;&lt;/w:r&gt;&lt;/w:p&gt;&lt;/w:sdtContent&gt;&lt;/w:sdt&gt;&lt;w:sdt&gt;&lt;w:sdtPr&gt;&lt;w:alias w:val=&quot;varlookup3&quot; /&gt;&lt;w:tag w:val=&quot;varlookup3&quot; /&gt;&lt;w:id w:val=&quot;9554524&quot; /&gt;&lt;w:lock w:val=&quot;sdtContentLocked&quot; /&gt;&lt;w:text /&gt;&lt;/w:sdtPr&gt;&lt;w:sdtEndPr /&gt;&lt;w:sdtContent&gt;&lt;w:p w:rsidR=&quot;00547090&quot; w:rsidRPr=&quot;00D33E17&quot; w:rsidRDefault=&quot;00547090&quot; w:rsidP=&quot;00A92850&quot;&gt;&lt;w:pPr&gt;&lt;w:pStyle w:val=&quot;Kopfzeile&quot; /&gt;&lt;/w:pPr&gt;&lt;w:r&gt;&lt;w:t&gt;varlookup3&lt;/w:t&gt;&lt;/w:r&gt;&lt;/w:p&gt;&lt;/w:sdtContent&gt;&lt;/w:sdt&gt;&lt;/w:tc&gt;&lt;/w:tr&gt;&lt;/w:tbl&gt;&lt;w:p w:rsidR=&quot;00547090&quot; w:rsidRPr=&quot;00D33E17&quot; w:rsidRDefault=&quot;00547090&quot; w:rsidP=&quot;00547090&quot;&gt;&lt;w:pPr&gt;&lt;w:pStyle w:val=&quot;Platzhalter&quot; /&gt;&lt;/w:pPr&gt;&lt;/w:p&gt;&lt;w:p w:rsidR=&quot;00547090&quot; w:rsidRDefault=&quot;00547090&quot; w:rsidP=&quot;00547090&quot; /&gt;&lt;/w:hdr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47090&quot; w:rsidTr=&quot;00A92850&quot;&gt;&lt;w:trPr&gt;&lt;w:cantSplit /&gt;&lt;/w:trPr&gt;&lt;w:tc&gt;&lt;w:tcPr&gt;&lt;w:tcW w:w=&quot;4848&quot; w:type=&quot;dxa&quot; /&gt;&lt;/w:tcPr&gt;&lt;w:p w:rsidR=&quot;00547090&quot; w:rsidRPr=&quot;00E534A0&quot; w:rsidRDefault=&quot;00547090&quot; w:rsidP=&quot;00A92850&quot;&gt;&lt;w:pPr&gt;&lt;w:pStyle w:val=&quot;End&quot; /&gt;&lt;/w:pPr&gt;&lt;/w:p&gt;&lt;/w:tc&gt;&lt;w:tc&gt;&lt;w:tcPr&gt;&lt;w:tcW w:w=&quot;4961&quot; w:type=&quot;dxa&quot; /&gt;&lt;/w:tcPr&gt;&lt;w:p w:rsidR=&quot;00547090&quot; w:rsidRPr=&quot;00D33E17&quot; w:rsidRDefault=&quot;00547090&quot; w:rsidP=&quot;00A92850&quot;&gt;&lt;w:pPr&gt;&lt;w:pStyle w:val=&quot;End&quot; /&gt;&lt;/w:pPr&gt;&lt;/w:p&gt;&lt;/w:tc&gt;&lt;/w:tr&gt;&lt;/w:tbl&gt;&lt;w:tbl&gt;&lt;w:tblPr&gt;&lt;w:tblStyle w:val=&quot;Tabellenraster&quot; /&gt;&lt;w:tblW w:w=&quot;0&quot; w:type=&quot;auto&quot; /&gt;&lt;w:tblBorders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w:insideH w:val=&quot;none&quot; w:sz=&quot;0&quot; w:space=&quot;0&quot; w:color=&quot;auto&quot; /&gt;&lt;w:insideV w:val=&quot;none&quot; w:sz=&quot;0&quot; w:space=&quot;0&quot; w:color=&quot;auto&quot; /&gt;&lt;/w:tblBorders&gt;&lt;w:tblLook w:val=&quot;04A0&quot; w:firstRow=&quot;1&quot; w:lastRow=&quot;0&quot; w:firstColumn=&quot;1&quot; w:lastColumn=&quot;0&quot; w:noHBand=&quot;0&quot; w:noVBand=&quot;1&quot; /&gt;&lt;/w:tblPr&gt;&lt;w:tblGrid&gt;&lt;w:gridCol w:w=&quot;4605&quot; /&gt;&lt;w:gridCol w:w=&quot;4606&quot; /&gt;&lt;/w:tblGrid&gt;&lt;w:tr w:rsidR=&quot;00547090&quot; w:rsidTr=&quot;00A92850&quot;&gt;&lt;w:tc&gt;&lt;w:tcPr&gt;&lt;w:tcW w:w=&quot;4605&quot; w:type=&quot;dxa&quot; /&gt;&lt;/w:tcPr&gt;&lt;w:p w:rsidR=&quot;00547090&quot; w:rsidRDefault=&quot;0086564F&quot; w:rsidP=&quot;00A92850&quot;&gt;&lt;w:pPr&gt;&lt;w:pStyle w:val=&quot;Kopfzeile&quot; /&gt;&lt;w:tabs&gt;&lt;w:tab w:val=&quot;right&quot; w:pos=&quot;9071&quot; /&gt;&lt;/w:tabs&gt;&lt;w:spacing w:line=&quot;260&quot; w:lineRule=&quot;atLeast&quot; /&gt;&lt;/w:pPr&gt;&lt;w:sdt&gt;&lt;w:sdtPr&gt;&lt;w:alias w:val=&quot;Referenz&quot; /&gt;&lt;w:tag w:val=&quot;Referenz&quot; /&gt;&lt;w:id w:val=&quot;4161875&quot; /&gt;&lt;w:lock w:val=&quot;sdtContentLocked&quot; /&gt;&lt;w:placeholder&gt;&lt;w:docPart w:val=&quot;35232C3501BF4E219F2A99145AA7078A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3021&quot; /&gt;&lt;w:lock w:val=&quot;sdtLocked&quot; /&gt;&lt;w:text /&gt;&lt;/w:sdtPr&gt;&lt;w:sdtEndPr /&gt;&lt;w:sdtContent&gt;&lt;w:r w:rsidR=&quot;00547090&quot;&gt;&lt;w:t&gt;Referenz/Aktenzeichen&lt;/w:t&gt;&lt;/w:r&gt;&lt;/w:sdtContent&gt;&lt;/w:sdt&gt;&lt;/w:p&gt;&lt;/w:tc&gt;&lt;w:tc&gt;&lt;w:tcPr&gt;&lt;w:tcW w:w=&quot;4606&quot; w:type=&quot;dxa&quot; /&gt;&lt;/w:tcPr&gt;&lt;w:sdt&gt;&lt;w:sdtPr&gt;&lt;w:alias w:val=&quot;Klassifizierung_Mapper&quot; /&gt;&lt;w:tag w:val=&quot;Klassifizierung_Mapper&quot; /&gt;&lt;w:id w:val=&quot;22353025&quot; /&gt;&lt;w:lock w:val=&quot;sdtContentLocked&quot; /&gt;&lt;w:text /&gt;&lt;/w:sdtPr&gt;&lt;w:sdtEndPr /&gt;&lt;w:sdtContent&gt;&lt;w:p w:rsidR=&quot;00547090&quot; w:rsidRDefault=&quot;00547090&quot; w:rsidP=&quot;00A92850&quot;&gt;&lt;w:pPr&gt;&lt;w:pStyle w:val=&quot;Klassifizierung&quot; /&gt;&lt;/w:pPr&gt;&lt;w:r&gt;&lt;w:t&gt;Klassifizierung_Mapper&lt;/w:t&gt;&lt;/w:r&gt;&lt;/w:p&gt;&lt;/w:sdtContent&gt;&lt;/w:sdt&gt;&lt;w:p w:rsidR=&quot;00547090&quot; w:rsidRDefault=&quot;00547090&quot; w:rsidP=&quot;00A92850&quot;&gt;&lt;w:pPr&gt;&lt;w:pStyle w:val=&quot;Klassifizierung&quot; /&gt;&lt;/w:pPr&gt;&lt;/w:p&gt;&lt;/w:tc&gt;&lt;/w:tr&gt;&lt;/w:tbl&gt;&lt;w:p w:rsidR=&quot;00547090&quot; w:rsidRDefault=&quot;00547090&quot; w:rsidP=&quot;00547090&quot;&gt;&lt;w:pPr&gt;&lt;w:pStyle w:val=&quot;End&quot; /&gt;&lt;/w:pPr&gt;&lt;/w:p&gt;&lt;/w:hd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Kopfzeile&quot; /&gt;&lt;/w:pPr&gt;&lt;/w:p&gt;&lt;w:p w:rsidR=&quot;00C8463D&quot; w:rsidRDefault=&quot;00C8463D&quot; /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86564F&quot; w:rsidRDefault=&quot;0086564F&quot;&gt;&lt;w:r&gt;&lt;w:separator /&gt;&lt;/w:r&gt;&lt;/w:p&gt;&lt;w:p w:rsidR=&quot;0086564F&quot; w:rsidRDefault=&quot;0086564F&quot; /&gt;&lt;/w:endnote&gt;&lt;w:endnote w:type=&quot;continuationSeparator&quot; w:id=&quot;0&quot;&gt;&lt;w:p w:rsidR=&quot;0086564F&quot; w:rsidRDefault=&quot;0086564F&quot;&gt;&lt;w:r&gt;&lt;w:continuationSeparator /&gt;&lt;/w:r&gt;&lt;/w:p&gt;&lt;w:p w:rsidR=&quot;0086564F&quot; w:rsidRDefault=&quot;0086564F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86564F&quot; w:rsidRDefault=&quot;0086564F&quot;&gt;&lt;w:r&gt;&lt;w:separator /&gt;&lt;/w:r&gt;&lt;/w:p&gt;&lt;w:p w:rsidR=&quot;0086564F&quot; w:rsidRDefault=&quot;0086564F&quot; /&gt;&lt;/w:footnote&gt;&lt;w:footnote w:type=&quot;continuationSeparator&quot; w:id=&quot;0&quot;&gt;&lt;w:p w:rsidR=&quot;0086564F&quot; w:rsidRDefault=&quot;0086564F&quot;&gt;&lt;w:r&gt;&lt;w:continuationSeparator /&gt;&lt;/w:r&gt;&lt;/w:p&gt;&lt;w:p w:rsidR=&quot;0086564F&quot; w:rsidRDefault=&quot;0086564F&quot; /&gt;&lt;/w:footnote&gt;&lt;/w:footnotes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7090&quot; w:rsidRDefault=&quot;00547090&quot; w:rsidP=&quot;00547090&quot; /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253&quot; /&gt;&lt;w:gridCol w:w=&quot;3232&quot; /&gt;&lt;w:gridCol w:w=&quot;907&quot; /&gt;&lt;w:gridCol w:w=&quot;907&quot; /&gt;&lt;w:gridCol w:w=&quot;595&quot; /&gt;&lt;/w:tblGrid&gt;&lt;w:tr w:rsidR=&quot;00547090&quot; w:rsidRPr=&quot;00D33E17&quot; w:rsidTr=&quot;00A92850&quot;&gt;&lt;w:trPr&gt;&lt;w:gridAfter w:val=&quot;1&quot; /&gt;&lt;w:wAfter w:w=&quot;595&quot; w:type=&quot;dxa&quot; /&gt;&lt;w:cantSplit /&gt;&lt;w:trHeight w:val=&quot;1000&quot; /&gt;&lt;/w:trPr&gt;&lt;w:tc&gt;&lt;w:tcPr&gt;&lt;w:tcW w:w=&quot;4253&quot; w:type=&quot;dxa&quot; /&gt;&lt;/w:tcPr&gt;&lt;w:p w:rsidR=&quot;00547090&quot; w:rsidRPr=&quot;00D33E17&quot; w:rsidRDefault=&quot;00547090&quot; w:rsidP=&quot;00A92850&quot;&gt;&lt;w:pPr&gt;&lt;w:pStyle w:val=&quot;Fuzeile&quot; /&gt;&lt;/w:pPr&gt;&lt;/w:p&gt;&lt;/w:tc&gt;&lt;w:tc&gt;&lt;w:tcPr&gt;&lt;w:tcW w:w=&quot;3232&quot; w:type=&quot;dxa&quot; /&gt;&lt;w:vAlign w:val=&quot;bottom&quot; /&gt;&lt;/w:tcPr&gt;&lt;w:sdt&gt;&lt;w:sdtPr&gt;&lt;w:alias w:val=&quot;varlookup2&quot; /&gt;&lt;w:tag w:val=&quot;varlookup2&quot; /&gt;&lt;w:id w:val=&quot;22352996&quot; /&gt;&lt;w:lock w:val=&quot;sdtConten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varlookup2&lt;/w:t&gt;&lt;/w:r&gt;&lt;/w:p&gt;&lt;/w:sdtContent&gt;&lt;/w:sdt&gt;&lt;w:sdt&gt;&lt;w:sdtPr&gt;&lt;w:alias w:val=&quot;Absenderinfo1&quot; /&gt;&lt;w:tag w:val=&quot;Absenderinfo1_Mapper&quot; /&gt;&lt;w:id w:val=&quot;22352997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1&lt;/w:t&gt;&lt;/w:r&gt;&lt;/w:p&gt;&lt;/w:sdtContent&gt;&lt;/w:sdt&gt;&lt;w:p w:rsidR=&quot;00547090&quot; w:rsidRDefault=&quot;0086564F&quot; w:rsidP=&quot;00A92850&quot;&gt;&lt;w:pPr&gt;&lt;w:pStyle w:val=&quot;Fuzeile&quot; /&gt;&lt;/w:pPr&gt;&lt;w:sdt&gt;&lt;w:sdtPr&gt;&lt;w:alias w:val=&quot;Tel&quot; /&gt;&lt;w:tag w:val=&quot;Tel&quot; /&gt;&lt;w:id w:val=&quot;24078268&quot; /&gt;&lt;w:lock w:val=&quot;sdtLocked&quot; /&gt;&lt;w:text /&gt;&lt;/w:sdtPr&gt;&lt;w:sdtEndPr /&gt;&lt;w:sdtContent&gt;&lt;w:r w:rsidR=&quot;00547090&quot;&gt;&lt;w:t&gt;Tel&lt;/w:t&gt;&lt;/w:r&gt;&lt;/w:sdtContent&gt;&lt;/w:sdt&gt;&lt;w:r w:rsidR=&quot;00547090&quot;&gt;&lt;w:t xml:space=&quot;preserve&quot;&gt; &lt;/w:t&gt;&lt;/w:r&gt;&lt;w:sdt&gt;&lt;w:sdtPr&gt;&lt;w:alias w:val=&quot;Telefon&quot; /&gt;&lt;w:tag w:val=&quot;Absender_Telefon&quot; /&gt;&lt;w:id w:val=&quot;22352998&quot; /&gt;&lt;w:lock w:val=&quot;sdtLocked&quot; /&gt;&lt;w:text /&gt;&lt;/w:sdtPr&gt;&lt;w:sdtEndPr /&gt;&lt;w:sdtContent&gt;&lt;w:r w:rsidR=&quot;00547090&quot;&gt;&lt;w:t&gt;Telefon&lt;/w:t&gt;&lt;/w:r&gt;&lt;/w:sdtContent&gt;&lt;/w:sdt&gt;&lt;w:r w:rsidR=&quot;00547090&quot;&gt;&lt;w:t xml:space=&quot;preserve&quot;&gt;, &lt;/w:t&gt;&lt;/w:r&gt;&lt;w:sdt&gt;&lt;w:sdtPr&gt;&lt;w:alias w:val=&quot;Fax&quot; /&gt;&lt;w:tag w:val=&quot;Fax&quot; /&gt;&lt;w:id w:val=&quot;24077770&quot; /&gt;&lt;w:lock w:val=&quot;sdtLocked&quot; /&gt;&lt;w:text /&gt;&lt;/w:sdtPr&gt;&lt;w:sdtEndPr /&gt;&lt;w:sdtContent&gt;&lt;w:r w:rsidR=&quot;00547090&quot;&gt;&lt;w:t&gt;Fax&lt;/w:t&gt;&lt;/w:r&gt;&lt;/w:sdtContent&gt;&lt;/w:sdt&gt;&lt;w:r w:rsidR=&quot;00547090&quot;&gt;&lt;w:t xml:space=&quot;preserve&quot;&gt; &lt;/w:t&gt;&lt;/w:r&gt;&lt;w:sdt&gt;&lt;w:sdtPr&gt;&lt;w:alias w:val=&quot;Fax&quot; /&gt;&lt;w:tag w:val=&quot;Absender_Fax&quot; /&gt;&lt;w:id w:val=&quot;22352999&quot; /&gt;&lt;w:lock w:val=&quot;sdtLocked&quot; /&gt;&lt;w:text /&gt;&lt;/w:sdtPr&gt;&lt;w:sdtEndPr /&gt;&lt;w:sdtContent&gt;&lt;w:r w:rsidR=&quot;00547090&quot;&gt;&lt;w:t&gt;Fax&lt;/w:t&gt;&lt;/w:r&gt;&lt;/w:sdtContent&gt;&lt;/w:sdt&gt;&lt;/w:p&gt;&lt;w:sdt&gt;&lt;w:sdtPr&gt;&lt;w:alias w:val=&quot;Absenderinfo2&quot; /&gt;&lt;w:tag w:val=&quot;Absenderinfo2_Mapper&quot; /&gt;&lt;w:id w:val=&quot;22353012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2&lt;/w:t&gt;&lt;/w:r&gt;&lt;/w:p&gt;&lt;/w:sdtContent&gt;&lt;/w:sdt&gt;&lt;w:p w:rsidR=&quot;00547090&quot; w:rsidRPr=&quot;005B0A01&quot; w:rsidRDefault=&quot;00547090&quot; w:rsidP=&quot;00A92850&quot;&gt;&lt;w:pPr&gt;&lt;w:pStyle w:val=&quot;End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/w:tr&gt;&lt;w:tr w:rsidR=&quot;00547090&quot; w:rsidRPr=&quot;00D33E17&quot; w:rsidTr=&quot;00A92850&quot;&gt;&lt;w:trPr&gt;&lt;w:cantSplit /&gt;&lt;/w:trPr&gt;&lt;w:tc&gt;&lt;w:tcPr&gt;&lt;w:tcW w:w=&quot;9894&quot; w:type=&quot;dxa&quot; /&gt;&lt;w:gridSpan w:val=&quot;5&quot; /&gt;&lt;w:vAlign w:val=&quot;bottom&quot; /&gt;&lt;/w:tcPr&gt;&lt;w:p w:rsidR=&quot;00547090&quot; w:rsidRPr=&quot;00D33E17&quot; w:rsidRDefault=&quot;0086564F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0B1898&quot; w:rsidTr=&quot;00A92850&quot;&gt;&lt;w:trPr&gt;&lt;w:cantSplit /&gt;&lt;w:trHeight w:hRule=&quot;exact&quot; w:val=&quot;397&quot; /&gt;&lt;/w:trPr&gt;&lt;w:tc&gt;&lt;w:tcPr&gt;&lt;w:tcW w:w=&quot;9894&quot; w:type=&quot;dxa&quot; /&gt;&lt;w:gridSpan w:val=&quot;5&quot; /&gt;&lt;w:vAlign w:val=&quot;bottom&quot; /&gt;&lt;/w:tcPr&gt;&lt;w:p w:rsidR=&quot;00547090&quot; w:rsidRPr=&quot;000B1898&quot; w:rsidRDefault=&quot;00547090&quot; w:rsidP=&quot;00A92850&quot;&gt;&lt;w:pPr&gt;&lt;w:pStyle w:val=&quot;FuzeilePlatzhalter&quot; /&gt;&lt;/w:pPr&gt;&lt;/w:p&gt;&lt;/w:tc&gt;&lt;/w:tr&gt;&lt;/w:tbl&gt;&lt;w:p w:rsidR=&quot;00547090&quot; w:rsidRPr=&quot;00443DAE&quot; w:rsidRDefault=&quot;00547090&quot; w:rsidP=&quot;00547090&quot;&gt;&lt;w:pPr&gt;&lt;w:pStyle w:val=&quot;Pfad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485&quot; /&gt;&lt;w:gridCol w:w=&quot;409&quot; /&gt;&lt;/w:tblGrid&gt;&lt;w:tr w:rsidR=&quot;00547090&quot; w:rsidRPr=&quot;00D33E17&quot; w:rsidTr=&quot;00A92850&quot;&gt;&lt;w:trPr&gt;&lt;w:cantSplit /&gt;&lt;/w:trPr&gt;&lt;w:tc&gt;&lt;w:tcPr&gt;&lt;w:tcW w:w=&quot;9611&quot; w:type=&quot;dxa&quot; /&gt;&lt;w:gridSpan w:val=&quot;2&quot; /&gt;&lt;w:vAlign w:val=&quot;bottom&quot; /&gt;&lt;/w:tcPr&gt;&lt;w:p w:rsidR=&quot;00547090&quot; w:rsidRPr=&quot;00D33E17&quot; w:rsidRDefault=&quot;0086564F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547090&quot;&gt;&lt;w:rPr&gt;&lt;w:noProof /&gt;&lt;/w:rPr&gt;&lt;w:t&gt;2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27305A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DD710E&quot; w:rsidTr=&quot;00A92850&quot;&gt;&lt;w:trPr&gt;&lt;w:gridAfter w:val=&quot;1&quot; /&gt;&lt;w:wAfter w:w=&quot;397&quot; w:type=&quot;dxa&quot; /&gt;&lt;w:cantSplit /&gt;&lt;w:trHeight w:hRule=&quot;exact&quot; w:val=&quot;397&quot; /&gt;&lt;/w:trPr&gt;&lt;w:tc&gt;&lt;w:tcPr&gt;&lt;w:tcW w:w=&quot;9214&quot; w:type=&quot;dxa&quot; /&gt;&lt;w:vAlign w:val=&quot;bottom&quot; /&gt;&lt;/w:tcPr&gt;&lt;w:p w:rsidR=&quot;00547090&quot; w:rsidRPr=&quot;00DD710E&quot; w:rsidRDefault=&quot;00547090&quot; w:rsidP=&quot;00A92850&quot;&gt;&lt;w:pPr&gt;&lt;w:pStyle w:val=&quot;FuzeilePlatzhalter&quot; /&gt;&lt;/w:pPr&gt;&lt;/w:p&gt;&lt;/w:tc&gt;&lt;/w:tr&gt;&lt;/w:tbl&gt;&lt;w:p w:rsidR=&quot;00547090&quot; w:rsidRPr=&quot;00547090&quot; w:rsidRDefault=&quot;00547090&quot; w:rsidP=&quot;00547090&quot;&gt;&lt;w:pPr&gt;&lt;w:pStyle w:val=&quot;Pfad&quot; /&gt;&lt;w:rPr&gt;&lt;w:noProof w:val=&quot;0&quot; /&gt;&lt;/w:rPr&gt;&lt;/w:pPr&gt;&lt;/w:p&gt;&lt;/w:ft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Fuzeile&quot; /&gt;&lt;/w:pPr&gt;&lt;/w:p&gt;&lt;w:p w:rsidR=&quot;00C8463D&quot; w:rsidRDefault=&quot;00C8463D&quot; /&gt;&lt;/w:ft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"/>
    <w:docVar w:name="de-CH1_LanguageVersion" w:val="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?? ????&quot; /&gt;&lt;a:font script=&quot;Hang&quot; typeface=&quot;?? ??&quot; /&gt;&lt;a:font script=&quot;Hans&quot; typeface=&quot;??&quot; /&gt;&lt;a:font script=&quot;Hant&quot; typeface=&quot;????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?? ??&quot; /&gt;&lt;a:font script=&quot;Hang&quot; typeface=&quot;?? ??&quot; /&gt;&lt;a:font script=&quot;Hans&quot; typeface=&quot;??&quot; /&gt;&lt;a:font script=&quot;Hant&quot; typeface=&quot;????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2&quot; /&gt;&lt;/w:compat&gt;&lt;w:rsids&gt;&lt;w:rsidRoot w:val=&quot;003D70FB&quot; /&gt;&lt;w:rsid w:val=&quot;00002D21&quot; /&gt;&lt;w:rsid w:val=&quot;000050A9&quot; /&gt;&lt;w:rsid w:val=&quot;00006735&quot; /&gt;&lt;w:rsid w:val=&quot;000579D3&quot; /&gt;&lt;w:rsid w:val=&quot;00073533&quot; /&gt;&lt;w:rsid w:val=&quot;00077CB3&quot; /&gt;&lt;w:rsid w:val=&quot;00082FF2&quot; /&gt;&lt;w:rsid w:val=&quot;000878E2&quot; /&gt;&lt;w:rsid w:val=&quot;000A4BAF&quot; /&gt;&lt;w:rsid w:val=&quot;000B7D59&quot; /&gt;&lt;w:rsid w:val=&quot;000D1B49&quot; /&gt;&lt;w:rsid w:val=&quot;000E1AF8&quot; /&gt;&lt;w:rsid w:val=&quot;001247D1&quot; /&gt;&lt;w:rsid w:val=&quot;0012565F&quot; /&gt;&lt;w:rsid w:val=&quot;00161954&quot; /&gt;&lt;w:rsid w:val=&quot;00180424&quot; /&gt;&lt;w:rsid w:val=&quot;001910A7&quot; /&gt;&lt;w:rsid w:val=&quot;001A475B&quot; /&gt;&lt;w:rsid w:val=&quot;001A63BE&quot; /&gt;&lt;w:rsid w:val=&quot;001E1318&quot; /&gt;&lt;w:rsid w:val=&quot;001F4149&quot; /&gt;&lt;w:rsid w:val=&quot;00200486&quot; /&gt;&lt;w:rsid w:val=&quot;00240C22&quot; /&gt;&lt;w:rsid w:val=&quot;002528FE&quot; /&gt;&lt;w:rsid w:val=&quot;00252E03&quot; /&gt;&lt;w:rsid w:val=&quot;0025439F&quot; /&gt;&lt;w:rsid w:val=&quot;00265B8D&quot; /&gt;&lt;w:rsid w:val=&quot;002A03C0&quot; /&gt;&lt;w:rsid w:val=&quot;002C2176&quot; /&gt;&lt;w:rsid w:val=&quot;002D753D&quot; /&gt;&lt;w:rsid w:val=&quot;002D7F69&quot; /&gt;&lt;w:rsid w:val=&quot;002F49BD&quot; /&gt;&lt;w:rsid w:val=&quot;00302270&quot; /&gt;&lt;w:rsid w:val=&quot;00307530&quot; /&gt;&lt;w:rsid w:val=&quot;003160C1&quot; /&gt;&lt;w:rsid w:val=&quot;00324C77&quot; /&gt;&lt;w:rsid w:val=&quot;00345E49&quot; /&gt;&lt;w:rsid w:val=&quot;00376143&quot; /&gt;&lt;w:rsid w:val=&quot;003A7579&quot; /&gt;&lt;w:rsid w:val=&quot;003A7EC5&quot; /&gt;&lt;w:rsid w:val=&quot;003C61EB&quot; /&gt;&lt;w:rsid w:val=&quot;003D4631&quot; /&gt;&lt;w:rsid w:val=&quot;003D70FB&quot; /&gt;&lt;w:rsid w:val=&quot;003E1D14&quot; /&gt;&lt;w:rsid w:val=&quot;00417CD4&quot; /&gt;&lt;w:rsid w:val=&quot;00431E6A&quot; /&gt;&lt;w:rsid w:val=&quot;00444A06&quot; /&gt;&lt;w:rsid w:val=&quot;00466B2F&quot; /&gt;&lt;w:rsid w:val=&quot;004C4D99&quot; /&gt;&lt;w:rsid w:val=&quot;0050402E&quot; /&gt;&lt;w:rsid w:val=&quot;0051055E&quot; /&gt;&lt;w:rsid w:val=&quot;00546EF9&quot; /&gt;&lt;w:rsid w:val=&quot;00554C1B&quot; /&gt;&lt;w:rsid w:val=&quot;00562E2D&quot; /&gt;&lt;w:rsid w:val=&quot;00574CE5&quot; /&gt;&lt;w:rsid w:val=&quot;00575794&quot; /&gt;&lt;w:rsid w:val=&quot;005901B0&quot; /&gt;&lt;w:rsid w:val=&quot;005B16FE&quot; /&gt;&lt;w:rsid w:val=&quot;005B6155&quot; /&gt;&lt;w:rsid w:val=&quot;005C7986&quot; /&gt;&lt;w:rsid w:val=&quot;005D64C8&quot; /&gt;&lt;w:rsid w:val=&quot;005E6F3D&quot; /&gt;&lt;w:rsid w:val=&quot;00601DAB&quot; /&gt;&lt;w:rsid w:val=&quot;00602E1D&quot; /&gt;&lt;w:rsid w:val=&quot;00621A0E&quot; /&gt;&lt;w:rsid w:val=&quot;006279D7&quot; /&gt;&lt;w:rsid w:val=&quot;006302D8&quot; /&gt;&lt;w:rsid w:val=&quot;00641E85&quot; /&gt;&lt;w:rsid w:val=&quot;00653FAA&quot; /&gt;&lt;w:rsid w:val=&quot;00693BB4&quot; /&gt;&lt;w:rsid w:val=&quot;0069629D&quot; /&gt;&lt;w:rsid w:val=&quot;006A0822&quot; /&gt;&lt;w:rsid w:val=&quot;006E5908&quot; /&gt;&lt;w:rsid w:val=&quot;006E7B6F&quot; /&gt;&lt;w:rsid w:val=&quot;006F5A45&quot; /&gt;&lt;w:rsid w:val=&quot;007178CE&quot; /&gt;&lt;w:rsid w:val=&quot;00745145&quot; /&gt;&lt;w:rsid w:val=&quot;00750F67&quot; /&gt;&lt;w:rsid w:val=&quot;0075212E&quot; /&gt;&lt;w:rsid w:val=&quot;007618CA&quot; /&gt;&lt;w:rsid w:val=&quot;007A3B3C&quot; /&gt;&lt;w:rsid w:val=&quot;00810C75&quot; /&gt;&lt;w:rsid w:val=&quot;008138B2&quot; /&gt;&lt;w:rsid w:val=&quot;00826A8E&quot; /&gt;&lt;w:rsid w:val=&quot;0086585F&quot; /&gt;&lt;w:rsid w:val=&quot;008917A6&quot; /&gt;&lt;w:rsid w:val=&quot;00892C2E&quot; /&gt;&lt;w:rsid w:val=&quot;00896196&quot; /&gt;&lt;w:rsid w:val=&quot;008B72D3&quot; /&gt;&lt;w:rsid w:val=&quot;008D70DC&quot; /&gt;&lt;w:rsid w:val=&quot;008F032F&quot; /&gt;&lt;w:rsid w:val=&quot;008F2457&quot; /&gt;&lt;w:rsid w:val=&quot;0093176E&quot; /&gt;&lt;w:rsid w:val=&quot;009353AF&quot; /&gt;&lt;w:rsid w:val=&quot;009447FF&quot; /&gt;&lt;w:rsid w:val=&quot;009517B9&quot; /&gt;&lt;w:rsid w:val=&quot;009672FB&quot; /&gt;&lt;w:rsid w:val=&quot;00996F69&quot; /&gt;&lt;w:rsid w:val=&quot;009E0398&quot; /&gt;&lt;w:rsid w:val=&quot;009E5C13&quot; /&gt;&lt;w:rsid w:val=&quot;009F0CD0&quot; /&gt;&lt;w:rsid w:val=&quot;00A146D9&quot; /&gt;&lt;w:rsid w:val=&quot;00A44BF2&quot; /&gt;&lt;w:rsid w:val=&quot;00A85DB2&quot; /&gt;&lt;w:rsid w:val=&quot;00B06446&quot; /&gt;&lt;w:rsid w:val=&quot;00B416BA&quot; /&gt;&lt;w:rsid w:val=&quot;00B5295C&quot; /&gt;&lt;w:rsid w:val=&quot;00BC39DD&quot; /&gt;&lt;w:rsid w:val=&quot;00BD0A2A&quot; /&gt;&lt;w:rsid w:val=&quot;00BF407B&quot; /&gt;&lt;w:rsid w:val=&quot;00C14555&quot; /&gt;&lt;w:rsid w:val=&quot;00C651EA&quot; /&gt;&lt;w:rsid w:val=&quot;00C70065&quot; /&gt;&lt;w:rsid w:val=&quot;00C7399D&quot; /&gt;&lt;w:rsid w:val=&quot;00C954F7&quot; /&gt;&lt;w:rsid w:val=&quot;00D02CE4&quot; /&gt;&lt;w:rsid w:val=&quot;00D17AE7&quot; /&gt;&lt;w:rsid w:val=&quot;00D20985&quot; /&gt;&lt;w:rsid w:val=&quot;00D22E74&quot; /&gt;&lt;w:rsid w:val=&quot;00D242CD&quot; /&gt;&lt;w:rsid w:val=&quot;00D41BE6&quot; /&gt;&lt;w:rsid w:val=&quot;00D846CA&quot; /&gt;&lt;w:rsid w:val=&quot;00DA278F&quot; /&gt;&lt;w:rsid w:val=&quot;00DA2CA7&quot; /&gt;&lt;w:rsid w:val=&quot;00DA4955&quot; /&gt;&lt;w:rsid w:val=&quot;00DC215F&quot; /&gt;&lt;w:rsid w:val=&quot;00DD6D7C&quot; /&gt;&lt;w:rsid w:val=&quot;00DF1206&quot; /&gt;&lt;w:rsid w:val=&quot;00DF56FE&quot; /&gt;&lt;w:rsid w:val=&quot;00E525C4&quot; /&gt;&lt;w:rsid w:val=&quot;00E544E1&quot; /&gt;&lt;w:rsid w:val=&quot;00E6386B&quot; /&gt;&lt;w:rsid w:val=&quot;00E734F3&quot; /&gt;&lt;w:rsid w:val=&quot;00EA4FDB&quot; /&gt;&lt;w:rsid w:val=&quot;00EB3F7C&quot; /&gt;&lt;w:rsid w:val=&quot;00EC1F00&quot; /&gt;&lt;w:rsid w:val=&quot;00EC6791&quot; /&gt;&lt;w:rsid w:val=&quot;00EC7F8B&quot; /&gt;&lt;w:rsid w:val=&quot;00EF3918&quot; /&gt;&lt;w:rsid w:val=&quot;00EF69DB&quot; /&gt;&lt;w:rsid w:val=&quot;00F02DA1&quot; /&gt;&lt;w:rsid w:val=&quot;00F22B9E&quot; /&gt;&lt;w:rsid w:val=&quot;00F25F36&quot; /&gt;&lt;w:rsid w:val=&quot;00F277A9&quot; /&gt;&lt;w:rsid w:val=&quot;00F31248&quot; /&gt;&lt;w:rsid w:val=&quot;00F45867&quot; /&gt;&lt;w:rsid w:val=&quot;00F51904&quot; /&gt;&lt;w:rsid w:val=&quot;00F73982&quot; /&gt;&lt;w:rsid w:val=&quot;00F7419E&quot; /&gt;&lt;w:rsid w:val=&quot;00FB5284&quot; /&gt;&lt;w:rsid w:val=&quot;00FC7A20&quot; /&gt;&lt;w:rsid w:val=&quot;00FE47D2&quot; /&gt;&lt;w:rsid w:val=&quot;00FE51D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QAFHP/////5HgAAngAAAAEAswA=&lt;/pkg:binary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FE8D3CAE93A24C76A10FC068E3A71F4B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6C5C66DE-893C-4B77-ADB4-4A74B2F40306}&quot; /&gt;&lt;/w:docPartPr&gt;&lt;w:docPartBody&gt;&lt;w:p w:rsidR=&quot;00621A0E&quot; w:rsidRDefault=&quot;00810C75&quot; w:rsidP=&quot;00810C75&quot;&gt;&lt;w:pPr&gt;&lt;w:pStyle w:val=&quot;FE8D3CAE93A24C76A10FC068E3A71F4B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371AD8698BEB4BE08E42D722421F8D34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58D7DC3F-0D52-464B-AD50-B8D30EB63519}&quot; /&gt;&lt;/w:docPartPr&gt;&lt;w:docPartBody&gt;&lt;w:p w:rsidR=&quot;00621A0E&quot; w:rsidRDefault=&quot;00810C75&quot; w:rsidP=&quot;00810C75&quot;&gt;&lt;w:pPr&gt;&lt;w:pStyle w:val=&quot;371AD8698BEB4BE08E42D722421F8D34&quot; /&gt;&lt;/w:pPr&gt;&lt;w:r w:rsidRPr=&quot;00AB6958&quot;&gt;&lt;w:rPr&gt;&lt;w:rStyle w:val=&quot;Platzhaltertext&quot; /&gt;&lt;/w:rPr&gt;&lt;w:t&gt;Klicken Sie hier, um Text einzugeben.&lt;/w:t&gt;&lt;/w:r&gt;&lt;/w:p&gt;&lt;/w:docPartBody&gt;&lt;/w:docPart&gt;&lt;w:docPart&gt;&lt;w:docPartPr&gt;&lt;w:name w:val=&quot;B030658460464F6DBB8DAE49F551A71C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2205ADB-586C-4D56-B6C5-998816BB944B}&quot; /&gt;&lt;/w:docPartPr&gt;&lt;w:docPartBody&gt;&lt;w:p w:rsidR=&quot;00621A0E&quot; w:rsidRDefault=&quot;00810C75&quot; w:rsidP=&quot;00810C75&quot;&gt;&lt;w:pPr&gt;&lt;w:pStyle w:val=&quot;B030658460464F6DBB8DAE49F551A71C&quot; /&gt;&lt;/w:pPr&gt;&lt;w:r w:rsidRPr=&quot;00FB759F&quot;&gt;&lt;w:rPr&gt;&lt;w:rStyle w:val=&quot;Platzhaltertext&quot; /&gt;&lt;/w:rPr&gt;&lt;w:t&gt;Klicken Sie hier, um Text einzugeben.&lt;/w:t&gt;&lt;/w:r&gt;&lt;/w:p&gt;&lt;/w:docPartBody&gt;&lt;/w:docPart&gt;&lt;w:docPart&gt;&lt;w:docPartPr&gt;&lt;w:name w:val=&quot;A43593106A96450DB3D8A8A22591615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90FD3AA-FCA2-42E6-9EB8-6792AFB9BB33}&quot; /&gt;&lt;/w:docPartPr&gt;&lt;w:docPartBody&gt;&lt;w:p w:rsidR=&quot;00621A0E&quot; w:rsidRDefault=&quot;00810C75&quot; w:rsidP=&quot;00810C75&quot;&gt;&lt;w:pPr&gt;&lt;w:pStyle w:val=&quot;A43593106A96450DB3D8A8A22591615F&quot; /&gt;&lt;/w:pPr&gt;&lt;w:r w:rsidRPr=&quot;007658B8&quot;&gt;&lt;w:rPr&gt;&lt;w:rStyle w:val=&quot;Platzhaltertext&quot; /&gt;&lt;/w:rPr&gt;&lt;w:t&gt;Klicken Sie hier, um Text einzugeben.&lt;/w:t&gt;&lt;/w:r&gt;&lt;/w:p&gt;&lt;/w:docPartBody&gt;&lt;/w:docPart&gt;&lt;w:docPart&gt;&lt;w:docPartPr&gt;&lt;w:name w:val=&quot;8934C362FBBE40569A87C05B2B5D5C8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887CE03-D652-4D08-A512-FB2DFDAAE7CF}&quot; /&gt;&lt;/w:docPartPr&gt;&lt;w:docPartBody&gt;&lt;w:p w:rsidR=&quot;00621A0E&quot; w:rsidRDefault=&quot;00810C75&quot; w:rsidP=&quot;00810C75&quot;&gt;&lt;w:pPr&gt;&lt;w:pStyle w:val=&quot;8934C362FBBE40569A87C05B2B5D5C8F&quot; /&gt;&lt;/w:pPr&gt;&lt;w:r w:rsidRPr=&quot;00BC1EA9&quot;&gt;&lt;w:rPr&gt;&lt;w:rStyle w:val=&quot;Platzhaltertext&quot; /&gt;&lt;/w:rPr&gt;&lt;w:t&gt;Klicken Sie hier, um Text einzugeben.&lt;/w:t&gt;&lt;/w:r&gt;&lt;/w:p&gt;&lt;/w:docPartBody&gt;&lt;/w:docPart&gt;&lt;w:docPart&gt;&lt;w:docPartPr&gt;&lt;w:name w:val=&quot;35232C3501BF4E219F2A99145AA7078A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1CA2993B-EA8A-4186-95A6-25A543960281}&quot; /&gt;&lt;/w:docPartPr&gt;&lt;w:docPartBody&gt;&lt;w:p w:rsidR=&quot;00621A0E&quot; w:rsidRDefault=&quot;00810C75&quot; w:rsidP=&quot;00810C75&quot;&gt;&lt;w:pPr&gt;&lt;w:pStyle w:val=&quot;35232C3501BF4E219F2A99145AA7078A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214AA6FD-4D96-41BC-B5C9-685FDC91AF66}&quot; /&gt;&lt;/w:docPartPr&gt;&lt;w:docPartBody&gt;&lt;w:p w:rsidR=&quot;00F73982&quot; w:rsidRDefault=&quot;0069629D&quot;&gt;&lt;w:r w:rsidRPr=&quot;003D03B0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00&quot; /&gt;&lt;w:displayHorizontalDrawingGridEvery w:val=&quot;2&quot; /&gt;&lt;w:displayVerticalDrawingGridEvery w:val=&quot;2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2&quot; /&gt;&lt;/w:compat&gt;&lt;w:docVars&gt;&lt;/w:docVars&gt;&lt;w:rsids&gt;&lt;w:rsidRoot w:val=&quot;00DF3B6D&quot; /&gt;&lt;w:rsid w:val=&quot;000016BC&quot; /&gt;&lt;w:rsid w:val=&quot;0000213C&quot; /&gt;&lt;w:rsid w:val=&quot;0000246F&quot; /&gt;&lt;w:rsid w:val=&quot;00002874&quot; /&gt;&lt;w:rsid w:val=&quot;00003410&quot; /&gt;&lt;w:rsid w:val=&quot;00003E8F&quot; /&gt;&lt;w:rsid w:val=&quot;000041D4&quot; /&gt;&lt;w:rsid w:val=&quot;000047A4&quot; /&gt;&lt;w:rsid w:val=&quot;00004CBD&quot; /&gt;&lt;w:rsid w:val=&quot;000051AA&quot; /&gt;&lt;w:rsid w:val=&quot;00006B64&quot; /&gt;&lt;w:rsid w:val=&quot;00007447&quot; /&gt;&lt;w:rsid w:val=&quot;0001035D&quot; /&gt;&lt;w:rsid w:val=&quot;00010FC0&quot; /&gt;&lt;w:rsid w:val=&quot;00011E1A&quot; /&gt;&lt;w:rsid w:val=&quot;00012798&quot; /&gt;&lt;w:rsid w:val=&quot;00012AD5&quot; /&gt;&lt;w:rsid w:val=&quot;00013D8C&quot; /&gt;&lt;w:rsid w:val=&quot;00015E5C&quot; /&gt;&lt;w:rsid w:val=&quot;00015FA9&quot; /&gt;&lt;w:rsid w:val=&quot;00020BDE&quot; /&gt;&lt;w:rsid w:val=&quot;000213C0&quot; /&gt;&lt;w:rsid w:val=&quot;00021D3C&quot; /&gt;&lt;w:rsid w:val=&quot;00023E67&quot; /&gt;&lt;w:rsid w:val=&quot;0002496A&quot; /&gt;&lt;w:rsid w:val=&quot;00024C5F&quot; /&gt;&lt;w:rsid w:val=&quot;0002587C&quot; /&gt;&lt;w:rsid w:val=&quot;000261E0&quot; /&gt;&lt;w:rsid w:val=&quot;00026BAA&quot; /&gt;&lt;w:rsid w:val=&quot;00026CD8&quot; /&gt;&lt;w:rsid w:val=&quot;0003014A&quot; /&gt;&lt;w:rsid w:val=&quot;000327AA&quot; /&gt;&lt;w:rsid w:val=&quot;00035978&quot; /&gt;&lt;w:rsid w:val=&quot;00036153&quot; /&gt;&lt;w:rsid w:val=&quot;00036689&quot; /&gt;&lt;w:rsid w:val=&quot;0003727C&quot; /&gt;&lt;w:rsid w:val=&quot;000373C0&quot; /&gt;&lt;w:rsid w:val=&quot;0003751D&quot; /&gt;&lt;w:rsid w:val=&quot;00037A7B&quot; /&gt;&lt;w:rsid w:val=&quot;00037CED&quot; /&gt;&lt;w:rsid w:val=&quot;00040300&quot; /&gt;&lt;w:rsid w:val=&quot;00040BE7&quot; /&gt;&lt;w:rsid w:val=&quot;000410EE&quot; /&gt;&lt;w:rsid w:val=&quot;00042E09&quot; /&gt;&lt;w:rsid w:val=&quot;000431E7&quot; /&gt;&lt;w:rsid w:val=&quot;00043373&quot; /&gt;&lt;w:rsid w:val=&quot;000435F4&quot; /&gt;&lt;w:rsid w:val=&quot;00044396&quot; /&gt;&lt;w:rsid w:val=&quot;00044462&quot; /&gt;&lt;w:rsid w:val=&quot;0004467E&quot; /&gt;&lt;w:rsid w:val=&quot;00044E74&quot; /&gt;&lt;w:rsid w:val=&quot;00046048&quot; /&gt;&lt;w:rsid w:val=&quot;00047977&quot; /&gt;&lt;w:rsid w:val=&quot;00053018&quot; /&gt;&lt;w:rsid w:val=&quot;00054FF4&quot; /&gt;&lt;w:rsid w:val=&quot;00055E0B&quot; /&gt;&lt;w:rsid w:val=&quot;00055FDD&quot; /&gt;&lt;w:rsid w:val=&quot;000570B0&quot; /&gt;&lt;w:rsid w:val=&quot;00057DEB&quot; /&gt;&lt;w:rsid w:val=&quot;00062033&quot; /&gt;&lt;w:rsid w:val=&quot;000620AA&quot; /&gt;&lt;w:rsid w:val=&quot;00064016&quot; /&gt;&lt;w:rsid w:val=&quot;000640FB&quot; /&gt;&lt;w:rsid w:val=&quot;00065B40&quot; /&gt;&lt;w:rsid w:val=&quot;0006635D&quot; /&gt;&lt;w:rsid w:val=&quot;0006657F&quot; /&gt;&lt;w:rsid w:val=&quot;00066A4B&quot; /&gt;&lt;w:rsid w:val=&quot;00066FF1&quot; /&gt;&lt;w:rsid w:val=&quot;00070918&quot; /&gt;&lt;w:rsid w:val=&quot;00070F07&quot; /&gt;&lt;w:rsid w:val=&quot;00071177&quot; /&gt;&lt;w:rsid w:val=&quot;00072170&quot; /&gt;&lt;w:rsid w:val=&quot;000724F7&quot; /&gt;&lt;w:rsid w:val=&quot;0007343E&quot; /&gt;&lt;w:rsid w:val=&quot;000760FF&quot; /&gt;&lt;w:rsid w:val=&quot;00076991&quot; /&gt;&lt;w:rsid w:val=&quot;00076AF3&quot; /&gt;&lt;w:rsid w:val=&quot;00076BFD&quot; /&gt;&lt;w:rsid w:val=&quot;00077D0C&quot; /&gt;&lt;w:rsid w:val=&quot;0008090A&quot; /&gt;&lt;w:rsid w:val=&quot;00082A27&quot; /&gt;&lt;w:rsid w:val=&quot;0008301E&quot; /&gt;&lt;w:rsid w:val=&quot;000833E3&quot; /&gt;&lt;w:rsid w:val=&quot;000836C9&quot; /&gt;&lt;w:rsid w:val=&quot;00084366&quot; /&gt;&lt;w:rsid w:val=&quot;00087A0B&quot; /&gt;&lt;w:rsid w:val=&quot;00087A4A&quot; /&gt;&lt;w:rsid w:val=&quot;00087D50&quot; /&gt;&lt;w:rsid w:val=&quot;000907E1&quot; /&gt;&lt;w:rsid w:val=&quot;00090864&quot; /&gt;&lt;w:rsid w:val=&quot;000921D9&quot; /&gt;&lt;w:rsid w:val=&quot;00092C12&quot; /&gt;&lt;w:rsid w:val=&quot;00093454&quot; /&gt;&lt;w:rsid w:val=&quot;00093735&quot; /&gt;&lt;w:rsid w:val=&quot;00094C33&quot; /&gt;&lt;w:rsid w:val=&quot;00095287&quot; /&gt;&lt;w:rsid w:val=&quot;00095884&quot; /&gt;&lt;w:rsid w:val=&quot;00095A88&quot; /&gt;&lt;w:rsid w:val=&quot;000970CC&quot; /&gt;&lt;w:rsid w:val=&quot;00097639&quot; /&gt;&lt;w:rsid w:val=&quot;00097741&quot; /&gt;&lt;w:rsid w:val=&quot;00097A98&quot; /&gt;&lt;w:rsid w:val=&quot;000A07EF&quot; /&gt;&lt;w:rsid w:val=&quot;000A09BC&quot; /&gt;&lt;w:rsid w:val=&quot;000A09E7&quot; /&gt;&lt;w:rsid w:val=&quot;000A0D61&quot; /&gt;&lt;w:rsid w:val=&quot;000A159F&quot; /&gt;&lt;w:rsid w:val=&quot;000A2B76&quot; /&gt;&lt;w:rsid w:val=&quot;000A2C62&quot; /&gt;&lt;w:rsid w:val=&quot;000A3998&quot; /&gt;&lt;w:rsid w:val=&quot;000A54A0&quot; /&gt;&lt;w:rsid w:val=&quot;000A772D&quot; /&gt;&lt;w:rsid w:val=&quot;000A7F27&quot; /&gt;&lt;w:rsid w:val=&quot;000B0EA6&quot; /&gt;&lt;w:rsid w:val=&quot;000B1898&quot; /&gt;&lt;w:rsid w:val=&quot;000B4490&quot; /&gt;&lt;w:rsid w:val=&quot;000B55A1&quot; /&gt;&lt;w:rsid w:val=&quot;000B7315&quot; /&gt;&lt;w:rsid w:val=&quot;000C04EC&quot; /&gt;&lt;w:rsid w:val=&quot;000C096D&quot; /&gt;&lt;w:rsid w:val=&quot;000C0B68&quot; /&gt;&lt;w:rsid w:val=&quot;000C1F8A&quot; /&gt;&lt;w:rsid w:val=&quot;000C2B8A&quot; /&gt;&lt;w:rsid w:val=&quot;000C4721&quot; /&gt;&lt;w:rsid w:val=&quot;000D0C25&quot; /&gt;&lt;w:rsid w:val=&quot;000D3302&quot; /&gt;&lt;w:rsid w:val=&quot;000D3EA4&quot; /&gt;&lt;w:rsid w:val=&quot;000D3FC2&quot; /&gt;&lt;w:rsid w:val=&quot;000D4CBE&quot; /&gt;&lt;w:rsid w:val=&quot;000D5F80&quot; /&gt;&lt;w:rsid w:val=&quot;000D605F&quot; /&gt;&lt;w:rsid w:val=&quot;000D6BF5&quot; /&gt;&lt;w:rsid w:val=&quot;000D7043&quot; /&gt;&lt;w:rsid w:val=&quot;000E0984&quot; /&gt;&lt;w:rsid w:val=&quot;000E0D9D&quot; /&gt;&lt;w:rsid w:val=&quot;000E46D6&quot; /&gt;&lt;w:rsid w:val=&quot;000E63A3&quot; /&gt;&lt;w:rsid w:val=&quot;000E7317&quot; /&gt;&lt;w:rsid w:val=&quot;000F08D8&quot; /&gt;&lt;w:rsid w:val=&quot;000F14D3&quot; /&gt;&lt;w:rsid w:val=&quot;000F1643&quot; /&gt;&lt;w:rsid w:val=&quot;000F1A0D&quot; /&gt;&lt;w:rsid w:val=&quot;000F2499&quot; /&gt;&lt;w:rsid w:val=&quot;000F28BE&quot; /&gt;&lt;w:rsid w:val=&quot;000F4DE4&quot; /&gt;&lt;w:rsid w:val=&quot;000F6C22&quot; /&gt;&lt;w:rsid w:val=&quot;00100473&quot; /&gt;&lt;w:rsid w:val=&quot;0010391A&quot; /&gt;&lt;w:rsid w:val=&quot;00105FA5&quot; /&gt;&lt;w:rsid w:val=&quot;0010603C&quot; /&gt;&lt;w:rsid w:val=&quot;00107088&quot; /&gt;&lt;w:rsid w:val=&quot;0010762A&quot; /&gt;&lt;w:rsid w:val=&quot;00107684&quot; /&gt;&lt;w:rsid w:val=&quot;00110827&quot; /&gt;&lt;w:rsid w:val=&quot;00112E04&quot; /&gt;&lt;w:rsid w:val=&quot;001133C0&quot; /&gt;&lt;w:rsid w:val=&quot;00117B33&quot; /&gt;&lt;w:rsid w:val=&quot;00120B40&quot; /&gt;&lt;w:rsid w:val=&quot;001215A7&quot; /&gt;&lt;w:rsid w:val=&quot;0012331D&quot; /&gt;&lt;w:rsid w:val=&quot;001235D9&quot; /&gt;&lt;w:rsid w:val=&quot;001237CD&quot; /&gt;&lt;w:rsid w:val=&quot;00124C3B&quot; /&gt;&lt;w:rsid w:val=&quot;001262BB&quot; /&gt;&lt;w:rsid w:val=&quot;00126D03&quot; /&gt;&lt;w:rsid w:val=&quot;00130EE5&quot; /&gt;&lt;w:rsid w:val=&quot;001312A7&quot; /&gt;&lt;w:rsid w:val=&quot;001323EA&quot; /&gt;&lt;w:rsid w:val=&quot;0013330B&quot; /&gt;&lt;w:rsid w:val=&quot;00134088&quot; /&gt;&lt;w:rsid w:val=&quot;00134AF8&quot; /&gt;&lt;w:rsid w:val=&quot;00135D95&quot; /&gt;&lt;w:rsid w:val=&quot;001407D3&quot; /&gt;&lt;w:rsid w:val=&quot;001411FE&quot; /&gt;&lt;w:rsid w:val=&quot;0014168D&quot; /&gt;&lt;w:rsid w:val=&quot;00145405&quot; /&gt;&lt;w:rsid w:val=&quot;00145B57&quot; /&gt;&lt;w:rsid w:val=&quot;00147955&quot; /&gt;&lt;w:rsid w:val=&quot;00147E71&quot; /&gt;&lt;w:rsid w:val=&quot;00150982&quot; /&gt;&lt;w:rsid w:val=&quot;00151C27&quot; /&gt;&lt;w:rsid w:val=&quot;001549DD&quot; /&gt;&lt;w:rsid w:val=&quot;00154E40&quot; /&gt;&lt;w:rsid w:val=&quot;00155196&quot; /&gt;&lt;w:rsid w:val=&quot;001556AD&quot; /&gt;&lt;w:rsid w:val=&quot;00156649&quot; /&gt;&lt;w:rsid w:val=&quot;001568BE&quot; /&gt;&lt;w:rsid w:val=&quot;001578CC&quot; /&gt;&lt;w:rsid w:val=&quot;00157CD6&quot; /&gt;&lt;w:rsid w:val=&quot;0016042B&quot; /&gt;&lt;w:rsid w:val=&quot;00160AA1&quot; /&gt;&lt;w:rsid w:val=&quot;00160D2A&quot; /&gt;&lt;w:rsid w:val=&quot;00160EE7&quot; /&gt;&lt;w:rsid w:val=&quot;0016150D&quot; /&gt;&lt;w:rsid w:val=&quot;001637C1&quot; /&gt;&lt;w:rsid w:val=&quot;00163E13&quot; /&gt;&lt;w:rsid w:val=&quot;00163F0B&quot; /&gt;&lt;w:rsid w:val=&quot;0016641F&quot; /&gt;&lt;w:rsid w:val=&quot;0016696C&quot; /&gt;&lt;w:rsid w:val=&quot;00170739&quot; /&gt;&lt;w:rsid w:val=&quot;001708B8&quot; /&gt;&lt;w:rsid w:val=&quot;001724DA&quot; /&gt;&lt;w:rsid w:val=&quot;00172E45&quot; /&gt;&lt;w:rsid w:val=&quot;00174CAD&quot; /&gt;&lt;w:rsid w:val=&quot;00175B4B&quot; /&gt;&lt;w:rsid w:val=&quot;0017666B&quot; /&gt;&lt;w:rsid w:val=&quot;00177102&quot; /&gt;&lt;w:rsid w:val=&quot;00177D42&quot; /&gt;&lt;w:rsid w:val=&quot;001815C1&quot; /&gt;&lt;w:rsid w:val=&quot;00183ADA&quot; /&gt;&lt;w:rsid w:val=&quot;00183D77&quot; /&gt;&lt;w:rsid w:val=&quot;00183EF1&quot; /&gt;&lt;w:rsid w:val=&quot;001844AB&quot; /&gt;&lt;w:rsid w:val=&quot;00184DDC&quot; /&gt;&lt;w:rsid w:val=&quot;0018536E&quot; /&gt;&lt;w:rsid w:val=&quot;00185B28&quot; /&gt;&lt;w:rsid w:val=&quot;00185D17&quot; /&gt;&lt;w:rsid w:val=&quot;00187551&quot; /&gt;&lt;w:rsid w:val=&quot;0019044B&quot; /&gt;&lt;w:rsid w:val=&quot;0019062D&quot; /&gt;&lt;w:rsid w:val=&quot;00190A0F&quot; /&gt;&lt;w:rsid w:val=&quot;00191106&quot; /&gt;&lt;w:rsid w:val=&quot;00194509&quot; /&gt;&lt;w:rsid w:val=&quot;0019483C&quot; /&gt;&lt;w:rsid w:val=&quot;00195289&quot; /&gt;&lt;w:rsid w:val=&quot;00195ADF&quot; /&gt;&lt;w:rsid w:val=&quot;00196578&quot; /&gt;&lt;w:rsid w:val=&quot;001971FD&quot; /&gt;&lt;w:rsid w:val=&quot;001972A7&quot; /&gt;&lt;w:rsid w:val=&quot;00197AF8&quot; /&gt;&lt;w:rsid w:val=&quot;00197D26&quot; /&gt;&lt;w:rsid w:val=&quot;001A0D02&quot; /&gt;&lt;w:rsid w:val=&quot;001A0D50&quot; /&gt;&lt;w:rsid w:val=&quot;001A17C4&quot; /&gt;&lt;w:rsid w:val=&quot;001A2A79&quot; /&gt;&lt;w:rsid w:val=&quot;001A2C24&quot; /&gt;&lt;w:rsid w:val=&quot;001A2EB3&quot; /&gt;&lt;w:rsid w:val=&quot;001A4F37&quot; /&gt;&lt;w:rsid w:val=&quot;001A7793&quot; /&gt;&lt;w:rsid w:val=&quot;001A795B&quot; /&gt;&lt;w:rsid w:val=&quot;001B1964&quot; /&gt;&lt;w:rsid w:val=&quot;001B3245&quot; /&gt;&lt;w:rsid w:val=&quot;001B365B&quot; /&gt;&lt;w:rsid w:val=&quot;001B3E7B&quot; /&gt;&lt;w:rsid w:val=&quot;001B4D66&quot; /&gt;&lt;w:rsid w:val=&quot;001B720E&quot; /&gt;&lt;w:rsid w:val=&quot;001B77F4&quot; /&gt;&lt;w:rsid w:val=&quot;001C0B21&quot; /&gt;&lt;w:rsid w:val=&quot;001C198E&quot; /&gt;&lt;w:rsid w:val=&quot;001C1AB1&quot; /&gt;&lt;w:rsid w:val=&quot;001C25D3&quot; /&gt;&lt;w:rsid w:val=&quot;001C28EE&quot; /&gt;&lt;w:rsid w:val=&quot;001C2A0F&quot; /&gt;&lt;w:rsid w:val=&quot;001C433D&quot; /&gt;&lt;w:rsid w:val=&quot;001C45A1&quot; /&gt;&lt;w:rsid w:val=&quot;001C5B84&quot; /&gt;&lt;w:rsid w:val=&quot;001C5FE6&quot; /&gt;&lt;w:rsid w:val=&quot;001C6623&quot; /&gt;&lt;w:rsid w:val=&quot;001C6969&quot; /&gt;&lt;w:rsid w:val=&quot;001C6F97&quot; /&gt;&lt;w:rsid w:val=&quot;001C70E8&quot; /&gt;&lt;w:rsid w:val=&quot;001C70F6&quot; /&gt;&lt;w:rsid w:val=&quot;001D1365&quot; /&gt;&lt;w:rsid w:val=&quot;001D1CC1&quot; /&gt;&lt;w:rsid w:val=&quot;001D3D9F&quot; /&gt;&lt;w:rsid w:val=&quot;001D3E84&quot; /&gt;&lt;w:rsid w:val=&quot;001D4B44&quot; /&gt;&lt;w:rsid w:val=&quot;001D4D35&quot; /&gt;&lt;w:rsid w:val=&quot;001D51CE&quot; /&gt;&lt;w:rsid w:val=&quot;001D5415&quot; /&gt;&lt;w:rsid w:val=&quot;001D5CF1&quot; /&gt;&lt;w:rsid w:val=&quot;001D6AB6&quot; /&gt;&lt;w:rsid w:val=&quot;001D7D1F&quot; /&gt;&lt;w:rsid w:val=&quot;001E1FB6&quot; /&gt;&lt;w:rsid w:val=&quot;001E22D5&quot; /&gt;&lt;w:rsid w:val=&quot;001E2F9B&quot; /&gt;&lt;w:rsid w:val=&quot;001E303F&quot; /&gt;&lt;w:rsid w:val=&quot;001E3AD5&quot; /&gt;&lt;w:rsid w:val=&quot;001E40A9&quot; /&gt;&lt;w:rsid w:val=&quot;001E449F&quot; /&gt;&lt;w:rsid w:val=&quot;001E5B46&quot; /&gt;&lt;w:rsid w:val=&quot;001F0914&quot; /&gt;&lt;w:rsid w:val=&quot;001F1A97&quot; /&gt;&lt;w:rsid w:val=&quot;001F231C&quot; /&gt;&lt;w:rsid w:val=&quot;001F2B5B&quot; /&gt;&lt;w:rsid w:val=&quot;001F2C7E&quot; /&gt;&lt;w:rsid w:val=&quot;001F2F5A&quot; /&gt;&lt;w:rsid w:val=&quot;001F4DAD&quot; /&gt;&lt;w:rsid w:val=&quot;001F5D6E&quot; /&gt;&lt;w:rsid w:val=&quot;001F6923&quot; /&gt;&lt;w:rsid w:val=&quot;001F7A09&quot; /&gt;&lt;w:rsid w:val=&quot;0020010C&quot; /&gt;&lt;w:rsid w:val=&quot;00201583&quot; /&gt;&lt;w:rsid w:val=&quot;00203B72&quot; /&gt;&lt;w:rsid w:val=&quot;00204E9B&quot; /&gt;&lt;w:rsid w:val=&quot;002055BF&quot; /&gt;&lt;w:rsid w:val=&quot;00205A11&quot; /&gt;&lt;w:rsid w:val=&quot;00206556&quot; /&gt;&lt;w:rsid w:val=&quot;00206D79&quot; /&gt;&lt;w:rsid w:val=&quot;0020701B&quot; /&gt;&lt;w:rsid w:val=&quot;00207AAB&quot; /&gt;&lt;w:rsid w:val=&quot;00210023&quot; /&gt;&lt;w:rsid w:val=&quot;0021071A&quot; /&gt;&lt;w:rsid w:val=&quot;0021169C&quot; /&gt;&lt;w:rsid w:val=&quot;002118BF&quot; /&gt;&lt;w:rsid w:val=&quot;00211E6E&quot; /&gt;&lt;w:rsid w:val=&quot;00215A85&quot; /&gt;&lt;w:rsid w:val=&quot;00215F15&quot; /&gt;&lt;w:rsid w:val=&quot;00216247&quot; /&gt;&lt;w:rsid w:val=&quot;002167EE&quot; /&gt;&lt;w:rsid w:val=&quot;0021691A&quot; /&gt;&lt;w:rsid w:val=&quot;00220CB7&quot; /&gt;&lt;w:rsid w:val=&quot;00222A4C&quot; /&gt;&lt;w:rsid w:val=&quot;00222C22&quot; /&gt;&lt;w:rsid w:val=&quot;00223DB1&quot; /&gt;&lt;w:rsid w:val=&quot;00224A9A&quot; /&gt;&lt;w:rsid w:val=&quot;00227852&quot; /&gt;&lt;w:rsid w:val=&quot;00227B33&quot; /&gt;&lt;w:rsid w:val=&quot;00227BAD&quot; /&gt;&lt;w:rsid w:val=&quot;00227E7B&quot; /&gt;&lt;w:rsid w:val=&quot;00227FCE&quot; /&gt;&lt;w:rsid w:val=&quot;002303B2&quot; /&gt;&lt;w:rsid w:val=&quot;0023208B&quot; /&gt;&lt;w:rsid w:val=&quot;002330CC&quot; /&gt;&lt;w:rsid w:val=&quot;00233F1B&quot; /&gt;&lt;w:rsid w:val=&quot;002343F7&quot; /&gt;&lt;w:rsid w:val=&quot;00235724&quot; /&gt;&lt;w:rsid w:val=&quot;00236D0E&quot; /&gt;&lt;w:rsid w:val=&quot;002373CB&quot; /&gt;&lt;w:rsid w:val=&quot;00237786&quot; /&gt;&lt;w:rsid w:val=&quot;00241F48&quot; /&gt;&lt;w:rsid w:val=&quot;00242C01&quot; /&gt;&lt;w:rsid w:val=&quot;00243B4B&quot; /&gt;&lt;w:rsid w:val=&quot;0024406F&quot; /&gt;&lt;w:rsid w:val=&quot;00244685&quot; /&gt;&lt;w:rsid w:val=&quot;00244AD2&quot; /&gt;&lt;w:rsid w:val=&quot;0024561A&quot; /&gt;&lt;w:rsid w:val=&quot;002462BF&quot; /&gt;&lt;w:rsid w:val=&quot;002476D2&quot; /&gt;&lt;w:rsid w:val=&quot;00250F86&quot; /&gt;&lt;w:rsid w:val=&quot;00251E83&quot; /&gt;&lt;w:rsid w:val=&quot;00252598&quot; /&gt;&lt;w:rsid w:val=&quot;0025272D&quot; /&gt;&lt;w:rsid w:val=&quot;002531B8&quot; /&gt;&lt;w:rsid w:val=&quot;00253312&quot; /&gt;&lt;w:rsid w:val=&quot;002555AE&quot; /&gt;&lt;w:rsid w:val=&quot;0025671B&quot; /&gt;&lt;w:rsid w:val=&quot;00256B13&quot; /&gt;&lt;w:rsid w:val=&quot;00257228&quot; /&gt;&lt;w:rsid w:val=&quot;0026068C&quot; /&gt;&lt;w:rsid w:val=&quot;00260772&quot; /&gt;&lt;w:rsid w:val=&quot;00260ACC&quot; /&gt;&lt;w:rsid w:val=&quot;002630DD&quot; /&gt;&lt;w:rsid w:val=&quot;002641D8&quot; /&gt;&lt;w:rsid w:val=&quot;0026515F&quot; /&gt;&lt;w:rsid w:val=&quot;0026533A&quot; /&gt;&lt;w:rsid w:val=&quot;002666CA&quot; /&gt;&lt;w:rsid w:val=&quot;00266BE3&quot; /&gt;&lt;w:rsid w:val=&quot;00270A52&quot; /&gt;&lt;w:rsid w:val=&quot;00270E55&quot; /&gt;&lt;w:rsid w:val=&quot;00270EE8&quot; /&gt;&lt;w:rsid w:val=&quot;00272344&quot; /&gt;&lt;w:rsid w:val=&quot;0027280E&quot; /&gt;&lt;w:rsid w:val=&quot;00273059&quot; /&gt;&lt;w:rsid w:val=&quot;0027305A&quot; /&gt;&lt;w:rsid w:val=&quot;00273483&quot; /&gt;&lt;w:rsid w:val=&quot;00274450&quot; /&gt;&lt;w:rsid w:val=&quot;0027494C&quot; /&gt;&lt;w:rsid w:val=&quot;00275F88&quot; /&gt;&lt;w:rsid w:val=&quot;00276223&quot; /&gt;&lt;w:rsid w:val=&quot;00276FB9&quot; /&gt;&lt;w:rsid w:val=&quot;00282DAD&quot; /&gt;&lt;w:rsid w:val=&quot;0028322E&quot; /&gt;&lt;w:rsid w:val=&quot;002836A9&quot; /&gt;&lt;w:rsid w:val=&quot;00284223&quot; /&gt;&lt;w:rsid w:val=&quot;00284EFC&quot; /&gt;&lt;w:rsid w:val=&quot;00285F20&quot; /&gt;&lt;w:rsid w:val=&quot;002861C6&quot; /&gt;&lt;w:rsid w:val=&quot;00286441&quot; /&gt;&lt;w:rsid w:val=&quot;0028689F&quot; /&gt;&lt;w:rsid w:val=&quot;00286E07&quot; /&gt;&lt;w:rsid w:val=&quot;00286FF2&quot; /&gt;&lt;w:rsid w:val=&quot;00290D32&quot; /&gt;&lt;w:rsid w:val=&quot;00292D45&quot; /&gt;&lt;w:rsid w:val=&quot;0029381B&quot; /&gt;&lt;w:rsid w:val=&quot;00293BEF&quot; /&gt;&lt;w:rsid w:val=&quot;00293E98&quot; /&gt;&lt;w:rsid w:val=&quot;00295BA5&quot; /&gt;&lt;w:rsid w:val=&quot;00295BD4&quot; /&gt;&lt;w:rsid w:val=&quot;00297D5C&quot; /&gt;&lt;w:rsid w:val=&quot;002A025A&quot; /&gt;&lt;w:rsid w:val=&quot;002A08A3&quot; /&gt;&lt;w:rsid w:val=&quot;002A27A9&quot; /&gt;&lt;w:rsid w:val=&quot;002A329E&quot; /&gt;&lt;w:rsid w:val=&quot;002A3AA6&quot; /&gt;&lt;w:rsid w:val=&quot;002A4E31&quot; /&gt;&lt;w:rsid w:val=&quot;002A4F3C&quot; /&gt;&lt;w:rsid w:val=&quot;002A53F0&quot; /&gt;&lt;w:rsid w:val=&quot;002A5BA7&quot; /&gt;&lt;w:rsid w:val=&quot;002A71BB&quot; /&gt;&lt;w:rsid w:val=&quot;002B0D71&quot; /&gt;&lt;w:rsid w:val=&quot;002B0F24&quot; /&gt;&lt;w:rsid w:val=&quot;002B15B1&quot; /&gt;&lt;w:rsid w:val=&quot;002B23BD&quot; /&gt;&lt;w:rsid w:val=&quot;002B46F2&quot; /&gt;&lt;w:rsid w:val=&quot;002B4A06&quot; /&gt;&lt;w:rsid w:val=&quot;002B5E33&quot; /&gt;&lt;w:rsid w:val=&quot;002B75CE&quot; /&gt;&lt;w:rsid w:val=&quot;002B7660&quot; /&gt;&lt;w:rsid w:val=&quot;002B77E5&quot; /&gt;&lt;w:rsid w:val=&quot;002B7B1C&quot; /&gt;&lt;w:rsid w:val=&quot;002C04C2&quot; /&gt;&lt;w:rsid w:val=&quot;002C1A87&quot; /&gt;&lt;w:rsid w:val=&quot;002C292C&quot; /&gt;&lt;w:rsid w:val=&quot;002C4945&quot; /&gt;&lt;w:rsid w:val=&quot;002C568A&quot; /&gt;&lt;w:rsid w:val=&quot;002C5FC2&quot; /&gt;&lt;w:rsid w:val=&quot;002C673F&quot; /&gt;&lt;w:rsid w:val=&quot;002D0756&quot; /&gt;&lt;w:rsid w:val=&quot;002D09AF&quot; /&gt;&lt;w:rsid w:val=&quot;002D1246&quot; /&gt;&lt;w:rsid w:val=&quot;002D13F5&quot; /&gt;&lt;w:rsid w:val=&quot;002D2D11&quot; /&gt;&lt;w:rsid w:val=&quot;002D31A7&quot; /&gt;&lt;w:rsid w:val=&quot;002D34FE&quot; /&gt;&lt;w:rsid w:val=&quot;002D450D&quot; /&gt;&lt;w:rsid w:val=&quot;002D5690&quot; /&gt;&lt;w:rsid w:val=&quot;002D6203&quot; /&gt;&lt;w:rsid w:val=&quot;002D64D5&quot; /&gt;&lt;w:rsid w:val=&quot;002D65EB&quot; /&gt;&lt;w:rsid w:val=&quot;002E0165&quot; /&gt;&lt;w:rsid w:val=&quot;002E0238&quot; /&gt;&lt;w:rsid w:val=&quot;002E1919&quot; /&gt;&lt;w:rsid w:val=&quot;002E1A59&quot; /&gt;&lt;w:rsid w:val=&quot;002E1ABC&quot; /&gt;&lt;w:rsid w:val=&quot;002E1EE6&quot; /&gt;&lt;w:rsid w:val=&quot;002E2138&quot; /&gt;&lt;w:rsid w:val=&quot;002E22BB&quot; /&gt;&lt;w:rsid w:val=&quot;002E244D&quot; /&gt;&lt;w:rsid w:val=&quot;002E29E6&quot; /&gt;&lt;w:rsid w:val=&quot;002E3360&quot; /&gt;&lt;w:rsid w:val=&quot;002E3B92&quot; /&gt;&lt;w:rsid w:val=&quot;002E40F1&quot; /&gt;&lt;w:rsid w:val=&quot;002E4323&quot; /&gt;&lt;w:rsid w:val=&quot;002E46F1&quot; /&gt;&lt;w:rsid w:val=&quot;002E47B6&quot; /&gt;&lt;w:rsid w:val=&quot;002E494F&quot; /&gt;&lt;w:rsid w:val=&quot;002E52C8&quot; /&gt;&lt;w:rsid w:val=&quot;002E691A&quot; /&gt;&lt;w:rsid w:val=&quot;002E6E96&quot; /&gt;&lt;w:rsid w:val=&quot;002E7109&quot; /&gt;&lt;w:rsid w:val=&quot;002E7139&quot; /&gt;&lt;w:rsid w:val=&quot;002E7762&quot; /&gt;&lt;w:rsid w:val=&quot;002F006B&quot; /&gt;&lt;w:rsid w:val=&quot;002F0799&quot; /&gt;&lt;w:rsid w:val=&quot;002F0A99&quot; /&gt;&lt;w:rsid w:val=&quot;002F16C1&quot; /&gt;&lt;w:rsid w:val=&quot;002F1B4E&quot; /&gt;&lt;w:rsid w:val=&quot;002F1D51&quot; /&gt;&lt;w:rsid w:val=&quot;002F2225&quot; /&gt;&lt;w:rsid w:val=&quot;002F3209&quot; /&gt;&lt;w:rsid w:val=&quot;002F3C53&quot; /&gt;&lt;w:rsid w:val=&quot;002F4BF2&quot; /&gt;&lt;w:rsid w:val=&quot;002F54F1&quot; /&gt;&lt;w:rsid w:val=&quot;002F5C61&quot; /&gt;&lt;w:rsid w:val=&quot;002F5DB8&quot; /&gt;&lt;w:rsid w:val=&quot;002F6071&quot; /&gt;&lt;w:rsid w:val=&quot;002F7AC9&quot; /&gt;&lt;w:rsid w:val=&quot;00302B2D&quot; /&gt;&lt;w:rsid w:val=&quot;00304001&quot; /&gt;&lt;w:rsid w:val=&quot;00304BFF&quot; /&gt;&lt;w:rsid w:val=&quot;00305A84&quot; /&gt;&lt;w:rsid w:val=&quot;00306220&quot; /&gt;&lt;w:rsid w:val=&quot;00306525&quot; /&gt;&lt;w:rsid w:val=&quot;00306C2A&quot; /&gt;&lt;w:rsid w:val=&quot;00306EE2&quot; /&gt;&lt;w:rsid w:val=&quot;00307013&quot; /&gt;&lt;w:rsid w:val=&quot;00307162&quot; /&gt;&lt;w:rsid w:val=&quot;003079E5&quot; /&gt;&lt;w:rsid w:val=&quot;0031079A&quot; /&gt;&lt;w:rsid w:val=&quot;00310B97&quot; /&gt;&lt;w:rsid w:val=&quot;0031268E&quot; /&gt;&lt;w:rsid w:val=&quot;003128D3&quot; /&gt;&lt;w:rsid w:val=&quot;00314F67&quot; /&gt;&lt;w:rsid w:val=&quot;003157EE&quot; /&gt;&lt;w:rsid w:val=&quot;00315A90&quot; /&gt;&lt;w:rsid w:val=&quot;00315C48&quot; /&gt;&lt;w:rsid w:val=&quot;003169B1&quot; /&gt;&lt;w:rsid w:val=&quot;00317D9D&quot; /&gt;&lt;w:rsid w:val=&quot;00320A9D&quot; /&gt;&lt;w:rsid w:val=&quot;00320C52&quot; /&gt;&lt;w:rsid w:val=&quot;003217B0&quot; /&gt;&lt;w:rsid w:val=&quot;00321CE6&quot; /&gt;&lt;w:rsid w:val=&quot;00321F5C&quot; /&gt;&lt;w:rsid w:val=&quot;003227A8&quot; /&gt;&lt;w:rsid w:val=&quot;0032284D&quot; /&gt;&lt;w:rsid w:val=&quot;00323A82&quot; /&gt;&lt;w:rsid w:val=&quot;00323DA3&quot; /&gt;&lt;w:rsid w:val=&quot;003259A9&quot; /&gt;&lt;w:rsid w:val=&quot;0032608A&quot; /&gt;&lt;w:rsid w:val=&quot;00326262&quot; /&gt;&lt;w:rsid w:val=&quot;00326431&quot; /&gt;&lt;w:rsid w:val=&quot;00326F0C&quot; /&gt;&lt;w:rsid w:val=&quot;00327EE0&quot; /&gt;&lt;w:rsid w:val=&quot;00327F0A&quot; /&gt;&lt;w:rsid w:val=&quot;00330846&quot; /&gt;&lt;w:rsid w:val=&quot;003308C1&quot; /&gt;&lt;w:rsid w:val=&quot;0033091B&quot; /&gt;&lt;w:rsid w:val=&quot;003323CA&quot; /&gt;&lt;w:rsid w:val=&quot;003337BE&quot; /&gt;&lt;w:rsid w:val=&quot;00333D03&quot; /&gt;&lt;w:rsid w:val=&quot;00334982&quot; /&gt;&lt;w:rsid w:val=&quot;00335674&quot; /&gt;&lt;w:rsid w:val=&quot;00335685&quot; /&gt;&lt;w:rsid w:val=&quot;00335CA8&quot; /&gt;&lt;w:rsid w:val=&quot;0033627B&quot; /&gt;&lt;w:rsid w:val=&quot;003367E7&quot; /&gt;&lt;w:rsid w:val=&quot;0034005F&quot; /&gt;&lt;w:rsid w:val=&quot;00340C1A&quot; /&gt;&lt;w:rsid w:val=&quot;00340E00&quot; /&gt;&lt;w:rsid w:val=&quot;00341EDA&quot; /&gt;&lt;w:rsid w:val=&quot;00343443&quot; /&gt;&lt;w:rsid w:val=&quot;00343A46&quot; /&gt;&lt;w:rsid w:val=&quot;0034470B&quot; /&gt;&lt;w:rsid w:val=&quot;00344CA9&quot; /&gt;&lt;w:rsid w:val=&quot;00344FBF&quot; /&gt;&lt;w:rsid w:val=&quot;0034520A&quot; /&gt;&lt;w:rsid w:val=&quot;00345856&quot; /&gt;&lt;w:rsid w:val=&quot;00346790&quot; /&gt;&lt;w:rsid w:val=&quot;00350E90&quot; /&gt;&lt;w:rsid w:val=&quot;003518D6&quot; /&gt;&lt;w:rsid w:val=&quot;00352D3C&quot; /&gt;&lt;w:rsid w:val=&quot;00353445&quot; /&gt;&lt;w:rsid w:val=&quot;0035351B&quot; /&gt;&lt;w:rsid w:val=&quot;00355D32&quot; /&gt;&lt;w:rsid w:val=&quot;00356EA9&quot; /&gt;&lt;w:rsid w:val=&quot;00356F90&quot; /&gt;&lt;w:rsid w:val=&quot;003571CF&quot; /&gt;&lt;w:rsid w:val=&quot;00357902&quot; /&gt;&lt;w:rsid w:val=&quot;00361278&quot; /&gt;&lt;w:rsid w:val=&quot;00361EFE&quot; /&gt;&lt;w:rsid w:val=&quot;0036490E&quot; /&gt;&lt;w:rsid w:val=&quot;003678B5&quot; /&gt;&lt;w:rsid w:val=&quot;0036796D&quot; /&gt;&lt;w:rsid w:val=&quot;00367B85&quot; /&gt;&lt;w:rsid w:val=&quot;00367EF5&quot; /&gt;&lt;w:rsid w:val=&quot;00370A75&quot; /&gt;&lt;w:rsid w:val=&quot;003714EF&quot; /&gt;&lt;w:rsid w:val=&quot;00372BE1&quot; /&gt;&lt;w:rsid w:val=&quot;003735E5&quot; /&gt;&lt;w:rsid w:val=&quot;00373A55&quot; /&gt;&lt;w:rsid w:val=&quot;00374B91&quot; /&gt;&lt;w:rsid w:val=&quot;00375CCE&quot; /&gt;&lt;w:rsid w:val=&quot;00376556&quot; /&gt;&lt;w:rsid w:val=&quot;00377425&quot; /&gt;&lt;w:rsid w:val=&quot;003779AE&quot; /&gt;&lt;w:rsid w:val=&quot;00380BF3&quot; /&gt;&lt;w:rsid w:val=&quot;00381AEA&quot; /&gt;&lt;w:rsid w:val=&quot;00382D90&quot; /&gt;&lt;w:rsid w:val=&quot;0038423F&quot; /&gt;&lt;w:rsid w:val=&quot;0038460E&quot; /&gt;&lt;w:rsid w:val=&quot;00385326&quot; /&gt;&lt;w:rsid w:val=&quot;00385D08&quot; /&gt;&lt;w:rsid w:val=&quot;003876C2&quot; /&gt;&lt;w:rsid w:val=&quot;003912EF&quot; /&gt;&lt;w:rsid w:val=&quot;00393EB7&quot; /&gt;&lt;w:rsid w:val=&quot;003947E1&quot; /&gt;&lt;w:rsid w:val=&quot;00395CE4&quot; /&gt;&lt;w:rsid w:val=&quot;00396FA9&quot; /&gt;&lt;w:rsid w:val=&quot;00396FAD&quot; /&gt;&lt;w:rsid w:val=&quot;00397028&quot; /&gt;&lt;w:rsid w:val=&quot;003979D9&quot; /&gt;&lt;w:rsid w:val=&quot;00397C59&quot; /&gt;&lt;w:rsid w:val=&quot;003A095D&quot; /&gt;&lt;w:rsid w:val=&quot;003A2446&quot; /&gt;&lt;w:rsid w:val=&quot;003A32EB&quot; /&gt;&lt;w:rsid w:val=&quot;003A3B99&quot; /&gt;&lt;w:rsid w:val=&quot;003A3F12&quot; /&gt;&lt;w:rsid w:val=&quot;003A3F85&quot; /&gt;&lt;w:rsid w:val=&quot;003A45E9&quot; /&gt;&lt;w:rsid w:val=&quot;003A533F&quot; /&gt;&lt;w:rsid w:val=&quot;003A5B7A&quot; /&gt;&lt;w:rsid w:val=&quot;003A5C5B&quot; /&gt;&lt;w:rsid w:val=&quot;003A6F4C&quot; /&gt;&lt;w:rsid w:val=&quot;003A7110&quot; /&gt;&lt;w:rsid w:val=&quot;003A76B2&quot; /&gt;&lt;w:rsid w:val=&quot;003A78C8&quot; /&gt;&lt;w:rsid w:val=&quot;003A7ED1&quot; /&gt;&lt;w:rsid w:val=&quot;003B12E6&quot; /&gt;&lt;w:rsid w:val=&quot;003B1E28&quot; /&gt;&lt;w:rsid w:val=&quot;003B2981&quot; /&gt;&lt;w:rsid w:val=&quot;003B36A2&quot; /&gt;&lt;w:rsid w:val=&quot;003B36E2&quot; /&gt;&lt;w:rsid w:val=&quot;003B3CD1&quot; /&gt;&lt;w:rsid w:val=&quot;003B3D53&quot; /&gt;&lt;w:rsid w:val=&quot;003B3ED9&quot; /&gt;&lt;w:rsid w:val=&quot;003B5BA0&quot; /&gt;&lt;w:rsid w:val=&quot;003B5D83&quot; /&gt;&lt;w:rsid w:val=&quot;003B61EC&quot; /&gt;&lt;w:rsid w:val=&quot;003C050D&quot; /&gt;&lt;w:rsid w:val=&quot;003C0A7E&quot; /&gt;&lt;w:rsid w:val=&quot;003C0CD2&quot; /&gt;&lt;w:rsid w:val=&quot;003C0FF9&quot; /&gt;&lt;w:rsid w:val=&quot;003C2914&quot; /&gt;&lt;w:rsid w:val=&quot;003C55A8&quot; /&gt;&lt;w:rsid w:val=&quot;003C6896&quot; /&gt;&lt;w:rsid w:val=&quot;003C7DC4&quot; /&gt;&lt;w:rsid w:val=&quot;003D09D7&quot; /&gt;&lt;w:rsid w:val=&quot;003D0F9E&quot; /&gt;&lt;w:rsid w:val=&quot;003D1805&quot; /&gt;&lt;w:rsid w:val=&quot;003D2C29&quot; /&gt;&lt;w:rsid w:val=&quot;003D3B27&quot; /&gt;&lt;w:rsid w:val=&quot;003D3DFB&quot; /&gt;&lt;w:rsid w:val=&quot;003D5DC5&quot; /&gt;&lt;w:rsid w:val=&quot;003D7401&quot; /&gt;&lt;w:rsid w:val=&quot;003D77C1&quot; /&gt;&lt;w:rsid w:val=&quot;003D7949&quot; /&gt;&lt;w:rsid w:val=&quot;003E0D1E&quot; /&gt;&lt;w:rsid w:val=&quot;003E1E2F&quot; /&gt;&lt;w:rsid w:val=&quot;003E2363&quot; /&gt;&lt;w:rsid w:val=&quot;003E2742&quot; /&gt;&lt;w:rsid w:val=&quot;003E3304&quot; /&gt;&lt;w:rsid w:val=&quot;003E53FF&quot; /&gt;&lt;w:rsid w:val=&quot;003E55BB&quot; /&gt;&lt;w:rsid w:val=&quot;003F11BB&quot; /&gt;&lt;w:rsid w:val=&quot;003F1A8D&quot; /&gt;&lt;w:rsid w:val=&quot;003F2AF0&quot; /&gt;&lt;w:rsid w:val=&quot;003F307D&quot; /&gt;&lt;w:rsid w:val=&quot;003F4C14&quot; /&gt;&lt;w:rsid w:val=&quot;003F6666&quot; /&gt;&lt;w:rsid w:val=&quot;003F70F5&quot; /&gt;&lt;w:rsid w:val=&quot;003F76A8&quot; /&gt;&lt;w:rsid w:val=&quot;004001DB&quot; /&gt;&lt;w:rsid w:val=&quot;00401CA2&quot; /&gt;&lt;w:rsid w:val=&quot;004037DB&quot; /&gt;&lt;w:rsid w:val=&quot;00403F7F&quot; /&gt;&lt;w:rsid w:val=&quot;004047F8&quot; /&gt;&lt;w:rsid w:val=&quot;00405455&quot; /&gt;&lt;w:rsid w:val=&quot;00405A31&quot; /&gt;&lt;w:rsid w:val=&quot;00406E26&quot; /&gt;&lt;w:rsid w:val=&quot;00407373&quot; /&gt;&lt;w:rsid w:val=&quot;004101BD&quot; /&gt;&lt;w:rsid w:val=&quot;00413463&quot; /&gt;&lt;w:rsid w:val=&quot;004166FF&quot; /&gt;&lt;w:rsid w:val=&quot;00420C77&quot; /&gt;&lt;w:rsid w:val=&quot;00420E33&quot; /&gt;&lt;w:rsid w:val=&quot;00421181&quot; /&gt;&lt;w:rsid w:val=&quot;00421AE0&quot; /&gt;&lt;w:rsid w:val=&quot;0042274E&quot; /&gt;&lt;w:rsid w:val=&quot;0042386B&quot; /&gt;&lt;w:rsid w:val=&quot;00423BF7&quot; /&gt;&lt;w:rsid w:val=&quot;00425C1F&quot; /&gt;&lt;w:rsid w:val=&quot;00426360&quot; /&gt;&lt;w:rsid w:val=&quot;00426B73&quot; /&gt;&lt;w:rsid w:val=&quot;0043012A&quot; /&gt;&lt;w:rsid w:val=&quot;00430BA9&quot; /&gt;&lt;w:rsid w:val=&quot;00430FC4&quot; /&gt;&lt;w:rsid w:val=&quot;00431654&quot; /&gt;&lt;w:rsid w:val=&quot;00432790&quot; /&gt;&lt;w:rsid w:val=&quot;004332B0&quot; /&gt;&lt;w:rsid w:val=&quot;004337E5&quot; /&gt;&lt;w:rsid w:val=&quot;00433EE2&quot; /&gt;&lt;w:rsid w:val=&quot;00434D59&quot; /&gt;&lt;w:rsid w:val=&quot;004365C4&quot; /&gt;&lt;w:rsid w:val=&quot;004374A1&quot; /&gt;&lt;w:rsid w:val=&quot;00441C22&quot; /&gt;&lt;w:rsid w:val=&quot;00442DBF&quot; /&gt;&lt;w:rsid w:val=&quot;00443DAE&quot; /&gt;&lt;w:rsid w:val=&quot;004442AC&quot; /&gt;&lt;w:rsid w:val=&quot;00445710&quot; /&gt;&lt;w:rsid w:val=&quot;004457A9&quot; /&gt;&lt;w:rsid w:val=&quot;004457EC&quot; /&gt;&lt;w:rsid w:val=&quot;00446001&quot; /&gt;&lt;w:rsid w:val=&quot;00447985&quot; /&gt;&lt;w:rsid w:val=&quot;00450DDA&quot; /&gt;&lt;w:rsid w:val=&quot;00450DEA&quot; /&gt;&lt;w:rsid w:val=&quot;00451799&quot; /&gt;&lt;w:rsid w:val=&quot;00452F62&quot; /&gt;&lt;w:rsid w:val=&quot;00453519&quot; /&gt;&lt;w:rsid w:val=&quot;0045381B&quot; /&gt;&lt;w:rsid w:val=&quot;004557FD&quot; /&gt;&lt;w:rsid w:val=&quot;00455DB3&quot; /&gt;&lt;w:rsid w:val=&quot;0045644F&quot; /&gt;&lt;w:rsid w:val=&quot;00456D50&quot; /&gt;&lt;w:rsid w:val=&quot;004575F5&quot; /&gt;&lt;w:rsid w:val=&quot;0045763A&quot; /&gt;&lt;w:rsid w:val=&quot;00460181&quot; /&gt;&lt;w:rsid w:val=&quot;00460376&quot; /&gt;&lt;w:rsid w:val=&quot;00460716&quot; /&gt;&lt;w:rsid w:val=&quot;00462324&quot; /&gt;&lt;w:rsid w:val=&quot;00463FB5&quot; /&gt;&lt;w:rsid w:val=&quot;00466E06&quot; /&gt;&lt;w:rsid w:val=&quot;0046729D&quot; /&gt;&lt;w:rsid w:val=&quot;004704B6&quot; /&gt;&lt;w:rsid w:val=&quot;00471A71&quot; /&gt;&lt;w:rsid w:val=&quot;00472468&quot; /&gt;&lt;w:rsid w:val=&quot;00473256&quot; /&gt;&lt;w:rsid w:val=&quot;0047454F&quot; /&gt;&lt;w:rsid w:val=&quot;00475CE7&quot; /&gt;&lt;w:rsid w:val=&quot;00477761&quot; /&gt;&lt;w:rsid w:val=&quot;0047783A&quot; /&gt;&lt;w:rsid w:val=&quot;004778A9&quot; /&gt;&lt;w:rsid w:val=&quot;0048026E&quot; /&gt;&lt;w:rsid w:val=&quot;00480B12&quot; /&gt;&lt;w:rsid w:val=&quot;00481749&quot; /&gt;&lt;w:rsid w:val=&quot;00481BEC&quot; /&gt;&lt;w:rsid w:val=&quot;00483999&quot; /&gt;&lt;w:rsid w:val=&quot;00484D92&quot; /&gt;&lt;w:rsid w:val=&quot;004859E1&quot; /&gt;&lt;w:rsid w:val=&quot;00485A26&quot; /&gt;&lt;w:rsid w:val=&quot;00485B95&quot; /&gt;&lt;w:rsid w:val=&quot;00485D09&quot; /&gt;&lt;w:rsid w:val=&quot;00486E26&quot; /&gt;&lt;w:rsid w:val=&quot;0048722B&quot; /&gt;&lt;w:rsid w:val=&quot;00490536&quot; /&gt;&lt;w:rsid w:val=&quot;00495ACE&quot; /&gt;&lt;w:rsid w:val=&quot;00496154&quot; /&gt;&lt;w:rsid w:val=&quot;004966BB&quot; /&gt;&lt;w:rsid w:val=&quot;00496BF7&quot; /&gt;&lt;w:rsid w:val=&quot;004A0791&quot; /&gt;&lt;w:rsid w:val=&quot;004A1D5D&quot; /&gt;&lt;w:rsid w:val=&quot;004A26A6&quot; /&gt;&lt;w:rsid w:val=&quot;004A3000&quot; /&gt;&lt;w:rsid w:val=&quot;004A3DC6&quot; /&gt;&lt;w:rsid w:val=&quot;004A41A1&quot; /&gt;&lt;w:rsid w:val=&quot;004A454E&quot; /&gt;&lt;w:rsid w:val=&quot;004A47A5&quot; /&gt;&lt;w:rsid w:val=&quot;004A5B97&quot; /&gt;&lt;w:rsid w:val=&quot;004A5C82&quot; /&gt;&lt;w:rsid w:val=&quot;004A69EC&quot; /&gt;&lt;w:rsid w:val=&quot;004A7DC7&quot; /&gt;&lt;w:rsid w:val=&quot;004B0BD6&quot; /&gt;&lt;w:rsid w:val=&quot;004B127A&quot; /&gt;&lt;w:rsid w:val=&quot;004B21F5&quot; /&gt;&lt;w:rsid w:val=&quot;004B2305&quot; /&gt;&lt;w:rsid w:val=&quot;004B2A6A&quot; /&gt;&lt;w:rsid w:val=&quot;004B3270&quot; /&gt;&lt;w:rsid w:val=&quot;004B3421&quot; /&gt;&lt;w:rsid w:val=&quot;004B3C6D&quot; /&gt;&lt;w:rsid w:val=&quot;004B5C0C&quot; /&gt;&lt;w:rsid w:val=&quot;004B7024&quot; /&gt;&lt;w:rsid w:val=&quot;004B78E3&quot; /&gt;&lt;w:rsid w:val=&quot;004C07A3&quot; /&gt;&lt;w:rsid w:val=&quot;004C12A5&quot; /&gt;&lt;w:rsid w:val=&quot;004C168E&quot; /&gt;&lt;w:rsid w:val=&quot;004C1D98&quot; /&gt;&lt;w:rsid w:val=&quot;004C2929&quot; /&gt;&lt;w:rsid w:val=&quot;004C3370&quot; /&gt;&lt;w:rsid w:val=&quot;004C33E4&quot; /&gt;&lt;w:rsid w:val=&quot;004C4605&quot; /&gt;&lt;w:rsid w:val=&quot;004C4923&quot; /&gt;&lt;w:rsid w:val=&quot;004C61B0&quot; /&gt;&lt;w:rsid w:val=&quot;004C6278&quot; /&gt;&lt;w:rsid w:val=&quot;004C669E&quot; /&gt;&lt;w:rsid w:val=&quot;004C74EF&quot; /&gt;&lt;w:rsid w:val=&quot;004C7E6A&quot; /&gt;&lt;w:rsid w:val=&quot;004D0BB4&quot; /&gt;&lt;w:rsid w:val=&quot;004D0D9D&quot; /&gt;&lt;w:rsid w:val=&quot;004D324F&quot; /&gt;&lt;w:rsid w:val=&quot;004D3750&quot; /&gt;&lt;w:rsid w:val=&quot;004D44B0&quot; /&gt;&lt;w:rsid w:val=&quot;004D47E1&quot; /&gt;&lt;w:rsid w:val=&quot;004D4F20&quot; /&gt;&lt;w:rsid w:val=&quot;004D527C&quot; /&gt;&lt;w:rsid w:val=&quot;004D543F&quot; /&gt;&lt;w:rsid w:val=&quot;004D54A4&quot; /&gt;&lt;w:rsid w:val=&quot;004D54AC&quot; /&gt;&lt;w:rsid w:val=&quot;004D5A86&quot; /&gt;&lt;w:rsid w:val=&quot;004D5BDE&quot; /&gt;&lt;w:rsid w:val=&quot;004D6DE0&quot; /&gt;&lt;w:rsid w:val=&quot;004D7CF9&quot; /&gt;&lt;w:rsid w:val=&quot;004D7D2D&quot; /&gt;&lt;w:rsid w:val=&quot;004E0E65&quot; /&gt;&lt;w:rsid w:val=&quot;004E17DA&quot; /&gt;&lt;w:rsid w:val=&quot;004E24AC&quot; /&gt;&lt;w:rsid w:val=&quot;004E28FD&quot; /&gt;&lt;w:rsid w:val=&quot;004E2B28&quot; /&gt;&lt;w:rsid w:val=&quot;004E2F52&quot; /&gt;&lt;w:rsid w:val=&quot;004E615B&quot; /&gt;&lt;w:rsid w:val=&quot;004F0221&quot; /&gt;&lt;w:rsid w:val=&quot;004F1464&quot; /&gt;&lt;w:rsid w:val=&quot;004F1C73&quot; /&gt;&lt;w:rsid w:val=&quot;004F20BC&quot; /&gt;&lt;w:rsid w:val=&quot;004F27C4&quot; /&gt;&lt;w:rsid w:val=&quot;004F4825&quot; /&gt;&lt;w:rsid w:val=&quot;004F5330&quot; /&gt;&lt;w:rsid w:val=&quot;004F55EA&quot; /&gt;&lt;w:rsid w:val=&quot;004F57BC&quot; /&gt;&lt;w:rsid w:val=&quot;004F5EA5&quot; /&gt;&lt;w:rsid w:val=&quot;004F67E2&quot; /&gt;&lt;w:rsid w:val=&quot;004F6E57&quot; /&gt;&lt;w:rsid w:val=&quot;004F7024&quot; /&gt;&lt;w:rsid w:val=&quot;004F7C72&quot; /&gt;&lt;w:rsid w:val=&quot;005001BD&quot; /&gt;&lt;w:rsid w:val=&quot;0050095F&quot; /&gt;&lt;w:rsid w:val=&quot;005026D9&quot; /&gt;&lt;w:rsid w:val=&quot;00502DE2&quot; /&gt;&lt;w:rsid w:val=&quot;00502F3F&quot; /&gt;&lt;w:rsid w:val=&quot;00503538&quot; /&gt;&lt;w:rsid w:val=&quot;00505225&quot; /&gt;&lt;w:rsid w:val=&quot;00506F75&quot; /&gt;&lt;w:rsid w:val=&quot;00507666&quot; /&gt;&lt;w:rsid w:val=&quot;005079AB&quot; /&gt;&lt;w:rsid w:val=&quot;00510036&quot; /&gt;&lt;w:rsid w:val=&quot;00510CAA&quot; /&gt;&lt;w:rsid w:val=&quot;005115E1&quot; /&gt;&lt;w:rsid w:val=&quot;00512C01&quot; /&gt;&lt;w:rsid w:val=&quot;00513C4C&quot; /&gt;&lt;w:rsid w:val=&quot;00514D63&quot; /&gt;&lt;w:rsid w:val=&quot;005152CF&quot; /&gt;&lt;w:rsid w:val=&quot;00516B10&quot; /&gt;&lt;w:rsid w:val=&quot;005174CB&quot; /&gt;&lt;w:rsid w:val=&quot;005175B9&quot; /&gt;&lt;w:rsid w:val=&quot;0052027A&quot; /&gt;&lt;w:rsid w:val=&quot;00520B33&quot; /&gt;&lt;w:rsid w:val=&quot;00521426&quot; /&gt;&lt;w:rsid w:val=&quot;00521801&quot; /&gt;&lt;w:rsid w:val=&quot;005218E0&quot; /&gt;&lt;w:rsid w:val=&quot;00521A19&quot; /&gt;&lt;w:rsid w:val=&quot;00522832&quot; /&gt;&lt;w:rsid w:val=&quot;00522FAA&quot; /&gt;&lt;w:rsid w:val=&quot;00523D7E&quot; /&gt;&lt;w:rsid w:val=&quot;005249D6&quot; /&gt;&lt;w:rsid w:val=&quot;00524BD3&quot; /&gt;&lt;w:rsid w:val=&quot;00524DD5&quot; /&gt;&lt;w:rsid w:val=&quot;00524EE3&quot; /&gt;&lt;w:rsid w:val=&quot;005259A9&quot; /&gt;&lt;w:rsid w:val=&quot;00525F1A&quot; /&gt;&lt;w:rsid w:val=&quot;005273DE&quot; /&gt;&lt;w:rsid w:val=&quot;0052761C&quot; /&gt;&lt;w:rsid w:val=&quot;00530E37&quot; /&gt;&lt;w:rsid w:val=&quot;00530E96&quot; /&gt;&lt;w:rsid w:val=&quot;0053140B&quot; /&gt;&lt;w:rsid w:val=&quot;00532538&quot; /&gt;&lt;w:rsid w:val=&quot;005325A6&quot; /&gt;&lt;w:rsid w:val=&quot;00532A55&quot; /&gt;&lt;w:rsid w:val=&quot;00532CA2&quot; /&gt;&lt;w:rsid w:val=&quot;005331F4&quot; /&gt;&lt;w:rsid w:val=&quot;005350BD&quot; /&gt;&lt;w:rsid w:val=&quot;005352FE&quot; /&gt;&lt;w:rsid w:val=&quot;00536A1B&quot; /&gt;&lt;w:rsid w:val=&quot;00536B4D&quot; /&gt;&lt;w:rsid w:val=&quot;00537181&quot; /&gt;&lt;w:rsid w:val=&quot;005377E4&quot; /&gt;&lt;w:rsid w:val=&quot;00537E8D&quot; /&gt;&lt;w:rsid w:val=&quot;005415D4&quot; /&gt;&lt;w:rsid w:val=&quot;005418C9&quot; /&gt;&lt;w:rsid w:val=&quot;005440D7&quot; /&gt;&lt;w:rsid w:val=&quot;00546120&quot; /&gt;&lt;w:rsid w:val=&quot;00546A76&quot; /&gt;&lt;w:rsid w:val=&quot;00547090&quot; /&gt;&lt;w:rsid w:val=&quot;005470BD&quot; /&gt;&lt;w:rsid w:val=&quot;005509AE&quot; /&gt;&lt;w:rsid w:val=&quot;00551104&quot; /&gt;&lt;w:rsid w:val=&quot;00553389&quot; /&gt;&lt;w:rsid w:val=&quot;005539A1&quot; /&gt;&lt;w:rsid w:val=&quot;00554096&quot; /&gt;&lt;w:rsid w:val=&quot;00556ACE&quot; /&gt;&lt;w:rsid w:val=&quot;00561A26&quot; /&gt;&lt;w:rsid w:val=&quot;005629D2&quot; /&gt;&lt;w:rsid w:val=&quot;00562BB3&quot; /&gt;&lt;w:rsid w:val=&quot;00566F9C&quot; /&gt;&lt;w:rsid w:val=&quot;00570382&quot; /&gt;&lt;w:rsid w:val=&quot;00571509&quot; /&gt;&lt;w:rsid w:val=&quot;0057243C&quot; /&gt;&lt;w:rsid w:val=&quot;00573261&quot; /&gt;&lt;w:rsid w:val=&quot;0057376F&quot; /&gt;&lt;w:rsid w:val=&quot;00573DD8&quot; /&gt;&lt;w:rsid w:val=&quot;00576C39&quot; /&gt;&lt;w:rsid w:val=&quot;005778DA&quot; /&gt;&lt;w:rsid w:val=&quot;00580202&quot; /&gt;&lt;w:rsid w:val=&quot;00580C5C&quot; /&gt;&lt;w:rsid w:val=&quot;00580C63&quot; /&gt;&lt;w:rsid w:val=&quot;00580E8C&quot; /&gt;&lt;w:rsid w:val=&quot;00582C89&quot; /&gt;&lt;w:rsid w:val=&quot;00583FA0&quot; /&gt;&lt;w:rsid w:val=&quot;00584C72&quot; /&gt;&lt;w:rsid w:val=&quot;00585FAD&quot; /&gt;&lt;w:rsid w:val=&quot;005862D7&quot; /&gt;&lt;w:rsid w:val=&quot;005864DD&quot; /&gt;&lt;w:rsid w:val=&quot;00586D9F&quot; /&gt;&lt;w:rsid w:val=&quot;00590053&quot; /&gt;&lt;w:rsid w:val=&quot;005936F6&quot; /&gt;&lt;w:rsid w:val=&quot;005958EA&quot; /&gt;&lt;w:rsid w:val=&quot;00597231&quot; /&gt;&lt;w:rsid w:val=&quot;00597F4F&quot; /&gt;&lt;w:rsid w:val=&quot;005A055E&quot; /&gt;&lt;w:rsid w:val=&quot;005A2BA1&quot; /&gt;&lt;w:rsid w:val=&quot;005A3851&quot; /&gt;&lt;w:rsid w:val=&quot;005A3C41&quot; /&gt;&lt;w:rsid w:val=&quot;005A3CD4&quot; /&gt;&lt;w:rsid w:val=&quot;005A5400&quot; /&gt;&lt;w:rsid w:val=&quot;005A7AAE&quot; /&gt;&lt;w:rsid w:val=&quot;005B0A01&quot; /&gt;&lt;w:rsid w:val=&quot;005B19E8&quot; /&gt;&lt;w:rsid w:val=&quot;005B2326&quot; /&gt;&lt;w:rsid w:val=&quot;005B3695&quot; /&gt;&lt;w:rsid w:val=&quot;005B5492&quot; /&gt;&lt;w:rsid w:val=&quot;005B5D85&quot; /&gt;&lt;w:rsid w:val=&quot;005B6531&quot; /&gt;&lt;w:rsid w:val=&quot;005C0280&quot; /&gt;&lt;w:rsid w:val=&quot;005C03D1&quot; /&gt;&lt;w:rsid w:val=&quot;005C0716&quot; /&gt;&lt;w:rsid w:val=&quot;005C18E8&quot; /&gt;&lt;w:rsid w:val=&quot;005C19A0&quot; /&gt;&lt;w:rsid w:val=&quot;005C1F4D&quot; /&gt;&lt;w:rsid w:val=&quot;005C2DBF&quot; /&gt;&lt;w:rsid w:val=&quot;005C3660&quot; /&gt;&lt;w:rsid w:val=&quot;005C3EA6&quot; /&gt;&lt;w:rsid w:val=&quot;005C5424&quot; /&gt;&lt;w:rsid w:val=&quot;005C58CB&quot; /&gt;&lt;w:rsid w:val=&quot;005C5AE6&quot; /&gt;&lt;w:rsid w:val=&quot;005C65EC&quot; /&gt;&lt;w:rsid w:val=&quot;005C6F03&quot; /&gt;&lt;w:rsid w:val=&quot;005C71F8&quot; /&gt;&lt;w:rsid w:val=&quot;005C7217&quot; /&gt;&lt;w:rsid w:val=&quot;005D1FB7&quot; /&gt;&lt;w:rsid w:val=&quot;005D280E&quot; /&gt;&lt;w:rsid w:val=&quot;005D28BD&quot; /&gt;&lt;w:rsid w:val=&quot;005D2AA4&quot; /&gt;&lt;w:rsid w:val=&quot;005D2B75&quot; /&gt;&lt;w:rsid w:val=&quot;005D2CD3&quot; /&gt;&lt;w:rsid w:val=&quot;005D4FD9&quot; /&gt;&lt;w:rsid w:val=&quot;005D6690&quot; /&gt;&lt;w:rsid w:val=&quot;005E0D4D&quot; /&gt;&lt;w:rsid w:val=&quot;005E3854&quot; /&gt;&lt;w:rsid w:val=&quot;005E4508&quot; /&gt;&lt;w:rsid w:val=&quot;005E535D&quot; /&gt;&lt;w:rsid w:val=&quot;005E57AC&quot; /&gt;&lt;w:rsid w:val=&quot;005E5B10&quot; /&gt;&lt;w:rsid w:val=&quot;005E6E65&quot; /&gt;&lt;w:rsid w:val=&quot;005F0E34&quot; /&gt;&lt;w:rsid w:val=&quot;005F29D5&quot; /&gt;&lt;w:rsid w:val=&quot;005F3C4C&quot; /&gt;&lt;w:rsid w:val=&quot;005F4555&quot; /&gt;&lt;w:rsid w:val=&quot;005F4E8D&quot; /&gt;&lt;w:rsid w:val=&quot;005F51D8&quot; /&gt;&lt;w:rsid w:val=&quot;005F7528&quot; /&gt;&lt;w:rsid w:val=&quot;005F7742&quot; /&gt;&lt;w:rsid w:val=&quot;005F7AE4&quot; /&gt;&lt;w:rsid w:val=&quot;00601588&quot; /&gt;&lt;w:rsid w:val=&quot;006029F3&quot; /&gt;&lt;w:rsid w:val=&quot;00602CE6&quot; /&gt;&lt;w:rsid w:val=&quot;00604107&quot; /&gt;&lt;w:rsid w:val=&quot;006067A0&quot; /&gt;&lt;w:rsid w:val=&quot;00606836&quot; /&gt;&lt;w:rsid w:val=&quot;00606CA9&quot; /&gt;&lt;w:rsid w:val=&quot;0060736C&quot; /&gt;&lt;w:rsid w:val=&quot;00607DBD&quot; /&gt;&lt;w:rsid w:val=&quot;00610163&quot; /&gt;&lt;w:rsid w:val=&quot;00611517&quot; /&gt;&lt;w:rsid w:val=&quot;006119E7&quot; /&gt;&lt;w:rsid w:val=&quot;006121B4&quot; /&gt;&lt;w:rsid w:val=&quot;00612EF5&quot; /&gt;&lt;w:rsid w:val=&quot;00615740&quot; /&gt;&lt;w:rsid w:val=&quot;00616630&quot; /&gt;&lt;w:rsid w:val=&quot;006167A7&quot; /&gt;&lt;w:rsid w:val=&quot;00616F8F&quot; /&gt;&lt;w:rsid w:val=&quot;00617320&quot; /&gt;&lt;w:rsid w:val=&quot;006174AC&quot; /&gt;&lt;w:rsid w:val=&quot;00620DBF&quot; /&gt;&lt;w:rsid w:val=&quot;006227A4&quot; /&gt;&lt;w:rsid w:val=&quot;00624262&quot; /&gt;&lt;w:rsid w:val=&quot;00625929&quot; /&gt;&lt;w:rsid w:val=&quot;00625F22&quot; /&gt;&lt;w:rsid w:val=&quot;0062616B&quot; /&gt;&lt;w:rsid w:val=&quot;006275C0&quot; /&gt;&lt;w:rsid w:val=&quot;006305EB&quot; /&gt;&lt;w:rsid w:val=&quot;0063326E&quot; /&gt;&lt;w:rsid w:val=&quot;00633F2F&quot; /&gt;&lt;w:rsid w:val=&quot;00634108&quot; /&gt;&lt;w:rsid w:val=&quot;00634718&quot; /&gt;&lt;w:rsid w:val=&quot;00634F34&quot; /&gt;&lt;w:rsid w:val=&quot;00635FC2&quot; /&gt;&lt;w:rsid w:val=&quot;00636F2D&quot; /&gt;&lt;w:rsid w:val=&quot;006370C1&quot; /&gt;&lt;w:rsid w:val=&quot;00637326&quot; /&gt;&lt;w:rsid w:val=&quot;0063766F&quot; /&gt;&lt;w:rsid w:val=&quot;00637B72&quot; /&gt;&lt;w:rsid w:val=&quot;0064043B&quot; /&gt;&lt;w:rsid w:v"/>
    <w:docVar w:name="de-CH2_LanguageVersion" w:val="al=&quot;00640652&quot; /&gt;&lt;w:rsid w:val=&quot;0064364D&quot; /&gt;&lt;w:rsid w:val=&quot;00645E8D&quot; /&gt;&lt;w:rsid w:val=&quot;006463A2&quot; /&gt;&lt;w:rsid w:val=&quot;006472FA&quot; /&gt;&lt;w:rsid w:val=&quot;0064751F&quot; /&gt;&lt;w:rsid w:val=&quot;00647757&quot; /&gt;&lt;w:rsid w:val=&quot;00647B4C&quot; /&gt;&lt;w:rsid w:val=&quot;00651E33&quot; /&gt;&lt;w:rsid w:val=&quot;00653B82&quot; /&gt;&lt;w:rsid w:val=&quot;00654115&quot; /&gt;&lt;w:rsid w:val=&quot;0065582E&quot; /&gt;&lt;w:rsid w:val=&quot;00655B85&quot; /&gt;&lt;w:rsid w:val=&quot;006609E5&quot; /&gt;&lt;w:rsid w:val=&quot;006613B3&quot; /&gt;&lt;w:rsid w:val=&quot;0066172C&quot; /&gt;&lt;w:rsid w:val=&quot;006617BA&quot; /&gt;&lt;w:rsid w:val=&quot;006618D6&quot; /&gt;&lt;w:rsid w:val=&quot;006624D9&quot; /&gt;&lt;w:rsid w:val=&quot;00663580&quot; /&gt;&lt;w:rsid w:val=&quot;0066385F&quot; /&gt;&lt;w:rsid w:val=&quot;00665382&quot; /&gt;&lt;w:rsid w:val=&quot;0066551E&quot; /&gt;&lt;w:rsid w:val=&quot;00666E17&quot; /&gt;&lt;w:rsid w:val=&quot;00670AC0&quot; /&gt;&lt;w:rsid w:val=&quot;00671665&quot; /&gt;&lt;w:rsid w:val=&quot;006720B8&quot; /&gt;&lt;w:rsid w:val=&quot;00672B2A&quot; /&gt;&lt;w:rsid w:val=&quot;00673017&quot; /&gt;&lt;w:rsid w:val=&quot;00673672&quot; /&gt;&lt;w:rsid w:val=&quot;0067437E&quot; /&gt;&lt;w:rsid w:val=&quot;006749D4&quot; /&gt;&lt;w:rsid w:val=&quot;006758ED&quot; /&gt;&lt;w:rsid w:val=&quot;00676328&quot; /&gt;&lt;w:rsid w:val=&quot;00676B43&quot; /&gt;&lt;w:rsid w:val=&quot;006775BE&quot; /&gt;&lt;w:rsid w:val=&quot;0068310A&quot; /&gt;&lt;w:rsid w:val=&quot;00684AFD&quot; /&gt;&lt;w:rsid w:val=&quot;006852B5&quot; /&gt;&lt;w:rsid w:val=&quot;006858D9&quot; /&gt;&lt;w:rsid w:val=&quot;00685AA5&quot; /&gt;&lt;w:rsid w:val=&quot;00686900&quot; /&gt;&lt;w:rsid w:val=&quot;006871EE&quot; /&gt;&lt;w:rsid w:val=&quot;006875D9&quot; /&gt;&lt;w:rsid w:val=&quot;00690223&quot; /&gt;&lt;w:rsid w:val=&quot;0069042E&quot; /&gt;&lt;w:rsid w:val=&quot;00690A92&quot; /&gt;&lt;w:rsid w:val=&quot;006919D0&quot; /&gt;&lt;w:rsid w:val=&quot;00691E34&quot; /&gt;&lt;w:rsid w:val=&quot;006922A6&quot; /&gt;&lt;w:rsid w:val=&quot;00693F8E&quot; /&gt;&lt;w:rsid w:val=&quot;006945E9&quot; /&gt;&lt;w:rsid w:val=&quot;00694A8A&quot; /&gt;&lt;w:rsid w:val=&quot;00695E46&quot; /&gt;&lt;w:rsid w:val=&quot;0069629D&quot; /&gt;&lt;w:rsid w:val=&quot;006A05C6&quot; /&gt;&lt;w:rsid w:val=&quot;006A1AC8&quot; /&gt;&lt;w:rsid w:val=&quot;006A22D1&quot; /&gt;&lt;w:rsid w:val=&quot;006A24CE&quot; /&gt;&lt;w:rsid w:val=&quot;006A2E01&quot; /&gt;&lt;w:rsid w:val=&quot;006A4DD4&quot; /&gt;&lt;w:rsid w:val=&quot;006A5652&quot; /&gt;&lt;w:rsid w:val=&quot;006A62A2&quot; /&gt;&lt;w:rsid w:val=&quot;006A63A2&quot; /&gt;&lt;w:rsid w:val=&quot;006A6C4B&quot; /&gt;&lt;w:rsid w:val=&quot;006A6DAC&quot; /&gt;&lt;w:rsid w:val=&quot;006A6FFA&quot; /&gt;&lt;w:rsid w:val=&quot;006A7824&quot; /&gt;&lt;w:rsid w:val=&quot;006B014E&quot; /&gt;&lt;w:rsid w:val=&quot;006B09CA&quot; /&gt;&lt;w:rsid w:val=&quot;006B0BC2&quot; /&gt;&lt;w:rsid w:val=&quot;006B0D37&quot; /&gt;&lt;w:rsid w:val=&quot;006B103D&quot; /&gt;&lt;w:rsid w:val=&quot;006B1103&quot; /&gt;&lt;w:rsid w:val=&quot;006B1233&quot; /&gt;&lt;w:rsid w:val=&quot;006B1601&quot; /&gt;&lt;w:rsid w:val=&quot;006B1C3A&quot; /&gt;&lt;w:rsid w:val=&quot;006B1FBC&quot; /&gt;&lt;w:rsid w:val=&quot;006B2ACC&quot; /&gt;&lt;w:rsid w:val=&quot;006B3461&quot; /&gt;&lt;w:rsid w:val=&quot;006B370A&quot; /&gt;&lt;w:rsid w:val=&quot;006B3D8D&quot; /&gt;&lt;w:rsid w:val=&quot;006B4778&quot; /&gt;&lt;w:rsid w:val=&quot;006B644A&quot; /&gt;&lt;w:rsid w:val=&quot;006B66BA&quot; /&gt;&lt;w:rsid w:val=&quot;006C0594&quot; /&gt;&lt;w:rsid w:val=&quot;006C15AF&quot; /&gt;&lt;w:rsid w:val=&quot;006C24C1&quot; /&gt;&lt;w:rsid w:val=&quot;006C26F7&quot; /&gt;&lt;w:rsid w:val=&quot;006C3598&quot; /&gt;&lt;w:rsid w:val=&quot;006C3962&quot; /&gt;&lt;w:rsid w:val=&quot;006C409E&quot; /&gt;&lt;w:rsid w:val=&quot;006C5B47&quot; /&gt;&lt;w:rsid w:val=&quot;006C5B72&quot; /&gt;&lt;w:rsid w:val=&quot;006C5F22&quot; /&gt;&lt;w:rsid w:val=&quot;006C6342&quot; /&gt;&lt;w:rsid w:val=&quot;006D013E&quot; /&gt;&lt;w:rsid w:val=&quot;006D0AF6&quot; /&gt;&lt;w:rsid w:val=&quot;006D2197&quot; /&gt;&lt;w:rsid w:val=&quot;006D2A2B&quot; /&gt;&lt;w:rsid w:val=&quot;006D2F70&quot; /&gt;&lt;w:rsid w:val=&quot;006D4B2C&quot; /&gt;&lt;w:rsid w:val=&quot;006D4B4F&quot; /&gt;&lt;w:rsid w:val=&quot;006D6B7B&quot; /&gt;&lt;w:rsid w:val=&quot;006D739F&quot; /&gt;&lt;w:rsid w:val=&quot;006D75E6&quot; /&gt;&lt;w:rsid w:val=&quot;006E1272&quot; /&gt;&lt;w:rsid w:val=&quot;006E220A&quot; /&gt;&lt;w:rsid w:val=&quot;006E2B56&quot; /&gt;&lt;w:rsid w:val=&quot;006E3F8A&quot; /&gt;&lt;w:rsid w:val=&quot;006E5D49&quot; /&gt;&lt;w:rsid w:val=&quot;006E67D3&quot; /&gt;&lt;w:rsid w:val=&quot;006E6B6E&quot; /&gt;&lt;w:rsid w:val=&quot;006E758E&quot; /&gt;&lt;w:rsid w:val=&quot;006F0BEE&quot; /&gt;&lt;w:rsid w:val=&quot;006F2966&quot; /&gt;&lt;w:rsid w:val=&quot;006F37D8&quot; /&gt;&lt;w:rsid w:val=&quot;006F38F8&quot; /&gt;&lt;w:rsid w:val=&quot;006F52BE&quot; /&gt;&lt;w:rsid w:val=&quot;006F5433&quot; /&gt;&lt;w:rsid w:val=&quot;006F5ADB&quot; /&gt;&lt;w:rsid w:val=&quot;00700021&quot; /&gt;&lt;w:rsid w:val=&quot;00700525&quot; /&gt;&lt;w:rsid w:val=&quot;00701226&quot; /&gt;&lt;w:rsid w:val=&quot;00704AA1&quot; /&gt;&lt;w:rsid w:val=&quot;00705245&quot; /&gt;&lt;w:rsid w:val=&quot;007065DB&quot; /&gt;&lt;w:rsid w:val=&quot;00706E74&quot; /&gt;&lt;w:rsid w:val=&quot;007073A5&quot; /&gt;&lt;w:rsid w:val=&quot;007123C0&quot; /&gt;&lt;w:rsid w:val=&quot;0071394E&quot; /&gt;&lt;w:rsid w:val=&quot;00713B41&quot; /&gt;&lt;w:rsid w:val=&quot;007144E4&quot; /&gt;&lt;w:rsid w:val=&quot;00714A25&quot; /&gt;&lt;w:rsid w:val=&quot;00716232&quot; /&gt;&lt;w:rsid w:val=&quot;00716441&quot; /&gt;&lt;w:rsid w:val=&quot;00717269&quot; /&gt;&lt;w:rsid w:val=&quot;0072211D&quot; /&gt;&lt;w:rsid w:val=&quot;007237A0&quot; /&gt;&lt;w:rsid w:val=&quot;007246A9&quot; /&gt;&lt;w:rsid w:val=&quot;00724C95&quot; /&gt;&lt;w:rsid w:val=&quot;00726463&quot; /&gt;&lt;w:rsid w:val=&quot;00726A3F&quot; /&gt;&lt;w:rsid w:val=&quot;00727723&quot; /&gt;&lt;w:rsid w:val=&quot;007301A6&quot; /&gt;&lt;w:rsid w:val=&quot;00730478&quot; /&gt;&lt;w:rsid w:val=&quot;00731174&quot; /&gt;&lt;w:rsid w:val=&quot;007312FC&quot; /&gt;&lt;w:rsid w:val=&quot;00731D69&quot; /&gt;&lt;w:rsid w:val=&quot;007323A8&quot; /&gt;&lt;w:rsid w:val=&quot;00732586&quot; /&gt;&lt;w:rsid w:val=&quot;00732F48&quot; /&gt;&lt;w:rsid w:val=&quot;00734495&quot; /&gt;&lt;w:rsid w:val=&quot;0073551F&quot; /&gt;&lt;w:rsid w:val=&quot;00736B5C&quot; /&gt;&lt;w:rsid w:val=&quot;00736D62&quot; /&gt;&lt;w:rsid w:val=&quot;00736EBC&quot; /&gt;&lt;w:rsid w:val=&quot;00740C1B&quot; /&gt;&lt;w:rsid w:val=&quot;00740EF9&quot; /&gt;&lt;w:rsid w:val=&quot;00742A81&quot; /&gt;&lt;w:rsid w:val=&quot;00742A85&quot; /&gt;&lt;w:rsid w:val=&quot;00743522&quot; /&gt;&lt;w:rsid w:val=&quot;007436A1&quot; /&gt;&lt;w:rsid w:val=&quot;007439A8&quot; /&gt;&lt;w:rsid w:val=&quot;0074428A&quot; /&gt;&lt;w:rsid w:val=&quot;00744417&quot; /&gt;&lt;w:rsid w:val=&quot;0074464B&quot; /&gt;&lt;w:rsid w:val=&quot;00745BB8&quot; /&gt;&lt;w:rsid w:val=&quot;00746A51&quot; /&gt;&lt;w:rsid w:val=&quot;007504DA&quot; /&gt;&lt;w:rsid w:val=&quot;00750C07&quot; /&gt;&lt;w:rsid w:val=&quot;007520A9&quot; /&gt;&lt;w:rsid w:val=&quot;007533BA&quot; /&gt;&lt;w:rsid w:val=&quot;007547CA&quot; /&gt;&lt;w:rsid w:val=&quot;00755AF4&quot; /&gt;&lt;w:rsid w:val=&quot;00757252&quot; /&gt;&lt;w:rsid w:val=&quot;00757424&quot; /&gt;&lt;w:rsid w:val=&quot;00757965&quot; /&gt;&lt;w:rsid w:val=&quot;00760589&quot; /&gt;&lt;w:rsid w:val=&quot;00762AC9&quot; /&gt;&lt;w:rsid w:val=&quot;00762DF3&quot; /&gt;&lt;w:rsid w:val=&quot;007643CF&quot; /&gt;&lt;w:rsid w:val=&quot;0076473A&quot; /&gt;&lt;w:rsid w:val=&quot;00764BCC&quot; /&gt;&lt;w:rsid w:val=&quot;00764F1F&quot; /&gt;&lt;w:rsid w:val=&quot;00765F4E&quot; /&gt;&lt;w:rsid w:val=&quot;007661D3&quot; /&gt;&lt;w:rsid w:val=&quot;00766229&quot; /&gt;&lt;w:rsid w:val=&quot;007668B2&quot; /&gt;&lt;w:rsid w:val=&quot;00766F72&quot; /&gt;&lt;w:rsid w:val=&quot;00770C97&quot; /&gt;&lt;w:rsid w:val=&quot;00771A4F&quot; /&gt;&lt;w:rsid w:val=&quot;007733D0&quot; /&gt;&lt;w:rsid w:val=&quot;00773410&quot; /&gt;&lt;w:rsid w:val=&quot;00773761&quot; /&gt;&lt;w:rsid w:val=&quot;00774317&quot; /&gt;&lt;w:rsid w:val=&quot;007747E3&quot; /&gt;&lt;w:rsid w:val=&quot;00774D31&quot; /&gt;&lt;w:rsid w:val=&quot;007758C1&quot; /&gt;&lt;w:rsid w:val=&quot;00776484&quot; /&gt;&lt;w:rsid w:val=&quot;00776839&quot; /&gt;&lt;w:rsid w:val=&quot;00776E37&quot; /&gt;&lt;w:rsid w:val=&quot;007776AB&quot; /&gt;&lt;w:rsid w:val=&quot;00777D96&quot; /&gt;&lt;w:rsid w:val=&quot;00777F14&quot; /&gt;&lt;w:rsid w:val=&quot;007801FE&quot; /&gt;&lt;w:rsid w:val=&quot;007823F4&quot; /&gt;&lt;w:rsid w:val=&quot;00783152&quot; /&gt;&lt;w:rsid w:val=&quot;007834C0&quot; /&gt;&lt;w:rsid w:val=&quot;0078415E&quot; /&gt;&lt;w:rsid w:val=&quot;00784BD5&quot; /&gt;&lt;w:rsid w:val=&quot;00785073&quot; /&gt;&lt;w:rsid w:val=&quot;00785718&quot; /&gt;&lt;w:rsid w:val=&quot;0078587B&quot; /&gt;&lt;w:rsid w:val=&quot;0078651A&quot; /&gt;&lt;w:rsid w:val=&quot;007868B8&quot; /&gt;&lt;w:rsid w:val=&quot;00790C16&quot; /&gt;&lt;w:rsid w:val=&quot;007913F6&quot; /&gt;&lt;w:rsid w:val=&quot;0079145A&quot; /&gt;&lt;w:rsid w:val=&quot;00792376&quot; /&gt;&lt;w:rsid w:val=&quot;00792D55&quot; /&gt;&lt;w:rsid w:val=&quot;00793360&quot; /&gt;&lt;w:rsid w:val=&quot;007940B7&quot; /&gt;&lt;w:rsid w:val=&quot;007945F8&quot; /&gt;&lt;w:rsid w:val=&quot;00794973&quot; /&gt;&lt;w:rsid w:val=&quot;00794E43&quot; /&gt;&lt;w:rsid w:val=&quot;007959E4&quot; /&gt;&lt;w:rsid w:val=&quot;00795A0F&quot; /&gt;&lt;w:rsid w:val=&quot;00795D91&quot; /&gt;&lt;w:rsid w:val=&quot;00797D65&quot; /&gt;&lt;w:rsid w:val=&quot;00797D7A&quot; /&gt;&lt;w:rsid w:val=&quot;007A0EC0&quot; /&gt;&lt;w:rsid w:val=&quot;007A1870&quot; /&gt;&lt;w:rsid w:val=&quot;007A1E47&quot; /&gt;&lt;w:rsid w:val=&quot;007A29ED&quot; /&gt;&lt;w:rsid w:val=&quot;007A2CC4&quot; /&gt;&lt;w:rsid w:val=&quot;007A3390&quot; /&gt;&lt;w:rsid w:val=&quot;007A5DE5&quot; /&gt;&lt;w:rsid w:val=&quot;007A6649&quot; /&gt;&lt;w:rsid w:val=&quot;007A690E&quot; /&gt;&lt;w:rsid w:val=&quot;007A6AC0&quot; /&gt;&lt;w:rsid w:val=&quot;007B2ECC&quot; /&gt;&lt;w:rsid w:val=&quot;007B3161&quot; /&gt;&lt;w:rsid w:val=&quot;007B418D&quot; /&gt;&lt;w:rsid w:val=&quot;007B4335&quot; /&gt;&lt;w:rsid w:val=&quot;007B444E&quot; /&gt;&lt;w:rsid w:val=&quot;007B4B05&quot; /&gt;&lt;w:rsid w:val=&quot;007B588C&quot; /&gt;&lt;w:rsid w:val=&quot;007B6936&quot; /&gt;&lt;w:rsid w:val=&quot;007B6BF8&quot; /&gt;&lt;w:rsid w:val=&quot;007B6F24&quot; /&gt;&lt;w:rsid w:val=&quot;007B7932&quot; /&gt;&lt;w:rsid w:val=&quot;007C0E81&quot; /&gt;&lt;w:rsid w:val=&quot;007C1D03&quot; /&gt;&lt;w:rsid w:val=&quot;007C299B&quot; /&gt;&lt;w:rsid w:val=&quot;007C39DC&quot; /&gt;&lt;w:rsid w:val=&quot;007C5D79&quot; /&gt;&lt;w:rsid w:val=&quot;007C7730&quot; /&gt;&lt;w:rsid w:val=&quot;007C7BBD&quot; /&gt;&lt;w:rsid w:val=&quot;007D17F4&quot; /&gt;&lt;w:rsid w:val=&quot;007D1CE0&quot; /&gt;&lt;w:rsid w:val=&quot;007D288E&quot; /&gt;&lt;w:rsid w:val=&quot;007D3355&quot; /&gt;&lt;w:rsid w:val=&quot;007D494C&quot; /&gt;&lt;w:rsid w:val=&quot;007D4FAD&quot; /&gt;&lt;w:rsid w:val=&quot;007D7921&quot; /&gt;&lt;w:rsid w:val=&quot;007D7ED2&quot; /&gt;&lt;w:rsid w:val=&quot;007E02C3&quot; /&gt;&lt;w:rsid w:val=&quot;007E1010&quot; /&gt;&lt;w:rsid w:val=&quot;007E2BFF&quot; /&gt;&lt;w:rsid w:val=&quot;007E4599&quot; /&gt;&lt;w:rsid w:val=&quot;007E487B&quot; /&gt;&lt;w:rsid w:val=&quot;007E5034&quot; /&gt;&lt;w:rsid w:val=&quot;007E5481&quot; /&gt;&lt;w:rsid w:val=&quot;007E7090&quot; /&gt;&lt;w:rsid w:val=&quot;007E7360&quot; /&gt;&lt;w:rsid w:val=&quot;007F1497&quot; /&gt;&lt;w:rsid w:val=&quot;007F278D&quot; /&gt;&lt;w:rsid w:val=&quot;007F2908&quot; /&gt;&lt;w:rsid w:val=&quot;007F3D25&quot; /&gt;&lt;w:rsid w:val=&quot;007F5C5C&quot; /&gt;&lt;w:rsid w:val=&quot;007F7193&quot; /&gt;&lt;w:rsid w:val=&quot;007F739C&quot; /&gt;&lt;w:rsid w:val=&quot;008005D5&quot; /&gt;&lt;w:rsid w:val=&quot;00800B64&quot; /&gt;&lt;w:rsid w:val=&quot;00801C9C&quot; /&gt;&lt;w:rsid w:val=&quot;00801FFA&quot; /&gt;&lt;w:rsid w:val=&quot;00803395&quot; /&gt;&lt;w:rsid w:val=&quot;00803E17&quot; /&gt;&lt;w:rsid w:val=&quot;00805806&quot; /&gt;&lt;w:rsid w:val=&quot;00805A04&quot; /&gt;&lt;w:rsid w:val=&quot;00805C75&quot; /&gt;&lt;w:rsid w:val=&quot;00807657&quot; /&gt;&lt;w:rsid w:val=&quot;008078D3&quot; /&gt;&lt;w:rsid w:val=&quot;00807B9B&quot; /&gt;&lt;w:rsid w:val=&quot;00811C33&quot; /&gt;&lt;w:rsid w:val=&quot;00811F32&quot; /&gt;&lt;w:rsid w:val=&quot;00812F18&quot; /&gt;&lt;w:rsid w:val=&quot;0081414A&quot; /&gt;&lt;w:rsid w:val=&quot;00816563&quot; /&gt;&lt;w:rsid w:val=&quot;00817CEF&quot; /&gt;&lt;w:rsid w:val=&quot;008216E7&quot; /&gt;&lt;w:rsid w:val=&quot;00821AB0&quot; /&gt;&lt;w:rsid w:val=&quot;0082217E&quot; /&gt;&lt;w:rsid w:val=&quot;008229AC&quot; /&gt;&lt;w:rsid w:val=&quot;0082382B&quot; /&gt;&lt;w:rsid w:val=&quot;008248FE&quot; /&gt;&lt;w:rsid w:val=&quot;00824DBD&quot; /&gt;&lt;w:rsid w:val=&quot;00825EC5&quot; /&gt;&lt;w:rsid w:val=&quot;0082757B&quot; /&gt;&lt;w:rsid w:val=&quot;00827DA8&quot; /&gt;&lt;w:rsid w:val=&quot;0083055F&quot; /&gt;&lt;w:rsid w:val=&quot;008305B0&quot; /&gt;&lt;w:rsid w:val=&quot;00830854&quot; /&gt;&lt;w:rsid w:val=&quot;008314E5&quot; /&gt;&lt;w:rsid w:val=&quot;00831707&quot; /&gt;&lt;w:rsid w:val=&quot;00831EC4&quot; /&gt;&lt;w:rsid w:val=&quot;008320B3&quot; /&gt;&lt;w:rsid w:val=&quot;00832E55&quot; /&gt;&lt;w:rsid w:val=&quot;008334E4&quot; /&gt;&lt;w:rsid w:val=&quot;008337F5&quot; /&gt;&lt;w:rsid w:val=&quot;008339AD&quot; /&gt;&lt;w:rsid w:val=&quot;008339D2&quot; /&gt;&lt;w:rsid w:val=&quot;00833F85&quot; /&gt;&lt;w:rsid w:val=&quot;0083641B&quot; /&gt;&lt;w:rsid w:val=&quot;00836DEF&quot; /&gt;&lt;w:rsid w:val=&quot;008375A1&quot; /&gt;&lt;w:rsid w:val=&quot;00837904&quot; /&gt;&lt;w:rsid w:val=&quot;00841052&quot; /&gt;&lt;w:rsid w:val=&quot;008422E2&quot; /&gt;&lt;w:rsid w:val=&quot;00845885&quot; /&gt;&lt;w:rsid w:val=&quot;008463A0&quot; /&gt;&lt;w:rsid w:val=&quot;00846ED9&quot; /&gt;&lt;w:rsid w:val=&quot;00847231&quot; /&gt;&lt;w:rsid w:val=&quot;00850753&quot; /&gt;&lt;w:rsid w:val=&quot;00850847&quot; /&gt;&lt;w:rsid w:val=&quot;00851272&quot; /&gt;&lt;w:rsid w:val=&quot;00851A38&quot; /&gt;&lt;w:rsid w:val=&quot;0085233E&quot; /&gt;&lt;w:rsid w:val=&quot;008525D9&quot; /&gt;&lt;w:rsid w:val=&quot;00852732&quot; /&gt;&lt;w:rsid w:val=&quot;00853713&quot; /&gt;&lt;w:rsid w:val=&quot;00853D19&quot; /&gt;&lt;w:rsid w:val=&quot;008546FD&quot; /&gt;&lt;w:rsid w:val=&quot;00854F47&quot; /&gt;&lt;w:rsid w:val=&quot;00855C19&quot; /&gt;&lt;w:rsid w:val=&quot;00856E07&quot; /&gt;&lt;w:rsid w:val=&quot;0086017C&quot; /&gt;&lt;w:rsid w:val=&quot;008601A4&quot; /&gt;&lt;w:rsid w:val=&quot;00860664&quot; /&gt;&lt;w:rsid w:val=&quot;00860A55&quot; /&gt;&lt;w:rsid w:val=&quot;00862319&quot; /&gt;&lt;w:rsid w:val=&quot;00862801&quot; /&gt;&lt;w:rsid w:val=&quot;00863075&quot; /&gt;&lt;w:rsid w:val=&quot;00863BCF&quot; /&gt;&lt;w:rsid w:val=&quot;00863FB3&quot; /&gt;&lt;w:rsid w:val=&quot;008640E1&quot; /&gt;&lt;w:rsid w:val=&quot;00864749&quot; /&gt;&lt;w:rsid w:val=&quot;0086564F&quot; /&gt;&lt;w:rsid w:val=&quot;008670F6&quot; /&gt;&lt;w:rsid w:val=&quot;00867CB0&quot; /&gt;&lt;w:rsid w:val=&quot;008717CD&quot; /&gt;&lt;w:rsid w:val=&quot;00871912&quot; /&gt;&lt;w:rsid w:val=&quot;00871B31&quot; /&gt;&lt;w:rsid w:val=&quot;0087295C&quot; /&gt;&lt;w:rsid w:val=&quot;00872CA3&quot; /&gt;&lt;w:rsid w:val=&quot;00874440&quot; /&gt;&lt;w:rsid w:val=&quot;00875EB1&quot; /&gt;&lt;w:rsid w:val=&quot;008768AE&quot; /&gt;&lt;w:rsid w:val=&quot;00876B04&quot; /&gt;&lt;w:rsid w:val=&quot;00880DC9&quot; /&gt;&lt;w:rsid w:val=&quot;00881E2E&quot; /&gt;&lt;w:rsid w:val=&quot;00883F00&quot; /&gt;&lt;w:rsid w:val=&quot;0088443A&quot; /&gt;&lt;w:rsid w:val=&quot;0088508A&quot; /&gt;&lt;w:rsid w:val=&quot;008853D7&quot; /&gt;&lt;w:rsid w:val=&quot;00890509&quot; /&gt;&lt;w:rsid w:val=&quot;00890684&quot; /&gt;&lt;w:rsid w:val=&quot;00890B93&quot; /&gt;&lt;w:rsid w:val=&quot;00890E50&quot; /&gt;&lt;w:rsid w:val=&quot;00891D89&quot; /&gt;&lt;w:rsid w:val=&quot;00892008&quot; /&gt;&lt;w:rsid w:val=&quot;00892292&quot; /&gt;&lt;w:rsid w:val=&quot;008924C5&quot; /&gt;&lt;w:rsid w:val=&quot;0089288F&quot; /&gt;&lt;w:rsid w:val=&quot;008935CE&quot; /&gt;&lt;w:rsid w:val=&quot;00893D94&quot; /&gt;&lt;w:rsid w:val=&quot;00894B20&quot; /&gt;&lt;w:rsid w:val=&quot;00894C43&quot; /&gt;&lt;w:rsid w:val=&quot;00896F99&quot; /&gt;&lt;w:rsid w:val=&quot;0089708E&quot; /&gt;&lt;w:rsid w:val=&quot;00897191&quot; /&gt;&lt;w:rsid w:val=&quot;00897CE2&quot; /&gt;&lt;w:rsid w:val=&quot;008A0A9C&quot; /&gt;&lt;w:rsid w:val=&quot;008A299F&quot; /&gt;&lt;w:rsid w:val=&quot;008A2A1A&quot; /&gt;&lt;w:rsid w:val=&quot;008A2C15&quot; /&gt;&lt;w:rsid w:val=&quot;008A3023&quot; /&gt;&lt;w:rsid w:val=&quot;008A4E4B&quot; /&gt;&lt;w:rsid w:val=&quot;008A4F5A&quot; /&gt;&lt;w:rsid w:val=&quot;008A525A&quot; /&gt;&lt;w:rsid w:val=&quot;008A6192&quot; /&gt;&lt;w:rsid w:val=&quot;008A6EB9&quot; /&gt;&lt;w:rsid w:val=&quot;008A7DE3&quot; /&gt;&lt;w:rsid w:val=&quot;008B04A7&quot; /&gt;&lt;w:rsid w:val=&quot;008B0BD2&quot; /&gt;&lt;w:rsid w:val=&quot;008B1350&quot; /&gt;&lt;w:rsid w:val=&quot;008B1693&quot; /&gt;&lt;w:rsid w:val=&quot;008B3076&quot; /&gt;&lt;w:rsid w:val=&quot;008B3130&quot; /&gt;&lt;w:rsid w:val=&quot;008B3223&quot; /&gt;&lt;w:rsid w:val=&quot;008B4229&quot; /&gt;&lt;w:rsid w:val=&quot;008B4A6B&quot; /&gt;&lt;w:rsid w:val=&quot;008B4CA9&quot; /&gt;&lt;w:rsid w:val=&quot;008C094C&quot; /&gt;&lt;w:rsid w:val=&quot;008C0B36&quot; /&gt;&lt;w:rsid w:val=&quot;008C14E7&quot; /&gt;&lt;w:rsid w:val=&quot;008C40FC&quot; /&gt;&lt;w:rsid w:val=&quot;008C41B3&quot; /&gt;&lt;w:rsid w:val=&quot;008C61D6&quot; /&gt;&lt;w:rsid w:val=&quot;008C631C&quot; /&gt;&lt;w:rsid w:val=&quot;008C6CBB&quot; /&gt;&lt;w:rsid w:val=&quot;008C78D6&quot; /&gt;&lt;w:rsid w:val=&quot;008D0A30&quot; /&gt;&lt;w:rsid w:val=&quot;008D1096&quot; /&gt;&lt;w:rsid w:val=&quot;008D1F29&quot; /&gt;&lt;w:rsid w:val=&quot;008D25CE&quot; /&gt;&lt;w:rsid w:val=&quot;008D2D07&quot; /&gt;&lt;w:rsid w:val=&quot;008D3422&quot; /&gt;&lt;w:rsid w:val=&quot;008D3666&quot; /&gt;&lt;w:rsid w:val=&quot;008D3684&quot; /&gt;&lt;w:rsid w:val=&quot;008D3B03&quot; /&gt;&lt;w:rsid w:val=&quot;008D3B23&quot; /&gt;&lt;w:rsid w:val=&quot;008D507C&quot; /&gt;&lt;w:rsid w:val=&quot;008D6AE6&quot; /&gt;&lt;w:rsid w:val=&quot;008D6E91&quot; /&gt;&lt;w:rsid w:val=&quot;008D7A6F&quot; /&gt;&lt;w:rsid w:val=&quot;008E0BCF&quot; /&gt;&lt;w:rsid w:val=&quot;008E1690&quot; /&gt;&lt;w:rsid w:val=&quot;008E330C&quot; /&gt;&lt;w:rsid w:val=&quot;008E3A14&quot; /&gt;&lt;w:rsid w:val=&quot;008E4811&quot; /&gt;&lt;w:rsid w:val=&quot;008E5EFD&quot; /&gt;&lt;w:rsid w:val=&quot;008E638D&quot; /&gt;&lt;w:rsid w:val=&quot;008E6727&quot; /&gt;&lt;w:rsid w:val=&quot;008E7408&quot; /&gt;&lt;w:rsid w:val=&quot;008F0214&quot; /&gt;&lt;w:rsid w:val=&quot;008F100E&quot; /&gt;&lt;w:rsid w:val=&quot;008F158C&quot; /&gt;&lt;w:rsid w:val=&quot;008F17FF&quot; /&gt;&lt;w:rsid w:val=&quot;008F20E5&quot; /&gt;&lt;w:rsid w:val=&quot;008F24B1&quot; /&gt;&lt;w:rsid w:val=&quot;008F2D17&quot; /&gt;&lt;w:rsid w:val=&quot;008F314C&quot; /&gt;&lt;w:rsid w:val=&quot;008F3A20&quot; /&gt;&lt;w:rsid w:val=&quot;008F3A35&quot; /&gt;&lt;w:rsid w:val=&quot;008F43FF&quot; /&gt;&lt;w:rsid w:val=&quot;008F45F3&quot; /&gt;&lt;w:rsid w:val=&quot;008F482B&quot; /&gt;&lt;w:rsid w:val=&quot;008F4C12&quot; /&gt;&lt;w:rsid w:val=&quot;008F4F49&quot; /&gt;&lt;w:rsid w:val=&quot;008F6F7B&quot; /&gt;&lt;w:rsid w:val=&quot;008F6FFE&quot; /&gt;&lt;w:rsid w:val=&quot;008F7F19&quot; /&gt;&lt;w:rsid w:val=&quot;009000B9&quot; /&gt;&lt;w:rsid w:val=&quot;00900E08&quot; /&gt;&lt;w:rsid w:val=&quot;009012FC&quot; /&gt;&lt;w:rsid w:val=&quot;009019E8&quot; /&gt;&lt;w:rsid w:val=&quot;0090348C&quot; /&gt;&lt;w:rsid w:val=&quot;00905F82&quot; /&gt;&lt;w:rsid w:val=&quot;009061EC&quot; /&gt;&lt;w:rsid w:val=&quot;00906B39&quot; /&gt;&lt;w:rsid w:val=&quot;00906C53&quot; /&gt;&lt;w:rsid w:val=&quot;009102B1&quot; /&gt;&lt;w:rsid w:val=&quot;009121FB&quot; /&gt;&lt;w:rsid w:val=&quot;00912839&quot; /&gt;&lt;w:rsid w:val=&quot;0091307A&quot; /&gt;&lt;w:rsid w:val=&quot;00913DC7&quot; /&gt;&lt;w:rsid w:val=&quot;00916003&quot; /&gt;&lt;w:rsid w:val=&quot;00920C18&quot; /&gt;&lt;w:rsid w:val=&quot;00920ED4&quot; /&gt;&lt;w:rsid w:val=&quot;00921A9C&quot; /&gt;&lt;w:rsid w:val=&quot;00922B63&quot; /&gt;&lt;w:rsid w:val=&quot;009242E7&quot; /&gt;&lt;w:rsid w:val=&quot;00924E7F&quot; /&gt;&lt;w:rsid w:val=&quot;009252E5&quot; /&gt;&lt;w:rsid w:val=&quot;009255FF&quot; /&gt;&lt;w:rsid w:val=&quot;00926164&quot; /&gt;&lt;w:rsid w:val=&quot;00926A56&quot; /&gt;&lt;w:rsid w:val=&quot;00926B86&quot; /&gt;&lt;w:rsid w:val=&quot;009301D2&quot; /&gt;&lt;w:rsid w:val=&quot;00930E7F&quot; /&gt;&lt;w:rsid w:val=&quot;009324C7&quot; /&gt;&lt;w:rsid w:val=&quot;00932CEF&quot; /&gt;&lt;w:rsid w:val=&quot;00933264&quot; /&gt;&lt;w:rsid w:val=&quot;0093445C&quot; /&gt;&lt;w:rsid w:val=&quot;00935E10&quot; /&gt;&lt;w:rsid w:val=&quot;00937742&quot; /&gt;&lt;w:rsid w:val=&quot;0094212A&quot; /&gt;&lt;w:rsid w:val=&quot;009422E5&quot; /&gt;&lt;w:rsid w:val=&quot;00942878&quot; /&gt;&lt;w:rsid w:val=&quot;009447DD&quot; /&gt;&lt;w:rsid w:val=&quot;00944908&quot; /&gt;&lt;w:rsid w:val=&quot;00944DAA&quot; /&gt;&lt;w:rsid w:val=&quot;00950B64&quot; /&gt;&lt;w:rsid w:val=&quot;00952EDA&quot; /&gt;&lt;w:rsid w:val=&quot;00954360&quot; /&gt;&lt;w:rsid w:val=&quot;00956319&quot; /&gt;&lt;w:rsid w:val=&quot;009568ED&quot; /&gt;&lt;w:rsid w:val=&quot;009578AE&quot; /&gt;&lt;w:rsid w:val=&quot;00957D6A&quot; /&gt;&lt;w:rsid w:val=&quot;00957D7E&quot; /&gt;&lt;w:rsid w:val=&quot;00957F4B&quot; /&gt;&lt;w:rsid w:val=&quot;00961D02&quot; /&gt;&lt;w:rsid w:val=&quot;00963CF6&quot; /&gt;&lt;w:rsid w:val=&quot;0096436C&quot; /&gt;&lt;w:rsid w:val=&quot;009643E6&quot; /&gt;&lt;w:rsid w:val=&quot;00965AA5&quot; /&gt;&lt;w:rsid w:val=&quot;00966819&quot; /&gt;&lt;w:rsid w:val=&quot;00966DB5&quot; /&gt;&lt;w:rsid w:val=&quot;0096742A&quot; /&gt;&lt;w:rsid w:val=&quot;00970A47&quot; /&gt;&lt;w:rsid w:val=&quot;009721AB&quot; /&gt;&lt;w:rsid w:val=&quot;00972FD9&quot; /&gt;&lt;w:rsid w:val=&quot;00974481&quot; /&gt;&lt;w:rsid w:val=&quot;0097590A&quot; /&gt;&lt;w:rsid w:val=&quot;00976AD0&quot; /&gt;&lt;w:rsid w:val=&quot;009806B4&quot; /&gt;&lt;w:rsid w:val=&quot;00980E54&quot; /&gt;&lt;w:rsid w:val=&quot;00982717&quot; /&gt;&lt;w:rsid w:val=&quot;00982E53&quot; /&gt;&lt;w:rsid w:val=&quot;009832F7&quot; /&gt;&lt;w:rsid w:val=&quot;00984A41&quot; /&gt;&lt;w:rsid w:val=&quot;009856CB&quot; /&gt;&lt;w:rsid w:val=&quot;00986914&quot; /&gt;&lt;w:rsid w:val=&quot;00986ACC&quot; /&gt;&lt;w:rsid w:val=&quot;009905CD&quot; /&gt;&lt;w:rsid w:val=&quot;00990674&quot; /&gt;&lt;w:rsid w:val=&quot;00990F10&quot; /&gt;&lt;w:rsid w:val=&quot;0099144C&quot; /&gt;&lt;w:rsid w:val=&quot;009920A2&quot; /&gt;&lt;w:rsid w:val=&quot;00992765&quot; /&gt;&lt;w:rsid w:val=&quot;00994149&quot; /&gt;&lt;w:rsid w:val=&quot;00994185&quot; /&gt;&lt;w:rsid w:val=&quot;00996544&quot; /&gt;&lt;w:rsid w:val=&quot;009969F9&quot; /&gt;&lt;w:rsid w:val=&quot;0099778F&quot; /&gt;&lt;w:rsid w:val=&quot;009A1979&quot; /&gt;&lt;w:rsid w:val=&quot;009A19C1&quot; /&gt;&lt;w:rsid w:val=&quot;009A5633&quot; /&gt;&lt;w:rsid w:val=&quot;009A5880&quot; /&gt;&lt;w:rsid w:val=&quot;009A58E5&quot; /&gt;&lt;w:rsid w:val=&quot;009A6C15&quot; /&gt;&lt;w:rsid w:val=&quot;009A7135&quot; /&gt;&lt;w:rsid w:val=&quot;009B0217&quot; /&gt;&lt;w:rsid w:val=&quot;009B135B&quot; /&gt;&lt;w:rsid w:val=&quot;009B2129&quot; /&gt;&lt;w:rsid w:val=&quot;009B266F&quot; /&gt;&lt;w:rsid w:val=&quot;009B26E0&quot; /&gt;&lt;w:rsid w:val=&quot;009B3C5E&quot; /&gt;&lt;w:rsid w:val=&quot;009B572F&quot; /&gt;&lt;w:rsid w:val=&quot;009B58C0&quot; /&gt;&lt;w:rsid w:val=&quot;009B7859&quot; /&gt;&lt;w:rsid w:val=&quot;009C0D26&quot; /&gt;&lt;w:rsid w:val=&quot;009C0F8F&quot; /&gt;&lt;w:rsid w:val=&quot;009C17FD&quot; /&gt;&lt;w:rsid w:val=&quot;009C21CC&quot; /&gt;&lt;w:rsid w:val=&quot;009C25E7&quot; /&gt;&lt;w:rsid w:val=&quot;009C3B3C&quot; /&gt;&lt;w:rsid w:val=&quot;009C3DFF&quot; /&gt;&lt;w:rsid w:val=&quot;009C457C&quot; /&gt;&lt;w:rsid w:val=&quot;009C4AED&quot; /&gt;&lt;w:rsid w:val=&quot;009C5089&quot; /&gt;&lt;w:rsid w:val=&quot;009C5FC9&quot; /&gt;&lt;w:rsid w:val=&quot;009C6925&quot; /&gt;&lt;w:rsid w:val=&quot;009C6BC3&quot; /&gt;&lt;w:rsid w:val=&quot;009C79C5&quot; /&gt;&lt;w:rsid w:val=&quot;009C7CC7&quot; /&gt;&lt;w:rsid w:val=&quot;009D021B&quot; /&gt;&lt;w:rsid w:val=&quot;009D02D8&quot; /&gt;&lt;w:rsid w:val=&quot;009D1871&quot; /&gt;&lt;w:rsid w:val=&quot;009D239D&quot; /&gt;&lt;w:rsid w:val=&quot;009D3405&quot; /&gt;&lt;w:rsid w:val=&quot;009D3ACC&quot; /&gt;&lt;w:rsid w:val=&quot;009D42B6&quot; /&gt;&lt;w:rsid w:val=&quot;009D4633&quot; /&gt;&lt;w:rsid w:val=&quot;009D4CB3&quot; /&gt;&lt;w:rsid w:val=&quot;009D59DE&quot; /&gt;&lt;w:rsid w:val=&quot;009D6B66&quot; /&gt;&lt;w:rsid w:val=&quot;009D6E2B&quot; /&gt;&lt;w:rsid w:val=&quot;009D709F&quot; /&gt;&lt;w:rsid w:val=&quot;009D7956&quot; /&gt;&lt;w:rsid w:val=&quot;009E0092&quot; /&gt;&lt;w:rsid w:val=&quot;009E2290&quot; /&gt;&lt;w:rsid w:val=&quot;009E22D1&quot; /&gt;&lt;w:rsid w:val=&quot;009E24C9&quot; /&gt;&lt;w:rsid w:val=&quot;009E2DF3&quot; /&gt;&lt;w:rsid w:val=&quot;009E31AA&quot; /&gt;&lt;w:rsid w:val=&quot;009E3B4D&quot; /&gt;&lt;w:rsid w:val=&quot;009E42AC&quot; /&gt;&lt;w:rsid w:val=&quot;009E42E6&quot; /&gt;&lt;w:rsid w:val=&quot;009E46D2&quot; /&gt;&lt;w:rsid w:val=&quot;009E4C25&quot; /&gt;&lt;w:rsid w:val=&quot;009E5CFC&quot; /&gt;&lt;w:rsid w:val=&quot;009E64E4&quot; /&gt;&lt;w:rsid w:val=&quot;009E6770&quot; /&gt;&lt;w:rsid w:val=&quot;009E7178&quot; /&gt;&lt;w:rsid w:val=&quot;009F13D3&quot; /&gt;&lt;w:rsid w:val=&quot;009F1ED0&quot; /&gt;&lt;w:rsid w:val=&quot;009F22BF&quot; /&gt;&lt;w:rsid w:val=&quot;009F2962&quot; /&gt;&lt;w:rsid w:val=&quot;009F4A7C&quot; /&gt;&lt;w:rsid w:val=&quot;009F4ECA&quot; /&gt;&lt;w:rsid w:val=&quot;009F5496&quot; /&gt;&lt;w:rsid w:val=&quot;009F5CDA&quot; /&gt;&lt;w:rsid w:val=&quot;009F66DC&quot; /&gt;&lt;w:rsid w:val=&quot;009F6769&quot; /&gt;&lt;w:rsid w:val=&quot;009F7FC4&quot; /&gt;&lt;w:rsid w:val=&quot;00A0085B&quot; /&gt;&lt;w:rsid w:val=&quot;00A01F15&quot; /&gt;&lt;w:rsid w:val=&quot;00A030BD&quot; /&gt;&lt;w:rsid w:val=&quot;00A0334B&quot; /&gt;&lt;w:rsid w:val=&quot;00A04DFD&quot; /&gt;&lt;w:rsid w:val=&quot;00A0500C&quot; /&gt;&lt;w:rsid w:val=&quot;00A0733F&quot; /&gt;&lt;w:rsid w:val=&quot;00A07916&quot; /&gt;&lt;w:rsid w:val=&quot;00A105A5&quot; /&gt;&lt;w:rsid w:val=&quot;00A116F0&quot; /&gt;&lt;w:rsid w:val=&quot;00A1185B&quot; /&gt;&lt;w:rsid w:val=&quot;00A12B33&quot; /&gt;&lt;w:rsid w:val=&quot;00A12EBD&quot; /&gt;&lt;w:rsid w:val=&quot;00A138F7&quot; /&gt;&lt;w:rsid w:val=&quot;00A14338&quot; /&gt;&lt;w:rsid w:val=&quot;00A1436D&quot; /&gt;&lt;w:rsid w:val=&quot;00A1566D&quot; /&gt;&lt;w:rsid w:val=&quot;00A204EA&quot; /&gt;&lt;w:rsid w:val=&quot;00A20838&quot; /&gt;&lt;w:rsid w:val=&quot;00A22524&quot; /&gt;&lt;w:rsid w:val=&quot;00A22598&quot; /&gt;&lt;w:rsid w:val=&quot;00A2390E&quot; /&gt;&lt;w:rsid w:val=&quot;00A258A5&quot; /&gt;&lt;w:rsid w:val=&quot;00A25C5C&quot; /&gt;&lt;w:rsid w:val=&quot;00A26BBE&quot; /&gt;&lt;w:rsid w:val=&quot;00A2736E&quot; /&gt;&lt;w:rsid w:val=&quot;00A274FB&quot; /&gt;&lt;w:rsid w:val=&quot;00A27A04&quot; /&gt;&lt;w:rsid w:val=&quot;00A27C8C&quot; /&gt;&lt;w:rsid w:val=&quot;00A30688&quot; /&gt;&lt;w:rsid w:val=&quot;00A3092C&quot; /&gt;&lt;w:rsid w:val=&quot;00A33C85&quot; /&gt;&lt;w:rsid w:val=&quot;00A34C23&quot; /&gt;&lt;w:rsid w:val=&quot;00A34F14&quot; /&gt;&lt;w:rsid w:val=&quot;00A36E6B&quot; /&gt;&lt;w:rsid w:val=&quot;00A3761B&quot; /&gt;&lt;w:rsid w:val=&quot;00A37D0F&quot; /&gt;&lt;w:rsid w:val=&quot;00A40BF8&quot; /&gt;&lt;w:rsid w:val=&quot;00A41DDE&quot; /&gt;&lt;w:rsid w:val=&quot;00A424C9&quot; /&gt;&lt;w:rsid w:val=&quot;00A427DF&quot; /&gt;&lt;w:rsid w:val=&quot;00A42838&quot; /&gt;&lt;w:rsid w:val=&quot;00A4345B&quot; /&gt;&lt;w:rsid w:val=&quot;00A43A86&quot; /&gt;&lt;w:rsid w:val=&quot;00A43CAA&quot; /&gt;&lt;w:rsid w:val=&quot;00A452F3&quot; /&gt;&lt;w:rsid w:val=&quot;00A46C37&quot; /&gt;&lt;w:rsid w:val=&quot;00A5041B&quot; /&gt;&lt;w:rsid w:val=&quot;00A50750&quot; /&gt;&lt;w:rsid w:val=&quot;00A51ADD&quot; /&gt;&lt;w:rsid w:val=&quot;00A51F2D&quot; /&gt;&lt;w:rsid w:val=&quot;00A52F25&quot; /&gt;&lt;w:rsid w:val=&quot;00A55023&quot; /&gt;&lt;w:rsid w:val=&quot;00A55579&quot; /&gt;&lt;w:rsid w:val=&quot;00A556DA&quot; /&gt;&lt;w:rsid w:val=&quot;00A56940&quot; /&gt;&lt;w:rsid w:val=&quot;00A57142&quot; /&gt;&lt;w:rsid w:val=&quot;00A57526&quot; /&gt;&lt;w:rsid w:val=&quot;00A57C1D&quot; /&gt;&lt;w:rsid w:val=&quot;00A60183&quot; /&gt;&lt;w:rsid w:val=&quot;00A6212B&quot; /&gt;&lt;w:rsid w:val=&quot;00A62AB0&quot; /&gt;&lt;w:rsid w:val=&quot;00A63980&quot; /&gt;&lt;w:rsid w:val=&quot;00A63A03&quot; /&gt;&lt;w:rsid w:val=&quot;00A642FD&quot; /&gt;&lt;w:rsid w:val=&quot;00A65818&quot; /&gt;&lt;w:rsid w:val=&quot;00A66F38&quot; /&gt;&lt;w:rsid w:val=&quot;00A67843&quot; /&gt;&lt;w:rsid w:val=&quot;00A73458&quot; /&gt;&lt;w:rsid w:val=&quot;00A7353F&quot; /&gt;&lt;w:rsid w:val=&quot;00A7374A&quot; /&gt;&lt;w:rsid w:val=&quot;00A7436B&quot; /&gt;&lt;w:rsid w:val=&quot;00A7437B&quot; /&gt;&lt;w:rsid w:val=&quot;00A758ED&quot; /&gt;&lt;w:rsid w:val=&quot;00A767E7&quot; /&gt;&lt;w:rsid w:val=&quot;00A77B76&quot; /&gt;&lt;w:rsid w:val=&quot;00A77CA7&quot; /&gt;&lt;w:rsid w:val=&quot;00A77FF8&quot; /&gt;&lt;w:rsid w:val=&quot;00A819C0&quot; /&gt;&lt;w:rsid w:val=&quot;00A8256A&quot; /&gt;&lt;w:rsid w:val=&quot;00A82A8E&quot; /&gt;&lt;w:rsid w:val=&quot;00A82D13&quot; /&gt;&lt;w:rsid w:val=&quot;00A83A91&quot; /&gt;&lt;w:rsid w:val=&quot;00A84F80&quot; /&gt;&lt;w:rsid w:val=&quot;00A8504D&quot; /&gt;&lt;w:rsid w:val=&quot;00A8505D&quot; /&gt;&lt;w:rsid w:val=&quot;00A8588B&quot; /&gt;&lt;w:rsid w:val=&quot;00A91570&quot; /&gt;&lt;w:rsid w:val=&quot;00A91E84&quot; /&gt;&lt;w:rsid w:val=&quot;00A9257E&quot; /&gt;&lt;w:rsid w:val=&quot;00A92FBF&quot; /&gt;&lt;w:rsid w:val=&quot;00A94E31&quot; /&gt;&lt;w:rsid w:val=&quot;00A95178&quot; /&gt;&lt;w:rsid w:val=&quot;00A95377&quot; /&gt;&lt;w:rsid w:val=&quot;00A959A8&quot; /&gt;&lt;w:rsid w:val=&quot;00A95A91&quot; /&gt;&lt;w:rsid w:val=&quot;00A977C4&quot; /&gt;&lt;w:rsid w:val=&quot;00A97CAD&quot; /&gt;&lt;w:rsid w:val=&quot;00AA0DA8&quot; /&gt;&lt;w:rsid w:val=&quot;00AA1117&quot; /&gt;&lt;w:rsid w:val=&quot;00AA140E&quot; /&gt;&lt;w:rsid w:val=&quot;00AA1E0E&quot; /&gt;&lt;w:rsid w:val=&quot;00AA3307&quot; /&gt;&lt;w:rsid w:val=&quot;00AA4657&quot; /&gt;&lt;w:rsid w:val=&quot;00AA4BA6&quot; /&gt;&lt;w:rsid w:val=&quot;00AA548F&quot; /&gt;&lt;w:rsid w:val=&quot;00AA5807&quot; /&gt;&lt;w:rsid w:val=&quot;00AA649F&quot; /&gt;&lt;w:rsid w:val=&quot;00AA71B5&quot; /&gt;&lt;w:rsid w:val=&quot;00AA7E98&quot; /&gt;&lt;w:rsid w:val=&quot;00AB0FD9&quot; /&gt;&lt;w:rsid w:val=&quot;00AB1137&quot; /&gt;&lt;w:rsid w:val=&quot;00AB15BA&quot; /&gt;&lt;w:rsid w:val=&quot;00AB31CC&quot; /&gt;&lt;w:rsid w:val=&quot;00AB4463&quot; /&gt;&lt;w:rsid w:val=&quot;00AB4944&quot; /&gt;&lt;w:rsid w:val=&quot;00AB4C37&quot; /&gt;&lt;w:rsid w:val=&quot;00AB55B3&quot; /&gt;&lt;w:rsid w:val=&quot;00AB58A2&quot; /&gt;&lt;w:rsid w:val=&quot;00AB5C58&quot; /&gt;&lt;w:rsid w:val=&quot;00AB6CCA&quot; /&gt;&lt;w:rsid w:val=&quot;00AB708B&quot; /&gt;&lt;w:rsid w:val=&quot;00AB778D&quot; /&gt;&lt;w:rsid w:val=&quot;00AB7AF7&quot; /&gt;&lt;w:rsid w:val=&quot;00AB7B1C&quot; /&gt;&lt;w:rsid w:val=&quot;00AB7B80&quot; /&gt;&lt;w:rsid w:val=&quot;00AC1BE6&quot; /&gt;&lt;w:rsid w:val=&quot;00AC1E32&quot; /&gt;&lt;w:rsid w:val=&quot;00AC1F38&quot; /&gt;&lt;w:rsid w:val=&quot;00AC2FA9&quot; /&gt;&lt;w:rsid w:val=&quot;00AC53A8&quot; /&gt;&lt;w:rsid w:val=&quot;00AC59B3&quot; /&gt;&lt;w:rsid w:val=&quot;00AC6385&quot; /&gt;&lt;w:rsid w:val=&quot;00AC6BD2&quot; /&gt;&lt;w:rsid w:val=&quot;00AC6DF2&quot; /&gt;&lt;w:rsid w:val=&quot;00AC74B0&quot; /&gt;&lt;w:rsid w:val=&quot;00AC7F0E&quot; /&gt;&lt;w:rsid w:val=&quot;00AD0536&quot; /&gt;&lt;w:rsid w:val=&quot;00AD1666&quot; /&gt;&lt;w:rsid w:val=&quot;00AD1875&quot; /&gt;&lt;w:rsid w:val=&quot;00AD187C&quot; /&gt;&lt;w:rsid w:val=&quot;00AD1FDD&quot; /&gt;&lt;w:rsid w:val=&quot;00AD2BEF&quot; /&gt;&lt;w:rsid w:val=&quot;00AD30A5&quot; /&gt;&lt;w:rsid w:val=&quot;00AD4A93&quot; /&gt;&lt;w:rsid w:val=&quot;00AD4B18&quot; /&gt;&lt;w:rsid w:val=&quot;00AD4BAC&quot; /&gt;&lt;w:rsid w:val=&quot;00AD5A57&quot; /&gt;&lt;w:rsid w:val=&quot;00AD736D&quot; /&gt;&lt;w:rsid w:val=&quot;00AE02C0&quot; /&gt;&lt;w:rsid w:val=&quot;00AE04F6&quot; /&gt;&lt;w:rsid w:val=&quot;00AE0807&quot; /&gt;&lt;w:rsid w:val=&quot;00AE0DBB&quot; /&gt;&lt;w:rsid w:val=&quot;00AE1288&quot; /&gt;&lt;w:rsid w:val=&quot;00AE189D&quot; /&gt;&lt;w:rsid w:val=&quot;00AE1BF9&quot; /&gt;&lt;w:rsid w:val=&quot;00AE1E20&quot; /&gt;&lt;w:rsid w:val=&quot;00AE2098&quot; /&gt;&lt;w:rsid w:val=&quot;00AE27DF&quot; /&gt;&lt;w:rsid w:val=&quot;00AE292B&quot; /&gt;&lt;w:rsid w:val=&quot;00AE2B60&quot; /&gt;&lt;w:rsid w:val=&quot;00AE2F51&quot; /&gt;&lt;w:rsid w:val=&quot;00AE39DA&quot; /&gt;&lt;w:rsid w:val=&quot;00AE42C3&quot; /&gt;&lt;w:rsid w:val=&quot;00AE4C10&quot; /&gt;&lt;w:rsid w:val=&quot;00AE4EE9&quot; /&gt;&lt;w:rsid w:val=&quot;00AE5975&quot; /&gt;&lt;w:rsid w:val=&quot;00AE6230&quot; /&gt;&lt;w:rsid w:val=&quot;00AE6E0A&quot; /&gt;&lt;w:rsid w:val=&quot;00AE749F&quot; /&gt;&lt;w:rsid w:val=&quot;00AF0356&quot; /&gt;&lt;w:rsid w:val=&quot;00AF0BD1&quot; /&gt;&lt;w:rsid w:val=&quot;00AF16AB&quot; /&gt;&lt;w:rsid w:val=&quot;00AF2028&quot; /&gt;&lt;w:rsid w:val=&quot;00AF2B46&quot; /&gt;&lt;w:rsid w:val=&quot;00AF336B&quot; /&gt;&lt;w:rsid w:val=&quot;00AF3AC8&quot; /&gt;&lt;w:rsid w:val=&quot;00AF4043&quot; /&gt;&lt;w:rsid w:val=&quot;00AF61AA&quot; /&gt;&lt;w:rsid w:val=&quot;00AF6902&quot; /&gt;&lt;w:rsid w:val=&quot;00B0038F&quot; /&gt;&lt;w:rsid w:val=&quot;00B02053&quot; /&gt;&lt;w:rsid w:val=&quot;00B038F5&quot; /&gt;&lt;w:rsid w:val=&quot;00B050FE&quot; /&gt;&lt;w:rsid w:val=&quot;00B052C4&quot; /&gt;&lt;w:rsid w:val=&quot;00B05981&quot; /&gt;&lt;w:rsid w:val=&quot;00B065BE&quot; /&gt;&lt;w:rsid w:val=&quot;00B0707B&quot; /&gt;&lt;w:rsid w:val=&quot;00B0720F&quot; /&gt;&lt;w:rsid w:val=&quot;00B11A2B&quot; /&gt;&lt;w:rsid w:val=&quot;00B11CFF&quot; /&gt;&lt;w:rsid w:val=&quot;00B134DA&quot; /&gt;&lt;w:rsid w:val=&quot;00B13DBD&quot; /&gt;&lt;w:rsid w:val=&quot;00B13F6E&quot; /&gt;&lt;w:rsid w:val=&quot;00B14687&quot; /&gt;&lt;w:rsid w:val=&quot;00B1475F&quot; /&gt;&lt;w:rsid w:val=&quot;00B148B4&quot; /&gt;&lt;w:rsid w:val=&quot;00B14960&quot; /&gt;&lt;w:rsid w:val=&quot;00B14DCC&quot; /&gt;&lt;w:rsid w:val=&quot;00B14F61&quot; /&gt;&lt;w:rsid w:val=&quot;00B15003&quot; /&gt;&lt;w:rsid w:val=&quot;00B15E78&quot; /&gt;&lt;w:rsid w:val=&quot;00B16ABD&quot; /&gt;&lt;w:rsid w:val=&quot;00B17FA4&quot; /&gt;&lt;w:rsid w:val=&quot;00B20E8B&quot; /&gt;&lt;w:rsid w:val=&quot;00B211FD&quot; /&gt;&lt;w:rsid w:val=&quot;00B212A5&quot; /&gt;&lt;w:rsid w:val=&quot;00B217A5&quot; /&gt;&lt;w:rsid w:val=&quot;00B225B2&quot; /&gt;&lt;w:rsid w:val=&quot;00B22622&quot; /&gt;&lt;w:rsid w:val=&quot;00B23207&quot; /&gt;&lt;w:rsid w:val=&quot;00B23323&quot; /&gt;&lt;w:rsid w:val=&quot;00B23F6C&quot; /&gt;&lt;w:rsid w:val=&quot;00B24390&quot; /&gt;&lt;w:rsid w:val=&quot;00B2508A&quot; /&gt;&lt;w:rsid w:val=&quot;00B25F72&quot; /&gt;&lt;w:rsid w:val=&quot;00B26DAC&quot; /&gt;&lt;w:rsid w:val=&quot;00B27082&quot; /&gt;&lt;w:rsid w:val=&quot;00B274AC&quot; /&gt;&lt;w:rsid w:val=&quot;00B308D3&quot; /&gt;&lt;w:rsid w:val=&quot;00B30A05&quot; /&gt;&lt;w:rsid w:val=&quot;00B30DEC&quot; /&gt;&lt;w:rsid w:val=&quot;00B32F14&quot; /&gt;&lt;w:rsid w:val=&quot;00B349F8&quot; /&gt;&lt;w:rsid w:val=&quot;00B34E49&quot; /&gt;&lt;w:rsid w:val=&quot;00B3522F&quot; /&gt;&lt;w:rsid w:val=&quot;00B36E79&quot; /&gt;&lt;w:rsid w:val=&quot;00B3778A&quot; /&gt;&lt;w:rsid w:val=&quot;00B377BD&quot; /&gt;&lt;w:rsid w:val=&quot;00B40219&quot; /&gt;&lt;w:rsid w:val=&quot;00B403F8&quot; /&gt;&lt;w:rsid w:val=&quot;00B41282&quot; /&gt;&lt;w:rsid w:val=&quot;00B428D2&quot; /&gt;&lt;w:rsid w:val=&quot;00B43434&quot; /&gt;&lt;w:rsid w:val=&quot;00B456B9&quot; /&gt;&lt;w:rsid w:val=&quot;00B45AE9&quot; /&gt;&lt;w:rsid w:val=&quot;00B4600D&quot; /&gt;&lt;w:rsid w:val=&quot;00B468B0&quot; /&gt;&lt;w:rsid w:val=&quot;00B51C62&quot; /&gt;&lt;w:rsid w:val=&quot;00B520E6&quot; /&gt;&lt;w:rsid w:val=&quot;00B536B8&quot; /&gt;&lt;w:rsid w:val=&quot;00B538EB&quot; /&gt;&lt;w:rsid w:val=&quot;00B53BB3&quot; /&gt;&lt;w:rsid w:val=&quot;00B53BEB&quot; /&gt;&lt;w:rsid w:val=&quot;00B553D7&quot; /&gt;&lt;w:rsid w:val=&quot;00B55FC5&quot; /&gt;&lt;w:rsid w:val=&quot;00B562DB&quot; /&gt;&lt;w:rsid w:val=&quot;00B56E79&quot; /&gt;&lt;w:rsid w:val=&quot;00B6075F&quot; /&gt;&lt;w:rsid w:val=&quot;00B60800&quot; /&gt;&lt;w:rsid w:val=&quot;00B6133B&quot; /&gt;&lt;w:rsid w:val=&quot;00B62200&quot; /&gt;&lt;w:rsid w:val=&quot;00B636E6&quot; /&gt;&lt;w:rsid w:val=&quot;00B647AF&quot; /&gt;&lt;w:rsid w:val=&quot;00B64B3B&quot; /&gt;&lt;w:rsid w:val=&quot;00B64EB9&quot; /&gt;&lt;w:rsid w:val=&quot;00B65DE7&quot; /&gt;&lt;w:rsid w:val=&quot;00B701A0&quot; /&gt;&lt;w:rsid w:val=&quot;00B7059D&quot; /&gt;&lt;w:rsid w:val=&quot;00B70E05&quot; /&gt;&lt;w:rsid w:val=&quot;00B7100D&quot; /&gt;&lt;w:rsid w:val=&quot;00B716D7&quot; /&gt;&lt;w:rsid w:val=&quot;00B71CB0&quot; /&gt;&lt;w:rsid w:val=&quot;00B74E77&quot; /&gt;&lt;w:rsid w:val=&quot;00B75181&quot; /&gt;&lt;w:rsid w:val=&quot;00B76A67&quot; /&gt;&lt;w:rsid w:val=&quot;00B8005B&quot; /&gt;&lt;w:rsid w:val=&quot;00B80994&quot; /&gt;&lt;w:rsid w:val=&quot;00B80A87&quot; /&gt;&lt;w:rsid w:val=&quot;00B81AFB&quot; /&gt;&lt;w:rsid w:val=&quot;00B839D8&quot; /&gt;&lt;w:rsid w:val=&quot;00B84667&quot; /&gt;&lt;w:rsid w:val=&quot;00B8493D&quot; /&gt;&lt;w:rsid w:val=&quot;00B8666A&quot; /&gt;&lt;w:rsid w:val=&quot;00B87CED&quot; /&gt;&lt;w:rsid w:val=&quot;00B9033B&quot; /&gt;&lt;w:rsid w:val=&quot;00B90798&quot; /&gt;&lt;w:rsid w:val=&quot;00B92A45&quot; /&gt;&lt;w:rsid w:val=&quot;00B932D4&quot; /&gt;&lt;w:rsid w:val=&quot;00B93711&quot; /&gt;&lt;w:rsid w:val=&quot;00B94BF0&quot; /&gt;&lt;w:rsid w:val=&quot;00B9573E&quot; /&gt;&lt;w:rsid w:val=&quot;00B95ADD&quot; /&gt;&lt;w:rsid w:val=&quot;00B96486&quot; /&gt;&lt;w:rsid w:val=&quot;00B96689&quot; /&gt;&lt;w:rsid w:val=&quot;00B97452&quot; /&gt;&lt;w:rsid w:val=&quot;00B97C7F&quot; /&gt;&lt;w:rsid w:val=&quot;00BA013F&quot; /&gt;&lt;w:rsid w:val=&quot;00BA0A50&quot; /&gt;&lt;w:rsid w:val=&quot;00BA104C&quot; /&gt;&lt;w:rsid w:val=&quot;00BA1484&quot; /&gt;&lt;w:rsid w:val=&quot;00BA15DB&quot; /&gt;&lt;w:rsid w:val=&quot;00BA2B3D&quot; /&gt;&lt;w:rsid w:val=&quot;00BA2B6F&quot; /&gt;&lt;w:rsid w:val=&quot;00BA34FF&quot; /&gt;&lt;w:rsid w:val=&quot;00BA4ACC&quot; /&gt;&lt;w:rsid w:val=&quot;00BA754C&quot; /&gt;&lt;w:rsid w:val=&quot;00BA7D04&quot; /&gt;&lt;w:rsid w:val=&quot;00BB1115&quot; /&gt;&lt;w:rsid w:val=&quot;00BB1520&quot; /&gt;&lt;w:rsid w:val=&quot;00BB1F3D&quot; /&gt;&lt;w:rsid w:val=&quot;00BB23B0&quot; /&gt;&lt;w:rsid w:val=&quot;00BB290A&quot; /&gt;&lt;w:rsid w:val=&quot;00BB2D5A&quot; /&gt;&lt;w:rsid w:val=&quot;00BB38B5&quot; /&gt;&lt;w:rsid w:val=&quot;00BB43AC&quot; /&gt;&lt;w:rsid w:val=&quot;00BB4C87&quot; /&gt;&lt;w:rsid w:val=&quot;00BB50F4&quot; /&gt;&lt;w:rsid w:val=&quot;00BB6FEF&quot; /&gt;&lt;w:rsid w:val=&quot;00BB7273&quot; /&gt;&lt;w:rsid w:val=&quot;00BB7881&quot; /&gt;&lt;w:rsid w:val=&quot;00BC0A23&quot; /&gt;&lt;w:rsid w:val=&quot;00BC1E2B&quot; /&gt;&lt;w:rsid w:val=&quot;00BC33ED&quot; /&gt;&lt;w:rsid w:val=&quot;00BC375F&quot; /&gt;&lt;w:rsid w:val=&quot;00BC3851&quot; /&gt;&lt;w:rsid w:val=&quot;00BC443C&quot; /&gt;&lt;w:rsid w:val=&quot;00BC4DD9&quot; /&gt;&lt;w:rsid w:val=&quot;00BC5230&quot; /&gt;&lt;w:rsid w:val=&quot;00BC546D&quot; /&gt;&lt;w:rsid w:val=&quot;00BC6359&quot; /&gt;&lt;w:rsid w:val=&quot;00BC6989&quot; /&gt;&lt;w:rsid w:val=&quot;00BD01EF&quot; /&gt;&lt;w:rsid w:val=&quot;00BD084D&quot; /&gt;&lt;w:rsid w:val=&quot;00BD16B8&quot; /&gt;&lt;w:rsid w:val=&quot;00BD1719&quot; /&gt;&lt;w:rsid w:val=&quot;00BD4FEB&quot; /&gt;&lt;w:rsid w:val=&quot;00BD5365&quot; /&gt;&lt;w:rsid w:val=&quot;00BD56B1&quot; /&gt;&lt;w:rsid w:val=&quot;00BD5EA6&quot; /&gt;&lt;w:rsid w:val=&quot;00BD6D95&quot; /&gt;&lt;w:rsid w:val=&quot;00BD701E&quot; /&gt;&lt;w:rsid w:val=&quot;00BD7A0C&quot; /&gt;&lt;w:rsid w:val=&quot;00BE0540&quot; /&gt;&lt;w:rsid w:val=&quot;00BE0792&quot; /&gt;&lt;w:rsid w:val=&quot;00BE134C&quot; /&gt;&lt;w:rsid w:val=&quot;00BE1826&quot; /&gt;&lt;w:rsid w:val=&quot;00BE1EA5&quot; /&gt;&lt;w:rsid w:val=&quot;00BE20F3&quot; /&gt;&lt;w:rsid w:val=&quot;00BE520D&quot; /&gt;&lt;w:rsid w:val=&quot;00BE59D4&quot; /&gt;&lt;w:rsid w:val=&quot;00BE5BD5&quot; /&gt;&lt;w:rsid w:val=&quot;00BE711E&quot; /&gt;&lt;w:rsid w:val=&quot;00BF0288&quot; /&gt;&lt;w:rsid w:val=&quot;00BF0ED3&quot; /&gt;&lt;w:rsid w:val=&quot;00BF161A&quot; /&gt;&lt;w:rsid w:val=&quot;00BF1E64&quot; /&gt;&lt;w:rsid w:val=&quot;00BF278E&quot; /&gt;&lt;w:rsid w:val=&quot;00BF3796&quot; /&gt;&lt;w:rsid w:val=&quot;00BF5FDA&quot; /&gt;&lt;w:rsid w:val=&quot;00BF6722&quot; /&gt;&lt;w:rsid w:val=&quot;00BF7806&quot; /&gt;&lt;w:rsid w:val=&quot;00C001E2&quot; /&gt;&lt;w:rsid w:val=&quot;00C02CFB&quot; /&gt;&lt;w:rsid w:val=&quot;00C0334C&quot; /&gt;&lt;w:rsid w:val=&quot;00C03D41&quot; /&gt;&lt;w:rsid w:val=&quot;00C04E31&quot; /&gt;&lt;w:rsid w:val=&quot;00C07061&quot; /&gt;&lt;w:rsid w:val=&quot;00C0724D&quot; /&gt;&lt;w:rsid w:val=&quot;00C10701&quot; /&gt;&lt;w:rsid w:val=&quot;00C120A5&quot; /&gt;&lt;w:rsid w:val=&quot;00C12939&quot; /&gt;&lt;w:rsid w:val=&quot;00C12E84&quot; /&gt;&lt;w:rsid w:val=&quot;00C1390D&quot; /&gt;&lt;w:rsid w:val=&quot;00C14F7F&quot; /&gt;&lt;w:rsid w:val=&quot;00C15E8E&quot; /&gt;&lt;w:rsid w:val=&quot;00C1652E&quot; /&gt;&lt;w:rsid w:val=&quot;00C16A18&quot; /&gt;&lt;w:rsid w:val=&quot;00C16ED9&quot; /&gt;&lt;w:rsid w:val=&quot;00C1746C&quot; /&gt;&lt;w:rsid w:val=&quot;00C20027&quot; /&gt;&lt;w:rsid w:val=&quot;00C20241&quot; /&gt;&lt;w:rsid w:val=&quot;00C21283&quot; /&gt;&lt;w:rsid w:val=&quot;00C2143E&quot; /&gt;&lt;w:rsid w:val=&quot;00C2158A&quot; /&gt;&lt;w:rsid w:val=&quot;00C22077&quot; /&gt;&lt;w:rsid w:val=&quot;00C227E6&quot; /&gt;&lt;w:rsid w:val=&quot;00C22C62&quot; /&gt;&lt;w:rsid w:val=&quot;00C234E6&quot; /&gt;&lt;w:rsid w:val=&quot;00C2377B&quot; /&gt;&lt;w:rsid w:val=&quot;00C2436A&quot; /&gt;&lt;w:rsid w:val=&quot;00C244D9&quot; /&gt;&lt;w:rsid w:val=&quot;00C25648&quot; /&gt;&lt;w:rsid w:val=&quot;00C30139&quot; /&gt;&lt;w:rsid w:val=&quot;00C30A22&quot; /&gt;&lt;w:rsid w:val=&quot;00C325B3&quot; /&gt;&lt;w:rsid w:val=&quot;00C32B5F&quot; /&gt;&lt;w:rsid w:val=&quot;00C332A1&quot; /&gt;&lt;w:rsid w:val=&quot;00C334A7&quot; /&gt;&lt;w:rsid w:val=&quot;00C359A9&quot; /&gt;&lt;w:rsid w:val=&quot;00C35FCB&quot; /&gt;&lt;w:rsid w:val=&quot;00C36854&quot; /&gt;&lt;w:rsid w:val=&quot;00C37805&quot; /&gt;&lt;w:rsid w:val=&quot;00C405FE&quot; /&gt;&lt;w:rsid w:val=&quot;00C4128A&quot; /&gt;&lt;w:rsid w:val=&quot;00C418A3&quot; /&gt;&lt;w:rsid w:val=&quot;00C41C48&quot; /&gt;&lt;w:rsid w:val=&quot;00C4330E&quot; /&gt;&lt;w:rsid w:val=&quot;00C43439&quot; /&gt;&lt;w:rsid w:val=&quot;00C43C1E&quot; /&gt;&lt;w:rsid w:val=&quot;00C441F1&quot; /&gt;&lt;w:rsid w:val=&quot;00C44A15&quot; /&gt;&lt;w:rsid w:val=&quot;00C504E0&quot; /&gt;&lt;w:rsid w:val=&quot;00C50660&quot; /&gt;&lt;w:rsid w:val=&quot;00C511A1&quot; /&gt;&lt;w:rsid w:val=&quot;00C52002&quot; /&gt;&lt;w:rsid w:val=&quot;00C52862&quot; /&gt;&lt;w:rsid w:val=&quot;00C53ADB&quot; /&gt;&lt;w:rsid w:val=&quot;00C55518&quot; /&gt;&lt;w:rsid w:val=&quot;00C567B9&quot; /&gt;&lt;w:rsid w:val=&quot;00C57435&quot; /&gt;&lt;w:rsid w:val=&quot;00C605BA&quot; /&gt;&lt;w:rsid w:val=&quot;00C60618&quot; /&gt;&lt;w:rsid w:val=&quot;00C60AE8&quot; /&gt;&lt;w:rsid w:val=&quot;00C60CF4&quot; /&gt;&lt;w:rsid w:val=&quot;00C61CF6&quot; /&gt;&lt;w:rsid w:val=&quot;00C624FB&quot; /&gt;&lt;w:rsid w:val=&quot;00C62751&quot; /&gt;&lt;w:rsid w:val=&quot;00C6554A&quot; /&gt;&lt;w:rsid w:val=&quot;00C65BF9&quot; /&gt;&lt;w:rsid w:val=&quot;00C65F0A&quot; /&gt;&lt;w:rsid w:val=&quot;00C6720C&quot; /&gt;&lt;w:rsid w:val=&quot;00C67A84&quot; /&gt;&lt;w:rsid w:val=&quot;00C70386&quot; /&gt;&lt;w:rsid w:val=&quot;00C70426&quot; /&gt;&lt;w:rsid w:val=&quot;00C730DA&quot; /&gt;&lt;w:rsid w:val=&quot;00C73132&quot; /&gt;&lt;w:rsid w:val=&quot;00C73355&quot; /&gt;&lt;w:rsid w:val=&quot;00C733C7&quot; /&gt;&lt;w:rsid w:val=&quot;00C742D4&quot; /&gt;&lt;w:rsid w:val=&quot;00C77B98&quot; /&gt;&lt;w:rsid w:val=&quot;00C77DFB&quot; /&gt;&lt;w:rsid w:val=&quot;00C81197&quot; /&gt;&lt;w:rsid w:val=&quot;00C82D8D&quot; /&gt;&lt;w:rsid w:val=&quot;00C832EE&quot; /&gt;&lt;w:rsid w:val=&quot;00C845FF&quot; /&gt;&lt;w:rsid w:val=&quot;00C8463D&quot; /&gt;&lt;w:rsid w:val=&quot;00C86F3F&quot; /&gt;&lt;w:rsid w:val=&quot;00C91195&quot; /&gt;&lt;w:rsid w:val=&quot;00C92576&quot; /&gt;&lt;w:rsid w:val=&quot;00C945BE&quot; /&gt;&lt;w:rsid w:val=&quot;00C95334&quot; /&gt;&lt;w:rsid w:val=&quot;00C96A77&quot; /&gt;&lt;w:rsid w:val=&quot;00C974A6&quot; /&gt;&lt;w:rsid w:val=&quot;00CA1A91&quot; /&gt;&lt;w:rsid w:val=&quot;00CA239C&quot; /&gt;&lt;w:rsid w:val=&quot;00CA3294&quot; /&gt;&lt;w:rsid w:val=&quot;00CA3729&quot; /&gt;&lt;w:rsid w:val=&quot;00CA40C8&quot; /&gt;&lt;w:rsid w:val=&quot;00CA4D7F&quot; /&gt;&lt;w:rsid w:val=&quot;00CA5CFF&quot; /&gt;&lt;w:rsid w:val=&quot;00CA7C1F&quot; /&gt;&lt;w:rsid w:val=&quot;00CA7C7D&quot; /&gt;&lt;w:rsid w:val=&quot;00CB0235&quot; /&gt;&lt;w:rsid w:val=&quot;00CB0353&quot; /&gt;&lt;w:rsid w:val=&quot;00CB089C&quot; /&gt;&lt;w:rsid w:val=&quot;00CB10D8&quot; /&gt;&lt;w:rsid w:val=&quot;00CB1239&quot; /&gt;&lt;w:rsid w:val=&quot;00CB27ED&quot; /&gt;&lt;w:rsid w:val=&quot;00CB286B&quot; /&gt;&lt;w:rsid w:val=&quot;00CB2D91&quot; /&gt;&lt;w:rsid w:val=&quot;00CB2E46&quot; /&gt;&lt;w:rsid w:val=&quot;00CB4B4C&quot; /&gt;&lt;w:rsid w:val=&quot;00CB5A73&quot; /&gt;&lt;w:rsid w:val=&quot;00CB5C46&quot; /&gt;&lt;w:rsid w:val=&quot;00CB68C3&quot; /&gt;&lt;w:rsid w:val=&quot;00CB6FCA&quot; /&gt;&lt;w:rsid w:val=&quot;00CB787D&quot; /&gt;&lt;w:rsid w:val=&quot;00CC004E&quot; /&gt;&lt;w:rsid w:val=&quot;00CC281D&quot; /&gt;&lt;w:rsid w:val=&quot;00CC399D&quot; /&gt;&lt;w:rsid w:val=&quot;00CD020A&quot; /&gt;&lt;w:rsid w:val=&quot;00CD0992&quot; /&gt;&lt;w:rsid w:val=&quot;00CD12CE&quot; /&gt;&lt;w:rsid w:val=&quot;00CD22E6&quot; /&gt;&lt;w:rsid w:val=&quot;00CD315A&quot; /&gt;&lt;w:rsid w:val=&quot;00CD47B7&quot; /&gt;&lt;w:rsid w:val=&quot;00CD4B69&quot; /&gt;&lt;w:rsid w:val=&quot;00CD551C&quot; /&gt;&lt;w:rsid w:val=&quot;00CD5933&quot; /&gt;&lt;w:rsid w:val=&quot;00CD5CCD&quot; /&gt;&lt;w:rsid w:val=&quot;00CE3031&quot; /&gt;&lt;w:rsid w:val=&quot;00CE48FE&quot; /&gt;&lt;w:rsid w:val=&quot;00CE6A30&quot; /&gt;&lt;w:rsid w:val=&quot;00CE727F&quot; /&gt;&lt;w:rsid w:val=&quot;00CE78F1&quot; /&gt;&lt;w:rsid w:val=&quot;00CF056A&quot; /&gt;&lt;w:rsid w:val=&quot;00CF124D&quot; /&gt;&lt;w:rsid w:val=&quot;00CF17A0&quot; /&gt;&lt;w:rsid w:val=&quot;00CF282A&quot; /&gt;&lt;w:rsid w:val=&quot;00CF3339&quot; /&gt;&lt;w:rsid w:val=&quot;00CF3877&quot; /&gt;&lt;w:rsid w:val=&quot;00CF5059&quot; /&gt;&lt;w:rsid w:val=&quot;00CF517E&quot; /&gt;&lt;w:rsid w:val=&quot;00CF5A10&quot; /&gt;&lt;w:rsid w:val=&quot;00CF6144&quot; /&gt;&lt;w:rsid w:val=&quot;00CF6146&quot; /&gt;&lt;w:rsid w:val=&quot;00CF6983&quot; /&gt;&lt;w:rsid w:val=&quot;00CF6BE1&quot; /&gt;&lt;w:rsid w:val=&quot;00CF7111&quot; /&gt;&lt;w:rsid w:val=&quot;00D01A01&quot; /&gt;&lt;w:rsid w:val=&quot;00D02441&quot; /&gt;&lt;w:rsid w:val=&quot;00D031E4&quot; /&gt;&lt;w:rsid w:val=&quot;00D03258&quot; /&gt;&lt;w:rsid w:val=&quot;00D040C2&quot; /&gt;&lt;w:rsid w:val=&quot;00D041BF&quot; /&gt;&lt;w:rsid w:val=&quot;00D06C31&quot; /&gt;&lt;w:rsid w:val=&quot;00D0795E&quot; /&gt;&lt;w:rsid w:val=&quot;00D10926&quot; /&gt;&lt;w:rsid w:val=&quot;00D111C8&quot; /&gt;&lt;w:rsid w:val=&quot;00D11D23&quot; /&gt;&lt;w:rsid w:val=&quot;00D11FAE&quot; /&gt;&lt;w:rsid w:val=&quot;00D13974&quot; /&gt;&lt;w:rsid w:val=&quot;00D14E80&quot; /&gt;&lt;w:rsid w:val=&quot;00D15E6A&quot; /&gt;&lt;w:rsid w:val=&quot;00D168F9&quot; /&gt;&lt;w:rsid w:val=&quot;00D1752D&quot; /&gt;&lt;w:rsid w:val=&quot;00D175E5&quot; /&gt;&lt;w:rsid w:val=&quot;00D20DC2&quot; /&gt;&lt;w:rsid w:val=&quot;00D20DD4&quot; /&gt;&lt;w:rsid w:val=&quot;00D20EB5&quot; /&gt;&lt;w:rsid w:val=&quot;00D211C4&quot; /&gt;&lt;w:rsid w:val=&quot;00D214B5&quot; /&gt;&lt;w:rsid w:val=&quot;00D21742&quot; /&gt;&lt;w:rsid w:val=&quot;00D240A3&quot; /&gt;&lt;w:rsid w:val=&quot;00D24469&quot; /&gt;&lt;w:rsid w:val=&quot;00D24985&quot; /&gt;&lt;w:rsid w:val=&quot;00D254CB&quot; /&gt;&lt;w:rsid w:val=&quot;00D311FF&quot; /&gt;&lt;w:rsid w:val=&quot;00D335FB&quot; /&gt;&lt;w:rsid w:val=&quot;00D33DB8&quot; /&gt;&lt;w:rsid w:val=&quot;00D33E17&quot; /&gt;&lt;w:rsid w:val=&quot;00D34437&quot; /&gt;&lt;w:rsid w:val=&quot;00D358CF&quot; /&gt;&lt;w:rsid w:val=&quot;00D3597C&quot; /&gt;&lt;w:rsid w:val=&quot;00D35B73&quot; /&gt;&lt;w:rsid w:val=&quot;00D376B6&quot; /&gt;&lt;w:rsid w:val=&quot;00D40916&quot; /&gt;&lt;w:rsid w:val=&quot;00D418E7&quot; /&gt;&lt;w:rsid w:val=&quot;00D432D7&quot; /&gt;&lt;w:rsid w:val=&quot;00D44B2C&quot; /&gt;&lt;w:rsid w:val=&quot;00D454C8&quot; /&gt;&lt;w:rsid w:val=&quot;00D45D92&quot; /&gt;&lt;w:rsid w:val=&quot;00D4735F&quot; /&gt;&lt;w:rsid w:val=&quot;00D474BB&quot; /&gt;&lt;w:rsid w:val=&quot;00D507C0&quot; /&gt;&lt;w:rsid w:val=&quot;00D50ECF&quot; /&gt;&lt;w:rsid w:val=&quot;00D51619&quot; /&gt;&lt;w:rsid w:val=&quot;00D51D52&quot; /&gt;&lt;w:rsid w:val=&quot;00D52B38&quot; /&gt;&lt;w:rsid w:val=&quot;00D53205&quot; /&gt;&lt;w:rsid w:val=&quot;00D540B9&quot; /&gt;&lt;w:rsid w:val=&quot;00D54ADF&quot; /&gt;&lt;w:rsid w:val=&quot;00D552F4&quot; /&gt;&lt;w:rsid w:val=&quot;00D557FC&quot; /&gt;&lt;w:rsid w:val=&quot;00D56973&quot; /&gt;&lt;w:rsid w:val=&quot;00D57312&quot; /&gt;&lt;w:rsid w:val=&quot;00D604F3&quot; /&gt;&lt;w:rsid w:val=&quot;00D60594&quot; /&gt;&lt;w:rsid w:val=&quot;00D61011&quot; /&gt;&lt;w:rsid w:val=&quot;00D61CD5&quot; /&gt;&lt;w:rsid w:val=&quot;00D62095&quot; /&gt;&lt;w:rsid w:val=&quot;00D621E9&quot; /&gt;&lt;w:rsid w:val=&quot;00D62EFA&quot; /&gt;&lt;w:rsid w:val=&quot;00D63A52&quot; /&gt;&lt;w:rsid w:val=&quot;00D63F01&quot; /&gt;&lt;w:rsid w:val=&quot;00D63FAA&quot; /&gt;&lt;w:rsid w:val=&quot;00D65809&quot; /&gt;&lt;w:rsid w:val=&quot;00D6789C&quot; /&gt;&lt;w:rsid w:val=&quot;00D702DD&quot; /&gt;&lt;w:rsid w:val=&quot;00D705A3&quot; /&gt;&lt;w:rsid w:val=&quot;00D722D3&quot; /&gt;&lt;w:rsid w:val=&quot;00D73E0A&quot; /&gt;&lt;w:rsid w:val=&quot;00D73E74&quot; /&gt;&lt;w:rsid w:val=&quot;00D747C1&quot; /&gt;&lt;w:rsid w:val=&quot;00D76B5C&quot; /&gt;&lt;w:rsid w:val=&quot;00D80A18&quot; /&gt;&lt;w:rsid w:val=&quot;00D81770&quot; /&gt;&lt;w:rsid w:val=&quot;00D81C92&quot; /&gt;&lt;w:rsid w:val=&quot;00D82702&quot; /&gt;&lt;w:rsid w:val=&quot;00D83847&quot; /&gt;&lt;w:rsid w:val=&quot;00D858B0&quot; /&gt;&lt;w:rsid w:val=&quot;00D865AF&quot; /&gt;&lt;w:rsid w:val=&quot;00D914A7&quot; /&gt;&lt;w:rsid w:val=&quot;00D926B2&quot; /&gt;&lt;w:rsid w:val=&quot;00D92E25&quot; /&gt;&lt;w:rsid w:val=&quot;00D93796&quot; /&gt;&lt;w:rsid w:val=&quot;00D941E1&quot; /&gt;&lt;w:rsid w:val=&quot;00D949B1&quot; /&gt;&lt;w:rsid w:val=&quot;00D95839&quot; /&gt;&lt;w:rsid w:val=&quot;00DA04AC&quot; /&gt;&lt;w:rsid w:val=&quot;00DA22FC&quot; /&gt;&lt;w:rsid w:val=&quot;00DA2F18&quot; /&gt;&lt;w:rsid w:val=&quot;00DA3A56&quot; /&gt;&lt;w:rsid w:val=&quot;00DA759F&quot; /&gt;&lt;w:rsid w:val=&quot;00DB01FD&quot; /&gt;&lt;w:rsid w:val=&quot;00DB149B&quot; /&gt;&lt;w:rsid w:val=&quot;00DB48E2&quot; /&gt;&lt;w:rsid w:val=&quot;00DB561C&quot; /&gt;&lt;w:rsid w:val=&quot;00DB794C&quot; /&gt;&lt;w:rsid w:val=&quot;00DB79FA&quot; /&gt;&lt;w:rsid w:val=&quot;00DC08F9&quot; /&gt;&lt;w:rsid w:val=&quot;00DC13C4&quot; /&gt;&lt;w:rsid w:val=&quot;00DC1429&quot; /&gt;&lt;w:rsid w:val=&quot;00DC17AF&quot; /&gt;&lt;w:rsid w:val=&quot;00DC246D&quot; /&gt;&lt;w:rsid w:val=&quot;00DC3361&quot; /&gt;&lt;w:rsid w:val=&quot;00DC3B24&quot; /&gt;&lt;w:rsid w:val=&quot;00DC5738&quot; /&gt;&lt;w:rsid w:val=&quot;00DC7B44&quot; /&gt;&lt;w:rsid w:val=&quot;00DD2A5D&quot; /&gt;&lt;w:rsid w:val=&quot;00DD2DD9&quot; /&gt;&lt;w:rsid w:val=&quot;00DD3979&quot; /&gt;&lt;w:rsid w:val=&quot;00DD3EBA&quot; /&gt;&lt;w:rsid w:val=&quot;00DD41A4&quot; /&gt;&lt;w:rsid w:val=&quot;00DD49E1&quot; /&gt;&lt;w:rsid w:val=&quot;00DD5640&quot; /&gt;&lt;w:rsid w:val=&quot;00DD59E6&quot; /&gt;&lt;w:rsid w:val=&quot;00DD6BC0&quot; /&gt;&lt;w:rsid w:val=&quot;00DD703B&quot; /&gt;&lt;w:rsid w:val=&quot;00DD710E&quot; /&gt;&lt;w:rsid w:val=&quot;00DD7456&quot; /&gt;&lt;w:rsid w:val=&quot;00DE0632&quot; /&gt;&lt;w:rsid w:val=&quot;00DE149F&quot; /&gt;&lt;w:rsid w:val=&quot;00DE151D&quot; /&gt;&lt;w:rsid w:val=&quot;00DE23AF&quot; /&gt;&lt;w:rsid w:val=&quot;00DE2C31&quot; /&gt;&lt;w:rsid w:val=&quot;00DE32B5&quot; /&gt;&lt;w:rsid w:val=&quot;00DE34A9&quot; /&gt;&lt;w:rsid w:val=&quot;00DE38CC&quot; /&gt;&lt;w:rsid w:val=&quot;00DE3930&quot; /&gt;&lt;w:rsid w:val=&quot;00DE4E83&quot; /&gt;&lt;w:rsid w:val=&quot;00DE500C&quot; /&gt;&lt;w:rsid w:val=&quot;00DE52AF&quot; /&gt;&lt;w:rsid w:val=&quot;00DE58F4&quot; /&gt;&lt;w:rsid w:val=&quot;00DF0039&quot; /&gt;&lt;w:rsid w:val=&quot;00DF18E9&quot; /&gt;&lt;w:rsid w:val=&quot;00DF1DCE&quot; /&gt;&lt;w:rsid w:val=&quot;00DF232B&quot; /&gt;&lt;w:rsid w:val=&quot;00DF2FA5&quot; /&gt;&lt;w:rsid w:val=&quot;00DF3B6D&quot; /&gt;&lt;w:rsid w:val=&quot;00DF3CF5&quot; /&gt;&lt;w:rsid w:val=&quot;00DF3E79&quot; /&gt;&lt;w:rsid w:val=&quot;00DF434F&quot; /&gt;&lt;w:rsid w:val=&quot;00DF5627&quot; /&gt;&lt;w:rsid w:val=&quot;00DF7750&quot; /&gt;&lt;w:rsid w:val=&quot;00DF77C2&quot; /&gt;&lt;w:rsid w:val=&quot;00E04020&quot; /&gt;&lt;w:rsid w:val=&quot;00E04808&quot; /&gt;&lt;w:rsid w:val=&quot;00E04988&quot; /&gt;&lt;w:rsid w:val=&quot;00E0545F&quot; /&gt;&lt;w:rsid w:val=&quot;00E05FC0&quot; /&gt;&lt;w:rsid w:val=&quot;00E07848&quot; /&gt;&lt;w:rsid w:val=&quot;00E079FC&quot; /&gt;&lt;w:rsid w:val=&quot;00E100E8&quot; /&gt;&lt;w:rsid w:val=&quot;00E1035C&quot; /&gt;&lt;w:rsid w:val=&quot;00E1070B&quot; /&gt;&lt;w:rsid w:val=&quot;00E1071E&quot; /&gt;&lt;w:rsid w:val=&quot;00E12FB3&quot; /&gt;&lt;w:rsid w:val=&quot;00E13935&quot; /&gt;&lt;w:rsid w:val=&quot;00E142B8&quot; /&gt;&lt;w:rsid w:val=&quot;00E1454A&quot; /&gt;&lt;w:rsid w:val=&quot;00E15579&quot; /&gt;&lt;w:rsid w:val=&quot;00E178CA&quot; /&gt;&lt;w:rsid w:val=&quot;00E17BA0&quot; /&gt;&lt;w:rsid w:val=&quot;00E230C8&quot; /&gt;&lt;w:rsid w:val=&quot;00E23466&quot; /&gt;&lt;w:rsid w:val=&quot;00E2425E&quot; /&gt;&lt;w:rsid w:val=&quot;00E24A6C&quot; /&gt;&lt;w:rsid w:val=&quot;00E2524A&quot; /&gt;&lt;w:rsid w:val=&quot;00E2564C&quot; /&gt;&lt;w:rsid w:val=&quot;00E25B5C&quot; /&gt;&lt;w:rsid w:val=&quot;00E26DDA&quot; /&gt;&lt;w:rsid w:val=&quot;00E30502&quot; /&gt;&lt;w:rsid w:val=&quot;00E30766&quot; /&gt;&lt;w:rsid w:val=&quot;00E30830&quot; /&gt;&lt;w:rsid w:val=&quot;00E308FF&quot; /&gt;&lt;w:rsid w:val=&quot;00E314E5&quot; /&gt;&lt;w:rsid w:val=&quot;00E3170C&quot; /&gt;&lt;w:rsid w:val=&quot;00E31D7B&quot; /&gt;&lt;w:rsid w:val=&quot;00E322C4&quot; /&gt;&lt;w:rsid w:val=&quot;00E32D89&quot; /&gt;&lt;w:rsid w:val=&quot;00E34108&quot; /&gt;&lt;w:rsid w:val=&quot;00E346CC&quot; /&gt;&lt;w:rsid w:val=&quot;00E35395&quot; /&gt;&lt;w:rsid w:val=&quot;00E35D02&quot; /&gt;&lt;w:rsid w:val=&quot;00E363AD&quot; /&gt;&lt;w:rsid w:val=&quot;00E36E69&quot; /&gt;&lt;w:rsid w:val=&quot;00E40B17&quot; /&gt;&lt;w:rsid w:val=&quot;00E4124D&quot; /&gt;&lt;w:rsid w:val=&quot;00E418A5&quot; /&gt;&lt;w:rsid w:val=&quot;00E4313F&quot; /&gt;&lt;w:rsid w:val=&quot;00E45113&quot; /&gt;&lt;w:rsid w:val=&quot;00E456C6&quot; /&gt;&lt;w:rsid w:val=&quot;00E46CBD&quot; /&gt;&lt;w:rsid w:val=&quot;00E47043&quot; /&gt;&lt;w:rsid w:val=&quot;00E47208&quot; /&gt;&lt;w:rsid w:val=&quot;00E500EA&quot; /&gt;&lt;w:rsid w:val=&quot;00E51A0D&quot; /&gt;&lt;w:rsid w:val=&quot;00E524DA&quot; /&gt;&lt;w:rsid w:val=&quot;00E52901&quot; /&gt;&lt;w:rsid w:val=&quot;00E52BCE&quot; /&gt;&lt;w:rsid w:val=&quot;00E534A0&quot; /&gt;&lt;w:rsid w:val=&quot;00E53AA4&quot; /&gt;&lt;w:rsid w:val=&quot;00E53AE6&quot; /&gt;&lt;w:rsid w:val=&quot;00E53F84&quot; /&gt;&lt;w:rsid w:val=&quot;00E54BF5&quot; /&gt;&lt;w:rsid w:val=&quot;00E55659&quot; /&gt;&lt;w:rsid w:val=&quot;00E56CBE&quot; /&gt;&lt;w:rsid w:val=&quot;00E57979&quot; /&gt;&lt;w:rsid w:val=&quot;00E57D11&quot; /&gt;&lt;w:rsid w:val=&quot;00E57E02&quot; /&gt;&lt;w:rsid w:val=&quot;00E60369&quot; /&gt;&lt;w:rsid w:val=&quot;00E607FD&quot; /&gt;&lt;w:rsid w:val=&quot;00E60853&quot; /&gt;&lt;w:rsid w:val=&quot;00E63C05&quot; /&gt;&lt;w:rsid w:val=&quot;00E64132&quot; /&gt;&lt;w:rsid w:val=&quot;00E65579&quot; /&gt;&lt;w:rsid w:val=&quot;00E66A21&quot; /&gt;&lt;w:rsid w:val=&quot;00E70EA2&quot; /&gt;&lt;w:rsid w:val=&quot;00E715EB&quot; /&gt;&lt;w:rsid w:val=&quot;00E71E3E&quot; /&gt;&lt;w:rsid w:val=&quot;00E72AB3&quot; /&gt;&lt;w:rsid w:val=&quot;00E730C6&quot; /&gt;&lt;w:rsid w:val=&quot;00E73B9E&quot; /&gt;&lt;w:rsid w:val=&quot;00E74C5C&quot; /&gt;&lt;w:rsid w:val=&quot;00E74EA5&quot; /&gt;&lt;w:rsid w:val=&quot;00E75E99&quot; /&gt;&lt;w:rsid w:val=&quot;00E761FB&quot; /&gt;&lt;w:rsid w:val=&quot;00E7793F&quot; /&gt;&lt;w:rsid w:val=&quot;00E806E6&quot; /&gt;&lt;w:rsid w:val=&quot;00E82877&quot; /&gt;&lt;w:rsid w:val=&quot;00E835CC&quot; /&gt;&lt;w:rsid w:val=&quot;00E83EF3&quot; /&gt;&lt;w:rsid w:val=&quot;00E843CB&quot; /&gt;&lt;w:rsid w:val=&quot;00E8455B&quot; /&gt;&lt;w:rsid w:val=&quot;00E85677&quot; /&gt;&lt;w:rsid w:val=&quot;00E86171&quot; /&gt;&lt;w:rsid w:val=&quot;00E87D28&quot; /&gt;&lt;w:rsid w:val=&quot;00E93178&quot; /&gt;&lt;w:rsid w:val=&quot;00E939DB&quot; /&gt;&lt;w:rsid w:val=&quot;00E94146&quot; /&gt;&lt;w:rsid w:val=&quot;00E96DED&quot; /&gt;&lt;w:rsid w:val=&quot;00E970F7&quot; /&gt;&lt;w:rsid w:val=&quot;00E97AE7&quot; /&gt;&lt;w:rsid w:val=&quot;00E97C9B&quot; /&gt;&lt;w:rsid w:val=&quot;00EA0A8E&quot; /&gt;&lt;w:rsid w:val=&quot;00EA0A96&quot; /&gt;&lt;w:rsid w:val=&quot;00EA0CA7&quot; /&gt;&lt;w:rsid w:val=&quot;00EA25FB&quot; /&gt;&lt;w:rsid w:val=&quot;00EA3FE5&quot; /&gt;&lt;w:rsid w:val=&quot;00EA46C4&quot; /&gt;&lt;w:rsid w:val=&quot;00EA7F13&quot; /&gt;&lt;w:rsid w:val=&quot;00EB368C&quot; /&gt;&lt;w:rsid w:val=&quot;00EB690E&quot; /&gt;&lt;w:rsid w:val=&quot;00EB6F14&quot; /&gt;&lt;w:rsid w:val=&quot;00EB7518&quot; /&gt;&lt;w:rsid w:val=&quot;00EB7699&quot; /&gt;&lt;w:rsid w:val=&quot;00EC023D&quot; /&gt;&lt;w:rsid w:val=&quot;00EC201C&quot; /&gt;&lt;w:rsid w:val=&quot;00EC41C9&quot; /&gt;&lt;w:rsid w:val=&quot;00EC4564&quot; /&gt;&lt;w:rsid w:val=&quot;00EC46F1&quot; /&gt;&lt;w:rsid w:val=&quot;00EC5189&quot; /&gt;&lt;w:rsid w:val=&quot;00EC605A&quot; /&gt;&lt;w:rsid w:val=&quot;00ED2393&quot; /&gt;&lt;w:rsid w:val=&quot;00ED254B&quot; /&gt;&lt;w:rsid w:val=&quot;00ED2BFF&quot; /&gt;&lt;w:rsid w:val=&quot;00ED4BAF&quot; /&gt;&lt;w:rsid w:val=&quot;00ED5621&quot; /&gt;&lt;w:rsid w:val=&quot;00ED5E0A&quot; /&gt;&lt;w:rsid w:val=&quot;00ED7C6C&quot; /&gt;&lt;w:rsid w:val=&quot;00EE1ACB&quot; /&gt;&lt;w:rsid w:val=&quot;00EE1E8C&quot; /&gt;&lt;w:rsid w:val=&quot;00EE23F7&quot; /&gt;&lt;w:rsid w:val=&quot;00EE34AD&quot; /&gt;&lt;w:rsid w:val=&quot;00EE4AD1&quot; /&gt;&lt;w:rsid w:val=&quot;00EE56A6&quot; /&gt;&lt;w:rsid w:val=&quot;00EF06FA&quot; /&gt;&lt;w:rsid w:val=&quot;00EF0C8C&quot; /&gt;&lt;w:rsid w:val=&quot;00EF0DD5&quot; /&gt;&lt;w:rsid w:val=&quot;00EF0FD0&quot; /&gt;&lt;w:rsid w:val=&quot;00EF1355&quot; /&gt;&lt;w:rsid w:val=&quot;00EF1DDE&quot; /&gt;&lt;w:rsid w:val=&quot;00EF2216&quot; /&gt;&lt;w:rsid w:val=&quot;00EF23F5&quot; /&gt;&lt;w:rsid w:val=&quot;00EF3638&quot; /&gt;&lt;w:rsid w:val=&quot;00EF3AD2&quot; /&gt;&lt;w:rsid w:val=&quot;00EF4141&quot; /&gt;&lt;w:rsid w:val=&quot;00EF4879&quot; /&gt;&lt;w:rsid w:val=&quot;00EF5DCE&quot; /&gt;&lt;w:rsid w:val=&quot;00EF69CB&quot; /&gt;&lt;w:rsid w:val=&quot;00EF6F50&quot; /&gt;&lt;w:rsid w:val=&quot;00EF715B&quot; /&gt;&lt;w:rsid w:val=&quot;00EF72B6&quot; /&gt;&lt;w:rsid w:val=&quot;00EF76DD&quot; /&gt;&lt;w:rsid w:val=&quot;00EF7734&quot; /&gt;&lt;w:rsid w:val=&quot;00F0046D&quot; /&gt;&lt;w:rsid w:val=&quot;00F011F0&quot; /&gt;&lt;w:rsid w:val=&quot;00F02D57&quot; /&gt;&lt;w:rsid w:val=&quot;00F04704&quot; /&gt;&lt;w:rsid w:val=&quot;00F053A9&quot; /&gt;&lt;w:rsid w:val=&quot;00F0682F&quot; /&gt;&lt;w:rsid w:val=&quot;00F06A98&quot; /&gt;&lt;w:rsid w:val=&quot;00F106D9&quot; /&gt;&lt;w:rsid w:val=&quot;00F10850&quot; /&gt;&lt;w:rsid w:val=&quot;00F11CD8&quot; /&gt;&lt;w:rsid w:val=&quot;00F12CE9&quot; /&gt;&lt;w:rsid w:val=&quot;00F12FFF&quot; /&gt;&lt;w:rsid w:val=&quot;00F13709&quot; /&gt;&lt;w:rsid w:val=&quot;00F13731&quot; /&gt;&lt;w:rsid w:val=&quot;00F15793&quot; /&gt;&lt;w:rsid w:val=&quot;00F15B22&quot; /&gt;&lt;w:rsid w:val=&quot;00F17CC1&quot; /&gt;&lt;w:rsid w:val=&quot;00F20134&quot; /&gt;&lt;w:rsid w:val=&quot;00F20633&quot; /&gt;&lt;w:rsid w:val=&quot;00F21B10&quot; /&gt;&lt;w:rsid w:val=&quot;00F21C50&quot; /&gt;&lt;w:rsid w:val=&quot;00F232CA&quot; /&gt;&lt;w:rsid w:val=&quot;00F243B2&quot; /&gt;&lt;w:rsid w:val=&quot;00F2499F&quot; /&gt;&lt;w:rsid w:val=&quot;00F25754&quot; /&gt;&lt;w:rsid w:val=&quot;00F2686B&quot; /&gt;&lt;w:rsid w:val=&quot;00F26CB7&quot; /&gt;&lt;w:rsid w:val=&quot;00F27218&quot; /&gt;&lt;w:rsid w:val=&quot;00F276D8&quot; /&gt;&lt;w:rsid w:val=&quot;00F313ED&quot; /&gt;&lt;w:rsid w:val=&quot;00F3304A&quot; /&gt;&lt;w:rsid w:val=&quot;00F34330&quot; /&gt;&lt;w:rsid w:val=&quot;00F34D43&quot; /&gt;&lt;w:rsid w:val=&quot;00F37C26&quot; /&gt;&lt;w:rsid w:val=&quot;00F40413&quot; /&gt;&lt;w:rsid w:val=&quot;00F40697&quot; /&gt;&lt;w:rsid w:val=&quot;00F4295C&quot; /&gt;&lt;w:rsid w:val=&quot;00F44CD2&quot; /&gt;&lt;w:rsid w:val=&quot;00F45853&quot; /&gt;&lt;w:rsid w:val=&quot;00F46576&quot; /&gt;&lt;w:rsid w:val=&quot;00F46EB2&quot; /&gt;&lt;w:rsid w:val=&quot;00F50258&quot; /&gt;&lt;w:rsid w:val=&quot;00F508F3&quot; /&gt;&lt;w:rsid w:val=&quot;00F52921&quot; /&gt;&lt;w:rsid w:val=&quot;00F533BA&quot; /&gt;&lt;w:rsid w:val=&quot;00F55863&quot; /&gt;&lt;w:rsid w:val=&quot;00F56EBD&quot; /&gt;&lt;w:rsid w:val=&quot;00F57B72&quot; /&gt;&lt;w:rsid w:val=&quot;00F57FD6&quot; /&gt;&lt;w:rsid w:val=&quot;00F6001E&quot; /&gt;&lt;w:rsid w:val=&quot;00F60839&quot; /&gt;&lt;w:rsid w:val=&quot;00F62E84&quot; /&gt;&lt;w:rsid w:val=&quot;00F638F5&quot; /&gt;&lt;w:rsid w:val=&quot;00F63E1C&quot; /&gt;&lt;w:rsid w:val=&quot;00F6421D&quot; /&gt;&lt;w:rsid w:val=&quot;00F649B7&quot; /&gt;&lt;w:rsid w:val=&quot;00F65DEA&quot; /&gt;&lt;w:rsid w:val=&quot;00F66229&quot; /&gt;&lt;w:rsid w:val=&quot;00F6625C&quot; /&gt;&lt;w:rsid w:val=&quot;00F66CE2&quot; /&gt;&lt;w:rsid w:val=&quot;00F7032A&quot; /&gt;&lt;w:rsid w:val=&quot;00F70900&quot; /&gt;&lt;w:rsid w:val=&quot;00F70BAB&quot; /&gt;&lt;w:rsid w:val=&quot;00F70CDE&quot; /&gt;&lt;w:rsid w:val=&quot;00F713B0&quot; /&gt;&lt;w:rsid w:val=&quot;00F723F8&quot; /&gt;&lt;w:rsid w:val=&quot;00F72688&quot; /&gt;&lt;w:rsid w:val=&quot;00F72EB5&quot; /&gt;&lt;w:rsid w:val=&quot;00F73791&quot; /&gt;&lt;w:rsid w:val=&quot;00F74BB9&quot; /&gt;&lt;w:rsid w:val=&quot;00F75DA2&quot; /&gt;&lt;w:rsid w:val=&quot;00F80567&quot; /&gt;&lt;w:rsid w:val=&quot;00F80DF0&quot; /&gt;&lt;w:rsid w:val=&quot;00F81DF6&quot; /&gt;&lt;w:rsid w:val=&quot;00F83503&quot; /&gt;&lt;w:rsid w:val=&quot;00F8497D&quot; /&gt;&lt;w:rsid w:val=&quot;00F85060&quot; /&gt;&lt;w:rsid w:val=&quot;00F8513C&quot; /&gt;&lt;w:rsid w:val=&quot;00F852FB&quot; /&gt;&lt;w:rsid w:val=&quot;00F85735&quot; /&gt;&lt;w:rsid w:val=&quot;00F857AB&quot; /&gt;&lt;w:rsid w:val=&quot;00F865C8&quot; /&gt;&lt;w:rsid w:val=&quot;00F917DA&quot; /&gt;&lt;w:rsid w:val=&quot;00F923EF&quot; /&gt;&lt;w:rsid w:val=&quot;00F95E1B&quot; /&gt;&lt;w:rsid w:val=&quot;00F96871&quot; /&gt;&lt;w:rsid w:val=&quot;00F96DD2&quot; /&gt;&lt;w:rsid w:val=&quot;00F97A39&quot; /&gt;&lt;w:rsid w:val=&quot;00F97B3B&quot; /&gt;&lt;w:rsid w:val=&quot;00F97E3F&quot; /&gt;&lt;w:rsid w:val=&quot;00FA0A5E&quot; /&gt;&lt;w:rsid w:val=&quot;00FA1628&quot; /&gt;&lt;w:rsid w:val=&quot;00FA4558&quot; /&gt;&lt;w:rsid w:val=&quot;00FA46FF&quot; /&gt;&lt;w:rsid w:val=&quot;00FA52EB&quot; /&gt;&lt;w:rsid w:val=&quot;00FA6868&quot; /&gt;&lt;w:rsid w:val=&quot;00FB00AD&quot; /&gt;&lt;w:rsid w:val=&quot;00FB071D&quot; /&gt;&lt;w:rsid w:val=&quot;00FB198C&quot; /&gt;&lt;w:rsid w:val=&quot;00FB33CE&quot; /&gt;&lt;w:rsid w:val=&quot;00FB3EE3&quot; /&gt;&lt;w:rsid w:val=&quot;00FB469E&quot; /&gt;&lt;w:rsid w:val=&quot;00FB4C46&quot; /&gt;&lt;w:rsid w:val=&quot;00FB506B&quot; /&gt;&lt;w:rsid w:val=&quot;00FB52B3&quot; /&gt;&lt;w:rsid w:val=&quot;00FB5990&quot; /&gt;&lt;w:rsid w:val=&quot;00FB617C&quot; /&gt;&lt;w:rsid w:val=&quot;00FC15F5&quot; /&gt;&lt;w:rsid w:val=&quot;00FC2620&quot; /&gt;&lt;w:rsid w:val=&quot;00FC3A23&quot; /&gt;&lt;w:rsid w:val=&quot;00FC4155&quot; /&gt;&lt;w:rsid w:val=&quot;00FC4B14&quot; /&gt;&lt;w:rsid w:val=&quot;00FC742B&quot; /&gt;&lt;w:rsid w:val=&quot;00FC796E&quot; /&gt;&lt;w:rsid w:val=&quot;00FD0341&quot; /&gt;&lt;w:rsid w:val=&quot;00FD1CD7&quot; /&gt;&lt;w:rsid w:val=&quot;00FD25DF&quot; /&gt;&lt;w:rsid w:val=&quot;00FD2CBA&quot; /&gt;&lt;w:rsid w:val=&quot;00FD4B12&quot; /&gt;&lt;w:rsid w:val=&quot;00FD7289&quot; /&gt;&lt;w:rsid w:val=&quot;00FE0611&quot; /&gt;&lt;w:rsid w:val=&quot;00FE08DF&quot; /&gt;&lt;w:rsid w:val=&quot;00FE1238&quot; /&gt;&lt;w:rsid w:val=&quot;00FE246F&quot; /&gt;&lt;w:rsid w:val=&quot;00FE35A2&quot; /&gt;&lt;w:rsid w:val=&quot;00FE3D54&quot; /&gt;&lt;w:rsid w:val=&quot;00FE4115&quot; /&gt;&lt;w:rsid w:val=&quot;00FE4209&quot; /&gt;&lt;w:rsid w:val=&quot;00FE42D2&quot; /&gt;&lt;w:rsid w:val=&quot;00FE43A4&quot; /&gt;&lt;w:rsid w:val=&quot;00FE4CE1&quot; /&gt;&lt;w:rsid w:val=&quot;00FE626B&quot; /&gt;&lt;w:rsid w:val=&quot;00FE6DE3&quot; /&gt;&lt;w:rsid w:val=&quot;00FE6EF0&quot; /&gt;&lt;w:rsid w:val=&quot;00FE740A&quot; /&gt;&lt;w:rsid w:val=&quot;00FF14DC&quot; /&gt;&lt;w:rsid w:val=&quot;00FF250E&quot; /&gt;&lt;w:rsid w:val=&quot;00FF5D7E&quot; /&gt;&lt;w:rsid w:val=&quot;00FF5EEA&quot; /&gt;&lt;w:rsid w:val=&quot;00FF61BE&quot; /&gt;&lt;w:rsid w:val=&quot;00FF6C49&quot; /&gt;&lt;w:rsid w:val=&quot;00FF72CB&quot; /&gt;&lt;w:rsid w:val=&quot;00FF7FCF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"/>
    <w:docVar w:name="de-CH3_LanguageVersion" w:val="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ivs&gt;&lt;w:div w:id=&quot;1069841810&quot;&gt;&lt;w:bodyDiv w:val=&quot;1&quot; /&gt;&lt;w:marLeft w:val=&quot;0&quot; /&gt;&lt;w:marRight w:val=&quot;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04576518&quot;&gt;&lt;w:marLeft w:val=&quot;0&quot; /&gt;&lt;w:marRight w:val=&quot;0&quot; /&gt;&lt;w:marTop w:val=&quot;75&quot; /&gt;&lt;w:marBottom w:val=&quot;75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1265459136&quot;&gt;&lt;w:marLeft w:val=&quot;2280&quot; /&gt;&lt;w:marRight w:val=&quot;228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97169031&quot;&gt;&lt;w:marLeft w:val=&quot;-15&quot; /&gt;&lt;w:marRight w:val=&quot;-15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461731481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w:div w:id=&quot;1204711102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/w:divsChild&gt;&lt;/w:div&gt;&lt;/w:divsChild&gt;&lt;/w:div&gt;&lt;/w:divsChild&gt;&lt;/w:div&gt;&lt;/w:divsChild&gt;&lt;/w:div&gt;&lt;/w:divs&gt;&lt;w:relyOnVML /&gt;&lt;w:allowPNG /&gt;&lt;/w:webSetting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/&gt;&lt;w:lsdException w:name=&quot;Emphasis&quot; w:semiHidden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/&gt;&lt;w:lsdException w:name=&quot;Quote&quot; w:semiHidden=&quot;1&quot; w:uiPriority=&quot;29&quot; /&gt;&lt;w:lsdException w:name=&quot;Intense Quote&quot; w:semiHidden=&quot;1&quot; w:uiPriority=&quot;30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/&gt;&lt;w:lsdException w:name=&quot;Intense Emphasis&quot; w:semiHidden=&quot;1&quot; w:uiPriority=&quot;21&quot; /&gt;&lt;w:lsdException w:name=&quot;Subtle Reference&quot; w:semiHidden=&quot;1&quot; w:uiPriority=&quot;31&quot; /&gt;&lt;w:lsdException w:name=&quot;Intense Reference&quot; w:semiHidden=&quot;1&quot; w:uiPriority=&quot;32&quot; /&gt;&lt;w:lsdException w:name=&quot;Book Title&quot; w:semiHidden=&quot;1&quot; w:uiPriority=&quot;33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B134DA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B134DA&quot; /&gt;&lt;w:pPr&gt;&lt;w:keepNext /&gt;&lt;w:keepLines /&gt;&lt;w:numPr&gt;&lt;w:numId w:val=&quot;23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B134DA&quot; /&gt;&lt;w:pPr&gt;&lt;w:keepNext /&gt;&lt;w:keepLines /&gt;&lt;w:numPr&gt;&lt;w:ilvl w:val=&quot;1&quot; /&gt;&lt;w:numId w:val=&quot;23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B134DA&quot; /&gt;&lt;w:pPr&gt;&lt;w:keepNext /&gt;&lt;w:keepLines /&gt;&lt;w:numPr&gt;&lt;w:ilvl w:val=&quot;2&quot; /&gt;&lt;w:numId w:val=&quot;23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4&quot;&gt;&lt;w:name w:val=&quot;heading 4&quot; /&gt;&lt;w:basedOn w:val=&quot;Standard&quot; /&gt;&lt;w:next w:val=&quot;Standard&quot; /&gt;&lt;w:link w:val=&quot;berschrift4Zchn&quot; /&gt;&lt;w:semiHidden /&gt;&lt;w:qFormat /&gt;&lt;w:rsid w:val=&quot;00095A88&quot; /&gt;&lt;w:pPr&gt;&lt;w:keepNext /&gt;&lt;w:keepLines /&gt;&lt;w:numPr&gt;&lt;w:ilvl w:val=&quot;3&quot; /&gt;&lt;w:numId w:val=&quot;15&quot; /&gt;&lt;/w:numPr&gt;&lt;w:spacing w:before=&quot;200&quot; /&gt;&lt;w:outlineLvl w:val=&quot;3&quot; /&gt;&lt;/w:pPr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/w:rPr&gt;&lt;/w:style&gt;&lt;w:style w:type=&quot;paragraph&quot; w:styleId=&quot;berschrift5&quot;&gt;&lt;w:name w:val=&quot;heading 5&quot; /&gt;&lt;w:basedOn w:val=&quot;Standard&quot; /&gt;&lt;w:next w:val=&quot;Standard&quot; /&gt;&lt;w:link w:val=&quot;berschrift5Zchn&quot; /&gt;&lt;w:semiHidden /&gt;&lt;w:qFormat /&gt;&lt;w:rsid w:val=&quot;00095A88&quot; /&gt;&lt;w:pPr&gt;&lt;w:keepNext /&gt;&lt;w:keepLines /&gt;&lt;w:numPr&gt;&lt;w:ilvl w:val=&quot;4&quot; /&gt;&lt;w:numId w:val=&quot;15&quot; /&gt;&lt;/w:numPr&gt;&lt;w:spacing w:before=&quot;200&quot; /&gt;&lt;w:outlineLvl w:val=&quot;4&quot; /&gt;&lt;/w:pPr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/w:rPr&gt;&lt;/w:style&gt;&lt;w:style w:type=&quot;paragraph&quot; w:styleId=&quot;berschrift6&quot;&gt;&lt;w:name w:val=&quot;heading 6&quot; /&gt;&lt;w:basedOn w:val=&quot;Standard&quot; /&gt;&lt;w:next w:val=&quot;Standard&quot; /&gt;&lt;w:link w:val=&quot;berschrift6Zchn&quot; /&gt;&lt;w:semiHidden /&gt;&lt;w:qFormat /&gt;&lt;w:rsid w:val=&quot;00095A88&quot; /&gt;&lt;w:pPr&gt;&lt;w:keepNext /&gt;&lt;w:keepLines /&gt;&lt;w:numPr&gt;&lt;w:ilvl w:val=&quot;5&quot; /&gt;&lt;w:numId w:val=&quot;15&quot; /&gt;&lt;/w:numPr&gt;&lt;w:spacing w:before=&quot;200&quot; /&gt;&lt;w:outlineLvl w:val=&quot;5&quot; /&gt;&lt;/w:pPr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/w:rPr&gt;&lt;/w:style&gt;&lt;w:style w:type=&quot;paragraph&quot; w:styleId=&quot;berschrift7&quot;&gt;&lt;w:name w:val=&quot;heading 7&quot; /&gt;&lt;w:basedOn w:val=&quot;Standard&quot; /&gt;&lt;w:next w:val=&quot;Standard&quot; /&gt;&lt;w:link w:val=&quot;berschrift7Zchn&quot; /&gt;&lt;w:semiHidden /&gt;&lt;w:qFormat /&gt;&lt;w:rsid w:val=&quot;00095A88&quot; /&gt;&lt;w:pPr&gt;&lt;w:keepNext /&gt;&lt;w:keepLines /&gt;&lt;w:numPr&gt;&lt;w:ilvl w:val=&quot;6&quot; /&gt;&lt;w:numId w:val=&quot;15&quot; /&gt;&lt;/w:numPr&gt;&lt;w:spacing w:before=&quot;200&quot; /&gt;&lt;w:outlineLvl w:val=&quot;6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/w:rPr&gt;&lt;/w:style&gt;&lt;w:style w:type=&quot;paragraph&quot; w:styleId=&quot;berschrift8&quot;&gt;&lt;w:name w:val=&quot;heading 8&quot; /&gt;&lt;w:basedOn w:val=&quot;Standard&quot; /&gt;&lt;w:next w:val=&quot;Standard&quot; /&gt;&lt;w:link w:val=&quot;berschrift8Zchn&quot; /&gt;&lt;w:semiHidden /&gt;&lt;w:qFormat /&gt;&lt;w:rsid w:val=&quot;00095A88&quot; /&gt;&lt;w:pPr&gt;&lt;w:keepNext /&gt;&lt;w:keepLines /&gt;&lt;w:numPr&gt;&lt;w:ilvl w:val=&quot;7&quot; /&gt;&lt;w:numId w:val=&quot;15&quot; /&gt;&lt;/w:numPr&gt;&lt;w:spacing w:before=&quot;200&quot; /&gt;&lt;w:outlineLvl w:val=&quot;7&quot; /&gt;&lt;/w:pPr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 w:val=&quot;20&quot; /&gt;&lt;/w:rPr&gt;&lt;/w:style&gt;&lt;w:style w:type=&quot;paragraph&quot; w:styleId=&quot;berschrift9&quot;&gt;&lt;w:name w:val=&quot;heading 9&quot; /&gt;&lt;w:basedOn w:val=&quot;Standard&quot; /&gt;&lt;w:next w:val=&quot;Standard&quot; /&gt;&lt;w:link w:val=&quot;berschrift9Zchn&quot; /&gt;&lt;w:semiHidden /&gt;&lt;w:qFormat /&gt;&lt;w:rsid w:val=&quot;00095A88&quot; /&gt;&lt;w:pPr&gt;&lt;w:keepNext /&gt;&lt;w:keepLines /&gt;&lt;w:numPr&gt;&lt;w:ilvl w:val=&quot;8&quot; /&gt;&lt;w:numId w:val=&quot;15&quot; /&gt;&lt;/w:numPr&gt;&lt;w:spacing w:before=&quot;200&quot; /&gt;&lt;w:outlineLvl w:val=&quot;8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0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304001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4B2A6A&quot; /&gt;&lt;w:pPr&gt;&lt;w:suppressAutoHyphens /&gt;&lt;w:spacing w:line=&quot;200&quot; w:lineRule=&quot;atLeast&quot; /&gt;&lt;/w:pPr&gt;&lt;w:rPr&gt;&lt;w:noProof /&gt;&lt;w:sz w:val=&quot;15&quot; /&gt;&lt;w:szCs w:val=&quot;15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8D3666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"/>
    <w:docVar w:name="de-CH4_LanguageVersion" w:val="n /&gt;&lt;w:rsid w:val=&quot;008D3666&quot; /&gt;&lt;w:pPr&gt;&lt;w:spacing w:after=&quot;100&quot; /&gt;&lt;w:contextualSpacing /&gt;&lt;/w:pPr&gt;&lt;/w:style&gt;&lt;w:style w:type=&quot;paragraph&quot; w:customStyle=&quot;1&quot; w:styleId=&quot;Logo&quot;&gt;&lt;w:name w:val=&quot;Logo&quot; /&gt;&lt;w:semiHidden /&gt;&lt;w:rsid w:val=&quot;009E0092&quot; /&gt;&lt;w:rPr&gt;&lt;w:rFonts w:ascii=&quot;Arial&quot; w:hAnsi=&quot;Arial&quot; /&gt;&lt;w:noProof /&gt;&lt;w:sz w:val=&quot;15&quot; /&gt;&lt;/w:rPr&gt;&lt;/w:style&gt;&lt;w:style w:type=&quot;paragraph&quot; w:customStyle=&quot;1&quot; w:styleId=&quot;Reffett&quot;&gt;&lt;w:name w:val=&quot;Ref_fett&quot; /&gt;&lt;w:basedOn w:val=&quot;Ref&quot; /&gt;&lt;w:semiHidden /&gt;&lt;w:rsid w:val=&quot;005C5AE6&quot; /&gt;&lt;w:rPr&gt;&lt;w:b /&gt;&lt;/w:rPr&gt;&lt;/w:style&gt;&lt;w:style w:type=&quot;paragraph&quot; w:customStyle=&quot;1&quot; w:styleId=&quot;Ref&quot;&gt;&lt;w:name w:val=&quot;Ref&quot; /&gt;&lt;w:basedOn w:val=&quot;Standard&quot; /&gt;&lt;w:next w:val=&quot;Standard&quot; /&gt;&lt;w:semiHidden /&gt;&lt;w:rsid w:val=&quot;009C5FC9&quot; /&gt;&lt;w:pPr&gt;&lt;w:spacing w:line=&quot;200&quot; w:lineRule=&quot;exact&quot; /&gt;&lt;/w:pPr&gt;&lt;w:rPr&gt;&lt;w:sz w:val=&quot;15&quot; /&gt;&lt;/w:rPr&gt;&lt;/w:style&gt;&lt;w:style w:type=&quot;paragraph&quot; w:styleId=&quot;Sprechblasentext&quot;&gt;&lt;w:name w:val=&quot;Balloon Text&quot; /&gt;&lt;w:basedOn w:val=&quot;Standard&quot; /&gt;&lt;w:semiHidden /&gt;&lt;w:rsid w:val=&quot;005079AB&quot; /&gt;&lt;w:rPr&gt;&lt;w:rFonts w:ascii=&quot;Tahoma&quot; w:hAnsi=&quot;Tahoma&quot; w:cs=&quot;Tahoma&quot; /&gt;&lt;w:sz w:val=&quot;16&quot; /&gt;&lt;w:szCs w:val=&quot;16&quot; /&gt;&lt;/w:rPr&gt;&lt;/w:style&gt;&lt;w:style w:type=&quot;paragraph&quot; w:customStyle=&quot;1&quot; w:styleId=&quot;Pfad&quot;&gt;&lt;w:name w:val=&quot;Pfad&quot; /&gt;&lt;w:next w:val=&quot;Fuzeile&quot; /&gt;&lt;w:semiHidden /&gt;&lt;w:rsid w:val=&quot;005377E4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AbsZeile1&quot;&gt;&lt;w:name w:val=&quot;AbsZeile1&quot; /&gt;&lt;w:link w:val=&quot;AbsZeile1Zchn&quot; /&gt;&lt;w:semiHidden /&gt;&lt;w:rsid w:val=&quot;007065DB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Seite&quot;&gt;&lt;w:name w:val=&quot;Seite&quot; /&gt;&lt;w:basedOn w:val=&quot;Standard&quot; /&gt;&lt;w:semiHidden /&gt;&lt;w:rsid w:val=&quot;00304001&quot; /&gt;&lt;w:pPr&gt;&lt;w:suppressAutoHyphens /&gt;&lt;w:spacing w:line=&quot;200&quot; w:lineRule=&quot;exact&quot; /&gt;&lt;w:jc w:val=&quot;right&quot; /&gt;&lt;/w:pPr&gt;&lt;w:rPr&gt;&lt;w:sz w:val=&quot;14&quot; /&gt;&lt;w:szCs w:val=&quot;14&quot; /&gt;&lt;/w:rPr&gt;&lt;/w:style&gt;&lt;w:style w:type=&quot;paragraph&quot; w:customStyle=&quot;1&quot; w:styleId=&quot;Platzhalter&quot;&gt;&lt;w:name w:val=&quot;Platzhalter&quot; /&gt;&lt;w:basedOn w:val=&quot;Standard&quot; /&gt;&lt;w:next w:val=&quot;Standard&quot; /&gt;&lt;w:semiHidden /&gt;&lt;w:rsid w:val=&quot;005377E4&quot; /&gt;&lt;w:rPr&gt;&lt;w:sz w:val=&quot;2&quot; /&gt;&lt;w:szCs w:val=&quot;2&quot; /&gt;&lt;/w:rPr&gt;&lt;/w:style&gt;&lt;w:style w:type=&quot;character&quot; w:customStyle=&quot;1&quot; w:styleId=&quot;AbsZeile1Zchn&quot;&gt;&lt;w:name w:val=&quot;AbsZeile1 Zchn&quot; /&gt;&lt;w:basedOn w:val=&quot;Absatz-Standardschriftart&quot; /&gt;&lt;w:link w:val=&quot;AbsZeile1&quot; /&gt;&lt;w:semiHidden /&gt;&lt;w:rsid w:val=&quot;00B134DA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B1898&quot; /&gt;&lt;w:pPr&gt;&lt;w:jc w:val=&quot;left&quot; /&gt;&lt;/w:pPr&gt;&lt;/w:style&gt;&lt;w:style w:type=&quot;paragraph&quot; w:customStyle=&quot;1&quot; w:styleId=&quot;AbsZeile2&quot;&gt;&lt;w:name w:val=&quot;AbsZeile2&quot; /&gt;&lt;w:basedOn w:val=&quot;Standard&quot; /&gt;&lt;w:semiHidden /&gt;&lt;w:rsid w:val=&quot;007065DB&quot; /&gt;&lt;w:rPr&gt;&lt;w:b /&gt;&lt;w:sz w:val=&quot;16&quot; /&gt;&lt;w:szCs w:val=&quot;16&quot; /&gt;&lt;/w:rPr&gt;&lt;/w:style&gt;&lt;w:style w:type=&quot;paragraph&quot; w:customStyle=&quot;1&quot; w:styleId=&quot;Klassifizierung&quot;&gt;&lt;w:name w:val=&quot;Klassifizierung&quot; /&gt;&lt;w:basedOn w:val=&quot;Standard&quot; /&gt;&lt;w:semiHidden /&gt;&lt;w:rsid w:val=&quot;00044E74&quot; /&gt;&lt;w:pPr&gt;&lt;w:jc w:val=&quot;right&quot; /&gt;&lt;/w:pPr&gt;&lt;w:rPr&gt;&lt;w:b /&gt;&lt;/w:rPr&gt;&lt;/w:style&gt;&lt;w:style w:type=&quot;paragraph&quot; w:customStyle=&quot;1&quot; w:styleId=&quot;VermerkeBetreff&quot;&gt;&lt;w:name w:val=&quot;Vermerke_Betreff&quot; /&gt;&lt;w:basedOn w:val=&quot;Standard&quot; /&gt;&lt;w:semiHidden /&gt;&lt;w:rsid w:val=&quot;00044E74&quot; /&gt;&lt;w:rPr&gt;&lt;w:b /&gt;&lt;/w:rPr&gt;&lt;/w:style&gt;&lt;w:style w:type=&quot;paragraph&quot; w:customStyle=&quot;1&quot; w:styleId=&quot;End&quot;&gt;&lt;w:name w:val=&quot;End&quot; /&gt;&lt;w:basedOn w:val=&quot;Fuzeile&quot; /&gt;&lt;w:semiHidden /&gt;&lt;w:rsid w:val=&quot;005B0A01&quot; /&gt;&lt;w:pPr&gt;&lt;w:spacing w:line=&quot;240&quot; w:lineRule=&quot;auto&quot; /&gt;&lt;/w:pPr&gt;&lt;w:rPr&gt;&lt;w:sz w:val=&quot;2&quot; /&gt;&lt;/w:rPr&gt;&lt;/w:style&gt;&lt;w:style w:type=&quot;table&quot; w:styleId=&quot;Tabellenraster&quot;&gt;&lt;w:name w:val=&quot;Table Grid&quot; /&gt;&lt;w:basedOn w:val=&quot;NormaleTabelle&quot; /&gt;&lt;w:rsid w:val=&quot;004B2A6A&quot; /&gt;&lt;w:tblPr&gt;&lt;w:tblInd w:w=&quot;0&quot; w:type=&quot;dxa&quot; /&gt;&lt;w:tblBorders&gt;&lt;w:top w:val=&quot;single&quot; w:sz=&quot;4&quot; w:space=&quot;0&quot; w:color=&quot;000000&quot; w:themeColor=&quot;text1&quot; /&gt;&lt;w:left w:val=&quot;single&quot; w:sz=&quot;4&quot; w:space=&quot;0&quot; w:color=&quot;000000&quot; w:themeColor=&quot;text1&quot; /&gt;&lt;w:bottom w:val=&quot;single&quot; w:sz=&quot;4&quot; w:space=&quot;0&quot; w:color=&quot;000000&quot; w:themeColor=&quot;text1&quot; /&gt;&lt;w:right w:val=&quot;single&quot; w:sz=&quot;4&quot; w:space=&quot;0&quot; w:color=&quot;000000&quot; w:themeColor=&quot;text1&quot; /&gt;&lt;w:insideH w:val=&quot;single&quot; w:sz=&quot;4&quot; w:space=&quot;0&quot; w:color=&quot;000000&quot; w:themeColor=&quot;text1&quot; /&gt;&lt;w:insideV w:val=&quot;single&quot; w:sz=&quot;4&quot; w:space=&quot;0&quot; w:color=&quot;000000&quot; w:themeColor=&quot;text1&quot; /&gt;&lt;/w:tblBorders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2D6203&quot; /&gt;&lt;w:rPr&gt;&lt;w:color w:val=&quot;808080&quot; /&gt;&lt;/w:r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B134DA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4Zchn&quot;&gt;&lt;w:name w:val=&quot;Überschrift 4 Zchn&quot; /&gt;&lt;w:basedOn w:val=&quot;Absatz-Standardschriftart&quot; /&gt;&lt;w:link w:val=&quot;berschrift4&quot; /&gt;&lt;w:semiHidden /&gt;&lt;w:rsid w:val=&quot;00B134DA&quot; /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w:sz w:val=&quot;22&quot; /&gt;&lt;w:szCs w:val=&quot;22&quot; /&gt;&lt;w:lang w:eastAsia=&quot;en-US&quot; /&gt;&lt;/w:rPr&gt;&lt;/w:style&gt;&lt;w:style w:type=&quot;character&quot; w:customStyle=&quot;1&quot; w:styleId=&quot;berschrift5Zchn&quot;&gt;&lt;w:name w:val=&quot;Überschrift 5 Zchn&quot; /&gt;&lt;w:basedOn w:val=&quot;Absatz-Standardschriftart&quot; /&gt;&lt;w:link w:val=&quot;berschrift5&quot; /&gt;&lt;w:semiHidden /&gt;&lt;w:rsid w:val=&quot;00B134DA&quot; /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6Zchn&quot;&gt;&lt;w:name w:val=&quot;Überschrift 6 Zchn&quot; /&gt;&lt;w:basedOn w:val=&quot;Absatz-Standardschriftart&quot; /&gt;&lt;w:link w:val=&quot;berschrift6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7Zchn&quot;&gt;&lt;w:name w:val=&quot;Überschrift 7 Zchn&quot; /&gt;&lt;w:basedOn w:val=&quot;Absatz-Standardschriftart&quot; /&gt;&lt;w:link w:val=&quot;berschrift7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2&quot; /&gt;&lt;w:szCs w:val=&quot;22&quot; /&gt;&lt;w:lang w:eastAsia=&quot;en-US&quot; /&gt;&lt;/w:rPr&gt;&lt;/w:style&gt;&lt;w:style w:type=&quot;character&quot; w:customStyle=&quot;1&quot; w:styleId=&quot;berschrift8Zchn&quot;&gt;&lt;w:name w:val=&quot;Überschrift 8 Zchn&quot; /&gt;&lt;w:basedOn w:val=&quot;Absatz-Standardschriftart&quot; /&gt;&lt;w:link w:val=&quot;berschrift8&quot; /&gt;&lt;w:semiHidden /&gt;&lt;w:rsid w:val=&quot;00B134DA&quot; /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Cs w:val=&quot;22&quot; /&gt;&lt;w:lang w:eastAsia=&quot;en-US&quot; /&gt;&lt;/w:rPr&gt;&lt;/w:style&gt;&lt;w:style w:type=&quot;character&quot; w:customStyle=&quot;1&quot; w:styleId=&quot;berschrift9Zchn&quot;&gt;&lt;w:name w:val=&quot;Überschrift 9 Zchn&quot; /&gt;&lt;w:basedOn w:val=&quot;Absatz-Standardschriftart&quot; /&gt;&lt;w:link w:val=&quot;berschrift9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Cs w:val=&quot;22&quot; /&gt;&lt;w:lang w:eastAsia=&quot;en-US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B134DA&quot; /&gt;&lt;w:pPr&gt;&lt;w:ind w:left=&quot;992&quot; /&gt;&lt;/w:pPr&gt;&lt;w:rPr&gt;&lt;w:lang w:eastAsia=&quot;de-DE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B134DA&quot; /&gt;&lt;w:pPr&gt;&lt;w:numPr&gt;&lt;w:numId w:val=&quot;24&quot; /&gt;&lt;/w:numPr&gt;&lt;w:ind w:left=&quot;1276&quot; w:hanging=&quot;284&quot; /&gt;&lt;/w:p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B134DA&quot; /&gt;&lt;w:pPr&gt;&lt;w:numPr&gt;&lt;w:numId w:val=&quot;25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B134DA&quot; /&gt;&lt;w:pPr&gt;&lt;w:numPr&gt;&lt;w:numId w:val=&quot;26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B134DA&quot; /&gt;&lt;w:pPr&gt;&lt;w:numPr&gt;&lt;w:numId w:val=&quot;27&quot; /&gt;&lt;/w:numPr&gt;&lt;w:ind w:left=&quot;1276&quot; w:hanging=&quot;284&quot; /&gt;&lt;/w:pPr&gt;&lt;/w:style&gt;&lt;w:style w:type=&quot;paragraph&quot; w:customStyle=&quot;1&quot; w:styleId=&quot;AbZeile3&quot;&gt;&lt;w:name w:val=&quot;AbZeile3&quot; /&gt;&lt;w:basedOn w:val=&quot;AbsZeile2&quot; /&gt;&lt;w:semiHidden /&gt;&lt;w:qFormat /&gt;&lt;w:rsid w:val=&quot;007065DB&quot; /&gt;&lt;w:rPr&gt;&lt;w:b w:val=&quot;0&quot; /&gt;&lt;/w:rPr&gt;&lt;/w:style&gt;&lt;w:style w:type=&quot;paragraph&quot; w:customStyle=&quot;1&quot; w:styleId=&quot;VBS-TabelleBullet1&quot;&gt;&lt;w:name w:val=&quot;VBS-TabelleBullet1&quot; /&gt;&lt;w:basedOn w:val=&quot;Standard&quot; /&gt;&lt;w:qFormat /&gt;&lt;w:rsid w:val=&quot;00B134DA&quot; /&gt;&lt;w:pPr&gt;&lt;w:numPr&gt;&lt;w:numId w:val=&quot;28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B134DA&quot; /&gt;&lt;w:pPr&gt;&lt;w:numPr&gt;&lt;w:numId w:val=&quot;2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B134DA&quot; /&gt;&lt;w:pPr&gt;&lt;w:numPr&gt;&lt;w:numId w:val=&quot;30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B134DA&quot; /&gt;&lt;w:pPr&gt;&lt;w:numPr&gt;&lt;w:numId w:val=&quot;31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B134DA&quot; /&gt;&lt;w:pPr&gt;&lt;w:spacing w:before=&quot;40&quot; w:after=&quot;40&quot; /&gt;&lt;w:contextualSpacing /&gt;&lt;/w:pPr&gt;&lt;/w:style&gt;&lt;/w:style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FFFFFF7C&quot; /&gt;&lt;w:multiLevelType w:val=&quot;singleLevel&quot; /&gt;&lt;w:tmpl w:val=&quot;60BC823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DED2CB4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E57C4F8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9DFA26C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D714BA02&quot; /&gt;&lt;w:lvl w:ilvl=&quot;0&quot;&gt;&lt;w:start w:val=&quot;1&quot; /&gt;&lt;w:numFmt w:val=&quot;bullet&quot; /&gt;&lt;w:lvlText w:val=&quot;?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53ECFF46&quot; /&gt;&lt;w:lvl w:ilvl=&quot;0&quot;&gt;&lt;w:start w:val=&quot;1&quot; /&gt;&lt;w:numFmt w:val=&quot;bullet&quot; /&gt;&lt;w:lvlText w:val=&quot;?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6DF4B7DE&quot; /&gt;&lt;w:lvl w:ilvl=&quot;0&quot;&gt;&lt;w:start w:val=&quot;1&quot; /&gt;&lt;w:numFmt w:val=&quot;bullet&quot; /&gt;&lt;w:lvlText w:val=&quot;?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A5FC3E96&quot; /&gt;&lt;w:lvl w:ilvl=&quot;0&quot;&gt;&lt;w:start w:val=&quot;1&quot; /&gt;&lt;w:numFmt w:val=&quot;bullet&quot; /&gt;&lt;w:lvlText w:val=&quot;?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CE7CF9B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356A8F66&quot; /&gt;&lt;w:lvl w:ilvl=&quot;0&quot;&gt;&lt;w:start w:val=&quot;1&quot; /&gt;&lt;w:numFmt w:val=&quot;bullet&quot; /&gt;&lt;w:lvlText w:val=&quot;?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17497FC9&quot; /&gt;&lt;w:multiLevelType w:val=&quot;hybridMultilevel&quot; /&gt;&lt;w:tmpl w:val=&quot;377AB276&quot; /&gt;&lt;w:lvl w:ilvl=&quot;0&quot; w:tplc=&quot;04090001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3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4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?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6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?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2D695BA8&quot; /&gt;&lt;w:multiLevelType w:val=&quot;hybridMultilevel&quot; /&gt;&lt;w:tmpl w:val=&quot;17DE13FA&quot; /&gt;&lt;w:lvl w:ilvl=&quot;0&quot; w:tplc=&quot;3DAC482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9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20&quot;&gt;&lt;w:nsid w:val=&quot;37C95ACA&quot; /&gt;&lt;w:multiLevelType w:val=&quot;hybridMultilevel&quot; /&gt;&lt;w:tmpl w:val=&quot;978A1B18&quot; /&gt;&lt;w:lvl w:ilvl=&quot;0&quot; w:tplc=&quot;C8BAFE2E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1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"/>
    <w:docVar w:name="de-CH5_LanguageVersion" w:val="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22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3&quot;&gt;&lt;w:nsid w:val=&quot;5E9B3A9A&quot; /&gt;&lt;w:multiLevelType w:val=&quot;hybridMultilevel&quot; /&gt;&lt;w:tmpl w:val=&quot;102A645A&quot; /&gt;&lt;w:lvl w:ilvl=&quot;0&quot; w:tplc=&quot;F21237A4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24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5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6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8&quot;&gt;&lt;w:nsid w:val=&quot;72575555&quot; /&gt;&lt;w:multiLevelType w:val=&quot;multilevel&quot; /&gt;&lt;w:tmpl w:val=&quot;E1309A8A&quot; /&gt;&lt;w:lvl w:ilvl=&quot;0&quot;&gt;&lt;w:start w:val=&quot;1&quot; /&gt;&lt;w:numFmt w:val=&quot;decimal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pStyle w:val=&quot;berschrift4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pStyle w:val=&quot;berschrift5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pStyle w:val=&quot;berschrift6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pStyle w:val=&quot;berschrift7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pStyle w:val=&quot;berschrift8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pStyle w:val=&quot;berschrift9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23&quot; /&gt;&lt;/w:num&gt;&lt;w:num w:numId=&quot;2&quot;&gt;&lt;w:abstractNumId w:val=&quot;18&quot; /&gt;&lt;/w:num&gt;&lt;w:num w:numId=&quot;3&quot;&gt;&lt;w:abstractNumId w:val=&quot;27&quot; /&gt;&lt;/w:num&gt;&lt;w:num w:numId=&quot;4&quot;&gt;&lt;w:abstractNumId w:val=&quot;20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28&quot; /&gt;&lt;/w:num&gt;&lt;w:num w:numId=&quot;16&quot;&gt;&lt;w:abstractNumId w:val=&quot;12&quot; /&gt;&lt;/w:num&gt;&lt;w:num w:numId=&quot;17&quot;&gt;&lt;w:abstractNumId w:val=&quot;10&quot; /&gt;&lt;/w:num&gt;&lt;w:num w:numId=&quot;18&quot;&gt;&lt;w:abstractNumId w:val=&quot;22&quot; /&gt;&lt;/w:num&gt;&lt;w:num w:numId=&quot;19&quot;&gt;&lt;w:abstractNumId w:val=&quot;25&quot; /&gt;&lt;/w:num&gt;&lt;w:num w:numId=&quot;20&quot;&gt;&lt;w:abstractNumId w:val=&quot;19&quot; /&gt;&lt;/w:num&gt;&lt;w:num w:numId=&quot;21&quot;&gt;&lt;w:abstractNumId w:val=&quot;13&quot; /&gt;&lt;/w:num&gt;&lt;w:num w:numId=&quot;22&quot;&gt;&lt;w:abstractNumId w:val=&quot;13&quot; /&gt;&lt;/w:num&gt;&lt;w:num w:numId=&quot;23&quot;&gt;&lt;w:abstractNumId w:val=&quot;13&quot; /&gt;&lt;/w:num&gt;&lt;w:num w:numId=&quot;24&quot;&gt;&lt;w:abstractNumId w:val=&quot;17&quot; /&gt;&lt;/w:num&gt;&lt;w:num w:numId=&quot;25&quot;&gt;&lt;w:abstractNumId w:val=&quot;11&quot; /&gt;&lt;/w:num&gt;&lt;w:num w:numId=&quot;26&quot;&gt;&lt;w:abstractNumId w:val=&quot;16&quot; /&gt;&lt;/w:num&gt;&lt;w:num w:numId=&quot;27&quot;&gt;&lt;w:abstractNumId w:val=&quot;15&quot; /&gt;&lt;/w:num&gt;&lt;w:num w:numId=&quot;28&quot;&gt;&lt;w:abstractNumId w:val=&quot;14&quot; /&gt;&lt;/w:num&gt;&lt;w:num w:numId=&quot;29&quot;&gt;&lt;w:abstractNumId w:val=&quot;24&quot; /&gt;&lt;/w:num&gt;&lt;w:num w:numId=&quot;30&quot;&gt;&lt;w:abstractNumId w:val=&quot;26&quot; /&gt;&lt;/w:num&gt;&lt;w:num w:numId=&quot;31&quot;&gt;&lt;w:abstractNumId w:val=&quot;21&quot; /&gt;&lt;/w:num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rief.dotx&lt;/Template&gt;&lt;TotalTime&gt;0&lt;/TotalTime&gt;&lt;Pages&gt;1&lt;/Pages&gt;&lt;Words&gt;62&lt;/Words&gt;&lt;Characters&gt;394&lt;/Characters&gt;&lt;Application&gt;Microsoft Office Word&lt;/Application&gt;&lt;DocSecurity&gt;0&lt;/DocSecurity&gt;&lt;Lines&gt;3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rief&lt;/vt:lpstr&gt;&lt;/vt:vector&gt;&lt;/TitlesOfParts&gt;&lt;Company&gt;BURAUT VBS&lt;/Company&gt;&lt;LinksUpToDate&gt;false&lt;/LinksUpToDate&gt;&lt;CharactersWithSpaces&gt;455&lt;/CharactersWithSpaces&gt;&lt;SharedDoc&gt;false&lt;/SharedDoc&gt;&lt;HyperlinksChanged&gt;false&lt;/HyperlinksChanged&gt;&lt;AppVersion&gt;14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rief&lt;/dc:title&gt;&lt;dc:creator&gt;Spicher Anton FUB&lt;/dc:creator&gt;&lt;cp:lastModifiedBy&gt;Spicher Anton&lt;/cp:lastModifiedBy&gt;&lt;cp:revision&gt;21&lt;/cp:revision&gt;&lt;cp:lastPrinted&gt;2005-11-09T15:32:00Z&lt;/cp:lastPrinted&gt;&lt;dcterms:created xsi:type=&quot;dcterms:W3CDTF&quot;&gt;2009-12-03T10:14:00Z&lt;/dcterms:created&gt;&lt;dcterms:modified xsi:type=&quot;dcterms:W3CDTF&quot;&gt;2010-06-18T05:52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431E6A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69629D&quot; /&gt;&lt;w:rPr&gt;&lt;w:color w:val=&quot;808080&quot; /&gt;&lt;/w:rPr&gt;&lt;/w:style&gt;&lt;w:style w:type=&quot;paragraph&quot; w:customStyle=&quot;1&quot; w:styleId=&quot;674B0CDB4B5A4EC8A1CD8999FF66FECB&quot;&gt;&lt;w:name w:val=&quot;674B0CDB4B5A4EC8A1CD8999FF66FECB&quot; /&gt;&lt;w:rsid w:val=&quot;003D70FB&quot; /&gt;&lt;/w:style&gt;&lt;w:style w:type=&quot;paragraph&quot; w:customStyle=&quot;1&quot; w:styleId=&quot;EF651C5E643A494F8DCE4E5E49037D8A&quot;&gt;&lt;w:name w:val=&quot;EF651C5E643A494F8DCE4E5E49037D8A&quot; /&gt;&lt;w:rsid w:val=&quot;003A7579&quot; /&gt;&lt;/w:style&gt;&lt;w:style w:type=&quot;paragraph&quot; w:customStyle=&quot;1&quot; w:styleId=&quot;8DC4B77D59584E8F840BE282B65BAA58&quot;&gt;&lt;w:name w:val=&quot;8DC4B77D59584E8F840BE282B65BAA58&quot; /&gt;&lt;w:rsid w:val=&quot;003A7579&quot; /&gt;&lt;/w:style&gt;&lt;w:style w:type=&quot;paragraph&quot; w:customStyle=&quot;1&quot; w:styleId=&quot;BC40FDA928F04D8EAAC5A34F2B718E9B&quot;&gt;&lt;w:name w:val=&quot;BC40FDA928F04D8EAAC5A34F2B718E9B&quot; /&gt;&lt;w:rsid w:val=&quot;003A7579&quot; /&gt;&lt;/w:style&gt;&lt;w:style w:type=&quot;paragraph&quot; w:customStyle=&quot;1&quot; w:styleId=&quot;78B75C945694449D9734E3F17C8396A2&quot;&gt;&lt;w:name w:val=&quot;78B75C945694449D9734E3F17C8396A2&quot; /&gt;&lt;w:rsid w:val=&quot;00574CE5&quot; /&gt;&lt;/w:style&gt;&lt;w:style w:type=&quot;paragraph&quot; w:customStyle=&quot;1&quot; w:styleId=&quot;0C08279999DB4672AF7FC54DAF7867DC&quot;&gt;&lt;w:name w:val=&quot;0C08279999DB4672AF7FC54DAF7867DC&quot; /&gt;&lt;w:rsid w:val=&quot;00574CE5&quot; /&gt;&lt;/w:style&gt;&lt;w:style w:type=&quot;paragraph&quot; w:customStyle=&quot;1&quot; w:styleId=&quot;20D6A6A97CE2438786051EED76247371&quot;&gt;&lt;w:name w:val=&quot;20D6A6A97CE2438786051EED76247371&quot; /&gt;&lt;w:rsid w:val=&quot;00574CE5&quot; /&gt;&lt;/w:style&gt;&lt;w:style w:type=&quot;paragraph&quot; w:customStyle=&quot;1&quot; w:styleId=&quot;943A98F8AABE458A94AEA9AF035BBE7D&quot;&gt;&lt;w:name w:val=&quot;943A98F8AABE458A94AEA9AF035BBE7D&quot; /&gt;&lt;w:rsid w:val=&quot;00574CE5&quot; /&gt;&lt;/w:style&gt;&lt;w:style w:type=&quot;paragraph&quot; w:customStyle=&quot;1&quot; w:styleId=&quot;DE2E8346BCFF4327B9C709BC4FAF0830&quot;&gt;&lt;w:name w:val=&quot;DE2E8346BCFF4327B9C709BC4FAF0830&quot; /&gt;&lt;w:rsid w:val=&quot;008138B2&quot; /&gt;&lt;/w:style&gt;&lt;w:style w:type=&quot;paragraph&quot; w:customStyle=&quot;1&quot; w:styleId=&quot;F001C1945777487E80F3D05215DBF2F4&quot;&gt;&lt;w:name w:val=&quot;F001C1945777487E80F3D05215DBF2F4&quot; /&gt;&lt;w:rsid w:val=&quot;008138B2&quot; /&gt;&lt;/w:style&gt;&lt;w:style w:type=&quot;paragraph&quot; w:customStyle=&quot;1&quot; w:styleId=&quot;BE6A5AA1E411411886DC13AA7FE31BED&quot;&gt;&lt;w:name w:val=&quot;BE6A5AA1E411411886DC13AA7FE31BED&quot; /&gt;&lt;w:rsid w:val=&quot;008138B2&quot; /&gt;&lt;/w:style&gt;&lt;w:style w:type=&quot;paragraph&quot; w:customStyle=&quot;1&quot; w:styleId=&quot;DB5DA95919B04DA398E68E70D7EDC6D8&quot;&gt;&lt;w:name w:val=&quot;DB5DA95919B04DA398E68E70D7EDC6D8&quot; /&gt;&lt;w:rsid w:val=&quot;008138B2&quot; /&gt;&lt;/w:style&gt;&lt;w:style w:type=&quot;paragraph&quot; w:customStyle=&quot;1&quot; w:styleId=&quot;93E07E75FBAB4E2D953D4F95C6D2D461&quot;&gt;&lt;w:name w:val=&quot;93E07E75FBAB4E2D953D4F95C6D2D461&quot; /&gt;&lt;w:rsid w:val=&quot;008138B2&quot; /&gt;&lt;/w:style&gt;&lt;w:style w:type=&quot;paragraph&quot; w:customStyle=&quot;1&quot; w:styleId=&quot;C01D6C61841044188FAC38E9AF589FA3&quot;&gt;&lt;w:name w:val=&quot;C01D6C61841044188FAC38E9AF589FA3&quot; /&gt;&lt;w:rsid w:val=&quot;00750F67&quot; /&gt;&lt;/w:style&gt;&lt;w:style w:type=&quot;paragraph&quot; w:customStyle=&quot;1&quot; w:styleId=&quot;31DD455F2A4A44B588A60F5AF2B5320A&quot;&gt;&lt;w:name w:val=&quot;31DD455F2A4A44B588A60F5AF2B5320A&quot; /&gt;&lt;w:rsid w:val=&quot;00750F67&quot; /&gt;&lt;/w:style&gt;&lt;w:style w:type=&quot;paragraph&quot; w:customStyle=&quot;1&quot; w:styleId=&quot;2E71147C6CCA4D44AE3A31C162C6CF37&quot;&gt;&lt;w:name w:val=&quot;2E71147C6CCA4D44AE3A31C162C6CF37&quot; /&gt;&lt;w:rsid w:val=&quot;00750F67&quot; /&gt;&lt;/w:style&gt;&lt;w:style w:type=&quot;paragraph&quot; w:customStyle=&quot;1&quot; w:styleId=&quot;5FF4D08D039145208AF020AF18A7D1CF&quot;&gt;&lt;w:name w:val=&quot;5FF4D08D039145208AF020AF18A7D1CF&quot; /&gt;&lt;w:rsid w:val=&quot;00750F67&quot; /&gt;&lt;/w:style&gt;&lt;w:style w:type=&quot;paragraph&quot; w:customStyle=&quot;1&quot; w:styleId=&quot;EED675A7FE90444A88DB7BD913B77676&quot;&gt;&lt;w:name w:val=&quot;EED675A7FE90444A88DB7BD913B77676&quot; /&gt;&lt;w:rsid w:val=&quot;00750F67&quot; /&gt;&lt;/w:style&gt;&lt;w:style w:type=&quot;paragraph&quot; w:customStyle=&quot;1&quot; w:styleId=&quot;D0E54660257E468B93B6653FC264340E&quot;&gt;&lt;w:name w:val=&quot;D0E54660257E468B93B6653FC264340E&quot; /&gt;&lt;w:rsid w:val=&quot;000050A9&quot; /&gt;&lt;/w:style&gt;&lt;w:style w:type=&quot;paragraph&quot; w:customStyle=&quot;1&quot; w:styleId=&quot;7015AD68664240B9B3BF2B600A68326C&quot;&gt;&lt;w:name w:val=&quot;7015AD68664240B9B3BF2B600A68326C&quot; /&gt;&lt;w:rsid w:val=&quot;000050A9&quot; /&gt;&lt;/w:style&gt;&lt;w:style w:type=&quot;paragraph&quot; w:customStyle=&quot;1&quot; w:styleId=&quot;4E7551F556A64B218820CE22AF39C182&quot;&gt;&lt;w:name w:val=&quot;4E7551F556A64B218820CE22AF39C182&quot; /&gt;&lt;w:rsid w:val=&quot;000050A9&quot; /&gt;&lt;/w:style&gt;&lt;w:style w:type=&quot;paragraph&quot; w:customStyle=&quot;1&quot; w:styleId=&quot;D97F4B8324A447D19593E3BE5D3A1DA1&quot;&gt;&lt;w:name w:val=&quot;D97F4B8324A447D19593E3BE5D3A1DA1&quot; /&gt;&lt;w:rsid w:val=&quot;000050A9&quot; /&gt;&lt;/w:style&gt;&lt;w:style w:type=&quot;paragraph&quot; w:customStyle=&quot;1&quot; w:styleId=&quot;A993BDAE2BF9462AA8258E94576C00DF&quot;&gt;&lt;w:name w:val=&quot;A993BDAE2BF9462AA8258E94576C00DF&quot; /&gt;&lt;w:rsid w:va"/>
    <w:docVar w:name="de-CH6_LanguageVersion" w:val="l=&quot;000050A9&quot; /&gt;&lt;/w:style&gt;&lt;w:style w:type=&quot;paragraph&quot; w:customStyle=&quot;1&quot; w:styleId=&quot;F1DF735ACB0F4F939BEA391C11DF6F1A&quot;&gt;&lt;w:name w:val=&quot;F1DF735ACB0F4F939BEA391C11DF6F1A&quot; /&gt;&lt;w:rsid w:val=&quot;000050A9&quot; /&gt;&lt;/w:style&gt;&lt;w:style w:type=&quot;paragraph&quot; w:customStyle=&quot;1&quot; w:styleId=&quot;3D09E185CAB04151A1BFA9FC8AD06B40&quot;&gt;&lt;w:name w:val=&quot;3D09E185CAB04151A1BFA9FC8AD06B40&quot; /&gt;&lt;w:rsid w:val=&quot;000050A9&quot; /&gt;&lt;/w:style&gt;&lt;w:style w:type=&quot;paragraph&quot; w:customStyle=&quot;1&quot; w:styleId=&quot;2DC606048FC84CD6AF62FF212C7729A9&quot;&gt;&lt;w:name w:val=&quot;2DC606048FC84CD6AF62FF212C7729A9&quot; /&gt;&lt;w:rsid w:val=&quot;0075212E&quot; /&gt;&lt;/w:style&gt;&lt;w:style w:type=&quot;paragraph&quot; w:customStyle=&quot;1&quot; w:styleId=&quot;AC92779AF99045DDA9E282E50C43FD7E&quot;&gt;&lt;w:name w:val=&quot;AC92779AF99045DDA9E282E50C43FD7E&quot; /&gt;&lt;w:rsid w:val=&quot;0075212E&quot; /&gt;&lt;/w:style&gt;&lt;w:style w:type=&quot;paragraph&quot; w:customStyle=&quot;1&quot; w:styleId=&quot;A5AD0449AC1F47A486A984E043B70B1A&quot;&gt;&lt;w:name w:val=&quot;A5AD0449AC1F47A486A984E043B70B1A&quot; /&gt;&lt;w:rsid w:val=&quot;0075212E&quot; /&gt;&lt;/w:style&gt;&lt;w:style w:type=&quot;paragraph&quot; w:customStyle=&quot;1&quot; w:styleId=&quot;35FCF8651FAD48CC9537710E97B0C30C&quot;&gt;&lt;w:name w:val=&quot;35FCF8651FAD48CC9537710E97B0C30C&quot; /&gt;&lt;w:rsid w:val=&quot;0075212E&quot; /&gt;&lt;/w:style&gt;&lt;w:style w:type=&quot;paragraph&quot; w:customStyle=&quot;1&quot; w:styleId=&quot;DB147B28DA204E2B9F21051DE4C74F1E&quot;&gt;&lt;w:name w:val=&quot;DB147B28DA204E2B9F21051DE4C74F1E&quot; /&gt;&lt;w:rsid w:val=&quot;0075212E&quot; /&gt;&lt;/w:style&gt;&lt;w:style w:type=&quot;paragraph&quot; w:customStyle=&quot;1&quot; w:styleId=&quot;9CFD6FF8DE894208920F486376996904&quot;&gt;&lt;w:name w:val=&quot;9CFD6FF8DE894208920F486376996904&quot; /&gt;&lt;w:rsid w:val=&quot;0075212E&quot; /&gt;&lt;/w:style&gt;&lt;w:style w:type=&quot;paragraph&quot; w:customStyle=&quot;1&quot; w:styleId=&quot;42E2F0173107452FA793A39FAE3F5A3F&quot;&gt;&lt;w:name w:val=&quot;42E2F0173107452FA793A39FAE3F5A3F&quot; /&gt;&lt;w:rsid w:val=&quot;009353AF&quot; /&gt;&lt;/w:style&gt;&lt;w:style w:type=&quot;paragraph&quot; w:customStyle=&quot;1&quot; w:styleId=&quot;95D304D3D9DF4E4592D8288979C72E0B&quot;&gt;&lt;w:name w:val=&quot;95D304D3D9DF4E4592D8288979C72E0B&quot; /&gt;&lt;w:rsid w:val=&quot;009353AF&quot; /&gt;&lt;/w:style&gt;&lt;w:style w:type=&quot;paragraph&quot; w:customStyle=&quot;1&quot; w:styleId=&quot;DE4C04157041495BA73248BF7A8673B7&quot;&gt;&lt;w:name w:val=&quot;DE4C04157041495BA73248BF7A8673B7&quot; /&gt;&lt;w:rsid w:val=&quot;009353AF&quot; /&gt;&lt;/w:style&gt;&lt;w:style w:type=&quot;paragraph&quot; w:customStyle=&quot;1&quot; w:styleId=&quot;D41AA887B14248B49940FADE0240F536&quot;&gt;&lt;w:name w:val=&quot;D41AA887B14248B49940FADE0240F536&quot; /&gt;&lt;w:rsid w:val=&quot;009353AF&quot; /&gt;&lt;/w:style&gt;&lt;w:style w:type=&quot;paragraph&quot; w:customStyle=&quot;1&quot; w:styleId=&quot;92DB22857CE64BCF98F5AF4D1B9A4676&quot;&gt;&lt;w:name w:val=&quot;92DB22857CE64BCF98F5AF4D1B9A4676&quot; /&gt;&lt;w:rsid w:val=&quot;009353AF&quot; /&gt;&lt;/w:style&gt;&lt;w:style w:type=&quot;paragraph&quot; w:customStyle=&quot;1&quot; w:styleId=&quot;A4DDB48ED4624FCAB30FADAE21B47570&quot;&gt;&lt;w:name w:val=&quot;A4DDB48ED4624FCAB30FADAE21B47570&quot; /&gt;&lt;w:rsid w:val=&quot;006A0822&quot; /&gt;&lt;/w:style&gt;&lt;w:style w:type=&quot;paragraph&quot; w:customStyle=&quot;1&quot; w:styleId=&quot;5C7C7C56665C497EBF4B8189BD81937F&quot;&gt;&lt;w:name w:val=&quot;5C7C7C56665C497EBF4B8189BD81937F&quot; /&gt;&lt;w:rsid w:val=&quot;006A0822&quot; /&gt;&lt;/w:style&gt;&lt;w:style w:type=&quot;paragraph&quot; w:customStyle=&quot;1&quot; w:styleId=&quot;2DC50FE2A4A5430082278AD4CFA2D847&quot;&gt;&lt;w:name w:val=&quot;2DC50FE2A4A5430082278AD4CFA2D847&quot; /&gt;&lt;w:rsid w:val=&quot;006A0822&quot; /&gt;&lt;/w:style&gt;&lt;w:style w:type=&quot;paragraph&quot; w:customStyle=&quot;1&quot; w:styleId=&quot;69CE462B2FA64992B7F6BCBB7C762537&quot;&gt;&lt;w:name w:val=&quot;69CE462B2FA64992B7F6BCBB7C762537&quot; /&gt;&lt;w:rsid w:val=&quot;006A0822&quot; /&gt;&lt;/w:style&gt;&lt;w:style w:type=&quot;paragraph&quot; w:customStyle=&quot;1&quot; w:styleId=&quot;F4BD974C23E44961ABBB0054FA1B457C&quot;&gt;&lt;w:name w:val=&quot;F4BD974C23E44961ABBB0054FA1B457C&quot; /&gt;&lt;w:rsid w:val=&quot;006A0822&quot; /&gt;&lt;/w:style&gt;&lt;w:style w:type=&quot;paragraph&quot; w:customStyle=&quot;1&quot; w:styleId=&quot;58500B44066745BF92E12414E7506777&quot;&gt;&lt;w:name w:val=&quot;58500B44066745BF92E12414E7506777&quot; /&gt;&lt;w:rsid w:val=&quot;006A0822&quot; /&gt;&lt;/w:style&gt;&lt;w:style w:type=&quot;paragraph&quot; w:customStyle=&quot;1&quot; w:styleId=&quot;6FF03BE93DB14E059059BCEEFE63CA78&quot;&gt;&lt;w:name w:val=&quot;6FF03BE93DB14E059059BCEEFE63CA78&quot; /&gt;&lt;w:rsid w:val=&quot;006A0822&quot; /&gt;&lt;/w:style&gt;&lt;w:style w:type=&quot;paragraph&quot; w:customStyle=&quot;1&quot; w:styleId=&quot;229BCE68F6B548B5B3E85947E1858383&quot;&gt;&lt;w:name w:val=&quot;229BCE68F6B548B5B3E85947E1858383&quot; /&gt;&lt;w:rsid w:val=&quot;00826A8E&quot; /&gt;&lt;/w:style&gt;&lt;w:style w:type=&quot;paragraph&quot; w:customStyle=&quot;1&quot; w:styleId=&quot;992F51D9766F4201A6E50254866380A1&quot;&gt;&lt;w:name w:val=&quot;992F51D9766F4201A6E50254866380A1&quot; /&gt;&lt;w:rsid w:val=&quot;00826A8E&quot; /&gt;&lt;/w:style&gt;&lt;w:style w:type=&quot;paragraph&quot; w:customStyle=&quot;1&quot; w:styleId=&quot;63E5BD162D9E4412AEB794976EC93865&quot;&gt;&lt;w:name w:val=&quot;63E5BD162D9E4412AEB794976EC93865&quot; /&gt;&lt;w:rsid w:val=&quot;003160C1&quot; /&gt;&lt;/w:style&gt;&lt;w:style w:type=&quot;paragraph&quot; w:customStyle=&quot;1&quot; w:styleId=&quot;738D77A9467540BBAB05F52C834928EE&quot;&gt;&lt;w:name w:val=&quot;738D77A9467540BBAB05F52C834928EE&quot; /&gt;&lt;w:rsid w:val=&quot;003160C1&quot; /&gt;&lt;/w:style&gt;&lt;w:style w:type=&quot;paragraph&quot; w:customStyle=&quot;1&quot; w:styleId=&quot;206FD2018A9549099603149D62251662&quot;&gt;&lt;w:name w:val=&quot;206FD2018A9549099603149D62251662&quot; /&gt;&lt;w:rsid w:val=&quot;003160C1&quot; /&gt;&lt;/w:style&gt;&lt;w:style w:type=&quot;paragraph&quot; w:customStyle=&quot;1&quot; w:styleId=&quot;2D2C86BF6A19459E8FD4FDAB691D18B8&quot;&gt;&lt;w:name w:val=&quot;2D2C86BF6A19459E8FD4FDAB691D18B8&quot; /&gt;&lt;w:rsid w:val=&quot;001A63BE&quot; /&gt;&lt;/w:style&gt;&lt;w:style w:type=&quot;paragraph&quot; w:customStyle=&quot;1&quot; w:styleId=&quot;5FF6D3ECA2F04251B7F45D416B2BF5E4&quot;&gt;&lt;w:name w:val=&quot;5FF6D3ECA2F04251B7F45D416B2BF5E4&quot; /&gt;&lt;w:rsid w:val=&quot;001A63BE&quot; /&gt;&lt;/w:style&gt;&lt;w:style w:type=&quot;paragraph&quot; w:customStyle=&quot;1&quot; w:styleId=&quot;A4301AAF1BE444A3B063C2311A7E1C97&quot;&gt;&lt;w:name w:val=&quot;A4301AAF1BE444A3B063C2311A7E1C97&quot; /&gt;&lt;w:rsid w:val=&quot;001A63BE&quot; /&gt;&lt;/w:style&gt;&lt;w:style w:type=&quot;paragraph&quot; w:customStyle=&quot;1&quot; w:styleId=&quot;B4EF86C5CC454965B49353D2AECE0EA8&quot;&gt;&lt;w:name w:val=&quot;B4EF86C5CC454965B49353D2AECE0EA8&quot; /&gt;&lt;w:rsid w:val=&quot;001A63BE&quot; /&gt;&lt;/w:style&gt;&lt;w:style w:type=&quot;paragraph&quot; w:customStyle=&quot;1&quot; w:styleId=&quot;8F6E462BC64545D093062D3CB6443F68&quot;&gt;&lt;w:name w:val=&quot;8F6E462BC64545D093062D3CB6443F68&quot; /&gt;&lt;w:rsid w:val=&quot;001A63BE&quot; /&gt;&lt;/w:style&gt;&lt;w:style w:type=&quot;paragraph&quot; w:customStyle=&quot;1&quot; w:styleId=&quot;970C2B953BC445329E8C41DAF64C2D44&quot;&gt;&lt;w:name w:val=&quot;970C2B953BC445329E8C41DAF64C2D44&quot; /&gt;&lt;w:rsid w:val=&quot;001A63BE&quot; /&gt;&lt;/w:style&gt;&lt;w:style w:type=&quot;paragraph&quot; w:customStyle=&quot;1&quot; w:styleId=&quot;5C8C5F488DA84E4BB12EF1959E533F7B&quot;&gt;&lt;w:name w:val=&quot;5C8C5F488DA84E4BB12EF1959E533F7B&quot; /&gt;&lt;w:rsid w:val=&quot;001A63BE&quot; /&gt;&lt;/w:style&gt;&lt;w:style w:type=&quot;paragraph&quot; w:customStyle=&quot;1&quot; w:styleId=&quot;0A5FE368189C46B2ACE5C6185512135C&quot;&gt;&lt;w:name w:val=&quot;0A5FE368189C46B2ACE5C6185512135C&quot; /&gt;&lt;w:rsid w:val=&quot;001A63BE&quot; /&gt;&lt;/w:style&gt;&lt;w:style w:type=&quot;paragraph&quot; w:customStyle=&quot;1&quot; w:styleId=&quot;1258F5E2904B4CC7848409877FC53230&quot;&gt;&lt;w:name w:val=&quot;1258F5E2904B4CC7848409877FC53230&quot; /&gt;&lt;w:rsid w:val=&quot;001A63BE&quot; /&gt;&lt;/w:style&gt;&lt;w:style w:type=&quot;paragraph&quot; w:customStyle=&quot;1&quot; w:styleId=&quot;00237591647542B595795C427CBC23F6&quot;&gt;&lt;w:name w:val=&quot;00237591647542B595795C427CBC23F6&quot; /&gt;&lt;w:rsid w:val=&quot;001A63BE&quot; /&gt;&lt;/w:style&gt;&lt;w:style w:type=&quot;paragraph&quot; w:customStyle=&quot;1&quot; w:styleId=&quot;619CB58013C94C3E9AA8318A0F628B6B&quot;&gt;&lt;w:name w:val=&quot;619CB58013C94C3E9AA8318A0F628B6B&quot; /&gt;&lt;w:rsid w:val=&quot;001A63BE&quot; /&gt;&lt;/w:style&gt;&lt;w:style w:type=&quot;paragraph&quot; w:customStyle=&quot;1&quot; w:styleId=&quot;E7E413CF88F04F9C9169D9EDC1A6DFA4&quot;&gt;&lt;w:name w:val=&quot;E7E413CF88F04F9C9169D9EDC1A6DFA4&quot; /&gt;&lt;w:rsid w:val=&quot;001A63BE&quot; /&gt;&lt;/w:style&gt;&lt;w:style w:type=&quot;paragraph&quot; w:customStyle=&quot;1&quot; w:styleId=&quot;EC1B5E93CA214350857DD775BE6CD63D&quot;&gt;&lt;w:name w:val=&quot;EC1B5E93CA214350857DD775BE6CD63D&quot; /&gt;&lt;w:rsid w:val=&quot;001A63BE&quot; /&gt;&lt;/w:style&gt;&lt;w:style w:type=&quot;paragraph&quot; w:customStyle=&quot;1&quot; w:styleId=&quot;CD1B7BF1C34640A1ACDBE7A0ECD7231D&quot;&gt;&lt;w:name w:val=&quot;CD1B7BF1C34640A1ACDBE7A0ECD7231D&quot; /&gt;&lt;w:rsid w:val=&quot;001A63BE&quot; /&gt;&lt;/w:style&gt;&lt;w:style w:type=&quot;paragraph&quot; w:customStyle=&quot;1&quot; w:styleId=&quot;C73AD824EA4B40499FE7F41FB7941F8A&quot;&gt;&lt;w:name w:val=&quot;C73AD824EA4B40499FE7F41FB7941F8A&quot; /&gt;&lt;w:rsid w:val=&quot;001A63BE&quot; /&gt;&lt;/w:style&gt;&lt;w:style w:type=&quot;paragraph&quot; w:customStyle=&quot;1&quot; w:styleId=&quot;D165EEE0C39045A09F76C74A066B8BA0&quot;&gt;&lt;w:name w:val=&quot;D165EEE0C39045A09F76C74A066B8BA0&quot; /&gt;&lt;w:rsid w:val=&quot;001A63BE&quot; /&gt;&lt;/w:style&gt;&lt;w:style w:type=&quot;paragraph&quot; w:customStyle=&quot;1&quot; w:styleId=&quot;C6AD8825095E4BA6B55B6E2C813EE4A0&quot;&gt;&lt;w:name w:val=&quot;C6AD8825095E4BA6B55B6E2C813EE4A0&quot; /&gt;&lt;w:rsid w:val=&quot;001A63BE&quot; /&gt;&lt;/w:style&gt;&lt;w:style w:type=&quot;paragraph&quot; w:customStyle=&quot;1&quot; w:styleId=&quot;94D59933CA2841C3B38B625E278FA8F7&quot;&gt;&lt;w:name w:val=&quot;94D59933CA2841C3B38B625E278FA8F7&quot; /&gt;&lt;w:rsid w:val=&quot;001A63BE&quot; /&gt;&lt;/w:style&gt;&lt;w:style w:type=&quot;paragraph&quot; w:customStyle=&quot;1&quot; w:styleId=&quot;7BEE1D8AD1264882AE21DEA4B5D5A1D7&quot;&gt;&lt;w:name w:val=&quot;7BEE1D8AD1264882AE21DEA4B5D5A1D7&quot; /&gt;&lt;w:rsid w:val=&quot;001A63BE&quot; /&gt;&lt;/w:style&gt;&lt;w:style w:type=&quot;paragraph&quot; w:customStyle=&quot;1&quot; w:styleId=&quot;F2F62E6D93E840F8BAE3B349E4D64AE7&quot;&gt;&lt;w:name w:val=&quot;F2F62E6D93E840F8BAE3B349E4D64AE7&quot; /&gt;&lt;w:rsid w:val=&quot;001A63BE&quot; /&gt;&lt;/w:style&gt;&lt;w:style w:type=&quot;paragraph&quot; w:customStyle=&quot;1&quot; w:styleId=&quot;D87AC67C9D3A48388F3CCBD4D4A1880D&quot;&gt;&lt;w:name w:val=&quot;D87AC67C9D3A48388F3CCBD4D4A1880D&quot; /&gt;&lt;w:rsid w:val=&quot;005901B0&quot; /&gt;&lt;/w:style&gt;&lt;w:style w:type=&quot;paragraph&quot; w:customStyle=&quot;1&quot; w:styleId=&quot;7F9E1C66CA0A442EA57B237E027802F7&quot;&gt;&lt;w:name w:val=&quot;7F9E1C66CA0A442EA57B237E027802F7&quot; /&gt;&lt;w:rsid w:val=&quot;005901B0&quot; /&gt;&lt;/w:style&gt;&lt;w:style w:type=&quot;paragraph&quot; w:customStyle=&quot;1&quot; w:styleId=&quot;70E3299471B4442AB98A19560BB5BF28&quot;&gt;&lt;w:name w:val=&quot;70E3299471B4442AB98A19560BB5BF28&quot; /&gt;&lt;w:rsid w:val=&quot;005901B0&quot; /&gt;&lt;/w:style&gt;&lt;w:style w:type=&quot;paragraph&quot; w:customStyle=&quot;1&quot; w:styleId=&quot;1FAD8A68CE584186AD7AFAC61F39CCA8&quot;&gt;&lt;w:name w:val=&quot;1FAD8A68CE584186AD7AFAC61F39CCA8&quot; /&gt;&lt;w:rsid w:val=&quot;005901B0&quot; /&gt;&lt;/w:style&gt;&lt;w:style w:type=&quot;paragraph&quot; w:customStyle=&quot;1&quot; w:styleId=&quot;D4C9FD26D96B4493BD98255F7BF16663&quot;&gt;&lt;w:name w:val=&quot;D4C9FD26D96B4493BD98255F7BF16663&quot; /&gt;&lt;w:rsid w:val=&quot;005901B0&quot; /&gt;&lt;/w:style&gt;&lt;w:style w:type=&quot;paragraph&quot; w:customStyle=&quot;1&quot; w:styleId=&quot;2D46284BC5FD4A7094626D76CDCD4439&quot;&gt;&lt;w:name w:val=&quot;2D46284BC5FD4A7094626D76CDCD4439&quot; /&gt;&lt;w:rsid w:val=&quot;005901B0&quot; /&gt;&lt;/w:style&gt;&lt;w:style w:type=&quot;paragraph&quot; w:customStyle=&quot;1&quot; w:styleId=&quot;59B5454899EF4F01A58A0B3984A3AE35&quot;&gt;&lt;w:name w:val=&quot;59B5454899EF4F01A58A0B3984A3AE35&quot; /&gt;&lt;w:rsid w:val=&quot;005901B0&quot; /&gt;&lt;/w:style&gt;&lt;w:style w:type=&quot;paragraph&quot; w:customStyle=&quot;1&quot; w:styleId=&quot;AD47D784E2F4490DAEAEABD661C4D33E&quot;&gt;&lt;w:name w:val=&quot;AD47D784E2F4490DAEAEABD661C4D33E&quot; /&gt;&lt;w:rsid w:val=&quot;005901B0&quot; /&gt;&lt;/w:style&gt;&lt;w:style w:type=&quot;paragraph&quot; w:customStyle=&quot;1&quot; w:styleId=&quot;3BB1E40BF8BB40878C7A75D1FD75FD79&quot;&gt;&lt;w:name w:val=&quot;3BB1E40BF8BB40878C7A75D1FD75FD79&quot; /&gt;&lt;w:rsid w:val=&quot;005901B0&quot; /&gt;&lt;/w:style&gt;&lt;w:style w:type=&quot;paragraph&quot; w:customStyle=&quot;1&quot; w:styleId=&quot;E8414082F3D342B8A68993A6E0B32082&quot;&gt;&lt;w:name w:val=&quot;E8414082F3D342B8A68993A6E0B32082&quot; /&gt;&lt;w:rsid w:val=&quot;005901B0&quot; /&gt;&lt;/w:style&gt;&lt;w:style w:type=&quot;paragraph&quot; w:customStyle=&quot;1&quot; w:styleId=&quot;8D5797C6F9BB46899EEB97AEEFAAA0B2&quot;&gt;&lt;w:name w:val=&quot;8D5797C6F9BB46899EEB97AEEFAAA0B2&quot; /&gt;&lt;w:rsid w:val=&quot;005901B0&quot; /&gt;&lt;/w:style&gt;&lt;w:style w:type=&quot;paragraph&quot; w:customStyle=&quot;1&quot; w:styleId=&quot;A820CBA31A5A443EB3CF66B8D1A2DB7B&quot;&gt;&lt;w:name w:val=&quot;A820CBA31A5A443EB3CF66B8D1A2DB7B&quot; /&gt;&lt;w:rsid w:val=&quot;005901B0&quot; /&gt;&lt;/w:style&gt;&lt;w:style w:type=&quot;paragraph&quot; w:customStyle=&quot;1&quot; w:styleId=&quot;5DD1AFD890E14BB7901CCF754B6906D7&quot;&gt;&lt;w:name w:val=&quot;5DD1AFD890E14BB7901CCF754B6906D7&quot; /&gt;&lt;w:rsid w:val=&quot;005901B0&quot; /&gt;&lt;/w:style&gt;&lt;w:style w:type=&quot;paragraph&quot; w:customStyle=&quot;1&quot; w:styleId=&quot;FDB3C33E651F4A798668EBC1989F6D2C&quot;&gt;&lt;w:name w:val=&quot;FDB3C33E651F4A798668EBC1989F6D2C&quot; /&gt;&lt;w:rsid w:val=&quot;005901B0&quot; /&gt;&lt;/w:style&gt;&lt;w:style w:type=&quot;paragraph&quot; w:customStyle=&quot;1&quot; w:styleId=&quot;6C950EBD870A49D1917875E08A68361E&quot;&gt;&lt;w:name w:val=&quot;6C950EBD870A49D1917875E08A68361E&quot; /&gt;&lt;w:rsid w:val=&quot;005901B0&quot; /&gt;&lt;/w:style&gt;&lt;w:style w:type=&quot;paragraph&quot; w:customStyle=&quot;1&quot; w:styleId=&quot;15E843D149734D71AB6553B627EB34EF&quot;&gt;&lt;w:name w:val=&quot;15E843D149734D71AB6553B627EB34EF&quot; /&gt;&lt;w:rsid w:val=&quot;005901B0&quot; /&gt;&lt;/w:style&gt;&lt;w:style w:type=&quot;paragraph&quot; w:customStyle=&quot;1&quot; w:styleId=&quot;C002D7E5F41443999DD98036FA81F3CD&quot;&gt;&lt;w:name w:val=&quot;C002D7E5F41443999DD98036FA81F3CD&quot; /&gt;&lt;w:rsid w:val=&quot;005901B0&quot; /&gt;&lt;/w:style&gt;&lt;w:style w:type=&quot;paragraph&quot; w:customStyle=&quot;1&quot; w:styleId=&quot;9A10234D13904C24BEBEA766B728C3B4&quot;&gt;&lt;w:name w:val=&quot;9A10234D13904C24BEBEA766B728C3B4&quot; /&gt;&lt;w:rsid w:val=&quot;005901B0&quot; /&gt;&lt;/w:style&gt;&lt;w:style w:type=&quot;paragraph&quot; w:customStyle=&quot;1&quot; w:styleId=&quot;67279F77FA00404AA0BA5302942F62D5&quot;&gt;&lt;w:name w:val=&quot;67279F77FA00404AA0BA5302942F62D5&quot; /&gt;&lt;w:rsid w:val=&quot;005901B0&quot; /&gt;&lt;/w:style&gt;&lt;w:style w:type=&quot;paragraph&quot; w:customStyle=&quot;1&quot; w:styleId=&quot;9801DD37D22B4D2FA74246BD83B5A082&quot;&gt;&lt;w:name w:val=&quot;9801DD37D22B4D2FA74246BD83B5A082&quot; /&gt;&lt;w:rsid w:val=&quot;005901B0&quot; /&gt;&lt;/w:style&gt;&lt;w:style w:type=&quot;paragraph&quot; w:customStyle=&quot;1&quot; w:styleId=&quot;9571F9EAFC824B3495B92A9B5CE92F4C&quot;&gt;&lt;w:name w:val=&quot;9571F9EAFC824B3495B92A9B5CE92F4C&quot; /&gt;&lt;w:rsid w:val=&quot;005901B0&quot; /&gt;&lt;/w:style&gt;&lt;w:style w:type=&quot;paragraph&quot; w:customStyle=&quot;1&quot; w:styleId=&quot;DEDA481C646B4AE6BB61D893E7F1A9E2&quot;&gt;&lt;w:name w:val=&quot;DEDA481C646B4AE6BB61D893E7F1A9E2&quot; /&gt;&lt;w:rsid w:val=&quot;00E6386B&quot; /&gt;&lt;/w:style&gt;&lt;w:style w:type=&quot;paragraph&quot; w:customStyle=&quot;1&quot; w:styleId=&quot;A68CE52AD74140B4B717ECA702463E83&quot;&gt;&lt;w:name w:val=&quot;A68CE52AD74140B4B717ECA702463E83&quot; /&gt;&lt;w:rsid w:val=&quot;00E6386B&quot; /&gt;&lt;/w:style&gt;&lt;w:style w:type=&quot;paragraph&quot; w:customStyle=&quot;1&quot; w:styleId=&quot;E05714767DE34E63B3ED9390CE7AC380&quot;&gt;&lt;w:name w:val=&quot;E05714767DE34E63B3ED9390CE7AC380&quot; /&gt;&lt;w:rsid w:val=&quot;00E6386B&quot; /&gt;&lt;/w:style&gt;&lt;w:style w:type=&quot;paragraph&quot; w:customStyle=&quot;1&quot; w:styleId=&quot;B48EC2C3D3C442129D50286EC981E2A9&quot;&gt;&lt;w:name w:val=&quot;B48EC2C3D3C442129D50286EC981E2A9&quot; /&gt;&lt;w:rsid w:val=&quot;00E6386B&quot; /&gt;&lt;/w:style&gt;&lt;w:style w:type=&quot;paragraph&quot; w:customStyle=&quot;1&quot; w:styleId=&quot;8BC93D7364654D699969970F2E015331&quot;&gt;&lt;w:name w:val=&quot;8BC93D7364654D699969970F2E015331&quot; /&gt;&lt;w:rsid w:val=&quot;00E6386B&quot; /&gt;&lt;/w:style&gt;&lt;w:style w:type=&quot;paragraph&quot; w:customStyle=&quot;1&quot; w:styleId=&quot;A1F72A2CFF844236816EDB3446783E90&quot;&gt;&lt;w:name w:val=&quot;A1F72A2CFF844236816EDB3446783E90&quot; /&gt;&lt;w:rsid w:val=&quot;00E6386B&quot; /&gt;&lt;/w:style&gt;&lt;w:style w:type=&quot;paragraph&quot; w:customStyle=&quot;1&quot; w:styleId=&quot;9EA9B0BD3F114B78B1ACEAA1E66DB4E3&quot;&gt;&lt;w:name w:val=&quot;9EA9B0BD3F114B78B1ACEAA1E66DB4E3&quot; /&gt;&lt;w:rsid w:val=&quot;00E6386B&quot; /&gt;&lt;/w:style&gt;&lt;w:style w:type=&quot;paragraph&quot; w:customStyle=&quot;1&quot; w:styleId=&quot;D91097539A4D425C8BEE4FF73DDD84AD&quot;&gt;&lt;w:name w:val=&quot;D91097539A4D425C8BEE4FF73DDD84AD&quot; /&gt;&lt;w:rsid w:val=&quot;00E6386B&quot; /&gt;&lt;/w:style&gt;&lt;w:style w:type=&quot;paragraph&quot; w:customStyle=&quot;1&quot; w:styleId=&quot;92EDCA95D5AE4E75ACE8B108A928D52F&quot;&gt;&lt;w:name w:val=&quot;92EDCA95D5AE4E75ACE8B108A928D52F&quot; /&gt;&lt;w:rsid w:val=&quot;00E6386B&quot; /&gt;&lt;/w:style&gt;&lt;w:style w:type=&quot;paragraph&quot; w:customStyle=&quot;1&quot; w:styleId=&quot;79E672CFC7CF4E8EA307A8FDA98A27C0&quot;&gt;&lt;w:name w:val=&quot;79E672CFC7CF4E8EA307A8FDA98A27C0&quot; /&gt;&lt;w:rsid w:val=&quot;00E6386B&quot; /&gt;&lt;/w:style&gt;&lt;w:style w:type=&quot;paragraph&quot; w:customStyle=&quot;1&quot; w:styleId=&quot;2F622EEF499B4E92BACE06EB71848715&quot;&gt;&lt;w:name w:val=&quot;2F622EEF499B4E92BACE06EB71848715&quot; /&gt;&lt;w:rsid w:val=&quot;00E6386B&quot; /&gt;&lt;/w:style&gt;&lt;w:style w:type=&quot;paragraph&quot; w:customStyle=&quot;1&quot; w:styleId=&quot;E606FE71FB7A41A4A6B7A39A0F5010EE&quot;&gt;&lt;w:name w:val=&quot;E606FE71FB7A41A4A6B7A39A0F5010EE&quot; /&gt;&lt;w:rsid w:val=&quot;00E6386B&quot; /&gt;&lt;/w:style&gt;&lt;w:style w:type=&quot;paragraph&quot; w:customStyle=&quot;1&quot; w:styleId=&quot;3405D82CDD44445CA1F3C63072D93D9F&quot;&gt;&lt;w:name w:val=&quot;3405D82CDD44445CA1F3C63072D93D9F&quot; /&gt;&lt;w:rsid w:val=&quot;00EA4FDB&quot; /&gt;&lt;/w:style&gt;&lt;w:style w:type=&quot;paragraph&quot; w:customStyle=&quot;1&quot; w:styleId=&quot;AB751ABEB2434258B62A9357AFD6FD4F&quot;&gt;&lt;w:name w:val=&quot;AB751ABEB2434258B62A9357AFD6FD4F&quot; /&gt;&lt;w:rsid w:val=&quot;00EA4FDB&quot; /&gt;&lt;/w:style&gt;&lt;w:style w:type=&quot;paragraph&quot; w:customStyle=&quot;1&quot; w:styleId=&quot;867E7623C6924BF29ACDDFB824A8B75C&quot;&gt;&lt;w:name w:val=&quot;867E7623C6924BF29ACDDFB824A8B75C&quot; /&gt;&lt;w:rsid w:val=&quot;00EA4FDB&quot; /&gt;&lt;/w:style&gt;&lt;w:style w:type=&quot;paragraph&quot; w:customStyle=&quot;1&quot; w:styleId=&quot;3954EB11CE1E4F85B0D5298D6AFFB59A&quot;&gt;&lt;w:name w:val=&quot;3954EB11CE1E4F85B0D5298D6AFFB59A&quot; /&gt;&lt;w:rsid w:val=&quot;00EA4FDB&quot; /&gt;&lt;/w:style&gt;&lt;w:style w:type=&quot;paragraph&quot; w:customStyle=&quot;1&quot; w:styleId=&quot;D22F045E857B49B098001BE0F70B1C66&quot;&gt;&lt;w:name w:val=&quot;D22F045E857B49B098001BE0F70B1C66&quot; /&gt;&lt;w:rsid w:val=&quot;00EA4FDB&quot; /&gt;&lt;/w:style&gt;&lt;w:style w:type=&quot;paragraph&quot; w:customStyle=&quot;1&quot; w:styleId=&quot;F7CF0AF47CA04940AEDA9F93867FDD39&quot;&gt;&lt;w:name w:val=&quot;F7CF0AF47CA04940AEDA9F93867FDD39&quot; /&gt;&lt;w:rsid w:val=&quot;00EA4FDB&quot; /&gt;&lt;/w:style&gt;&lt;w:style w:type=&quot;paragraph&quot; w:customStyle=&quot;1&quot; w:styleId=&quot;00EE0C3CAE4E47F69F270023765F192A&quot;&gt;&lt;w:name w:val=&quot;00EE0C3CAE4E47F69F270023765F192A&quot; /&gt;&lt;w:rsid w:val=&quot;00EA4FDB&quot; /&gt;&lt;/w:style&gt;&lt;w:style w:type=&quot;paragraph&quot; w:customStyle=&quot;1&quot; w:styleId=&quot;FCD0606EF7494B52AAC5FB9C1BF07FDE&quot;&gt;&lt;w:name w:val=&quot;FCD0606EF7494B52AAC5FB9C1BF07FDE&quot; /&gt;&lt;w:rsid w:val=&quot;00EA4FDB&quot; /&gt;&lt;/w:style&gt;&lt;w:style w:type=&quot;paragraph&quot; w:customStyle=&quot;1&quot; w:styleId=&quot;283AC8C0B10B4EBFB1930B93616682F9&quot;&gt;&lt;w:name w:val=&quot;283AC8C0B10B4EBFB1930B93616682F9&quot; /&gt;&lt;w:rsid w:val=&quot;00EA4FDB&quot; /&gt;&lt;/w:style&gt;&lt;w:style w:type=&quot;paragraph&quot; w:customStyle=&quot;1&quot; w:styleId=&quot;AA37F6C6D30A42569FFF700A9337F3CD&quot;&gt;&lt;w:name w:val=&quot;AA37F6C6D30A42569FFF700A9337F3CD&quot; /&gt;&lt;w:rsid w:val=&quot;00EA4FDB&quot; /&gt;&lt;/w:style&gt;&lt;w:style w:type=&quot;paragraph&quot; w:customStyle=&quot;1&quot; w:styleId=&quot;9679C2108E85403A9776CA450C4850BC&quot;&gt;&lt;w:name w:val=&quot;9679C2108E85403A9776CA450C4850BC&quot; /&gt;&lt;w:rsid w:val=&quot;00EA4FDB&quot; /&gt;&lt;/w:style&gt;&lt;w:style w:type=&quot;paragraph&quot; w:customStyle=&quot;1&quot; w:styleId=&quot;523598AB7675481892E5308C485485E5&quot;&gt;&lt;w:name w:val=&quot;523598AB7675481892E5308C485485E5&quot; /&gt;&lt;w:rsid w:val=&quot;00EA4FDB&quot; /&gt;&lt;/w:style&gt;&lt;w:style w:type=&quot;paragraph&quot; w:customStyle=&quot;1&quot; w:styleId=&quot;3916105D433B40BF976783C1CD6640A7&quot;&gt;&lt;w:name w:val=&quot;3916105D433B40BF976783C1CD6640A7&quot; /&gt;&lt;w:rsid w:val=&quot;00E525C4&quot; /&gt;&lt;/w:style&gt;&lt;w:style w:type=&quot;paragraph&quot; w:customStyle=&quot;1&quot; w:styleId=&quot;4C725C5A39EB4F7EBDA51E227ABC3BA8&quot;&gt;&lt;w:name w:val=&quot;4C725C5A39EB4F7EBDA51E227ABC3BA8&quot; /&gt;&lt;w:rsid w:val=&quot;00E525C4&quot; /&gt;&lt;/w:style&gt;&lt;w:style w:type=&quot;paragraph&quot; w:customStyle=&quot;1&quot; w:styleId=&quot;E0F637AD85AE4FD096B36AA6A6CD4F46&quot;&gt;&lt;w:name w:val=&quot;E0F637AD85AE4FD096B36AA6A6CD4F46&quot; /&gt;&lt;w:rsid w:val=&quot;00E525C4&quot; /&gt;&lt;/w:style&gt;&lt;w:style w:type=&quot;paragraph&quot; w:customStyle=&quot;1&quot; w:styleId=&quot;309EBDCBCD8C44C88509EDAB586CE019&quot;&gt;&lt;w:name w:val=&quot;309EBDCBCD8C44C88509EDAB586CE019&quot; /&gt;&lt;w:rsid w:val=&quot;00417CD4&quot; /&gt;&lt;/w:style&gt;&lt;w:style w:type=&quot;paragraph&quot; w:customStyle=&quot;1&quot; w:styleId=&quot;06F73C8FDC804487BF6B653C7C899175&quot;&gt;&lt;w:name w:val=&quot;06F73C8FDC804487BF6B653C7C899175&quot; /&gt;&lt;w:rsid w:val=&quot;00417CD4&quot; /&gt;&lt;/w:style&gt;&lt;w:style w:type=&quot;paragraph&quot; w:customStyle=&quot;1&quot; w:styleId=&quot;C57E603FF7ED41319E40C2F816FAD323&quot;&gt;&lt;w:name w:val=&quot;C57E603FF7ED41319E40C2F816FAD323&quot; /&gt;&lt;w:rsid w:val=&quot;00417CD4&quot; /&gt;&lt;/w:style&gt;&lt;w:style w:type=&quot;paragraph&quot; w:customStyle=&quot;1&quot; w:styleId=&quot;B8A02EBAEBC042E3B083128C63696BFD&quot;&gt;&lt;w:name w:val=&quot;B8A02EBAEBC042E3B083128C63696BFD&quot; /&gt;&lt;w:rsid w:val=&quot;00417CD4&quot; /&gt;&lt;/w:style&gt;&lt;w:style w:type=&quot;paragraph&quot; w:customStyle=&quot;1&quot; w:styleId=&quot;D50E4BBA5C7A48CC85005AA2EC68F99C&quot;&gt;&lt;w:name w:val=&quot;D50E4BBA5C7A48CC85005AA2EC68F99C&quot; /&gt;&lt;w:rsid w:val=&quot;00417CD4&quot; /&gt;&lt;/w:style&gt;&lt;w:style w:type=&quot;paragraph&quot; w:customStyle=&quot;1&quot; w:styleId=&quot;7495DC7134C74979A53DB3EEAEBB379F&quot;&gt;&lt;w:name w:val=&quot;7495DC7134C74979A53DB3EEAEBB379F&quot; /&gt;&lt;w:rsid w:val=&quot;00417CD4&quot; /&gt;&lt;/w:style&gt;&lt;w:style w:type=&quot;paragraph&quot; w:customStyle=&quot;1&quot; w:styleId=&quot;E1869FA44D1044DB901BED7BAD266A55&quot;&gt;&lt;w:name w:val=&quot;E1869FA44D1044DB901BED7BAD266A55&quot; /&gt;&lt;w:rsid w:val=&quot;00417CD4&quot; /&gt;&lt;/w:style&gt;&lt;w:style w:type=&quot;paragraph&quot; w:customStyle=&quot;1&quot; w:styleId=&quot;8B7FF7EF502845B6ACD519BD46DE6AE0&quot;&gt;&lt;w:name w:val=&quot;8B7FF7EF502845B6ACD519BD46DE6AE0&quot; /&gt;&lt;w:rsid w:val=&quot;00417CD4&quot; /&gt;&lt;/w:style&gt;&lt;w:style w:type=&quot;paragraph&quot; w:customStyle=&quot;1&quot; w:styleId=&quot;0F7E8774401E44D7BBDC42C04DD86616&quot;&gt;&lt;w:name w:val=&quot;0F7E8774401E44D7BBDC42C04DD86616&quot; /&gt;&lt;w:rsid w:val=&quot;00417CD4&quot; /&gt;&lt;/w:style&gt;&lt;w:style w:type=&quot;paragraph&quot; w:customStyle=&quot;1&quot; w:styleId=&quot;44BEBDDF16D74BFDAAABC09B4913197B&quot;&gt;&lt;w:name w:val=&quot;44BEBDDF16D74BFDAAABC09B4913197B&quot; /&gt;&lt;w:rsid w:val=&quot;009F0CD0&quot; /&gt;&lt;/w:style&gt;&lt;w:style w:type=&quot;paragraph&quot; w:customStyle=&quot;1&quot; w:styleId=&quot;9C5B1FB013004D23BF9979539C81580A&quot;&gt;&lt;w:name w:val=&quot;9C5B1FB013004D23BF9979539C81580A&quot; /&gt;&lt;w:rsid w:val=&quot;009F0CD0&quot; /&gt;&lt;/w:style&gt;&lt;w:style w:type=&quot;paragraph&quot; w:customStyle=&quot;1&quot; w:styleId=&quot;488F49D564794A8D9ED6A7DA2BE3324D&quot;&gt;&lt;w:name w:val=&quot;488F49D564794A8D9ED6A7DA2BE3324D&quot; /&gt;&lt;w:rsid w:val=&quot;009F0CD0&quot; /&gt;&lt;/w:style&gt;&lt;w:style w:type=&quot;paragraph&quot; w:customStyle=&quot;1&quot; w:styleId=&quot;82D9B546C133412FA62EE0FC77A51592&quot;&gt;&lt;w:name w:val=&quot;82D9B546C133412FA62EE0FC77A51592&quot; /&gt;&lt;w:rsid w:val=&quot;009F0CD0&quot; /&gt;&lt;/w:style&gt;&lt;w:style w:type=&quot;paragraph&quot; w:customStyle=&quot;1&quot; w:styleId=&quot;D378CAB342834A7B90512D8CBD05A4C5&quot;&gt;&lt;w:name w:val=&quot;D378CAB342834A7B90512D8CBD05A4C5&quot; /&gt;&lt;w:rsid w:val=&quot;00DD6D7C&quot; /&gt;&lt;/w:style&gt;&lt;w:style w:type=&quot;paragraph&quot; w:customStyle=&quot;1&quot; w:styleId=&quot;34218896872147E0841E307E02BD6998&quot;&gt;&lt;w:name w:val=&quot;34218896872147E0841E307E02BD6998&quot; /&gt;&lt;w:rsid w:val=&quot;00DD6D7C&quot; /&gt;&lt;/w:style&gt;&lt;w:style w:type=&quot;paragraph&quot; w:customStyle=&quot;1&quot; w:styleId=&quot;BC64688CD0B34E38A53F393E56A0EC4B&quot;&gt;&lt;w:name w:val=&quot;BC64688CD0B34E38A53F393E56A0EC4B&quot; /&gt;&lt;w:rsid w:val=&quot;00DD6D7C&quot; /&gt;&lt;/w:style&gt;&lt;w:style w:type=&quot;paragraph&quot; w:customStyle=&quot;1&quot; w:styleId=&quot;7106ABDAF6434C029E7AF04934DA5B6B&quot;&gt;&lt;w:name w:val=&quot;7106ABDAF6434C029E7AF04934DA5B6B&quot; /&gt;&lt;w:rsid w:val=&quot;00DD6D7C&quot; /&gt;&lt;/w:style&gt;&lt;w:style w:type=&quot;paragraph&quot; w:customStyle=&quot;1&quot; w:styleId=&quot;FB84EED81EB046459707BDA76CA618FD&quot;&gt;&lt;w:name w:val=&quot;FB84EED81EB046459707BDA76CA618FD&quot; /&gt;&lt;w:rsid w:val=&quot;00376143&quot; /&gt;&lt;/w:style&gt;&lt;w:style w:type=&quot;paragraph&quot; w:customStyle=&quot;1&quot; w:styleId=&quot;B401E58BC8D8491B9D172112BE9DF381&quot;&gt;&lt;w:name w:val=&quot;B401E58BC8D8491B9D172112BE9DF381&quot; /&gt;&lt;w:rsid w:val=&quot;00376143&quot; /&gt;&lt;/w:style&gt;&lt;w:style w:type=&quot;paragraph&quot; w:customStyle=&quot;1&quot; w:styleId=&quot;961C19C19D8447B995DB91D5681AACAA&quot;&gt;&lt;w:name w:val=&quot;961C19C19D8447B995DB91D5681AACAA&quot; /&gt;&lt;w:rsid w:val=&quot;00376143&quot; /&gt;&lt;/w:style&gt;&lt;w:style w:type=&quot;paragraph&quot; w:customStyle=&quot;1&quot; w:styleId=&quot;DE9F5B3799EA4960869EE091D853B0A2&quot;&gt;&lt;w:name w:val=&quot;DE9F5B3799EA4960869EE091D853B0A2&quot; /&gt;&lt;w:rsid w:val=&quot;00376143&quot; /&gt;&lt;/w:style&gt;&lt;w:style w:type=&quot;paragraph&quot; w:customStyle=&quot;1&quot; w:styleId=&quot;A55E8A14249943E2AFD37144E4F4BCC1&quot;&gt;&lt;w:name w:val=&quot;A55E8A14249943E2AFD37144E4F4BCC1&quot; /&gt;&lt;w:rsid w:val=&quot;00C651EA&quot; /&gt;&lt;/w:style&gt;&lt;w:style w:type=&quot;paragraph&quot; w:customStyle=&quot;1&quot; w:styleId=&quot;7EC9A8F221AE41A4BBCE3F3257198AAA&quot;&gt;&lt;w:name w:val=&quot;7EC9A8F221AE41A4BBCE3F3257198AAA&quot; /&gt;&lt;w:rsid w:val=&quot;00C651EA&quot; /&gt;&lt;/w:style&gt;&lt;w:style w:type=&quot;paragraph&quot; w:customStyle=&quot;1&quot; w:styleId=&quot;4812FD65FBF9464FAB582824AE1B8074&quot;&gt;&lt;w:name w:val=&quot;4812FD65FBF9464FAB582824AE1B8074&quot; /&gt;&lt;w:rsid w:val=&quot;00C651EA&quot; /&gt;&lt;/w:style&gt;&lt;w:style w:type=&quot;paragraph&quot; w:customStyle=&quot;1&quot; w:styleId=&quot;7CB55DEE22F94DE9A47B8CA65914DFFF&quot;&gt;&lt;w:name w:val=&quot;7CB55DEE22F94DE9A47B8CA65914DFFF&quot; /&gt;&lt;w:rsid w:val=&quot;00C651EA&quot; /&gt;&lt;/w:style&gt;&lt;w:style w:type=&quot;paragraph&quot; w:customStyle=&quot;1&quot; w:styleId=&quot;2C6D6AE49BAB48E08A14CD5C2CB94336&quot;&gt;&lt;w:name w:val=&quot;2C6D6AE49BAB48E08A14CD5C2CB94336&quot; /&gt;&lt;w:rsid w:val=&quot;00C651EA&quot; /&gt;&lt;/w:style&gt;&lt;w:style w:type=&quot;paragraph&quot; w:customStyle=&quot;1&quot; w:styleId=&quot;9B6A20A9ED274F668E83CBDE20144D49&quot;&gt;&lt;w:name w:val=&quot;9B6A20A9ED274F668E83CBDE20144D49&quot; /&gt;&lt;w:rsid w:val=&quot;00C651EA&quot; /&gt;&lt;/w:style&gt;&lt;w:style w:type=&quot;paragraph&quot; w:customStyle=&quot;1&quot; w:styleId=&quot;F84D587DF8024D05876BC5EAB42738E4&quot;&gt;&lt;w:name w:val=&quot;F84D587DF8024D05876BC5EAB42738E4&quot; /&gt;&lt;w:rsid w:val=&quot;00C651EA&quot; /&gt;&lt;/w:style&gt;&lt;w:style w:type=&quot;paragraph&quot; w:customStyle=&quot;1&quot; w:styleId=&quot;2E340D7417E649D4B028CD90BC7432B2&quot;&gt;&lt;w:name w:val=&quot;2E340D7417E649D4B028CD90BC7432B2&quot; /&gt;&lt;w:rsid w:val=&quot;00C651EA&quot; /&gt;&lt;/w:style&gt;&lt;w:style w:type=&quot;paragraph&quot; w:customStyle=&quot;1&quot; w:styleId=&quot;3D4BAFD20ECD4EA69AEAF3729D697B8D&quot;&gt;&lt;w:name w:val=&quot;3D4BAFD20ECD4EA69AEAF3729D697B8D&quot; /&gt;&lt;w:rsid w:val=&quot;00E734F3&quot; /&gt;&lt;/w:style&gt;&lt;w:style w:type=&quot;paragraph&quot; w:customStyle=&quot;1&quot; w:styleId=&quot;34CF0E1A70C94F67990014A191924C9F&quot;&gt;&lt;w:name w:val=&quot;34CF0E1A70C94F67990014A191924C9F&quot; /&gt;&lt;w:rsid w:val=&quot;00E734F3&quot; /&gt;&lt;/w:style&gt;&lt;w:style w:type=&quot;paragraph&quot; w:customStyle=&quot;1&quot; w:styleId=&quot;CFFE52FD470149BABA08582AA2631723&quot;&gt;&lt;w:name w:val=&quot;CFFE52FD470149BABA08582AA2631723&quot; /&gt;&lt;w:rsid w:val=&quot;00E734F3&quot; /&gt;&lt;/w:style&gt;&lt;w:style w:type=&quot;paragraph&quot; w:customStyle=&quot;1&quot; w:styleId=&quot;E5EF902474114EEA84E76C3C6ECCA0D3&quot;&gt;&lt;w:name w:val=&quot;E5EF902474114EEA84E76C3C6ECCA0D3&quot; /&gt;&lt;w:rsid w:val=&quot;00E734F3&quot; /&gt;&lt;/w:style&gt;&lt;w:style w:type=&quot;paragraph&quot; w:customStyle=&quot;1&quot; w:styleId=&quot;1AC3888CE50D450CAC2EDA051718D61B&quot;&gt;&lt;w:name w:val=&quot;1AC3888CE50D450CAC2EDA051718D61B&quot; /&gt;&lt;w:rsid w:val=&quot;00E734F3&quot; /&gt;&lt;/w:style&gt;&lt;w:style w:type=&quot;paragraph&quot; w:customStyle=&quot;1&quot; w:styleId=&quot;A392255D1A44447583FF091663D895A5&quot;&gt;&lt;w:name w:val=&quot;A392255D1A44447583FF091663D895A5&quot; /&gt;&lt;w:rsid w:val=&quot;00E734F3&quot; /&gt;&lt;/w:style&gt;&lt;w:style w:type=&quot;paragraph&quot; w:customStyle=&quot;1&quot; w:styleId=&quot;7A154087FDC14D6783E61AB017D23371&quot;&gt;&lt;w:name w:val=&quot;7A154087FDC14D6783E61AB017D23371&quot; /&gt;&lt;w:rsid w:val=&quot;00E734F3&quot; /&gt;&lt;/w:style&gt;&lt;w:style w:type=&quot;paragraph&quot; w:customStyle=&quot;1&quot; w:styleId=&quot;AED4AA291C334385841927A3C05EB436&quot;&gt;&lt;w:name w:val=&quot;AED4AA291C334385841927A3C05EB436&quot; /&gt;&lt;w:rsid w:val=&quot;00E734F3&quot; /&gt;&lt;/w:style&gt;&lt;w:style w:type=&quot;paragraph&quot; w:customStyle=&quot;1&quot; w:styleId=&quot;756C7C10FB774F588210294FE21FB23B&quot;&gt;&lt;w:name w:val=&quot;756C7C10FB774F588210294FE21FB23B&quot; /&gt;&lt;w:rsid w:val=&quot;00E734F3&quot; /&gt;&lt;/w:style&gt;&lt;w:style w:type=&quot;paragraph&quot; w:customStyle=&quot;1&quot; w:styleId=&quot;540EF28E9F17414BB42FF39EED9193CD&quot;&gt;&lt;w:name w:val=&quot;540EF28E9F17414BB42FF39EED9193CD&quot; /&gt;&lt;w:rsid w:val=&quot;00E734F3&quot; /&gt;&lt;/w:style&gt;&lt;w:style w:type=&quot;paragraph&quot; w:customStyle=&quot;1&quot; w:styleId=&quot;667131A488DE4048ABC30AAF43E99EBC&quot;&gt;&lt;w:name w:val=&quot;667131A488DE4048ABC30AAF43E99EBC&quot; /&gt;&lt;w:rsid w:val=&quot;00E734F3&quot; /&gt;&lt;/w:style&gt;&lt;w:style w:type=&quot;paragraph&quot; w:customStyle=&quot;1&quot; w:styleId=&quot;802F33395762483DB1C4A831CA5577A3&quot;&gt;&lt;w:name w:val=&quot;802F33395762483DB1C4A831CA5577A3&quot; /&gt;&lt;w:rsid w:val=&quot;00E734F3&quot; /&gt;&lt;/w:style&gt;&lt;w:style w:type=&quot;paragraph&quot; w:customStyle=&quot;1&quot; w:styleId=&quot;32BD0E4EAB474CCF81423058524FA8E9&quot;&gt;&lt;w:name w:val=&quot;32BD0E4EAB474CCF81423058524FA8E9&quot; /&gt;&lt;w:rsid w:val=&quot;00E734F3&quot; /&gt;&lt;/w:style&gt;&lt;w:style w:type=&quot;paragraph&quot; w:customStyle=&quot;1&quot; w:styleId=&quot;E46363BD5E76416CA065B9116E359857&quot;&gt;&lt;w:name w:val=&quot;E46363BD5E76416CA065B9116E359857&quot; /&gt;&lt;w:rsid w:val=&quot;00E734F3&quot; /&gt;&lt;/w:style&gt;&lt;w:style w:type=&quot;paragraph&quot; w:customStyle=&quot;1&quot; w:styleId=&quot;527464AEB76F48748CA1AAC6622D7B11&quot;&gt;&lt;w:name w:val=&quot;527464AEB76F48748CA1AAC6622D7B11&quot; /&gt;&lt;w:rsid w:val=&quot;00E734F3&quot; /&gt;&lt;/w:style&gt;&lt;w:style w:type=&quot;paragraph&quot; w:customStyle=&quot;1&quot; w:styleId=&quot;756F1BAFF47F44DB8973251BFE24E746&quot;&gt;&lt;w:name w:val=&quot;756F1BAFF47F44DB8973251BFE24E746&quot; /&gt;&lt;w:rsid w:val=&quot;00E734F3&quot; /&gt;&lt;/w:style&gt;&lt;w:style w:type=&quot;paragraph&quot; w:customStyle=&quot;1&quot; w:styleId=&quot;C27717CB6ABB4C75B9DE97D60C4034D8&quot;&gt;&lt;w:name w:val=&quot;C27717CB6ABB4C75B9DE97D60C4034D8&quot; /&gt;&lt;w:rsid w:val=&quot;00E734F3&quot; /&gt;&lt;/w:style&gt;&lt;w:style w:type=&quot;paragraph&quot; w:customStyle=&quot;1&quot; w:styleId=&quot;1A7FBB897F914F4E909953F93DD9199F&quot;&gt;&lt;w:name w:val=&quot;1A7FBB897F914F4E909953F93DD9199F&quot; /&gt;&lt;w:rsid w:val=&quot;00E734F3&quot; /&gt;&lt;/w:style&gt;&lt;w:style w:type=&quot;paragraph&quot; w:customStyle=&quot;1&quot; w:styleId=&quot;D922079E292E4E309B41C1F6DEEE8CEF&quot;&gt;&lt;w:name w:val=&quot;D922079E292E4E309B41C1F6DEEE8CEF&quot; /&gt;&lt;w:rsid w:val=&quot;00E734F3&quot; /&gt;&lt;/w:style&gt;&lt;w:style w:type=&quot;paragraph&quot; w:customStyle=&quot;1&quot; w:styleId=&quot;F7F426DBABB64EB68F3231B857524CCB&quot;&gt;&lt;w:name w:val=&quot;F7F426DBABB64EB68F3231B857524CCB&quot; /&gt;&lt;w:rsid w:val=&quot;00E734F3&quot; /&gt;&lt;/w:style&gt;&lt;w:style w:type=&quot;paragraph&quot; w:customStyle=&quot;1&quot; w:styleId=&quot;505B99CA15E64F07B89E9B690D632BDE&quot;&gt;&lt;w:name w:val=&quot;505B99CA15E64F07B89E9B690D632BDE&quot; /&gt;&lt;w:rsid w:val=&quot;006E7B6F&quot; /&gt;&lt;/w:style&gt;&lt;w:style w:type=&quot;paragraph&quot; w:customStyle=&quot;1&quot; w:styleId=&quot;81640B970AFC4F199E14CF9EDF444584&quot;&gt;&lt;w:name w:val=&quot;81640B970AFC4F199E14CF9EDF444584&quot; /&gt;&lt;w:rsid w:val=&quot;006E7B6F&quot; /&gt;&lt;/w:style&gt;&lt;w:style w:type=&quot;paragraph&quot; w:customStyle=&quot;1&quot; w:styleId=&quot;936B117DF08A47E0B6F6F8DC2B2B3C1C&quot;&gt;&lt;w:name w:val=&quot;936B117DF08A47E0B6F6F8DC2B2B3C1C&quot; /&gt;&lt;w:rsid w:val=&quot;006E7B6F&quot; /&gt;&lt;/w:style&gt;&lt;w:style w:type=&quot;paragraph&quot; w:customStyle=&quot;1&quot; w:styleId=&quot;4A9A039D12374B8896BCBC0B9F825196&quot;&gt;&lt;w:name w:val=&quot;4A9A039D12374B8896BCBC0B9F825196&quot; /&gt;&lt;w:rsid w:val=&quot;006E7B6F&quot; /&gt;&lt;/w:style&gt;&lt;w:style w:type=&quot;paragraph&quot; w:customStyle=&quot;1&quot; w:styleId=&quot;BFE227FFAB434964AB4442AC821EDAC4&quot;&gt;&lt;w:name w:val=&quot;BFE227FFAB434964AB4442AC821EDAC4&quot; /&gt;&lt;w:rsid w:val=&quot;006E7B6F&quot; /&gt;&lt;/w:style&gt;&lt;w:style w:type=&quot;paragraph&quot; w:customStyle=&quot;1&quot; w:styleId=&quot;F28C7482DDAE4835A5DF3877DF91128E&quot;&gt;&lt;w:name w:val=&quot;F28C7482DDAE4835A5DF3877DF91128E&quot; /&gt;&lt;w:rsid w:val=&quot;006E7B6F&quot; /&gt;&lt;/w:style&gt;&lt;w:style w:type=&quot;paragraph&quot; w:customStyle=&quot;1&quot; w:styleId=&quot;6AF27F4B80434D7A96D7ACE2C5EFE778&quot;&gt;&lt;w:name w:val=&quot;6AF27F4B80434D7A96D7ACE2C5EFE778&quot; /&gt;&lt;w:rsid w:val=&quot;006E7B6F&quot; /&gt;&lt;/w:style&gt;&lt;w:style w:type=&quot;paragraph&quot; w:customStyle=&quot;1&quot; w:styleId=&quot;F2FBCDF237064D8D89D6FF74B76EA9C1&quot;&gt;&lt;w:name w:val=&quot;F2FBCDF237064D8D89D6FF74B76EA9C1&quot; /&gt;&lt;w:rsid w:val=&quot;006E7B6F&quot; /&gt;&lt;/w:style&gt;&lt;w:style w:type=&quot;paragraph&quot; w:customStyle=&quot;1&quot; w:styleId=&quot;818ADD3477104B48B01DFAC852C133A6&quot;&gt;&lt;w:name w:val=&quot;818ADD3477104B48B01DFAC852C133A6&quot; /&gt;&lt;w:rsid w:val=&quot;006E7B6F&quot; /&gt;&lt;/w:style&gt;&lt;w:style w:type=&quot;paragraph&quot; w:customStyle=&quot;1&quot; w:styleId=&quot;51BEABC7648F4ECB97D20B87D641D434&quot;&gt;&lt;w:name w:val=&quot;51BEABC7648F4ECB97D20B87D641D434&quot; /&gt;&lt;w:rsid w:val=&quot;006E7B6F&quot; /&gt;&lt;/w:style&gt;&lt;w:style w:type=&quot;paragraph&quot; w:customStyle=&quot;1&quot; w:styleId=&quot;B9FDF0D80C5041FFAF09044CDD67DF01&quot;&gt;&lt;w:name w:val=&quot;B9FDF0D80C5041FFAF09044CDD67DF01&quot; /&gt;&lt;w:rsid w:val=&quot;006E7B6F&quot; /&gt;&lt;/w:style&gt;&lt;w:style w:type=&quot;paragraph&quot; w:customStyle=&quot;1&quot; w:styleId=&quot;01AE9C56617740D0BAE940A41D844BDB&quot;&gt;&lt;w:name w:val=&quot;01AE9C56617740D0BAE940A41D844BDB&quot; /&gt;&lt;w:rsid w:val=&quot;006E7B6F&quot; /&gt;&lt;/w:style&gt;&lt;w:style w:type=&quot;paragraph&quot; w:customStyle=&quot;1&quot; w:styleId=&quot;192B63D401EE4D4DA31EEEC6376475F0&quot;&gt;&lt;w:name w:val=&quot;192B63D401EE4D4DA31EEEC6376475F0&quot; /&gt;&lt;w:rsid w:val=&quot;006E7B6F&quot; /&gt;&lt;/w:style&gt;&lt;w:style w:type=&quot;paragraph&quot; w:customStyle=&quot;1&quot; w:styleId=&quot;CCEC9CCBDA984F2AB6C791C456F0BF69&quot;&gt;&lt;w:name w:val=&quot;CCEC9CCBDA984F2AB6C791C456F0BF69&quot; /&gt;&lt;w:rsid w:val=&quot;006E7B6F&quot; /&gt;&lt;/w:style&gt;&lt;w:style w:type=&quot;paragraph&quot; w:customStyle=&quot;1&quot; w:styleId=&quot;85B8BFD8C73243FC8653DB07A3E2F5E7&quot;&gt;&lt;w:name w:val=&quot;85B8BFD8C73243FC8653DB07A3E2F5E7&quot; /&gt;&lt;w:rsid w:val=&quot;006E7B6F&quot; /&gt;&lt;/w:style&gt;&lt;w:style w:type=&quot;paragraph&quot; w:customStyle=&quot;1&quot; w:styleId=&quot;F1B29C6F3D7D42A48AA616EE1563D5CE&quot;&gt;&lt;w:name w:val=&quot;F1B29C6F3D7D42A48AA616EE1563D5CE&quot; /&gt;&lt;w:rsid w:val=&quot;006E7B6F&quot; /&gt;&lt;/w:style&gt;&lt;w:style w:type=&quot;paragraph&quot; w:customStyle=&quot;1&quot; w:styleId=&quot;7F2DC57CCFBA4A6CA667E66586E2857A&quot;&gt;&lt;w:name w:val=&quot;7F2DC57CCFBA4A6CA667E66586E2857A&quot; /&gt;&lt;w:rsid w:val=&quot;006E7B6F&quot; /&gt;&lt;/w:style&gt;&lt;w:style w:type=&quot;paragraph&quot; w:customStyle=&quot;1&quot; w:styleId=&quot;D25BFF3219734E2FB099ABFF12F78EB9&quot;&gt;&lt;w:name w:val=&quot;D25BFF3219734E2FB099ABFF12F78EB9&quot; /&gt;&lt;w:rsid w:val=&quot;006E7B6F&quot; /&gt;&lt;/w:style&gt;&lt;w:style w:type=&quot;paragraph&quot; w:customStyle=&quot;1&quot; w:styleId=&quot;76E6B5CF445C4AC390C01B5E6CAC2AF2&quot;&gt;&lt;w:name w:val=&quot;76E6B5CF445C4AC390C01B5E6CAC2AF2&quot; /&gt;&lt;w:rsid w:val=&quot;00F31248&quot; /&gt;&lt;/w:style&gt;&lt;w:style w:type=&quot;paragraph&quot; w:customStyle=&quot;1&quot; w:styleId=&quot;26810602C0A14952A90BC8773B54B1A3&quot;&gt;&lt;w:name w:val=&quot;26810602C0A14952A90BC8773B54B1A3&quot; /&gt;&lt;w:rsid w:val=&quot;00F31248&quot; /&gt;&lt;/w:style&gt;&lt;w:style w:type=&quot;paragraph&quot; w:customStyle=&quot;1&quot; w:styleId=&quot;B0F7116558374C139D939FD2F6F1545D&quot;&gt;&lt;w:name w:val=&quot;B0F7116558374C139D939FD2F6F1545D&quot; /&gt;&lt;w:rsid w:val=&quot;00F31248&quot; /&gt;&lt;/w:style&gt;&lt;w:style w:type=&quot;paragraph&quot; w:customStyle=&quot;1&quot; w:styleId=&quot;4847BA837CAD49D9A867F56A668830D3&quot;&gt;&lt;w:name w:val=&quot;4847BA837CAD49D9A867F56A668830D3&quot; /&gt;&lt;w:rsid w:val=&quot;00F31248&quot; /&gt;&lt;/w:style&gt;&lt;w:style w:type=&quot;paragraph&quot; w:customStyle=&quot;1&quot; w:styleId=&quot;680770289204460DA206AA993E5B2253&quot;&gt;&lt;w:name w:val=&quot;680770289204460DA206AA993E5B2253&quot; /&gt;&lt;w:rsid w:val=&quot;00F31248&quot; /&gt;&lt;/w:style&gt;&lt;w:style w:type=&quot;paragraph&quot; w:customStyle=&quot;1&quot; w:styleId=&quot;35DBB227C8B2465882A9AFF684F8FE49&quot;&gt;&lt;w:name w:val=&quot;35DBB227C8B2465882A9AFF684F8FE49&quot; /&gt;&lt;w:rsid w:val=&quot;00F31248&quot; /&gt;&lt;/w:style&gt;&lt;w:style w:type=&quot;paragraph&quot; w:customStyle=&quot;1&quot; w:styleId=&quot;9CA846D383134DBD8A8D660EDE388DA9&quot;&gt;&lt;w:name w:val=&quot;9CA846D383134DBD8A8D660EDE388DA9&quot; /&gt;&lt;w:rsid w:val=&quot;00F31248&quot; /&gt;&lt;/w:style&gt;&lt;w:style w:type=&quot;paragraph&quot; w:customStyle=&quot;1&quot; w:styleId=&quot;B724ADB3746448ACAFF8D2A37A0193F6&quot;&gt;&lt;w:name w:val=&quot;B724ADB3746448ACAFF8D2A37A0193F6&quot; /&gt;&lt;w:rsid w:val=&quot;00F31248&quot; /&gt;&lt;/w:style&gt;&lt;w:style w:type=&quot;paragraph&quot; w:customStyle=&quot;1&quot; w:styleId=&quot;5D9ACC8C617048E383F94E0CD54CBD1E&quot;&gt;&lt;w:name w:val=&quot;5D9ACC8C617048E383F94E0CD54CBD1E&quot; /&gt;&lt;w:rsid w:val=&quot;00F31248&quot; /&gt;&lt;/w:style&gt;&lt;w:style w:type=&quot;paragraph&quot; w:customStyle=&quot;1&quot; w:styleId=&quot;85FC227C38204812903547575E2187B9&quot;&gt;&lt;w:name w:val=&quot;85FC227C38204812903547575E2187B9&quot; /&gt;&lt;w:rsid w:val=&quot;00F31248&quot; /&gt;&lt;/w:style&gt;&lt;w:style w:type=&quot;paragraph&quot; w:customStyle=&quot;1&quot; w:styleId=&quot;7148F8A3B3064533B469060988C51231&quot;&gt;&lt;w:name w:val=&quot;7148F8A3B3064533B469060988C51231&quot; /&gt;&lt;w:rsid w:val=&quot;001F4149&quot; /&gt;&lt;/w:style&gt;&lt;w:style w:type=&quot;paragraph&quot; w:customStyle=&quot;1&quot; w:styleId=&quot;55CB4D419FDC4505AC02A049565B815B&quot;&gt;&lt;w:name w:val=&quot;55CB4D419FDC4505AC02A049565B815B&quot; /&gt;&lt;w:rsid w:val=&quot;001F4149&quot; /&gt;&lt;/w:style&gt;&lt;w:style w:type=&quot;paragraph&quot; w:customStyle=&quot;1&quot; w:styleId=&quot;FFBCF39E5AC54E8E8B9D4ACA359BFD05&quot;&gt;&lt;w:name w:val=&quot;FFBCF39E5AC54E8E8B9D4ACA359BFD05&quot; /&gt;&lt;w:rsid w:val=&quot;001F4149&quot; /&gt;&lt;/w:style&gt;&lt;w:style w:type=&quot;paragraph&quot; w:customStyle=&quot;1&quot; w:styleId=&quot;6780BF16D9114E8FBBD7B621CF988F9C&quot;&gt;&lt;w:name w:val=&quot;6780BF16D9114E8FBBD7B621CF988F9C&quot; /&gt;&lt;w:rsid w:val=&quot;001F4149&quot; /&gt;&lt;/w:style&gt;&lt;w:style w:type=&quot;paragraph&quot; w:customStyle=&quot;1&quot; w:styleId=&quot;6DD1364EE6574B2795081CE8AA9DCC28&quot;&gt;&lt;w:name w:val=&quot;6DD1364EE6574B2795081CE8AA9DCC28&quot; /&gt;&lt;w:rsid w:val=&quot;001F4149&quot; /&gt;&lt;/w:style&gt;&lt;w:style w:type=&quot;paragraph&quot; w:customStyle=&quot;1&quot; w:styleId=&quot;7E729C4B8AE2496D9CEEEBE6ED5501AE&quot;&gt;&lt;w:name w:val=&quot;7E729C4B8AE2496D9CEEEBE6ED5501AE&quot; /&gt;&lt;w:rsid w:val=&quot;001F4149&quot; /&gt;&lt;/w:style&gt;&lt;w:style w:type=&quot;paragraph&quot; w:customStyle=&quot;1&quot; w:styleId=&quot;00FF4F1C76A74AB088AEB8765C3DEC14&quot;&gt;&lt;w:name w:val=&quot;00FF4F1C76A74AB088AEB8765C3DEC14&quot; /&gt;&lt;w:rsid w:val=&quot;001F4149&quot; /&gt;&lt;/w:style&gt;&lt;w:style w:type=&quot;paragraph&quot; w:customStyle=&quot;1&quot; w:styleId=&quot;3E93FBEC69364BAC9CF7BAA770F725FE&quot;&gt;&lt;w:name w:val=&quot;3E93FBEC69364BAC9CF7BAA770F725FE&quot; /&gt;&lt;w:rsid w:val=&quot;001F4149&quot; /&gt;&lt;/w:style&gt;&lt;w:style w:type=&quot;paragraph&quot; w:customStyle=&quot;1&quot; w:styleId=&quot;488F21A6CD6F44DAA36A0AEEB5BD0569&quot;&gt;&lt;w:name w:val=&quot;488F21A6CD6F44DAA36A0AEEB5BD0569&quot; /&gt;&lt;w:rsid w:val=&quot;001F4149&quot; /&gt;&lt;/w:style&gt;&lt;w:style w:type=&quot;paragraph&quot; w:customStyle=&quot;1&quot; w:styleId=&quot;47659D8880FE403BAAAE3E66A1DC65BD&quot;&gt;&lt;w:name w:val=&quot;47659D8880FE403BAAAE3E66A1DC65BD&quot; /&gt;&lt;w:rsid w:val=&quot;001F4149&quot; /&gt;&lt;/w:style&gt;&lt;w:style w:type=&quot;paragraph&quot; w:customStyle=&quot;1&quot; w:styleId=&quot;AB3F7ED6D4974D27B175654F61A2257C&quot;&gt;&lt;w:name w:val=&quot;AB3F7ED6D4974D27B175654F61A2257C&quot; /&gt;&lt;w:rsid w:val=&quot;001F4149&quot; /&gt;&lt;/w:style&gt;&lt;w:style w:type=&quot;paragraph&quot; w:customStyle=&quot;1&quot; w:styleId=&quot;BA483D252A5C4643A03A8C0F022B1253&quot;&gt;&lt;w:name w:val=&quot;BA483D252A5C4643A03A8C0F022B1253&quot; /&gt;&lt;w:rsid w:val=&quot;001F4149&quot; /&gt;&lt;/w:style&gt;&lt;w:style w:type=&quot;paragraph&quot; w:customStyle=&quot;1&quot; w:styleId=&quot;743E1A1B1BEE4ABB9DFAE8475F0DFE81&quot;&gt;&lt;w:name w:val=&quot;743E1A1B1BEE4ABB9DFAE8475F0DFE81&quot; /&gt;&lt;w:rsid w:val=&quot;001F4149&quot; /&gt;&lt;/w:style&gt;&lt;w:style w:type=&quot;paragraph&quot; w:customStyle=&quot;1&quot; w:styleId=&quot;981F51CC7E0447C6ADC8EC212251AECA&quot;&gt;&lt;w:name w:val=&quot;981F51CC7E0447C6ADC8EC212251AECA&quot; /&gt;&lt;w:rsid w:val=&quot;001F4149&quot; /&gt;&lt;/w:style&gt;&lt;w:style w:type=&quot;paragraph&quot; w:customStyle=&quot;1&quot; w:styleId=&quot;A0036AF4892F4219831901BC8BF2C7F5&quot;&gt;&lt;w:name w:val=&quot;A0036AF4892F4219831901BC8BF2C7F5&quot; /&gt;&lt;w:rsid w:val=&quot;001F4149&quot; /&gt;&lt;/w:style&gt;&lt;w:style w:type=&quot;paragraph&quot; w:customStyle=&quot;1&quot; w:styleId=&quot;3A5EA6C73AD2416CB87B0813232288E6&quot;&gt;&lt;w:name w:val=&quot;3A5EA6C73AD2416CB87B0813232288E6&quot; /&gt;&lt;w:rsid w:val=&quot;001F4149&quot; /&gt;&lt;/w:style&gt;&lt;w:style w:type=&quot;paragraph&quot; w:customStyle=&quot;1&quot; w:styleId=&quot;2C285DA6801248C0BE932D4AE778B8DD&quot;&gt;&lt;w:name w:val=&quot;2C285DA6801248C0BE932D4AE778B8DD&quot; /&gt;&lt;w:rsid w:val=&quot;001F4149&quot; /&gt;&lt;/w:style&gt;&lt;w:style w:type=&quot;paragraph&quot; w:customStyle=&quot;1&quot; w:styleId=&quot;18DC1868FE8B485BBAF0D3A9CD8DEC6B&quot;&gt;&lt;w:name w:val=&quot;18DC1868FE8B485BBAF0D3A9CD8DEC6B&quot; /&gt;&lt;w:rsid w:val=&quot;001F4149&quot; /&gt;&lt;/w:style&gt;&lt;w:style w:type=&quot;paragraph&quot; w:customStyle=&quot;1&quot; w:styleId=&quot;FC7D11AF2BA54E248297784E65109FF6&quot;&gt;&lt;w:name w:val=&quot;FC7D11AF2BA54E248297784E65109FF6&quot; /&gt;&lt;w:rsid w:val=&quot;001F4149&quot; /&gt;&lt;/w:style&gt;&lt;w:style w:type=&quot;paragraph&quot; w:customStyle=&quot;1&quot; w:styleId=&quot;BE1FBC6932DB4EC6A64F537D0ECF032D&quot;&gt;&lt;w:name w:val=&quot;BE1FBC6932DB4EC6A64F537D0ECF032D&quot; /&gt;&lt;w:rsid w:val=&quot;001F4149&quot; /&gt;&lt;/w:style&gt;&lt;w:style w:type=&quot;paragraph&quot; w:customStyle=&quot;1&quot; w:styleId=&quot;41AFAB00301E424AA287FB3D7513D740&quot;&gt;&lt;w:name w:val=&quot;41AFAB00301E424AA287FB3D7513D740&quot; /&gt;&lt;w:rsid w:val=&quot;001F4149&quot; /&gt;&lt;/w:style&gt;&lt;w:style w:type=&quot;paragraph&quot; w:customStyle=&quot;1&quot; w:styleId=&quot;D4002F2C358344D392B22D7DA4DABD04&quot;&gt;&lt;w:name w:val=&quot;D4002F2C358344D392B22D7DA4DABD04&quot; /&gt;&lt;w:rsid w:val=&quot;001F4149&quot; /&gt;&lt;/w:style&gt;&lt;w:style w:type=&quot;paragraph&quot; w:customStyle=&quot;1&quot; w:styleId=&quot;F913DD7B8A5D4923B93B2DC37B960C8A&quot;&gt;&lt;w:name w:val=&quot;F913DD7B8A5D4923B93B2DC37B960C8A&quot; /&gt;&lt;w:rsid w:val=&quot;001F4149&quot; /&gt;&lt;/w:style&gt;&lt;w:style w:type=&quot;paragraph&quot; w:customStyle=&quot;1&quot; w:styleId=&quot;56BAE5AC175E4D619CC68813596A58CD&quot;&gt;&lt;w:name w:val=&quot;56BAE5AC175E4D619CC68813596A58CD&quot; /&gt;&lt;w:rsid w:val=&quot;001F4149&quot; /&gt;&lt;/w:style&gt;&lt;w:style w:type=&quot;paragraph&quot; w:customStyle=&quot;1&quot; w:styleId=&quot;0FF06EC6E7724C17BB8C079665AA5EDB&quot;&gt;&lt;w:name w:val=&quot;0FF06EC6E7724C17BB8C079665AA5EDB&quot; /&gt;&lt;w:rsid w:val=&quot;001F4149&quot; /&gt;&lt;/w:style&gt;&lt;w:style w:type=&quot;paragraph&quot; w:customStyle=&quot;1&quot; w:styleId=&quot;3FCA20B523924FA2B24FC275F9FBC367&quot;&gt;&lt;w:name w:val=&quot;3FCA20B523924FA2B24FC275F9FBC367&quot; /&gt;&lt;w:rsid w:val=&quot;001F4149&quot; /&gt;&lt;/w:style&gt;&lt;w:style w:type=&quot;paragraph&quot; w:customStyle=&quot;1&quot; w:styleId=&quot;755A743813904F2385CCDE20E5D8E675&quot;&gt;&lt;w:name w:val=&quot;755A743813904F2385CCDE20E5D8E675&quot; /&gt;&lt;w:rsid w:val=&quot;001F4149&quot; /&gt;&lt;/w:style&gt;&lt;w:style w:type=&quot;paragraph&quot; w:customStyle=&quot;1&quot; w:styleId=&quot;5746295614D94C8BA27B381F058EC150&quot;&gt;&lt;w:name w:val=&quot;5746295614D94C8BA27B381F058EC150&quot; /&gt;&lt;w:rsid w:val=&quot;001F4149&quot; /&gt;&lt;/w:style&gt;&lt;w:style w:type=&quot;paragraph&quot; w:customStyle=&quot;1&quot; w:styleId=&quot;85A451114E1045EBA2555C8E10FE355F&quot;&gt;&lt;w:name w:val=&quot;85A451114E1045EBA2555C8E10FE355F&quot; /&gt;&lt;w:rsid w:val=&quot;001F4149&quot; /&gt;&lt;/w:style&gt;&lt;w:style w:type=&quot;paragraph&quot; w:customStyle=&quot;1&quot; w:styleId=&quot;816159CA01D640A794033EE89A63645F&quot;&gt;&lt;w:name w:val=&quot;816159CA01D640A794033EE89A63645F&quot; /&gt;&lt;w:rsid w:val=&quot;001F4149&quot; /&gt;&lt;/w:style&gt;&lt;w:style w:type=&quot;paragraph&quot; w:customStyle=&quot;1&quot; w:styleId=&quot;A34E39DD31FA469DAE702B0A38F203D0&quot;&gt;&lt;w:name w:val=&quot;A34E39DD31FA469DAE702B0A38F203D0&quot; /&gt;&lt;w:rsid w:val=&quot;001F4149&quot; /&gt;&lt;/w:style&gt;&lt;w:style w:type=&quot;paragraph&quot; w:customStyle=&quot;1&quot; w:styleId=&quot;871AEA933A2A429F87CCC53FE73C1672&quot;&gt;&lt;w:name w:val=&quot;871AEA933A2A429F87CCC53FE73C1672&quot; /&gt;&lt;w:rsid w:val=&quot;001F4149&quot; /&gt;&lt;/w:style&gt;&lt;w:style w:type=&quot;paragraph&quot; w:customStyle=&quot;1&quot; w:styleId=&quot;A8264F0BADF341918094CBAADB464933&quot;&gt;&lt;w:name w:val=&quot;A8264F0BADF341918094CBAADB464933&quot; /&gt;&lt;w:rsid w:val=&quot;001F4149&quot; /&gt;&lt;/w:style&gt;&lt;w:style w:type=&quot;paragraph&quot; w:customStyle=&quot;1&quot; w:styleId=&quot;19DE7BADC9C348E99D8BD75B3DB13866&quot;&gt;&lt;w:name w:val=&quot;19DE7BADC9C348E99D8BD75B3DB13866&quot; /&gt;&lt;w:rsid w:val=&quot;001F4149&quot; /&gt;&lt;/w:style&gt;&lt;w:style w:type=&quot;paragraph&quot; w:customStyle=&quot;1&quot; w:styleId=&quot;4A411898650549ECBDE2DACFECBD5507&quot;&gt;&lt;w:name w:val=&quot;4A411898650549ECBDE2DACFECBD5507&quot; /&gt;&lt;w:rsid w:val=&quot;001F4149&quot; /&gt;&lt;/w:style&gt;&lt;w:style w:type=&quot;paragraph&quot; w:customStyle=&quot;1&quot; w:styleId=&quot;7054ACBC4A1842E88E04DBFCE5D8945D&quot;&gt;&lt;w:name w:val=&quot;7054ACBC4A1842E88E04DBFCE5D8945D&quot; /&gt;&lt;w:rsid w:val=&quot;001F4149&quot; /&gt;&lt;/w:style&gt;&lt;w:style w:type=&quot;paragraph&quot; w:customStyle=&quot;1&quot; w:styleId=&quot;B7766548AD9340ACBDA82F88114E5B79&quot;&gt;&lt;w:name w:val=&quot;B7766548AD9340ACBDA82F88114E5B79&quot; /&gt;&lt;w:rsid w:val=&quot;001F4149&quot; /&gt;&lt;/w:style&gt;&lt;w:style w:type=&quot;paragraph&quot; w:customStyle=&quot;1&quot; w:styleId=&quot;B2AF2AE5377642658A85F36571BD3C5D&quot;&gt;&lt;w:name w:val=&quot;B2AF2AE5377642658A85F36571BD3C5D&quot; /&gt;&lt;w:rsid w:val=&quot;001F4149&quot; /&gt;&lt;/w:style&gt;&lt;w:style w:type=&quot;paragraph&quot; w:customStyle=&quot;1&quot; w:styleId=&quot;EE645CEEDAE442228F00E3995E770D04&quot;&gt;&lt;w:name w:val=&quot;EE645CEEDAE442228F00E3995E770D04&quot; /&gt;&lt;w:rsid w:val=&quot;001F4149&quot; /&gt;&lt;/w:style&gt;&lt;w:style w:type=&quot;paragraph&quot; w:customStyle=&quot;1&quot; w:styleId=&quot;97FD77B2ECA84F5EB44F41898B4DA1DF&quot;&gt;&lt;w:name w:val=&quot;97FD77B2ECA84F5EB44F41898B4DA1DF&quot; /&gt;&lt;w:rsid w:val=&quot;001F4149&quot; /&gt;&lt;/w:style&gt;&lt;w:style w:type=&quot;paragraph&quot; w:customStyle=&quot;1&quot; w:styleId=&quot;78F2844FE85E4A018C00D5A59DE829F6&quot;&gt;&lt;w:name w:val=&quot;78F2844FE85E4A018C00D5A59DE829F6&quot; /&gt;&lt;w:rsid w:val=&quot;001F4149&quot; /&gt;&lt;/w:style&gt;&lt;w:style w:type=&quot;paragraph&quot; w:customStyle=&quot;1&quot; w:styleId=&quot;4BE5359066A8435D80A8A8218171C35E&quot;&gt;&lt;w:name w:val=&quot;4BE5359066A8435D80A8A8218171C35E&quot; /&gt;&lt;w:rsid w:val=&quot;001F4149&quot; /&gt;&lt;/w:style&gt;&lt;w:style w:type=&quot;paragraph&quot; w:customStyle=&quot;1&quot; w:styleId=&quot;BAD3EE7BD1C1473492D386ECC5746A6A&quot;&gt;&lt;w:name w:val=&quot;BAD3EE7BD1C1473492D386ECC5746A6A&quot; /&gt;&lt;w:rsid w:val=&quot;001F4149&quot; /&gt;&lt;/w:style&gt;&lt;w:style w:type=&quot;paragraph&quot; w:customStyle=&quot;1&quot; w:styleId=&quot;D740BB00B680482A9177E4673BBDE1B9&quot;&gt;&lt;w:name w:val=&quot;D740BB00B680482A9177E4673BBDE1B9&quot; /&gt;&lt;w:rsid w:val=&quot;001F4149&quot; /&gt;&lt;/w:style&gt;&lt;w:style w:type=&quot;paragraph&quot; w:customStyle=&quot;1&quot; w:styleId=&quot;690268CF6A7F46B88944F78BEB8F96C9&quot;&gt;&lt;w:name w:val=&quot;690268CF6A7F46B88944F78BEB8F96C9&quot; /&gt;&lt;w:rsid w:val=&quot;001F4149&quot; /&gt;&lt;/w:style&gt;&lt;w:style w:type=&quot;paragraph&quot; w:customStyle=&quot;1&quot; w:styleId=&quot;E2088E7343044704AE9CFA425F2ACBDD&quot;&gt;&lt;w:name w:val=&quot;E2088E7343044704AE9CFA425F2ACBDD&quot; /&gt;&lt;w:rsid w:val=&quot;001F4149&quot; /&gt;&lt;/w:style&gt;&lt;w:style w:type=&quot;paragraph&quot; w:customStyle=&quot;1&quot; w:styleId=&quot;94E575F71250416DAFE2DC9972491CAA&quot;&gt;&lt;w:name w:val=&quot;94E575F71250416DAFE2DC9972491CAA&quot; /&gt;&lt;w:rsid w:val=&quot;001F4149&quot; /&gt;&lt;/w:style&gt;&lt;w:style w:type=&quot;paragraph&quot; w:customStyle=&quot;1&quot; w:styleId=&quot;1C3210B85EC34D67B5DB25305B8D0347&quot;&gt;&lt;w:name w:val=&quot;1C3210B85EC34D67B5DB25305B8D0347&quot; /&gt;&lt;w:rsid w:val=&quot;001F4149&quot; /&gt;&lt;/w:style&gt;&lt;w:style w:type=&quot;paragraph&quot; w:customStyle=&quot;1&quot; w:styleId=&quot;047A19E0B36B4410920D50FC19F02AD3&quot;&gt;&lt;w:name w:val=&quot;047A19E0B36B4410920D50FC19F02AD3&quot; /&gt;&lt;w:rsid w:val=&quot;001F4149&quot; /&gt;&lt;/w:style&gt;&lt;w:style w:type=&quot;paragraph&quot; w:customStyle=&quot;1&quot; w:styleId=&quot;C41D3AD0FE58441EA1DAF06E4BD36893&quot;&gt;&lt;w:name w:val=&quot;C41D3AD0FE58441EA1DAF06E4BD36893&quot; /&gt;&lt;w:rsid w:val=&quot;001F4149&quot; /&gt;&lt;/w:style&gt;&lt;w:style w:type=&quot;paragraph&quot; w:customStyle=&quot;1&quot; w:styleId=&quot;2977A8ADBDC0474B9A22F6B23DFA0F72&quot;&gt;&lt;w:name w:val=&quot;2977A8ADBDC0474B9A22F6B23DFA0F72&quot; /&gt;&lt;w:rsid w:val=&quot;001F4149&quot; /&gt;&lt;/w:style&gt;&lt;w:style w:type=&quot;paragraph&quot; w:customStyle=&quot;1&quot; w:styleId=&quot;298D3FE23BAE477FAF6B9348D305C193&quot;&gt;&lt;w:name w:val=&quot;298D3FE23BAE477FAF6B9348D305C193&quot; /&gt;&lt;w:rsid w:val=&quot;001F4149&quot; /&gt;&lt;/w:style&gt;&lt;w:style w:type=&quot;paragraph&quot; w:customStyle=&quot;1&quot; w:styleId=&quot;87E7686A529F4A70A7D002F454E5164D&quot;&gt;&lt;w:name w:val=&quot;87E7686A529F4A70A7D002F454E5164D&quot; /&gt;&lt;w:rsid w:val=&quot;001F4149&quot; /&gt;&lt;/w:style&gt;&lt;w:style w:type=&quot;paragraph&quot; w:customStyle=&quot;1&quot; w:styleId=&quot;11B7AB8330C04F9DA40075C713A6D7D3&quot;&gt;&lt;w:name w:val=&quot;11B7AB8330C04F9DA40075C713A6D7D3&quot; /&gt;&lt;w:rsid w:val=&quot;001F4149&quot; /&gt;&lt;/w:style&gt;&lt;w:style w:type=&quot;paragraph&quot; w:customStyle=&quot;1&quot; w:styleId=&quot;780A1AE04AB545C58B0D9ED1F5DCEF11&quot;&gt;&lt;w:name w:val=&quot;780A1AE04AB545C58B0D9ED1F5DCEF11&quot; /&gt;&lt;w:rsid w:val=&quot;001F4149&quot; /&gt;&lt;/w:style&gt;&lt;w:style w:type=&quot;paragraph&quot; w:customStyle=&quot;1&quot; w:styleId=&quot;A1D69F5000B94E6CAC73074B5D8264B8&quot;&gt;&lt;w:name w:val=&quot;A1D69F5000B94E6CAC73074B5D8264B8&quot; /&gt;&lt;w:rsid w:val=&quot;001F4149&quot; /&gt;&lt;/w:style&gt;&lt;w:style w:type=&quot;paragraph&quot; w:customStyle=&quot;1&quot; w:styleId=&quot;692A6ABCD87E4070940A186FA40066E5&quot;&gt;&lt;w:name w:val=&quot;692A6ABCD87E4070940A186FA40066E5&quot; /&gt;&lt;w:rsid w:val=&quot;001F4149&quot; /&gt;&lt;/w:style&gt;&lt;w:style w:type=&quot;paragraph&quot; w:customStyle=&quot;1&quot; w:styleId=&quot;6DFFCE9D491542CB9D856CDDEBF22E3F&quot;&gt;&lt;w:name w:val=&quot;6DFFCE9D491542CB9D856CDDEBF22E3F&quot; /&gt;&lt;w:rsid w:val=&quot;002A03C0&quot; /&gt;&lt;/w:style&gt;&lt;w:style w:type=&quot;paragraph&quot; w:customStyle=&quot;1&quot; w:styleId=&quot;32AA061DE419475BBE5780A535B82307&quot;&gt;&lt;w:name w:val=&quot;32AA061DE419475BBE5780A535B82307&quot; /&gt;&lt;w:rsid w:val=&quot;002A03C0&quot; /&gt;&lt;/w:style&gt;&lt;w:style w:type=&quot;paragraph&quot; w:customStyle=&quot;1&quot; w:styleId=&quot;66916880A92B4C7FBF5B7C8533BE5F30&quot;&gt;&lt;w:name w:val=&quot;66916880A92B4C7FBF5B7C8533BE5F30&quot; /&gt;&lt;w:rsid w:val=&quot;002A03C0&quot; /&gt;&lt;/w:style&gt;&lt;w:style w:type=&quot;paragraph&quot; w:customStyle=&quot;1&quot; w:styleId=&quot;1F044EC6A7DB418B985571987206FE7C&quot;&gt;&lt;w:name w:val=&quot;1F044EC6A7DB418B985571987206FE7C&quot; /&gt;&lt;w:rsid w:val=&quot;002A03C0&quot; /&gt;&lt;/w:style&gt;&lt;w:style w:type=&quot;paragraph&quot; w:customStyle=&quot;1&quot; w:styleId=&quot;B671904470C644BCB492B8615FE9EF88&quot;&gt;&lt;w:name w:val=&quot;B671904470C644BCB492B8615FE9EF88&quot; /&gt;&lt;w:rsid w:val=&quot;002A03C0&quot; /&gt;&lt;/w:style&gt;&lt;w:style w:type=&quot;paragraph&quot; w:customStyle=&quot;1&quot; w:styleId=&quot;CC42040DF46C437BAD91D49C2E0AABC6&quot;&gt;&lt;w:name w:val=&quot;CC42040DF46C437BAD91D49C2E0AABC6&quot; /&gt;&lt;w:rsid w:val=&quot;002A03C0&quot; /&gt;&lt;/w:style&gt;&lt;w:style w:type=&quot;paragraph&quot; w:customStyle=&quot;1&quot; w:styleId=&quot;C5186D47A43B4A99ACC9D8CB9C88CBF7&quot;&gt;&lt;w:name w:val=&quot;C5186D47A43B4A99ACC9D8CB9C88CBF7&quot; /&gt;&lt;w:rsid w:val=&quot;002A03C0&quot; /&gt;&lt;/w:style&gt;&lt;w:style w:type=&quot;paragraph&quot; w:customStyle=&quot;1&quot; w:styleId=&quot;60940F744F8F439D8FD75BC92D50E998&quot;&gt;&lt;w:name w:val=&quot;60940F744F8F439D8FD75BC92D50E998&quot; /&gt;&lt;w:rsid w:val=&quot;002A03C0&quot; /&gt;&lt;/w:style&gt;&lt;w:style w:type=&quot;paragraph&quot; w:customStyle=&quot;1&quot; w:styleId=&quot;E94E5EE395AD4B56BD8B6402EA0690EE&quot;&gt;&lt;w:name w:val=&quot;E94E5EE395AD4B56BD8B6402EA0690EE&quot; /&gt;&lt;w:rsid w:val=&quot;002A03C0&quot; /&gt;&lt;/w:style&gt;&lt;w:style w:type=&quot;paragraph&quot; w:customStyle=&quot;1&quot; w:styleId=&quot;F510866D817F445E8480E2F9EFB0701E&quot;&gt;&lt;w:name w:val=&quot;F510866D817F445E8480E2F9EFB0701E&quot; /&gt;&lt;w:rsid w:val=&quot;002A03C0&quot; /&gt;&lt;/w:style&gt;&lt;w:style w:type=&quot;paragraph&quot; w:customStyle=&quot;1&quot; w:styleId=&quot;BB33AF69A18342C7A965552B25209807&quot;&gt;&lt;w:name w:val=&quot;BB33AF69A18342C7A965552B25209807&quot; /&gt;&lt;w:rsid w:val=&quot;002A03C0&quot; /&gt;&lt;/w:style&gt;&lt;w:style w:type=&quot;paragraph&quot; w:customStyle=&quot;1&quot; w:styleId=&quot;E85782C29EE74766B9FC753B57E8CEA2&quot;&gt;&lt;w:name w:val=&quot;E85782C29EE74766B9FC753B57E8CEA2&quot; /&gt;&lt;w:rsid w:val=&quot;002A03C0&quot; /&gt;&lt;/w:style&gt;&lt;w:style w:type=&quot;paragraph&quot; w:customStyle=&quot;1&quot; w:styleId=&quot;3AC24E85640B47DB9672E53B9598661E&quot;&gt;&lt;w:name w:val=&quot;3AC24E85640B47DB9672E53B9598661E&quot; /&gt;&lt;w:rsid w:val=&quot;002A03C0&quot; /&gt;&lt;/w:style&gt;&lt;w:style w:type=&quot;paragraph&quot; w:customStyle=&quot;1&quot; w:styleId=&quot;6CF4DD0E2A284A09A8D122488C41D468&quot;&gt;&lt;w:name w:val=&quot;6CF4DD0E2A284A09A8D122488C41D468&quot; /&gt;&lt;w:rsid w:val=&quot;002A03C0&quot; /&gt;&lt;/w:style&gt;&lt;w:style w:type=&quot;paragraph&quot; w:customStyle=&quot;1&quot; w:styleId=&quot;CD39C6E491314A3AB0D901DF0403FE6C&quot;&gt;&lt;w:name w:val=&quot;CD39C6E491314A3AB0D901DF0403FE6C&quot; /&gt;&lt;w:rsid w:val=&quot;002A03C0&quot; /&gt;&lt;/w:style&gt;&lt;w:style w:type=&quot;paragraph&quot; w:customStyle=&quot;1&quot; w:styleId=&quot;478BE0A7D2CC498DB49AA695FC7251FD&quot;&gt;&lt;w:name w:val=&quot;478BE0A7D2CC498DB49AA695FC7251FD&quot; /&gt;&lt;w:rsid w:val=&quot;002A03C0&quot; /&gt;&lt;/w:style&gt;&lt;w:style w:type=&quot;paragraph&quot; w:customStyle=&quot;1&quot; w:styleId=&quot;5A969A0BF53D43058844D3A49B226E71&quot;&gt;&lt;w:name w:val=&quot;5A969A0BF53D43058844D3A49B226E71&quot; /&gt;&lt;w:rsid w:val=&quot;002A03C0&quot; /&gt;&lt;/w:style&gt;&lt;w:style w:type=&quot;paragraph&quot; w:customStyle=&quot;1&quot; w:styleId=&quot;C361B582159241A7A9DA4D7A909DCCA5&quot;&gt;&lt;w:name w:val=&quot;C361B582159241A7A9DA4D7A909DCCA5&quot; /&gt;&lt;w:rsid w:val=&quot;002A03C0&quot; /&gt;&lt;/w:style&gt;&lt;w:style w:type=&quot;paragraph&quot; w:customStyle=&quot;1&quot; w:styleId=&quot;E55B181D2BC547088906B7AE5329AAFC&quot;&gt;&lt;w:name w:val=&quot;E55B181D2BC547088906B7AE5329AAFC&quot; /&gt;&lt;w:rsid w:val=&quot;002A03C0&quot; /&gt;&lt;/w:style&gt;&lt;w:style w:type=&quot;paragraph&quot; w:customStyle=&quot;1&quot; w:styleId=&quot;047AB7ECA42C42BC9772648EBD6E9135&quot;&gt;&lt;w:name w:val=&quot;047AB7ECA42C42BC9772648EBD6E9135&quot; /&gt;&lt;w:rsid w:val=&quot;002A03C0&quot; /&gt;&lt;/w:style&gt;&lt;w:style w:type=&quot;paragraph&quot; w:customStyle=&quot;1&quot; w:styleId=&quot;EF6E6838F0064FA390DB0DD3E8F1F8F8&quot;&gt;&lt;w:name w:val=&quot;EF6E6838F0064FA390DB0DD3E8F1F8F8&quot; /&gt;&lt;w:rsid w:val=&quot;002D7F69&quot; /&gt;&lt;/w:style&gt;&lt;w:style w:type=&quot;paragraph&quot; w:customStyle=&quot;1&quot; w:styleId=&quot;D96438B8CF8A44A48BC6C4C792CD1ACA&quot;&gt;&lt;w:name w:val=&quot;D96438B8CF8A44A48BC6C4C792CD1ACA&quot; /&gt;&lt;w:rsid w:val=&quot;002D7F69&quot; /&gt;&lt;/w:style&gt;&lt;w:style w:type=&quot;paragraph&quot; w:customStyle=&quot;1&quot; w:styleId=&quot;0F2AB9A700D1457D82B3DD156BBBAE07&quot;&gt;&lt;w:name w:val=&quot;0F2AB9A700D1457D82B3DD156BBBAE07&quot; /&gt;&lt;w:rsid w:val=&quot;002D7F69&quot; /&gt;&lt;/w:style&gt;&lt;w:style w:type=&quot;paragraph&quot; w:customStyle=&quot;1&quot; w:styleId=&quot;4E6896014D8A4250BAF15CDDA4A26768&quot;&gt;&lt;w:name w:val=&quot;4E6896014D8A4250BAF15CDDA4A26768&quot; /&gt;&lt;w:rsid w:val=&quot;002D7F69&quot; /&gt;&lt;/w:style&gt;&lt;w:style w:type=&quot;paragraph&quot; w:customStyle=&quot;1&quot; w:styleId=&quot;840EDCAA40E44A57B6624785229B623D&quot;&gt;&lt;w:name w:val=&quot;840EDCAA40E44A57B6624785229B623D&quot; /&gt;&lt;w:rsid w:val=&quot;002D7F69&quot; /&gt;&lt;/w:style&gt;&lt;w:style w:type=&quot;paragraph&quot; w:customStyle=&quot;1&quot; w:styleId=&quot;C9D65DAD13B34AD59880BF3993BEDD60&quot;&gt;&lt;w:name w:val=&quot;C9D65DAD13B34AD59880BF3993BEDD60&quot; /&gt;&lt;w:rsid w:val=&quot;002D7F69&quot; /&gt;&lt;/w:style&gt;&lt;w:style w:type=&quot;paragraph&quot; w:customStyle=&quot;1&quot; w:styleId=&quot;BFA4C7064FE04E089764A7354795F368&quot;&gt;&lt;w:name w:val=&quot;BFA4C7064FE04E089764A7354795F368&quot; /&gt;&lt;w:rsid w:val=&quot;002D7F69&quot; /&gt;&lt;/w:style&gt;&lt;w:style w:type=&quot;paragraph&quot; w:customStyle=&quot;1&quot; w:styleId=&quot;2B20C06BE23A4125B8B410EE13D3AA34&quot;&gt;&lt;w:name w:val=&quot;2B20C06BE23A4125B8B410EE13D3AA34&quot; /&gt;&lt;w:rsid w:val=&quot;002D7F69&quot; /&gt;&lt;/w:style&gt;&lt;w:style w:type=&quot;paragraph&quot; w:customStyle=&quot;1&quot; w:styleId=&quot;D8D8ECB39BBC491090B7C63446CF46F7&quot;&gt;&lt;w:name w:val=&quot;D8D8ECB39BBC491090B7C63446CF46F7&quot; /&gt;&lt;w:rsid w:val=&quot;002D7F69&quot; /&gt;&lt;/w:style&gt;&lt;w:style w:type=&quot;paragraph&quot; w:customStyle=&quot;1&quot; w:styleId=&quot;A462344D0EFD4428BF44091615063F25&quot;&gt;&lt;w:name w:val=&quot;A462344D0EFD4428BF44091615063F25&quot; /&gt;&lt;w:rsid w:val=&quot;002D7F69&quot; /&gt;&lt;/w:style&gt;&lt;w:style w:type=&quot;paragraph&quot; w:customStyle=&quot;1&quot; w:styleId=&quot;424608632AF0428885274DB98D11B41A&quot;&gt;&lt;w:name w:val=&quot;424608632AF0428885274DB98D11B41A&quot; /&gt;&lt;w:rsid w:val=&quot;002D7F69&quot; /&gt;&lt;/w:style&gt;&lt;w:style w:type=&quot;paragraph&quot; w:customStyle=&quot;1&quot; w:styleId=&quot;E1E99749919B453AB8DCC9F84AB794DE&quot;&gt;&lt;w:name w:val=&quot;E1E99749919B453AB8DCC9F84AB794DE&quot; /&gt;&lt;w:rsid w:val=&quot;002D7F69&quot; /&gt;&lt;/w:style&gt;&lt;w:style w:type=&quot;paragraph&quot; w:customStyle=&quot;1&quot; w:styleId=&quot;8DF08B23156349FFBBF3C8BE15DDF84C&quot;&gt;&lt;w:name w:val=&quot;8DF08B23156349FFBBF3C8BE15DDF84C&quot; /&gt;&lt;w:rsid w:val=&quot;002D7F69&quot; /&gt;&lt;/w:style&gt;&lt;w:style w:type=&quot;paragraph&quot; w:customStyle=&quot;1&quot; w:styleId=&quot;32877465466448F0897B42F511EE0949&quot;&gt;&lt;w:name w:val=&quot;32877465466448F0897B42F511EE0949&quot; /&gt;&lt;w:rsid w:val=&quot;002D7F69&quot; /&gt;&lt;/w:style&gt;&lt;w:style w:type=&quot;paragraph&quot; w:customStyle=&quot;1&quot; w:styleId=&quot;5785350A2340406FA81718FACA0E3174&quot;&gt;&lt;w:name w:val=&quot;5785350A2340406FA81718FACA0E3174&quot; /&gt;&lt;w:rsid w:val=&quot;002D7F69&quot; /&gt;&lt;/w:style&gt;&lt;w:style w:type=&quot;paragraph&quot; w:customStyle=&quot;1&quot; w:styleId=&quot;2CA4F1EC40EE4087B1F870CA311CF7E4&quot;&gt;&lt;w:name w:val=&quot;2CA4F1EC40EE4087B1F870CA311CF7E4&quot; /&gt;&lt;w:rsid w:val=&quot;002D7F69&quot; /&gt;&lt;/w:style&gt;&lt;w:style w:type=&quot;paragraph&quot; w:customStyle=&quot;1&quot; w:styleId=&quot;1581C725C1BC4620B72497B77D005D8C&quot;&gt;&lt;w:name w:val=&quot;1581C725C1BC4620B72497B77D005D8C&quot; /&gt;&lt;w:rsid w:val=&quot;002D7F69&quot; /&gt;&lt;/w:style&gt;&lt;w:style w:type=&quot;paragraph&quot; w:customStyle=&quot;1&quot; w:styleId=&quot;3A619DB80CAC40E9BEACB9E5F1DE9306&quot;&gt;&lt;w:name w:val=&quot;3A619DB80CAC40E9BEACB9E5F1DE9306&quot; /&gt;&lt;w:rsid w:val=&quot;002D7F69&quot; /&gt;&lt;/w:style&gt;&lt;w:style w:type=&quot;paragraph&quot; w:customStyle=&quot;1&quot; w:styleId=&quot;FD933A93EF2E4015B9A932F5087EB394&quot;&gt;&lt;w:name w:val=&quot;FD933A93EF2E4015B9A932F5087EB394&quot; /&gt;&lt;w:rsid w:val=&quot;002D7F69&quot; /&gt;&lt;/w:style&gt;&lt;w:style w:type=&quot;paragraph&quot; w:customStyle=&quot;1&quot; w:styleId=&quot;E6A1759BEB9F4C339BE1F46AA219DF97&quot;&gt;&lt;w:name w:val=&quot;E6A1759BEB9F4C339BE1F46AA219DF97&quot; /&gt;&lt;w:rsid w:val=&quot;002D7F69&quot; /&gt;&lt;/w:style&gt;&lt;w:style w:type=&quot;paragraph&quot; w:customStyle=&quot;1&quot; w:styleId=&quot;622EBF8365B94B3597E169604B6A524E&quot;&gt;&lt;w:name w:val=&quot;622EBF8365B94B3597E169604B6A524E&quot; /&gt;&lt;w:rsid w:val=&quot;002D7F69&quot; /&gt;&lt;/w:style&gt;&lt;w:style w:type=&quot;paragraph&quot; w:customStyle=&quot;1&quot; w:styleId=&quot;9AFB446FED4248BF84994CE4BB5ED282&quot;&gt;&lt;w:name w:val=&quot;9AFB446FED4248BF84994CE4BB5ED282&quot; /&gt;&lt;w:rsid w:val=&quot;002D7F69&quot; /&gt;&lt;/w:style&gt;&lt;w:style w:type=&quot;paragraph&quot; w:customStyle=&quot;1&quot; w:styleId=&quot;BBE31599F7CF4A448C9EC112F9E9A40E&quot;&gt;&lt;w:name w:val=&quot;BBE31599F7CF4A448C9EC112F9E9A40E&quot; /&gt;&lt;w:rsid w:val=&quot;002D7F69&quot; /&gt;&lt;/w:style&gt;&lt;w:style w:type=&quot;paragraph&quot; w:customStyle=&quot;1&quot; w:styleId=&quot;7131C8D34D14429097F4E29BDFC4E617&quot;&gt;&lt;w:name w:val=&quot;7131C8D34D14429097F4E29BDFC4E617&quot; /&gt;&lt;w:rsid w:val=&quot;002D7F69&quot; /&gt;&lt;/w:style&gt;&lt;w:style w:type=&quot;paragraph&quot; w:customStyle=&quot;1&quot; w:styleId=&quot;8EDCC294DB914A679AAEBDDBA409A4E6&quot;&gt;&lt;w:name w:val=&quot;8EDCC294DB914A679AAEBDDBA409A4E6&quot; /&gt;&lt;w:rsid w:val=&quot;002D7F69&quot; /&gt;&lt;/w:style&gt;&lt;w:style w:type=&quot;paragraph&quot; w:customStyle=&quot;1&quot; w:styleId=&quot;A32039C696D14C3698C3E7B07967E1A8&quot;&gt;&lt;w:name w:val=&quot;A32039C696D14C3698C3E7B07967E1A8&quot; /&gt;&lt;w:rsid w:val=&quot;002D7F69&quot; /&gt;&lt;/w:style&gt;&lt;w:style w:type=&quot;paragraph&quot; w:customStyle=&quot;1&quot; w:styleId=&quot;CA1F90447C9442F1A2C496CB03447506&quot;&gt;&lt;w:name w:val=&quot;CA1F90447C9442F1A2C496CB03447506&quot; /&gt;&lt;w:rsid w:val=&quot;002D7F69&quot; /&gt;&lt;/w:style&gt;&lt;w:style w:type=&quot;paragraph&quot; w:customStyle=&quot;1&quot; w:styleId=&quot;87F202D6EE5D4911B1C67FF4548873C2&quot;&gt;&lt;w:name w:val=&quot;87F202D6EE5D4911B1C67FF4548873C2&quot; /&gt;&lt;w:rsid w:val=&quot;002D7F69&quot; /&gt;&lt;/w:style&gt;&lt;w:style w:type=&quot;paragraph&quot; w:customStyle=&quot;1&quot; w:styleId=&quot;D766DDA0D8AF4664B304C1B08DA5D146&quot;&gt;&lt;w:name w:val=&quot;D766DDA0D8AF4664B304C1B08DA5D146&quot; /&gt;&lt;w:rsid w:val=&quot;002D7F69&quot; /&gt;&lt;/w:style&gt;&lt;w:style w:type=&quot;paragraph&quot; w:customStyle=&quot;1&quot; w:styleId=&quot;BB3E0578AF3A4DCD9031CC2348BDE118&quot;&gt;&lt;w:name w:val=&quot;BB3E0578AF3A4DCD9031CC2348BDE118&quot; /&gt;&lt;w:rsid w:val=&quot;002D7F69&quot; /&gt;&lt;/w:style&gt;&lt;w:style w:type=&quot;paragraph&quot; w:customStyle=&quot;1&quot; w:styleId=&quot;3234D34994C3462BB5357296F22C0FBB&quot;&gt;&lt;w:name w:val=&quot;3234D34994C3462BB5357296F22C0FBB&quot; /&gt;&lt;w:rsid w:val=&quot;002D7F69&quot; /&gt;&lt;/w:style&gt;&lt;w:style w:type=&quot;paragraph&quot; w:customStyle=&quot;1&quot; w:styleId=&quot;73AE08BF651A4409A4FB504361E3301E&quot;&gt;&lt;w:name w:val=&quot;73AE08BF651A4409A4FB504361E3301E&quot; /&gt;&lt;w:rsid w:val=&quot;001247D1&quot; /&gt;&lt;/w:style&gt;&lt;w:style w:type=&quot;paragraph&quot; w:cust"/>
    <w:docVar w:name="de-CH7_LanguageVersion" w:val="omStyle=&quot;1&quot; w:styleId=&quot;502076E509B64BDBAF6AB0DAE59C579F&quot;&gt;&lt;w:name w:val=&quot;502076E509B64BDBAF6AB0DAE59C579F&quot; /&gt;&lt;w:rsid w:val=&quot;001247D1&quot; /&gt;&lt;/w:style&gt;&lt;w:style w:type=&quot;paragraph&quot; w:customStyle=&quot;1&quot; w:styleId=&quot;D9EB6C2921024C25A68AB7A1AE81802A&quot;&gt;&lt;w:name w:val=&quot;D9EB6C2921024C25A68AB7A1AE81802A&quot; /&gt;&lt;w:rsid w:val=&quot;001247D1&quot; /&gt;&lt;/w:style&gt;&lt;w:style w:type=&quot;paragraph&quot; w:customStyle=&quot;1&quot; w:styleId=&quot;6DC09E954CE04C098732903EA639D039&quot;&gt;&lt;w:name w:val=&quot;6DC09E954CE04C098732903EA639D039&quot; /&gt;&lt;w:rsid w:val=&quot;001247D1&quot; /&gt;&lt;/w:style&gt;&lt;w:style w:type=&quot;paragraph&quot; w:customStyle=&quot;1&quot; w:styleId=&quot;0343C7C04EA045158C64B6B4B9CE5E6A&quot;&gt;&lt;w:name w:val=&quot;0343C7C04EA045158C64B6B4B9CE5E6A&quot; /&gt;&lt;w:rsid w:val=&quot;001247D1&quot; /&gt;&lt;/w:style&gt;&lt;w:style w:type=&quot;paragraph&quot; w:customStyle=&quot;1&quot; w:styleId=&quot;A8449E695B5A4D4486B8CF6A14C1B343&quot;&gt;&lt;w:name w:val=&quot;A8449E695B5A4D4486B8CF6A14C1B343&quot; /&gt;&lt;w:rsid w:val=&quot;001247D1&quot; /&gt;&lt;/w:style&gt;&lt;w:style w:type=&quot;paragraph&quot; w:customStyle=&quot;1&quot; w:styleId=&quot;E02FE9223AF5490C87D5C08BC7169CD7&quot;&gt;&lt;w:name w:val=&quot;E02FE9223AF5490C87D5C08BC7169CD7&quot; /&gt;&lt;w:rsid w:val=&quot;001247D1&quot; /&gt;&lt;/w:style&gt;&lt;w:style w:type=&quot;paragraph&quot; w:customStyle=&quot;1&quot; w:styleId=&quot;A557143273264CFCA13B6B7485F095E0&quot;&gt;&lt;w:name w:val=&quot;A557143273264CFCA13B6B7485F095E0&quot; /&gt;&lt;w:rsid w:val=&quot;001247D1&quot; /&gt;&lt;/w:style&gt;&lt;w:style w:type=&quot;paragraph&quot; w:customStyle=&quot;1&quot; w:styleId=&quot;0DA2149AFAFC4D1EB5F1C26AD8097ABF&quot;&gt;&lt;w:name w:val=&quot;0DA2149AFAFC4D1EB5F1C26AD8097ABF&quot; /&gt;&lt;w:rsid w:val=&quot;001247D1&quot; /&gt;&lt;/w:style&gt;&lt;w:style w:type=&quot;paragraph&quot; w:customStyle=&quot;1&quot; w:styleId=&quot;4BEA7BC3A44F4AE9BD4AF79A6462F429&quot;&gt;&lt;w:name w:val=&quot;4BEA7BC3A44F4AE9BD4AF79A6462F429&quot; /&gt;&lt;w:rsid w:val=&quot;001247D1&quot; /&gt;&lt;/w:style&gt;&lt;w:style w:type=&quot;paragraph&quot; w:customStyle=&quot;1&quot; w:styleId=&quot;98E8972D76464580ABBF9F4A0D8DF043&quot;&gt;&lt;w:name w:val=&quot;98E8972D76464580ABBF9F4A0D8DF043&quot; /&gt;&lt;w:rsid w:val=&quot;001247D1&quot; /&gt;&lt;/w:style&gt;&lt;w:style w:type=&quot;paragraph&quot; w:customStyle=&quot;1&quot; w:styleId=&quot;FC91A09D1E37493C8B22468C94206814&quot;&gt;&lt;w:name w:val=&quot;FC91A09D1E37493C8B22468C94206814&quot; /&gt;&lt;w:rsid w:val=&quot;001247D1&quot; /&gt;&lt;/w:style&gt;&lt;w:style w:type=&quot;paragraph&quot; w:customStyle=&quot;1&quot; w:styleId=&quot;FFB55D59694C446D8E71C89BB0820DDD&quot;&gt;&lt;w:name w:val=&quot;FFB55D59694C446D8E71C89BB0820DDD&quot; /&gt;&lt;w:rsid w:val=&quot;001247D1&quot; /&gt;&lt;/w:style&gt;&lt;w:style w:type=&quot;paragraph&quot; w:customStyle=&quot;1&quot; w:styleId=&quot;B59B960FA8D24B27A81982C72F020897&quot;&gt;&lt;w:name w:val=&quot;B59B960FA8D24B27A81982C72F020897&quot; /&gt;&lt;w:rsid w:val=&quot;001247D1&quot; /&gt;&lt;/w:style&gt;&lt;w:style w:type=&quot;paragraph&quot; w:customStyle=&quot;1&quot; w:styleId=&quot;6E2490966412450CB94A2A7F5E1986A8&quot;&gt;&lt;w:name w:val=&quot;6E2490966412450CB94A2A7F5E1986A8&quot; /&gt;&lt;w:rsid w:val=&quot;001247D1&quot; /&gt;&lt;/w:style&gt;&lt;w:style w:type=&quot;paragraph&quot; w:customStyle=&quot;1&quot; w:styleId=&quot;8F7F3FBB0BFA411C8A9A6ED1241EE20B&quot;&gt;&lt;w:name w:val=&quot;8F7F3FBB0BFA411C8A9A6ED1241EE20B&quot; /&gt;&lt;w:rsid w:val=&quot;001247D1&quot; /&gt;&lt;/w:style&gt;&lt;w:style w:type=&quot;paragraph&quot; w:customStyle=&quot;1&quot; w:styleId=&quot;E14EC599DE7A4A239A2028116C17A901&quot;&gt;&lt;w:name w:val=&quot;E14EC599DE7A4A239A2028116C17A901&quot; /&gt;&lt;w:rsid w:val=&quot;001247D1&quot; /&gt;&lt;/w:style&gt;&lt;w:style w:type=&quot;paragraph&quot; w:customStyle=&quot;1&quot; w:styleId=&quot;77FB56CCB26B42E4BE6CA9F580AD5772&quot;&gt;&lt;w:name w:val=&quot;77FB56CCB26B42E4BE6CA9F580AD5772&quot; /&gt;&lt;w:rsid w:val=&quot;001247D1&quot; /&gt;&lt;/w:style&gt;&lt;w:style w:type=&quot;paragraph&quot; w:customStyle=&quot;1&quot; w:styleId=&quot;098DEA1F23B449BEAEACD8816982432D&quot;&gt;&lt;w:name w:val=&quot;098DEA1F23B449BEAEACD8816982432D&quot; /&gt;&lt;w:rsid w:val=&quot;001247D1&quot; /&gt;&lt;/w:style&gt;&lt;w:style w:type=&quot;paragraph&quot; w:customStyle=&quot;1&quot; w:styleId=&quot;A7E6556E796044309EBD6B2A39896FC4&quot;&gt;&lt;w:name w:val=&quot;A7E6556E796044309EBD6B2A39896FC4&quot; /&gt;&lt;w:rsid w:val=&quot;001247D1&quot; /&gt;&lt;/w:style&gt;&lt;w:style w:type=&quot;paragraph&quot; w:customStyle=&quot;1&quot; w:styleId=&quot;F27A928122E44880BB23B8A222E92C85&quot;&gt;&lt;w:name w:val=&quot;F27A928122E44880BB23B8A222E92C85&quot; /&gt;&lt;w:rsid w:val=&quot;001247D1&quot; /&gt;&lt;/w:style&gt;&lt;w:style w:type=&quot;paragraph&quot; w:customStyle=&quot;1&quot; w:styleId=&quot;403B7FAD52714BAE8CD96542C162586F&quot;&gt;&lt;w:name w:val=&quot;403B7FAD52714BAE8CD96542C162586F&quot; /&gt;&lt;w:rsid w:val=&quot;001247D1&quot; /&gt;&lt;/w:style&gt;&lt;w:style w:type=&quot;paragraph&quot; w:customStyle=&quot;1&quot; w:styleId=&quot;7EAD9074550C416C835FB604594CD2EB&quot;&gt;&lt;w:name w:val=&quot;7EAD9074550C416C835FB604594CD2EB&quot; /&gt;&lt;w:rsid w:val=&quot;001247D1&quot; /&gt;&lt;/w:style&gt;&lt;w:style w:type=&quot;paragraph&quot; w:customStyle=&quot;1&quot; w:styleId=&quot;7315A5B0E5F64873826C6ED1619C4108&quot;&gt;&lt;w:name w:val=&quot;7315A5B0E5F64873826C6ED1619C4108&quot; /&gt;&lt;w:rsid w:val=&quot;001247D1&quot; /&gt;&lt;/w:style&gt;&lt;w:style w:type=&quot;paragraph&quot; w:customStyle=&quot;1&quot; w:styleId=&quot;F32C4EAB72CB466A971D4DF4F6FB7EB5&quot;&gt;&lt;w:name w:val=&quot;F32C4EAB72CB466A971D4DF4F6FB7EB5&quot; /&gt;&lt;w:rsid w:val=&quot;001247D1&quot; /&gt;&lt;/w:style&gt;&lt;w:style w:type=&quot;paragraph&quot; w:customStyle=&quot;1&quot; w:styleId=&quot;25654A9D6AE245B78ADA9D4E6E948C11&quot;&gt;&lt;w:name w:val=&quot;25654A9D6AE245B78ADA9D4E6E948C11&quot; /&gt;&lt;w:rsid w:val=&quot;001247D1&quot; /&gt;&lt;/w:style&gt;&lt;w:style w:type=&quot;paragraph&quot; w:customStyle=&quot;1&quot; w:styleId=&quot;EA0C89DFB13C4396ADF5DA19EE0F36EC&quot;&gt;&lt;w:name w:val=&quot;EA0C89DFB13C4396ADF5DA19EE0F36EC&quot; /&gt;&lt;w:rsid w:val=&quot;001247D1&quot; /&gt;&lt;/w:style&gt;&lt;w:style w:type=&quot;paragraph&quot; w:customStyle=&quot;1&quot; w:styleId=&quot;B50DF700259C41EEA11861B0857DEE41&quot;&gt;&lt;w:name w:val=&quot;B50DF700259C41EEA11861B0857DEE41&quot; /&gt;&lt;w:rsid w:val=&quot;001247D1&quot; /&gt;&lt;/w:style&gt;&lt;w:style w:type=&quot;paragraph&quot; w:customStyle=&quot;1&quot; w:styleId=&quot;713EC1C867824D59B54B9C69A3F76ED5&quot;&gt;&lt;w:name w:val=&quot;713EC1C867824D59B54B9C69A3F76ED5&quot; /&gt;&lt;w:rsid w:val=&quot;001247D1&quot; /&gt;&lt;/w:style&gt;&lt;w:style w:type=&quot;paragraph&quot; w:customStyle=&quot;1&quot; w:styleId=&quot;FA645329AC264475B06AAB7DC501DFE4&quot;&gt;&lt;w:name w:val=&quot;FA645329AC264475B06AAB7DC501DFE4&quot; /&gt;&lt;w:rsid w:val=&quot;001247D1&quot; /&gt;&lt;/w:style&gt;&lt;w:style w:type=&quot;paragraph&quot; w:customStyle=&quot;1&quot; w:styleId=&quot;CB65A74E46B14BD584856FB4D44D144D&quot;&gt;&lt;w:name w:val=&quot;CB65A74E46B14BD584856FB4D44D144D&quot; /&gt;&lt;w:rsid w:val=&quot;001247D1&quot; /&gt;&lt;/w:style&gt;&lt;w:style w:type=&quot;paragraph&quot; w:customStyle=&quot;1&quot; w:styleId=&quot;C22E1B2A9E7A4F7E8534A595C7173A99&quot;&gt;&lt;w:name w:val=&quot;C22E1B2A9E7A4F7E8534A595C7173A99&quot; /&gt;&lt;w:rsid w:val=&quot;00307530&quot; /&gt;&lt;/w:style&gt;&lt;w:style w:type=&quot;paragraph&quot; w:customStyle=&quot;1&quot; w:styleId=&quot;DF7F785C9442414FADF5F4619D4ECE0A&quot;&gt;&lt;w:name w:val=&quot;DF7F785C9442414FADF5F4619D4ECE0A&quot; /&gt;&lt;w:rsid w:val=&quot;00307530&quot; /&gt;&lt;/w:style&gt;&lt;w:style w:type=&quot;paragraph&quot; w:customStyle=&quot;1&quot; w:styleId=&quot;D8951567AF9B4B05970C589A65A8FC95&quot;&gt;&lt;w:name w:val=&quot;D8951567AF9B4B05970C589A65A8FC95&quot; /&gt;&lt;w:rsid w:val=&quot;00307530&quot; /&gt;&lt;/w:style&gt;&lt;w:style w:type=&quot;paragraph&quot; w:customStyle=&quot;1&quot; w:styleId=&quot;13313989B48241DCA29AC68DB0450D77&quot;&gt;&lt;w:name w:val=&quot;13313989B48241DCA29AC68DB0450D77&quot; /&gt;&lt;w:rsid w:val=&quot;00307530&quot; /&gt;&lt;/w:style&gt;&lt;w:style w:type=&quot;paragraph&quot; w:customStyle=&quot;1&quot; w:styleId=&quot;2A418EBBA28E45E2963DD5B06F11F671&quot;&gt;&lt;w:name w:val=&quot;2A418EBBA28E45E2963DD5B06F11F671&quot; /&gt;&lt;w:rsid w:val=&quot;00307530&quot; /&gt;&lt;/w:style&gt;&lt;w:style w:type=&quot;paragraph&quot; w:customStyle=&quot;1&quot; w:styleId=&quot;C495E943A2D74B258284C0BF528E501A&quot;&gt;&lt;w:name w:val=&quot;C495E943A2D74B258284C0BF528E501A&quot; /&gt;&lt;w:rsid w:val=&quot;00307530&quot; /&gt;&lt;/w:style&gt;&lt;w:style w:type=&quot;paragraph&quot; w:customStyle=&quot;1&quot; w:styleId=&quot;F6BC37D6A2554E588548A07DEA96B15A&quot;&gt;&lt;w:name w:val=&quot;F6BC37D6A2554E588548A07DEA96B15A&quot; /&gt;&lt;w:rsid w:val=&quot;00307530&quot; /&gt;&lt;/w:style&gt;&lt;w:style w:type=&quot;paragraph&quot; w:customStyle=&quot;1&quot; w:styleId=&quot;6CB10062DE1B4388BDEC78CDED4E1932&quot;&gt;&lt;w:name w:val=&quot;6CB10062DE1B4388BDEC78CDED4E1932&quot; /&gt;&lt;w:rsid w:val=&quot;00307530&quot; /&gt;&lt;/w:style&gt;&lt;w:style w:type=&quot;paragraph&quot; w:customStyle=&quot;1&quot; w:styleId=&quot;DBDBE5560A404C0590EAEACAD99F200F&quot;&gt;&lt;w:name w:val=&quot;DBDBE5560A404C0590EAEACAD99F200F&quot; /&gt;&lt;w:rsid w:val=&quot;00307530&quot; /&gt;&lt;/w:style&gt;&lt;w:style w:type=&quot;paragraph&quot; w:customStyle=&quot;1&quot; w:styleId=&quot;BD51E723AD3A43E188FF6F55815BA776&quot;&gt;&lt;w:name w:val=&quot;BD51E723AD3A43E188FF6F55815BA776&quot; /&gt;&lt;w:rsid w:val=&quot;00307530&quot; /&gt;&lt;/w:style&gt;&lt;w:style w:type=&quot;paragraph&quot; w:customStyle=&quot;1&quot; w:styleId=&quot;3C6C5C1D3C254869BC63357CD8BD3E60&quot;&gt;&lt;w:name w:val=&quot;3C6C5C1D3C254869BC63357CD8BD3E60&quot; /&gt;&lt;w:rsid w:val=&quot;00307530&quot; /&gt;&lt;/w:style&gt;&lt;w:style w:type=&quot;paragraph&quot; w:customStyle=&quot;1&quot; w:styleId=&quot;40078B11F2CD4902BA5B02481C614367&quot;&gt;&lt;w:name w:val=&quot;40078B11F2CD4902BA5B02481C614367&quot; /&gt;&lt;w:rsid w:val=&quot;00307530&quot; /&gt;&lt;/w:style&gt;&lt;w:style w:type=&quot;paragraph&quot; w:customStyle=&quot;1&quot; w:styleId=&quot;B3C47E1A8BD84BCB8A2E3A85566F5B49&quot;&gt;&lt;w:name w:val=&quot;B3C47E1A8BD84BCB8A2E3A85566F5B49&quot; /&gt;&lt;w:rsid w:val=&quot;00307530&quot; /&gt;&lt;/w:style&gt;&lt;w:style w:type=&quot;paragraph&quot; w:customStyle=&quot;1&quot; w:styleId=&quot;D58551D743D2413ABA27020B97323255&quot;&gt;&lt;w:name w:val=&quot;D58551D743D2413ABA27020B97323255&quot; /&gt;&lt;w:rsid w:val=&quot;00307530&quot; /&gt;&lt;/w:style&gt;&lt;w:style w:type=&quot;paragraph&quot; w:customStyle=&quot;1&quot; w:styleId=&quot;31F5FC3C0635498AB5624E156084EC3B&quot;&gt;&lt;w:name w:val=&quot;31F5FC3C0635498AB5624E156084EC3B&quot; /&gt;&lt;w:rsid w:val=&quot;00307530&quot; /&gt;&lt;/w:style&gt;&lt;w:style w:type=&quot;paragraph&quot; w:customStyle=&quot;1&quot; w:styleId=&quot;FCD11C178B7742F0A1FEE035B533B68A&quot;&gt;&lt;w:name w:val=&quot;FCD11C178B7742F0A1FEE035B533B68A&quot; /&gt;&lt;w:rsid w:val=&quot;00307530&quot; /&gt;&lt;/w:style&gt;&lt;w:style w:type=&quot;paragraph&quot; w:customStyle=&quot;1&quot; w:styleId=&quot;25AFA44CBEF7475A898AEDE42AF1A57C&quot;&gt;&lt;w:name w:val=&quot;25AFA44CBEF7475A898AEDE42AF1A57C&quot; /&gt;&lt;w:rsid w:val=&quot;00307530&quot; /&gt;&lt;/w:style&gt;&lt;w:style w:type=&quot;paragraph&quot; w:customStyle=&quot;1&quot; w:styleId=&quot;DC7AFA64AFCF4962A5A507573A5FE400&quot;&gt;&lt;w:name w:val=&quot;DC7AFA64AFCF4962A5A507573A5FE400&quot; /&gt;&lt;w:rsid w:val=&quot;00307530&quot; /&gt;&lt;/w:style&gt;&lt;w:style w:type=&quot;paragraph&quot; w:customStyle=&quot;1&quot; w:styleId=&quot;2E3816B18A4B49CDA3A2CC438A459395&quot;&gt;&lt;w:name w:val=&quot;2E3816B18A4B49CDA3A2CC438A459395&quot; /&gt;&lt;w:rsid w:val=&quot;00307530&quot; /&gt;&lt;/w:style&gt;&lt;w:style w:type=&quot;paragraph&quot; w:customStyle=&quot;1&quot; w:styleId=&quot;5836B5FD47FF460F86367A1E51CA92BD&quot;&gt;&lt;w:name w:val=&quot;5836B5FD47FF460F86367A1E51CA92BD&quot; /&gt;&lt;w:rsid w:val=&quot;00307530&quot; /&gt;&lt;/w:style&gt;&lt;w:style w:type=&quot;paragraph&quot; w:customStyle=&quot;1&quot; w:styleId=&quot;60EBC396E90D47EE9B32871357F6C32A&quot;&gt;&lt;w:name w:val=&quot;60EBC396E90D47EE9B32871357F6C32A&quot; /&gt;&lt;w:rsid w:val=&quot;00307530&quot; /&gt;&lt;/w:style&gt;&lt;w:style w:type=&quot;paragraph&quot; w:customStyle=&quot;1&quot; w:styleId=&quot;9D5437FBFADD431BB609717C84C0CA70&quot;&gt;&lt;w:name w:val=&quot;9D5437FBFADD431BB609717C84C0CA70&quot; /&gt;&lt;w:rsid w:val=&quot;00307530&quot; /&gt;&lt;/w:style&gt;&lt;w:style w:type=&quot;paragraph&quot; w:customStyle=&quot;1&quot; w:styleId=&quot;4679533C3465408DAF241BA9BC85D962&quot;&gt;&lt;w:name w:val=&quot;4679533C3465408DAF241BA9BC85D962&quot; /&gt;&lt;w:rsid w:val=&quot;00307530&quot; /&gt;&lt;/w:style&gt;&lt;w:style w:type=&quot;paragraph&quot; w:customStyle=&quot;1&quot; w:styleId=&quot;F18347BD0B6F43A39F2906494A1BAB56&quot;&gt;&lt;w:name w:val=&quot;F18347BD0B6F43A39F2906494A1BAB56&quot; /&gt;&lt;w:rsid w:val=&quot;00307530&quot; /&gt;&lt;/w:style&gt;&lt;w:style w:type=&quot;paragraph&quot; w:customStyle=&quot;1&quot; w:styleId=&quot;FF940F2F6AEF497184B69F97B58CD900&quot;&gt;&lt;w:name w:val=&quot;FF940F2F6AEF497184B69F97B58CD900&quot; /&gt;&lt;w:rsid w:val=&quot;00307530&quot; /&gt;&lt;/w:style&gt;&lt;w:style w:type=&quot;paragraph&quot; w:customStyle=&quot;1&quot; w:styleId=&quot;E631D01175604EC4B3EF0ECEAEEA1F7B&quot;&gt;&lt;w:name w:val=&quot;E631D01175604EC4B3EF0ECEAEEA1F7B&quot; /&gt;&lt;w:rsid w:val=&quot;00307530&quot; /&gt;&lt;/w:style&gt;&lt;w:style w:type=&quot;paragraph&quot; w:customStyle=&quot;1&quot; w:styleId=&quot;8874B1AB07B94644820A701F48B96D2E&quot;&gt;&lt;w:name w:val=&quot;8874B1AB07B94644820A701F48B96D2E&quot; /&gt;&lt;w:rsid w:val=&quot;00307530&quot; /&gt;&lt;/w:style&gt;&lt;w:style w:type=&quot;paragraph&quot; w:customStyle=&quot;1&quot; w:styleId=&quot;42DFCB6413154EAE8A8543DCBD852BD5&quot;&gt;&lt;w:name w:val=&quot;42DFCB6413154EAE8A8543DCBD852BD5&quot; /&gt;&lt;w:rsid w:val=&quot;00307530&quot; /&gt;&lt;/w:style&gt;&lt;w:style w:type=&quot;paragraph&quot; w:customStyle=&quot;1&quot; w:styleId=&quot;A255C6419B1547289B47693DAD8DB434&quot;&gt;&lt;w:name w:val=&quot;A255C6419B1547289B47693DAD8DB434&quot; /&gt;&lt;w:rsid w:val=&quot;00307530&quot; /&gt;&lt;/w:style&gt;&lt;w:style w:type=&quot;paragraph&quot; w:customStyle=&quot;1&quot; w:styleId=&quot;723CD85451FB4B079FCDA253F91E9009&quot;&gt;&lt;w:name w:val=&quot;723CD85451FB4B079FCDA253F91E9009&quot; /&gt;&lt;w:rsid w:val=&quot;00307530&quot; /&gt;&lt;/w:style&gt;&lt;w:style w:type=&quot;paragraph&quot; w:customStyle=&quot;1&quot; w:styleId=&quot;6D0EFEF3B77E43969463A60336B55421&quot;&gt;&lt;w:name w:val=&quot;6D0EFEF3B77E43969463A60336B55421&quot; /&gt;&lt;w:rsid w:val=&quot;00307530&quot; /&gt;&lt;/w:style&gt;&lt;w:style w:type=&quot;paragraph&quot; w:customStyle=&quot;1&quot; w:styleId=&quot;74ED5BF9D061474E81CF9BA52E667A00&quot;&gt;&lt;w:name w:val=&quot;74ED5BF9D061474E81CF9BA52E667A00&quot; /&gt;&lt;w:rsid w:val=&quot;00810C75&quot; /&gt;&lt;/w:style&gt;&lt;w:style w:type=&quot;paragraph&quot; w:customStyle=&quot;1&quot; w:styleId=&quot;612253082F5B417ABCE9ECF8F9FD8AC5&quot;&gt;&lt;w:name w:val=&quot;612253082F5B417ABCE9ECF8F9FD8AC5&quot; /&gt;&lt;w:rsid w:val=&quot;00810C75&quot; /&gt;&lt;/w:style&gt;&lt;w:style w:type=&quot;paragraph&quot; w:customStyle=&quot;1&quot; w:styleId=&quot;B2AF2C9496324B38A783DAE3DF724EA8&quot;&gt;&lt;w:name w:val=&quot;B2AF2C9496324B38A783DAE3DF724EA8&quot; /&gt;&lt;w:rsid w:val=&quot;00810C75&quot; /&gt;&lt;/w:style&gt;&lt;w:style w:type=&quot;paragraph&quot; w:customStyle=&quot;1&quot; w:styleId=&quot;C9C56298E6854681B11698512A0DCC26&quot;&gt;&lt;w:name w:val=&quot;C9C56298E6854681B11698512A0DCC26&quot; /&gt;&lt;w:rsid w:val=&quot;00810C75&quot; /&gt;&lt;/w:style&gt;&lt;w:style w:type=&quot;paragraph&quot; w:customStyle=&quot;1&quot; w:styleId=&quot;F37888DE8CB94755A11065F407332928&quot;&gt;&lt;w:name w:val=&quot;F37888DE8CB94755A11065F407332928&quot; /&gt;&lt;w:rsid w:val=&quot;00810C75&quot; /&gt;&lt;/w:style&gt;&lt;w:style w:type=&quot;paragraph&quot; w:customStyle=&quot;1&quot; w:styleId=&quot;B9B9E3099CAD424092D7943B51F99224&quot;&gt;&lt;w:name w:val=&quot;B9B9E3099CAD424092D7943B51F99224&quot; /&gt;&lt;w:rsid w:val=&quot;00810C75&quot; /&gt;&lt;/w:style&gt;&lt;w:style w:type=&quot;paragraph&quot; w:customStyle=&quot;1&quot; w:styleId=&quot;FE8D3CAE93A24C76A10FC068E3A71F4B&quot;&gt;&lt;w:name w:val=&quot;FE8D3CAE93A24C76A10FC068E3A71F4B&quot; /&gt;&lt;w:rsid w:val=&quot;00810C75&quot; /&gt;&lt;/w:style&gt;&lt;w:style w:type=&quot;paragraph&quot; w:customStyle=&quot;1&quot; w:styleId=&quot;371AD8698BEB4BE08E42D722421F8D34&quot;&gt;&lt;w:name w:val=&quot;371AD8698BEB4BE08E42D722421F8D34&quot; /&gt;&lt;w:rsid w:val=&quot;00810C75&quot; /&gt;&lt;/w:style&gt;&lt;w:style w:type=&quot;paragraph&quot; w:customStyle=&quot;1&quot; w:styleId=&quot;B030658460464F6DBB8DAE49F551A71C&quot;&gt;&lt;w:name w:val=&quot;B030658460464F6DBB8DAE49F551A71C&quot; /&gt;&lt;w:rsid w:val=&quot;00810C75&quot; /&gt;&lt;/w:style&gt;&lt;w:style w:type=&quot;paragraph&quot; w:customStyle=&quot;1&quot; w:styleId=&quot;A43593106A96450DB3D8A8A22591615F&quot;&gt;&lt;w:name w:val=&quot;A43593106A96450DB3D8A8A22591615F&quot; /&gt;&lt;w:rsid w:val=&quot;00810C75&quot; /&gt;&lt;/w:style&gt;&lt;w:style w:type=&quot;paragraph&quot; w:customStyle=&quot;1&quot; w:styleId=&quot;8934C362FBBE40569A87C05B2B5D5C8F&quot;&gt;&lt;w:name w:val=&quot;8934C362FBBE40569A87C05B2B5D5C8F&quot; /&gt;&lt;w:rsid w:val=&quot;00810C75&quot; /&gt;&lt;/w:style&gt;&lt;w:style w:type=&quot;paragraph&quot; w:customStyle=&quot;1&quot; w:styleId=&quot;35232C3501BF4E219F2A99145AA7078A&quot;&gt;&lt;w:name w:val=&quot;35232C3501BF4E219F2A99145AA7078A&quot; /&gt;&lt;w:rsid w:val=&quot;00810C75&quot; /&gt;&lt;/w:style&gt;&lt;/w:styles&gt;&lt;/pkg:xmlData&gt;&lt;/pkg:part&gt;&lt;/pkg:package&gt;"/>
    <w:docVar w:name="Dept" w:val="Eidgenössisches Justiz- und Polizeidepartement"/>
    <w:docVar w:name="Deptkurz" w:val="EJPD"/>
    <w:docVar w:name="Empf_Name" w:val=" "/>
    <w:docVar w:name="Empf_Ort" w:val=" "/>
    <w:docVar w:name="Empf_PLZ" w:val=" "/>
    <w:docVar w:name="Empf_Strasse" w:val=" "/>
    <w:docVar w:name="Empf_Vorname" w:val=" "/>
    <w:docVar w:name="Empfaenger_Anrede" w:val=" "/>
    <w:docVar w:name="Empfaenger_Firma_Zeile1" w:val=" "/>
    <w:docVar w:name="Empfaenger_Firma_Zeile2" w:val=" "/>
    <w:docVar w:name="Empfaenger_Firma_Zeile3" w:val=" "/>
    <w:docVar w:name="Empfaenger_Land" w:val=" "/>
    <w:docVar w:name="Empfaenger_Postfach" w:val=" "/>
    <w:docVar w:name="Empfaenger_Titel" w:val=" "/>
    <w:docVar w:name="Empfaenger_Zustellart" w:val=" "/>
    <w:docVar w:name="Empfänger_Mapper" w:val=" 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numbering&quot; Target=&quot;numbering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microsoft.com/office/2007/relationships/stylesWithEffects&quot; Target=&quot;stylesWithEffect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tbl&gt;&lt;w:tblPr&gt;&lt;w:tblW w:w=&quot;0&quot; w:type=&quot;auto&quot; /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/w:tblBorders&gt;&lt;w:tblCellMar&gt;&lt;w:left w:w=&quot;0&quot; w:type=&quot;dxa&quot; /&gt;&lt;w:right w:w=&quot;57&quot; w:type=&quot;dxa&quot; /&gt;&lt;/w:tblCellMar&gt;&lt;w:tblLook w:val=&quot;0000&quot; w:firstRow=&quot;0&quot; w:lastRow=&quot;0&quot; w:firstColumn=&quot;0&quot; w:lastColumn=&quot;0&quot; w:noHBand=&quot;0&quot; w:noVBand=&quot;0&quot; /&gt;&lt;/w:tblPr&gt;&lt;w:tblGrid&gt;&lt;w:gridCol w:w=&quot;1818&quot; /&gt;&lt;w:gridCol w:w=&quot;1231&quot; /&gt;&lt;w:gridCol w:w=&quot;1160&quot; /&gt;&lt;/w:tblGrid&gt;&lt;w:tr w:rsidR=&quot;00547090&quot; w:rsidRPr=&quot;003C050D&quot; w:rsidTr=&quot;00456D50&quot;&gt;&lt;w:trPr&gt;&lt;w:trHeight w:hRule=&quot;exact&quot; w:val=&quot;284&quot; /&gt;&lt;/w:trPr&gt;&lt;w:tc&gt;&lt;w:tcPr&gt;&lt;w:tcW w:w=&quot;0&quot; w:type=&quot;auto&quot; /&gt;&lt;w:tcBorders&gt;&lt;w:top w:val=&quot;single&quot; w:sz=&quot;4&quot; w:space=&quot;0&quot; w:color=&quot;auto&quot; /&gt;&lt;w:bottom w:val=&quot;single&quot; w:sz=&quot;4&quot; w:space=&quot;0&quot; w:color=&quot;auto&quot; /&gt;&lt;w:right w:val=&quot;nil&quot; /&gt;&lt;/w:tcBorders&gt;&lt;w:vAlign w:val=&quot;bottom&quot; /&gt;&lt;/w:tcPr&gt;&lt;w:sdt&gt;&lt;w:sdtPr&gt;&lt;w:alias w:val=&quot;Absenderzeile1&quot; /&gt;&lt;w:tag w:val=&quot;Absenderzeile1&quot; /&gt;&lt;w:id w:val=&quot;25718895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1&quot; /&gt;&lt;/w:pPr&gt;&lt;w:r&gt;&lt;w:t&gt;Absenderzeile1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center&quot; /&gt;&lt;/w:tcPr&gt;&lt;w:sdt&gt;&lt;w:sdtPr&gt;&lt;w:alias w:val=&quot;Absenderzeile2&quot; /&gt;&lt;w:tag w:val=&quot;Absenderzeile2&quot; /&gt;&lt;w:id w:val=&quot;25718897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2&quot; /&gt;&lt;/w:pPr&gt;&lt;w:r w:rsidRPr=&quot;007065DB&quot;&gt;&lt;w:t&gt;Absenderzeile2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/w:tcBorders&gt;&lt;w:vAlign w:val=&quot;center&quot; /&gt;&lt;/w:tcPr&gt;&lt;w:sdt&gt;&lt;w:sdtPr&gt;&lt;w:alias w:val=&quot;Absenderzeile3&quot; /&gt;&lt;w:tag w:val=&quot;Absenderzeile3&quot; /&gt;&lt;w:id w:val=&quot;25718900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Zeile3&quot; /&gt;&lt;/w:pPr&gt;&lt;w:r w:rsidRPr=&quot;007065DB&quot;&gt;&lt;w:t&gt;Absenderzeile3&lt;/w:t&gt;&lt;/w:r&gt;&lt;/w:p&gt;&lt;/w:sdtContent&gt;&lt;/w:sdt&gt;&lt;/w:tc&gt;&lt;/w:tr&gt;&lt;w:tr w:rsidR=&quot;00547090&quot; w:rsidRPr=&quot;003C050D&quot; w:rsidTr=&quot;009D02D8&quot;&gt;&lt;w:tc&gt;&lt;w:tcPr&gt;&lt;w:tcW w:w=&quot;0&quot; w:type=&quot;auto&quot; /&gt;&lt;w:gridSpan w:val=&quot;3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bottom&quot; /&gt;&lt;/w:tcPr&gt;&lt;w:p w:rsidR=&quot;00547090&quot; w:rsidRPr=&quot;00D24985&quot; w:rsidRDefault=&quot;00547090&quot; w:rsidP=&quot;000F1A0D&quot;&gt;&lt;w:pPr&gt;&lt;w:spacing w:line=&quot;60&quot; w:lineRule=&quot;exact&quot; /&gt;&lt;w:rPr&gt;&lt;w:b /&gt;&lt;w:sz w:val=&quot;16&quot; /&gt;&lt;w:szCs w:val=&quot;16&quot; /&gt;&lt;/w:rPr&gt;&lt;/w:pPr&gt;&lt;/w:p&gt;&lt;/w:tc&gt;&lt;/w:tr&gt;&lt;/w:tbl&gt;&lt;w:p w:rsidR=&quot;00547090&quot; w:rsidRDefault=&quot;00547090&quot; w:rsidP=&quot;00183ADA&quot;&gt;&lt;w:pPr&gt;&lt;w:spacing w:line=&quot;220&quot; w:lineRule=&quot;exact&quot; /&gt;&lt;/w:pPr&gt;&lt;/w:p&gt;&lt;w:tbl&gt;&lt;w:tblPr&gt;&lt;w:tblW w:w=&quot;9239&quot; w:type=&quot;dxa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5470&quot; /&gt;&lt;w:gridCol w:w=&quot;3769&quot; /&gt;&lt;/w:tblGrid&gt;&lt;w:tr w:rsidR=&quot;00547090&quot; w:rsidRPr=&quot;00E314C5&quot; w:rsidTr=&quot;00183ADA&quot;&gt;&lt;w:trPr&gt;&lt;w:cantSplit /&gt;&lt;w:trHeight w:hRule=&quot;exact&quot; w:val=&quot;2586&quot; /&gt;&lt;/w:trPr&gt;&lt;w:tc&gt;&lt;w:tcPr&gt;&lt;w:tcW w:w=&quot;5470&quot; w:type=&quot;dxa&quot; /&gt;&lt;/w:tcPr&gt;&lt;w:sdt&gt;&lt;w:sdtPr&gt;&lt;w:alias w:val=&quot;Vermerke&quot; /&gt;&lt;w:tag w:val=&quot;Vermerke&quot; /&gt;&lt;w:id w:val=&quot;9554631&quot; /&gt;&lt;w:lock w:val=&quot;sdtContentLocked&quot; /&gt;&lt;w:placeholder&gt;&lt;w:docPart w:val=&quot;371AD8698BEB4BE08E42D722421F8D34&quot; /&gt;&lt;/w:placeholder&gt;&lt;w:text /&gt;&lt;/w:sdtPr&gt;&lt;w:sdtEndPr /&gt;&lt;w:sdtContent&gt;&lt;w:p w:rsidR=&quot;00547090&quot; w:rsidRDefault=&quot;00547090&quot; w:rsidP=&quot;00044E74&quot;&gt;&lt;w:pPr&gt;&lt;w:pStyle w:val=&quot;VermerkeBetreff&quot; /&gt;&lt;/w:pPr&gt;&lt;w:r&gt;&lt;w:t&gt;Vermerke&lt;/w:t&gt;&lt;/w:r&gt;&lt;/w:p&gt;&lt;/w:sdtContent&gt;&lt;/w:sdt&gt;&lt;w:sdt&gt;&lt;w:sdtPr&gt;&lt;w:alias w:val=&quot;Empfänger_Mapper&quot; /&gt;&lt;w:tag w:val=&quot;Empfänger_Mapper&quot; /&gt;&lt;w:id w:val=&quot;22352979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Default=&quot;00547090&quot; w:rsidP=&quot;00044E74&quot;&gt;&lt;w:r&gt;&lt;w:t&gt;Empfänger_Mapper&lt;/w:t&gt;&lt;/w:r&gt;&lt;/w:p&gt;&lt;/w:sdtContent&gt;&lt;/w:sdt&gt;&lt;w:p w:rsidR=&quot;00547090&quot; w:rsidRPr=&quot;00070918&quot; w:rsidRDefault=&quot;00547090&quot; w:rsidP=&quot;00044E74&quot; /&gt;&lt;/w:tc&gt;&lt;w:tc&gt;&lt;w:tcPr&gt;&lt;w:tcW w:w=&quot;3769&quot; w:type=&quot;dxa&quot; /&gt;&lt;w:shd w:val=&quot;clear&quot; w:color=&quot;auto&quot; w:fill=&quot;auto&quot; /&gt;&lt;/w:tcPr&gt;&lt;w:sdt&gt;&lt;w:sdtPr&gt;&lt;w:alias w:val=&quot;Klassifizierung_Mapper_Tab&quot; /&gt;&lt;w:tag w:val=&quot;Klassifizierung_Mapper_Tab&quot; /&gt;&lt;w:id w:val=&quot;22352981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Pr=&quot;00040BE7&quot; w:rsidRDefault=&quot;00547090&quot; w:rsidP=&quot;00522FAA&quot;&gt;&lt;w:pPr&gt;&lt;w:pStyle w:val=&quot;Klassifizierung&quot; /&gt;&lt;/w:pPr&gt;&lt;w:r&gt;&lt;w:t&gt;Klassifizierung_Mapper_Tab&lt;/w:t&gt;&lt;/w:r&gt;&lt;/w:p&gt;&lt;/w:sdtContent&gt;&lt;/w:sdt&gt;&lt;/w:tc&gt;&lt;/w:tr&gt;&lt;w:tr w:rsidR=&quot;00547090&quot; w:rsidRPr=&quot;008F234C&quot; w:rsidTr=&quot;00183ADA&quot;&gt;&lt;w:trPr&gt;&lt;w:cantSplit /&gt;&lt;w:trHeight w:hRule=&quot;exact&quot; w:val=&quot;1077&quot; /&gt;&lt;/w:trPr&gt;&lt;w:tc&gt;&lt;w:tcPr&gt;&lt;w:tcW w:w=&quot;9239&quot; w:type=&quot;dxa&quot; /&gt;&lt;w:gridSpan w:val=&quot;2&quot; /&gt;&lt;w:vAlign w:val=&quot;bottom&quot; /&gt;&lt;/w:tcPr&gt;&lt;w:p w:rsidR=&quot;00547090&quot; w:rsidRPr=&quot;008F234C&quot; w:rsidRDefault=&quot;00AD5A59&quot; w:rsidP=&quot;00044E74&quot;&gt;&lt;w:pPr&gt;&lt;w:pStyle w:val=&quot;Ref&quot; /&gt;&lt;/w:pPr&gt;&lt;w:sdt&gt;&lt;w:sdtPr&gt;&lt;w:alias w:val=&quot;Referenz&quot; /&gt;&lt;w:tag w:val=&quot;Referenz&quot; /&gt;&lt;w:id w:val=&quot;1329613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2983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Referenz/Aktenzeichen&lt;/w:t&gt;&lt;/w:r&gt;&lt;/w:sdtContent&gt;&lt;/w:sdt&gt;&lt;/w:p&gt;&lt;w:p w:rsidR=&quot;00547090&quot; w:rsidRPr=&quot;008F234C&quot; w:rsidRDefault=&quot;00AD5A59&quot; w:rsidP=&quot;00044E74&quot;&gt;&lt;w:pPr&gt;&lt;w:pStyle w:val=&quot;Ref&quot; /&gt;&lt;/w:pPr&gt;&lt;w:sdt&gt;&lt;w:sdtPr&gt;&lt;w:alias w:val=&quot;Ihr Zeichen&quot; /&gt;&lt;w:tag w:val=&quot;IhrZeichen&quot; /&gt;&lt;w:id w:val=&quot;1865024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Ihr Zeichen&lt;/w:t&gt;&lt;/w:r&gt;&lt;/w:sdtContent&gt;&lt;/w:sdt&gt;&lt;w:r w:rsidR=&quot;00547090&quot;&gt;&lt;w:t xml:space=&quot;preserve&quot;&gt; &lt;/w:t&gt;&lt;/w:r&gt;&lt;w:sdt&gt;&lt;w:sdtPr&gt;&lt;w:alias w:val=&quot;Ihr Zeichen&quot; /&gt;&lt;w:tag w:val=&quot;Ihr_Zeichen&quot; /&gt;&lt;w:id w:val=&quot;22352984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Ihr Zeichen&lt;/w:t&gt;&lt;/w:r&gt;&lt;/w:sdtContent&gt;&lt;/w:sdt&gt;&lt;/w:p&gt;&lt;w:p w:rsidR=&quot;00547090&quot; w:rsidRDefault=&quot;00AD5A59&quot; w:rsidP=&quot;00044E74&quot;&gt;&lt;w:pPr&gt;&lt;w:pStyle w:val=&quot;Ref&quot; /&gt;&lt;/w:pPr&gt;&lt;w:sdt&gt;&lt;w:sdtPr&gt;&lt;w:alias w:val=&quot;Unser Zeichen&quot; /&gt;&lt;w:tag w:val=&quot;UnserZeichen&quot; /&gt;&lt;w:id w:val=&quot;1865025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Unser Zeichen&lt;/w:t&gt;&lt;/w:r&gt;&lt;/w:sdtContent&gt;&lt;/w:sdt&gt;&lt;w:r w:rsidR=&quot;00547090&quot; w:rsidRPr=&quot;008F234C&quot;&gt;&lt;w:t xml:space=&quot;preserve&quot;&gt; &lt;/w:t&gt;&lt;/w:r&gt;&lt;w:sdt&gt;&lt;w:sdtPr&gt;&lt;w:alias w:val=&quot;Unser Zeichen&quot; /&gt;&lt;w:tag w:val=&quot;Unser_Zeichen&quot; /&gt;&lt;w:id w:val=&quot;22352985&quot; /&gt;&lt;w:lock w:val=&quot;sdtLocked&quot; /&gt;&lt;w:placeholder&gt;&lt;w:docPart w:val=&quot;B030658460464F6DBB8DAE49F551A71C&quot; /&gt;&lt;/w:placeholder&gt;&lt;w:text /&gt;&lt;/w:sdtPr&gt;&lt;w:sdtEndPr /&gt;&lt;w:sdtContent&gt;&lt;w:r w:rsidR=&quot;0027305A&quot;&gt;&lt;w:t xml:space=&quot;preserve&quot;&gt; &lt;/w:t&gt;&lt;/w:r&gt;&lt;/w:sdtContent&gt;&lt;/w:sdt&gt;&lt;/w:p&gt;&lt;w:p w:rsidR=&quot;00547090&quot; w:rsidRPr=&quot;006F38F8&quot; w:rsidRDefault=&quot;00AD5A59&quot; w:rsidP=&quot;00044E74&quot;&gt;&lt;w:pPr&gt;&lt;w:pStyle w:val=&quot;Ref&quot; /&gt;&lt;/w:pPr&gt;&lt;w:sdt&gt;&lt;w:sdtPr&gt;&lt;w:alias w:val=&quot;Sachbearbeiter&quot; /&gt;&lt;w:tag w:val=&quot;Sachbearbeiter&quot; /&gt;&lt;w:id w:val=&quot;1865026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Sachbearbeiter&lt;/w:t&gt;&lt;/w:r&gt;&lt;/w:sdtContent&gt;&lt;/w:sdt&gt;&lt;w:r w:rsidR=&quot;00547090&quot;&gt;&lt;w:t xml:space=&quot;preserve&quot;&gt; &lt;/w:t&gt;&lt;/w:r&gt;&lt;w:sdt&gt;&lt;w:sdtPr&gt;&lt;w:alias w:val=&quot;Sachbearbeiter/in&quot; /&gt;&lt;w:tag w:val=&quot;Sachbearbeiter/in&quot; /&gt;&lt;w:id w:val=&quot;22352986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Sachbearbeiter/in&lt;/w:t&gt;&lt;/w:r&gt;&lt;/w:sdtContent&gt;&lt;/w:sdt&gt;&lt;/w:p&gt;&lt;w:p w:rsidR=&quot;00547090&quot; w:rsidRPr=&quot;008F234C&quot; w:rsidRDefault=&quot;00AD5A59&quot; w:rsidP=&quot;00276223&quot;&gt;&lt;w:pPr&gt;&lt;w:pStyle w:val=&quot;Reffett&quot; /&gt;&lt;/w:pPr&gt;&lt;w:sdt&gt;&lt;w:sdtPr&gt;&lt;w:alias w:val=&quot;Ort&quot; /&gt;&lt;w:tag w:val=&quot;Ort&quot; /&gt;&lt;w:id w:val=&quot;15105243&quot; /&gt;&lt;w:lock w:val=&quot;sdtLocked&quot; /&gt;&lt;w:placeholder&gt;&lt;w:docPart w:val=&quot;A43593106A96450DB3D8A8A22591615F&quot; /&gt;&lt;/w:placeholder&gt;&lt;w:text /&gt;&lt;/w:sdtPr&gt;&lt;w:sdtEndPr /&gt;&lt;w:sdtContent&gt;&lt;w:proofErr w:type=&quot;spellStart&quot; /&gt;&lt;w:r w:rsidR=&quot;00547090&quot;&gt;&lt;w:t&gt;Ort&lt;/w:t&gt;&lt;/w:r&gt;&lt;/w:sdtContent&gt;&lt;/w:sdt&gt;&lt;w:sdt&gt;&lt;w:sdtPr&gt;&lt;w:alias w:val=&quot;le&quot; /&gt;&lt;w:tag w:val=&quot;le&quot; /&gt;&lt;w:id w:val=&quot;5496493&quot; /&gt;&lt;w:placeholder&gt;&lt;w:docPart w:val=&quot;DefaultPlaceholder_22675703&quot; /&gt;&lt;/w:placeholder&gt;&lt;w:text /&gt;&lt;/w:sdtPr&gt;&lt;w:sdtEndPr /&gt;&lt;w:sdtContent&gt;&lt;w:r w:rsidR=&quot;007913F6&quot;&gt;&lt;w:t&gt;le&lt;/w:t&gt;&lt;/w:r&gt;&lt;w:proofErr w:type=&quot;spellEnd&quot; /&gt;&lt;/w:sdtContent&gt;&lt;/w:sdt&gt;&lt;w:r w:rsidR=&quot;00547090&quot; w:rsidRPr=&quot;00044E74&quot;&gt;&lt;w:t xml:space=&quot;preserve&quot;&gt; &lt;/w:t&gt;&lt;/w:r&gt;&lt;w:sdt&gt;&lt;w:sdtPr&gt;&lt;w:alias w:val=&quot;Datum&quot; /&gt;&lt;w:tag w:val=&quot;Datum&quot; /&gt;&lt;w:id w:val=&quot;15105244&quot; /&gt;&lt;w:lock w:val=&quot;sdtLocked&quot; /&gt;&lt;w:placeholder&gt;&lt;w:docPart w:val=&quot;A43593106A96450DB3D8A8A22591615F&quot; /&gt;&lt;/w:placeholder&gt;&lt;w:text /&gt;&lt;/w:sdtPr&gt;&lt;w:sdtEndPr /&gt;&lt;w:sdtContent&gt;&lt;w:r w:rsidR=&quot;00547090&quot;&gt;&lt;w:t&gt;Datum&lt;/w:t&gt;&lt;/w:r&gt;&lt;/w:sdtContent&gt;&lt;/w:sdt&gt;&lt;/w:p&gt;&lt;/w:tc&gt;&lt;/w:tr&gt;&lt;/w:tbl&gt;&lt;w:p w:rsidR=&quot;00547090&quot; w:rsidRPr=&quot;00070918&quot; w:rsidRDefault=&quot;00547090&quot; w:rsidP=&quot;00183ADA&quot;&gt;&lt;w:pPr&gt;&lt;w:spacing w:before=&quot;300&quot; /&gt;&lt;/w:pPr&gt;&lt;/w:p&gt;&lt;w:sdt&gt;&lt;w:sdtPr&gt;&lt;w:alias w:val=&quot;Betreff&quot; /&gt;&lt;w:tag w:val=&quot;Betreff&quot; /&gt;&lt;w:id w:val=&quot;22352987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7504DA&quot; w:rsidRDefault=&quot;00547090&quot; w:rsidP=&quot;0004467E&quot;&gt;&lt;w:pPr&gt;&lt;w:pStyle w:val=&quot;VermerkeBetreff&quot; /&gt;&lt;w:suppressAutoHyphens /&gt;&lt;/w:pPr&gt;&lt;w:r&gt;&lt;w:t&gt;Betreff&lt;/w:t&gt;&lt;/w:r&gt;&lt;/w:p&gt;&lt;/w:sdtContent&gt;&lt;/w:sdt&gt;&lt;w:p w:rsidR=&quot;00547090&quot; w:rsidRPr=&quot;00070918&quot; w:rsidRDefault=&quot;00547090&quot; /&gt;&lt;w:p w:rsidR=&quot;00547090&quot; w:rsidRPr=&quot;00070918&quot; w:rsidRDefault=&quot;00AD5A59&quot;&gt;&lt;w:sdt&gt;&lt;w:sdtPr&gt;&lt;w:alias w:val=&quot;Anrede&quot; /&gt;&lt;w:tag w:val=&quot;Anrede&quot; /&gt;&lt;w:id w:val=&quot;22352988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Anrede&lt;/w:t&gt;&lt;/w:r&gt;&lt;/w:sdtContent&gt;&lt;/w:sdt&gt;&lt;w:r w:rsidR=&quot;00547090&quot;&gt;&lt;w:t xml:space=&quot;preserve&quot;&gt; &lt;/w:t&gt;&lt;/w:r&gt;&lt;w:r w:rsidR=&quot;00547090&quot; w:rsidRPr=&quot;00070918&quot;&gt;&lt;w:t&gt;[&lt;/w:t&gt;&lt;/w:r&gt;&lt;w:proofErr w:type=&quot;spellStart&quot; /&gt;&lt;w:r w:rsidR=&quot;00547090&quot; w:rsidRPr=&quot;00070918&quot;&gt;&lt;w:t&gt;TextStart&lt;/w:t&gt;&lt;/w:r&gt;&lt;w:proofErr w:type=&quot;spellEnd&quot; /&gt;&lt;w:r w:rsidR=&quot;00547090&quot; w:rsidRPr=&quot;00070918&quot;&gt;&lt;w:t&gt;]&lt;/w:t&gt;&lt;/w:r&gt;&lt;/w:p&gt;&lt;w:p w:rsidR=&quot;00547090&quot; w:rsidRPr=&quot;00070918&quot; w:rsidRDefault=&quot;00547090&quot; /&gt;&lt;w:p w:rsidR=&quot;00547090&quot; w:rsidRPr=&quot;00070918&quot; w:rsidRDefault=&quot;00547090&quot; /&gt;&lt;w:sdt&gt;&lt;w:sdtPr&gt;&lt;w:alias w:val=&quot;Gruss&quot; /&gt;&lt;w:tag w:val=&quot;Gruss&quot; /&gt;&lt;w:id w:val=&quot;1865029&quot; /&gt;&lt;w:lock w:val=&quot;sd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663580&quot;&gt;&lt;w:r&gt;&lt;w:t&gt;Gruss&lt;/w:t&gt;&lt;/w:r&gt;&lt;/w:p&gt;&lt;/w:sdtContent&gt;&lt;/w:sdt&gt;&lt;w:p w:rsidR=&quot;00547090&quot; w:rsidRPr=&quot;00070918&quot; w:rsidRDefault=&quot;00547090&quot; w:rsidP=&quot;00663580&quot; /&gt;&lt;w:tbl&gt;&lt;w:tblPr&gt;&lt;w:tblW w:w=&quot;0&quot; w:type=&quot;auto&quot; /&gt;&lt;w:tblLook w:val=&quot;01E0&quot; w:firstRow=&quot;1&quot; w:lastRow=&quot;1&quot; w:firstColumn=&quot;1&quot; w:lastColumn=&quot;1&quot; w:noHBand=&quot;0&quot; w:noVBand=&quot;0&quot; /&gt;&lt;/w:tblPr&gt;&lt;w:tblGrid&gt;&lt;w:gridCol w:w=&quot;4056&quot; /&gt;&lt;w:gridCol w:w=&quot;1162&quot; /&gt;&lt;w:gridCol w:w=&quot;4056&quot; /&gt;&lt;/w:tblGrid&gt;&lt;w:tr w:rsidR=&quot;00547090&quot; w:rsidRPr=&quot;00070918&quot;&gt;&lt;w:tc&gt;&lt;w:tcPr&gt;&lt;w:tcW w:w=&quot;0&quot; w:type=&quot;auto&quot; /&gt;&lt;/w:tcPr&gt;&lt;w:sdt&gt;&lt;w:sdtPr&gt;&lt;w:alias w:val=&quot;Unterschrift1_Hierarchiestufen_Mapper&quot; /&gt;&lt;w:tag w:val=&quot;Unterschrift1_Hierarchiestufen_Mapper&quot; /&gt;&lt;w:id w:val=&quot;22352989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1_Hierarchiestufen_Mapper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2_Hierarchiestufen_Mapper&quot; /&gt;&lt;w:tag w:val=&quot;Unterschrift2_Hierarchiestufen_Mapper&quot; /&gt;&lt;w:id w:val=&quot;22352991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2_Hierarchiestufen_Mapper&lt;/w:t&gt;&lt;/w:r&gt;&lt;/w:p&gt;&lt;/w:sdtContent&gt;&lt;/w:sdt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sdt&gt;&lt;w:sdtPr&gt;&lt;w:alias w:val=&quot;Unterschrift_Mapper1&quot; /&gt;&lt;w:tag w:val=&quot;Unterschrift_Mapper1&quot; /&gt;&lt;w:id w:val=&quot;22352993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1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_Mapper2&quot; /&gt;&lt;w:tag w:val=&quot;Unterschrift_Mapper2&quot; /&gt;&lt;w:id w:val=&quot;22352994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2&lt;/w:t&gt;&lt;/w:r&gt;&lt;/w:p&gt;&lt;/w:sdtContent&gt;&lt;/w:sdt&gt;&lt;/w:tc&gt;&lt;/w:tr&gt;&lt;/w:tbl&gt;&lt;w:p w:rsidR=&quot;00547090&quot; w:rsidRPr=&quot;00070918&quot; w:rsidRDefault=&quot;00547090&quot; /&gt;&lt;w:p w:rsidR=&quot;00547090&quot; w:rsidRDefault=&quot;00547090&quot; w:rsidP=&quot;00183ADA&quot; /&gt;&lt;w:sdt&gt;&lt;w:sdtPr&gt;&lt;w:alias w:val=&quot;Beilagen&quot; /&gt;&lt;w:tag w:val=&quot;Beilagen&quot; /&gt;&lt;w:id w:val=&quot;11134167&quot; /&gt;&lt;w:placeholder&gt;&lt;w:docPart w:val=&quot;8934C362FBBE40569A87C05B2B5D5C8F&quot; /&gt;&lt;/w:placeholder&gt;&lt;w:text /&gt;&lt;/w:sdtPr&gt;&lt;w:sdtEndPr /&gt;&lt;w:sdtContent&gt;&lt;w:p w:rsidR=&quot;00547090&quot; w:rsidRPr=&quot;00070918&quot; w:rsidRDefault=&quot;00547090&quot; w:rsidP=&quot;00183ADA&quot;&gt;&lt;w:r&gt;&lt;w:t&gt;Beilagen&lt;/w:t&gt;&lt;/w:r&gt;&lt;/w:p&gt;&lt;/w:sdtContent&gt;&lt;/w:sdt&gt;&lt;w:p w:rsidR=&quot;00547090&quot; w:rsidRDefault=&quot;00547090&quot; w:rsidP=&quot;00C43C1E&quot; /&gt;&lt;w:p w:rsidR=&quot;007D3355&quot; w:rsidRDefault=&quot;007D3355&quot; w:rsidP=&quot;003735E5&quot; /&gt;&lt;w:sectPr w:rsidR=&quot;007D3355&quot; w:rsidSect=&quot;00C441F1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72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5024&quot; /&gt;&lt;/w:tblGrid&gt;&lt;w:tr w:rsidR=&quot;00547090&quot; w:rsidTr=&quot;00A92850&quot;&gt;&lt;w:trPr&gt;&lt;w:cantSplit /&gt;&lt;w:trHeight w:hRule=&quot;exact&quot; w:val=&quot;2041&quot; /&gt;&lt;/w:trPr&gt;&lt;w:sdt&gt;&lt;w:sdtPr&gt;&lt;w:alias w:val=&quot;Logo&quot; /&gt;&lt;w:tag w:val=&quot;varLogo&quot; /&gt;&lt;w:id w:val=&quot;28823307&quot; /&gt;&lt;w:lock w:val=&quot;sdtLocked&quot; /&gt;&lt;w:picture /&gt;&lt;/w:sdtPr&gt;&lt;w:sdtEndPr /&gt;&lt;w:sdtContent&gt;&lt;w:tc&gt;&lt;w:tcPr&gt;&lt;w:tcW w:w=&quot;4848&quot; w:type=&quot;dxa&quot; /&gt;&lt;/w:tcPr&gt;&lt;w:p w:rsidR=&quot;00547090&quot; w:rsidRPr=&quot;00E534A0&quot; w:rsidRDefault=&quot;00547090&quot; w:rsidP=&quot;00A92850&quot;&gt;&lt;w:pPr&gt;&lt;w:pStyle w:val=&quot;Logo&quot; /&gt;&lt;/w:pPr&gt;&lt;w:r&gt;&lt;w:drawing&gt;&lt;wp:inline distT=&quot;0&quot; distB=&quot;0&quot; distL=&quot;0&quot; distR=&quot;0&quot;&gt;&lt;wp:extent cx=&quot;2052000&quot; cy=&quot;749589&quot; /&gt;&lt;wp:effectExtent l=&quot;19050&quot; t=&quot;0&quot; r=&quot;5400&quot; b=&quot;0&quot; /&gt;&lt;wp:docPr id=&quot;2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 preferRelativeResize=&quot;0&quot;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052000&quot; cy=&quot;749589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5024&quot; w:type=&quot;dxa&quot; /&gt;&lt;/w:tcPr&gt;&lt;w:sdt&gt;&lt;w:sdtPr&gt;&lt;w:alias w:val=&quot;varlookup1&quot; /&gt;&lt;w:tag w:val=&quot;varlookup1&quot; /&gt;&lt;w:id w:val=&quot;9554502&quot; /&gt;&lt;w:lock w:val=&quot;sdtContentLocked&quot; /&gt;&lt;w:text /&gt;&lt;/w:sdtPr&gt;&lt;w:sdtEndPr /&gt;&lt;w:sdtContent&gt;&lt;w:p w:rsidR=&quot;00547090&quot; w:rsidRDefault=&quot;00547090&quot; w:rsidP=&quot;00A92850&quot;&gt;&lt;w:pPr&gt;&lt;w:pStyle w:val=&quot;Kopfzeile&quot; /&gt;&lt;w:spacing w:after=&quot;100&quot; /&gt;&lt;/w:pPr&gt;&lt;w:r&gt;&lt;w:t&gt;varlookup1&lt;/w:t&gt;&lt;/w:r&gt;&lt;/w:p&gt;&lt;/w:sdtContent&gt;&lt;/w:sdt&gt;&lt;w:sdt&gt;&lt;w:sdtPr&gt;&lt;w:rPr&gt;&lt;w:b /&gt;&lt;/w:rPr&gt;&lt;w:alias w:val=&quot;varlookup2&quot; /&gt;&lt;w:tag w:val=&quot;varlookup2&quot; /&gt;&lt;w:id w:val=&quot;9554513&quot; /&gt;&lt;w:lock w:val=&quot;sdtContentLocked&quot; /&gt;&lt;w:text /&gt;&lt;/w:sdtPr&gt;&lt;w:sdtEndPr /&gt;&lt;w:sdtContent&gt;&lt;w:p w:rsidR=&quot;00547090&quot; w:rsidRPr=&quot;002D6203&quot; w:rsidRDefault=&quot;00547090&quot; w:rsidP=&quot;00A92850&quot;&gt;&lt;w:pPr&gt;&lt;w:pStyle w:val=&quot;Kopfzeile&quot; /&gt;&lt;w:rPr&gt;&lt;w:b /&gt;&lt;/w:rPr&gt;&lt;/w:pPr&gt;&lt;w:r&gt;&lt;w:rPr&gt;&lt;w:b /&gt;&lt;/w:rPr&gt;&lt;w:t&gt;varlookup2&lt;/w:t&gt;&lt;/w:r&gt;&lt;/w:p&gt;&lt;/w:sdtContent&gt;&lt;/w:sdt&gt;&lt;w:sdt&gt;&lt;w:sdtPr&gt;&lt;w:alias w:val=&quot;varlookup3&quot; /&gt;&lt;w:tag w:val=&quot;varlookup3&quot; /&gt;&lt;w:id w:val=&quot;9554524&quot; /&gt;&lt;w:lock w:val=&quot;sdtContentLocked&quot; /&gt;&lt;w:text /&gt;&lt;/w:sdtPr&gt;&lt;w:sdtEndPr /&gt;&lt;w:sdtContent&gt;&lt;w:p w:rsidR=&quot;00547090&quot; w:rsidRPr=&quot;00D33E17&quot; w:rsidRDefault=&quot;00547090&quot; w:rsidP=&quot;00A92850&quot;&gt;&lt;w:pPr&gt;&lt;w:pStyle w:val=&quot;Kopfzeile&quot; /&gt;&lt;/w:pPr&gt;&lt;w:r&gt;&lt;w:t&gt;varlookup3&lt;/w:t&gt;&lt;/w:r&gt;&lt;/w:p&gt;&lt;/w:sdtContent&gt;&lt;/w:sdt&gt;&lt;/w:tc&gt;&lt;/w:tr&gt;&lt;/w:tbl&gt;&lt;w:p w:rsidR=&quot;00547090&quot; w:rsidRPr=&quot;00D33E17&quot; w:rsidRDefault=&quot;00547090&quot; w:rsidP=&quot;00547090&quot;&gt;&lt;w:pPr&gt;&lt;w:pStyle w:val=&quot;Platzhalter&quot; /&gt;&lt;/w:pPr&gt;&lt;/w:p&gt;&lt;w:p w:rsidR=&quot;00547090&quot; w:rsidRDefault=&quot;00547090&quot; w:rsidP=&quot;00547090&quot; /&gt;&lt;/w:hdr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47090&quot; w:rsidTr=&quot;00A92850&quot;&gt;&lt;w:trPr&gt;&lt;w:cantSplit /&gt;&lt;/w:trPr&gt;&lt;w:tc&gt;&lt;w:tcPr&gt;&lt;w:tcW w:w=&quot;4848&quot; w:type=&quot;dxa&quot; /&gt;&lt;/w:tcPr&gt;&lt;w:p w:rsidR=&quot;00547090&quot; w:rsidRPr=&quot;00E534A0&quot; w:rsidRDefault=&quot;00547090&quot; w:rsidP=&quot;00A92850&quot;&gt;&lt;w:pPr&gt;&lt;w:pStyle w:val=&quot;End&quot; /&gt;&lt;/w:pPr&gt;&lt;/w:p&gt;&lt;/w:tc&gt;&lt;w:tc&gt;&lt;w:tcPr&gt;&lt;w:tcW w:w=&quot;4961&quot; w:type=&quot;dxa&quot; /&gt;&lt;/w:tcPr&gt;&lt;w:p w:rsidR=&quot;00547090&quot; w:rsidRPr=&quot;00D33E17&quot; w:rsidRDefault=&quot;00547090&quot; w:rsidP=&quot;00A92850&quot;&gt;&lt;w:pPr&gt;&lt;w:pStyle w:val=&quot;End&quot; /&gt;&lt;/w:pPr&gt;&lt;/w:p&gt;&lt;/w:tc&gt;&lt;/w:tr&gt;&lt;/w:tbl&gt;&lt;w:tbl&gt;&lt;w:tblPr&gt;&lt;w:tblStyle w:val=&quot;Tabellenraster&quot; /&gt;&lt;w:tblW w:w=&quot;0&quot; w:type=&quot;auto&quot; /&gt;&lt;w:tblBorders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w:insideH w:val=&quot;none&quot; w:sz=&quot;0&quot; w:space=&quot;0&quot; w:color=&quot;auto&quot; /&gt;&lt;w:insideV w:val=&quot;none&quot; w:sz=&quot;0&quot; w:space=&quot;0&quot; w:color=&quot;auto&quot; /&gt;&lt;/w:tblBorders&gt;&lt;w:tblLook w:val=&quot;04A0&quot; w:firstRow=&quot;1&quot; w:lastRow=&quot;0&quot; w:firstColumn=&quot;1&quot; w:lastColumn=&quot;0&quot; w:noHBand=&quot;0&quot; w:noVBand=&quot;1&quot; /&gt;&lt;/w:tblPr&gt;&lt;w:tblGrid&gt;&lt;w:gridCol w:w=&quot;4605&quot; /&gt;&lt;w:gridCol w:w=&quot;4606&quot; /&gt;&lt;/w:tblGrid&gt;&lt;w:tr w:rsidR=&quot;00547090&quot; w:rsidTr=&quot;00A92850&quot;&gt;&lt;w:tc&gt;&lt;w:tcPr&gt;&lt;w:tcW w:w=&quot;4605&quot; w:type=&quot;dxa&quot; /&gt;&lt;/w:tcPr&gt;&lt;w:p w:rsidR=&quot;00547090&quot; w:rsidRDefault=&quot;00AD5A59&quot; w:rsidP=&quot;00A92850&quot;&gt;&lt;w:pPr&gt;&lt;w:pStyle w:val=&quot;Kopfzeile&quot; /&gt;&lt;w:tabs&gt;&lt;w:tab w:val=&quot;right&quot; w:pos=&quot;9071&quot; /&gt;&lt;/w:tabs&gt;&lt;w:spacing w:line=&quot;260&quot; w:lineRule=&quot;atLeast&quot; /&gt;&lt;/w:pPr&gt;&lt;w:sdt&gt;&lt;w:sdtPr&gt;&lt;w:alias w:val=&quot;Referenz&quot; /&gt;&lt;w:tag w:val=&quot;Referenz&quot; /&gt;&lt;w:id w:val=&quot;4161875&quot; /&gt;&lt;w:lock w:val=&quot;sdtContentLocked&quot; /&gt;&lt;w:placeholder&gt;&lt;w:docPart w:val=&quot;35232C3501BF4E219F2A99145AA7078A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3021&quot; /&gt;&lt;w:lock w:val=&quot;sdtLocked&quot; /&gt;&lt;w:text /&gt;&lt;/w:sdtPr&gt;&lt;w:sdtEndPr /&gt;&lt;w:sdtContent&gt;&lt;w:r w:rsidR=&quot;00547090&quot;&gt;&lt;w:t&gt;Referenz/Aktenzeichen&lt;/w:t&gt;&lt;/w:r&gt;&lt;/w:sdtContent&gt;&lt;/w:sdt&gt;&lt;/w:p&gt;&lt;/w:tc&gt;&lt;w:tc&gt;&lt;w:tcPr&gt;&lt;w:tcW w:w=&quot;4606&quot; w:type=&quot;dxa&quot; /&gt;&lt;/w:tcPr&gt;&lt;w:sdt&gt;&lt;w:sdtPr&gt;&lt;w:alias w:val=&quot;Klassifizierung_Mapper&quot; /&gt;&lt;w:tag w:val=&quot;Klassifizierung_Mapper&quot; /&gt;&lt;w:id w:val=&quot;22353025&quot; /&gt;&lt;w:lock w:val=&quot;sdtContentLocked&quot; /&gt;&lt;w:text /&gt;&lt;/w:sdtPr&gt;&lt;w:sdtEndPr /&gt;&lt;w:sdtContent&gt;&lt;w:p w:rsidR=&quot;00547090&quot; w:rsidRDefault=&quot;00547090&quot; w:rsidP=&quot;00A92850&quot;&gt;&lt;w:pPr&gt;&lt;w:pStyle w:val=&quot;Klassifizierung&quot; /&gt;&lt;/w:pPr&gt;&lt;w:r&gt;&lt;w:t&gt;Klassifizierung_Mapper&lt;/w:t&gt;&lt;/w:r&gt;&lt;/w:p&gt;&lt;/w:sdtContent&gt;&lt;/w:sdt&gt;&lt;w:p w:rsidR=&quot;00547090&quot; w:rsidRDefault=&quot;00547090&quot; w:rsidP=&quot;00A92850&quot;&gt;&lt;w:pPr&gt;&lt;w:pStyle w:val=&quot;Klassifizierung&quot; /&gt;&lt;/w:pPr&gt;&lt;/w:p&gt;&lt;/w:tc&gt;&lt;/w:tr&gt;&lt;/w:tbl&gt;&lt;w:p w:rsidR=&quot;00547090&quot; w:rsidRDefault=&quot;00547090&quot; w:rsidP=&quot;00547090&quot;&gt;&lt;w:pPr&gt;&lt;w:pStyle w:val=&quot;End&quot; /&gt;&lt;/w:pPr&gt;&lt;/w:p&gt;&lt;/w:hd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Kopfzeile&quot; /&gt;&lt;/w:pPr&gt;&lt;/w:p&gt;&lt;w:p w:rsidR=&quot;00C8463D&quot; w:rsidRDefault=&quot;00C8463D&quot; /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AD5A59&quot; w:rsidRDefault=&quot;00AD5A59&quot;&gt;&lt;w:r&gt;&lt;w:separator /&gt;&lt;/w:r&gt;&lt;/w:p&gt;&lt;w:p w:rsidR=&quot;00AD5A59&quot; w:rsidRDefault=&quot;00AD5A59&quot; /&gt;&lt;/w:endnote&gt;&lt;w:endnote w:type=&quot;continuationSeparator&quot; w:id=&quot;0&quot;&gt;&lt;w:p w:rsidR=&quot;00AD5A59&quot; w:rsidRDefault=&quot;00AD5A59&quot;&gt;&lt;w:r&gt;&lt;w:continuationSeparator /&gt;&lt;/w:r&gt;&lt;/w:p&gt;&lt;w:p w:rsidR=&quot;00AD5A59&quot; w:rsidRDefault=&quot;00AD5A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AD5A59&quot; w:rsidRDefault=&quot;00AD5A59&quot;&gt;&lt;w:r&gt;&lt;w:separator /&gt;&lt;/w:r&gt;&lt;/w:p&gt;&lt;w:p w:rsidR=&quot;00AD5A59&quot; w:rsidRDefault=&quot;00AD5A59&quot; /&gt;&lt;/w:footnote&gt;&lt;w:footnote w:type=&quot;continuationSeparator&quot; w:id=&quot;0&quot;&gt;&lt;w:p w:rsidR=&quot;00AD5A59&quot; w:rsidRDefault=&quot;00AD5A59&quot;&gt;&lt;w:r&gt;&lt;w:continuationSeparator /&gt;&lt;/w:r&gt;&lt;/w:p&gt;&lt;w:p w:rsidR=&quot;00AD5A59&quot; w:rsidRDefault=&quot;00AD5A59&quot; /&gt;&lt;/w:footnote&gt;&lt;/w:footnotes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7090&quot; w:rsidRDefault=&quot;00547090&quot; w:rsidP=&quot;00547090&quot; /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253&quot; /&gt;&lt;w:gridCol w:w=&quot;3232&quot; /&gt;&lt;w:gridCol w:w=&quot;907&quot; /&gt;&lt;w:gridCol w:w=&quot;907&quot; /&gt;&lt;w:gridCol w:w=&quot;595&quot; /&gt;&lt;/w:tblGrid&gt;&lt;w:tr w:rsidR=&quot;00547090&quot; w:rsidRPr=&quot;00D33E17&quot; w:rsidTr=&quot;00A92850&quot;&gt;&lt;w:trPr&gt;&lt;w:gridAfter w:val=&quot;1&quot; /&gt;&lt;w:wAfter w:w=&quot;595&quot; w:type=&quot;dxa&quot; /&gt;&lt;w:cantSplit /&gt;&lt;w:trHeight w:val=&quot;1000&quot; /&gt;&lt;/w:trPr&gt;&lt;w:tc&gt;&lt;w:tcPr&gt;&lt;w:tcW w:w=&quot;4253&quot; w:type=&quot;dxa&quot; /&gt;&lt;/w:tcPr&gt;&lt;w:p w:rsidR=&quot;00547090&quot; w:rsidRPr=&quot;00D33E17&quot; w:rsidRDefault=&quot;00547090&quot; w:rsidP=&quot;00A92850&quot;&gt;&lt;w:pPr&gt;&lt;w:pStyle w:val=&quot;Fuzeile&quot; /&gt;&lt;/w:pPr&gt;&lt;/w:p&gt;&lt;/w:tc&gt;&lt;w:tc&gt;&lt;w:tcPr&gt;&lt;w:tcW w:w=&quot;3232&quot; w:type=&quot;dxa&quot; /&gt;&lt;w:vAlign w:val=&quot;bottom&quot; /&gt;&lt;/w:tcPr&gt;&lt;w:sdt&gt;&lt;w:sdtPr&gt;&lt;w:alias w:val=&quot;varlookup2&quot; /&gt;&lt;w:tag w:val=&quot;varlookup2&quot; /&gt;&lt;w:id w:val=&quot;22352996&quot; /&gt;&lt;w:lock w:val=&quot;sdtConten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varlookup2&lt;/w:t&gt;&lt;/w:r&gt;&lt;/w:p&gt;&lt;/w:sdtContent&gt;&lt;/w:sdt&gt;&lt;w:sdt&gt;&lt;w:sdtPr&gt;&lt;w:alias w:val=&quot;Absenderinfo1&quot; /&gt;&lt;w:tag w:val=&quot;Absenderinfo1_Mapper&quot; /&gt;&lt;w:id w:val=&quot;22352997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1&lt;/w:t&gt;&lt;/w:r&gt;&lt;/w:p&gt;&lt;/w:sdtContent&gt;&lt;/w:sdt&gt;&lt;w:p w:rsidR=&quot;00547090&quot; w:rsidRDefault=&quot;00AD5A59&quot; w:rsidP=&quot;00A92850&quot;&gt;&lt;w:pPr&gt;&lt;w:pStyle w:val=&quot;Fuzeile&quot; /&gt;&lt;/w:pPr&gt;&lt;w:sdt&gt;&lt;w:sdtPr&gt;&lt;w:alias w:val=&quot;Tel&quot; /&gt;&lt;w:tag w:val=&quot;Tel&quot; /&gt;&lt;w:id w:val=&quot;24078268&quot; /&gt;&lt;w:lock w:val=&quot;sdtLocked&quot; /&gt;&lt;w:text /&gt;&lt;/w:sdtPr&gt;&lt;w:sdtEndPr /&gt;&lt;w:sdtContent&gt;&lt;w:r w:rsidR=&quot;00547090&quot;&gt;&lt;w:t&gt;Tel&lt;/w:t&gt;&lt;/w:r&gt;&lt;/w:sdtContent&gt;&lt;/w:sdt&gt;&lt;w:r w:rsidR=&quot;00547090&quot;&gt;&lt;w:t xml:space=&quot;preserve&quot;&gt; &lt;/w:t&gt;&lt;/w:r&gt;&lt;w:sdt&gt;&lt;w:sdtPr&gt;&lt;w:alias w:val=&quot;Telefon&quot; /&gt;&lt;w:tag w:val=&quot;Absender_Telefon&quot; /&gt;&lt;w:id w:val=&quot;22352998&quot; /&gt;&lt;w:lock w:val=&quot;sdtLocked&quot; /&gt;&lt;w:text /&gt;&lt;/w:sdtPr&gt;&lt;w:sdtEndPr /&gt;&lt;w:sdtContent&gt;&lt;w:r w:rsidR=&quot;00547090&quot;&gt;&lt;w:t&gt;Telefon&lt;/w:t&gt;&lt;/w:r&gt;&lt;/w:sdtContent&gt;&lt;/w:sdt&gt;&lt;w:r w:rsidR=&quot;00547090&quot;&gt;&lt;w:t xml:space=&quot;preserve&quot;&gt;, &lt;/w:t&gt;&lt;/w:r&gt;&lt;w:sdt&gt;&lt;w:sdtPr&gt;&lt;w:alias w:val=&quot;Fax&quot; /&gt;&lt;w:tag w:val=&quot;Fax&quot; /&gt;&lt;w:id w:val=&quot;24077770&quot; /&gt;&lt;w:lock w:val=&quot;sdtLocked&quot; /&gt;&lt;w:text /&gt;&lt;/w:sdtPr&gt;&lt;w:sdtEndPr /&gt;&lt;w:sdtContent&gt;&lt;w:r w:rsidR=&quot;00547090&quot;&gt;&lt;w:t&gt;Fax&lt;/w:t&gt;&lt;/w:r&gt;&lt;/w:sdtContent&gt;&lt;/w:sdt&gt;&lt;w:r w:rsidR=&quot;00547090&quot;&gt;&lt;w:t xml:space=&quot;preserve&quot;&gt; &lt;/w:t&gt;&lt;/w:r&gt;&lt;w:sdt&gt;&lt;w:sdtPr&gt;&lt;w:alias w:val=&quot;Fax&quot; /&gt;&lt;w:tag w:val=&quot;Absender_Fax&quot; /&gt;&lt;w:id w:val=&quot;22352999&quot; /&gt;&lt;w:lock w:val=&quot;sdtLocked&quot; /&gt;&lt;w:text /&gt;&lt;/w:sdtPr&gt;&lt;w:sdtEndPr /&gt;&lt;w:sdtContent&gt;&lt;w:r w:rsidR=&quot;00547090&quot;&gt;&lt;w:t&gt;Fax&lt;/w:t&gt;&lt;/w:r&gt;&lt;/w:sdtContent&gt;&lt;/w:sdt&gt;&lt;/w:p&gt;&lt;w:sdt&gt;&lt;w:sdtPr&gt;&lt;w:alias w:val=&quot;Absenderinfo2&quot; /&gt;&lt;w:tag w:val=&quot;Absenderinfo2_Mapper&quot; /&gt;&lt;w:id w:val=&quot;22353012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2&lt;/w:t&gt;&lt;/w:r&gt;&lt;/w:p&gt;&lt;/w:sdtContent&gt;&lt;/w:sdt&gt;&lt;w:p w:rsidR=&quot;00547090&quot; w:rsidRPr=&quot;005B0A01&quot; w:rsidRDefault=&quot;00547090&quot; w:rsidP=&quot;00A92850&quot;&gt;&lt;w:pPr&gt;&lt;w:pStyle w:val=&quot;End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/w:tr&gt;&lt;w:tr w:rsidR=&quot;00547090&quot; w:rsidRPr=&quot;00D33E17&quot; w:rsidTr=&quot;00A92850&quot;&gt;&lt;w:trPr&gt;&lt;w:cantSplit /&gt;&lt;/w:trPr&gt;&lt;w:tc&gt;&lt;w:tcPr&gt;&lt;w:tcW w:w=&quot;9894&quot; w:type=&quot;dxa&quot; /&gt;&lt;w:gridSpan w:val=&quot;5&quot; /&gt;&lt;w:vAlign w:val=&quot;bottom&quot; /&gt;&lt;/w:tcPr&gt;&lt;w:p w:rsidR=&quot;00547090&quot; w:rsidRPr=&quot;00D33E17&quot; w:rsidRDefault=&quot;00AD5A59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0B1898&quot; w:rsidTr=&quot;00A92850&quot;&gt;&lt;w:trPr&gt;&lt;w:cantSplit /&gt;&lt;w:trHeight w:hRule=&quot;exact&quot; w:val=&quot;397&quot; /&gt;&lt;/w:trPr&gt;&lt;w:tc&gt;&lt;w:tcPr&gt;&lt;w:tcW w:w=&quot;9894&quot; w:type=&quot;dxa&quot; /&gt;&lt;w:gridSpan w:val=&quot;5&quot; /&gt;&lt;w:vAlign w:val=&quot;bottom&quot; /&gt;&lt;/w:tcPr&gt;&lt;w:p w:rsidR=&quot;00547090&quot; w:rsidRPr=&quot;000B1898&quot; w:rsidRDefault=&quot;00547090&quot; w:rsidP=&quot;00A92850&quot;&gt;&lt;w:pPr&gt;&lt;w:pStyle w:val=&quot;FuzeilePlatzhalter&quot; /&gt;&lt;/w:pPr&gt;&lt;/w:p&gt;&lt;/w:tc&gt;&lt;/w:tr&gt;&lt;/w:tbl&gt;&lt;w:p w:rsidR=&quot;00547090&quot; w:rsidRPr=&quot;00443DAE&quot; w:rsidRDefault=&quot;00547090&quot; w:rsidP=&quot;00547090&quot;&gt;&lt;w:pPr&gt;&lt;w:pStyle w:val=&quot;Pfad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485&quot; /&gt;&lt;w:gridCol w:w=&quot;409&quot; /&gt;&lt;/w:tblGrid&gt;&lt;w:tr w:rsidR=&quot;00547090&quot; w:rsidRPr=&quot;00D33E17&quot; w:rsidTr=&quot;00A92850&quot;&gt;&lt;w:trPr&gt;&lt;w:cantSplit /&gt;&lt;/w:trPr&gt;&lt;w:tc&gt;&lt;w:tcPr&gt;&lt;w:tcW w:w=&quot;9611&quot; w:type=&quot;dxa&quot; /&gt;&lt;w:gridSpan w:val=&quot;2&quot; /&gt;&lt;w:vAlign w:val=&quot;bottom&quot; /&gt;&lt;/w:tcPr&gt;&lt;w:p w:rsidR=&quot;00547090&quot; w:rsidRPr=&quot;00D33E17&quot; w:rsidRDefault=&quot;00AD5A59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547090&quot;&gt;&lt;w:rPr&gt;&lt;w:noProof /&gt;&lt;/w:rPr&gt;&lt;w:t&gt;2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27305A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DD710E&quot; w:rsidTr=&quot;00A92850&quot;&gt;&lt;w:trPr&gt;&lt;w:gridAfter w:val=&quot;1&quot; /&gt;&lt;w:wAfter w:w=&quot;397&quot; w:type=&quot;dxa&quot; /&gt;&lt;w:cantSplit /&gt;&lt;w:trHeight w:hRule=&quot;exact&quot; w:val=&quot;397&quot; /&gt;&lt;/w:trPr&gt;&lt;w:tc&gt;&lt;w:tcPr&gt;&lt;w:tcW w:w=&quot;9214&quot; w:type=&quot;dxa&quot; /&gt;&lt;w:vAlign w:val=&quot;bottom&quot; /&gt;&lt;/w:tcPr&gt;&lt;w:p w:rsidR=&quot;00547090&quot; w:rsidRPr=&quot;00DD710E&quot; w:rsidRDefault=&quot;00547090&quot; w:rsidP=&quot;00A92850&quot;&gt;&lt;w:pPr&gt;&lt;w:pStyle w:val=&quot;FuzeilePlatzhalter&quot; /&gt;&lt;/w:pPr&gt;&lt;/w:p&gt;&lt;/w:tc&gt;&lt;/w:tr&gt;&lt;/w:tbl&gt;&lt;w:p w:rsidR=&quot;00547090&quot; w:rsidRPr=&quot;00547090&quot; w:rsidRDefault=&quot;00547090&quot; w:rsidP=&quot;00547090&quot;&gt;&lt;w:pPr&gt;&lt;w:pStyle w:val=&quot;Pfad&quot; /&gt;&lt;w:rPr&gt;&lt;w:noProof w:val=&quot;0&quot; /&gt;&lt;/w:rPr&gt;&lt;/w:pPr&gt;&lt;/w:p&gt;&lt;/w:ft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Fuzeile&quot; /&gt;&lt;/w:pPr&gt;&lt;/w:p&gt;&lt;w:p w:rsidR=&quot;00C8463D&quot; w:rsidRDefault=&quot;00C8463D&quot; /&gt;&lt;/w:ft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"/>
    <w:docVar w:name="en-US1_LanguageVersion" w:val="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?? ????&quot; /&gt;&lt;a:font script=&quot;Hang&quot; typeface=&quot;?? ??&quot; /&gt;&lt;a:font script=&quot;Hans&quot; typeface=&quot;??&quot; /&gt;&lt;a:font script=&quot;Hant&quot; typeface=&quot;????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?? ??&quot; /&gt;&lt;a:font script=&quot;Hang&quot; typeface=&quot;?? ??&quot; /&gt;&lt;a:font script=&quot;Hans&quot; typeface=&quot;??&quot; /&gt;&lt;a:font script=&quot;Hant&quot; typeface=&quot;????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2&quot; /&gt;&lt;/w:compat&gt;&lt;w:rsids&gt;&lt;w:rsidRoot w:val=&quot;003D70FB&quot; /&gt;&lt;w:rsid w:val=&quot;00002D21&quot; /&gt;&lt;w:rsid w:val=&quot;000050A9&quot; /&gt;&lt;w:rsid w:val=&quot;00006735&quot; /&gt;&lt;w:rsid w:val=&quot;000579D3&quot; /&gt;&lt;w:rsid w:val=&quot;00073533&quot; /&gt;&lt;w:rsid w:val=&quot;00077CB3&quot; /&gt;&lt;w:rsid w:val=&quot;00082FF2&quot; /&gt;&lt;w:rsid w:val=&quot;000878E2&quot; /&gt;&lt;w:rsid w:val=&quot;000A4BAF&quot; /&gt;&lt;w:rsid w:val=&quot;000B7D59&quot; /&gt;&lt;w:rsid w:val=&quot;000D1B49&quot; /&gt;&lt;w:rsid w:val=&quot;000E1AF8&quot; /&gt;&lt;w:rsid w:val=&quot;001247D1&quot; /&gt;&lt;w:rsid w:val=&quot;0012565F&quot; /&gt;&lt;w:rsid w:val=&quot;00161954&quot; /&gt;&lt;w:rsid w:val=&quot;00180424&quot; /&gt;&lt;w:rsid w:val=&quot;001910A7&quot; /&gt;&lt;w:rsid w:val=&quot;001A475B&quot; /&gt;&lt;w:rsid w:val=&quot;001A63BE&quot; /&gt;&lt;w:rsid w:val=&quot;001E1318&quot; /&gt;&lt;w:rsid w:val=&quot;001F4149&quot; /&gt;&lt;w:rsid w:val=&quot;00200486&quot; /&gt;&lt;w:rsid w:val=&quot;00240C22&quot; /&gt;&lt;w:rsid w:val=&quot;002528FE&quot; /&gt;&lt;w:rsid w:val=&quot;00252E03&quot; /&gt;&lt;w:rsid w:val=&quot;0025439F&quot; /&gt;&lt;w:rsid w:val=&quot;00265B8D&quot; /&gt;&lt;w:rsid w:val=&quot;002A03C0&quot; /&gt;&lt;w:rsid w:val=&quot;002C2176&quot; /&gt;&lt;w:rsid w:val=&quot;002D753D&quot; /&gt;&lt;w:rsid w:val=&quot;002D7F69&quot; /&gt;&lt;w:rsid w:val=&quot;002F49BD&quot; /&gt;&lt;w:rsid w:val=&quot;00302270&quot; /&gt;&lt;w:rsid w:val=&quot;00307530&quot; /&gt;&lt;w:rsid w:val=&quot;003160C1&quot; /&gt;&lt;w:rsid w:val=&quot;00324C77&quot; /&gt;&lt;w:rsid w:val=&quot;00345E49&quot; /&gt;&lt;w:rsid w:val=&quot;00376143&quot; /&gt;&lt;w:rsid w:val=&quot;003A7579&quot; /&gt;&lt;w:rsid w:val=&quot;003A7EC5&quot; /&gt;&lt;w:rsid w:val=&quot;003C61EB&quot; /&gt;&lt;w:rsid w:val=&quot;003D4631&quot; /&gt;&lt;w:rsid w:val=&quot;003D70FB&quot; /&gt;&lt;w:rsid w:val=&quot;003E1D14&quot; /&gt;&lt;w:rsid w:val=&quot;00417CD4&quot; /&gt;&lt;w:rsid w:val=&quot;00431E6A&quot; /&gt;&lt;w:rsid w:val=&quot;00444A06&quot; /&gt;&lt;w:rsid w:val=&quot;00466B2F&quot; /&gt;&lt;w:rsid w:val=&quot;004C4D99&quot; /&gt;&lt;w:rsid w:val=&quot;0050402E&quot; /&gt;&lt;w:rsid w:val=&quot;0051055E&quot; /&gt;&lt;w:rsid w:val=&quot;00546EF9&quot; /&gt;&lt;w:rsid w:val=&quot;00554C1B&quot; /&gt;&lt;w:rsid w:val=&quot;00562E2D&quot; /&gt;&lt;w:rsid w:val=&quot;00574CE5&quot; /&gt;&lt;w:rsid w:val=&quot;00575794&quot; /&gt;&lt;w:rsid w:val=&quot;005901B0&quot; /&gt;&lt;w:rsid w:val=&quot;005B16FE&quot; /&gt;&lt;w:rsid w:val=&quot;005B6155&quot; /&gt;&lt;w:rsid w:val=&quot;005C7986&quot; /&gt;&lt;w:rsid w:val=&quot;005D64C8&quot; /&gt;&lt;w:rsid w:val=&quot;005E6F3D&quot; /&gt;&lt;w:rsid w:val=&quot;00601DAB&quot; /&gt;&lt;w:rsid w:val=&quot;00602E1D&quot; /&gt;&lt;w:rsid w:val=&quot;00621A0E&quot; /&gt;&lt;w:rsid w:val=&quot;006279D7&quot; /&gt;&lt;w:rsid w:val=&quot;006302D8&quot; /&gt;&lt;w:rsid w:val=&quot;00641E85&quot; /&gt;&lt;w:rsid w:val=&quot;00653FAA&quot; /&gt;&lt;w:rsid w:val=&quot;00693BB4&quot; /&gt;&lt;w:rsid w:val=&quot;0069629D&quot; /&gt;&lt;w:rsid w:val=&quot;006A0822&quot; /&gt;&lt;w:rsid w:val=&quot;006A08C0&quot; /&gt;&lt;w:rsid w:val=&quot;006E5908&quot; /&gt;&lt;w:rsid w:val=&quot;006E7B6F&quot; /&gt;&lt;w:rsid w:val=&quot;006F5A45&quot; /&gt;&lt;w:rsid w:val=&quot;007178CE&quot; /&gt;&lt;w:rsid w:val=&quot;00745145&quot; /&gt;&lt;w:rsid w:val=&quot;00750F67&quot; /&gt;&lt;w:rsid w:val=&quot;0075212E&quot; /&gt;&lt;w:rsid w:val=&quot;007618CA&quot; /&gt;&lt;w:rsid w:val=&quot;007A3B3C&quot; /&gt;&lt;w:rsid w:val=&quot;00810C75&quot; /&gt;&lt;w:rsid w:val=&quot;008138B2&quot; /&gt;&lt;w:rsid w:val=&quot;00826A8E&quot; /&gt;&lt;w:rsid w:val=&quot;0086585F&quot; /&gt;&lt;w:rsid w:val=&quot;008917A6&quot; /&gt;&lt;w:rsid w:val=&quot;00892C2E&quot; /&gt;&lt;w:rsid w:val=&quot;00896196&quot; /&gt;&lt;w:rsid w:val=&quot;008B72D3&quot; /&gt;&lt;w:rsid w:val=&quot;008D70DC&quot; /&gt;&lt;w:rsid w:val=&quot;008F032F&quot; /&gt;&lt;w:rsid w:val=&quot;008F2457&quot; /&gt;&lt;w:rsid w:val=&quot;0093176E&quot; /&gt;&lt;w:rsid w:val=&quot;009353AF&quot; /&gt;&lt;w:rsid w:val=&quot;009447FF&quot; /&gt;&lt;w:rsid w:val=&quot;009517B9&quot; /&gt;&lt;w:rsid w:val=&quot;009672FB&quot; /&gt;&lt;w:rsid w:val=&quot;00996F69&quot; /&gt;&lt;w:rsid w:val=&quot;009E0398&quot; /&gt;&lt;w:rsid w:val=&quot;009E5C13&quot; /&gt;&lt;w:rsid w:val=&quot;009F0CD0&quot; /&gt;&lt;w:rsid w:val=&quot;00A146D9&quot; /&gt;&lt;w:rsid w:val=&quot;00A44BF2&quot; /&gt;&lt;w:rsid w:val=&quot;00A85DB2&quot; /&gt;&lt;w:rsid w:val=&quot;00B06446&quot; /&gt;&lt;w:rsid w:val=&quot;00B416BA&quot; /&gt;&lt;w:rsid w:val=&quot;00B5295C&quot; /&gt;&lt;w:rsid w:val=&quot;00BC39DD&quot; /&gt;&lt;w:rsid w:val=&quot;00BD0A2A&quot; /&gt;&lt;w:rsid w:val=&quot;00BF407B&quot; /&gt;&lt;w:rsid w:val=&quot;00C14555&quot; /&gt;&lt;w:rsid w:val=&quot;00C651EA&quot; /&gt;&lt;w:rsid w:val=&quot;00C7399D&quot; /&gt;&lt;w:rsid w:val=&quot;00C954F7&quot; /&gt;&lt;w:rsid w:val=&quot;00D02CE4&quot; /&gt;&lt;w:rsid w:val=&quot;00D17AE7&quot; /&gt;&lt;w:rsid w:val=&quot;00D20985&quot; /&gt;&lt;w:rsid w:val=&quot;00D22E74&quot; /&gt;&lt;w:rsid w:val=&quot;00D242CD&quot; /&gt;&lt;w:rsid w:val=&quot;00D41BE6&quot; /&gt;&lt;w:rsid w:val=&quot;00D846CA&quot; /&gt;&lt;w:rsid w:val=&quot;00DA278F&quot; /&gt;&lt;w:rsid w:val=&quot;00DA2CA7&quot; /&gt;&lt;w:rsid w:val=&quot;00DA4955&quot; /&gt;&lt;w:rsid w:val=&quot;00DC215F&quot; /&gt;&lt;w:rsid w:val=&quot;00DD6D7C&quot; /&gt;&lt;w:rsid w:val=&quot;00DF1206&quot; /&gt;&lt;w:rsid w:val=&quot;00DF56FE&quot; /&gt;&lt;w:rsid w:val=&quot;00E525C4&quot; /&gt;&lt;w:rsid w:val=&quot;00E544E1&quot; /&gt;&lt;w:rsid w:val=&quot;00E6386B&quot; /&gt;&lt;w:rsid w:val=&quot;00E734F3&quot; /&gt;&lt;w:rsid w:val=&quot;00EA4FDB&quot; /&gt;&lt;w:rsid w:val=&quot;00EB3F7C&quot; /&gt;&lt;w:rsid w:val=&quot;00EC1F00&quot; /&gt;&lt;w:rsid w:val=&quot;00EC6791&quot; /&gt;&lt;w:rsid w:val=&quot;00EC7F8B&quot; /&gt;&lt;w:rsid w:val=&quot;00EF3918&quot; /&gt;&lt;w:rsid w:val=&quot;00EF69DB&quot; /&gt;&lt;w:rsid w:val=&quot;00F02DA1&quot; /&gt;&lt;w:rsid w:val=&quot;00F22B9E&quot; /&gt;&lt;w:rsid w:val=&quot;00F25F36&quot; /&gt;&lt;w:rsid w:val=&quot;00F277A9&quot; /&gt;&lt;w:rsid w:val=&quot;00F31248&quot; /&gt;&lt;w:rsid w:val=&quot;00F45867&quot; /&gt;&lt;w:rsid w:val=&quot;00F51904&quot; /&gt;&lt;w:rsid w:val=&quot;00F73982&quot; /&gt;&lt;w:rsid w:val=&quot;00F7419E&quot; /&gt;&lt;w:rsid w:val=&quot;00FB5284&quot; /&gt;&lt;w:rsid w:val=&quot;00FC7A20&quot; /&gt;&lt;w:rsid w:val=&quot;00FE47D2&quot; /&gt;&lt;w:rsid w:val=&quot;00FE51D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QAFHP/////5HgAAngAAAAEAswA=&lt;/pkg:binary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FE8D3CAE93A24C76A10FC068E3A71F4B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6C5C66DE-893C-4B77-ADB4-4A74B2F40306}&quot; /&gt;&lt;/w:docPartPr&gt;&lt;w:docPartBody&gt;&lt;w:p w:rsidR=&quot;00621A0E&quot; w:rsidRDefault=&quot;00810C75&quot; w:rsidP=&quot;00810C75&quot;&gt;&lt;w:pPr&gt;&lt;w:pStyle w:val=&quot;FE8D3CAE93A24C76A10FC068E3A71F4B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371AD8698BEB4BE08E42D722421F8D34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58D7DC3F-0D52-464B-AD50-B8D30EB63519}&quot; /&gt;&lt;/w:docPartPr&gt;&lt;w:docPartBody&gt;&lt;w:p w:rsidR=&quot;00621A0E&quot; w:rsidRDefault=&quot;00810C75&quot; w:rsidP=&quot;00810C75&quot;&gt;&lt;w:pPr&gt;&lt;w:pStyle w:val=&quot;371AD8698BEB4BE08E42D722421F8D34&quot; /&gt;&lt;/w:pPr&gt;&lt;w:r w:rsidRPr=&quot;00AB6958&quot;&gt;&lt;w:rPr&gt;&lt;w:rStyle w:val=&quot;Platzhaltertext&quot; /&gt;&lt;/w:rPr&gt;&lt;w:t&gt;Klicken Sie hier, um Text einzugeben.&lt;/w:t&gt;&lt;/w:r&gt;&lt;/w:p&gt;&lt;/w:docPartBody&gt;&lt;/w:docPart&gt;&lt;w:docPart&gt;&lt;w:docPartPr&gt;&lt;w:name w:val=&quot;B030658460464F6DBB8DAE49F551A71C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2205ADB-586C-4D56-B6C5-998816BB944B}&quot; /&gt;&lt;/w:docPartPr&gt;&lt;w:docPartBody&gt;&lt;w:p w:rsidR=&quot;00621A0E&quot; w:rsidRDefault=&quot;00810C75&quot; w:rsidP=&quot;00810C75&quot;&gt;&lt;w:pPr&gt;&lt;w:pStyle w:val=&quot;B030658460464F6DBB8DAE49F551A71C&quot; /&gt;&lt;/w:pPr&gt;&lt;w:r w:rsidRPr=&quot;00FB759F&quot;&gt;&lt;w:rPr&gt;&lt;w:rStyle w:val=&quot;Platzhaltertext&quot; /&gt;&lt;/w:rPr&gt;&lt;w:t&gt;Klicken Sie hier, um Text einzugeben.&lt;/w:t&gt;&lt;/w:r&gt;&lt;/w:p&gt;&lt;/w:docPartBody&gt;&lt;/w:docPart&gt;&lt;w:docPart&gt;&lt;w:docPartPr&gt;&lt;w:name w:val=&quot;A43593106A96450DB3D8A8A22591615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90FD3AA-FCA2-42E6-9EB8-6792AFB9BB33}&quot; /&gt;&lt;/w:docPartPr&gt;&lt;w:docPartBody&gt;&lt;w:p w:rsidR=&quot;00621A0E&quot; w:rsidRDefault=&quot;00810C75&quot; w:rsidP=&quot;00810C75&quot;&gt;&lt;w:pPr&gt;&lt;w:pStyle w:val=&quot;A43593106A96450DB3D8A8A22591615F&quot; /&gt;&lt;/w:pPr&gt;&lt;w:r w:rsidRPr=&quot;007658B8&quot;&gt;&lt;w:rPr&gt;&lt;w:rStyle w:val=&quot;Platzhaltertext&quot; /&gt;&lt;/w:rPr&gt;&lt;w:t&gt;Klicken Sie hier, um Text einzugeben.&lt;/w:t&gt;&lt;/w:r&gt;&lt;/w:p&gt;&lt;/w:docPartBody&gt;&lt;/w:docPart&gt;&lt;w:docPart&gt;&lt;w:docPartPr&gt;&lt;w:name w:val=&quot;8934C362FBBE40569A87C05B2B5D5C8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887CE03-D652-4D08-A512-FB2DFDAAE7CF}&quot; /&gt;&lt;/w:docPartPr&gt;&lt;w:docPartBody&gt;&lt;w:p w:rsidR=&quot;00621A0E&quot; w:rsidRDefault=&quot;00810C75&quot; w:rsidP=&quot;00810C75&quot;&gt;&lt;w:pPr&gt;&lt;w:pStyle w:val=&quot;8934C362FBBE40569A87C05B2B5D5C8F&quot; /&gt;&lt;/w:pPr&gt;&lt;w:r w:rsidRPr=&quot;00BC1EA9&quot;&gt;&lt;w:rPr&gt;&lt;w:rStyle w:val=&quot;Platzhaltertext&quot; /&gt;&lt;/w:rPr&gt;&lt;w:t&gt;Klicken Sie hier, um Text einzugeben.&lt;/w:t&gt;&lt;/w:r&gt;&lt;/w:p&gt;&lt;/w:docPartBody&gt;&lt;/w:docPart&gt;&lt;w:docPart&gt;&lt;w:docPartPr&gt;&lt;w:name w:val=&quot;35232C3501BF4E219F2A99145AA7078A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1CA2993B-EA8A-4186-95A6-25A543960281}&quot; /&gt;&lt;/w:docPartPr&gt;&lt;w:docPartBody&gt;&lt;w:p w:rsidR=&quot;00621A0E&quot; w:rsidRDefault=&quot;00810C75&quot; w:rsidP=&quot;00810C75&quot;&gt;&lt;w:pPr&gt;&lt;w:pStyle w:val=&quot;35232C3501BF4E219F2A99145AA7078A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214AA6FD-4D96-41BC-B5C9-685FDC91AF66}&quot; /&gt;&lt;/w:docPartPr&gt;&lt;w:docPartBody&gt;&lt;w:p w:rsidR=&quot;00F73982&quot; w:rsidRDefault=&quot;0069629D&quot;&gt;&lt;w:r w:rsidRPr=&quot;003D03B0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00&quot; /&gt;&lt;w:displayHorizontalDrawingGridEvery w:val=&quot;2&quot; /&gt;&lt;w:displayVerticalDrawingGridEvery w:val=&quot;2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2&quot; /&gt;&lt;/w:compat&gt;&lt;w:docVars&gt;&lt;/w:docVars&gt;&lt;w:rsids&gt;&lt;w:rsidRoot w:val=&quot;00DF3B6D&quot; /&gt;&lt;w:rsid w:val=&quot;000016BC&quot; /&gt;&lt;w:rsid w:val=&quot;0000213C&quot; /&gt;&lt;w:rsid w:val=&quot;0000246F&quot; /&gt;&lt;w:rsid w:val=&quot;00002874&quot; /&gt;&lt;w:rsid w:val=&quot;00003410&quot; /&gt;&lt;w:rsid w:val=&quot;00003E8F&quot; /&gt;&lt;w:rsid w:val=&quot;000041D4&quot; /&gt;&lt;w:rsid w:val=&quot;000047A4&quot; /&gt;&lt;w:rsid w:val=&quot;00004CBD&quot; /&gt;&lt;w:rsid w:val=&quot;000051AA&quot; /&gt;&lt;w:rsid w:val=&quot;00006B64&quot; /&gt;&lt;w:rsid w:val=&quot;00007447&quot; /&gt;&lt;w:rsid w:val=&quot;0001035D&quot; /&gt;&lt;w:rsid w:val=&quot;00010FC0&quot; /&gt;&lt;w:rsid w:val=&quot;00011E1A&quot; /&gt;&lt;w:rsid w:val=&quot;00012798&quot; /&gt;&lt;w:rsid w:val=&quot;00012AD5&quot; /&gt;&lt;w:rsid w:val=&quot;00013D8C&quot; /&gt;&lt;w:rsid w:val=&quot;00015E5C&quot; /&gt;&lt;w:rsid w:val=&quot;00015FA9&quot; /&gt;&lt;w:rsid w:val=&quot;00020BDE&quot; /&gt;&lt;w:rsid w:val=&quot;000213C0&quot; /&gt;&lt;w:rsid w:val=&quot;00021D3C&quot; /&gt;&lt;w:rsid w:val=&quot;00023E67&quot; /&gt;&lt;w:rsid w:val=&quot;0002496A&quot; /&gt;&lt;w:rsid w:val=&quot;00024C5F&quot; /&gt;&lt;w:rsid w:val=&quot;0002587C&quot; /&gt;&lt;w:rsid w:val=&quot;000261E0&quot; /&gt;&lt;w:rsid w:val=&quot;00026BAA&quot; /&gt;&lt;w:rsid w:val=&quot;00026CD8&quot; /&gt;&lt;w:rsid w:val=&quot;0003014A&quot; /&gt;&lt;w:rsid w:val=&quot;000327AA&quot; /&gt;&lt;w:rsid w:val=&quot;00035978&quot; /&gt;&lt;w:rsid w:val=&quot;00036153&quot; /&gt;&lt;w:rsid w:val=&quot;00036689&quot; /&gt;&lt;w:rsid w:val=&quot;0003727C&quot; /&gt;&lt;w:rsid w:val=&quot;000373C0&quot; /&gt;&lt;w:rsid w:val=&quot;0003751D&quot; /&gt;&lt;w:rsid w:val=&quot;00037A7B&quot; /&gt;&lt;w:rsid w:val=&quot;00037CED&quot; /&gt;&lt;w:rsid w:val=&quot;00040300&quot; /&gt;&lt;w:rsid w:val=&quot;00040BE7&quot; /&gt;&lt;w:rsid w:val=&quot;000410EE&quot; /&gt;&lt;w:rsid w:val=&quot;00042E09&quot; /&gt;&lt;w:rsid w:val=&quot;000431E7&quot; /&gt;&lt;w:rsid w:val=&quot;00043373&quot; /&gt;&lt;w:rsid w:val=&quot;000435F4&quot; /&gt;&lt;w:rsid w:val=&quot;00044396&quot; /&gt;&lt;w:rsid w:val=&quot;00044462&quot; /&gt;&lt;w:rsid w:val=&quot;0004467E&quot; /&gt;&lt;w:rsid w:val=&quot;00044E74&quot; /&gt;&lt;w:rsid w:val=&quot;00046048&quot; /&gt;&lt;w:rsid w:val=&quot;00047977&quot; /&gt;&lt;w:rsid w:val=&quot;00053018&quot; /&gt;&lt;w:rsid w:val=&quot;00054FF4&quot; /&gt;&lt;w:rsid w:val=&quot;00055E0B&quot; /&gt;&lt;w:rsid w:val=&quot;00055FDD&quot; /&gt;&lt;w:rsid w:val=&quot;000570B0&quot; /&gt;&lt;w:rsid w:val=&quot;00057DEB&quot; /&gt;&lt;w:rsid w:val=&quot;00062033&quot; /&gt;&lt;w:rsid w:val=&quot;000620AA&quot; /&gt;&lt;w:rsid w:val=&quot;00064016&quot; /&gt;&lt;w:rsid w:val=&quot;000640FB&quot; /&gt;&lt;w:rsid w:val=&quot;00065B40&quot; /&gt;&lt;w:rsid w:val=&quot;0006635D&quot; /&gt;&lt;w:rsid w:val=&quot;0006657F&quot; /&gt;&lt;w:rsid w:val=&quot;00066A4B&quot; /&gt;&lt;w:rsid w:val=&quot;00066FF1&quot; /&gt;&lt;w:rsid w:val=&quot;00070918&quot; /&gt;&lt;w:rsid w:val=&quot;00070F07&quot; /&gt;&lt;w:rsid w:val=&quot;00071177&quot; /&gt;&lt;w:rsid w:val=&quot;00072170&quot; /&gt;&lt;w:rsid w:val=&quot;000724F7&quot; /&gt;&lt;w:rsid w:val=&quot;0007343E&quot; /&gt;&lt;w:rsid w:val=&quot;000760FF&quot; /&gt;&lt;w:rsid w:val=&quot;00076991&quot; /&gt;&lt;w:rsid w:val=&quot;00076AF3&quot; /&gt;&lt;w:rsid w:val=&quot;00076BFD&quot; /&gt;&lt;w:rsid w:val=&quot;00077D0C&quot; /&gt;&lt;w:rsid w:val=&quot;0008090A&quot; /&gt;&lt;w:rsid w:val=&quot;00082A27&quot; /&gt;&lt;w:rsid w:val=&quot;0008301E&quot; /&gt;&lt;w:rsid w:val=&quot;000833E3&quot; /&gt;&lt;w:rsid w:val=&quot;000836C9&quot; /&gt;&lt;w:rsid w:val=&quot;00084366&quot; /&gt;&lt;w:rsid w:val=&quot;00087A0B&quot; /&gt;&lt;w:rsid w:val=&quot;00087A4A&quot; /&gt;&lt;w:rsid w:val=&quot;00087D50&quot; /&gt;&lt;w:rsid w:val=&quot;000907E1&quot; /&gt;&lt;w:rsid w:val=&quot;00090864&quot; /&gt;&lt;w:rsid w:val=&quot;000921D9&quot; /&gt;&lt;w:rsid w:val=&quot;00092C12&quot; /&gt;&lt;w:rsid w:val=&quot;00093454&quot; /&gt;&lt;w:rsid w:val=&quot;00093735&quot; /&gt;&lt;w:rsid w:val=&quot;00094C33&quot; /&gt;&lt;w:rsid w:val=&quot;00095287&quot; /&gt;&lt;w:rsid w:val=&quot;00095884&quot; /&gt;&lt;w:rsid w:val=&quot;00095A88&quot; /&gt;&lt;w:rsid w:val=&quot;000970CC&quot; /&gt;&lt;w:rsid w:val=&quot;00097639&quot; /&gt;&lt;w:rsid w:val=&quot;00097741&quot; /&gt;&lt;w:rsid w:val=&quot;00097A98&quot; /&gt;&lt;w:rsid w:val=&quot;000A07EF&quot; /&gt;&lt;w:rsid w:val=&quot;000A09BC&quot; /&gt;&lt;w:rsid w:val=&quot;000A09E7&quot; /&gt;&lt;w:rsid w:val=&quot;000A0D61&quot; /&gt;&lt;w:rsid w:val=&quot;000A159F&quot; /&gt;&lt;w:rsid w:val=&quot;000A2B76&quot; /&gt;&lt;w:rsid w:val=&quot;000A2C62&quot; /&gt;&lt;w:rsid w:val=&quot;000A3998&quot; /&gt;&lt;w:rsid w:val=&quot;000A54A0&quot; /&gt;&lt;w:rsid w:val=&quot;000A772D&quot; /&gt;&lt;w:rsid w:val=&quot;000A7F27&quot; /&gt;&lt;w:rsid w:val=&quot;000B0EA6&quot; /&gt;&lt;w:rsid w:val=&quot;000B1898&quot; /&gt;&lt;w:rsid w:val=&quot;000B4490&quot; /&gt;&lt;w:rsid w:val=&quot;000B55A1&quot; /&gt;&lt;w:rsid w:val=&quot;000B7315&quot; /&gt;&lt;w:rsid w:val=&quot;000C04EC&quot; /&gt;&lt;w:rsid w:val=&quot;000C096D&quot; /&gt;&lt;w:rsid w:val=&quot;000C0B68&quot; /&gt;&lt;w:rsid w:val=&quot;000C1F8A&quot; /&gt;&lt;w:rsid w:val=&quot;000C2B8A&quot; /&gt;&lt;w:rsid w:val=&quot;000C4721&quot; /&gt;&lt;w:rsid w:val=&quot;000D0C25&quot; /&gt;&lt;w:rsid w:val=&quot;000D3302&quot; /&gt;&lt;w:rsid w:val=&quot;000D3EA4&quot; /&gt;&lt;w:rsid w:val=&quot;000D3FC2&quot; /&gt;&lt;w:rsid w:val=&quot;000D4CBE&quot; /&gt;&lt;w:rsid w:val=&quot;000D5F80&quot; /&gt;&lt;w:rsid w:val=&quot;000D605F&quot; /&gt;&lt;w:rsid w:val=&quot;000D6BF5&quot; /&gt;&lt;w:rsid w:val=&quot;000D7043&quot; /&gt;&lt;w:rsid w:val=&quot;000E0984&quot; /&gt;&lt;w:rsid w:val=&quot;000E0D9D&quot; /&gt;&lt;w:rsid w:val=&quot;000E46D6&quot; /&gt;&lt;w:rsid w:val=&quot;000E63A3&quot; /&gt;&lt;w:rsid w:val=&quot;000E7317&quot; /&gt;&lt;w:rsid w:val=&quot;000F08D8&quot; /&gt;&lt;w:rsid w:val=&quot;000F14D3&quot; /&gt;&lt;w:rsid w:val=&quot;000F1643&quot; /&gt;&lt;w:rsid w:val=&quot;000F1A0D&quot; /&gt;&lt;w:rsid w:val=&quot;000F2499&quot; /&gt;&lt;w:rsid w:val=&quot;000F28BE&quot; /&gt;&lt;w:rsid w:val=&quot;000F4DE4&quot; /&gt;&lt;w:rsid w:val=&quot;000F6C22&quot; /&gt;&lt;w:rsid w:val=&quot;00100473&quot; /&gt;&lt;w:rsid w:val=&quot;0010391A&quot; /&gt;&lt;w:rsid w:val=&quot;00105FA5&quot; /&gt;&lt;w:rsid w:val=&quot;0010603C&quot; /&gt;&lt;w:rsid w:val=&quot;00107088&quot; /&gt;&lt;w:rsid w:val=&quot;0010762A&quot; /&gt;&lt;w:rsid w:val=&quot;00107684&quot; /&gt;&lt;w:rsid w:val=&quot;00110827&quot; /&gt;&lt;w:rsid w:val=&quot;00112E04&quot; /&gt;&lt;w:rsid w:val=&quot;001133C0&quot; /&gt;&lt;w:rsid w:val=&quot;00117B33&quot; /&gt;&lt;w:rsid w:val=&quot;00120B40&quot; /&gt;&lt;w:rsid w:val=&quot;001215A7&quot; /&gt;&lt;w:rsid w:val=&quot;0012331D&quot; /&gt;&lt;w:rsid w:val=&quot;001235D9&quot; /&gt;&lt;w:rsid w:val=&quot;001237CD&quot; /&gt;&lt;w:rsid w:val=&quot;00124C3B&quot; /&gt;&lt;w:rsid w:val=&quot;001262BB&quot; /&gt;&lt;w:rsid w:val=&quot;00126D03&quot; /&gt;&lt;w:rsid w:val=&quot;00130EE5&quot; /&gt;&lt;w:rsid w:val=&quot;001312A7&quot; /&gt;&lt;w:rsid w:val=&quot;001323EA&quot; /&gt;&lt;w:rsid w:val=&quot;0013330B&quot; /&gt;&lt;w:rsid w:val=&quot;00134088&quot; /&gt;&lt;w:rsid w:val=&quot;00134AF8&quot; /&gt;&lt;w:rsid w:val=&quot;00135D95&quot; /&gt;&lt;w:rsid w:val=&quot;001407D3&quot; /&gt;&lt;w:rsid w:val=&quot;001411FE&quot; /&gt;&lt;w:rsid w:val=&quot;0014168D&quot; /&gt;&lt;w:rsid w:val=&quot;00145405&quot; /&gt;&lt;w:rsid w:val=&quot;00145B57&quot; /&gt;&lt;w:rsid w:val=&quot;00147955&quot; /&gt;&lt;w:rsid w:val=&quot;00147E71&quot; /&gt;&lt;w:rsid w:val=&quot;00150982&quot; /&gt;&lt;w:rsid w:val=&quot;00151C27&quot; /&gt;&lt;w:rsid w:val=&quot;001549DD&quot; /&gt;&lt;w:rsid w:val=&quot;00154E40&quot; /&gt;&lt;w:rsid w:val=&quot;00155196&quot; /&gt;&lt;w:rsid w:val=&quot;001556AD&quot; /&gt;&lt;w:rsid w:val=&quot;00156649&quot; /&gt;&lt;w:rsid w:val=&quot;001568BE&quot; /&gt;&lt;w:rsid w:val=&quot;001578CC&quot; /&gt;&lt;w:rsid w:val=&quot;00157CD6&quot; /&gt;&lt;w:rsid w:val=&quot;0016042B&quot; /&gt;&lt;w:rsid w:val=&quot;00160AA1&quot; /&gt;&lt;w:rsid w:val=&quot;00160D2A&quot; /&gt;&lt;w:rsid w:val=&quot;00160EE7&quot; /&gt;&lt;w:rsid w:val=&quot;0016150D&quot; /&gt;&lt;w:rsid w:val=&quot;001637C1&quot; /&gt;&lt;w:rsid w:val=&quot;00163E13&quot; /&gt;&lt;w:rsid w:val=&quot;00163F0B&quot; /&gt;&lt;w:rsid w:val=&quot;0016641F&quot; /&gt;&lt;w:rsid w:val=&quot;0016696C&quot; /&gt;&lt;w:rsid w:val=&quot;00170739&quot; /&gt;&lt;w:rsid w:val=&quot;001708B8&quot; /&gt;&lt;w:rsid w:val=&quot;001724DA&quot; /&gt;&lt;w:rsid w:val=&quot;00172E45&quot; /&gt;&lt;w:rsid w:val=&quot;00174CAD&quot; /&gt;&lt;w:rsid w:val=&quot;00175B4B&quot; /&gt;&lt;w:rsid w:val=&quot;0017666B&quot; /&gt;&lt;w:rsid w:val=&quot;00177102&quot; /&gt;&lt;w:rsid w:val=&quot;00177D42&quot; /&gt;&lt;w:rsid w:val=&quot;001815C1&quot; /&gt;&lt;w:rsid w:val=&quot;00183ADA&quot; /&gt;&lt;w:rsid w:val=&quot;00183D77&quot; /&gt;&lt;w:rsid w:val=&quot;00183EF1&quot; /&gt;&lt;w:rsid w:val=&quot;001844AB&quot; /&gt;&lt;w:rsid w:val=&quot;00184DDC&quot; /&gt;&lt;w:rsid w:val=&quot;0018536E&quot; /&gt;&lt;w:rsid w:val=&quot;00185B28&quot; /&gt;&lt;w:rsid w:val=&quot;00185D17&quot; /&gt;&lt;w:rsid w:val=&quot;00187551&quot; /&gt;&lt;w:rsid w:val=&quot;0019044B&quot; /&gt;&lt;w:rsid w:val=&quot;0019062D&quot; /&gt;&lt;w:rsid w:val=&quot;00190A0F&quot; /&gt;&lt;w:rsid w:val=&quot;00191106&quot; /&gt;&lt;w:rsid w:val=&quot;00194509&quot; /&gt;&lt;w:rsid w:val=&quot;0019483C&quot; /&gt;&lt;w:rsid w:val=&quot;00195289&quot; /&gt;&lt;w:rsid w:val=&quot;00195ADF&quot; /&gt;&lt;w:rsid w:val=&quot;00196578&quot; /&gt;&lt;w:rsid w:val=&quot;001971FD&quot; /&gt;&lt;w:rsid w:val=&quot;001972A7&quot; /&gt;&lt;w:rsid w:val=&quot;00197AF8&quot; /&gt;&lt;w:rsid w:val=&quot;00197D26&quot; /&gt;&lt;w:rsid w:val=&quot;001A0D02&quot; /&gt;&lt;w:rsid w:val=&quot;001A0D50&quot; /&gt;&lt;w:rsid w:val=&quot;001A17C4&quot; /&gt;&lt;w:rsid w:val=&quot;001A2A79&quot; /&gt;&lt;w:rsid w:val=&quot;001A2C24&quot; /&gt;&lt;w:rsid w:val=&quot;001A2EB3&quot; /&gt;&lt;w:rsid w:val=&quot;001A4F37&quot; /&gt;&lt;w:rsid w:val=&quot;001A7793&quot; /&gt;&lt;w:rsid w:val=&quot;001A795B&quot; /&gt;&lt;w:rsid w:val=&quot;001B1964&quot; /&gt;&lt;w:rsid w:val=&quot;001B3245&quot; /&gt;&lt;w:rsid w:val=&quot;001B365B&quot; /&gt;&lt;w:rsid w:val=&quot;001B3E7B&quot; /&gt;&lt;w:rsid w:val=&quot;001B4D66&quot; /&gt;&lt;w:rsid w:val=&quot;001B720E&quot; /&gt;&lt;w:rsid w:val=&quot;001B77F4&quot; /&gt;&lt;w:rsid w:val=&quot;001C0B21&quot; /&gt;&lt;w:rsid w:val=&quot;001C198E&quot; /&gt;&lt;w:rsid w:val=&quot;001C1AB1&quot; /&gt;&lt;w:rsid w:val=&quot;001C25D3&quot; /&gt;&lt;w:rsid w:val=&quot;001C28EE&quot; /&gt;&lt;w:rsid w:val=&quot;001C2A0F&quot; /&gt;&lt;w:rsid w:val=&quot;001C433D&quot; /&gt;&lt;w:rsid w:val=&quot;001C45A1&quot; /&gt;&lt;w:rsid w:val=&quot;001C5B84&quot; /&gt;&lt;w:rsid w:val=&quot;001C5FE6&quot; /&gt;&lt;w:rsid w:val=&quot;001C6623&quot; /&gt;&lt;w:rsid w:val=&quot;001C6969&quot; /&gt;&lt;w:rsid w:val=&quot;001C6F97&quot; /&gt;&lt;w:rsid w:val=&quot;001C70E8&quot; /&gt;&lt;w:rsid w:val=&quot;001C70F6&quot; /&gt;&lt;w:rsid w:val=&quot;001D1365&quot; /&gt;&lt;w:rsid w:val=&quot;001D1CC1&quot; /&gt;&lt;w:rsid w:val=&quot;001D3D9F&quot; /&gt;&lt;w:rsid w:val=&quot;001D3E84&quot; /&gt;&lt;w:rsid w:val=&quot;001D4B44&quot; /&gt;&lt;w:rsid w:val=&quot;001D4D35&quot; /&gt;&lt;w:rsid w:val=&quot;001D51CE&quot; /&gt;&lt;w:rsid w:val=&quot;001D5415&quot; /&gt;&lt;w:rsid w:val=&quot;001D5CF1&quot; /&gt;&lt;w:rsid w:val=&quot;001D6AB6&quot; /&gt;&lt;w:rsid w:val=&quot;001D7D1F&quot; /&gt;&lt;w:rsid w:val=&quot;001E1FB6&quot; /&gt;&lt;w:rsid w:val=&quot;001E22D5&quot; /&gt;&lt;w:rsid w:val=&quot;001E2F9B&quot; /&gt;&lt;w:rsid w:val=&quot;001E303F&quot; /&gt;&lt;w:rsid w:val=&quot;001E3AD5&quot; /&gt;&lt;w:rsid w:val=&quot;001E40A9&quot; /&gt;&lt;w:rsid w:val=&quot;001E449F&quot; /&gt;&lt;w:rsid w:val=&quot;001E5B46&quot; /&gt;&lt;w:rsid w:val=&quot;001F0914&quot; /&gt;&lt;w:rsid w:val=&quot;001F1A97&quot; /&gt;&lt;w:rsid w:val=&quot;001F231C&quot; /&gt;&lt;w:rsid w:val=&quot;001F2B5B&quot; /&gt;&lt;w:rsid w:val=&quot;001F2C7E&quot; /&gt;&lt;w:rsid w:val=&quot;001F2F5A&quot; /&gt;&lt;w:rsid w:val=&quot;001F4DAD&quot; /&gt;&lt;w:rsid w:val=&quot;001F5D6E&quot; /&gt;&lt;w:rsid w:val=&quot;001F6923&quot; /&gt;&lt;w:rsid w:val=&quot;001F7A09&quot; /&gt;&lt;w:rsid w:val=&quot;0020010C&quot; /&gt;&lt;w:rsid w:val=&quot;00201583&quot; /&gt;&lt;w:rsid w:val=&quot;00203B72&quot; /&gt;&lt;w:rsid w:val=&quot;00204E9B&quot; /&gt;&lt;w:rsid w:val=&quot;002055BF&quot; /&gt;&lt;w:rsid w:val=&quot;00205A11&quot; /&gt;&lt;w:rsid w:val=&quot;00206556&quot; /&gt;&lt;w:rsid w:val=&quot;00206D79&quot; /&gt;&lt;w:rsid w:val=&quot;0020701B&quot; /&gt;&lt;w:rsid w:val=&quot;00207AAB&quot; /&gt;&lt;w:rsid w:val=&quot;00210023&quot; /&gt;&lt;w:rsid w:val=&quot;0021071A&quot; /&gt;&lt;w:rsid w:val=&quot;0021169C&quot; /&gt;&lt;w:rsid w:val=&quot;002118BF&quot; /&gt;&lt;w:rsid w:val=&quot;00211E6E&quot; /&gt;&lt;w:rsid w:val=&quot;00215A85&quot; /&gt;&lt;w:rsid w:val=&quot;00215F15&quot; /&gt;&lt;w:rsid w:val=&quot;00216247&quot; /&gt;&lt;w:rsid w:val=&quot;002167EE&quot; /&gt;&lt;w:rsid w:val=&quot;0021691A&quot; /&gt;&lt;w:rsid w:val=&quot;00220CB7&quot; /&gt;&lt;w:rsid w:val=&quot;00222A4C&quot; /&gt;&lt;w:rsid w:val=&quot;00222C22&quot; /&gt;&lt;w:rsid w:val=&quot;00223DB1&quot; /&gt;&lt;w:rsid w:val=&quot;00224A9A&quot; /&gt;&lt;w:rsid w:val=&quot;00227852&quot; /&gt;&lt;w:rsid w:val=&quot;00227B33&quot; /&gt;&lt;w:rsid w:val=&quot;00227BAD&quot; /&gt;&lt;w:rsid w:val=&quot;00227E7B&quot; /&gt;&lt;w:rsid w:val=&quot;00227FCE&quot; /&gt;&lt;w:rsid w:val=&quot;002303B2&quot; /&gt;&lt;w:rsid w:val=&quot;0023208B&quot; /&gt;&lt;w:rsid w:val=&quot;002330CC&quot; /&gt;&lt;w:rsid w:val=&quot;00233F1B&quot; /&gt;&lt;w:rsid w:val=&quot;002343F7&quot; /&gt;&lt;w:rsid w:val=&quot;00235724&quot; /&gt;&lt;w:rsid w:val=&quot;00236D0E&quot; /&gt;&lt;w:rsid w:val=&quot;002373CB&quot; /&gt;&lt;w:rsid w:val=&quot;00237786&quot; /&gt;&lt;w:rsid w:val=&quot;00241F48&quot; /&gt;&lt;w:rsid w:val=&quot;00242C01&quot; /&gt;&lt;w:rsid w:val=&quot;00243B4B&quot; /&gt;&lt;w:rsid w:val=&quot;0024406F&quot; /&gt;&lt;w:rsid w:val=&quot;00244685&quot; /&gt;&lt;w:rsid w:val=&quot;00244AD2&quot; /&gt;&lt;w:rsid w:val=&quot;0024561A&quot; /&gt;&lt;w:rsid w:val=&quot;002462BF&quot; /&gt;&lt;w:rsid w:val=&quot;002476D2&quot; /&gt;&lt;w:rsid w:val=&quot;00250F86&quot; /&gt;&lt;w:rsid w:val=&quot;00251E83&quot; /&gt;&lt;w:rsid w:val=&quot;00252598&quot; /&gt;&lt;w:rsid w:val=&quot;0025272D&quot; /&gt;&lt;w:rsid w:val=&quot;002531B8&quot; /&gt;&lt;w:rsid w:val=&quot;00253312&quot; /&gt;&lt;w:rsid w:val=&quot;002555AE&quot; /&gt;&lt;w:rsid w:val=&quot;0025671B&quot; /&gt;&lt;w:rsid w:val=&quot;00256B13&quot; /&gt;&lt;w:rsid w:val=&quot;00257228&quot; /&gt;&lt;w:rsid w:val=&quot;0026068C&quot; /&gt;&lt;w:rsid w:val=&quot;00260772&quot; /&gt;&lt;w:rsid w:val=&quot;00260ACC&quot; /&gt;&lt;w:rsid w:val=&quot;002630DD&quot; /&gt;&lt;w:rsid w:val=&quot;002641D8&quot; /&gt;&lt;w:rsid w:val=&quot;0026515F&quot; /&gt;&lt;w:rsid w:val=&quot;0026533A&quot; /&gt;&lt;w:rsid w:val=&quot;002666CA&quot; /&gt;&lt;w:rsid w:val=&quot;00266BE3&quot; /&gt;&lt;w:rsid w:val=&quot;00270A52&quot; /&gt;&lt;w:rsid w:val=&quot;00270E55&quot; /&gt;&lt;w:rsid w:val=&quot;00270EE8&quot; /&gt;&lt;w:rsid w:val=&quot;00272344&quot; /&gt;&lt;w:rsid w:val=&quot;0027280E&quot; /&gt;&lt;w:rsid w:val=&quot;00273059&quot; /&gt;&lt;w:rsid w:val=&quot;0027305A&quot; /&gt;&lt;w:rsid w:val=&quot;00273483&quot; /&gt;&lt;w:rsid w:val=&quot;00274450&quot; /&gt;&lt;w:rsid w:val=&quot;0027494C&quot; /&gt;&lt;w:rsid w:val=&quot;00275F88&quot; /&gt;&lt;w:rsid w:val=&quot;00276223&quot; /&gt;&lt;w:rsid w:val=&quot;00276FB9&quot; /&gt;&lt;w:rsid w:val=&quot;00282DAD&quot; /&gt;&lt;w:rsid w:val=&quot;0028322E&quot; /&gt;&lt;w:rsid w:val=&quot;002836A9&quot; /&gt;&lt;w:rsid w:val=&quot;00284223&quot; /&gt;&lt;w:rsid w:val=&quot;00284EFC&quot; /&gt;&lt;w:rsid w:val=&quot;00285F20&quot; /&gt;&lt;w:rsid w:val=&quot;002861C6&quot; /&gt;&lt;w:rsid w:val=&quot;00286441&quot; /&gt;&lt;w:rsid w:val=&quot;0028689F&quot; /&gt;&lt;w:rsid w:val=&quot;00286E07&quot; /&gt;&lt;w:rsid w:val=&quot;00286FF2&quot; /&gt;&lt;w:rsid w:val=&quot;00290D32&quot; /&gt;&lt;w:rsid w:val=&quot;00292D45&quot; /&gt;&lt;w:rsid w:val=&quot;0029381B&quot; /&gt;&lt;w:rsid w:val=&quot;00293BEF&quot; /&gt;&lt;w:rsid w:val=&quot;00293E98&quot; /&gt;&lt;w:rsid w:val=&quot;00295BA5&quot; /&gt;&lt;w:rsid w:val=&quot;00295BD4&quot; /&gt;&lt;w:rsid w:val=&quot;00297D5C&quot; /&gt;&lt;w:rsid w:val=&quot;002A025A&quot; /&gt;&lt;w:rsid w:val=&quot;002A08A3&quot; /&gt;&lt;w:rsid w:val=&quot;002A27A9&quot; /&gt;&lt;w:rsid w:val=&quot;002A329E&quot; /&gt;&lt;w:rsid w:val=&quot;002A3AA6&quot; /&gt;&lt;w:rsid w:val=&quot;002A4E31&quot; /&gt;&lt;w:rsid w:val=&quot;002A4F3C&quot; /&gt;&lt;w:rsid w:val=&quot;002A53F0&quot; /&gt;&lt;w:rsid w:val=&quot;002A5BA7&quot; /&gt;&lt;w:rsid w:val=&quot;002A71BB&quot; /&gt;&lt;w:rsid w:val=&quot;002B0D71&quot; /&gt;&lt;w:rsid w:val=&quot;002B0F24&quot; /&gt;&lt;w:rsid w:val=&quot;002B15B1&quot; /&gt;&lt;w:rsid w:val=&quot;002B23BD&quot; /&gt;&lt;w:rsid w:val=&quot;002B46F2&quot; /&gt;&lt;w:rsid w:val=&quot;002B4A06&quot; /&gt;&lt;w:rsid w:val=&quot;002B5E33&quot; /&gt;&lt;w:rsid w:val=&quot;002B75CE&quot; /&gt;&lt;w:rsid w:val=&quot;002B7660&quot; /&gt;&lt;w:rsid w:val=&quot;002B77E5&quot; /&gt;&lt;w:rsid w:val=&quot;002B7B1C&quot; /&gt;&lt;w:rsid w:val=&quot;002C04C2&quot; /&gt;&lt;w:rsid w:val=&quot;002C1A87&quot; /&gt;&lt;w:rsid w:val=&quot;002C292C&quot; /&gt;&lt;w:rsid w:val=&quot;002C4945&quot; /&gt;&lt;w:rsid w:val=&quot;002C568A&quot; /&gt;&lt;w:rsid w:val=&quot;002C5FC2&quot; /&gt;&lt;w:rsid w:val=&quot;002C673F&quot; /&gt;&lt;w:rsid w:val=&quot;002D0756&quot; /&gt;&lt;w:rsid w:val=&quot;002D09AF&quot; /&gt;&lt;w:rsid w:val=&quot;002D1246&quot; /&gt;&lt;w:rsid w:val=&quot;002D13F5&quot; /&gt;&lt;w:rsid w:val=&quot;002D2D11&quot; /&gt;&lt;w:rsid w:val=&quot;002D31A7&quot; /&gt;&lt;w:rsid w:val=&quot;002D34FE&quot; /&gt;&lt;w:rsid w:val=&quot;002D450D&quot; /&gt;&lt;w:rsid w:val=&quot;002D5690&quot; /&gt;&lt;w:rsid w:val=&quot;002D6203&quot; /&gt;&lt;w:rsid w:val=&quot;002D64D5&quot; /&gt;&lt;w:rsid w:val=&quot;002D65EB&quot; /&gt;&lt;w:rsid w:val=&quot;002E0165&quot; /&gt;&lt;w:rsid w:val=&quot;002E0238&quot; /&gt;&lt;w:rsid w:val=&quot;002E1919&quot; /&gt;&lt;w:rsid w:val=&quot;002E1A59&quot; /&gt;&lt;w:rsid w:val=&quot;002E1ABC&quot; /&gt;&lt;w:rsid w:val=&quot;002E1EE6&quot; /&gt;&lt;w:rsid w:val=&quot;002E2138&quot; /&gt;&lt;w:rsid w:val=&quot;002E22BB&quot; /&gt;&lt;w:rsid w:val=&quot;002E244D&quot; /&gt;&lt;w:rsid w:val=&quot;002E29E6&quot; /&gt;&lt;w:rsid w:val=&quot;002E3360&quot; /&gt;&lt;w:rsid w:val=&quot;002E3B92&quot; /&gt;&lt;w:rsid w:val=&quot;002E40F1&quot; /&gt;&lt;w:rsid w:val=&quot;002E4323&quot; /&gt;&lt;w:rsid w:val=&quot;002E46F1&quot; /&gt;&lt;w:rsid w:val=&quot;002E47B6&quot; /&gt;&lt;w:rsid w:val=&quot;002E494F&quot; /&gt;&lt;w:rsid w:val=&quot;002E52C8&quot; /&gt;&lt;w:rsid w:val=&quot;002E691A&quot; /&gt;&lt;w:rsid w:val=&quot;002E6E96&quot; /&gt;&lt;w:rsid w:val=&quot;002E7109&quot; /&gt;&lt;w:rsid w:val=&quot;002E7139&quot; /&gt;&lt;w:rsid w:val=&quot;002E7762&quot; /&gt;&lt;w:rsid w:val=&quot;002F006B&quot; /&gt;&lt;w:rsid w:val=&quot;002F0799&quot; /&gt;&lt;w:rsid w:val=&quot;002F0A99&quot; /&gt;&lt;w:rsid w:val=&quot;002F16C1&quot; /&gt;&lt;w:rsid w:val=&quot;002F1B4E&quot; /&gt;&lt;w:rsid w:val=&quot;002F1D51&quot; /&gt;&lt;w:rsid w:val=&quot;002F2225&quot; /&gt;&lt;w:rsid w:val=&quot;002F3209&quot; /&gt;&lt;w:rsid w:val=&quot;002F3C53&quot; /&gt;&lt;w:rsid w:val=&quot;002F4BF2&quot; /&gt;&lt;w:rsid w:val=&quot;002F54F1&quot; /&gt;&lt;w:rsid w:val=&quot;002F5C61&quot; /&gt;&lt;w:rsid w:val=&quot;002F5DB8&quot; /&gt;&lt;w:rsid w:val=&quot;002F6071&quot; /&gt;&lt;w:rsid w:val=&quot;002F7AC9&quot; /&gt;&lt;w:rsid w:val=&quot;00302B2D&quot; /&gt;&lt;w:rsid w:val=&quot;00304001&quot; /&gt;&lt;w:rsid w:val=&quot;00304BFF&quot; /&gt;&lt;w:rsid w:val=&quot;00305A84&quot; /&gt;&lt;w:rsid w:val=&quot;00306220&quot; /&gt;&lt;w:rsid w:val=&quot;00306525&quot; /&gt;&lt;w:rsid w:val=&quot;00306C2A&quot; /&gt;&lt;w:rsid w:val=&quot;00306EE2&quot; /&gt;&lt;w:rsid w:val=&quot;00307013&quot; /&gt;&lt;w:rsid w:val=&quot;00307162&quot; /&gt;&lt;w:rsid w:val=&quot;003079E5&quot; /&gt;&lt;w:rsid w:val=&quot;0031079A&quot; /&gt;&lt;w:rsid w:val=&quot;00310B97&quot; /&gt;&lt;w:rsid w:val=&quot;0031268E&quot; /&gt;&lt;w:rsid w:val=&quot;003128D3&quot; /&gt;&lt;w:rsid w:val=&quot;00314F67&quot; /&gt;&lt;w:rsid w:val=&quot;003157EE&quot; /&gt;&lt;w:rsid w:val=&quot;00315A90&quot; /&gt;&lt;w:rsid w:val=&quot;00315C48&quot; /&gt;&lt;w:rsid w:val=&quot;003169B1&quot; /&gt;&lt;w:rsid w:val=&quot;00317D9D&quot; /&gt;&lt;w:rsid w:val=&quot;00320A9D&quot; /&gt;&lt;w:rsid w:val=&quot;00320C52&quot; /&gt;&lt;w:rsid w:val=&quot;003217B0&quot; /&gt;&lt;w:rsid w:val=&quot;00321CE6&quot; /&gt;&lt;w:rsid w:val=&quot;00321F5C&quot; /&gt;&lt;w:rsid w:val=&quot;003227A8&quot; /&gt;&lt;w:rsid w:val=&quot;0032284D&quot; /&gt;&lt;w:rsid w:val=&quot;00323A82&quot; /&gt;&lt;w:rsid w:val=&quot;00323DA3&quot; /&gt;&lt;w:rsid w:val=&quot;003259A9&quot; /&gt;&lt;w:rsid w:val=&quot;0032608A&quot; /&gt;&lt;w:rsid w:val=&quot;00326262&quot; /&gt;&lt;w:rsid w:val=&quot;00326431&quot; /&gt;&lt;w:rsid w:val=&quot;00326F0C&quot; /&gt;&lt;w:rsid w:val=&quot;00327EE0&quot; /&gt;&lt;w:rsid w:val=&quot;00327F0A&quot; /&gt;&lt;w:rsid w:val=&quot;00330846&quot; /&gt;&lt;w:rsid w:val=&quot;003308C1&quot; /&gt;&lt;w:rsid w:val=&quot;0033091B&quot; /&gt;&lt;w:rsid w:val=&quot;003323CA&quot; /&gt;&lt;w:rsid w:val=&quot;003337BE&quot; /&gt;&lt;w:rsid w:val=&quot;00333D03&quot; /&gt;&lt;w:rsid w:val=&quot;00334982&quot; /&gt;&lt;w:rsid w:val=&quot;00335674&quot; /&gt;&lt;w:rsid w:val=&quot;00335685&quot; /&gt;&lt;w:rsid w:val=&quot;00335CA8&quot; /&gt;&lt;w:rsid w:val=&quot;0033627B&quot; /&gt;&lt;w:rsid w:val=&quot;003367E7&quot; /&gt;&lt;w:rsid w:val=&quot;0034005F&quot; /&gt;&lt;w:rsid w:val=&quot;00340C1A&quot; /&gt;&lt;w:rsid w:val=&quot;00340E00&quot; /&gt;&lt;w:rsid w:val=&quot;00341EDA&quot; /&gt;&lt;w:rsid w:val=&quot;00343443&quot; /&gt;&lt;w:rsid w:val=&quot;00343A46&quot; /&gt;&lt;w:rsid w:val=&quot;0034470B&quot; /&gt;&lt;w:rsid w:val=&quot;00344CA9&quot; /&gt;&lt;w:rsid w:val=&quot;00344FBF&quot; /&gt;&lt;w:rsid w:val=&quot;0034520A&quot; /&gt;&lt;w:rsid w:val=&quot;00345856&quot; /&gt;&lt;w:rsid w:val=&quot;00346790&quot; /&gt;&lt;w:rsid w:val=&quot;00350E90&quot; /&gt;&lt;w:rsid w:val=&quot;003518D6&quot; /&gt;&lt;w:rsid w:val=&quot;00352D3C&quot; /&gt;&lt;w:rsid w:val=&quot;00353445&quot; /&gt;&lt;w:rsid w:val=&quot;0035351B&quot; /&gt;&lt;w:rsid w:val=&quot;00355D32&quot; /&gt;&lt;w:rsid w:val=&quot;00356EA9&quot; /&gt;&lt;w:rsid w:val=&quot;00356F90&quot; /&gt;&lt;w:rsid w:val=&quot;003571CF&quot; /&gt;&lt;w:rsid w:val=&quot;00357902&quot; /&gt;&lt;w:rsid w:val=&quot;00361278&quot; /&gt;&lt;w:rsid w:val=&quot;00361EFE&quot; /&gt;&lt;w:rsid w:val=&quot;0036490E&quot; /&gt;&lt;w:rsid w:val=&quot;003678B5&quot; /&gt;&lt;w:rsid w:val=&quot;0036796D&quot; /&gt;&lt;w:rsid w:val=&quot;00367B85&quot; /&gt;&lt;w:rsid w:val=&quot;00367EF5&quot; /&gt;&lt;w:rsid w:val=&quot;00370A75&quot; /&gt;&lt;w:rsid w:val=&quot;003714EF&quot; /&gt;&lt;w:rsid w:val=&quot;00372BE1&quot; /&gt;&lt;w:rsid w:val=&quot;003735E5&quot; /&gt;&lt;w:rsid w:val=&quot;00373A55&quot; /&gt;&lt;w:rsid w:val=&quot;00374B91&quot; /&gt;&lt;w:rsid w:val=&quot;00375CCE&quot; /&gt;&lt;w:rsid w:val=&quot;00376556&quot; /&gt;&lt;w:rsid w:val=&quot;00377425&quot; /&gt;&lt;w:rsid w:val=&quot;003779AE&quot; /&gt;&lt;w:rsid w:val=&quot;00380BF3&quot; /&gt;&lt;w:rsid w:val=&quot;00381AEA&quot; /&gt;&lt;w:rsid w:val=&quot;00382D90&quot; /&gt;&lt;w:rsid w:val=&quot;0038423F&quot; /&gt;&lt;w:rsid w:val=&quot;0038460E&quot; /&gt;&lt;w:rsid w:val=&quot;00385326&quot; /&gt;&lt;w:rsid w:val=&quot;00385D08&quot; /&gt;&lt;w:rsid w:val=&quot;003876C2&quot; /&gt;&lt;w:rsid w:val=&quot;003912EF&quot; /&gt;&lt;w:rsid w:val=&quot;00393EB7&quot; /&gt;&lt;w:rsid w:val=&quot;003947E1&quot; /&gt;&lt;w:rsid w:val=&quot;00395CE4&quot; /&gt;&lt;w:rsid w:val=&quot;00396FA9&quot; /&gt;&lt;w:rsid w:val=&quot;00396FAD&quot; /&gt;&lt;w:rsid w:val=&quot;00397028&quot; /&gt;&lt;w:rsid w:val=&quot;003979D9&quot; /&gt;&lt;w:rsid w:val=&quot;00397C59&quot; /&gt;&lt;w:rsid w:val=&quot;003A095D&quot; /&gt;&lt;w:rsid w:val=&quot;003A2446&quot; /&gt;&lt;w:rsid w:val=&quot;003A32EB&quot; /&gt;&lt;w:rsid w:val=&quot;003A3B99&quot; /&gt;&lt;w:rsid w:val=&quot;003A3F12&quot; /&gt;&lt;w:rsid w:val=&quot;003A3F85&quot; /&gt;&lt;w:rsid w:val=&quot;003A45E9&quot; /&gt;&lt;w:rsid w:val=&quot;003A533F&quot; /&gt;&lt;w:rsid w:val=&quot;003A5B7A&quot; /&gt;&lt;w:rsid w:val=&quot;003A5C5B&quot; /&gt;&lt;w:rsid w:val=&quot;003A6F4C&quot; /&gt;&lt;w:rsid w:val=&quot;003A7110&quot; /&gt;&lt;w:rsid w:val=&quot;003A76B2&quot; /&gt;&lt;w:rsid w:val=&quot;003A78C8&quot; /&gt;&lt;w:rsid w:val=&quot;003A7ED1&quot; /&gt;&lt;w:rsid w:val=&quot;003B12E6&quot; /&gt;&lt;w:rsid w:val=&quot;003B1E28&quot; /&gt;&lt;w:rsid w:val=&quot;003B2981&quot; /&gt;&lt;w:rsid w:val=&quot;003B36A2&quot; /&gt;&lt;w:rsid w:val=&quot;003B36E2&quot; /&gt;&lt;w:rsid w:val=&quot;003B3CD1&quot; /&gt;&lt;w:rsid w:val=&quot;003B3D53&quot; /&gt;&lt;w:rsid w:val=&quot;003B3ED9&quot; /&gt;&lt;w:rsid w:val=&quot;003B5BA0&quot; /&gt;&lt;w:rsid w:val=&quot;003B5D83&quot; /&gt;&lt;w:rsid w:val=&quot;003B61EC&quot; /&gt;&lt;w:rsid w:val=&quot;003C050D&quot; /&gt;&lt;w:rsid w:val=&quot;003C0A7E&quot; /&gt;&lt;w:rsid w:val=&quot;003C0CD2&quot; /&gt;&lt;w:rsid w:val=&quot;003C0FF9&quot; /&gt;&lt;w:rsid w:val=&quot;003C2914&quot; /&gt;&lt;w:rsid w:val=&quot;003C55A8&quot; /&gt;&lt;w:rsid w:val=&quot;003C6896&quot; /&gt;&lt;w:rsid w:val=&quot;003C7DC4&quot; /&gt;&lt;w:rsid w:val=&quot;003D09D7&quot; /&gt;&lt;w:rsid w:val=&quot;003D0F9E&quot; /&gt;&lt;w:rsid w:val=&quot;003D1805&quot; /&gt;&lt;w:rsid w:val=&quot;003D2C29&quot; /&gt;&lt;w:rsid w:val=&quot;003D3B27&quot; /&gt;&lt;w:rsid w:val=&quot;003D3DFB&quot; /&gt;&lt;w:rsid w:val=&quot;003D5DC5&quot; /&gt;&lt;w:rsid w:val=&quot;003D7401&quot; /&gt;&lt;w:rsid w:val=&quot;003D77C1&quot; /&gt;&lt;w:rsid w:val=&quot;003D7949&quot; /&gt;&lt;w:rsid w:val=&quot;003E0D1E&quot; /&gt;&lt;w:rsid w:val=&quot;003E1E2F&quot; /&gt;&lt;w:rsid w:val=&quot;003E2363&quot; /&gt;&lt;w:rsid w:val=&quot;003E2742&quot; /&gt;&lt;w:rsid w:val=&quot;003E3304&quot; /&gt;&lt;w:rsid w:val=&quot;003E53FF&quot; /&gt;&lt;w:rsid w:val=&quot;003E55BB&quot; /&gt;&lt;w:rsid w:val=&quot;003F11BB&quot; /&gt;&lt;w:rsid w:val=&quot;003F1A8D&quot; /&gt;&lt;w:rsid w:val=&quot;003F2AF0&quot; /&gt;&lt;w:rsid w:val=&quot;003F307D&quot; /&gt;&lt;w:rsid w:val=&quot;003F4C14&quot; /&gt;&lt;w:rsid w:val=&quot;003F6666&quot; /&gt;&lt;w:rsid w:val=&quot;003F70F5&quot; /&gt;&lt;w:rsid w:val=&quot;003F76A8&quot; /&gt;&lt;w:rsid w:val=&quot;004001DB&quot; /&gt;&lt;w:rsid w:val=&quot;00401CA2&quot; /&gt;&lt;w:rsid w:val=&quot;004037DB&quot; /&gt;&lt;w:rsid w:val=&quot;00403F7F&quot; /&gt;&lt;w:rsid w:val=&quot;004047F8&quot; /&gt;&lt;w:rsid w:val=&quot;00405455&quot; /&gt;&lt;w:rsid w:val=&quot;00405A31&quot; /&gt;&lt;w:rsid w:val=&quot;00406E26&quot; /&gt;&lt;w:rsid w:val=&quot;00407373&quot; /&gt;&lt;w:rsid w:val=&quot;004101BD&quot; /&gt;&lt;w:rsid w:val=&quot;00413463&quot; /&gt;&lt;w:rsid w:val=&quot;004166FF&quot; /&gt;&lt;w:rsid w:val=&quot;00420C77&quot; /&gt;&lt;w:rsid w:val=&quot;00420E33&quot; /&gt;&lt;w:rsid w:val=&quot;00421181&quot; /&gt;&lt;w:rsid w:val=&quot;00421AE0&quot; /&gt;&lt;w:rsid w:val=&quot;0042274E&quot; /&gt;&lt;w:rsid w:val=&quot;0042386B&quot; /&gt;&lt;w:rsid w:val=&quot;00423BF7&quot; /&gt;&lt;w:rsid w:val=&quot;00425C1F&quot; /&gt;&lt;w:rsid w:val=&quot;00426360&quot; /&gt;&lt;w:rsid w:val=&quot;00426B73&quot; /&gt;&lt;w:rsid w:val=&quot;0043012A&quot; /&gt;&lt;w:rsid w:val=&quot;00430BA9&quot; /&gt;&lt;w:rsid w:val=&quot;00430FC4&quot; /&gt;&lt;w:rsid w:val=&quot;00431654&quot; /&gt;&lt;w:rsid w:val=&quot;00432790&quot; /&gt;&lt;w:rsid w:val=&quot;004332B0&quot; /&gt;&lt;w:rsid w:val=&quot;004337E5&quot; /&gt;&lt;w:rsid w:val=&quot;00433EE2&quot; /&gt;&lt;w:rsid w:val=&quot;00434D59&quot; /&gt;&lt;w:rsid w:val=&quot;004365C4&quot; /&gt;&lt;w:rsid w:val=&quot;004374A1&quot; /&gt;&lt;w:rsid w:val=&quot;00441C22&quot; /&gt;&lt;w:rsid w:val=&quot;00442DBF&quot; /&gt;&lt;w:rsid w:val=&quot;00443DAE&quot; /&gt;&lt;w:rsid w:val=&quot;004442AC&quot; /&gt;&lt;w:rsid w:val=&quot;00445710&quot; /&gt;&lt;w:rsid w:val=&quot;004457A9&quot; /&gt;&lt;w:rsid w:val=&quot;004457EC&quot; /&gt;&lt;w:rsid w:val=&quot;00446001&quot; /&gt;&lt;w:rsid w:val=&quot;00447985&quot; /&gt;&lt;w:rsid w:val=&quot;00450DDA&quot; /&gt;&lt;w:rsid w:val=&quot;00450DEA&quot; /&gt;&lt;w:rsid w:val=&quot;00451799&quot; /&gt;&lt;w:rsid w:val=&quot;00452F62&quot; /&gt;&lt;w:rsid w:val=&quot;00453519&quot; /&gt;&lt;w:rsid w:val=&quot;0045381B&quot; /&gt;&lt;w:rsid w:val=&quot;004557FD&quot; /&gt;&lt;w:rsid w:val=&quot;00455DB3&quot; /&gt;&lt;w:rsid w:val=&quot;0045644F&quot; /&gt;&lt;w:rsid w:val=&quot;00456D50&quot; /&gt;&lt;w:rsid w:val=&quot;004575F5&quot; /&gt;&lt;w:rsid w:val=&quot;0045763A&quot; /&gt;&lt;w:rsid w:val=&quot;00460181&quot; /&gt;&lt;w:rsid w:val=&quot;00460376&quot; /&gt;&lt;w:rsid w:val=&quot;00460716&quot; /&gt;&lt;w:rsid w:val=&quot;00462324&quot; /&gt;&lt;w:rsid w:val=&quot;00463FB5&quot; /&gt;&lt;w:rsid w:val=&quot;00466E06&quot; /&gt;&lt;w:rsid w:val=&quot;0046729D&quot; /&gt;&lt;w:rsid w:val=&quot;004704B6&quot; /&gt;&lt;w:rsid w:val=&quot;00471A71&quot; /&gt;&lt;w:rsid w:val=&quot;00472468&quot; /&gt;&lt;w:rsid w:val=&quot;00473256&quot; /&gt;&lt;w:rsid w:val=&quot;0047454F&quot; /&gt;&lt;w:rsid w:val=&quot;00475CE7&quot; /&gt;&lt;w:rsid w:val=&quot;00477761&quot; /&gt;&lt;w:rsid w:val=&quot;0047783A&quot; /&gt;&lt;w:rsid w:val=&quot;004778A9&quot; /&gt;&lt;w:rsid w:val=&quot;0048026E&quot; /&gt;&lt;w:rsid w:val=&quot;00480B12&quot; /&gt;&lt;w:rsid w:val=&quot;00481749&quot; /&gt;&lt;w:rsid w:val=&quot;00481BEC&quot; /&gt;&lt;w:rsid w:val=&quot;00483999&quot; /&gt;&lt;w:rsid w:val=&quot;00484D92&quot; /&gt;&lt;w:rsid w:val=&quot;004859E1&quot; /&gt;&lt;w:rsid w:val=&quot;00485A26&quot; /&gt;&lt;w:rsid w:val=&quot;00485B95&quot; /&gt;&lt;w:rsid w:val=&quot;00485D09&quot; /&gt;&lt;w:rsid w:val=&quot;00486E26&quot; /&gt;&lt;w:rsid w:val=&quot;0048722B&quot; /&gt;&lt;w:rsid w:val=&quot;00490536&quot; /&gt;&lt;w:rsid w:val=&quot;00495ACE&quot; /&gt;&lt;w:rsid w:val=&quot;00496154&quot; /&gt;&lt;w:rsid w:val=&quot;004966BB&quot; /&gt;&lt;w:rsid w:val=&quot;00496BF7&quot; /&gt;&lt;w:rsid w:val=&quot;004A0791&quot; /&gt;&lt;w:rsid w:val=&quot;004A1D5D&quot; /&gt;&lt;w:rsid w:val=&quot;004A26A6&quot; /&gt;&lt;w:rsid w:val=&quot;004A3000&quot; /&gt;&lt;w:rsid w:val=&quot;004A3DC6&quot; /&gt;&lt;w:rsid w:val=&quot;004A41A1&quot; /&gt;&lt;w:rsid w:val=&quot;004A454E&quot; /&gt;&lt;w:rsid w:val=&quot;004A47A5&quot; /&gt;&lt;w:rsid w:val=&quot;004A5B97&quot; /&gt;&lt;w:rsid w:val=&quot;004A5C82&quot; /&gt;&lt;w:rsid w:val=&quot;004A69EC&quot; /&gt;&lt;w:rsid w:val=&quot;004A7DC7&quot; /&gt;&lt;w:rsid w:val=&quot;004B0BD6&quot; /&gt;&lt;w:rsid w:val=&quot;004B127A&quot; /&gt;&lt;w:rsid w:val=&quot;004B21F5&quot; /&gt;&lt;w:rsid w:val=&quot;004B2305&quot; /&gt;&lt;w:rsid w:val=&quot;004B2A6A&quot; /&gt;&lt;w:rsid w:val=&quot;004B3270&quot; /&gt;&lt;w:rsid w:val=&quot;004B3421&quot; /&gt;&lt;w:rsid w:val=&quot;004B3C6D&quot; /&gt;&lt;w:rsid w:val=&quot;004B5C0C&quot; /&gt;&lt;w:rsid w:val=&quot;004B7024&quot; /&gt;&lt;w:rsid w:val=&quot;004B78E3&quot; /&gt;&lt;w:rsid w:val=&quot;004C07A3&quot; /&gt;&lt;w:rsid w:val=&quot;004C12A5&quot; /&gt;&lt;w:rsid w:val=&quot;004C168E&quot; /&gt;&lt;w:rsid w:val=&quot;004C1D98&quot; /&gt;&lt;w:rsid w:val=&quot;004C2929&quot; /&gt;&lt;w:rsid w:val=&quot;004C3370&quot; /&gt;&lt;w:rsid w:val=&quot;004C33E4&quot; /&gt;&lt;w:rsid w:val=&quot;004C4605&quot; /&gt;&lt;w:rsid w:val=&quot;004C4923&quot; /&gt;&lt;w:rsid w:val=&quot;004C61B0&quot; /&gt;&lt;w:rsid w:val=&quot;004C6278&quot; /&gt;&lt;w:rsid w:val=&quot;004C669E&quot; /&gt;&lt;w:rsid w:val=&quot;004C74EF&quot; /&gt;&lt;w:rsid w:val=&quot;004C7E6A&quot; /&gt;&lt;w:rsid w:val=&quot;004D0BB4&quot; /&gt;&lt;w:rsid w:val=&quot;004D0D9D&quot; /&gt;&lt;w:rsid w:val=&quot;004D324F&quot; /&gt;&lt;w:rsid w:val=&quot;004D3750&quot; /&gt;&lt;w:rsid w:val=&quot;004D44B0&quot; /&gt;&lt;w:rsid w:val=&quot;004D47E1&quot; /&gt;&lt;w:rsid w:val=&quot;004D4F20&quot; /&gt;&lt;w:rsid w:val=&quot;004D527C&quot; /&gt;&lt;w:rsid w:val=&quot;004D543F&quot; /&gt;&lt;w:rsid w:val=&quot;004D54A4&quot; /&gt;&lt;w:rsid w:val=&quot;004D54AC&quot; /&gt;&lt;w:rsid w:val=&quot;004D5A86&quot; /&gt;&lt;w:rsid w:val=&quot;004D5BDE&quot; /&gt;&lt;w:rsid w:val=&quot;004D6DE0&quot; /&gt;&lt;w:rsid w:val=&quot;004D7CF9&quot; /&gt;&lt;w:rsid w:val=&quot;004D7D2D&quot; /&gt;&lt;w:rsid w:val=&quot;004E0E65&quot; /&gt;&lt;w:rsid w:val=&quot;004E17DA&quot; /&gt;&lt;w:rsid w:val=&quot;004E24AC&quot; /&gt;&lt;w:rsid w:val=&quot;004E28FD&quot; /&gt;&lt;w:rsid w:val=&quot;004E2B28&quot; /&gt;&lt;w:rsid w:val=&quot;004E2F52&quot; /&gt;&lt;w:rsid w:val=&quot;004E615B&quot; /&gt;&lt;w:rsid w:val=&quot;004F0221&quot; /&gt;&lt;w:rsid w:val=&quot;004F1464&quot; /&gt;&lt;w:rsid w:val=&quot;004F1C73&quot; /&gt;&lt;w:rsid w:val=&quot;004F20BC&quot; /&gt;&lt;w:rsid w:val=&quot;004F27C4&quot; /&gt;&lt;w:rsid w:val=&quot;004F4825&quot; /&gt;&lt;w:rsid w:val=&quot;004F5330&quot; /&gt;&lt;w:rsid w:val=&quot;004F55EA&quot; /&gt;&lt;w:rsid w:val=&quot;004F57BC&quot; /&gt;&lt;w:rsid w:val=&quot;004F5EA5&quot; /&gt;&lt;w:rsid w:val=&quot;004F67E2&quot; /&gt;&lt;w:rsid w:val=&quot;004F6E57&quot; /&gt;&lt;w:rsid w:val=&quot;004F7024&quot; /&gt;&lt;w:rsid w:val=&quot;004F7C72&quot; /&gt;&lt;w:rsid w:val=&quot;005001BD&quot; /&gt;&lt;w:rsid w:val=&quot;0050095F&quot; /&gt;&lt;w:rsid w:val=&quot;005026D9&quot; /&gt;&lt;w:rsid w:val=&quot;00502DE2&quot; /&gt;&lt;w:rsid w:val=&quot;00502F3F&quot; /&gt;&lt;w:rsid w:val=&quot;00503538&quot; /&gt;&lt;w:rsid w:val=&quot;00505225&quot; /&gt;&lt;w:rsid w:val=&quot;00506F75&quot; /&gt;&lt;w:rsid w:val=&quot;00507666&quot; /&gt;&lt;w:rsid w:val=&quot;005079AB&quot; /&gt;&lt;w:rsid w:val=&quot;00510036&quot; /&gt;&lt;w:rsid w:val=&quot;00510CAA&quot; /&gt;&lt;w:rsid w:val=&quot;005115E1&quot; /&gt;&lt;w:rsid w:val=&quot;00512C01&quot; /&gt;&lt;w:rsid w:val=&quot;00513C4C&quot; /&gt;&lt;w:rsid w:val=&quot;00514D63&quot; /&gt;&lt;w:rsid w:val=&quot;005152CF&quot; /&gt;&lt;w:rsid w:val=&quot;00516B10&quot; /&gt;&lt;w:rsid w:val=&quot;005174CB&quot; /&gt;&lt;w:rsid w:val=&quot;005175B9&quot; /&gt;&lt;w:rsid w:val=&quot;0052027A&quot; /&gt;&lt;w:rsid w:val=&quot;00520B33&quot; /&gt;&lt;w:rsid w:val=&quot;00521426&quot; /&gt;&lt;w:rsid w:val=&quot;00521801&quot; /&gt;&lt;w:rsid w:val=&quot;005218E0&quot; /&gt;&lt;w:rsid w:val=&quot;00521A19&quot; /&gt;&lt;w:rsid w:val=&quot;00522832&quot; /&gt;&lt;w:rsid w:val=&quot;00522FAA&quot; /&gt;&lt;w:rsid w:val=&quot;00523D7E&quot; /&gt;&lt;w:rsid w:val=&quot;005249D6&quot; /&gt;&lt;w:rsid w:val=&quot;00524BD3&quot; /&gt;&lt;w:rsid w:val=&quot;00524DD5&quot; /&gt;&lt;w:rsid w:val=&quot;00524EE3&quot; /&gt;&lt;w:rsid w:val=&quot;005259A9&quot; /&gt;&lt;w:rsid w:val=&quot;00525F1A&quot; /&gt;&lt;w:rsid w:val=&quot;005273DE&quot; /&gt;&lt;w:rsid w:val=&quot;0052761C&quot; /&gt;&lt;w:rsid w:val=&quot;00530E37&quot; /&gt;&lt;w:rsid w:val=&quot;00530E96&quot; /&gt;&lt;w:rsid w:val=&quot;0053140B&quot; /&gt;&lt;w:rsid w:val=&quot;00532538&quot; /&gt;&lt;w:rsid w:val=&quot;005325A6&quot; /&gt;&lt;w:rsid w:val=&quot;00532A55&quot; /&gt;&lt;w:rsid w:val=&quot;00532CA2&quot; /&gt;&lt;w:rsid w:val=&quot;005331F4&quot; /&gt;&lt;w:rsid w:val=&quot;005350BD&quot; /&gt;&lt;w:rsid w:val=&quot;005352FE&quot; /&gt;&lt;w:rsid w:val=&quot;00536A1B&quot; /&gt;&lt;w:rsid w:val=&quot;00536B4D&quot; /&gt;&lt;w:rsid w:val=&quot;00537181&quot; /&gt;&lt;w:rsid w:val=&quot;005377E4&quot; /&gt;&lt;w:rsid w:val=&quot;00537E8D&quot; /&gt;&lt;w:rsid w:val=&quot;005415D4&quot; /&gt;&lt;w:rsid w:val=&quot;005418C9&quot; /&gt;&lt;w:rsid w:val=&quot;005440D7&quot; /&gt;&lt;w:rsid w:val=&quot;00546120&quot; /&gt;&lt;w:rsid w:val=&quot;00546A76&quot; /&gt;&lt;w:rsid w:val=&quot;00547090&quot; /&gt;&lt;w:rsid w:val=&quot;005470BD&quot; /&gt;&lt;w:rsid w:val=&quot;005509AE&quot; /&gt;&lt;w:rsid w:val=&quot;00551104&quot; /&gt;&lt;w:rsid w:val=&quot;00553389&quot; /&gt;&lt;w:rsid w:val=&quot;005539A1&quot; /&gt;&lt;w:rsid w:val=&quot;00554096&quot; /&gt;&lt;w:rsid w:val=&quot;00556ACE&quot; /&gt;&lt;w:rsid w:val=&quot;00561A26&quot; /&gt;&lt;w:rsid w:val=&quot;005629D2&quot; /&gt;&lt;w:rsid w:val=&quot;00562BB3&quot; /&gt;&lt;w:rsid w:val=&quot;00566F9C&quot; /&gt;&lt;w:rsid w:val=&quot;00570382&quot; /&gt;&lt;w:rsid w:val=&quot;00571509&quot; /&gt;&lt;w:rsid w:val=&quot;0057243C&quot; /&gt;&lt;w:rsid w:val=&quot;00573261&quot; /&gt;&lt;w:rsid w:val=&quot;0057376F&quot; /&gt;&lt;w:rsid w:val=&quot;00573DD8&quot; /&gt;&lt;w:rsid w:val=&quot;00576C39&quot; /&gt;&lt;w:rsid w:val=&quot;005778DA&quot; /&gt;&lt;w:rsid w:val=&quot;00580202&quot; /&gt;&lt;w:rsid w:val=&quot;00580C5C&quot; /&gt;&lt;w:rsid w:val=&quot;00580C63&quot; /&gt;&lt;w:rsid w:val=&quot;00580E8C&quot; /&gt;&lt;w:rsid w:val=&quot;00582C89&quot; /&gt;&lt;w:rsid w:val=&quot;00583FA0&quot; /&gt;&lt;w:rsid w:val=&quot;00584C72&quot; /&gt;&lt;w:rsid w:val=&quot;00585FAD&quot; /&gt;&lt;w:rsid w:val=&quot;005862D7&quot; /&gt;&lt;w:rsid w:val=&quot;005864DD&quot; /&gt;&lt;w:rsid w:val=&quot;00586D9F&quot; /&gt;&lt;w:rsid w:val=&quot;00590053&quot; /&gt;&lt;w:rsid w:val=&quot;005936F6&quot; /&gt;&lt;w:rsid w:val=&quot;005958EA&quot; /&gt;&lt;w:rsid w:val=&quot;00597231&quot; /&gt;&lt;w:rsid w:val=&quot;00597F4F&quot; /&gt;&lt;w:rsid w:val=&quot;005A055E&quot; /&gt;&lt;w:rsid w:val=&quot;005A2BA1&quot; /&gt;&lt;w:rsid w:val=&quot;005A3851&quot; /&gt;&lt;w:rsid w:val=&quot;005A3C41&quot; /&gt;&lt;w:rsid w:val=&quot;005A3CD4&quot; /&gt;&lt;w:rsid w:val=&quot;005A5400&quot; /&gt;&lt;w:rsid w:val=&quot;005A7AAE&quot; /&gt;&lt;w:rsid w:val=&quot;005B0A01&quot; /&gt;&lt;w:rsid w:val=&quot;005B19E8&quot; /&gt;&lt;w:rsid w:val=&quot;005B2326&quot; /&gt;&lt;w:rsid w:val=&quot;005B3695&quot; /&gt;&lt;w:rsid w:val=&quot;005B5492&quot; /&gt;&lt;w:rsid w:val=&quot;005B5D85&quot; /&gt;&lt;w:rsid w:val=&quot;005B6531&quot; /&gt;&lt;w:rsid w:val=&quot;005C0280&quot; /&gt;&lt;w:rsid w:val=&quot;005C03D1&quot; /&gt;&lt;w:rsid w:val=&quot;005C0716&quot; /&gt;&lt;w:rsid w:val=&quot;005C18E8&quot; /&gt;&lt;w:rsid w:val=&quot;005C19A0&quot; /&gt;&lt;w:rsid w:val=&quot;005C1F4D&quot; /&gt;&lt;w:rsid w:val=&quot;005C2DBF&quot; /&gt;&lt;w:rsid w:val=&quot;005C3660&quot; /&gt;&lt;w:rsid w:val=&quot;005C3EA6&quot; /&gt;&lt;w:rsid w:val=&quot;005C5424&quot; /&gt;&lt;w:rsid w:val=&quot;005C58CB&quot; /&gt;&lt;w:rsid w:val=&quot;005C5AE6&quot; /&gt;&lt;w:rsid w:val=&quot;005C65EC&quot; /&gt;&lt;w:rsid w:val=&quot;005C6F03&quot; /&gt;&lt;w:rsid w:val=&quot;005C71F8&quot; /&gt;&lt;w:rsid w:val=&quot;005C7217&quot; /&gt;&lt;w:rsid w:val=&quot;005D1FB7&quot; /&gt;&lt;w:rsid w:val=&quot;005D280E&quot; /&gt;&lt;w:rsid w:val=&quot;005D28BD&quot; /&gt;&lt;w:rsid w:val=&quot;005D2AA4&quot; /&gt;&lt;w:rsid w:val=&quot;005D2B75&quot; /&gt;&lt;w:rsid w:val=&quot;005D2CD3&quot; /&gt;&lt;w:rsid w:val=&quot;005D4FD9&quot; /&gt;&lt;w:rsid w:val=&quot;005D6690&quot; /&gt;&lt;w:rsid w:val=&quot;005E0D4D&quot; /&gt;&lt;w:rsid w:val=&quot;005E3854&quot; /&gt;&lt;w:rsid w:val=&quot;005E4508&quot; /&gt;&lt;w:rsid w:val=&quot;005E535D&quot; /&gt;&lt;w:rsid w:val=&quot;005E57AC&quot; /&gt;&lt;w:rsid w:val=&quot;005E5B10&quot; /&gt;&lt;w:rsid w:val=&quot;005E6E65&quot; /&gt;&lt;w:rsid w:val=&quot;005F0E34&quot; /&gt;&lt;w:rsid w:val=&quot;005F29D5&quot; /&gt;&lt;w:rsid w:val=&quot;005F3C4C&quot; /&gt;&lt;w:rsid w:val=&quot;005F4555&quot; /&gt;&lt;w:rsid w:val=&quot;005F4E8D&quot; /&gt;&lt;w:rsid w:val=&quot;005F51D8&quot; /&gt;&lt;w:rsid w:val=&quot;005F7528&quot; /&gt;&lt;w:rsid w:val=&quot;005F7742&quot; /&gt;&lt;w:rsid w:val=&quot;005F7AE4&quot; /&gt;&lt;w:rsid w:val=&quot;00601588&quot; /&gt;&lt;w:rsid w:val=&quot;006029F3&quot; /&gt;&lt;w:rsid w:val=&quot;00602CE6&quot; /&gt;&lt;w:rsid w:val=&quot;00604107&quot; /&gt;&lt;w:rsid w:val=&quot;006067A0&quot; /&gt;&lt;w:rsid w:val=&quot;00606836&quot; /&gt;&lt;w:rsid w:val=&quot;00606CA9&quot; /&gt;&lt;w:rsid w:val=&quot;0060736C&quot; /&gt;&lt;w:rsid w:val=&quot;00607DBD&quot; /&gt;&lt;w:rsid w:val=&quot;00610163&quot; /&gt;&lt;w:rsid w:val=&quot;00611517&quot; /&gt;&lt;w:rsid w:val=&quot;006119E7&quot; /&gt;&lt;w:rsid w:val=&quot;006121B4&quot; /&gt;&lt;w:rsid w:val=&quot;00612EF5&quot; /&gt;&lt;w:rsid w:val=&quot;00615740&quot; /&gt;&lt;w:rsid w:val=&quot;00616630&quot; /&gt;&lt;w:rsid w:val=&quot;006167A7&quot; /&gt;&lt;w:rsid w:val=&quot;00616F8F&quot; /&gt;&lt;w:rsid w:val=&quot;00617320&quot; /&gt;&lt;w:rsid w:val=&quot;006174AC&quot; /&gt;&lt;w:rsid w:val=&quot;00620DBF&quot; /&gt;&lt;w:rsid w:val=&quot;006227A4&quot; /&gt;&lt;w:rsid w:val=&quot;00624262&quot; /&gt;&lt;w:rsid w:val=&quot;00625929&quot; /&gt;&lt;w:rsid w:val=&quot;00625F22&quot; /&gt;&lt;w:rsid w:val=&quot;0062616B&quot; /&gt;&lt;w:rsid w:val=&quot;006275C0&quot; /&gt;&lt;w:rsid w:val=&quot;006305EB&quot; /&gt;&lt;w:rsid w:val=&quot;0063326E&quot; /&gt;&lt;w:rsid w:val=&quot;00633F2F&quot; /&gt;&lt;w:rsid w:val=&quot;00634108&quot; /&gt;&lt;w:rsid w:val=&quot;00634718&quot; /&gt;&lt;w:rsid w:val=&quot;00634F34&quot; /&gt;&lt;w:rsid w:val=&quot;00635FC2&quot; /&gt;&lt;w:rsid w:val=&quot;00636F2D&quot; /&gt;&lt;w:rsid w:val=&quot;006370C1&quot; /&gt;&lt;w:rsid w:val=&quot;00637326&quot; /&gt;&lt;w:rsid w:val=&quot;0063766F&quot; /&gt;&lt;w:rsid w:val=&quot;00637B72&quot; /&gt;&lt;w:rsid w:val=&quot;0064043B&quot; /&gt;&lt;w:rsid w:v"/>
    <w:docVar w:name="en-US2_LanguageVersion" w:val="al=&quot;00640652&quot; /&gt;&lt;w:rsid w:val=&quot;0064364D&quot; /&gt;&lt;w:rsid w:val=&quot;00645E8D&quot; /&gt;&lt;w:rsid w:val=&quot;006463A2&quot; /&gt;&lt;w:rsid w:val=&quot;006472FA&quot; /&gt;&lt;w:rsid w:val=&quot;0064751F&quot; /&gt;&lt;w:rsid w:val=&quot;00647757&quot; /&gt;&lt;w:rsid w:val=&quot;00647B4C&quot; /&gt;&lt;w:rsid w:val=&quot;00651E33&quot; /&gt;&lt;w:rsid w:val=&quot;00653B82&quot; /&gt;&lt;w:rsid w:val=&quot;00654115&quot; /&gt;&lt;w:rsid w:val=&quot;0065582E&quot; /&gt;&lt;w:rsid w:val=&quot;00655B85&quot; /&gt;&lt;w:rsid w:val=&quot;006609E5&quot; /&gt;&lt;w:rsid w:val=&quot;006613B3&quot; /&gt;&lt;w:rsid w:val=&quot;0066172C&quot; /&gt;&lt;w:rsid w:val=&quot;006617BA&quot; /&gt;&lt;w:rsid w:val=&quot;006618D6&quot; /&gt;&lt;w:rsid w:val=&quot;006624D9&quot; /&gt;&lt;w:rsid w:val=&quot;00663580&quot; /&gt;&lt;w:rsid w:val=&quot;0066385F&quot; /&gt;&lt;w:rsid w:val=&quot;00665382&quot; /&gt;&lt;w:rsid w:val=&quot;0066551E&quot; /&gt;&lt;w:rsid w:val=&quot;00666E17&quot; /&gt;&lt;w:rsid w:val=&quot;00670AC0&quot; /&gt;&lt;w:rsid w:val=&quot;00671665&quot; /&gt;&lt;w:rsid w:val=&quot;006720B8&quot; /&gt;&lt;w:rsid w:val=&quot;00672B2A&quot; /&gt;&lt;w:rsid w:val=&quot;00673017&quot; /&gt;&lt;w:rsid w:val=&quot;00673672&quot; /&gt;&lt;w:rsid w:val=&quot;0067437E&quot; /&gt;&lt;w:rsid w:val=&quot;006749D4&quot; /&gt;&lt;w:rsid w:val=&quot;006758ED&quot; /&gt;&lt;w:rsid w:val=&quot;00676328&quot; /&gt;&lt;w:rsid w:val=&quot;00676B43&quot; /&gt;&lt;w:rsid w:val=&quot;006775BE&quot; /&gt;&lt;w:rsid w:val=&quot;0068310A&quot; /&gt;&lt;w:rsid w:val=&quot;00684AFD&quot; /&gt;&lt;w:rsid w:val=&quot;006852B5&quot; /&gt;&lt;w:rsid w:val=&quot;006858D9&quot; /&gt;&lt;w:rsid w:val=&quot;00685AA5&quot; /&gt;&lt;w:rsid w:val=&quot;00686900&quot; /&gt;&lt;w:rsid w:val=&quot;006871EE&quot; /&gt;&lt;w:rsid w:val=&quot;006875D9&quot; /&gt;&lt;w:rsid w:val=&quot;00690223&quot; /&gt;&lt;w:rsid w:val=&quot;0069042E&quot; /&gt;&lt;w:rsid w:val=&quot;00690A92&quot; /&gt;&lt;w:rsid w:val=&quot;006919D0&quot; /&gt;&lt;w:rsid w:val=&quot;00691E34&quot; /&gt;&lt;w:rsid w:val=&quot;006922A6&quot; /&gt;&lt;w:rsid w:val=&quot;00693F8E&quot; /&gt;&lt;w:rsid w:val=&quot;006945E9&quot; /&gt;&lt;w:rsid w:val=&quot;00694A8A&quot; /&gt;&lt;w:rsid w:val=&quot;00695E46&quot; /&gt;&lt;w:rsid w:val=&quot;0069629D&quot; /&gt;&lt;w:rsid w:val=&quot;006A05C6&quot; /&gt;&lt;w:rsid w:val=&quot;006A1AC8&quot; /&gt;&lt;w:rsid w:val=&quot;006A22D1&quot; /&gt;&lt;w:rsid w:val=&quot;006A24CE&quot; /&gt;&lt;w:rsid w:val=&quot;006A2E01&quot; /&gt;&lt;w:rsid w:val=&quot;006A4DD4&quot; /&gt;&lt;w:rsid w:val=&quot;006A5652&quot; /&gt;&lt;w:rsid w:val=&quot;006A62A2&quot; /&gt;&lt;w:rsid w:val=&quot;006A63A2&quot; /&gt;&lt;w:rsid w:val=&quot;006A6C4B&quot; /&gt;&lt;w:rsid w:val=&quot;006A6DAC&quot; /&gt;&lt;w:rsid w:val=&quot;006A6FFA&quot; /&gt;&lt;w:rsid w:val=&quot;006A7824&quot; /&gt;&lt;w:rsid w:val=&quot;006B014E&quot; /&gt;&lt;w:rsid w:val=&quot;006B09CA&quot; /&gt;&lt;w:rsid w:val=&quot;006B0BC2&quot; /&gt;&lt;w:rsid w:val=&quot;006B0D37&quot; /&gt;&lt;w:rsid w:val=&quot;006B103D&quot; /&gt;&lt;w:rsid w:val=&quot;006B1103&quot; /&gt;&lt;w:rsid w:val=&quot;006B1233&quot; /&gt;&lt;w:rsid w:val=&quot;006B1601&quot; /&gt;&lt;w:rsid w:val=&quot;006B1C3A&quot; /&gt;&lt;w:rsid w:val=&quot;006B1FBC&quot; /&gt;&lt;w:rsid w:val=&quot;006B2ACC&quot; /&gt;&lt;w:rsid w:val=&quot;006B3461&quot; /&gt;&lt;w:rsid w:val=&quot;006B370A&quot; /&gt;&lt;w:rsid w:val=&quot;006B3D8D&quot; /&gt;&lt;w:rsid w:val=&quot;006B4778&quot; /&gt;&lt;w:rsid w:val=&quot;006B644A&quot; /&gt;&lt;w:rsid w:val=&quot;006B66BA&quot; /&gt;&lt;w:rsid w:val=&quot;006C0594&quot; /&gt;&lt;w:rsid w:val=&quot;006C15AF&quot; /&gt;&lt;w:rsid w:val=&quot;006C24C1&quot; /&gt;&lt;w:rsid w:val=&quot;006C26F7&quot; /&gt;&lt;w:rsid w:val=&quot;006C3598&quot; /&gt;&lt;w:rsid w:val=&quot;006C3962&quot; /&gt;&lt;w:rsid w:val=&quot;006C409E&quot; /&gt;&lt;w:rsid w:val=&quot;006C5B47&quot; /&gt;&lt;w:rsid w:val=&quot;006C5B72&quot; /&gt;&lt;w:rsid w:val=&quot;006C5F22&quot; /&gt;&lt;w:rsid w:val=&quot;006C6342&quot; /&gt;&lt;w:rsid w:val=&quot;006D013E&quot; /&gt;&lt;w:rsid w:val=&quot;006D0AF6&quot; /&gt;&lt;w:rsid w:val=&quot;006D2197&quot; /&gt;&lt;w:rsid w:val=&quot;006D2A2B&quot; /&gt;&lt;w:rsid w:val=&quot;006D2F70&quot; /&gt;&lt;w:rsid w:val=&quot;006D4B2C&quot; /&gt;&lt;w:rsid w:val=&quot;006D4B4F&quot; /&gt;&lt;w:rsid w:val=&quot;006D6B7B&quot; /&gt;&lt;w:rsid w:val=&quot;006D739F&quot; /&gt;&lt;w:rsid w:val=&quot;006D75E6&quot; /&gt;&lt;w:rsid w:val=&quot;006E1272&quot; /&gt;&lt;w:rsid w:val=&quot;006E220A&quot; /&gt;&lt;w:rsid w:val=&quot;006E2B56&quot; /&gt;&lt;w:rsid w:val=&quot;006E3F8A&quot; /&gt;&lt;w:rsid w:val=&quot;006E5D49&quot; /&gt;&lt;w:rsid w:val=&quot;006E67D3&quot; /&gt;&lt;w:rsid w:val=&quot;006E6B6E&quot; /&gt;&lt;w:rsid w:val=&quot;006E758E&quot; /&gt;&lt;w:rsid w:val=&quot;006F0BEE&quot; /&gt;&lt;w:rsid w:val=&quot;006F2966&quot; /&gt;&lt;w:rsid w:val=&quot;006F37D8&quot; /&gt;&lt;w:rsid w:val=&quot;006F38F8&quot; /&gt;&lt;w:rsid w:val=&quot;006F52BE&quot; /&gt;&lt;w:rsid w:val=&quot;006F5433&quot; /&gt;&lt;w:rsid w:val=&quot;006F5ADB&quot; /&gt;&lt;w:rsid w:val=&quot;00700021&quot; /&gt;&lt;w:rsid w:val=&quot;00700525&quot; /&gt;&lt;w:rsid w:val=&quot;00701226&quot; /&gt;&lt;w:rsid w:val=&quot;00704AA1&quot; /&gt;&lt;w:rsid w:val=&quot;00705245&quot; /&gt;&lt;w:rsid w:val=&quot;007065DB&quot; /&gt;&lt;w:rsid w:val=&quot;00706E74&quot; /&gt;&lt;w:rsid w:val=&quot;007073A5&quot; /&gt;&lt;w:rsid w:val=&quot;007123C0&quot; /&gt;&lt;w:rsid w:val=&quot;0071394E&quot; /&gt;&lt;w:rsid w:val=&quot;00713B41&quot; /&gt;&lt;w:rsid w:val=&quot;007144E4&quot; /&gt;&lt;w:rsid w:val=&quot;00714A25&quot; /&gt;&lt;w:rsid w:val=&quot;00716232&quot; /&gt;&lt;w:rsid w:val=&quot;00716441&quot; /&gt;&lt;w:rsid w:val=&quot;00717269&quot; /&gt;&lt;w:rsid w:val=&quot;0072211D&quot; /&gt;&lt;w:rsid w:val=&quot;007237A0&quot; /&gt;&lt;w:rsid w:val=&quot;007246A9&quot; /&gt;&lt;w:rsid w:val=&quot;00724C95&quot; /&gt;&lt;w:rsid w:val=&quot;00726463&quot; /&gt;&lt;w:rsid w:val=&quot;00726A3F&quot; /&gt;&lt;w:rsid w:val=&quot;00727723&quot; /&gt;&lt;w:rsid w:val=&quot;007301A6&quot; /&gt;&lt;w:rsid w:val=&quot;00730478&quot; /&gt;&lt;w:rsid w:val=&quot;00731174&quot; /&gt;&lt;w:rsid w:val=&quot;007312FC&quot; /&gt;&lt;w:rsid w:val=&quot;00731D69&quot; /&gt;&lt;w:rsid w:val=&quot;007323A8&quot; /&gt;&lt;w:rsid w:val=&quot;00732586&quot; /&gt;&lt;w:rsid w:val=&quot;00732F48&quot; /&gt;&lt;w:rsid w:val=&quot;00734495&quot; /&gt;&lt;w:rsid w:val=&quot;0073551F&quot; /&gt;&lt;w:rsid w:val=&quot;00736B5C&quot; /&gt;&lt;w:rsid w:val=&quot;00736D62&quot; /&gt;&lt;w:rsid w:val=&quot;00736EBC&quot; /&gt;&lt;w:rsid w:val=&quot;00740C1B&quot; /&gt;&lt;w:rsid w:val=&quot;00740EF9&quot; /&gt;&lt;w:rsid w:val=&quot;00742A81&quot; /&gt;&lt;w:rsid w:val=&quot;00742A85&quot; /&gt;&lt;w:rsid w:val=&quot;00743522&quot; /&gt;&lt;w:rsid w:val=&quot;007436A1&quot; /&gt;&lt;w:rsid w:val=&quot;007439A8&quot; /&gt;&lt;w:rsid w:val=&quot;0074428A&quot; /&gt;&lt;w:rsid w:val=&quot;00744417&quot; /&gt;&lt;w:rsid w:val=&quot;0074464B&quot; /&gt;&lt;w:rsid w:val=&quot;00745BB8&quot; /&gt;&lt;w:rsid w:val=&quot;00746A51&quot; /&gt;&lt;w:rsid w:val=&quot;007504DA&quot; /&gt;&lt;w:rsid w:val=&quot;00750C07&quot; /&gt;&lt;w:rsid w:val=&quot;007520A9&quot; /&gt;&lt;w:rsid w:val=&quot;007533BA&quot; /&gt;&lt;w:rsid w:val=&quot;007547CA&quot; /&gt;&lt;w:rsid w:val=&quot;00755AF4&quot; /&gt;&lt;w:rsid w:val=&quot;00757252&quot; /&gt;&lt;w:rsid w:val=&quot;00757424&quot; /&gt;&lt;w:rsid w:val=&quot;00757965&quot; /&gt;&lt;w:rsid w:val=&quot;00760589&quot; /&gt;&lt;w:rsid w:val=&quot;00762AC9&quot; /&gt;&lt;w:rsid w:val=&quot;00762DF3&quot; /&gt;&lt;w:rsid w:val=&quot;007643CF&quot; /&gt;&lt;w:rsid w:val=&quot;0076473A&quot; /&gt;&lt;w:rsid w:val=&quot;00764BCC&quot; /&gt;&lt;w:rsid w:val=&quot;00764F1F&quot; /&gt;&lt;w:rsid w:val=&quot;00765F4E&quot; /&gt;&lt;w:rsid w:val=&quot;007661D3&quot; /&gt;&lt;w:rsid w:val=&quot;00766229&quot; /&gt;&lt;w:rsid w:val=&quot;007668B2&quot; /&gt;&lt;w:rsid w:val=&quot;00766F72&quot; /&gt;&lt;w:rsid w:val=&quot;00770C97&quot; /&gt;&lt;w:rsid w:val=&quot;00771A4F&quot; /&gt;&lt;w:rsid w:val=&quot;007733D0&quot; /&gt;&lt;w:rsid w:val=&quot;00773410&quot; /&gt;&lt;w:rsid w:val=&quot;00773761&quot; /&gt;&lt;w:rsid w:val=&quot;00774317&quot; /&gt;&lt;w:rsid w:val=&quot;007747E3&quot; /&gt;&lt;w:rsid w:val=&quot;00774D31&quot; /&gt;&lt;w:rsid w:val=&quot;007758C1&quot; /&gt;&lt;w:rsid w:val=&quot;00776484&quot; /&gt;&lt;w:rsid w:val=&quot;00776839&quot; /&gt;&lt;w:rsid w:val=&quot;00776E37&quot; /&gt;&lt;w:rsid w:val=&quot;007776AB&quot; /&gt;&lt;w:rsid w:val=&quot;00777D96&quot; /&gt;&lt;w:rsid w:val=&quot;00777F14&quot; /&gt;&lt;w:rsid w:val=&quot;007801FE&quot; /&gt;&lt;w:rsid w:val=&quot;007823F4&quot; /&gt;&lt;w:rsid w:val=&quot;00783152&quot; /&gt;&lt;w:rsid w:val=&quot;007834C0&quot; /&gt;&lt;w:rsid w:val=&quot;0078415E&quot; /&gt;&lt;w:rsid w:val=&quot;00784BD5&quot; /&gt;&lt;w:rsid w:val=&quot;00785073&quot; /&gt;&lt;w:rsid w:val=&quot;00785718&quot; /&gt;&lt;w:rsid w:val=&quot;0078587B&quot; /&gt;&lt;w:rsid w:val=&quot;0078651A&quot; /&gt;&lt;w:rsid w:val=&quot;007868B8&quot; /&gt;&lt;w:rsid w:val=&quot;00790C16&quot; /&gt;&lt;w:rsid w:val=&quot;007913F6&quot; /&gt;&lt;w:rsid w:val=&quot;0079145A&quot; /&gt;&lt;w:rsid w:val=&quot;00792376&quot; /&gt;&lt;w:rsid w:val=&quot;00792D55&quot; /&gt;&lt;w:rsid w:val=&quot;00793360&quot; /&gt;&lt;w:rsid w:val=&quot;007940B7&quot; /&gt;&lt;w:rsid w:val=&quot;007945F8&quot; /&gt;&lt;w:rsid w:val=&quot;00794973&quot; /&gt;&lt;w:rsid w:val=&quot;00794E43&quot; /&gt;&lt;w:rsid w:val=&quot;007959E4&quot; /&gt;&lt;w:rsid w:val=&quot;00795A0F&quot; /&gt;&lt;w:rsid w:val=&quot;00795D91&quot; /&gt;&lt;w:rsid w:val=&quot;00797D65&quot; /&gt;&lt;w:rsid w:val=&quot;00797D7A&quot; /&gt;&lt;w:rsid w:val=&quot;007A0EC0&quot; /&gt;&lt;w:rsid w:val=&quot;007A1870&quot; /&gt;&lt;w:rsid w:val=&quot;007A1E47&quot; /&gt;&lt;w:rsid w:val=&quot;007A29ED&quot; /&gt;&lt;w:rsid w:val=&quot;007A2CC4&quot; /&gt;&lt;w:rsid w:val=&quot;007A3390&quot; /&gt;&lt;w:rsid w:val=&quot;007A5DE5&quot; /&gt;&lt;w:rsid w:val=&quot;007A6649&quot; /&gt;&lt;w:rsid w:val=&quot;007A690E&quot; /&gt;&lt;w:rsid w:val=&quot;007A6AC0&quot; /&gt;&lt;w:rsid w:val=&quot;007B2ECC&quot; /&gt;&lt;w:rsid w:val=&quot;007B3161&quot; /&gt;&lt;w:rsid w:val=&quot;007B418D&quot; /&gt;&lt;w:rsid w:val=&quot;007B4335&quot; /&gt;&lt;w:rsid w:val=&quot;007B444E&quot; /&gt;&lt;w:rsid w:val=&quot;007B4B05&quot; /&gt;&lt;w:rsid w:val=&quot;007B588C&quot; /&gt;&lt;w:rsid w:val=&quot;007B6936&quot; /&gt;&lt;w:rsid w:val=&quot;007B6BF8&quot; /&gt;&lt;w:rsid w:val=&quot;007B6F24&quot; /&gt;&lt;w:rsid w:val=&quot;007B7932&quot; /&gt;&lt;w:rsid w:val=&quot;007C0E81&quot; /&gt;&lt;w:rsid w:val=&quot;007C1D03&quot; /&gt;&lt;w:rsid w:val=&quot;007C299B&quot; /&gt;&lt;w:rsid w:val=&quot;007C39DC&quot; /&gt;&lt;w:rsid w:val=&quot;007C5D79&quot; /&gt;&lt;w:rsid w:val=&quot;007C7730&quot; /&gt;&lt;w:rsid w:val=&quot;007C7BBD&quot; /&gt;&lt;w:rsid w:val=&quot;007D17F4&quot; /&gt;&lt;w:rsid w:val=&quot;007D1CE0&quot; /&gt;&lt;w:rsid w:val=&quot;007D288E&quot; /&gt;&lt;w:rsid w:val=&quot;007D3355&quot; /&gt;&lt;w:rsid w:val=&quot;007D494C&quot; /&gt;&lt;w:rsid w:val=&quot;007D4FAD&quot; /&gt;&lt;w:rsid w:val=&quot;007D7921&quot; /&gt;&lt;w:rsid w:val=&quot;007D7ED2&quot; /&gt;&lt;w:rsid w:val=&quot;007E02C3&quot; /&gt;&lt;w:rsid w:val=&quot;007E1010&quot; /&gt;&lt;w:rsid w:val=&quot;007E2BFF&quot; /&gt;&lt;w:rsid w:val=&quot;007E4599&quot; /&gt;&lt;w:rsid w:val=&quot;007E487B&quot; /&gt;&lt;w:rsid w:val=&quot;007E5034&quot; /&gt;&lt;w:rsid w:val=&quot;007E5481&quot; /&gt;&lt;w:rsid w:val=&quot;007E7090&quot; /&gt;&lt;w:rsid w:val=&quot;007E7360&quot; /&gt;&lt;w:rsid w:val=&quot;007F1497&quot; /&gt;&lt;w:rsid w:val=&quot;007F278D&quot; /&gt;&lt;w:rsid w:val=&quot;007F2908&quot; /&gt;&lt;w:rsid w:val=&quot;007F3D25&quot; /&gt;&lt;w:rsid w:val=&quot;007F5C5C&quot; /&gt;&lt;w:rsid w:val=&quot;007F7193&quot; /&gt;&lt;w:rsid w:val=&quot;007F739C&quot; /&gt;&lt;w:rsid w:val=&quot;008005D5&quot; /&gt;&lt;w:rsid w:val=&quot;00800B64&quot; /&gt;&lt;w:rsid w:val=&quot;00801C9C&quot; /&gt;&lt;w:rsid w:val=&quot;00801FFA&quot; /&gt;&lt;w:rsid w:val=&quot;00803395&quot; /&gt;&lt;w:rsid w:val=&quot;00803E17&quot; /&gt;&lt;w:rsid w:val=&quot;00805806&quot; /&gt;&lt;w:rsid w:val=&quot;00805A04&quot; /&gt;&lt;w:rsid w:val=&quot;00805C75&quot; /&gt;&lt;w:rsid w:val=&quot;00807657&quot; /&gt;&lt;w:rsid w:val=&quot;008078D3&quot; /&gt;&lt;w:rsid w:val=&quot;00807B9B&quot; /&gt;&lt;w:rsid w:val=&quot;00811C33&quot; /&gt;&lt;w:rsid w:val=&quot;00811F32&quot; /&gt;&lt;w:rsid w:val=&quot;00812F18&quot; /&gt;&lt;w:rsid w:val=&quot;0081414A&quot; /&gt;&lt;w:rsid w:val=&quot;00816563&quot; /&gt;&lt;w:rsid w:val=&quot;00817CEF&quot; /&gt;&lt;w:rsid w:val=&quot;008216E7&quot; /&gt;&lt;w:rsid w:val=&quot;00821AB0&quot; /&gt;&lt;w:rsid w:val=&quot;0082217E&quot; /&gt;&lt;w:rsid w:val=&quot;008229AC&quot; /&gt;&lt;w:rsid w:val=&quot;0082382B&quot; /&gt;&lt;w:rsid w:val=&quot;008248FE&quot; /&gt;&lt;w:rsid w:val=&quot;00824DBD&quot; /&gt;&lt;w:rsid w:val=&quot;00825EC5&quot; /&gt;&lt;w:rsid w:val=&quot;0082757B&quot; /&gt;&lt;w:rsid w:val=&quot;00827DA8&quot; /&gt;&lt;w:rsid w:val=&quot;0083055F&quot; /&gt;&lt;w:rsid w:val=&quot;008305B0&quot; /&gt;&lt;w:rsid w:val=&quot;00830854&quot; /&gt;&lt;w:rsid w:val=&quot;008314E5&quot; /&gt;&lt;w:rsid w:val=&quot;00831707&quot; /&gt;&lt;w:rsid w:val=&quot;00831EC4&quot; /&gt;&lt;w:rsid w:val=&quot;008320B3&quot; /&gt;&lt;w:rsid w:val=&quot;00832E55&quot; /&gt;&lt;w:rsid w:val=&quot;008334E4&quot; /&gt;&lt;w:rsid w:val=&quot;008337F5&quot; /&gt;&lt;w:rsid w:val=&quot;008339AD&quot; /&gt;&lt;w:rsid w:val=&quot;008339D2&quot; /&gt;&lt;w:rsid w:val=&quot;00833F85&quot; /&gt;&lt;w:rsid w:val=&quot;0083641B&quot; /&gt;&lt;w:rsid w:val=&quot;00836DEF&quot; /&gt;&lt;w:rsid w:val=&quot;008375A1&quot; /&gt;&lt;w:rsid w:val=&quot;00837904&quot; /&gt;&lt;w:rsid w:val=&quot;00841052&quot; /&gt;&lt;w:rsid w:val=&quot;008422E2&quot; /&gt;&lt;w:rsid w:val=&quot;00845885&quot; /&gt;&lt;w:rsid w:val=&quot;008463A0&quot; /&gt;&lt;w:rsid w:val=&quot;00846ED9&quot; /&gt;&lt;w:rsid w:val=&quot;00847231&quot; /&gt;&lt;w:rsid w:val=&quot;00850753&quot; /&gt;&lt;w:rsid w:val=&quot;00850847&quot; /&gt;&lt;w:rsid w:val=&quot;00851272&quot; /&gt;&lt;w:rsid w:val=&quot;00851A38&quot; /&gt;&lt;w:rsid w:val=&quot;0085233E&quot; /&gt;&lt;w:rsid w:val=&quot;008525D9&quot; /&gt;&lt;w:rsid w:val=&quot;00852732&quot; /&gt;&lt;w:rsid w:val=&quot;00853713&quot; /&gt;&lt;w:rsid w:val=&quot;00853D19&quot; /&gt;&lt;w:rsid w:val=&quot;008546FD&quot; /&gt;&lt;w:rsid w:val=&quot;00854F47&quot; /&gt;&lt;w:rsid w:val=&quot;00855C19&quot; /&gt;&lt;w:rsid w:val=&quot;00856E07&quot; /&gt;&lt;w:rsid w:val=&quot;0086017C&quot; /&gt;&lt;w:rsid w:val=&quot;008601A4&quot; /&gt;&lt;w:rsid w:val=&quot;00860664&quot; /&gt;&lt;w:rsid w:val=&quot;00860A55&quot; /&gt;&lt;w:rsid w:val=&quot;00862319&quot; /&gt;&lt;w:rsid w:val=&quot;00862801&quot; /&gt;&lt;w:rsid w:val=&quot;00863075&quot; /&gt;&lt;w:rsid w:val=&quot;00863BCF&quot; /&gt;&lt;w:rsid w:val=&quot;00863FB3&quot; /&gt;&lt;w:rsid w:val=&quot;008640E1&quot; /&gt;&lt;w:rsid w:val=&quot;00864749&quot; /&gt;&lt;w:rsid w:val=&quot;008670F6&quot; /&gt;&lt;w:rsid w:val=&quot;00867CB0&quot; /&gt;&lt;w:rsid w:val=&quot;008717CD&quot; /&gt;&lt;w:rsid w:val=&quot;00871912&quot; /&gt;&lt;w:rsid w:val=&quot;00871B31&quot; /&gt;&lt;w:rsid w:val=&quot;0087295C&quot; /&gt;&lt;w:rsid w:val=&quot;00872CA3&quot; /&gt;&lt;w:rsid w:val=&quot;00874440&quot; /&gt;&lt;w:rsid w:val=&quot;00875EB1&quot; /&gt;&lt;w:rsid w:val=&quot;008768AE&quot; /&gt;&lt;w:rsid w:val=&quot;00876B04&quot; /&gt;&lt;w:rsid w:val=&quot;00880DC9&quot; /&gt;&lt;w:rsid w:val=&quot;00881E2E&quot; /&gt;&lt;w:rsid w:val=&quot;00883F00&quot; /&gt;&lt;w:rsid w:val=&quot;0088443A&quot; /&gt;&lt;w:rsid w:val=&quot;0088508A&quot; /&gt;&lt;w:rsid w:val=&quot;008853D7&quot; /&gt;&lt;w:rsid w:val=&quot;00890509&quot; /&gt;&lt;w:rsid w:val=&quot;00890684&quot; /&gt;&lt;w:rsid w:val=&quot;00890B93&quot; /&gt;&lt;w:rsid w:val=&quot;00890E50&quot; /&gt;&lt;w:rsid w:val=&quot;00891D89&quot; /&gt;&lt;w:rsid w:val=&quot;00892008&quot; /&gt;&lt;w:rsid w:val=&quot;00892292&quot; /&gt;&lt;w:rsid w:val=&quot;008924C5&quot; /&gt;&lt;w:rsid w:val=&quot;0089288F&quot; /&gt;&lt;w:rsid w:val=&quot;008935CE&quot; /&gt;&lt;w:rsid w:val=&quot;00893D94&quot; /&gt;&lt;w:rsid w:val=&quot;00894B20&quot; /&gt;&lt;w:rsid w:val=&quot;00894C43&quot; /&gt;&lt;w:rsid w:val=&quot;00896F99&quot; /&gt;&lt;w:rsid w:val=&quot;0089708E&quot; /&gt;&lt;w:rsid w:val=&quot;00897191&quot; /&gt;&lt;w:rsid w:val=&quot;00897CE2&quot; /&gt;&lt;w:rsid w:val=&quot;008A0A9C&quot; /&gt;&lt;w:rsid w:val=&quot;008A299F&quot; /&gt;&lt;w:rsid w:val=&quot;008A2A1A&quot; /&gt;&lt;w:rsid w:val=&quot;008A2C15&quot; /&gt;&lt;w:rsid w:val=&quot;008A3023&quot; /&gt;&lt;w:rsid w:val=&quot;008A4E4B&quot; /&gt;&lt;w:rsid w:val=&quot;008A4F5A&quot; /&gt;&lt;w:rsid w:val=&quot;008A525A&quot; /&gt;&lt;w:rsid w:val=&quot;008A6192&quot; /&gt;&lt;w:rsid w:val=&quot;008A6EB9&quot; /&gt;&lt;w:rsid w:val=&quot;008A7DE3&quot; /&gt;&lt;w:rsid w:val=&quot;008B04A7&quot; /&gt;&lt;w:rsid w:val=&quot;008B0BD2&quot; /&gt;&lt;w:rsid w:val=&quot;008B1350&quot; /&gt;&lt;w:rsid w:val=&quot;008B1693&quot; /&gt;&lt;w:rsid w:val=&quot;008B3076&quot; /&gt;&lt;w:rsid w:val=&quot;008B3130&quot; /&gt;&lt;w:rsid w:val=&quot;008B3223&quot; /&gt;&lt;w:rsid w:val=&quot;008B4229&quot; /&gt;&lt;w:rsid w:val=&quot;008B4A6B&quot; /&gt;&lt;w:rsid w:val=&quot;008B4CA9&quot; /&gt;&lt;w:rsid w:val=&quot;008C094C&quot; /&gt;&lt;w:rsid w:val=&quot;008C0B36&quot; /&gt;&lt;w:rsid w:val=&quot;008C14E7&quot; /&gt;&lt;w:rsid w:val=&quot;008C40FC&quot; /&gt;&lt;w:rsid w:val=&quot;008C41B3&quot; /&gt;&lt;w:rsid w:val=&quot;008C61D6&quot; /&gt;&lt;w:rsid w:val=&quot;008C631C&quot; /&gt;&lt;w:rsid w:val=&quot;008C6CBB&quot; /&gt;&lt;w:rsid w:val=&quot;008C78D6&quot; /&gt;&lt;w:rsid w:val=&quot;008D0A30&quot; /&gt;&lt;w:rsid w:val=&quot;008D1096&quot; /&gt;&lt;w:rsid w:val=&quot;008D1F29&quot; /&gt;&lt;w:rsid w:val=&quot;008D25CE&quot; /&gt;&lt;w:rsid w:val=&quot;008D2D07&quot; /&gt;&lt;w:rsid w:val=&quot;008D3422&quot; /&gt;&lt;w:rsid w:val=&quot;008D3666&quot; /&gt;&lt;w:rsid w:val=&quot;008D3684&quot; /&gt;&lt;w:rsid w:val=&quot;008D3B03&quot; /&gt;&lt;w:rsid w:val=&quot;008D3B23&quot; /&gt;&lt;w:rsid w:val=&quot;008D507C&quot; /&gt;&lt;w:rsid w:val=&quot;008D6AE6&quot; /&gt;&lt;w:rsid w:val=&quot;008D6E91&quot; /&gt;&lt;w:rsid w:val=&quot;008D7A6F&quot; /&gt;&lt;w:rsid w:val=&quot;008E0BCF&quot; /&gt;&lt;w:rsid w:val=&quot;008E1690&quot; /&gt;&lt;w:rsid w:val=&quot;008E330C&quot; /&gt;&lt;w:rsid w:val=&quot;008E3A14&quot; /&gt;&lt;w:rsid w:val=&quot;008E4811&quot; /&gt;&lt;w:rsid w:val=&quot;008E5EFD&quot; /&gt;&lt;w:rsid w:val=&quot;008E638D&quot; /&gt;&lt;w:rsid w:val=&quot;008E6727&quot; /&gt;&lt;w:rsid w:val=&quot;008E7408&quot; /&gt;&lt;w:rsid w:val=&quot;008F0214&quot; /&gt;&lt;w:rsid w:val=&quot;008F100E&quot; /&gt;&lt;w:rsid w:val=&quot;008F158C&quot; /&gt;&lt;w:rsid w:val=&quot;008F17FF&quot; /&gt;&lt;w:rsid w:val=&quot;008F20E5&quot; /&gt;&lt;w:rsid w:val=&quot;008F24B1&quot; /&gt;&lt;w:rsid w:val=&quot;008F2D17&quot; /&gt;&lt;w:rsid w:val=&quot;008F314C&quot; /&gt;&lt;w:rsid w:val=&quot;008F3A20&quot; /&gt;&lt;w:rsid w:val=&quot;008F3A35&quot; /&gt;&lt;w:rsid w:val=&quot;008F43FF&quot; /&gt;&lt;w:rsid w:val=&quot;008F45F3&quot; /&gt;&lt;w:rsid w:val=&quot;008F482B&quot; /&gt;&lt;w:rsid w:val=&quot;008F4C12&quot; /&gt;&lt;w:rsid w:val=&quot;008F4F49&quot; /&gt;&lt;w:rsid w:val=&quot;008F6F7B&quot; /&gt;&lt;w:rsid w:val=&quot;008F6FFE&quot; /&gt;&lt;w:rsid w:val=&quot;008F7F19&quot; /&gt;&lt;w:rsid w:val=&quot;009000B9&quot; /&gt;&lt;w:rsid w:val=&quot;00900E08&quot; /&gt;&lt;w:rsid w:val=&quot;009012FC&quot; /&gt;&lt;w:rsid w:val=&quot;009019E8&quot; /&gt;&lt;w:rsid w:val=&quot;0090348C&quot; /&gt;&lt;w:rsid w:val=&quot;00905F82&quot; /&gt;&lt;w:rsid w:val=&quot;009061EC&quot; /&gt;&lt;w:rsid w:val=&quot;00906B39&quot; /&gt;&lt;w:rsid w:val=&quot;00906C53&quot; /&gt;&lt;w:rsid w:val=&quot;009102B1&quot; /&gt;&lt;w:rsid w:val=&quot;009121FB&quot; /&gt;&lt;w:rsid w:val=&quot;00912839&quot; /&gt;&lt;w:rsid w:val=&quot;0091307A&quot; /&gt;&lt;w:rsid w:val=&quot;00913DC7&quot; /&gt;&lt;w:rsid w:val=&quot;00916003&quot; /&gt;&lt;w:rsid w:val=&quot;00920C18&quot; /&gt;&lt;w:rsid w:val=&quot;00920ED4&quot; /&gt;&lt;w:rsid w:val=&quot;00921A9C&quot; /&gt;&lt;w:rsid w:val=&quot;00922B63&quot; /&gt;&lt;w:rsid w:val=&quot;009242E7&quot; /&gt;&lt;w:rsid w:val=&quot;00924E7F&quot; /&gt;&lt;w:rsid w:val=&quot;009252E5&quot; /&gt;&lt;w:rsid w:val=&quot;009255FF&quot; /&gt;&lt;w:rsid w:val=&quot;00926164&quot; /&gt;&lt;w:rsid w:val=&quot;00926A56&quot; /&gt;&lt;w:rsid w:val=&quot;00926B86&quot; /&gt;&lt;w:rsid w:val=&quot;009301D2&quot; /&gt;&lt;w:rsid w:val=&quot;00930E7F&quot; /&gt;&lt;w:rsid w:val=&quot;009324C7&quot; /&gt;&lt;w:rsid w:val=&quot;00932CEF&quot; /&gt;&lt;w:rsid w:val=&quot;00933264&quot; /&gt;&lt;w:rsid w:val=&quot;0093445C&quot; /&gt;&lt;w:rsid w:val=&quot;00935E10&quot; /&gt;&lt;w:rsid w:val=&quot;00937742&quot; /&gt;&lt;w:rsid w:val=&quot;0094212A&quot; /&gt;&lt;w:rsid w:val=&quot;009422E5&quot; /&gt;&lt;w:rsid w:val=&quot;00942878&quot; /&gt;&lt;w:rsid w:val=&quot;009447DD&quot; /&gt;&lt;w:rsid w:val=&quot;00944908&quot; /&gt;&lt;w:rsid w:val=&quot;00944DAA&quot; /&gt;&lt;w:rsid w:val=&quot;00950B64&quot; /&gt;&lt;w:rsid w:val=&quot;00952EDA&quot; /&gt;&lt;w:rsid w:val=&quot;00954360&quot; /&gt;&lt;w:rsid w:val=&quot;00956319&quot; /&gt;&lt;w:rsid w:val=&quot;009568ED&quot; /&gt;&lt;w:rsid w:val=&quot;009578AE&quot; /&gt;&lt;w:rsid w:val=&quot;00957D6A&quot; /&gt;&lt;w:rsid w:val=&quot;00957D7E&quot; /&gt;&lt;w:rsid w:val=&quot;00957F4B&quot; /&gt;&lt;w:rsid w:val=&quot;00961D02&quot; /&gt;&lt;w:rsid w:val=&quot;00963CF6&quot; /&gt;&lt;w:rsid w:val=&quot;0096436C&quot; /&gt;&lt;w:rsid w:val=&quot;009643E6&quot; /&gt;&lt;w:rsid w:val=&quot;00965AA5&quot; /&gt;&lt;w:rsid w:val=&quot;00966819&quot; /&gt;&lt;w:rsid w:val=&quot;00966DB5&quot; /&gt;&lt;w:rsid w:val=&quot;0096742A&quot; /&gt;&lt;w:rsid w:val=&quot;00970A47&quot; /&gt;&lt;w:rsid w:val=&quot;009721AB&quot; /&gt;&lt;w:rsid w:val=&quot;00972FD9&quot; /&gt;&lt;w:rsid w:val=&quot;00974481&quot; /&gt;&lt;w:rsid w:val=&quot;0097590A&quot; /&gt;&lt;w:rsid w:val=&quot;00976AD0&quot; /&gt;&lt;w:rsid w:val=&quot;009806B4&quot; /&gt;&lt;w:rsid w:val=&quot;00980E54&quot; /&gt;&lt;w:rsid w:val=&quot;00982717&quot; /&gt;&lt;w:rsid w:val=&quot;00982E53&quot; /&gt;&lt;w:rsid w:val=&quot;009832F7&quot; /&gt;&lt;w:rsid w:val=&quot;00984A41&quot; /&gt;&lt;w:rsid w:val=&quot;009856CB&quot; /&gt;&lt;w:rsid w:val=&quot;00986914&quot; /&gt;&lt;w:rsid w:val=&quot;00986ACC&quot; /&gt;&lt;w:rsid w:val=&quot;009905CD&quot; /&gt;&lt;w:rsid w:val=&quot;00990674&quot; /&gt;&lt;w:rsid w:val=&quot;00990F10&quot; /&gt;&lt;w:rsid w:val=&quot;0099144C&quot; /&gt;&lt;w:rsid w:val=&quot;009920A2&quot; /&gt;&lt;w:rsid w:val=&quot;00992765&quot; /&gt;&lt;w:rsid w:val=&quot;00994149&quot; /&gt;&lt;w:rsid w:val=&quot;00994185&quot; /&gt;&lt;w:rsid w:val=&quot;00996544&quot; /&gt;&lt;w:rsid w:val=&quot;009969F9&quot; /&gt;&lt;w:rsid w:val=&quot;0099778F&quot; /&gt;&lt;w:rsid w:val=&quot;009A1979&quot; /&gt;&lt;w:rsid w:val=&quot;009A19C1&quot; /&gt;&lt;w:rsid w:val=&quot;009A5633&quot; /&gt;&lt;w:rsid w:val=&quot;009A5880&quot; /&gt;&lt;w:rsid w:val=&quot;009A58E5&quot; /&gt;&lt;w:rsid w:val=&quot;009A6C15&quot; /&gt;&lt;w:rsid w:val=&quot;009A7135&quot; /&gt;&lt;w:rsid w:val=&quot;009B0217&quot; /&gt;&lt;w:rsid w:val=&quot;009B135B&quot; /&gt;&lt;w:rsid w:val=&quot;009B2129&quot; /&gt;&lt;w:rsid w:val=&quot;009B266F&quot; /&gt;&lt;w:rsid w:val=&quot;009B26E0&quot; /&gt;&lt;w:rsid w:val=&quot;009B3C5E&quot; /&gt;&lt;w:rsid w:val=&quot;009B572F&quot; /&gt;&lt;w:rsid w:val=&quot;009B58C0&quot; /&gt;&lt;w:rsid w:val=&quot;009B7859&quot; /&gt;&lt;w:rsid w:val=&quot;009C0D26&quot; /&gt;&lt;w:rsid w:val=&quot;009C0F8F&quot; /&gt;&lt;w:rsid w:val=&quot;009C17FD&quot; /&gt;&lt;w:rsid w:val=&quot;009C21CC&quot; /&gt;&lt;w:rsid w:val=&quot;009C25E7&quot; /&gt;&lt;w:rsid w:val=&quot;009C3B3C&quot; /&gt;&lt;w:rsid w:val=&quot;009C3DFF&quot; /&gt;&lt;w:rsid w:val=&quot;009C457C&quot; /&gt;&lt;w:rsid w:val=&quot;009C4AED&quot; /&gt;&lt;w:rsid w:val=&quot;009C5089&quot; /&gt;&lt;w:rsid w:val=&quot;009C5FC9&quot; /&gt;&lt;w:rsid w:val=&quot;009C6925&quot; /&gt;&lt;w:rsid w:val=&quot;009C6BC3&quot; /&gt;&lt;w:rsid w:val=&quot;009C79C5&quot; /&gt;&lt;w:rsid w:val=&quot;009C7CC7&quot; /&gt;&lt;w:rsid w:val=&quot;009D021B&quot; /&gt;&lt;w:rsid w:val=&quot;009D02D8&quot; /&gt;&lt;w:rsid w:val=&quot;009D1871&quot; /&gt;&lt;w:rsid w:val=&quot;009D239D&quot; /&gt;&lt;w:rsid w:val=&quot;009D3405&quot; /&gt;&lt;w:rsid w:val=&quot;009D3ACC&quot; /&gt;&lt;w:rsid w:val=&quot;009D42B6&quot; /&gt;&lt;w:rsid w:val=&quot;009D4633&quot; /&gt;&lt;w:rsid w:val=&quot;009D4CB3&quot; /&gt;&lt;w:rsid w:val=&quot;009D59DE&quot; /&gt;&lt;w:rsid w:val=&quot;009D6B66&quot; /&gt;&lt;w:rsid w:val=&quot;009D6E2B&quot; /&gt;&lt;w:rsid w:val=&quot;009D709F&quot; /&gt;&lt;w:rsid w:val=&quot;009D7956&quot; /&gt;&lt;w:rsid w:val=&quot;009E0092&quot; /&gt;&lt;w:rsid w:val=&quot;009E2290&quot; /&gt;&lt;w:rsid w:val=&quot;009E22D1&quot; /&gt;&lt;w:rsid w:val=&quot;009E24C9&quot; /&gt;&lt;w:rsid w:val=&quot;009E2DF3&quot; /&gt;&lt;w:rsid w:val=&quot;009E31AA&quot; /&gt;&lt;w:rsid w:val=&quot;009E3B4D&quot; /&gt;&lt;w:rsid w:val=&quot;009E42AC&quot; /&gt;&lt;w:rsid w:val=&quot;009E42E6&quot; /&gt;&lt;w:rsid w:val=&quot;009E46D2&quot; /&gt;&lt;w:rsid w:val=&quot;009E4C25&quot; /&gt;&lt;w:rsid w:val=&quot;009E5CFC&quot; /&gt;&lt;w:rsid w:val=&quot;009E64E4&quot; /&gt;&lt;w:rsid w:val=&quot;009E6770&quot; /&gt;&lt;w:rsid w:val=&quot;009E7178&quot; /&gt;&lt;w:rsid w:val=&quot;009F13D3&quot; /&gt;&lt;w:rsid w:val=&quot;009F1ED0&quot; /&gt;&lt;w:rsid w:val=&quot;009F22BF&quot; /&gt;&lt;w:rsid w:val=&quot;009F2962&quot; /&gt;&lt;w:rsid w:val=&quot;009F4A7C&quot; /&gt;&lt;w:rsid w:val=&quot;009F4ECA&quot; /&gt;&lt;w:rsid w:val=&quot;009F5496&quot; /&gt;&lt;w:rsid w:val=&quot;009F5CDA&quot; /&gt;&lt;w:rsid w:val=&quot;009F66DC&quot; /&gt;&lt;w:rsid w:val=&quot;009F6769&quot; /&gt;&lt;w:rsid w:val=&quot;009F7FC4&quot; /&gt;&lt;w:rsid w:val=&quot;00A0085B&quot; /&gt;&lt;w:rsid w:val=&quot;00A01F15&quot; /&gt;&lt;w:rsid w:val=&quot;00A030BD&quot; /&gt;&lt;w:rsid w:val=&quot;00A0334B&quot; /&gt;&lt;w:rsid w:val=&quot;00A04DFD&quot; /&gt;&lt;w:rsid w:val=&quot;00A0500C&quot; /&gt;&lt;w:rsid w:val=&quot;00A0733F&quot; /&gt;&lt;w:rsid w:val=&quot;00A07916&quot; /&gt;&lt;w:rsid w:val=&quot;00A105A5&quot; /&gt;&lt;w:rsid w:val=&quot;00A116F0&quot; /&gt;&lt;w:rsid w:val=&quot;00A1185B&quot; /&gt;&lt;w:rsid w:val=&quot;00A12B33&quot; /&gt;&lt;w:rsid w:val=&quot;00A12EBD&quot; /&gt;&lt;w:rsid w:val=&quot;00A138F7&quot; /&gt;&lt;w:rsid w:val=&quot;00A14338&quot; /&gt;&lt;w:rsid w:val=&quot;00A1436D&quot; /&gt;&lt;w:rsid w:val=&quot;00A1566D&quot; /&gt;&lt;w:rsid w:val=&quot;00A204EA&quot; /&gt;&lt;w:rsid w:val=&quot;00A20838&quot; /&gt;&lt;w:rsid w:val=&quot;00A22524&quot; /&gt;&lt;w:rsid w:val=&quot;00A22598&quot; /&gt;&lt;w:rsid w:val=&quot;00A2390E&quot; /&gt;&lt;w:rsid w:val=&quot;00A258A5&quot; /&gt;&lt;w:rsid w:val=&quot;00A25C5C&quot; /&gt;&lt;w:rsid w:val=&quot;00A26BBE&quot; /&gt;&lt;w:rsid w:val=&quot;00A2736E&quot; /&gt;&lt;w:rsid w:val=&quot;00A274FB&quot; /&gt;&lt;w:rsid w:val=&quot;00A27A04&quot; /&gt;&lt;w:rsid w:val=&quot;00A27C8C&quot; /&gt;&lt;w:rsid w:val=&quot;00A30688&quot; /&gt;&lt;w:rsid w:val=&quot;00A3092C&quot; /&gt;&lt;w:rsid w:val=&quot;00A33C85&quot; /&gt;&lt;w:rsid w:val=&quot;00A34C23&quot; /&gt;&lt;w:rsid w:val=&quot;00A34F14&quot; /&gt;&lt;w:rsid w:val=&quot;00A36E6B&quot; /&gt;&lt;w:rsid w:val=&quot;00A3761B&quot; /&gt;&lt;w:rsid w:val=&quot;00A37D0F&quot; /&gt;&lt;w:rsid w:val=&quot;00A40BF8&quot; /&gt;&lt;w:rsid w:val=&quot;00A41DDE&quot; /&gt;&lt;w:rsid w:val=&quot;00A424C9&quot; /&gt;&lt;w:rsid w:val=&quot;00A427DF&quot; /&gt;&lt;w:rsid w:val=&quot;00A42838&quot; /&gt;&lt;w:rsid w:val=&quot;00A4345B&quot; /&gt;&lt;w:rsid w:val=&quot;00A43A86&quot; /&gt;&lt;w:rsid w:val=&quot;00A43CAA&quot; /&gt;&lt;w:rsid w:val=&quot;00A452F3&quot; /&gt;&lt;w:rsid w:val=&quot;00A46C37&quot; /&gt;&lt;w:rsid w:val=&quot;00A5041B&quot; /&gt;&lt;w:rsid w:val=&quot;00A50750&quot; /&gt;&lt;w:rsid w:val=&quot;00A51ADD&quot; /&gt;&lt;w:rsid w:val=&quot;00A51F2D&quot; /&gt;&lt;w:rsid w:val=&quot;00A52F25&quot; /&gt;&lt;w:rsid w:val=&quot;00A55023&quot; /&gt;&lt;w:rsid w:val=&quot;00A55579&quot; /&gt;&lt;w:rsid w:val=&quot;00A556DA&quot; /&gt;&lt;w:rsid w:val=&quot;00A56940&quot; /&gt;&lt;w:rsid w:val=&quot;00A57142&quot; /&gt;&lt;w:rsid w:val=&quot;00A57526&quot; /&gt;&lt;w:rsid w:val=&quot;00A57C1D&quot; /&gt;&lt;w:rsid w:val=&quot;00A60183&quot; /&gt;&lt;w:rsid w:val=&quot;00A6212B&quot; /&gt;&lt;w:rsid w:val=&quot;00A62AB0&quot; /&gt;&lt;w:rsid w:val=&quot;00A63980&quot; /&gt;&lt;w:rsid w:val=&quot;00A63A03&quot; /&gt;&lt;w:rsid w:val=&quot;00A642FD&quot; /&gt;&lt;w:rsid w:val=&quot;00A65818&quot; /&gt;&lt;w:rsid w:val=&quot;00A66F38&quot; /&gt;&lt;w:rsid w:val=&quot;00A67843&quot; /&gt;&lt;w:rsid w:val=&quot;00A73458&quot; /&gt;&lt;w:rsid w:val=&quot;00A7353F&quot; /&gt;&lt;w:rsid w:val=&quot;00A7374A&quot; /&gt;&lt;w:rsid w:val=&quot;00A7436B&quot; /&gt;&lt;w:rsid w:val=&quot;00A7437B&quot; /&gt;&lt;w:rsid w:val=&quot;00A758ED&quot; /&gt;&lt;w:rsid w:val=&quot;00A767E7&quot; /&gt;&lt;w:rsid w:val=&quot;00A77B76&quot; /&gt;&lt;w:rsid w:val=&quot;00A77CA7&quot; /&gt;&lt;w:rsid w:val=&quot;00A77FF8&quot; /&gt;&lt;w:rsid w:val=&quot;00A819C0&quot; /&gt;&lt;w:rsid w:val=&quot;00A8256A&quot; /&gt;&lt;w:rsid w:val=&quot;00A82A8E&quot; /&gt;&lt;w:rsid w:val=&quot;00A82D13&quot; /&gt;&lt;w:rsid w:val=&quot;00A83A91&quot; /&gt;&lt;w:rsid w:val=&quot;00A84F80&quot; /&gt;&lt;w:rsid w:val=&quot;00A8504D&quot; /&gt;&lt;w:rsid w:val=&quot;00A8505D&quot; /&gt;&lt;w:rsid w:val=&quot;00A8588B&quot; /&gt;&lt;w:rsid w:val=&quot;00A91570&quot; /&gt;&lt;w:rsid w:val=&quot;00A91E84&quot; /&gt;&lt;w:rsid w:val=&quot;00A9257E&quot; /&gt;&lt;w:rsid w:val=&quot;00A92FBF&quot; /&gt;&lt;w:rsid w:val=&quot;00A94E31&quot; /&gt;&lt;w:rsid w:val=&quot;00A95178&quot; /&gt;&lt;w:rsid w:val=&quot;00A95377&quot; /&gt;&lt;w:rsid w:val=&quot;00A959A8&quot; /&gt;&lt;w:rsid w:val=&quot;00A95A91&quot; /&gt;&lt;w:rsid w:val=&quot;00A977C4&quot; /&gt;&lt;w:rsid w:val=&quot;00A97CAD&quot; /&gt;&lt;w:rsid w:val=&quot;00AA0DA8&quot; /&gt;&lt;w:rsid w:val=&quot;00AA1117&quot; /&gt;&lt;w:rsid w:val=&quot;00AA140E&quot; /&gt;&lt;w:rsid w:val=&quot;00AA1E0E&quot; /&gt;&lt;w:rsid w:val=&quot;00AA3307&quot; /&gt;&lt;w:rsid w:val=&quot;00AA4657&quot; /&gt;&lt;w:rsid w:val=&quot;00AA4BA6&quot; /&gt;&lt;w:rsid w:val=&quot;00AA548F&quot; /&gt;&lt;w:rsid w:val=&quot;00AA5807&quot; /&gt;&lt;w:rsid w:val=&quot;00AA649F&quot; /&gt;&lt;w:rsid w:val=&quot;00AA71B5&quot; /&gt;&lt;w:rsid w:val=&quot;00AA7E98&quot; /&gt;&lt;w:rsid w:val=&quot;00AB0FD9&quot; /&gt;&lt;w:rsid w:val=&quot;00AB1137&quot; /&gt;&lt;w:rsid w:val=&quot;00AB15BA&quot; /&gt;&lt;w:rsid w:val=&quot;00AB31CC&quot; /&gt;&lt;w:rsid w:val=&quot;00AB4463&quot; /&gt;&lt;w:rsid w:val=&quot;00AB4944&quot; /&gt;&lt;w:rsid w:val=&quot;00AB4C37&quot; /&gt;&lt;w:rsid w:val=&quot;00AB55B3&quot; /&gt;&lt;w:rsid w:val=&quot;00AB58A2&quot; /&gt;&lt;w:rsid w:val=&quot;00AB5C58&quot; /&gt;&lt;w:rsid w:val=&quot;00AB6CCA&quot; /&gt;&lt;w:rsid w:val=&quot;00AB708B&quot; /&gt;&lt;w:rsid w:val=&quot;00AB778D&quot; /&gt;&lt;w:rsid w:val=&quot;00AB7AF7&quot; /&gt;&lt;w:rsid w:val=&quot;00AB7B1C&quot; /&gt;&lt;w:rsid w:val=&quot;00AB7B80&quot; /&gt;&lt;w:rsid w:val=&quot;00AC1BE6&quot; /&gt;&lt;w:rsid w:val=&quot;00AC1E32&quot; /&gt;&lt;w:rsid w:val=&quot;00AC1F38&quot; /&gt;&lt;w:rsid w:val=&quot;00AC2FA9&quot; /&gt;&lt;w:rsid w:val=&quot;00AC53A8&quot; /&gt;&lt;w:rsid w:val=&quot;00AC59B3&quot; /&gt;&lt;w:rsid w:val=&quot;00AC6385&quot; /&gt;&lt;w:rsid w:val=&quot;00AC6BD2&quot; /&gt;&lt;w:rsid w:val=&quot;00AC6DF2&quot; /&gt;&lt;w:rsid w:val=&quot;00AC74B0&quot; /&gt;&lt;w:rsid w:val=&quot;00AC7F0E&quot; /&gt;&lt;w:rsid w:val=&quot;00AD0536&quot; /&gt;&lt;w:rsid w:val=&quot;00AD1666&quot; /&gt;&lt;w:rsid w:val=&quot;00AD1875&quot; /&gt;&lt;w:rsid w:val=&quot;00AD187C&quot; /&gt;&lt;w:rsid w:val=&quot;00AD1FDD&quot; /&gt;&lt;w:rsid w:val=&quot;00AD2BEF&quot; /&gt;&lt;w:rsid w:val=&quot;00AD30A5&quot; /&gt;&lt;w:rsid w:val=&quot;00AD4A93&quot; /&gt;&lt;w:rsid w:val=&quot;00AD4B18&quot; /&gt;&lt;w:rsid w:val=&quot;00AD4BAC&quot; /&gt;&lt;w:rsid w:val=&quot;00AD5A57&quot; /&gt;&lt;w:rsid w:val=&quot;00AD5A59&quot; /&gt;&lt;w:rsid w:val=&quot;00AD736D&quot; /&gt;&lt;w:rsid w:val=&quot;00AE02C0&quot; /&gt;&lt;w:rsid w:val=&quot;00AE04F6&quot; /&gt;&lt;w:rsid w:val=&quot;00AE0807&quot; /&gt;&lt;w:rsid w:val=&quot;00AE0DBB&quot; /&gt;&lt;w:rsid w:val=&quot;00AE1288&quot; /&gt;&lt;w:rsid w:val=&quot;00AE189D&quot; /&gt;&lt;w:rsid w:val=&quot;00AE1BF9&quot; /&gt;&lt;w:rsid w:val=&quot;00AE1E20&quot; /&gt;&lt;w:rsid w:val=&quot;00AE2098&quot; /&gt;&lt;w:rsid w:val=&quot;00AE27DF&quot; /&gt;&lt;w:rsid w:val=&quot;00AE292B&quot; /&gt;&lt;w:rsid w:val=&quot;00AE2B60&quot; /&gt;&lt;w:rsid w:val=&quot;00AE2F51&quot; /&gt;&lt;w:rsid w:val=&quot;00AE39DA&quot; /&gt;&lt;w:rsid w:val=&quot;00AE42C3&quot; /&gt;&lt;w:rsid w:val=&quot;00AE4C10&quot; /&gt;&lt;w:rsid w:val=&quot;00AE4EE9&quot; /&gt;&lt;w:rsid w:val=&quot;00AE5975&quot; /&gt;&lt;w:rsid w:val=&quot;00AE6230&quot; /&gt;&lt;w:rsid w:val=&quot;00AE6E0A&quot; /&gt;&lt;w:rsid w:val=&quot;00AE749F&quot; /&gt;&lt;w:rsid w:val=&quot;00AF0356&quot; /&gt;&lt;w:rsid w:val=&quot;00AF0BD1&quot; /&gt;&lt;w:rsid w:val=&quot;00AF16AB&quot; /&gt;&lt;w:rsid w:val=&quot;00AF2028&quot; /&gt;&lt;w:rsid w:val=&quot;00AF2B46&quot; /&gt;&lt;w:rsid w:val=&quot;00AF336B&quot; /&gt;&lt;w:rsid w:val=&quot;00AF3AC8&quot; /&gt;&lt;w:rsid w:val=&quot;00AF4043&quot; /&gt;&lt;w:rsid w:val=&quot;00AF61AA&quot; /&gt;&lt;w:rsid w:val=&quot;00AF6902&quot; /&gt;&lt;w:rsid w:val=&quot;00B0038F&quot; /&gt;&lt;w:rsid w:val=&quot;00B02053&quot; /&gt;&lt;w:rsid w:val=&quot;00B038F5&quot; /&gt;&lt;w:rsid w:val=&quot;00B050FE&quot; /&gt;&lt;w:rsid w:val=&quot;00B052C4&quot; /&gt;&lt;w:rsid w:val=&quot;00B05981&quot; /&gt;&lt;w:rsid w:val=&quot;00B065BE&quot; /&gt;&lt;w:rsid w:val=&quot;00B0707B&quot; /&gt;&lt;w:rsid w:val=&quot;00B0720F&quot; /&gt;&lt;w:rsid w:val=&quot;00B11A2B&quot; /&gt;&lt;w:rsid w:val=&quot;00B11CFF&quot; /&gt;&lt;w:rsid w:val=&quot;00B134DA&quot; /&gt;&lt;w:rsid w:val=&quot;00B13DBD&quot; /&gt;&lt;w:rsid w:val=&quot;00B13F6E&quot; /&gt;&lt;w:rsid w:val=&quot;00B14687&quot; /&gt;&lt;w:rsid w:val=&quot;00B1475F&quot; /&gt;&lt;w:rsid w:val=&quot;00B148B4&quot; /&gt;&lt;w:rsid w:val=&quot;00B14960&quot; /&gt;&lt;w:rsid w:val=&quot;00B14DCC&quot; /&gt;&lt;w:rsid w:val=&quot;00B14F61&quot; /&gt;&lt;w:rsid w:val=&quot;00B15003&quot; /&gt;&lt;w:rsid w:val=&quot;00B15E78&quot; /&gt;&lt;w:rsid w:val=&quot;00B16ABD&quot; /&gt;&lt;w:rsid w:val=&quot;00B17FA4&quot; /&gt;&lt;w:rsid w:val=&quot;00B20E8B&quot; /&gt;&lt;w:rsid w:val=&quot;00B211FD&quot; /&gt;&lt;w:rsid w:val=&quot;00B212A5&quot; /&gt;&lt;w:rsid w:val=&quot;00B217A5&quot; /&gt;&lt;w:rsid w:val=&quot;00B225B2&quot; /&gt;&lt;w:rsid w:val=&quot;00B22622&quot; /&gt;&lt;w:rsid w:val=&quot;00B23207&quot; /&gt;&lt;w:rsid w:val=&quot;00B23323&quot; /&gt;&lt;w:rsid w:val=&quot;00B23F6C&quot; /&gt;&lt;w:rsid w:val=&quot;00B24390&quot; /&gt;&lt;w:rsid w:val=&quot;00B2508A&quot; /&gt;&lt;w:rsid w:val=&quot;00B25F72&quot; /&gt;&lt;w:rsid w:val=&quot;00B26DAC&quot; /&gt;&lt;w:rsid w:val=&quot;00B27082&quot; /&gt;&lt;w:rsid w:val=&quot;00B274AC&quot; /&gt;&lt;w:rsid w:val=&quot;00B308D3&quot; /&gt;&lt;w:rsid w:val=&quot;00B30A05&quot; /&gt;&lt;w:rsid w:val=&quot;00B30DEC&quot; /&gt;&lt;w:rsid w:val=&quot;00B32F14&quot; /&gt;&lt;w:rsid w:val=&quot;00B349F8&quot; /&gt;&lt;w:rsid w:val=&quot;00B34E49&quot; /&gt;&lt;w:rsid w:val=&quot;00B3522F&quot; /&gt;&lt;w:rsid w:val=&quot;00B36E79&quot; /&gt;&lt;w:rsid w:val=&quot;00B3778A&quot; /&gt;&lt;w:rsid w:val=&quot;00B377BD&quot; /&gt;&lt;w:rsid w:val=&quot;00B40219&quot; /&gt;&lt;w:rsid w:val=&quot;00B403F8&quot; /&gt;&lt;w:rsid w:val=&quot;00B41282&quot; /&gt;&lt;w:rsid w:val=&quot;00B428D2&quot; /&gt;&lt;w:rsid w:val=&quot;00B43434&quot; /&gt;&lt;w:rsid w:val=&quot;00B456B9&quot; /&gt;&lt;w:rsid w:val=&quot;00B45AE9&quot; /&gt;&lt;w:rsid w:val=&quot;00B4600D&quot; /&gt;&lt;w:rsid w:val=&quot;00B468B0&quot; /&gt;&lt;w:rsid w:val=&quot;00B51C62&quot; /&gt;&lt;w:rsid w:val=&quot;00B520E6&quot; /&gt;&lt;w:rsid w:val=&quot;00B536B8&quot; /&gt;&lt;w:rsid w:val=&quot;00B538EB&quot; /&gt;&lt;w:rsid w:val=&quot;00B53BB3&quot; /&gt;&lt;w:rsid w:val=&quot;00B53BEB&quot; /&gt;&lt;w:rsid w:val=&quot;00B553D7&quot; /&gt;&lt;w:rsid w:val=&quot;00B55FC5&quot; /&gt;&lt;w:rsid w:val=&quot;00B562DB&quot; /&gt;&lt;w:rsid w:val=&quot;00B56E79&quot; /&gt;&lt;w:rsid w:val=&quot;00B6075F&quot; /&gt;&lt;w:rsid w:val=&quot;00B60800&quot; /&gt;&lt;w:rsid w:val=&quot;00B6133B&quot; /&gt;&lt;w:rsid w:val=&quot;00B62200&quot; /&gt;&lt;w:rsid w:val=&quot;00B636E6&quot; /&gt;&lt;w:rsid w:val=&quot;00B647AF&quot; /&gt;&lt;w:rsid w:val=&quot;00B64B3B&quot; /&gt;&lt;w:rsid w:val=&quot;00B64EB9&quot; /&gt;&lt;w:rsid w:val=&quot;00B65DE7&quot; /&gt;&lt;w:rsid w:val=&quot;00B701A0&quot; /&gt;&lt;w:rsid w:val=&quot;00B7059D&quot; /&gt;&lt;w:rsid w:val=&quot;00B70E05&quot; /&gt;&lt;w:rsid w:val=&quot;00B7100D&quot; /&gt;&lt;w:rsid w:val=&quot;00B716D7&quot; /&gt;&lt;w:rsid w:val=&quot;00B71CB0&quot; /&gt;&lt;w:rsid w:val=&quot;00B74E77&quot; /&gt;&lt;w:rsid w:val=&quot;00B75181&quot; /&gt;&lt;w:rsid w:val=&quot;00B76A67&quot; /&gt;&lt;w:rsid w:val=&quot;00B8005B&quot; /&gt;&lt;w:rsid w:val=&quot;00B80994&quot; /&gt;&lt;w:rsid w:val=&quot;00B80A87&quot; /&gt;&lt;w:rsid w:val=&quot;00B81AFB&quot; /&gt;&lt;w:rsid w:val=&quot;00B839D8&quot; /&gt;&lt;w:rsid w:val=&quot;00B84667&quot; /&gt;&lt;w:rsid w:val=&quot;00B8493D&quot; /&gt;&lt;w:rsid w:val=&quot;00B8666A&quot; /&gt;&lt;w:rsid w:val=&quot;00B87CED&quot; /&gt;&lt;w:rsid w:val=&quot;00B9033B&quot; /&gt;&lt;w:rsid w:val=&quot;00B90798&quot; /&gt;&lt;w:rsid w:val=&quot;00B92A45&quot; /&gt;&lt;w:rsid w:val=&quot;00B932D4&quot; /&gt;&lt;w:rsid w:val=&quot;00B93711&quot; /&gt;&lt;w:rsid w:val=&quot;00B94BF0&quot; /&gt;&lt;w:rsid w:val=&quot;00B9573E&quot; /&gt;&lt;w:rsid w:val=&quot;00B95ADD&quot; /&gt;&lt;w:rsid w:val=&quot;00B96486&quot; /&gt;&lt;w:rsid w:val=&quot;00B96689&quot; /&gt;&lt;w:rsid w:val=&quot;00B97452&quot; /&gt;&lt;w:rsid w:val=&quot;00B97C7F&quot; /&gt;&lt;w:rsid w:val=&quot;00BA013F&quot; /&gt;&lt;w:rsid w:val=&quot;00BA0A50&quot; /&gt;&lt;w:rsid w:val=&quot;00BA104C&quot; /&gt;&lt;w:rsid w:val=&quot;00BA1484&quot; /&gt;&lt;w:rsid w:val=&quot;00BA15DB&quot; /&gt;&lt;w:rsid w:val=&quot;00BA2B3D&quot; /&gt;&lt;w:rsid w:val=&quot;00BA2B6F&quot; /&gt;&lt;w:rsid w:val=&quot;00BA34FF&quot; /&gt;&lt;w:rsid w:val=&quot;00BA4ACC&quot; /&gt;&lt;w:rsid w:val=&quot;00BA754C&quot; /&gt;&lt;w:rsid w:val=&quot;00BA7D04&quot; /&gt;&lt;w:rsid w:val=&quot;00BB1115&quot; /&gt;&lt;w:rsid w:val=&quot;00BB1520&quot; /&gt;&lt;w:rsid w:val=&quot;00BB1F3D&quot; /&gt;&lt;w:rsid w:val=&quot;00BB23B0&quot; /&gt;&lt;w:rsid w:val=&quot;00BB290A&quot; /&gt;&lt;w:rsid w:val=&quot;00BB2D5A&quot; /&gt;&lt;w:rsid w:val=&quot;00BB38B5&quot; /&gt;&lt;w:rsid w:val=&quot;00BB43AC&quot; /&gt;&lt;w:rsid w:val=&quot;00BB4C87&quot; /&gt;&lt;w:rsid w:val=&quot;00BB50F4&quot; /&gt;&lt;w:rsid w:val=&quot;00BB6FEF&quot; /&gt;&lt;w:rsid w:val=&quot;00BB7273&quot; /&gt;&lt;w:rsid w:val=&quot;00BB7881&quot; /&gt;&lt;w:rsid w:val=&quot;00BC0A23&quot; /&gt;&lt;w:rsid w:val=&quot;00BC1E2B&quot; /&gt;&lt;w:rsid w:val=&quot;00BC33ED&quot; /&gt;&lt;w:rsid w:val=&quot;00BC375F&quot; /&gt;&lt;w:rsid w:val=&quot;00BC3851&quot; /&gt;&lt;w:rsid w:val=&quot;00BC443C&quot; /&gt;&lt;w:rsid w:val=&quot;00BC4DD9&quot; /&gt;&lt;w:rsid w:val=&quot;00BC5230&quot; /&gt;&lt;w:rsid w:val=&quot;00BC546D&quot; /&gt;&lt;w:rsid w:val=&quot;00BC6359&quot; /&gt;&lt;w:rsid w:val=&quot;00BC6989&quot; /&gt;&lt;w:rsid w:val=&quot;00BD01EF&quot; /&gt;&lt;w:rsid w:val=&quot;00BD084D&quot; /&gt;&lt;w:rsid w:val=&quot;00BD16B8&quot; /&gt;&lt;w:rsid w:val=&quot;00BD1719&quot; /&gt;&lt;w:rsid w:val=&quot;00BD4FEB&quot; /&gt;&lt;w:rsid w:val=&quot;00BD5365&quot; /&gt;&lt;w:rsid w:val=&quot;00BD56B1&quot; /&gt;&lt;w:rsid w:val=&quot;00BD5EA6&quot; /&gt;&lt;w:rsid w:val=&quot;00BD6D95&quot; /&gt;&lt;w:rsid w:val=&quot;00BD701E&quot; /&gt;&lt;w:rsid w:val=&quot;00BD7A0C&quot; /&gt;&lt;w:rsid w:val=&quot;00BE0540&quot; /&gt;&lt;w:rsid w:val=&quot;00BE0792&quot; /&gt;&lt;w:rsid w:val=&quot;00BE134C&quot; /&gt;&lt;w:rsid w:val=&quot;00BE1826&quot; /&gt;&lt;w:rsid w:val=&quot;00BE1EA5&quot; /&gt;&lt;w:rsid w:val=&quot;00BE20F3&quot; /&gt;&lt;w:rsid w:val=&quot;00BE520D&quot; /&gt;&lt;w:rsid w:val=&quot;00BE59D4&quot; /&gt;&lt;w:rsid w:val=&quot;00BE5BD5&quot; /&gt;&lt;w:rsid w:val=&quot;00BE711E&quot; /&gt;&lt;w:rsid w:val=&quot;00BF0288&quot; /&gt;&lt;w:rsid w:val=&quot;00BF0ED3&quot; /&gt;&lt;w:rsid w:val=&quot;00BF161A&quot; /&gt;&lt;w:rsid w:val=&quot;00BF1E64&quot; /&gt;&lt;w:rsid w:val=&quot;00BF278E&quot; /&gt;&lt;w:rsid w:val=&quot;00BF3796&quot; /&gt;&lt;w:rsid w:val=&quot;00BF5FDA&quot; /&gt;&lt;w:rsid w:val=&quot;00BF6722&quot; /&gt;&lt;w:rsid w:val=&quot;00BF7806&quot; /&gt;&lt;w:rsid w:val=&quot;00C001E2&quot; /&gt;&lt;w:rsid w:val=&quot;00C02CFB&quot; /&gt;&lt;w:rsid w:val=&quot;00C0334C&quot; /&gt;&lt;w:rsid w:val=&quot;00C03D41&quot; /&gt;&lt;w:rsid w:val=&quot;00C04E31&quot; /&gt;&lt;w:rsid w:val=&quot;00C07061&quot; /&gt;&lt;w:rsid w:val=&quot;00C0724D&quot; /&gt;&lt;w:rsid w:val=&quot;00C10701&quot; /&gt;&lt;w:rsid w:val=&quot;00C120A5&quot; /&gt;&lt;w:rsid w:val=&quot;00C12939&quot; /&gt;&lt;w:rsid w:val=&quot;00C12E84&quot; /&gt;&lt;w:rsid w:val=&quot;00C1390D&quot; /&gt;&lt;w:rsid w:val=&quot;00C14F7F&quot; /&gt;&lt;w:rsid w:val=&quot;00C15E8E&quot; /&gt;&lt;w:rsid w:val=&quot;00C1652E&quot; /&gt;&lt;w:rsid w:val=&quot;00C16A18&quot; /&gt;&lt;w:rsid w:val=&quot;00C16ED9&quot; /&gt;&lt;w:rsid w:val=&quot;00C1746C&quot; /&gt;&lt;w:rsid w:val=&quot;00C20027&quot; /&gt;&lt;w:rsid w:val=&quot;00C20241&quot; /&gt;&lt;w:rsid w:val=&quot;00C21283&quot; /&gt;&lt;w:rsid w:val=&quot;00C2143E&quot; /&gt;&lt;w:rsid w:val=&quot;00C2158A&quot; /&gt;&lt;w:rsid w:val=&quot;00C22077&quot; /&gt;&lt;w:rsid w:val=&quot;00C227E6&quot; /&gt;&lt;w:rsid w:val=&quot;00C22C62&quot; /&gt;&lt;w:rsid w:val=&quot;00C234E6&quot; /&gt;&lt;w:rsid w:val=&quot;00C2377B&quot; /&gt;&lt;w:rsid w:val=&quot;00C2436A&quot; /&gt;&lt;w:rsid w:val=&quot;00C244D9&quot; /&gt;&lt;w:rsid w:val=&quot;00C25648&quot; /&gt;&lt;w:rsid w:val=&quot;00C30139&quot; /&gt;&lt;w:rsid w:val=&quot;00C30A22&quot; /&gt;&lt;w:rsid w:val=&quot;00C325B3&quot; /&gt;&lt;w:rsid w:val=&quot;00C32B5F&quot; /&gt;&lt;w:rsid w:val=&quot;00C332A1&quot; /&gt;&lt;w:rsid w:val=&quot;00C334A7&quot; /&gt;&lt;w:rsid w:val=&quot;00C359A9&quot; /&gt;&lt;w:rsid w:val=&quot;00C35FCB&quot; /&gt;&lt;w:rsid w:val=&quot;00C36854&quot; /&gt;&lt;w:rsid w:val=&quot;00C37805&quot; /&gt;&lt;w:rsid w:val=&quot;00C405FE&quot; /&gt;&lt;w:rsid w:val=&quot;00C4128A&quot; /&gt;&lt;w:rsid w:val=&quot;00C418A3&quot; /&gt;&lt;w:rsid w:val=&quot;00C41C48&quot; /&gt;&lt;w:rsid w:val=&quot;00C4330E&quot; /&gt;&lt;w:rsid w:val=&quot;00C43439&quot; /&gt;&lt;w:rsid w:val=&quot;00C43C1E&quot; /&gt;&lt;w:rsid w:val=&quot;00C441F1&quot; /&gt;&lt;w:rsid w:val=&quot;00C44A15&quot; /&gt;&lt;w:rsid w:val=&quot;00C504E0&quot; /&gt;&lt;w:rsid w:val=&quot;00C50660&quot; /&gt;&lt;w:rsid w:val=&quot;00C511A1&quot; /&gt;&lt;w:rsid w:val=&quot;00C52002&quot; /&gt;&lt;w:rsid w:val=&quot;00C52862&quot; /&gt;&lt;w:rsid w:val=&quot;00C53ADB&quot; /&gt;&lt;w:rsid w:val=&quot;00C55518&quot; /&gt;&lt;w:rsid w:val=&quot;00C567B9&quot; /&gt;&lt;w:rsid w:val=&quot;00C57435&quot; /&gt;&lt;w:rsid w:val=&quot;00C605BA&quot; /&gt;&lt;w:rsid w:val=&quot;00C60618&quot; /&gt;&lt;w:rsid w:val=&quot;00C60AE8&quot; /&gt;&lt;w:rsid w:val=&quot;00C60CF4&quot; /&gt;&lt;w:rsid w:val=&quot;00C61CF6&quot; /&gt;&lt;w:rsid w:val=&quot;00C624FB&quot; /&gt;&lt;w:rsid w:val=&quot;00C62751&quot; /&gt;&lt;w:rsid w:val=&quot;00C6554A&quot; /&gt;&lt;w:rsid w:val=&quot;00C65BF9&quot; /&gt;&lt;w:rsid w:val=&quot;00C65F0A&quot; /&gt;&lt;w:rsid w:val=&quot;00C6720C&quot; /&gt;&lt;w:rsid w:val=&quot;00C67A84&quot; /&gt;&lt;w:rsid w:val=&quot;00C70386&quot; /&gt;&lt;w:rsid w:val=&quot;00C70426&quot; /&gt;&lt;w:rsid w:val=&quot;00C730DA&quot; /&gt;&lt;w:rsid w:val=&quot;00C73132&quot; /&gt;&lt;w:rsid w:val=&quot;00C73355&quot; /&gt;&lt;w:rsid w:val=&quot;00C733C7&quot; /&gt;&lt;w:rsid w:val=&quot;00C742D4&quot; /&gt;&lt;w:rsid w:val=&quot;00C77B98&quot; /&gt;&lt;w:rsid w:val=&quot;00C77DFB&quot; /&gt;&lt;w:rsid w:val=&quot;00C81197&quot; /&gt;&lt;w:rsid w:val=&quot;00C82D8D&quot; /&gt;&lt;w:rsid w:val=&quot;00C832EE&quot; /&gt;&lt;w:rsid w:val=&quot;00C845FF&quot; /&gt;&lt;w:rsid w:val=&quot;00C8463D&quot; /&gt;&lt;w:rsid w:val=&quot;00C86F3F&quot; /&gt;&lt;w:rsid w:val=&quot;00C91195&quot; /&gt;&lt;w:rsid w:val=&quot;00C92576&quot; /&gt;&lt;w:rsid w:val=&quot;00C945BE&quot; /&gt;&lt;w:rsid w:val=&quot;00C95334&quot; /&gt;&lt;w:rsid w:val=&quot;00C96A77&quot; /&gt;&lt;w:rsid w:val=&quot;00C974A6&quot; /&gt;&lt;w:rsid w:val=&quot;00CA1A91&quot; /&gt;&lt;w:rsid w:val=&quot;00CA239C&quot; /&gt;&lt;w:rsid w:val=&quot;00CA3294&quot; /&gt;&lt;w:rsid w:val=&quot;00CA3729&quot; /&gt;&lt;w:rsid w:val=&quot;00CA40C8&quot; /&gt;&lt;w:rsid w:val=&quot;00CA4D7F&quot; /&gt;&lt;w:rsid w:val=&quot;00CA5CFF&quot; /&gt;&lt;w:rsid w:val=&quot;00CA7C1F&quot; /&gt;&lt;w:rsid w:val=&quot;00CA7C7D&quot; /&gt;&lt;w:rsid w:val=&quot;00CB0235&quot; /&gt;&lt;w:rsid w:val=&quot;00CB0353&quot; /&gt;&lt;w:rsid w:val=&quot;00CB089C&quot; /&gt;&lt;w:rsid w:val=&quot;00CB10D8&quot; /&gt;&lt;w:rsid w:val=&quot;00CB1239&quot; /&gt;&lt;w:rsid w:val=&quot;00CB27ED&quot; /&gt;&lt;w:rsid w:val=&quot;00CB286B&quot; /&gt;&lt;w:rsid w:val=&quot;00CB2D91&quot; /&gt;&lt;w:rsid w:val=&quot;00CB2E46&quot; /&gt;&lt;w:rsid w:val=&quot;00CB4B4C&quot; /&gt;&lt;w:rsid w:val=&quot;00CB5A73&quot; /&gt;&lt;w:rsid w:val=&quot;00CB5C46&quot; /&gt;&lt;w:rsid w:val=&quot;00CB68C3&quot; /&gt;&lt;w:rsid w:val=&quot;00CB6FCA&quot; /&gt;&lt;w:rsid w:val=&quot;00CB787D&quot; /&gt;&lt;w:rsid w:val=&quot;00CC004E&quot; /&gt;&lt;w:rsid w:val=&quot;00CC281D&quot; /&gt;&lt;w:rsid w:val=&quot;00CC399D&quot; /&gt;&lt;w:rsid w:val=&quot;00CD020A&quot; /&gt;&lt;w:rsid w:val=&quot;00CD0992&quot; /&gt;&lt;w:rsid w:val=&quot;00CD12CE&quot; /&gt;&lt;w:rsid w:val=&quot;00CD22E6&quot; /&gt;&lt;w:rsid w:val=&quot;00CD315A&quot; /&gt;&lt;w:rsid w:val=&quot;00CD47B7&quot; /&gt;&lt;w:rsid w:val=&quot;00CD4B69&quot; /&gt;&lt;w:rsid w:val=&quot;00CD551C&quot; /&gt;&lt;w:rsid w:val=&quot;00CD5933&quot; /&gt;&lt;w:rsid w:val=&quot;00CD5CCD&quot; /&gt;&lt;w:rsid w:val=&quot;00CE3031&quot; /&gt;&lt;w:rsid w:val=&quot;00CE48FE&quot; /&gt;&lt;w:rsid w:val=&quot;00CE6A30&quot; /&gt;&lt;w:rsid w:val=&quot;00CE727F&quot; /&gt;&lt;w:rsid w:val=&quot;00CE78F1&quot; /&gt;&lt;w:rsid w:val=&quot;00CF056A&quot; /&gt;&lt;w:rsid w:val=&quot;00CF124D&quot; /&gt;&lt;w:rsid w:val=&quot;00CF17A0&quot; /&gt;&lt;w:rsid w:val=&quot;00CF282A&quot; /&gt;&lt;w:rsid w:val=&quot;00CF3339&quot; /&gt;&lt;w:rsid w:val=&quot;00CF3877&quot; /&gt;&lt;w:rsid w:val=&quot;00CF5059&quot; /&gt;&lt;w:rsid w:val=&quot;00CF517E&quot; /&gt;&lt;w:rsid w:val=&quot;00CF5A10&quot; /&gt;&lt;w:rsid w:val=&quot;00CF6144&quot; /&gt;&lt;w:rsid w:val=&quot;00CF6146&quot; /&gt;&lt;w:rsid w:val=&quot;00CF6983&quot; /&gt;&lt;w:rsid w:val=&quot;00CF6BE1&quot; /&gt;&lt;w:rsid w:val=&quot;00CF7111&quot; /&gt;&lt;w:rsid w:val=&quot;00D01A01&quot; /&gt;&lt;w:rsid w:val=&quot;00D02441&quot; /&gt;&lt;w:rsid w:val=&quot;00D031E4&quot; /&gt;&lt;w:rsid w:val=&quot;00D03258&quot; /&gt;&lt;w:rsid w:val=&quot;00D040C2&quot; /&gt;&lt;w:rsid w:val=&quot;00D041BF&quot; /&gt;&lt;w:rsid w:val=&quot;00D06C31&quot; /&gt;&lt;w:rsid w:val=&quot;00D0795E&quot; /&gt;&lt;w:rsid w:val=&quot;00D10926&quot; /&gt;&lt;w:rsid w:val=&quot;00D111C8&quot; /&gt;&lt;w:rsid w:val=&quot;00D11D23&quot; /&gt;&lt;w:rsid w:val=&quot;00D11FAE&quot; /&gt;&lt;w:rsid w:val=&quot;00D13974&quot; /&gt;&lt;w:rsid w:val=&quot;00D14E80&quot; /&gt;&lt;w:rsid w:val=&quot;00D15E6A&quot; /&gt;&lt;w:rsid w:val=&quot;00D168F9&quot; /&gt;&lt;w:rsid w:val=&quot;00D1752D&quot; /&gt;&lt;w:rsid w:val=&quot;00D175E5&quot; /&gt;&lt;w:rsid w:val=&quot;00D20DC2&quot; /&gt;&lt;w:rsid w:val=&quot;00D20DD4&quot; /&gt;&lt;w:rsid w:val=&quot;00D20EB5&quot; /&gt;&lt;w:rsid w:val=&quot;00D211C4&quot; /&gt;&lt;w:rsid w:val=&quot;00D214B5&quot; /&gt;&lt;w:rsid w:val=&quot;00D21742&quot; /&gt;&lt;w:rsid w:val=&quot;00D240A3&quot; /&gt;&lt;w:rsid w:val=&quot;00D24469&quot; /&gt;&lt;w:rsid w:val=&quot;00D24985&quot; /&gt;&lt;w:rsid w:val=&quot;00D254CB&quot; /&gt;&lt;w:rsid w:val=&quot;00D311FF&quot; /&gt;&lt;w:rsid w:val=&quot;00D335FB&quot; /&gt;&lt;w:rsid w:val=&quot;00D33DB8&quot; /&gt;&lt;w:rsid w:val=&quot;00D33E17&quot; /&gt;&lt;w:rsid w:val=&quot;00D34437&quot; /&gt;&lt;w:rsid w:val=&quot;00D358CF&quot; /&gt;&lt;w:rsid w:val=&quot;00D3597C&quot; /&gt;&lt;w:rsid w:val=&quot;00D35B73&quot; /&gt;&lt;w:rsid w:val=&quot;00D376B6&quot; /&gt;&lt;w:rsid w:val=&quot;00D40916&quot; /&gt;&lt;w:rsid w:val=&quot;00D418E7&quot; /&gt;&lt;w:rsid w:val=&quot;00D432D7&quot; /&gt;&lt;w:rsid w:val=&quot;00D44B2C&quot; /&gt;&lt;w:rsid w:val=&quot;00D454C8&quot; /&gt;&lt;w:rsid w:val=&quot;00D45D92&quot; /&gt;&lt;w:rsid w:val=&quot;00D4735F&quot; /&gt;&lt;w:rsid w:val=&quot;00D474BB&quot; /&gt;&lt;w:rsid w:val=&quot;00D507C0&quot; /&gt;&lt;w:rsid w:val=&quot;00D50ECF&quot; /&gt;&lt;w:rsid w:val=&quot;00D51619&quot; /&gt;&lt;w:rsid w:val=&quot;00D51D52&quot; /&gt;&lt;w:rsid w:val=&quot;00D52B38&quot; /&gt;&lt;w:rsid w:val=&quot;00D53205&quot; /&gt;&lt;w:rsid w:val=&quot;00D540B9&quot; /&gt;&lt;w:rsid w:val=&quot;00D54ADF&quot; /&gt;&lt;w:rsid w:val=&quot;00D552F4&quot; /&gt;&lt;w:rsid w:val=&quot;00D557FC&quot; /&gt;&lt;w:rsid w:val=&quot;00D56973&quot; /&gt;&lt;w:rsid w:val=&quot;00D57312&quot; /&gt;&lt;w:rsid w:val=&quot;00D604F3&quot; /&gt;&lt;w:rsid w:val=&quot;00D60594&quot; /&gt;&lt;w:rsid w:val=&quot;00D61011&quot; /&gt;&lt;w:rsid w:val=&quot;00D61CD5&quot; /&gt;&lt;w:rsid w:val=&quot;00D62095&quot; /&gt;&lt;w:rsid w:val=&quot;00D621E9&quot; /&gt;&lt;w:rsid w:val=&quot;00D62EFA&quot; /&gt;&lt;w:rsid w:val=&quot;00D63A52&quot; /&gt;&lt;w:rsid w:val=&quot;00D63F01&quot; /&gt;&lt;w:rsid w:val=&quot;00D63FAA&quot; /&gt;&lt;w:rsid w:val=&quot;00D65809&quot; /&gt;&lt;w:rsid w:val=&quot;00D6789C&quot; /&gt;&lt;w:rsid w:val=&quot;00D702DD&quot; /&gt;&lt;w:rsid w:val=&quot;00D705A3&quot; /&gt;&lt;w:rsid w:val=&quot;00D722D3&quot; /&gt;&lt;w:rsid w:val=&quot;00D73E0A&quot; /&gt;&lt;w:rsid w:val=&quot;00D73E74&quot; /&gt;&lt;w:rsid w:val=&quot;00D747C1&quot; /&gt;&lt;w:rsid w:val=&quot;00D76B5C&quot; /&gt;&lt;w:rsid w:val=&quot;00D80A18&quot; /&gt;&lt;w:rsid w:val=&quot;00D81770&quot; /&gt;&lt;w:rsid w:val=&quot;00D81C92&quot; /&gt;&lt;w:rsid w:val=&quot;00D82702&quot; /&gt;&lt;w:rsid w:val=&quot;00D83847&quot; /&gt;&lt;w:rsid w:val=&quot;00D858B0&quot; /&gt;&lt;w:rsid w:val=&quot;00D865AF&quot; /&gt;&lt;w:rsid w:val=&quot;00D914A7&quot; /&gt;&lt;w:rsid w:val=&quot;00D926B2&quot; /&gt;&lt;w:rsid w:val=&quot;00D92E25&quot; /&gt;&lt;w:rsid w:val=&quot;00D93796&quot; /&gt;&lt;w:rsid w:val=&quot;00D941E1&quot; /&gt;&lt;w:rsid w:val=&quot;00D949B1&quot; /&gt;&lt;w:rsid w:val=&quot;00D95839&quot; /&gt;&lt;w:rsid w:val=&quot;00DA04AC&quot; /&gt;&lt;w:rsid w:val=&quot;00DA22FC&quot; /&gt;&lt;w:rsid w:val=&quot;00DA2F18&quot; /&gt;&lt;w:rsid w:val=&quot;00DA3A56&quot; /&gt;&lt;w:rsid w:val=&quot;00DA759F&quot; /&gt;&lt;w:rsid w:val=&quot;00DB01FD&quot; /&gt;&lt;w:rsid w:val=&quot;00DB149B&quot; /&gt;&lt;w:rsid w:val=&quot;00DB48E2&quot; /&gt;&lt;w:rsid w:val=&quot;00DB561C&quot; /&gt;&lt;w:rsid w:val=&quot;00DB794C&quot; /&gt;&lt;w:rsid w:val=&quot;00DB79FA&quot; /&gt;&lt;w:rsid w:val=&quot;00DC08F9&quot; /&gt;&lt;w:rsid w:val=&quot;00DC13C4&quot; /&gt;&lt;w:rsid w:val=&quot;00DC1429&quot; /&gt;&lt;w:rsid w:val=&quot;00DC17AF&quot; /&gt;&lt;w:rsid w:val=&quot;00DC246D&quot; /&gt;&lt;w:rsid w:val=&quot;00DC3361&quot; /&gt;&lt;w:rsid w:val=&quot;00DC3B24&quot; /&gt;&lt;w:rsid w:val=&quot;00DC5738&quot; /&gt;&lt;w:rsid w:val=&quot;00DC7B44&quot; /&gt;&lt;w:rsid w:val=&quot;00DD2A5D&quot; /&gt;&lt;w:rsid w:val=&quot;00DD2DD9&quot; /&gt;&lt;w:rsid w:val=&quot;00DD3979&quot; /&gt;&lt;w:rsid w:val=&quot;00DD3EBA&quot; /&gt;&lt;w:rsid w:val=&quot;00DD41A4&quot; /&gt;&lt;w:rsid w:val=&quot;00DD49E1&quot; /&gt;&lt;w:rsid w:val=&quot;00DD5640&quot; /&gt;&lt;w:rsid w:val=&quot;00DD59E6&quot; /&gt;&lt;w:rsid w:val=&quot;00DD6BC0&quot; /&gt;&lt;w:rsid w:val=&quot;00DD703B&quot; /&gt;&lt;w:rsid w:val=&quot;00DD710E&quot; /&gt;&lt;w:rsid w:val=&quot;00DD7456&quot; /&gt;&lt;w:rsid w:val=&quot;00DE0632&quot; /&gt;&lt;w:rsid w:val=&quot;00DE149F&quot; /&gt;&lt;w:rsid w:val=&quot;00DE151D&quot; /&gt;&lt;w:rsid w:val=&quot;00DE23AF&quot; /&gt;&lt;w:rsid w:val=&quot;00DE2C31&quot; /&gt;&lt;w:rsid w:val=&quot;00DE32B5&quot; /&gt;&lt;w:rsid w:val=&quot;00DE34A9&quot; /&gt;&lt;w:rsid w:val=&quot;00DE38CC&quot; /&gt;&lt;w:rsid w:val=&quot;00DE3930&quot; /&gt;&lt;w:rsid w:val=&quot;00DE4E83&quot; /&gt;&lt;w:rsid w:val=&quot;00DE500C&quot; /&gt;&lt;w:rsid w:val=&quot;00DE52AF&quot; /&gt;&lt;w:rsid w:val=&quot;00DE58F4&quot; /&gt;&lt;w:rsid w:val=&quot;00DF0039&quot; /&gt;&lt;w:rsid w:val=&quot;00DF18E9&quot; /&gt;&lt;w:rsid w:val=&quot;00DF1DCE&quot; /&gt;&lt;w:rsid w:val=&quot;00DF232B&quot; /&gt;&lt;w:rsid w:val=&quot;00DF2FA5&quot; /&gt;&lt;w:rsid w:val=&quot;00DF3B6D&quot; /&gt;&lt;w:rsid w:val=&quot;00DF3CF5&quot; /&gt;&lt;w:rsid w:val=&quot;00DF3E79&quot; /&gt;&lt;w:rsid w:val=&quot;00DF434F&quot; /&gt;&lt;w:rsid w:val=&quot;00DF5627&quot; /&gt;&lt;w:rsid w:val=&quot;00DF7750&quot; /&gt;&lt;w:rsid w:val=&quot;00DF77C2&quot; /&gt;&lt;w:rsid w:val=&quot;00E04020&quot; /&gt;&lt;w:rsid w:val=&quot;00E04808&quot; /&gt;&lt;w:rsid w:val=&quot;00E04988&quot; /&gt;&lt;w:rsid w:val=&quot;00E0545F&quot; /&gt;&lt;w:rsid w:val=&quot;00E05FC0&quot; /&gt;&lt;w:rsid w:val=&quot;00E07848&quot; /&gt;&lt;w:rsid w:val=&quot;00E079FC&quot; /&gt;&lt;w:rsid w:val=&quot;00E100E8&quot; /&gt;&lt;w:rsid w:val=&quot;00E1035C&quot; /&gt;&lt;w:rsid w:val=&quot;00E1070B&quot; /&gt;&lt;w:rsid w:val=&quot;00E1071E&quot; /&gt;&lt;w:rsid w:val=&quot;00E12FB3&quot; /&gt;&lt;w:rsid w:val=&quot;00E13935&quot; /&gt;&lt;w:rsid w:val=&quot;00E142B8&quot; /&gt;&lt;w:rsid w:val=&quot;00E1454A&quot; /&gt;&lt;w:rsid w:val=&quot;00E15579&quot; /&gt;&lt;w:rsid w:val=&quot;00E178CA&quot; /&gt;&lt;w:rsid w:val=&quot;00E17BA0&quot; /&gt;&lt;w:rsid w:val=&quot;00E230C8&quot; /&gt;&lt;w:rsid w:val=&quot;00E23466&quot; /&gt;&lt;w:rsid w:val=&quot;00E2425E&quot; /&gt;&lt;w:rsid w:val=&quot;00E24A6C&quot; /&gt;&lt;w:rsid w:val=&quot;00E2524A&quot; /&gt;&lt;w:rsid w:val=&quot;00E2564C&quot; /&gt;&lt;w:rsid w:val=&quot;00E25B5C&quot; /&gt;&lt;w:rsid w:val=&quot;00E26DDA&quot; /&gt;&lt;w:rsid w:val=&quot;00E30502&quot; /&gt;&lt;w:rsid w:val=&quot;00E30766&quot; /&gt;&lt;w:rsid w:val=&quot;00E30830&quot; /&gt;&lt;w:rsid w:val=&quot;00E308FF&quot; /&gt;&lt;w:rsid w:val=&quot;00E314E5&quot; /&gt;&lt;w:rsid w:val=&quot;00E3170C&quot; /&gt;&lt;w:rsid w:val=&quot;00E31D7B&quot; /&gt;&lt;w:rsid w:val=&quot;00E322C4&quot; /&gt;&lt;w:rsid w:val=&quot;00E32D89&quot; /&gt;&lt;w:rsid w:val=&quot;00E34108&quot; /&gt;&lt;w:rsid w:val=&quot;00E346CC&quot; /&gt;&lt;w:rsid w:val=&quot;00E35395&quot; /&gt;&lt;w:rsid w:val=&quot;00E35D02&quot; /&gt;&lt;w:rsid w:val=&quot;00E363AD&quot; /&gt;&lt;w:rsid w:val=&quot;00E36E69&quot; /&gt;&lt;w:rsid w:val=&quot;00E40B17&quot; /&gt;&lt;w:rsid w:val=&quot;00E4124D&quot; /&gt;&lt;w:rsid w:val=&quot;00E418A5&quot; /&gt;&lt;w:rsid w:val=&quot;00E4313F&quot; /&gt;&lt;w:rsid w:val=&quot;00E45113&quot; /&gt;&lt;w:rsid w:val=&quot;00E456C6&quot; /&gt;&lt;w:rsid w:val=&quot;00E46CBD&quot; /&gt;&lt;w:rsid w:val=&quot;00E47043&quot; /&gt;&lt;w:rsid w:val=&quot;00E47208&quot; /&gt;&lt;w:rsid w:val=&quot;00E500EA&quot; /&gt;&lt;w:rsid w:val=&quot;00E51A0D&quot; /&gt;&lt;w:rsid w:val=&quot;00E524DA&quot; /&gt;&lt;w:rsid w:val=&quot;00E52901&quot; /&gt;&lt;w:rsid w:val=&quot;00E52BCE&quot; /&gt;&lt;w:rsid w:val=&quot;00E534A0&quot; /&gt;&lt;w:rsid w:val=&quot;00E53AA4&quot; /&gt;&lt;w:rsid w:val=&quot;00E53AE6&quot; /&gt;&lt;w:rsid w:val=&quot;00E53F84&quot; /&gt;&lt;w:rsid w:val=&quot;00E54BF5&quot; /&gt;&lt;w:rsid w:val=&quot;00E55659&quot; /&gt;&lt;w:rsid w:val=&quot;00E56CBE&quot; /&gt;&lt;w:rsid w:val=&quot;00E57979&quot; /&gt;&lt;w:rsid w:val=&quot;00E57D11&quot; /&gt;&lt;w:rsid w:val=&quot;00E57E02&quot; /&gt;&lt;w:rsid w:val=&quot;00E60369&quot; /&gt;&lt;w:rsid w:val=&quot;00E607FD&quot; /&gt;&lt;w:rsid w:val=&quot;00E60853&quot; /&gt;&lt;w:rsid w:val=&quot;00E63C05&quot; /&gt;&lt;w:rsid w:val=&quot;00E64132&quot; /&gt;&lt;w:rsid w:val=&quot;00E65579&quot; /&gt;&lt;w:rsid w:val=&quot;00E66A21&quot; /&gt;&lt;w:rsid w:val=&quot;00E70EA2&quot; /&gt;&lt;w:rsid w:val=&quot;00E715EB&quot; /&gt;&lt;w:rsid w:val=&quot;00E71E3E&quot; /&gt;&lt;w:rsid w:val=&quot;00E72AB3&quot; /&gt;&lt;w:rsid w:val=&quot;00E730C6&quot; /&gt;&lt;w:rsid w:val=&quot;00E73B9E&quot; /&gt;&lt;w:rsid w:val=&quot;00E74C5C&quot; /&gt;&lt;w:rsid w:val=&quot;00E74EA5&quot; /&gt;&lt;w:rsid w:val=&quot;00E75E99&quot; /&gt;&lt;w:rsid w:val=&quot;00E761FB&quot; /&gt;&lt;w:rsid w:val=&quot;00E7793F&quot; /&gt;&lt;w:rsid w:val=&quot;00E806E6&quot; /&gt;&lt;w:rsid w:val=&quot;00E82877&quot; /&gt;&lt;w:rsid w:val=&quot;00E835CC&quot; /&gt;&lt;w:rsid w:val=&quot;00E83EF3&quot; /&gt;&lt;w:rsid w:val=&quot;00E843CB&quot; /&gt;&lt;w:rsid w:val=&quot;00E8455B&quot; /&gt;&lt;w:rsid w:val=&quot;00E85677&quot; /&gt;&lt;w:rsid w:val=&quot;00E86171&quot; /&gt;&lt;w:rsid w:val=&quot;00E87D28&quot; /&gt;&lt;w:rsid w:val=&quot;00E93178&quot; /&gt;&lt;w:rsid w:val=&quot;00E939DB&quot; /&gt;&lt;w:rsid w:val=&quot;00E94146&quot; /&gt;&lt;w:rsid w:val=&quot;00E96DED&quot; /&gt;&lt;w:rsid w:val=&quot;00E970F7&quot; /&gt;&lt;w:rsid w:val=&quot;00E97AE7&quot; /&gt;&lt;w:rsid w:val=&quot;00E97C9B&quot; /&gt;&lt;w:rsid w:val=&quot;00EA0A8E&quot; /&gt;&lt;w:rsid w:val=&quot;00EA0A96&quot; /&gt;&lt;w:rsid w:val=&quot;00EA0CA7&quot; /&gt;&lt;w:rsid w:val=&quot;00EA25FB&quot; /&gt;&lt;w:rsid w:val=&quot;00EA3FE5&quot; /&gt;&lt;w:rsid w:val=&quot;00EA46C4&quot; /&gt;&lt;w:rsid w:val=&quot;00EA7F13&quot; /&gt;&lt;w:rsid w:val=&quot;00EB368C&quot; /&gt;&lt;w:rsid w:val=&quot;00EB690E&quot; /&gt;&lt;w:rsid w:val=&quot;00EB6F14&quot; /&gt;&lt;w:rsid w:val=&quot;00EB7518&quot; /&gt;&lt;w:rsid w:val=&quot;00EB7699&quot; /&gt;&lt;w:rsid w:val=&quot;00EC023D&quot; /&gt;&lt;w:rsid w:val=&quot;00EC201C&quot; /&gt;&lt;w:rsid w:val=&quot;00EC41C9&quot; /&gt;&lt;w:rsid w:val=&quot;00EC4564&quot; /&gt;&lt;w:rsid w:val=&quot;00EC46F1&quot; /&gt;&lt;w:rsid w:val=&quot;00EC5189&quot; /&gt;&lt;w:rsid w:val=&quot;00EC605A&quot; /&gt;&lt;w:rsid w:val=&quot;00ED2393&quot; /&gt;&lt;w:rsid w:val=&quot;00ED254B&quot; /&gt;&lt;w:rsid w:val=&quot;00ED2BFF&quot; /&gt;&lt;w:rsid w:val=&quot;00ED4BAF&quot; /&gt;&lt;w:rsid w:val=&quot;00ED5621&quot; /&gt;&lt;w:rsid w:val=&quot;00ED5E0A&quot; /&gt;&lt;w:rsid w:val=&quot;00ED7C6C&quot; /&gt;&lt;w:rsid w:val=&quot;00EE1ACB&quot; /&gt;&lt;w:rsid w:val=&quot;00EE1E8C&quot; /&gt;&lt;w:rsid w:val=&quot;00EE23F7&quot; /&gt;&lt;w:rsid w:val=&quot;00EE34AD&quot; /&gt;&lt;w:rsid w:val=&quot;00EE4AD1&quot; /&gt;&lt;w:rsid w:val=&quot;00EE56A6&quot; /&gt;&lt;w:rsid w:val=&quot;00EF06FA&quot; /&gt;&lt;w:rsid w:val=&quot;00EF0C8C&quot; /&gt;&lt;w:rsid w:val=&quot;00EF0DD5&quot; /&gt;&lt;w:rsid w:val=&quot;00EF0FD0&quot; /&gt;&lt;w:rsid w:val=&quot;00EF1355&quot; /&gt;&lt;w:rsid w:val=&quot;00EF1DDE&quot; /&gt;&lt;w:rsid w:val=&quot;00EF2216&quot; /&gt;&lt;w:rsid w:val=&quot;00EF23F5&quot; /&gt;&lt;w:rsid w:val=&quot;00EF3638&quot; /&gt;&lt;w:rsid w:val=&quot;00EF3AD2&quot; /&gt;&lt;w:rsid w:val=&quot;00EF4141&quot; /&gt;&lt;w:rsid w:val=&quot;00EF4879&quot; /&gt;&lt;w:rsid w:val=&quot;00EF5DCE&quot; /&gt;&lt;w:rsid w:val=&quot;00EF69CB&quot; /&gt;&lt;w:rsid w:val=&quot;00EF6F50&quot; /&gt;&lt;w:rsid w:val=&quot;00EF715B&quot; /&gt;&lt;w:rsid w:val=&quot;00EF72B6&quot; /&gt;&lt;w:rsid w:val=&quot;00EF76DD&quot; /&gt;&lt;w:rsid w:val=&quot;00EF7734&quot; /&gt;&lt;w:rsid w:val=&quot;00F0046D&quot; /&gt;&lt;w:rsid w:val=&quot;00F011F0&quot; /&gt;&lt;w:rsid w:val=&quot;00F02D57&quot; /&gt;&lt;w:rsid w:val=&quot;00F04704&quot; /&gt;&lt;w:rsid w:val=&quot;00F053A9&quot; /&gt;&lt;w:rsid w:val=&quot;00F0682F&quot; /&gt;&lt;w:rsid w:val=&quot;00F06A98&quot; /&gt;&lt;w:rsid w:val=&quot;00F106D9&quot; /&gt;&lt;w:rsid w:val=&quot;00F10850&quot; /&gt;&lt;w:rsid w:val=&quot;00F11CD8&quot; /&gt;&lt;w:rsid w:val=&quot;00F12CE9&quot; /&gt;&lt;w:rsid w:val=&quot;00F12FFF&quot; /&gt;&lt;w:rsid w:val=&quot;00F13709&quot; /&gt;&lt;w:rsid w:val=&quot;00F13731&quot; /&gt;&lt;w:rsid w:val=&quot;00F15793&quot; /&gt;&lt;w:rsid w:val=&quot;00F15B22&quot; /&gt;&lt;w:rsid w:val=&quot;00F17CC1&quot; /&gt;&lt;w:rsid w:val=&quot;00F20134&quot; /&gt;&lt;w:rsid w:val=&quot;00F20633&quot; /&gt;&lt;w:rsid w:val=&quot;00F21B10&quot; /&gt;&lt;w:rsid w:val=&quot;00F21C50&quot; /&gt;&lt;w:rsid w:val=&quot;00F232CA&quot; /&gt;&lt;w:rsid w:val=&quot;00F243B2&quot; /&gt;&lt;w:rsid w:val=&quot;00F2499F&quot; /&gt;&lt;w:rsid w:val=&quot;00F25754&quot; /&gt;&lt;w:rsid w:val=&quot;00F2686B&quot; /&gt;&lt;w:rsid w:val=&quot;00F26CB7&quot; /&gt;&lt;w:rsid w:val=&quot;00F27218&quot; /&gt;&lt;w:rsid w:val=&quot;00F276D8&quot; /&gt;&lt;w:rsid w:val=&quot;00F313ED&quot; /&gt;&lt;w:rsid w:val=&quot;00F3304A&quot; /&gt;&lt;w:rsid w:val=&quot;00F34330&quot; /&gt;&lt;w:rsid w:val=&quot;00F34D43&quot; /&gt;&lt;w:rsid w:val=&quot;00F37C26&quot; /&gt;&lt;w:rsid w:val=&quot;00F40413&quot; /&gt;&lt;w:rsid w:val=&quot;00F40697&quot; /&gt;&lt;w:rsid w:val=&quot;00F4295C&quot; /&gt;&lt;w:rsid w:val=&quot;00F44CD2&quot; /&gt;&lt;w:rsid w:val=&quot;00F45853&quot; /&gt;&lt;w:rsid w:val=&quot;00F46576&quot; /&gt;&lt;w:rsid w:val=&quot;00F46EB2&quot; /&gt;&lt;w:rsid w:val=&quot;00F50258&quot; /&gt;&lt;w:rsid w:val=&quot;00F508F3&quot; /&gt;&lt;w:rsid w:val=&quot;00F52921&quot; /&gt;&lt;w:rsid w:val=&quot;00F533BA&quot; /&gt;&lt;w:rsid w:val=&quot;00F55863&quot; /&gt;&lt;w:rsid w:val=&quot;00F56EBD&quot; /&gt;&lt;w:rsid w:val=&quot;00F57B72&quot; /&gt;&lt;w:rsid w:val=&quot;00F57FD6&quot; /&gt;&lt;w:rsid w:val=&quot;00F6001E&quot; /&gt;&lt;w:rsid w:val=&quot;00F60839&quot; /&gt;&lt;w:rsid w:val=&quot;00F62E84&quot; /&gt;&lt;w:rsid w:val=&quot;00F638F5&quot; /&gt;&lt;w:rsid w:val=&quot;00F63E1C&quot; /&gt;&lt;w:rsid w:val=&quot;00F6421D&quot; /&gt;&lt;w:rsid w:val=&quot;00F649B7&quot; /&gt;&lt;w:rsid w:val=&quot;00F65DEA&quot; /&gt;&lt;w:rsid w:val=&quot;00F66229&quot; /&gt;&lt;w:rsid w:val=&quot;00F6625C&quot; /&gt;&lt;w:rsid w:val=&quot;00F66CE2&quot; /&gt;&lt;w:rsid w:val=&quot;00F7032A&quot; /&gt;&lt;w:rsid w:val=&quot;00F70900&quot; /&gt;&lt;w:rsid w:val=&quot;00F70BAB&quot; /&gt;&lt;w:rsid w:val=&quot;00F70CDE&quot; /&gt;&lt;w:rsid w:val=&quot;00F713B0&quot; /&gt;&lt;w:rsid w:val=&quot;00F723F8&quot; /&gt;&lt;w:rsid w:val=&quot;00F72688&quot; /&gt;&lt;w:rsid w:val=&quot;00F72EB5&quot; /&gt;&lt;w:rsid w:val=&quot;00F73791&quot; /&gt;&lt;w:rsid w:val=&quot;00F74BB9&quot; /&gt;&lt;w:rsid w:val=&quot;00F75DA2&quot; /&gt;&lt;w:rsid w:val=&quot;00F80567&quot; /&gt;&lt;w:rsid w:val=&quot;00F80DF0&quot; /&gt;&lt;w:rsid w:val=&quot;00F81DF6&quot; /&gt;&lt;w:rsid w:val=&quot;00F83503&quot; /&gt;&lt;w:rsid w:val=&quot;00F8497D&quot; /&gt;&lt;w:rsid w:val=&quot;00F85060&quot; /&gt;&lt;w:rsid w:val=&quot;00F8513C&quot; /&gt;&lt;w:rsid w:val=&quot;00F852FB&quot; /&gt;&lt;w:rsid w:val=&quot;00F85735&quot; /&gt;&lt;w:rsid w:val=&quot;00F857AB&quot; /&gt;&lt;w:rsid w:val=&quot;00F865C8&quot; /&gt;&lt;w:rsid w:val=&quot;00F917DA&quot; /&gt;&lt;w:rsid w:val=&quot;00F923EF&quot; /&gt;&lt;w:rsid w:val=&quot;00F95E1B&quot; /&gt;&lt;w:rsid w:val=&quot;00F96871&quot; /&gt;&lt;w:rsid w:val=&quot;00F96DD2&quot; /&gt;&lt;w:rsid w:val=&quot;00F97A39&quot; /&gt;&lt;w:rsid w:val=&quot;00F97B3B&quot; /&gt;&lt;w:rsid w:val=&quot;00F97E3F&quot; /&gt;&lt;w:rsid w:val=&quot;00FA0A5E&quot; /&gt;&lt;w:rsid w:val=&quot;00FA1628&quot; /&gt;&lt;w:rsid w:val=&quot;00FA4558&quot; /&gt;&lt;w:rsid w:val=&quot;00FA46FF&quot; /&gt;&lt;w:rsid w:val=&quot;00FA52EB&quot; /&gt;&lt;w:rsid w:val=&quot;00FA6868&quot; /&gt;&lt;w:rsid w:val=&quot;00FB00AD&quot; /&gt;&lt;w:rsid w:val=&quot;00FB071D&quot; /&gt;&lt;w:rsid w:val=&quot;00FB198C&quot; /&gt;&lt;w:rsid w:val=&quot;00FB33CE&quot; /&gt;&lt;w:rsid w:val=&quot;00FB3EE3&quot; /&gt;&lt;w:rsid w:val=&quot;00FB469E&quot; /&gt;&lt;w:rsid w:val=&quot;00FB4C46&quot; /&gt;&lt;w:rsid w:val=&quot;00FB506B&quot; /&gt;&lt;w:rsid w:val=&quot;00FB52B3&quot; /&gt;&lt;w:rsid w:val=&quot;00FB5990&quot; /&gt;&lt;w:rsid w:val=&quot;00FB617C&quot; /&gt;&lt;w:rsid w:val=&quot;00FC15F5&quot; /&gt;&lt;w:rsid w:val=&quot;00FC2620&quot; /&gt;&lt;w:rsid w:val=&quot;00FC3A23&quot; /&gt;&lt;w:rsid w:val=&quot;00FC4155&quot; /&gt;&lt;w:rsid w:val=&quot;00FC4B14&quot; /&gt;&lt;w:rsid w:val=&quot;00FC742B&quot; /&gt;&lt;w:rsid w:val=&quot;00FC796E&quot; /&gt;&lt;w:rsid w:val=&quot;00FD0341&quot; /&gt;&lt;w:rsid w:val=&quot;00FD1CD7&quot; /&gt;&lt;w:rsid w:val=&quot;00FD25DF&quot; /&gt;&lt;w:rsid w:val=&quot;00FD2CBA&quot; /&gt;&lt;w:rsid w:val=&quot;00FD4B12&quot; /&gt;&lt;w:rsid w:val=&quot;00FD7289&quot; /&gt;&lt;w:rsid w:val=&quot;00FE0611&quot; /&gt;&lt;w:rsid w:val=&quot;00FE08DF&quot; /&gt;&lt;w:rsid w:val=&quot;00FE1238&quot; /&gt;&lt;w:rsid w:val=&quot;00FE246F&quot; /&gt;&lt;w:rsid w:val=&quot;00FE35A2&quot; /&gt;&lt;w:rsid w:val=&quot;00FE3D54&quot; /&gt;&lt;w:rsid w:val=&quot;00FE4115&quot; /&gt;&lt;w:rsid w:val=&quot;00FE4209&quot; /&gt;&lt;w:rsid w:val=&quot;00FE42D2&quot; /&gt;&lt;w:rsid w:val=&quot;00FE43A4&quot; /&gt;&lt;w:rsid w:val=&quot;00FE4CE1&quot; /&gt;&lt;w:rsid w:val=&quot;00FE626B&quot; /&gt;&lt;w:rsid w:val=&quot;00FE6DE3&quot; /&gt;&lt;w:rsid w:val=&quot;00FE6EF0&quot; /&gt;&lt;w:rsid w:val=&quot;00FE740A&quot; /&gt;&lt;w:rsid w:val=&quot;00FF14DC&quot; /&gt;&lt;w:rsid w:val=&quot;00FF250E&quot; /&gt;&lt;w:rsid w:val=&quot;00FF5D7E&quot; /&gt;&lt;w:rsid w:val=&quot;00FF5EEA&quot; /&gt;&lt;w:rsid w:val=&quot;00FF61BE&quot; /&gt;&lt;w:rsid w:val=&quot;00FF6C49&quot; /&gt;&lt;w:rsid w:val=&quot;00FF72CB&quot; /&gt;&lt;w:rsid w:val=&quot;00FF7FCF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"/>
    <w:docVar w:name="en-US3_LanguageVersion" w:val="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ivs&gt;&lt;w:div w:id=&quot;1069841810&quot;&gt;&lt;w:bodyDiv w:val=&quot;1&quot; /&gt;&lt;w:marLeft w:val=&quot;0&quot; /&gt;&lt;w:marRight w:val=&quot;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04576518&quot;&gt;&lt;w:marLeft w:val=&quot;0&quot; /&gt;&lt;w:marRight w:val=&quot;0&quot; /&gt;&lt;w:marTop w:val=&quot;75&quot; /&gt;&lt;w:marBottom w:val=&quot;75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1265459136&quot;&gt;&lt;w:marLeft w:val=&quot;2280&quot; /&gt;&lt;w:marRight w:val=&quot;228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97169031&quot;&gt;&lt;w:marLeft w:val=&quot;-15&quot; /&gt;&lt;w:marRight w:val=&quot;-15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461731481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w:div w:id=&quot;1204711102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/w:divsChild&gt;&lt;/w:div&gt;&lt;/w:divsChild&gt;&lt;/w:div&gt;&lt;/w:divsChild&gt;&lt;/w:div&gt;&lt;/w:divsChild&gt;&lt;/w:div&gt;&lt;/w:divs&gt;&lt;w:relyOnVML /&gt;&lt;w:allowPNG /&gt;&lt;/w:webSetting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/&gt;&lt;w:lsdException w:name=&quot;Emphasis&quot; w:semiHidden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/&gt;&lt;w:lsdException w:name=&quot;Quote&quot; w:semiHidden=&quot;1&quot; w:uiPriority=&quot;29&quot; /&gt;&lt;w:lsdException w:name=&quot;Intense Quote&quot; w:semiHidden=&quot;1&quot; w:uiPriority=&quot;30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/&gt;&lt;w:lsdException w:name=&quot;Intense Emphasis&quot; w:semiHidden=&quot;1&quot; w:uiPriority=&quot;21&quot; /&gt;&lt;w:lsdException w:name=&quot;Subtle Reference&quot; w:semiHidden=&quot;1&quot; w:uiPriority=&quot;31&quot; /&gt;&lt;w:lsdException w:name=&quot;Intense Reference&quot; w:semiHidden=&quot;1&quot; w:uiPriority=&quot;32&quot; /&gt;&lt;w:lsdException w:name=&quot;Book Title&quot; w:semiHidden=&quot;1&quot; w:uiPriority=&quot;33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B134DA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B134DA&quot; /&gt;&lt;w:pPr&gt;&lt;w:keepNext /&gt;&lt;w:keepLines /&gt;&lt;w:numPr&gt;&lt;w:numId w:val=&quot;23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B134DA&quot; /&gt;&lt;w:pPr&gt;&lt;w:keepNext /&gt;&lt;w:keepLines /&gt;&lt;w:numPr&gt;&lt;w:ilvl w:val=&quot;1&quot; /&gt;&lt;w:numId w:val=&quot;23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B134DA&quot; /&gt;&lt;w:pPr&gt;&lt;w:keepNext /&gt;&lt;w:keepLines /&gt;&lt;w:numPr&gt;&lt;w:ilvl w:val=&quot;2&quot; /&gt;&lt;w:numId w:val=&quot;23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4&quot;&gt;&lt;w:name w:val=&quot;heading 4&quot; /&gt;&lt;w:basedOn w:val=&quot;Standard&quot; /&gt;&lt;w:next w:val=&quot;Standard&quot; /&gt;&lt;w:link w:val=&quot;berschrift4Zchn&quot; /&gt;&lt;w:semiHidden /&gt;&lt;w:qFormat /&gt;&lt;w:rsid w:val=&quot;00095A88&quot; /&gt;&lt;w:pPr&gt;&lt;w:keepNext /&gt;&lt;w:keepLines /&gt;&lt;w:numPr&gt;&lt;w:ilvl w:val=&quot;3&quot; /&gt;&lt;w:numId w:val=&quot;15&quot; /&gt;&lt;/w:numPr&gt;&lt;w:spacing w:before=&quot;200&quot; /&gt;&lt;w:outlineLvl w:val=&quot;3&quot; /&gt;&lt;/w:pPr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/w:rPr&gt;&lt;/w:style&gt;&lt;w:style w:type=&quot;paragraph&quot; w:styleId=&quot;berschrift5&quot;&gt;&lt;w:name w:val=&quot;heading 5&quot; /&gt;&lt;w:basedOn w:val=&quot;Standard&quot; /&gt;&lt;w:next w:val=&quot;Standard&quot; /&gt;&lt;w:link w:val=&quot;berschrift5Zchn&quot; /&gt;&lt;w:semiHidden /&gt;&lt;w:qFormat /&gt;&lt;w:rsid w:val=&quot;00095A88&quot; /&gt;&lt;w:pPr&gt;&lt;w:keepNext /&gt;&lt;w:keepLines /&gt;&lt;w:numPr&gt;&lt;w:ilvl w:val=&quot;4&quot; /&gt;&lt;w:numId w:val=&quot;15&quot; /&gt;&lt;/w:numPr&gt;&lt;w:spacing w:before=&quot;200&quot; /&gt;&lt;w:outlineLvl w:val=&quot;4&quot; /&gt;&lt;/w:pPr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/w:rPr&gt;&lt;/w:style&gt;&lt;w:style w:type=&quot;paragraph&quot; w:styleId=&quot;berschrift6&quot;&gt;&lt;w:name w:val=&quot;heading 6&quot; /&gt;&lt;w:basedOn w:val=&quot;Standard&quot; /&gt;&lt;w:next w:val=&quot;Standard&quot; /&gt;&lt;w:link w:val=&quot;berschrift6Zchn&quot; /&gt;&lt;w:semiHidden /&gt;&lt;w:qFormat /&gt;&lt;w:rsid w:val=&quot;00095A88&quot; /&gt;&lt;w:pPr&gt;&lt;w:keepNext /&gt;&lt;w:keepLines /&gt;&lt;w:numPr&gt;&lt;w:ilvl w:val=&quot;5&quot; /&gt;&lt;w:numId w:val=&quot;15&quot; /&gt;&lt;/w:numPr&gt;&lt;w:spacing w:before=&quot;200&quot; /&gt;&lt;w:outlineLvl w:val=&quot;5&quot; /&gt;&lt;/w:pPr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/w:rPr&gt;&lt;/w:style&gt;&lt;w:style w:type=&quot;paragraph&quot; w:styleId=&quot;berschrift7&quot;&gt;&lt;w:name w:val=&quot;heading 7&quot; /&gt;&lt;w:basedOn w:val=&quot;Standard&quot; /&gt;&lt;w:next w:val=&quot;Standard&quot; /&gt;&lt;w:link w:val=&quot;berschrift7Zchn&quot; /&gt;&lt;w:semiHidden /&gt;&lt;w:qFormat /&gt;&lt;w:rsid w:val=&quot;00095A88&quot; /&gt;&lt;w:pPr&gt;&lt;w:keepNext /&gt;&lt;w:keepLines /&gt;&lt;w:numPr&gt;&lt;w:ilvl w:val=&quot;6&quot; /&gt;&lt;w:numId w:val=&quot;15&quot; /&gt;&lt;/w:numPr&gt;&lt;w:spacing w:before=&quot;200&quot; /&gt;&lt;w:outlineLvl w:val=&quot;6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/w:rPr&gt;&lt;/w:style&gt;&lt;w:style w:type=&quot;paragraph&quot; w:styleId=&quot;berschrift8&quot;&gt;&lt;w:name w:val=&quot;heading 8&quot; /&gt;&lt;w:basedOn w:val=&quot;Standard&quot; /&gt;&lt;w:next w:val=&quot;Standard&quot; /&gt;&lt;w:link w:val=&quot;berschrift8Zchn&quot; /&gt;&lt;w:semiHidden /&gt;&lt;w:qFormat /&gt;&lt;w:rsid w:val=&quot;00095A88&quot; /&gt;&lt;w:pPr&gt;&lt;w:keepNext /&gt;&lt;w:keepLines /&gt;&lt;w:numPr&gt;&lt;w:ilvl w:val=&quot;7&quot; /&gt;&lt;w:numId w:val=&quot;15&quot; /&gt;&lt;/w:numPr&gt;&lt;w:spacing w:before=&quot;200&quot; /&gt;&lt;w:outlineLvl w:val=&quot;7&quot; /&gt;&lt;/w:pPr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 w:val=&quot;20&quot; /&gt;&lt;/w:rPr&gt;&lt;/w:style&gt;&lt;w:style w:type=&quot;paragraph&quot; w:styleId=&quot;berschrift9&quot;&gt;&lt;w:name w:val=&quot;heading 9&quot; /&gt;&lt;w:basedOn w:val=&quot;Standard&quot; /&gt;&lt;w:next w:val=&quot;Standard&quot; /&gt;&lt;w:link w:val=&quot;berschrift9Zchn&quot; /&gt;&lt;w:semiHidden /&gt;&lt;w:qFormat /&gt;&lt;w:rsid w:val=&quot;00095A88&quot; /&gt;&lt;w:pPr&gt;&lt;w:keepNext /&gt;&lt;w:keepLines /&gt;&lt;w:numPr&gt;&lt;w:ilvl w:val=&quot;8&quot; /&gt;&lt;w:numId w:val=&quot;15&quot; /&gt;&lt;/w:numPr&gt;&lt;w:spacing w:before=&quot;200&quot; /&gt;&lt;w:outlineLvl w:val=&quot;8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0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304001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4B2A6A&quot; /&gt;&lt;w:pPr&gt;&lt;w:suppressAutoHyphens /&gt;&lt;w:spacing w:line=&quot;200&quot; w:lineRule=&quot;atLeast&quot; /&gt;&lt;/w:pPr&gt;&lt;w:rPr&gt;&lt;w:noProof /&gt;&lt;w:sz w:val=&quot;15&quot; /&gt;&lt;w:szCs w:val=&quot;15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8D3666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"/>
    <w:docVar w:name="en-US4_LanguageVersion" w:val="n /&gt;&lt;w:rsid w:val=&quot;008D3666&quot; /&gt;&lt;w:pPr&gt;&lt;w:spacing w:after=&quot;100&quot; /&gt;&lt;w:contextualSpacing /&gt;&lt;/w:pPr&gt;&lt;/w:style&gt;&lt;w:style w:type=&quot;paragraph&quot; w:customStyle=&quot;1&quot; w:styleId=&quot;Logo&quot;&gt;&lt;w:name w:val=&quot;Logo&quot; /&gt;&lt;w:semiHidden /&gt;&lt;w:rsid w:val=&quot;009E0092&quot; /&gt;&lt;w:rPr&gt;&lt;w:rFonts w:ascii=&quot;Arial&quot; w:hAnsi=&quot;Arial&quot; /&gt;&lt;w:noProof /&gt;&lt;w:sz w:val=&quot;15&quot; /&gt;&lt;/w:rPr&gt;&lt;/w:style&gt;&lt;w:style w:type=&quot;paragraph&quot; w:customStyle=&quot;1&quot; w:styleId=&quot;Reffett&quot;&gt;&lt;w:name w:val=&quot;Ref_fett&quot; /&gt;&lt;w:basedOn w:val=&quot;Ref&quot; /&gt;&lt;w:semiHidden /&gt;&lt;w:rsid w:val=&quot;005C5AE6&quot; /&gt;&lt;w:rPr&gt;&lt;w:b /&gt;&lt;/w:rPr&gt;&lt;/w:style&gt;&lt;w:style w:type=&quot;paragraph&quot; w:customStyle=&quot;1&quot; w:styleId=&quot;Ref&quot;&gt;&lt;w:name w:val=&quot;Ref&quot; /&gt;&lt;w:basedOn w:val=&quot;Standard&quot; /&gt;&lt;w:next w:val=&quot;Standard&quot; /&gt;&lt;w:semiHidden /&gt;&lt;w:rsid w:val=&quot;009C5FC9&quot; /&gt;&lt;w:pPr&gt;&lt;w:spacing w:line=&quot;200&quot; w:lineRule=&quot;exact&quot; /&gt;&lt;/w:pPr&gt;&lt;w:rPr&gt;&lt;w:sz w:val=&quot;15&quot; /&gt;&lt;/w:rPr&gt;&lt;/w:style&gt;&lt;w:style w:type=&quot;paragraph&quot; w:styleId=&quot;Sprechblasentext&quot;&gt;&lt;w:name w:val=&quot;Balloon Text&quot; /&gt;&lt;w:basedOn w:val=&quot;Standard&quot; /&gt;&lt;w:semiHidden /&gt;&lt;w:rsid w:val=&quot;005079AB&quot; /&gt;&lt;w:rPr&gt;&lt;w:rFonts w:ascii=&quot;Tahoma&quot; w:hAnsi=&quot;Tahoma&quot; w:cs=&quot;Tahoma&quot; /&gt;&lt;w:sz w:val=&quot;16&quot; /&gt;&lt;w:szCs w:val=&quot;16&quot; /&gt;&lt;/w:rPr&gt;&lt;/w:style&gt;&lt;w:style w:type=&quot;paragraph&quot; w:customStyle=&quot;1&quot; w:styleId=&quot;Pfad&quot;&gt;&lt;w:name w:val=&quot;Pfad&quot; /&gt;&lt;w:next w:val=&quot;Fuzeile&quot; /&gt;&lt;w:semiHidden /&gt;&lt;w:rsid w:val=&quot;005377E4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AbsZeile1&quot;&gt;&lt;w:name w:val=&quot;AbsZeile1&quot; /&gt;&lt;w:link w:val=&quot;AbsZeile1Zchn&quot; /&gt;&lt;w:semiHidden /&gt;&lt;w:rsid w:val=&quot;007065DB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Seite&quot;&gt;&lt;w:name w:val=&quot;Seite&quot; /&gt;&lt;w:basedOn w:val=&quot;Standard&quot; /&gt;&lt;w:semiHidden /&gt;&lt;w:rsid w:val=&quot;00304001&quot; /&gt;&lt;w:pPr&gt;&lt;w:suppressAutoHyphens /&gt;&lt;w:spacing w:line=&quot;200&quot; w:lineRule=&quot;exact&quot; /&gt;&lt;w:jc w:val=&quot;right&quot; /&gt;&lt;/w:pPr&gt;&lt;w:rPr&gt;&lt;w:sz w:val=&quot;14&quot; /&gt;&lt;w:szCs w:val=&quot;14&quot; /&gt;&lt;/w:rPr&gt;&lt;/w:style&gt;&lt;w:style w:type=&quot;paragraph&quot; w:customStyle=&quot;1&quot; w:styleId=&quot;Platzhalter&quot;&gt;&lt;w:name w:val=&quot;Platzhalter&quot; /&gt;&lt;w:basedOn w:val=&quot;Standard&quot; /&gt;&lt;w:next w:val=&quot;Standard&quot; /&gt;&lt;w:semiHidden /&gt;&lt;w:rsid w:val=&quot;005377E4&quot; /&gt;&lt;w:rPr&gt;&lt;w:sz w:val=&quot;2&quot; /&gt;&lt;w:szCs w:val=&quot;2&quot; /&gt;&lt;/w:rPr&gt;&lt;/w:style&gt;&lt;w:style w:type=&quot;character&quot; w:customStyle=&quot;1&quot; w:styleId=&quot;AbsZeile1Zchn&quot;&gt;&lt;w:name w:val=&quot;AbsZeile1 Zchn&quot; /&gt;&lt;w:basedOn w:val=&quot;Absatz-Standardschriftart&quot; /&gt;&lt;w:link w:val=&quot;AbsZeile1&quot; /&gt;&lt;w:semiHidden /&gt;&lt;w:rsid w:val=&quot;00B134DA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B1898&quot; /&gt;&lt;w:pPr&gt;&lt;w:jc w:val=&quot;left&quot; /&gt;&lt;/w:pPr&gt;&lt;/w:style&gt;&lt;w:style w:type=&quot;paragraph&quot; w:customStyle=&quot;1&quot; w:styleId=&quot;AbsZeile2&quot;&gt;&lt;w:name w:val=&quot;AbsZeile2&quot; /&gt;&lt;w:basedOn w:val=&quot;Standard&quot; /&gt;&lt;w:semiHidden /&gt;&lt;w:rsid w:val=&quot;007065DB&quot; /&gt;&lt;w:rPr&gt;&lt;w:b /&gt;&lt;w:sz w:val=&quot;16&quot; /&gt;&lt;w:szCs w:val=&quot;16&quot; /&gt;&lt;/w:rPr&gt;&lt;/w:style&gt;&lt;w:style w:type=&quot;paragraph&quot; w:customStyle=&quot;1&quot; w:styleId=&quot;Klassifizierung&quot;&gt;&lt;w:name w:val=&quot;Klassifizierung&quot; /&gt;&lt;w:basedOn w:val=&quot;Standard&quot; /&gt;&lt;w:semiHidden /&gt;&lt;w:rsid w:val=&quot;00044E74&quot; /&gt;&lt;w:pPr&gt;&lt;w:jc w:val=&quot;right&quot; /&gt;&lt;/w:pPr&gt;&lt;w:rPr&gt;&lt;w:b /&gt;&lt;/w:rPr&gt;&lt;/w:style&gt;&lt;w:style w:type=&quot;paragraph&quot; w:customStyle=&quot;1&quot; w:styleId=&quot;VermerkeBetreff&quot;&gt;&lt;w:name w:val=&quot;Vermerke_Betreff&quot; /&gt;&lt;w:basedOn w:val=&quot;Standard&quot; /&gt;&lt;w:semiHidden /&gt;&lt;w:rsid w:val=&quot;00044E74&quot; /&gt;&lt;w:rPr&gt;&lt;w:b /&gt;&lt;/w:rPr&gt;&lt;/w:style&gt;&lt;w:style w:type=&quot;paragraph&quot; w:customStyle=&quot;1&quot; w:styleId=&quot;End&quot;&gt;&lt;w:name w:val=&quot;End&quot; /&gt;&lt;w:basedOn w:val=&quot;Fuzeile&quot; /&gt;&lt;w:semiHidden /&gt;&lt;w:rsid w:val=&quot;005B0A01&quot; /&gt;&lt;w:pPr&gt;&lt;w:spacing w:line=&quot;240&quot; w:lineRule=&quot;auto&quot; /&gt;&lt;/w:pPr&gt;&lt;w:rPr&gt;&lt;w:sz w:val=&quot;2&quot; /&gt;&lt;/w:rPr&gt;&lt;/w:style&gt;&lt;w:style w:type=&quot;table&quot; w:styleId=&quot;Tabellenraster&quot;&gt;&lt;w:name w:val=&quot;Table Grid&quot; /&gt;&lt;w:basedOn w:val=&quot;NormaleTabelle&quot; /&gt;&lt;w:rsid w:val=&quot;004B2A6A&quot; /&gt;&lt;w:tblPr&gt;&lt;w:tblInd w:w=&quot;0&quot; w:type=&quot;dxa&quot; /&gt;&lt;w:tblBorders&gt;&lt;w:top w:val=&quot;single&quot; w:sz=&quot;4&quot; w:space=&quot;0&quot; w:color=&quot;000000&quot; w:themeColor=&quot;text1&quot; /&gt;&lt;w:left w:val=&quot;single&quot; w:sz=&quot;4&quot; w:space=&quot;0&quot; w:color=&quot;000000&quot; w:themeColor=&quot;text1&quot; /&gt;&lt;w:bottom w:val=&quot;single&quot; w:sz=&quot;4&quot; w:space=&quot;0&quot; w:color=&quot;000000&quot; w:themeColor=&quot;text1&quot; /&gt;&lt;w:right w:val=&quot;single&quot; w:sz=&quot;4&quot; w:space=&quot;0&quot; w:color=&quot;000000&quot; w:themeColor=&quot;text1&quot; /&gt;&lt;w:insideH w:val=&quot;single&quot; w:sz=&quot;4&quot; w:space=&quot;0&quot; w:color=&quot;000000&quot; w:themeColor=&quot;text1&quot; /&gt;&lt;w:insideV w:val=&quot;single&quot; w:sz=&quot;4&quot; w:space=&quot;0&quot; w:color=&quot;000000&quot; w:themeColor=&quot;text1&quot; /&gt;&lt;/w:tblBorders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2D6203&quot; /&gt;&lt;w:rPr&gt;&lt;w:color w:val=&quot;808080&quot; /&gt;&lt;/w:r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B134DA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4Zchn&quot;&gt;&lt;w:name w:val=&quot;Überschrift 4 Zchn&quot; /&gt;&lt;w:basedOn w:val=&quot;Absatz-Standardschriftart&quot; /&gt;&lt;w:link w:val=&quot;berschrift4&quot; /&gt;&lt;w:semiHidden /&gt;&lt;w:rsid w:val=&quot;00B134DA&quot; /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w:sz w:val=&quot;22&quot; /&gt;&lt;w:szCs w:val=&quot;22&quot; /&gt;&lt;w:lang w:eastAsia=&quot;en-US&quot; /&gt;&lt;/w:rPr&gt;&lt;/w:style&gt;&lt;w:style w:type=&quot;character&quot; w:customStyle=&quot;1&quot; w:styleId=&quot;berschrift5Zchn&quot;&gt;&lt;w:name w:val=&quot;Überschrift 5 Zchn&quot; /&gt;&lt;w:basedOn w:val=&quot;Absatz-Standardschriftart&quot; /&gt;&lt;w:link w:val=&quot;berschrift5&quot; /&gt;&lt;w:semiHidden /&gt;&lt;w:rsid w:val=&quot;00B134DA&quot; /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6Zchn&quot;&gt;&lt;w:name w:val=&quot;Überschrift 6 Zchn&quot; /&gt;&lt;w:basedOn w:val=&quot;Absatz-Standardschriftart&quot; /&gt;&lt;w:link w:val=&quot;berschrift6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7Zchn&quot;&gt;&lt;w:name w:val=&quot;Überschrift 7 Zchn&quot; /&gt;&lt;w:basedOn w:val=&quot;Absatz-Standardschriftart&quot; /&gt;&lt;w:link w:val=&quot;berschrift7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2&quot; /&gt;&lt;w:szCs w:val=&quot;22&quot; /&gt;&lt;w:lang w:eastAsia=&quot;en-US&quot; /&gt;&lt;/w:rPr&gt;&lt;/w:style&gt;&lt;w:style w:type=&quot;character&quot; w:customStyle=&quot;1&quot; w:styleId=&quot;berschrift8Zchn&quot;&gt;&lt;w:name w:val=&quot;Überschrift 8 Zchn&quot; /&gt;&lt;w:basedOn w:val=&quot;Absatz-Standardschriftart&quot; /&gt;&lt;w:link w:val=&quot;berschrift8&quot; /&gt;&lt;w:semiHidden /&gt;&lt;w:rsid w:val=&quot;00B134DA&quot; /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Cs w:val=&quot;22&quot; /&gt;&lt;w:lang w:eastAsia=&quot;en-US&quot; /&gt;&lt;/w:rPr&gt;&lt;/w:style&gt;&lt;w:style w:type=&quot;character&quot; w:customStyle=&quot;1&quot; w:styleId=&quot;berschrift9Zchn&quot;&gt;&lt;w:name w:val=&quot;Überschrift 9 Zchn&quot; /&gt;&lt;w:basedOn w:val=&quot;Absatz-Standardschriftart&quot; /&gt;&lt;w:link w:val=&quot;berschrift9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Cs w:val=&quot;22&quot; /&gt;&lt;w:lang w:eastAsia=&quot;en-US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B134DA&quot; /&gt;&lt;w:pPr&gt;&lt;w:ind w:left=&quot;992&quot; /&gt;&lt;/w:pPr&gt;&lt;w:rPr&gt;&lt;w:lang w:eastAsia=&quot;de-DE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B134DA&quot; /&gt;&lt;w:pPr&gt;&lt;w:numPr&gt;&lt;w:numId w:val=&quot;24&quot; /&gt;&lt;/w:numPr&gt;&lt;w:ind w:left=&quot;1276&quot; w:hanging=&quot;284&quot; /&gt;&lt;/w:p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B134DA&quot; /&gt;&lt;w:pPr&gt;&lt;w:numPr&gt;&lt;w:numId w:val=&quot;25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B134DA&quot; /&gt;&lt;w:pPr&gt;&lt;w:numPr&gt;&lt;w:numId w:val=&quot;26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B134DA&quot; /&gt;&lt;w:pPr&gt;&lt;w:numPr&gt;&lt;w:numId w:val=&quot;27&quot; /&gt;&lt;/w:numPr&gt;&lt;w:ind w:left=&quot;1276&quot; w:hanging=&quot;284&quot; /&gt;&lt;/w:pPr&gt;&lt;/w:style&gt;&lt;w:style w:type=&quot;paragraph&quot; w:customStyle=&quot;1&quot; w:styleId=&quot;AbZeile3&quot;&gt;&lt;w:name w:val=&quot;AbZeile3&quot; /&gt;&lt;w:basedOn w:val=&quot;AbsZeile2&quot; /&gt;&lt;w:semiHidden /&gt;&lt;w:qFormat /&gt;&lt;w:rsid w:val=&quot;007065DB&quot; /&gt;&lt;w:rPr&gt;&lt;w:b w:val=&quot;0&quot; /&gt;&lt;/w:rPr&gt;&lt;/w:style&gt;&lt;w:style w:type=&quot;paragraph&quot; w:customStyle=&quot;1&quot; w:styleId=&quot;VBS-TabelleBullet1&quot;&gt;&lt;w:name w:val=&quot;VBS-TabelleBullet1&quot; /&gt;&lt;w:basedOn w:val=&quot;Standard&quot; /&gt;&lt;w:qFormat /&gt;&lt;w:rsid w:val=&quot;00B134DA&quot; /&gt;&lt;w:pPr&gt;&lt;w:numPr&gt;&lt;w:numId w:val=&quot;28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B134DA&quot; /&gt;&lt;w:pPr&gt;&lt;w:numPr&gt;&lt;w:numId w:val=&quot;2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B134DA&quot; /&gt;&lt;w:pPr&gt;&lt;w:numPr&gt;&lt;w:numId w:val=&quot;30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B134DA&quot; /&gt;&lt;w:pPr&gt;&lt;w:numPr&gt;&lt;w:numId w:val=&quot;31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B134DA&quot; /&gt;&lt;w:pPr&gt;&lt;w:spacing w:before=&quot;40&quot; w:after=&quot;40&quot; /&gt;&lt;w:contextualSpacing /&gt;&lt;/w:pPr&gt;&lt;/w:style&gt;&lt;/w:style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FFFFFF7C&quot; /&gt;&lt;w:multiLevelType w:val=&quot;singleLevel&quot; /&gt;&lt;w:tmpl w:val=&quot;60BC823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DED2CB4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E57C4F8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9DFA26C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D714BA02&quot; /&gt;&lt;w:lvl w:ilvl=&quot;0&quot;&gt;&lt;w:start w:val=&quot;1&quot; /&gt;&lt;w:numFmt w:val=&quot;bullet&quot; /&gt;&lt;w:lvlText w:val=&quot;?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53ECFF46&quot; /&gt;&lt;w:lvl w:ilvl=&quot;0&quot;&gt;&lt;w:start w:val=&quot;1&quot; /&gt;&lt;w:numFmt w:val=&quot;bullet&quot; /&gt;&lt;w:lvlText w:val=&quot;?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6DF4B7DE&quot; /&gt;&lt;w:lvl w:ilvl=&quot;0&quot;&gt;&lt;w:start w:val=&quot;1&quot; /&gt;&lt;w:numFmt w:val=&quot;bullet&quot; /&gt;&lt;w:lvlText w:val=&quot;?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A5FC3E96&quot; /&gt;&lt;w:lvl w:ilvl=&quot;0&quot;&gt;&lt;w:start w:val=&quot;1&quot; /&gt;&lt;w:numFmt w:val=&quot;bullet&quot; /&gt;&lt;w:lvlText w:val=&quot;?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CE7CF9B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356A8F66&quot; /&gt;&lt;w:lvl w:ilvl=&quot;0&quot;&gt;&lt;w:start w:val=&quot;1&quot; /&gt;&lt;w:numFmt w:val=&quot;bullet&quot; /&gt;&lt;w:lvlText w:val=&quot;?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17497FC9&quot; /&gt;&lt;w:multiLevelType w:val=&quot;hybridMultilevel&quot; /&gt;&lt;w:tmpl w:val=&quot;377AB276&quot; /&gt;&lt;w:lvl w:ilvl=&quot;0&quot; w:tplc=&quot;04090001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3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4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?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6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?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2D695BA8&quot; /&gt;&lt;w:multiLevelType w:val=&quot;hybridMultilevel&quot; /&gt;&lt;w:tmpl w:val=&quot;17DE13FA&quot; /&gt;&lt;w:lvl w:ilvl=&quot;0&quot; w:tplc=&quot;3DAC482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9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20&quot;&gt;&lt;w:nsid w:val=&quot;37C95ACA&quot; /&gt;&lt;w:multiLevelType w:val=&quot;hybridMultilevel&quot; /&gt;&lt;w:tmpl w:val=&quot;978A1B18&quot; /&gt;&lt;w:lvl w:ilvl=&quot;0&quot; w:tplc=&quot;C8BAFE2E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1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"/>
    <w:docVar w:name="en-US5_LanguageVersion" w:val="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22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3&quot;&gt;&lt;w:nsid w:val=&quot;5E9B3A9A&quot; /&gt;&lt;w:multiLevelType w:val=&quot;hybridMultilevel&quot; /&gt;&lt;w:tmpl w:val=&quot;102A645A&quot; /&gt;&lt;w:lvl w:ilvl=&quot;0&quot; w:tplc=&quot;F21237A4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24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5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6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8&quot;&gt;&lt;w:nsid w:val=&quot;72575555&quot; /&gt;&lt;w:multiLevelType w:val=&quot;multilevel&quot; /&gt;&lt;w:tmpl w:val=&quot;E1309A8A&quot; /&gt;&lt;w:lvl w:ilvl=&quot;0&quot;&gt;&lt;w:start w:val=&quot;1&quot; /&gt;&lt;w:numFmt w:val=&quot;decimal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pStyle w:val=&quot;berschrift4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pStyle w:val=&quot;berschrift5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pStyle w:val=&quot;berschrift6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pStyle w:val=&quot;berschrift7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pStyle w:val=&quot;berschrift8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pStyle w:val=&quot;berschrift9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23&quot; /&gt;&lt;/w:num&gt;&lt;w:num w:numId=&quot;2&quot;&gt;&lt;w:abstractNumId w:val=&quot;18&quot; /&gt;&lt;/w:num&gt;&lt;w:num w:numId=&quot;3&quot;&gt;&lt;w:abstractNumId w:val=&quot;27&quot; /&gt;&lt;/w:num&gt;&lt;w:num w:numId=&quot;4&quot;&gt;&lt;w:abstractNumId w:val=&quot;20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28&quot; /&gt;&lt;/w:num&gt;&lt;w:num w:numId=&quot;16&quot;&gt;&lt;w:abstractNumId w:val=&quot;12&quot; /&gt;&lt;/w:num&gt;&lt;w:num w:numId=&quot;17&quot;&gt;&lt;w:abstractNumId w:val=&quot;10&quot; /&gt;&lt;/w:num&gt;&lt;w:num w:numId=&quot;18&quot;&gt;&lt;w:abstractNumId w:val=&quot;22&quot; /&gt;&lt;/w:num&gt;&lt;w:num w:numId=&quot;19&quot;&gt;&lt;w:abstractNumId w:val=&quot;25&quot; /&gt;&lt;/w:num&gt;&lt;w:num w:numId=&quot;20&quot;&gt;&lt;w:abstractNumId w:val=&quot;19&quot; /&gt;&lt;/w:num&gt;&lt;w:num w:numId=&quot;21&quot;&gt;&lt;w:abstractNumId w:val=&quot;13&quot; /&gt;&lt;/w:num&gt;&lt;w:num w:numId=&quot;22&quot;&gt;&lt;w:abstractNumId w:val=&quot;13&quot; /&gt;&lt;/w:num&gt;&lt;w:num w:numId=&quot;23&quot;&gt;&lt;w:abstractNumId w:val=&quot;13&quot; /&gt;&lt;/w:num&gt;&lt;w:num w:numId=&quot;24&quot;&gt;&lt;w:abstractNumId w:val=&quot;17&quot; /&gt;&lt;/w:num&gt;&lt;w:num w:numId=&quot;25&quot;&gt;&lt;w:abstractNumId w:val=&quot;11&quot; /&gt;&lt;/w:num&gt;&lt;w:num w:numId=&quot;26&quot;&gt;&lt;w:abstractNumId w:val=&quot;16&quot; /&gt;&lt;/w:num&gt;&lt;w:num w:numId=&quot;27&quot;&gt;&lt;w:abstractNumId w:val=&quot;15&quot; /&gt;&lt;/w:num&gt;&lt;w:num w:numId=&quot;28&quot;&gt;&lt;w:abstractNumId w:val=&quot;14&quot; /&gt;&lt;/w:num&gt;&lt;w:num w:numId=&quot;29&quot;&gt;&lt;w:abstractNumId w:val=&quot;24&quot; /&gt;&lt;/w:num&gt;&lt;w:num w:numId=&quot;30&quot;&gt;&lt;w:abstractNumId w:val=&quot;26&quot; /&gt;&lt;/w:num&gt;&lt;w:num w:numId=&quot;31&quot;&gt;&lt;w:abstractNumId w:val=&quot;21&quot; /&gt;&lt;/w:num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rief.dotx&lt;/Template&gt;&lt;TotalTime&gt;0&lt;/TotalTime&gt;&lt;Pages&gt;1&lt;/Pages&gt;&lt;Words&gt;62&lt;/Words&gt;&lt;Characters&gt;394&lt;/Characters&gt;&lt;Application&gt;Microsoft Office Word&lt;/Application&gt;&lt;DocSecurity&gt;0&lt;/DocSecurity&gt;&lt;Lines&gt;3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rief&lt;/vt:lpstr&gt;&lt;/vt:vector&gt;&lt;/TitlesOfParts&gt;&lt;Company&gt;BURAUT VBS&lt;/Company&gt;&lt;LinksUpToDate&gt;false&lt;/LinksUpToDate&gt;&lt;CharactersWithSpaces&gt;455&lt;/CharactersWithSpaces&gt;&lt;SharedDoc&gt;false&lt;/SharedDoc&gt;&lt;HyperlinksChanged&gt;false&lt;/HyperlinksChanged&gt;&lt;AppVersion&gt;14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rief&lt;/dc:title&gt;&lt;dc:creator&gt;Spicher Anton FUB&lt;/dc:creator&gt;&lt;cp:lastModifiedBy&gt;Spicher Anton&lt;/cp:lastModifiedBy&gt;&lt;cp:revision&gt;21&lt;/cp:revision&gt;&lt;cp:lastPrinted&gt;2005-11-09T15:32:00Z&lt;/cp:lastPrinted&gt;&lt;dcterms:created xsi:type=&quot;dcterms:W3CDTF&quot;&gt;2009-12-03T10:14:00Z&lt;/dcterms:created&gt;&lt;dcterms:modified xsi:type=&quot;dcterms:W3CDTF&quot;&gt;2010-06-18T05:52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431E6A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69629D&quot; /&gt;&lt;w:rPr&gt;&lt;w:color w:val=&quot;808080&quot; /&gt;&lt;/w:rPr&gt;&lt;/w:style&gt;&lt;w:style w:type=&quot;paragraph&quot; w:customStyle=&quot;1&quot; w:styleId=&quot;674B0CDB4B5A4EC8A1CD8999FF66FECB&quot;&gt;&lt;w:name w:val=&quot;674B0CDB4B5A4EC8A1CD8999FF66FECB&quot; /&gt;&lt;w:rsid w:val=&quot;003D70FB&quot; /&gt;&lt;/w:style&gt;&lt;w:style w:type=&quot;paragraph&quot; w:customStyle=&quot;1&quot; w:styleId=&quot;EF651C5E643A494F8DCE4E5E49037D8A&quot;&gt;&lt;w:name w:val=&quot;EF651C5E643A494F8DCE4E5E49037D8A&quot; /&gt;&lt;w:rsid w:val=&quot;003A7579&quot; /&gt;&lt;/w:style&gt;&lt;w:style w:type=&quot;paragraph&quot; w:customStyle=&quot;1&quot; w:styleId=&quot;8DC4B77D59584E8F840BE282B65BAA58&quot;&gt;&lt;w:name w:val=&quot;8DC4B77D59584E8F840BE282B65BAA58&quot; /&gt;&lt;w:rsid w:val=&quot;003A7579&quot; /&gt;&lt;/w:style&gt;&lt;w:style w:type=&quot;paragraph&quot; w:customStyle=&quot;1&quot; w:styleId=&quot;BC40FDA928F04D8EAAC5A34F2B718E9B&quot;&gt;&lt;w:name w:val=&quot;BC40FDA928F04D8EAAC5A34F2B718E9B&quot; /&gt;&lt;w:rsid w:val=&quot;003A7579&quot; /&gt;&lt;/w:style&gt;&lt;w:style w:type=&quot;paragraph&quot; w:customStyle=&quot;1&quot; w:styleId=&quot;78B75C945694449D9734E3F17C8396A2&quot;&gt;&lt;w:name w:val=&quot;78B75C945694449D9734E3F17C8396A2&quot; /&gt;&lt;w:rsid w:val=&quot;00574CE5&quot; /&gt;&lt;/w:style&gt;&lt;w:style w:type=&quot;paragraph&quot; w:customStyle=&quot;1&quot; w:styleId=&quot;0C08279999DB4672AF7FC54DAF7867DC&quot;&gt;&lt;w:name w:val=&quot;0C08279999DB4672AF7FC54DAF7867DC&quot; /&gt;&lt;w:rsid w:val=&quot;00574CE5&quot; /&gt;&lt;/w:style&gt;&lt;w:style w:type=&quot;paragraph&quot; w:customStyle=&quot;1&quot; w:styleId=&quot;20D6A6A97CE2438786051EED76247371&quot;&gt;&lt;w:name w:val=&quot;20D6A6A97CE2438786051EED76247371&quot; /&gt;&lt;w:rsid w:val=&quot;00574CE5&quot; /&gt;&lt;/w:style&gt;&lt;w:style w:type=&quot;paragraph&quot; w:customStyle=&quot;1&quot; w:styleId=&quot;943A98F8AABE458A94AEA9AF035BBE7D&quot;&gt;&lt;w:name w:val=&quot;943A98F8AABE458A94AEA9AF035BBE7D&quot; /&gt;&lt;w:rsid w:val=&quot;00574CE5&quot; /&gt;&lt;/w:style&gt;&lt;w:style w:type=&quot;paragraph&quot; w:customStyle=&quot;1&quot; w:styleId=&quot;DE2E8346BCFF4327B9C709BC4FAF0830&quot;&gt;&lt;w:name w:val=&quot;DE2E8346BCFF4327B9C709BC4FAF0830&quot; /&gt;&lt;w:rsid w:val=&quot;008138B2&quot; /&gt;&lt;/w:style&gt;&lt;w:style w:type=&quot;paragraph&quot; w:customStyle=&quot;1&quot; w:styleId=&quot;F001C1945777487E80F3D05215DBF2F4&quot;&gt;&lt;w:name w:val=&quot;F001C1945777487E80F3D05215DBF2F4&quot; /&gt;&lt;w:rsid w:val=&quot;008138B2&quot; /&gt;&lt;/w:style&gt;&lt;w:style w:type=&quot;paragraph&quot; w:customStyle=&quot;1&quot; w:styleId=&quot;BE6A5AA1E411411886DC13AA7FE31BED&quot;&gt;&lt;w:name w:val=&quot;BE6A5AA1E411411886DC13AA7FE31BED&quot; /&gt;&lt;w:rsid w:val=&quot;008138B2&quot; /&gt;&lt;/w:style&gt;&lt;w:style w:type=&quot;paragraph&quot; w:customStyle=&quot;1&quot; w:styleId=&quot;DB5DA95919B04DA398E68E70D7EDC6D8&quot;&gt;&lt;w:name w:val=&quot;DB5DA95919B04DA398E68E70D7EDC6D8&quot; /&gt;&lt;w:rsid w:val=&quot;008138B2&quot; /&gt;&lt;/w:style&gt;&lt;w:style w:type=&quot;paragraph&quot; w:customStyle=&quot;1&quot; w:styleId=&quot;93E07E75FBAB4E2D953D4F95C6D2D461&quot;&gt;&lt;w:name w:val=&quot;93E07E75FBAB4E2D953D4F95C6D2D461&quot; /&gt;&lt;w:rsid w:val=&quot;008138B2&quot; /&gt;&lt;/w:style&gt;&lt;w:style w:type=&quot;paragraph&quot; w:customStyle=&quot;1&quot; w:styleId=&quot;C01D6C61841044188FAC38E9AF589FA3&quot;&gt;&lt;w:name w:val=&quot;C01D6C61841044188FAC38E9AF589FA3&quot; /&gt;&lt;w:rsid w:val=&quot;00750F67&quot; /&gt;&lt;/w:style&gt;&lt;w:style w:type=&quot;paragraph&quot; w:customStyle=&quot;1&quot; w:styleId=&quot;31DD455F2A4A44B588A60F5AF2B5320A&quot;&gt;&lt;w:name w:val=&quot;31DD455F2A4A44B588A60F5AF2B5320A&quot; /&gt;&lt;w:rsid w:val=&quot;00750F67&quot; /&gt;&lt;/w:style&gt;&lt;w:style w:type=&quot;paragraph&quot; w:customStyle=&quot;1&quot; w:styleId=&quot;2E71147C6CCA4D44AE3A31C162C6CF37&quot;&gt;&lt;w:name w:val=&quot;2E71147C6CCA4D44AE3A31C162C6CF37&quot; /&gt;&lt;w:rsid w:val=&quot;00750F67&quot; /&gt;&lt;/w:style&gt;&lt;w:style w:type=&quot;paragraph&quot; w:customStyle=&quot;1&quot; w:styleId=&quot;5FF4D08D039145208AF020AF18A7D1CF&quot;&gt;&lt;w:name w:val=&quot;5FF4D08D039145208AF020AF18A7D1CF&quot; /&gt;&lt;w:rsid w:val=&quot;00750F67&quot; /&gt;&lt;/w:style&gt;&lt;w:style w:type=&quot;paragraph&quot; w:customStyle=&quot;1&quot; w:styleId=&quot;EED675A7FE90444A88DB7BD913B77676&quot;&gt;&lt;w:name w:val=&quot;EED675A7FE90444A88DB7BD913B77676&quot; /&gt;&lt;w:rsid w:val=&quot;00750F67&quot; /&gt;&lt;/w:style&gt;&lt;w:style w:type=&quot;paragraph&quot; w:customStyle=&quot;1&quot; w:styleId=&quot;D0E54660257E468B93B6653FC264340E&quot;&gt;&lt;w:name w:val=&quot;D0E54660257E468B93B6653FC264340E&quot; /&gt;&lt;w:rsid w:val=&quot;000050A9&quot; /&gt;&lt;/w:style&gt;&lt;w:style w:type=&quot;paragraph&quot; w:customStyle=&quot;1&quot; w:styleId=&quot;7015AD68664240B9B3BF2B600A68326C&quot;&gt;&lt;w:name w:val=&quot;7015AD68664240B9B3BF2B600A68326C&quot; /&gt;&lt;w:rsid w:val=&quot;000050A9&quot; /&gt;&lt;/w:style&gt;&lt;w:style w:type=&quot;paragraph&quot; w:customStyle=&quot;1&quot; w:styleId=&quot;4E7551F556A64B218820CE22AF39C182&quot;&gt;&lt;w:name w:val=&quot;4E7551F556A64B218820CE22AF39C182&quot; /&gt;&lt;w:rsid w:val=&quot;000050A9&quot; /&gt;&lt;/w:style&gt;&lt;w:style w:type=&quot;paragraph&quot; w:customStyle=&quot;1&quot; w:styleId=&quot;D97F4B8324A447D19593E3BE5D3A1DA1&quot;&gt;&lt;w:name w:val=&quot;D97F4B8324A447D19593E3BE5D3A1DA1&quot; /&gt;&lt;w:rsid w:val=&quot;000050A9&quot; /&gt;&lt;/w:style&gt;&lt;w:style w:type=&quot;paragraph&quot; w:customStyle=&quot;1&quot; w:styleId=&quot;A993BDAE2BF9462AA8258E94576C00DF&quot;&gt;&lt;w:name w:val=&quot;A993BDAE2BF9462AA8258E94576C00DF&quot; /&gt;&lt;w:rsid w:va"/>
    <w:docVar w:name="en-US6_LanguageVersion" w:val="l=&quot;000050A9&quot; /&gt;&lt;/w:style&gt;&lt;w:style w:type=&quot;paragraph&quot; w:customStyle=&quot;1&quot; w:styleId=&quot;F1DF735ACB0F4F939BEA391C11DF6F1A&quot;&gt;&lt;w:name w:val=&quot;F1DF735ACB0F4F939BEA391C11DF6F1A&quot; /&gt;&lt;w:rsid w:val=&quot;000050A9&quot; /&gt;&lt;/w:style&gt;&lt;w:style w:type=&quot;paragraph&quot; w:customStyle=&quot;1&quot; w:styleId=&quot;3D09E185CAB04151A1BFA9FC8AD06B40&quot;&gt;&lt;w:name w:val=&quot;3D09E185CAB04151A1BFA9FC8AD06B40&quot; /&gt;&lt;w:rsid w:val=&quot;000050A9&quot; /&gt;&lt;/w:style&gt;&lt;w:style w:type=&quot;paragraph&quot; w:customStyle=&quot;1&quot; w:styleId=&quot;2DC606048FC84CD6AF62FF212C7729A9&quot;&gt;&lt;w:name w:val=&quot;2DC606048FC84CD6AF62FF212C7729A9&quot; /&gt;&lt;w:rsid w:val=&quot;0075212E&quot; /&gt;&lt;/w:style&gt;&lt;w:style w:type=&quot;paragraph&quot; w:customStyle=&quot;1&quot; w:styleId=&quot;AC92779AF99045DDA9E282E50C43FD7E&quot;&gt;&lt;w:name w:val=&quot;AC92779AF99045DDA9E282E50C43FD7E&quot; /&gt;&lt;w:rsid w:val=&quot;0075212E&quot; /&gt;&lt;/w:style&gt;&lt;w:style w:type=&quot;paragraph&quot; w:customStyle=&quot;1&quot; w:styleId=&quot;A5AD0449AC1F47A486A984E043B70B1A&quot;&gt;&lt;w:name w:val=&quot;A5AD0449AC1F47A486A984E043B70B1A&quot; /&gt;&lt;w:rsid w:val=&quot;0075212E&quot; /&gt;&lt;/w:style&gt;&lt;w:style w:type=&quot;paragraph&quot; w:customStyle=&quot;1&quot; w:styleId=&quot;35FCF8651FAD48CC9537710E97B0C30C&quot;&gt;&lt;w:name w:val=&quot;35FCF8651FAD48CC9537710E97B0C30C&quot; /&gt;&lt;w:rsid w:val=&quot;0075212E&quot; /&gt;&lt;/w:style&gt;&lt;w:style w:type=&quot;paragraph&quot; w:customStyle=&quot;1&quot; w:styleId=&quot;DB147B28DA204E2B9F21051DE4C74F1E&quot;&gt;&lt;w:name w:val=&quot;DB147B28DA204E2B9F21051DE4C74F1E&quot; /&gt;&lt;w:rsid w:val=&quot;0075212E&quot; /&gt;&lt;/w:style&gt;&lt;w:style w:type=&quot;paragraph&quot; w:customStyle=&quot;1&quot; w:styleId=&quot;9CFD6FF8DE894208920F486376996904&quot;&gt;&lt;w:name w:val=&quot;9CFD6FF8DE894208920F486376996904&quot; /&gt;&lt;w:rsid w:val=&quot;0075212E&quot; /&gt;&lt;/w:style&gt;&lt;w:style w:type=&quot;paragraph&quot; w:customStyle=&quot;1&quot; w:styleId=&quot;42E2F0173107452FA793A39FAE3F5A3F&quot;&gt;&lt;w:name w:val=&quot;42E2F0173107452FA793A39FAE3F5A3F&quot; /&gt;&lt;w:rsid w:val=&quot;009353AF&quot; /&gt;&lt;/w:style&gt;&lt;w:style w:type=&quot;paragraph&quot; w:customStyle=&quot;1&quot; w:styleId=&quot;95D304D3D9DF4E4592D8288979C72E0B&quot;&gt;&lt;w:name w:val=&quot;95D304D3D9DF4E4592D8288979C72E0B&quot; /&gt;&lt;w:rsid w:val=&quot;009353AF&quot; /&gt;&lt;/w:style&gt;&lt;w:style w:type=&quot;paragraph&quot; w:customStyle=&quot;1&quot; w:styleId=&quot;DE4C04157041495BA73248BF7A8673B7&quot;&gt;&lt;w:name w:val=&quot;DE4C04157041495BA73248BF7A8673B7&quot; /&gt;&lt;w:rsid w:val=&quot;009353AF&quot; /&gt;&lt;/w:style&gt;&lt;w:style w:type=&quot;paragraph&quot; w:customStyle=&quot;1&quot; w:styleId=&quot;D41AA887B14248B49940FADE0240F536&quot;&gt;&lt;w:name w:val=&quot;D41AA887B14248B49940FADE0240F536&quot; /&gt;&lt;w:rsid w:val=&quot;009353AF&quot; /&gt;&lt;/w:style&gt;&lt;w:style w:type=&quot;paragraph&quot; w:customStyle=&quot;1&quot; w:styleId=&quot;92DB22857CE64BCF98F5AF4D1B9A4676&quot;&gt;&lt;w:name w:val=&quot;92DB22857CE64BCF98F5AF4D1B9A4676&quot; /&gt;&lt;w:rsid w:val=&quot;009353AF&quot; /&gt;&lt;/w:style&gt;&lt;w:style w:type=&quot;paragraph&quot; w:customStyle=&quot;1&quot; w:styleId=&quot;A4DDB48ED4624FCAB30FADAE21B47570&quot;&gt;&lt;w:name w:val=&quot;A4DDB48ED4624FCAB30FADAE21B47570&quot; /&gt;&lt;w:rsid w:val=&quot;006A0822&quot; /&gt;&lt;/w:style&gt;&lt;w:style w:type=&quot;paragraph&quot; w:customStyle=&quot;1&quot; w:styleId=&quot;5C7C7C56665C497EBF4B8189BD81937F&quot;&gt;&lt;w:name w:val=&quot;5C7C7C56665C497EBF4B8189BD81937F&quot; /&gt;&lt;w:rsid w:val=&quot;006A0822&quot; /&gt;&lt;/w:style&gt;&lt;w:style w:type=&quot;paragraph&quot; w:customStyle=&quot;1&quot; w:styleId=&quot;2DC50FE2A4A5430082278AD4CFA2D847&quot;&gt;&lt;w:name w:val=&quot;2DC50FE2A4A5430082278AD4CFA2D847&quot; /&gt;&lt;w:rsid w:val=&quot;006A0822&quot; /&gt;&lt;/w:style&gt;&lt;w:style w:type=&quot;paragraph&quot; w:customStyle=&quot;1&quot; w:styleId=&quot;69CE462B2FA64992B7F6BCBB7C762537&quot;&gt;&lt;w:name w:val=&quot;69CE462B2FA64992B7F6BCBB7C762537&quot; /&gt;&lt;w:rsid w:val=&quot;006A0822&quot; /&gt;&lt;/w:style&gt;&lt;w:style w:type=&quot;paragraph&quot; w:customStyle=&quot;1&quot; w:styleId=&quot;F4BD974C23E44961ABBB0054FA1B457C&quot;&gt;&lt;w:name w:val=&quot;F4BD974C23E44961ABBB0054FA1B457C&quot; /&gt;&lt;w:rsid w:val=&quot;006A0822&quot; /&gt;&lt;/w:style&gt;&lt;w:style w:type=&quot;paragraph&quot; w:customStyle=&quot;1&quot; w:styleId=&quot;58500B44066745BF92E12414E7506777&quot;&gt;&lt;w:name w:val=&quot;58500B44066745BF92E12414E7506777&quot; /&gt;&lt;w:rsid w:val=&quot;006A0822&quot; /&gt;&lt;/w:style&gt;&lt;w:style w:type=&quot;paragraph&quot; w:customStyle=&quot;1&quot; w:styleId=&quot;6FF03BE93DB14E059059BCEEFE63CA78&quot;&gt;&lt;w:name w:val=&quot;6FF03BE93DB14E059059BCEEFE63CA78&quot; /&gt;&lt;w:rsid w:val=&quot;006A0822&quot; /&gt;&lt;/w:style&gt;&lt;w:style w:type=&quot;paragraph&quot; w:customStyle=&quot;1&quot; w:styleId=&quot;229BCE68F6B548B5B3E85947E1858383&quot;&gt;&lt;w:name w:val=&quot;229BCE68F6B548B5B3E85947E1858383&quot; /&gt;&lt;w:rsid w:val=&quot;00826A8E&quot; /&gt;&lt;/w:style&gt;&lt;w:style w:type=&quot;paragraph&quot; w:customStyle=&quot;1&quot; w:styleId=&quot;992F51D9766F4201A6E50254866380A1&quot;&gt;&lt;w:name w:val=&quot;992F51D9766F4201A6E50254866380A1&quot; /&gt;&lt;w:rsid w:val=&quot;00826A8E&quot; /&gt;&lt;/w:style&gt;&lt;w:style w:type=&quot;paragraph&quot; w:customStyle=&quot;1&quot; w:styleId=&quot;63E5BD162D9E4412AEB794976EC93865&quot;&gt;&lt;w:name w:val=&quot;63E5BD162D9E4412AEB794976EC93865&quot; /&gt;&lt;w:rsid w:val=&quot;003160C1&quot; /&gt;&lt;/w:style&gt;&lt;w:style w:type=&quot;paragraph&quot; w:customStyle=&quot;1&quot; w:styleId=&quot;738D77A9467540BBAB05F52C834928EE&quot;&gt;&lt;w:name w:val=&quot;738D77A9467540BBAB05F52C834928EE&quot; /&gt;&lt;w:rsid w:val=&quot;003160C1&quot; /&gt;&lt;/w:style&gt;&lt;w:style w:type=&quot;paragraph&quot; w:customStyle=&quot;1&quot; w:styleId=&quot;206FD2018A9549099603149D62251662&quot;&gt;&lt;w:name w:val=&quot;206FD2018A9549099603149D62251662&quot; /&gt;&lt;w:rsid w:val=&quot;003160C1&quot; /&gt;&lt;/w:style&gt;&lt;w:style w:type=&quot;paragraph&quot; w:customStyle=&quot;1&quot; w:styleId=&quot;2D2C86BF6A19459E8FD4FDAB691D18B8&quot;&gt;&lt;w:name w:val=&quot;2D2C86BF6A19459E8FD4FDAB691D18B8&quot; /&gt;&lt;w:rsid w:val=&quot;001A63BE&quot; /&gt;&lt;/w:style&gt;&lt;w:style w:type=&quot;paragraph&quot; w:customStyle=&quot;1&quot; w:styleId=&quot;5FF6D3ECA2F04251B7F45D416B2BF5E4&quot;&gt;&lt;w:name w:val=&quot;5FF6D3ECA2F04251B7F45D416B2BF5E4&quot; /&gt;&lt;w:rsid w:val=&quot;001A63BE&quot; /&gt;&lt;/w:style&gt;&lt;w:style w:type=&quot;paragraph&quot; w:customStyle=&quot;1&quot; w:styleId=&quot;A4301AAF1BE444A3B063C2311A7E1C97&quot;&gt;&lt;w:name w:val=&quot;A4301AAF1BE444A3B063C2311A7E1C97&quot; /&gt;&lt;w:rsid w:val=&quot;001A63BE&quot; /&gt;&lt;/w:style&gt;&lt;w:style w:type=&quot;paragraph&quot; w:customStyle=&quot;1&quot; w:styleId=&quot;B4EF86C5CC454965B49353D2AECE0EA8&quot;&gt;&lt;w:name w:val=&quot;B4EF86C5CC454965B49353D2AECE0EA8&quot; /&gt;&lt;w:rsid w:val=&quot;001A63BE&quot; /&gt;&lt;/w:style&gt;&lt;w:style w:type=&quot;paragraph&quot; w:customStyle=&quot;1&quot; w:styleId=&quot;8F6E462BC64545D093062D3CB6443F68&quot;&gt;&lt;w:name w:val=&quot;8F6E462BC64545D093062D3CB6443F68&quot; /&gt;&lt;w:rsid w:val=&quot;001A63BE&quot; /&gt;&lt;/w:style&gt;&lt;w:style w:type=&quot;paragraph&quot; w:customStyle=&quot;1&quot; w:styleId=&quot;970C2B953BC445329E8C41DAF64C2D44&quot;&gt;&lt;w:name w:val=&quot;970C2B953BC445329E8C41DAF64C2D44&quot; /&gt;&lt;w:rsid w:val=&quot;001A63BE&quot; /&gt;&lt;/w:style&gt;&lt;w:style w:type=&quot;paragraph&quot; w:customStyle=&quot;1&quot; w:styleId=&quot;5C8C5F488DA84E4BB12EF1959E533F7B&quot;&gt;&lt;w:name w:val=&quot;5C8C5F488DA84E4BB12EF1959E533F7B&quot; /&gt;&lt;w:rsid w:val=&quot;001A63BE&quot; /&gt;&lt;/w:style&gt;&lt;w:style w:type=&quot;paragraph&quot; w:customStyle=&quot;1&quot; w:styleId=&quot;0A5FE368189C46B2ACE5C6185512135C&quot;&gt;&lt;w:name w:val=&quot;0A5FE368189C46B2ACE5C6185512135C&quot; /&gt;&lt;w:rsid w:val=&quot;001A63BE&quot; /&gt;&lt;/w:style&gt;&lt;w:style w:type=&quot;paragraph&quot; w:customStyle=&quot;1&quot; w:styleId=&quot;1258F5E2904B4CC7848409877FC53230&quot;&gt;&lt;w:name w:val=&quot;1258F5E2904B4CC7848409877FC53230&quot; /&gt;&lt;w:rsid w:val=&quot;001A63BE&quot; /&gt;&lt;/w:style&gt;&lt;w:style w:type=&quot;paragraph&quot; w:customStyle=&quot;1&quot; w:styleId=&quot;00237591647542B595795C427CBC23F6&quot;&gt;&lt;w:name w:val=&quot;00237591647542B595795C427CBC23F6&quot; /&gt;&lt;w:rsid w:val=&quot;001A63BE&quot; /&gt;&lt;/w:style&gt;&lt;w:style w:type=&quot;paragraph&quot; w:customStyle=&quot;1&quot; w:styleId=&quot;619CB58013C94C3E9AA8318A0F628B6B&quot;&gt;&lt;w:name w:val=&quot;619CB58013C94C3E9AA8318A0F628B6B&quot; /&gt;&lt;w:rsid w:val=&quot;001A63BE&quot; /&gt;&lt;/w:style&gt;&lt;w:style w:type=&quot;paragraph&quot; w:customStyle=&quot;1&quot; w:styleId=&quot;E7E413CF88F04F9C9169D9EDC1A6DFA4&quot;&gt;&lt;w:name w:val=&quot;E7E413CF88F04F9C9169D9EDC1A6DFA4&quot; /&gt;&lt;w:rsid w:val=&quot;001A63BE&quot; /&gt;&lt;/w:style&gt;&lt;w:style w:type=&quot;paragraph&quot; w:customStyle=&quot;1&quot; w:styleId=&quot;EC1B5E93CA214350857DD775BE6CD63D&quot;&gt;&lt;w:name w:val=&quot;EC1B5E93CA214350857DD775BE6CD63D&quot; /&gt;&lt;w:rsid w:val=&quot;001A63BE&quot; /&gt;&lt;/w:style&gt;&lt;w:style w:type=&quot;paragraph&quot; w:customStyle=&quot;1&quot; w:styleId=&quot;CD1B7BF1C34640A1ACDBE7A0ECD7231D&quot;&gt;&lt;w:name w:val=&quot;CD1B7BF1C34640A1ACDBE7A0ECD7231D&quot; /&gt;&lt;w:rsid w:val=&quot;001A63BE&quot; /&gt;&lt;/w:style&gt;&lt;w:style w:type=&quot;paragraph&quot; w:customStyle=&quot;1&quot; w:styleId=&quot;C73AD824EA4B40499FE7F41FB7941F8A&quot;&gt;&lt;w:name w:val=&quot;C73AD824EA4B40499FE7F41FB7941F8A&quot; /&gt;&lt;w:rsid w:val=&quot;001A63BE&quot; /&gt;&lt;/w:style&gt;&lt;w:style w:type=&quot;paragraph&quot; w:customStyle=&quot;1&quot; w:styleId=&quot;D165EEE0C39045A09F76C74A066B8BA0&quot;&gt;&lt;w:name w:val=&quot;D165EEE0C39045A09F76C74A066B8BA0&quot; /&gt;&lt;w:rsid w:val=&quot;001A63BE&quot; /&gt;&lt;/w:style&gt;&lt;w:style w:type=&quot;paragraph&quot; w:customStyle=&quot;1&quot; w:styleId=&quot;C6AD8825095E4BA6B55B6E2C813EE4A0&quot;&gt;&lt;w:name w:val=&quot;C6AD8825095E4BA6B55B6E2C813EE4A0&quot; /&gt;&lt;w:rsid w:val=&quot;001A63BE&quot; /&gt;&lt;/w:style&gt;&lt;w:style w:type=&quot;paragraph&quot; w:customStyle=&quot;1&quot; w:styleId=&quot;94D59933CA2841C3B38B625E278FA8F7&quot;&gt;&lt;w:name w:val=&quot;94D59933CA2841C3B38B625E278FA8F7&quot; /&gt;&lt;w:rsid w:val=&quot;001A63BE&quot; /&gt;&lt;/w:style&gt;&lt;w:style w:type=&quot;paragraph&quot; w:customStyle=&quot;1&quot; w:styleId=&quot;7BEE1D8AD1264882AE21DEA4B5D5A1D7&quot;&gt;&lt;w:name w:val=&quot;7BEE1D8AD1264882AE21DEA4B5D5A1D7&quot; /&gt;&lt;w:rsid w:val=&quot;001A63BE&quot; /&gt;&lt;/w:style&gt;&lt;w:style w:type=&quot;paragraph&quot; w:customStyle=&quot;1&quot; w:styleId=&quot;F2F62E6D93E840F8BAE3B349E4D64AE7&quot;&gt;&lt;w:name w:val=&quot;F2F62E6D93E840F8BAE3B349E4D64AE7&quot; /&gt;&lt;w:rsid w:val=&quot;001A63BE&quot; /&gt;&lt;/w:style&gt;&lt;w:style w:type=&quot;paragraph&quot; w:customStyle=&quot;1&quot; w:styleId=&quot;D87AC67C9D3A48388F3CCBD4D4A1880D&quot;&gt;&lt;w:name w:val=&quot;D87AC67C9D3A48388F3CCBD4D4A1880D&quot; /&gt;&lt;w:rsid w:val=&quot;005901B0&quot; /&gt;&lt;/w:style&gt;&lt;w:style w:type=&quot;paragraph&quot; w:customStyle=&quot;1&quot; w:styleId=&quot;7F9E1C66CA0A442EA57B237E027802F7&quot;&gt;&lt;w:name w:val=&quot;7F9E1C66CA0A442EA57B237E027802F7&quot; /&gt;&lt;w:rsid w:val=&quot;005901B0&quot; /&gt;&lt;/w:style&gt;&lt;w:style w:type=&quot;paragraph&quot; w:customStyle=&quot;1&quot; w:styleId=&quot;70E3299471B4442AB98A19560BB5BF28&quot;&gt;&lt;w:name w:val=&quot;70E3299471B4442AB98A19560BB5BF28&quot; /&gt;&lt;w:rsid w:val=&quot;005901B0&quot; /&gt;&lt;/w:style&gt;&lt;w:style w:type=&quot;paragraph&quot; w:customStyle=&quot;1&quot; w:styleId=&quot;1FAD8A68CE584186AD7AFAC61F39CCA8&quot;&gt;&lt;w:name w:val=&quot;1FAD8A68CE584186AD7AFAC61F39CCA8&quot; /&gt;&lt;w:rsid w:val=&quot;005901B0&quot; /&gt;&lt;/w:style&gt;&lt;w:style w:type=&quot;paragraph&quot; w:customStyle=&quot;1&quot; w:styleId=&quot;D4C9FD26D96B4493BD98255F7BF16663&quot;&gt;&lt;w:name w:val=&quot;D4C9FD26D96B4493BD98255F7BF16663&quot; /&gt;&lt;w:rsid w:val=&quot;005901B0&quot; /&gt;&lt;/w:style&gt;&lt;w:style w:type=&quot;paragraph&quot; w:customStyle=&quot;1&quot; w:styleId=&quot;2D46284BC5FD4A7094626D76CDCD4439&quot;&gt;&lt;w:name w:val=&quot;2D46284BC5FD4A7094626D76CDCD4439&quot; /&gt;&lt;w:rsid w:val=&quot;005901B0&quot; /&gt;&lt;/w:style&gt;&lt;w:style w:type=&quot;paragraph&quot; w:customStyle=&quot;1&quot; w:styleId=&quot;59B5454899EF4F01A58A0B3984A3AE35&quot;&gt;&lt;w:name w:val=&quot;59B5454899EF4F01A58A0B3984A3AE35&quot; /&gt;&lt;w:rsid w:val=&quot;005901B0&quot; /&gt;&lt;/w:style&gt;&lt;w:style w:type=&quot;paragraph&quot; w:customStyle=&quot;1&quot; w:styleId=&quot;AD47D784E2F4490DAEAEABD661C4D33E&quot;&gt;&lt;w:name w:val=&quot;AD47D784E2F4490DAEAEABD661C4D33E&quot; /&gt;&lt;w:rsid w:val=&quot;005901B0&quot; /&gt;&lt;/w:style&gt;&lt;w:style w:type=&quot;paragraph&quot; w:customStyle=&quot;1&quot; w:styleId=&quot;3BB1E40BF8BB40878C7A75D1FD75FD79&quot;&gt;&lt;w:name w:val=&quot;3BB1E40BF8BB40878C7A75D1FD75FD79&quot; /&gt;&lt;w:rsid w:val=&quot;005901B0&quot; /&gt;&lt;/w:style&gt;&lt;w:style w:type=&quot;paragraph&quot; w:customStyle=&quot;1&quot; w:styleId=&quot;E8414082F3D342B8A68993A6E0B32082&quot;&gt;&lt;w:name w:val=&quot;E8414082F3D342B8A68993A6E0B32082&quot; /&gt;&lt;w:rsid w:val=&quot;005901B0&quot; /&gt;&lt;/w:style&gt;&lt;w:style w:type=&quot;paragraph&quot; w:customStyle=&quot;1&quot; w:styleId=&quot;8D5797C6F9BB46899EEB97AEEFAAA0B2&quot;&gt;&lt;w:name w:val=&quot;8D5797C6F9BB46899EEB97AEEFAAA0B2&quot; /&gt;&lt;w:rsid w:val=&quot;005901B0&quot; /&gt;&lt;/w:style&gt;&lt;w:style w:type=&quot;paragraph&quot; w:customStyle=&quot;1&quot; w:styleId=&quot;A820CBA31A5A443EB3CF66B8D1A2DB7B&quot;&gt;&lt;w:name w:val=&quot;A820CBA31A5A443EB3CF66B8D1A2DB7B&quot; /&gt;&lt;w:rsid w:val=&quot;005901B0&quot; /&gt;&lt;/w:style&gt;&lt;w:style w:type=&quot;paragraph&quot; w:customStyle=&quot;1&quot; w:styleId=&quot;5DD1AFD890E14BB7901CCF754B6906D7&quot;&gt;&lt;w:name w:val=&quot;5DD1AFD890E14BB7901CCF754B6906D7&quot; /&gt;&lt;w:rsid w:val=&quot;005901B0&quot; /&gt;&lt;/w:style&gt;&lt;w:style w:type=&quot;paragraph&quot; w:customStyle=&quot;1&quot; w:styleId=&quot;FDB3C33E651F4A798668EBC1989F6D2C&quot;&gt;&lt;w:name w:val=&quot;FDB3C33E651F4A798668EBC1989F6D2C&quot; /&gt;&lt;w:rsid w:val=&quot;005901B0&quot; /&gt;&lt;/w:style&gt;&lt;w:style w:type=&quot;paragraph&quot; w:customStyle=&quot;1&quot; w:styleId=&quot;6C950EBD870A49D1917875E08A68361E&quot;&gt;&lt;w:name w:val=&quot;6C950EBD870A49D1917875E08A68361E&quot; /&gt;&lt;w:rsid w:val=&quot;005901B0&quot; /&gt;&lt;/w:style&gt;&lt;w:style w:type=&quot;paragraph&quot; w:customStyle=&quot;1&quot; w:styleId=&quot;15E843D149734D71AB6553B627EB34EF&quot;&gt;&lt;w:name w:val=&quot;15E843D149734D71AB6553B627EB34EF&quot; /&gt;&lt;w:rsid w:val=&quot;005901B0&quot; /&gt;&lt;/w:style&gt;&lt;w:style w:type=&quot;paragraph&quot; w:customStyle=&quot;1&quot; w:styleId=&quot;C002D7E5F41443999DD98036FA81F3CD&quot;&gt;&lt;w:name w:val=&quot;C002D7E5F41443999DD98036FA81F3CD&quot; /&gt;&lt;w:rsid w:val=&quot;005901B0&quot; /&gt;&lt;/w:style&gt;&lt;w:style w:type=&quot;paragraph&quot; w:customStyle=&quot;1&quot; w:styleId=&quot;9A10234D13904C24BEBEA766B728C3B4&quot;&gt;&lt;w:name w:val=&quot;9A10234D13904C24BEBEA766B728C3B4&quot; /&gt;&lt;w:rsid w:val=&quot;005901B0&quot; /&gt;&lt;/w:style&gt;&lt;w:style w:type=&quot;paragraph&quot; w:customStyle=&quot;1&quot; w:styleId=&quot;67279F77FA00404AA0BA5302942F62D5&quot;&gt;&lt;w:name w:val=&quot;67279F77FA00404AA0BA5302942F62D5&quot; /&gt;&lt;w:rsid w:val=&quot;005901B0&quot; /&gt;&lt;/w:style&gt;&lt;w:style w:type=&quot;paragraph&quot; w:customStyle=&quot;1&quot; w:styleId=&quot;9801DD37D22B4D2FA74246BD83B5A082&quot;&gt;&lt;w:name w:val=&quot;9801DD37D22B4D2FA74246BD83B5A082&quot; /&gt;&lt;w:rsid w:val=&quot;005901B0&quot; /&gt;&lt;/w:style&gt;&lt;w:style w:type=&quot;paragraph&quot; w:customStyle=&quot;1&quot; w:styleId=&quot;9571F9EAFC824B3495B92A9B5CE92F4C&quot;&gt;&lt;w:name w:val=&quot;9571F9EAFC824B3495B92A9B5CE92F4C&quot; /&gt;&lt;w:rsid w:val=&quot;005901B0&quot; /&gt;&lt;/w:style&gt;&lt;w:style w:type=&quot;paragraph&quot; w:customStyle=&quot;1&quot; w:styleId=&quot;DEDA481C646B4AE6BB61D893E7F1A9E2&quot;&gt;&lt;w:name w:val=&quot;DEDA481C646B4AE6BB61D893E7F1A9E2&quot; /&gt;&lt;w:rsid w:val=&quot;00E6386B&quot; /&gt;&lt;/w:style&gt;&lt;w:style w:type=&quot;paragraph&quot; w:customStyle=&quot;1&quot; w:styleId=&quot;A68CE52AD74140B4B717ECA702463E83&quot;&gt;&lt;w:name w:val=&quot;A68CE52AD74140B4B717ECA702463E83&quot; /&gt;&lt;w:rsid w:val=&quot;00E6386B&quot; /&gt;&lt;/w:style&gt;&lt;w:style w:type=&quot;paragraph&quot; w:customStyle=&quot;1&quot; w:styleId=&quot;E05714767DE34E63B3ED9390CE7AC380&quot;&gt;&lt;w:name w:val=&quot;E05714767DE34E63B3ED9390CE7AC380&quot; /&gt;&lt;w:rsid w:val=&quot;00E6386B&quot; /&gt;&lt;/w:style&gt;&lt;w:style w:type=&quot;paragraph&quot; w:customStyle=&quot;1&quot; w:styleId=&quot;B48EC2C3D3C442129D50286EC981E2A9&quot;&gt;&lt;w:name w:val=&quot;B48EC2C3D3C442129D50286EC981E2A9&quot; /&gt;&lt;w:rsid w:val=&quot;00E6386B&quot; /&gt;&lt;/w:style&gt;&lt;w:style w:type=&quot;paragraph&quot; w:customStyle=&quot;1&quot; w:styleId=&quot;8BC93D7364654D699969970F2E015331&quot;&gt;&lt;w:name w:val=&quot;8BC93D7364654D699969970F2E015331&quot; /&gt;&lt;w:rsid w:val=&quot;00E6386B&quot; /&gt;&lt;/w:style&gt;&lt;w:style w:type=&quot;paragraph&quot; w:customStyle=&quot;1&quot; w:styleId=&quot;A1F72A2CFF844236816EDB3446783E90&quot;&gt;&lt;w:name w:val=&quot;A1F72A2CFF844236816EDB3446783E90&quot; /&gt;&lt;w:rsid w:val=&quot;00E6386B&quot; /&gt;&lt;/w:style&gt;&lt;w:style w:type=&quot;paragraph&quot; w:customStyle=&quot;1&quot; w:styleId=&quot;9EA9B0BD3F114B78B1ACEAA1E66DB4E3&quot;&gt;&lt;w:name w:val=&quot;9EA9B0BD3F114B78B1ACEAA1E66DB4E3&quot; /&gt;&lt;w:rsid w:val=&quot;00E6386B&quot; /&gt;&lt;/w:style&gt;&lt;w:style w:type=&quot;paragraph&quot; w:customStyle=&quot;1&quot; w:styleId=&quot;D91097539A4D425C8BEE4FF73DDD84AD&quot;&gt;&lt;w:name w:val=&quot;D91097539A4D425C8BEE4FF73DDD84AD&quot; /&gt;&lt;w:rsid w:val=&quot;00E6386B&quot; /&gt;&lt;/w:style&gt;&lt;w:style w:type=&quot;paragraph&quot; w:customStyle=&quot;1&quot; w:styleId=&quot;92EDCA95D5AE4E75ACE8B108A928D52F&quot;&gt;&lt;w:name w:val=&quot;92EDCA95D5AE4E75ACE8B108A928D52F&quot; /&gt;&lt;w:rsid w:val=&quot;00E6386B&quot; /&gt;&lt;/w:style&gt;&lt;w:style w:type=&quot;paragraph&quot; w:customStyle=&quot;1&quot; w:styleId=&quot;79E672CFC7CF4E8EA307A8FDA98A27C0&quot;&gt;&lt;w:name w:val=&quot;79E672CFC7CF4E8EA307A8FDA98A27C0&quot; /&gt;&lt;w:rsid w:val=&quot;00E6386B&quot; /&gt;&lt;/w:style&gt;&lt;w:style w:type=&quot;paragraph&quot; w:customStyle=&quot;1&quot; w:styleId=&quot;2F622EEF499B4E92BACE06EB71848715&quot;&gt;&lt;w:name w:val=&quot;2F622EEF499B4E92BACE06EB71848715&quot; /&gt;&lt;w:rsid w:val=&quot;00E6386B&quot; /&gt;&lt;/w:style&gt;&lt;w:style w:type=&quot;paragraph&quot; w:customStyle=&quot;1&quot; w:styleId=&quot;E606FE71FB7A41A4A6B7A39A0F5010EE&quot;&gt;&lt;w:name w:val=&quot;E606FE71FB7A41A4A6B7A39A0F5010EE&quot; /&gt;&lt;w:rsid w:val=&quot;00E6386B&quot; /&gt;&lt;/w:style&gt;&lt;w:style w:type=&quot;paragraph&quot; w:customStyle=&quot;1&quot; w:styleId=&quot;3405D82CDD44445CA1F3C63072D93D9F&quot;&gt;&lt;w:name w:val=&quot;3405D82CDD44445CA1F3C63072D93D9F&quot; /&gt;&lt;w:rsid w:val=&quot;00EA4FDB&quot; /&gt;&lt;/w:style&gt;&lt;w:style w:type=&quot;paragraph&quot; w:customStyle=&quot;1&quot; w:styleId=&quot;AB751ABEB2434258B62A9357AFD6FD4F&quot;&gt;&lt;w:name w:val=&quot;AB751ABEB2434258B62A9357AFD6FD4F&quot; /&gt;&lt;w:rsid w:val=&quot;00EA4FDB&quot; /&gt;&lt;/w:style&gt;&lt;w:style w:type=&quot;paragraph&quot; w:customStyle=&quot;1&quot; w:styleId=&quot;867E7623C6924BF29ACDDFB824A8B75C&quot;&gt;&lt;w:name w:val=&quot;867E7623C6924BF29ACDDFB824A8B75C&quot; /&gt;&lt;w:rsid w:val=&quot;00EA4FDB&quot; /&gt;&lt;/w:style&gt;&lt;w:style w:type=&quot;paragraph&quot; w:customStyle=&quot;1&quot; w:styleId=&quot;3954EB11CE1E4F85B0D5298D6AFFB59A&quot;&gt;&lt;w:name w:val=&quot;3954EB11CE1E4F85B0D5298D6AFFB59A&quot; /&gt;&lt;w:rsid w:val=&quot;00EA4FDB&quot; /&gt;&lt;/w:style&gt;&lt;w:style w:type=&quot;paragraph&quot; w:customStyle=&quot;1&quot; w:styleId=&quot;D22F045E857B49B098001BE0F70B1C66&quot;&gt;&lt;w:name w:val=&quot;D22F045E857B49B098001BE0F70B1C66&quot; /&gt;&lt;w:rsid w:val=&quot;00EA4FDB&quot; /&gt;&lt;/w:style&gt;&lt;w:style w:type=&quot;paragraph&quot; w:customStyle=&quot;1&quot; w:styleId=&quot;F7CF0AF47CA04940AEDA9F93867FDD39&quot;&gt;&lt;w:name w:val=&quot;F7CF0AF47CA04940AEDA9F93867FDD39&quot; /&gt;&lt;w:rsid w:val=&quot;00EA4FDB&quot; /&gt;&lt;/w:style&gt;&lt;w:style w:type=&quot;paragraph&quot; w:customStyle=&quot;1&quot; w:styleId=&quot;00EE0C3CAE4E47F69F270023765F192A&quot;&gt;&lt;w:name w:val=&quot;00EE0C3CAE4E47F69F270023765F192A&quot; /&gt;&lt;w:rsid w:val=&quot;00EA4FDB&quot; /&gt;&lt;/w:style&gt;&lt;w:style w:type=&quot;paragraph&quot; w:customStyle=&quot;1&quot; w:styleId=&quot;FCD0606EF7494B52AAC5FB9C1BF07FDE&quot;&gt;&lt;w:name w:val=&quot;FCD0606EF7494B52AAC5FB9C1BF07FDE&quot; /&gt;&lt;w:rsid w:val=&quot;00EA4FDB&quot; /&gt;&lt;/w:style&gt;&lt;w:style w:type=&quot;paragraph&quot; w:customStyle=&quot;1&quot; w:styleId=&quot;283AC8C0B10B4EBFB1930B93616682F9&quot;&gt;&lt;w:name w:val=&quot;283AC8C0B10B4EBFB1930B93616682F9&quot; /&gt;&lt;w:rsid w:val=&quot;00EA4FDB&quot; /&gt;&lt;/w:style&gt;&lt;w:style w:type=&quot;paragraph&quot; w:customStyle=&quot;1&quot; w:styleId=&quot;AA37F6C6D30A42569FFF700A9337F3CD&quot;&gt;&lt;w:name w:val=&quot;AA37F6C6D30A42569FFF700A9337F3CD&quot; /&gt;&lt;w:rsid w:val=&quot;00EA4FDB&quot; /&gt;&lt;/w:style&gt;&lt;w:style w:type=&quot;paragraph&quot; w:customStyle=&quot;1&quot; w:styleId=&quot;9679C2108E85403A9776CA450C4850BC&quot;&gt;&lt;w:name w:val=&quot;9679C2108E85403A9776CA450C4850BC&quot; /&gt;&lt;w:rsid w:val=&quot;00EA4FDB&quot; /&gt;&lt;/w:style&gt;&lt;w:style w:type=&quot;paragraph&quot; w:customStyle=&quot;1&quot; w:styleId=&quot;523598AB7675481892E5308C485485E5&quot;&gt;&lt;w:name w:val=&quot;523598AB7675481892E5308C485485E5&quot; /&gt;&lt;w:rsid w:val=&quot;00EA4FDB&quot; /&gt;&lt;/w:style&gt;&lt;w:style w:type=&quot;paragraph&quot; w:customStyle=&quot;1&quot; w:styleId=&quot;3916105D433B40BF976783C1CD6640A7&quot;&gt;&lt;w:name w:val=&quot;3916105D433B40BF976783C1CD6640A7&quot; /&gt;&lt;w:rsid w:val=&quot;00E525C4&quot; /&gt;&lt;/w:style&gt;&lt;w:style w:type=&quot;paragraph&quot; w:customStyle=&quot;1&quot; w:styleId=&quot;4C725C5A39EB4F7EBDA51E227ABC3BA8&quot;&gt;&lt;w:name w:val=&quot;4C725C5A39EB4F7EBDA51E227ABC3BA8&quot; /&gt;&lt;w:rsid w:val=&quot;00E525C4&quot; /&gt;&lt;/w:style&gt;&lt;w:style w:type=&quot;paragraph&quot; w:customStyle=&quot;1&quot; w:styleId=&quot;E0F637AD85AE4FD096B36AA6A6CD4F46&quot;&gt;&lt;w:name w:val=&quot;E0F637AD85AE4FD096B36AA6A6CD4F46&quot; /&gt;&lt;w:rsid w:val=&quot;00E525C4&quot; /&gt;&lt;/w:style&gt;&lt;w:style w:type=&quot;paragraph&quot; w:customStyle=&quot;1&quot; w:styleId=&quot;309EBDCBCD8C44C88509EDAB586CE019&quot;&gt;&lt;w:name w:val=&quot;309EBDCBCD8C44C88509EDAB586CE019&quot; /&gt;&lt;w:rsid w:val=&quot;00417CD4&quot; /&gt;&lt;/w:style&gt;&lt;w:style w:type=&quot;paragraph&quot; w:customStyle=&quot;1&quot; w:styleId=&quot;06F73C8FDC804487BF6B653C7C899175&quot;&gt;&lt;w:name w:val=&quot;06F73C8FDC804487BF6B653C7C899175&quot; /&gt;&lt;w:rsid w:val=&quot;00417CD4&quot; /&gt;&lt;/w:style&gt;&lt;w:style w:type=&quot;paragraph&quot; w:customStyle=&quot;1&quot; w:styleId=&quot;C57E603FF7ED41319E40C2F816FAD323&quot;&gt;&lt;w:name w:val=&quot;C57E603FF7ED41319E40C2F816FAD323&quot; /&gt;&lt;w:rsid w:val=&quot;00417CD4&quot; /&gt;&lt;/w:style&gt;&lt;w:style w:type=&quot;paragraph&quot; w:customStyle=&quot;1&quot; w:styleId=&quot;B8A02EBAEBC042E3B083128C63696BFD&quot;&gt;&lt;w:name w:val=&quot;B8A02EBAEBC042E3B083128C63696BFD&quot; /&gt;&lt;w:rsid w:val=&quot;00417CD4&quot; /&gt;&lt;/w:style&gt;&lt;w:style w:type=&quot;paragraph&quot; w:customStyle=&quot;1&quot; w:styleId=&quot;D50E4BBA5C7A48CC85005AA2EC68F99C&quot;&gt;&lt;w:name w:val=&quot;D50E4BBA5C7A48CC85005AA2EC68F99C&quot; /&gt;&lt;w:rsid w:val=&quot;00417CD4&quot; /&gt;&lt;/w:style&gt;&lt;w:style w:type=&quot;paragraph&quot; w:customStyle=&quot;1&quot; w:styleId=&quot;7495DC7134C74979A53DB3EEAEBB379F&quot;&gt;&lt;w:name w:val=&quot;7495DC7134C74979A53DB3EEAEBB379F&quot; /&gt;&lt;w:rsid w:val=&quot;00417CD4&quot; /&gt;&lt;/w:style&gt;&lt;w:style w:type=&quot;paragraph&quot; w:customStyle=&quot;1&quot; w:styleId=&quot;E1869FA44D1044DB901BED7BAD266A55&quot;&gt;&lt;w:name w:val=&quot;E1869FA44D1044DB901BED7BAD266A55&quot; /&gt;&lt;w:rsid w:val=&quot;00417CD4&quot; /&gt;&lt;/w:style&gt;&lt;w:style w:type=&quot;paragraph&quot; w:customStyle=&quot;1&quot; w:styleId=&quot;8B7FF7EF502845B6ACD519BD46DE6AE0&quot;&gt;&lt;w:name w:val=&quot;8B7FF7EF502845B6ACD519BD46DE6AE0&quot; /&gt;&lt;w:rsid w:val=&quot;00417CD4&quot; /&gt;&lt;/w:style&gt;&lt;w:style w:type=&quot;paragraph&quot; w:customStyle=&quot;1&quot; w:styleId=&quot;0F7E8774401E44D7BBDC42C04DD86616&quot;&gt;&lt;w:name w:val=&quot;0F7E8774401E44D7BBDC42C04DD86616&quot; /&gt;&lt;w:rsid w:val=&quot;00417CD4&quot; /&gt;&lt;/w:style&gt;&lt;w:style w:type=&quot;paragraph&quot; w:customStyle=&quot;1&quot; w:styleId=&quot;44BEBDDF16D74BFDAAABC09B4913197B&quot;&gt;&lt;w:name w:val=&quot;44BEBDDF16D74BFDAAABC09B4913197B&quot; /&gt;&lt;w:rsid w:val=&quot;009F0CD0&quot; /&gt;&lt;/w:style&gt;&lt;w:style w:type=&quot;paragraph&quot; w:customStyle=&quot;1&quot; w:styleId=&quot;9C5B1FB013004D23BF9979539C81580A&quot;&gt;&lt;w:name w:val=&quot;9C5B1FB013004D23BF9979539C81580A&quot; /&gt;&lt;w:rsid w:val=&quot;009F0CD0&quot; /&gt;&lt;/w:style&gt;&lt;w:style w:type=&quot;paragraph&quot; w:customStyle=&quot;1&quot; w:styleId=&quot;488F49D564794A8D9ED6A7DA2BE3324D&quot;&gt;&lt;w:name w:val=&quot;488F49D564794A8D9ED6A7DA2BE3324D&quot; /&gt;&lt;w:rsid w:val=&quot;009F0CD0&quot; /&gt;&lt;/w:style&gt;&lt;w:style w:type=&quot;paragraph&quot; w:customStyle=&quot;1&quot; w:styleId=&quot;82D9B546C133412FA62EE0FC77A51592&quot;&gt;&lt;w:name w:val=&quot;82D9B546C133412FA62EE0FC77A51592&quot; /&gt;&lt;w:rsid w:val=&quot;009F0CD0&quot; /&gt;&lt;/w:style&gt;&lt;w:style w:type=&quot;paragraph&quot; w:customStyle=&quot;1&quot; w:styleId=&quot;D378CAB342834A7B90512D8CBD05A4C5&quot;&gt;&lt;w:name w:val=&quot;D378CAB342834A7B90512D8CBD05A4C5&quot; /&gt;&lt;w:rsid w:val=&quot;00DD6D7C&quot; /&gt;&lt;/w:style&gt;&lt;w:style w:type=&quot;paragraph&quot; w:customStyle=&quot;1&quot; w:styleId=&quot;34218896872147E0841E307E02BD6998&quot;&gt;&lt;w:name w:val=&quot;34218896872147E0841E307E02BD6998&quot; /&gt;&lt;w:rsid w:val=&quot;00DD6D7C&quot; /&gt;&lt;/w:style&gt;&lt;w:style w:type=&quot;paragraph&quot; w:customStyle=&quot;1&quot; w:styleId=&quot;BC64688CD0B34E38A53F393E56A0EC4B&quot;&gt;&lt;w:name w:val=&quot;BC64688CD0B34E38A53F393E56A0EC4B&quot; /&gt;&lt;w:rsid w:val=&quot;00DD6D7C&quot; /&gt;&lt;/w:style&gt;&lt;w:style w:type=&quot;paragraph&quot; w:customStyle=&quot;1&quot; w:styleId=&quot;7106ABDAF6434C029E7AF04934DA5B6B&quot;&gt;&lt;w:name w:val=&quot;7106ABDAF6434C029E7AF04934DA5B6B&quot; /&gt;&lt;w:rsid w:val=&quot;00DD6D7C&quot; /&gt;&lt;/w:style&gt;&lt;w:style w:type=&quot;paragraph&quot; w:customStyle=&quot;1&quot; w:styleId=&quot;FB84EED81EB046459707BDA76CA618FD&quot;&gt;&lt;w:name w:val=&quot;FB84EED81EB046459707BDA76CA618FD&quot; /&gt;&lt;w:rsid w:val=&quot;00376143&quot; /&gt;&lt;/w:style&gt;&lt;w:style w:type=&quot;paragraph&quot; w:customStyle=&quot;1&quot; w:styleId=&quot;B401E58BC8D8491B9D172112BE9DF381&quot;&gt;&lt;w:name w:val=&quot;B401E58BC8D8491B9D172112BE9DF381&quot; /&gt;&lt;w:rsid w:val=&quot;00376143&quot; /&gt;&lt;/w:style&gt;&lt;w:style w:type=&quot;paragraph&quot; w:customStyle=&quot;1&quot; w:styleId=&quot;961C19C19D8447B995DB91D5681AACAA&quot;&gt;&lt;w:name w:val=&quot;961C19C19D8447B995DB91D5681AACAA&quot; /&gt;&lt;w:rsid w:val=&quot;00376143&quot; /&gt;&lt;/w:style&gt;&lt;w:style w:type=&quot;paragraph&quot; w:customStyle=&quot;1&quot; w:styleId=&quot;DE9F5B3799EA4960869EE091D853B0A2&quot;&gt;&lt;w:name w:val=&quot;DE9F5B3799EA4960869EE091D853B0A2&quot; /&gt;&lt;w:rsid w:val=&quot;00376143&quot; /&gt;&lt;/w:style&gt;&lt;w:style w:type=&quot;paragraph&quot; w:customStyle=&quot;1&quot; w:styleId=&quot;A55E8A14249943E2AFD37144E4F4BCC1&quot;&gt;&lt;w:name w:val=&quot;A55E8A14249943E2AFD37144E4F4BCC1&quot; /&gt;&lt;w:rsid w:val=&quot;00C651EA&quot; /&gt;&lt;/w:style&gt;&lt;w:style w:type=&quot;paragraph&quot; w:customStyle=&quot;1&quot; w:styleId=&quot;7EC9A8F221AE41A4BBCE3F3257198AAA&quot;&gt;&lt;w:name w:val=&quot;7EC9A8F221AE41A4BBCE3F3257198AAA&quot; /&gt;&lt;w:rsid w:val=&quot;00C651EA&quot; /&gt;&lt;/w:style&gt;&lt;w:style w:type=&quot;paragraph&quot; w:customStyle=&quot;1&quot; w:styleId=&quot;4812FD65FBF9464FAB582824AE1B8074&quot;&gt;&lt;w:name w:val=&quot;4812FD65FBF9464FAB582824AE1B8074&quot; /&gt;&lt;w:rsid w:val=&quot;00C651EA&quot; /&gt;&lt;/w:style&gt;&lt;w:style w:type=&quot;paragraph&quot; w:customStyle=&quot;1&quot; w:styleId=&quot;7CB55DEE22F94DE9A47B8CA65914DFFF&quot;&gt;&lt;w:name w:val=&quot;7CB55DEE22F94DE9A47B8CA65914DFFF&quot; /&gt;&lt;w:rsid w:val=&quot;00C651EA&quot; /&gt;&lt;/w:style&gt;&lt;w:style w:type=&quot;paragraph&quot; w:customStyle=&quot;1&quot; w:styleId=&quot;2C6D6AE49BAB48E08A14CD5C2CB94336&quot;&gt;&lt;w:name w:val=&quot;2C6D6AE49BAB48E08A14CD5C2CB94336&quot; /&gt;&lt;w:rsid w:val=&quot;00C651EA&quot; /&gt;&lt;/w:style&gt;&lt;w:style w:type=&quot;paragraph&quot; w:customStyle=&quot;1&quot; w:styleId=&quot;9B6A20A9ED274F668E83CBDE20144D49&quot;&gt;&lt;w:name w:val=&quot;9B6A20A9ED274F668E83CBDE20144D49&quot; /&gt;&lt;w:rsid w:val=&quot;00C651EA&quot; /&gt;&lt;/w:style&gt;&lt;w:style w:type=&quot;paragraph&quot; w:customStyle=&quot;1&quot; w:styleId=&quot;F84D587DF8024D05876BC5EAB42738E4&quot;&gt;&lt;w:name w:val=&quot;F84D587DF8024D05876BC5EAB42738E4&quot; /&gt;&lt;w:rsid w:val=&quot;00C651EA&quot; /&gt;&lt;/w:style&gt;&lt;w:style w:type=&quot;paragraph&quot; w:customStyle=&quot;1&quot; w:styleId=&quot;2E340D7417E649D4B028CD90BC7432B2&quot;&gt;&lt;w:name w:val=&quot;2E340D7417E649D4B028CD90BC7432B2&quot; /&gt;&lt;w:rsid w:val=&quot;00C651EA&quot; /&gt;&lt;/w:style&gt;&lt;w:style w:type=&quot;paragraph&quot; w:customStyle=&quot;1&quot; w:styleId=&quot;3D4BAFD20ECD4EA69AEAF3729D697B8D&quot;&gt;&lt;w:name w:val=&quot;3D4BAFD20ECD4EA69AEAF3729D697B8D&quot; /&gt;&lt;w:rsid w:val=&quot;00E734F3&quot; /&gt;&lt;/w:style&gt;&lt;w:style w:type=&quot;paragraph&quot; w:customStyle=&quot;1&quot; w:styleId=&quot;34CF0E1A70C94F67990014A191924C9F&quot;&gt;&lt;w:name w:val=&quot;34CF0E1A70C94F67990014A191924C9F&quot; /&gt;&lt;w:rsid w:val=&quot;00E734F3&quot; /&gt;&lt;/w:style&gt;&lt;w:style w:type=&quot;paragraph&quot; w:customStyle=&quot;1&quot; w:styleId=&quot;CFFE52FD470149BABA08582AA2631723&quot;&gt;&lt;w:name w:val=&quot;CFFE52FD470149BABA08582AA2631723&quot; /&gt;&lt;w:rsid w:val=&quot;00E734F3&quot; /&gt;&lt;/w:style&gt;&lt;w:style w:type=&quot;paragraph&quot; w:customStyle=&quot;1&quot; w:styleId=&quot;E5EF902474114EEA84E76C3C6ECCA0D3&quot;&gt;&lt;w:name w:val=&quot;E5EF902474114EEA84E76C3C6ECCA0D3&quot; /&gt;&lt;w:rsid w:val=&quot;00E734F3&quot; /&gt;&lt;/w:style&gt;&lt;w:style w:type=&quot;paragraph&quot; w:customStyle=&quot;1&quot; w:styleId=&quot;1AC3888CE50D450CAC2EDA051718D61B&quot;&gt;&lt;w:name w:val=&quot;1AC3888CE50D450CAC2EDA051718D61B&quot; /&gt;&lt;w:rsid w:val=&quot;00E734F3&quot; /&gt;&lt;/w:style&gt;&lt;w:style w:type=&quot;paragraph&quot; w:customStyle=&quot;1&quot; w:styleId=&quot;A392255D1A44447583FF091663D895A5&quot;&gt;&lt;w:name w:val=&quot;A392255D1A44447583FF091663D895A5&quot; /&gt;&lt;w:rsid w:val=&quot;00E734F3&quot; /&gt;&lt;/w:style&gt;&lt;w:style w:type=&quot;paragraph&quot; w:customStyle=&quot;1&quot; w:styleId=&quot;7A154087FDC14D6783E61AB017D23371&quot;&gt;&lt;w:name w:val=&quot;7A154087FDC14D6783E61AB017D23371&quot; /&gt;&lt;w:rsid w:val=&quot;00E734F3&quot; /&gt;&lt;/w:style&gt;&lt;w:style w:type=&quot;paragraph&quot; w:customStyle=&quot;1&quot; w:styleId=&quot;AED4AA291C334385841927A3C05EB436&quot;&gt;&lt;w:name w:val=&quot;AED4AA291C334385841927A3C05EB436&quot; /&gt;&lt;w:rsid w:val=&quot;00E734F3&quot; /&gt;&lt;/w:style&gt;&lt;w:style w:type=&quot;paragraph&quot; w:customStyle=&quot;1&quot; w:styleId=&quot;756C7C10FB774F588210294FE21FB23B&quot;&gt;&lt;w:name w:val=&quot;756C7C10FB774F588210294FE21FB23B&quot; /&gt;&lt;w:rsid w:val=&quot;00E734F3&quot; /&gt;&lt;/w:style&gt;&lt;w:style w:type=&quot;paragraph&quot; w:customStyle=&quot;1&quot; w:styleId=&quot;540EF28E9F17414BB42FF39EED9193CD&quot;&gt;&lt;w:name w:val=&quot;540EF28E9F17414BB42FF39EED9193CD&quot; /&gt;&lt;w:rsid w:val=&quot;00E734F3&quot; /&gt;&lt;/w:style&gt;&lt;w:style w:type=&quot;paragraph&quot; w:customStyle=&quot;1&quot; w:styleId=&quot;667131A488DE4048ABC30AAF43E99EBC&quot;&gt;&lt;w:name w:val=&quot;667131A488DE4048ABC30AAF43E99EBC&quot; /&gt;&lt;w:rsid w:val=&quot;00E734F3&quot; /&gt;&lt;/w:style&gt;&lt;w:style w:type=&quot;paragraph&quot; w:customStyle=&quot;1&quot; w:styleId=&quot;802F33395762483DB1C4A831CA5577A3&quot;&gt;&lt;w:name w:val=&quot;802F33395762483DB1C4A831CA5577A3&quot; /&gt;&lt;w:rsid w:val=&quot;00E734F3&quot; /&gt;&lt;/w:style&gt;&lt;w:style w:type=&quot;paragraph&quot; w:customStyle=&quot;1&quot; w:styleId=&quot;32BD0E4EAB474CCF81423058524FA8E9&quot;&gt;&lt;w:name w:val=&quot;32BD0E4EAB474CCF81423058524FA8E9&quot; /&gt;&lt;w:rsid w:val=&quot;00E734F3&quot; /&gt;&lt;/w:style&gt;&lt;w:style w:type=&quot;paragraph&quot; w:customStyle=&quot;1&quot; w:styleId=&quot;E46363BD5E76416CA065B9116E359857&quot;&gt;&lt;w:name w:val=&quot;E46363BD5E76416CA065B9116E359857&quot; /&gt;&lt;w:rsid w:val=&quot;00E734F3&quot; /&gt;&lt;/w:style&gt;&lt;w:style w:type=&quot;paragraph&quot; w:customStyle=&quot;1&quot; w:styleId=&quot;527464AEB76F48748CA1AAC6622D7B11&quot;&gt;&lt;w:name w:val=&quot;527464AEB76F48748CA1AAC6622D7B11&quot; /&gt;&lt;w:rsid w:val=&quot;00E734F3&quot; /&gt;&lt;/w:style&gt;&lt;w:style w:type=&quot;paragraph&quot; w:customStyle=&quot;1&quot; w:styleId=&quot;756F1BAFF47F44DB8973251BFE24E746&quot;&gt;&lt;w:name w:val=&quot;756F1BAFF47F44DB8973251BFE24E746&quot; /&gt;&lt;w:rsid w:val=&quot;00E734F3&quot; /&gt;&lt;/w:style&gt;&lt;w:style w:type=&quot;paragraph&quot; w:customStyle=&quot;1&quot; w:styleId=&quot;C27717CB6ABB4C75B9DE97D60C4034D8&quot;&gt;&lt;w:name w:val=&quot;C27717CB6ABB4C75B9DE97D60C4034D8&quot; /&gt;&lt;w:rsid w:val=&quot;00E734F3&quot; /&gt;&lt;/w:style&gt;&lt;w:style w:type=&quot;paragraph&quot; w:customStyle=&quot;1&quot; w:styleId=&quot;1A7FBB897F914F4E909953F93DD9199F&quot;&gt;&lt;w:name w:val=&quot;1A7FBB897F914F4E909953F93DD9199F&quot; /&gt;&lt;w:rsid w:val=&quot;00E734F3&quot; /&gt;&lt;/w:style&gt;&lt;w:style w:type=&quot;paragraph&quot; w:customStyle=&quot;1&quot; w:styleId=&quot;D922079E292E4E309B41C1F6DEEE8CEF&quot;&gt;&lt;w:name w:val=&quot;D922079E292E4E309B41C1F6DEEE8CEF&quot; /&gt;&lt;w:rsid w:val=&quot;00E734F3&quot; /&gt;&lt;/w:style&gt;&lt;w:style w:type=&quot;paragraph&quot; w:customStyle=&quot;1&quot; w:styleId=&quot;F7F426DBABB64EB68F3231B857524CCB&quot;&gt;&lt;w:name w:val=&quot;F7F426DBABB64EB68F3231B857524CCB&quot; /&gt;&lt;w:rsid w:val=&quot;00E734F3&quot; /&gt;&lt;/w:style&gt;&lt;w:style w:type=&quot;paragraph&quot; w:customStyle=&quot;1&quot; w:styleId=&quot;505B99CA15E64F07B89E9B690D632BDE&quot;&gt;&lt;w:name w:val=&quot;505B99CA15E64F07B89E9B690D632BDE&quot; /&gt;&lt;w:rsid w:val=&quot;006E7B6F&quot; /&gt;&lt;/w:style&gt;&lt;w:style w:type=&quot;paragraph&quot; w:customStyle=&quot;1&quot; w:styleId=&quot;81640B970AFC4F199E14CF9EDF444584&quot;&gt;&lt;w:name w:val=&quot;81640B970AFC4F199E14CF9EDF444584&quot; /&gt;&lt;w:rsid w:val=&quot;006E7B6F&quot; /&gt;&lt;/w:style&gt;&lt;w:style w:type=&quot;paragraph&quot; w:customStyle=&quot;1&quot; w:styleId=&quot;936B117DF08A47E0B6F6F8DC2B2B3C1C&quot;&gt;&lt;w:name w:val=&quot;936B117DF08A47E0B6F6F8DC2B2B3C1C&quot; /&gt;&lt;w:rsid w:val=&quot;006E7B6F&quot; /&gt;&lt;/w:style&gt;&lt;w:style w:type=&quot;paragraph&quot; w:customStyle=&quot;1&quot; w:styleId=&quot;4A9A039D12374B8896BCBC0B9F825196&quot;&gt;&lt;w:name w:val=&quot;4A9A039D12374B8896BCBC0B9F825196&quot; /&gt;&lt;w:rsid w:val=&quot;006E7B6F&quot; /&gt;&lt;/w:style&gt;&lt;w:style w:type=&quot;paragraph&quot; w:customStyle=&quot;1&quot; w:styleId=&quot;BFE227FFAB434964AB4442AC821EDAC4&quot;&gt;&lt;w:name w:val=&quot;BFE227FFAB434964AB4442AC821EDAC4&quot; /&gt;&lt;w:rsid w:val=&quot;006E7B6F&quot; /&gt;&lt;/w:style&gt;&lt;w:style w:type=&quot;paragraph&quot; w:customStyle=&quot;1&quot; w:styleId=&quot;F28C7482DDAE4835A5DF3877DF91128E&quot;&gt;&lt;w:name w:val=&quot;F28C7482DDAE4835A5DF3877DF91128E&quot; /&gt;&lt;w:rsid w:val=&quot;006E7B6F&quot; /&gt;&lt;/w:style&gt;&lt;w:style w:type=&quot;paragraph&quot; w:customStyle=&quot;1&quot; w:styleId=&quot;6AF27F4B80434D7A96D7ACE2C5EFE778&quot;&gt;&lt;w:name w:val=&quot;6AF27F4B80434D7A96D7ACE2C5EFE778&quot; /&gt;&lt;w:rsid w:val=&quot;006E7B6F&quot; /&gt;&lt;/w:style&gt;&lt;w:style w:type=&quot;paragraph&quot; w:customStyle=&quot;1&quot; w:styleId=&quot;F2FBCDF237064D8D89D6FF74B76EA9C1&quot;&gt;&lt;w:name w:val=&quot;F2FBCDF237064D8D89D6FF74B76EA9C1&quot; /&gt;&lt;w:rsid w:val=&quot;006E7B6F&quot; /&gt;&lt;/w:style&gt;&lt;w:style w:type=&quot;paragraph&quot; w:customStyle=&quot;1&quot; w:styleId=&quot;818ADD3477104B48B01DFAC852C133A6&quot;&gt;&lt;w:name w:val=&quot;818ADD3477104B48B01DFAC852C133A6&quot; /&gt;&lt;w:rsid w:val=&quot;006E7B6F&quot; /&gt;&lt;/w:style&gt;&lt;w:style w:type=&quot;paragraph&quot; w:customStyle=&quot;1&quot; w:styleId=&quot;51BEABC7648F4ECB97D20B87D641D434&quot;&gt;&lt;w:name w:val=&quot;51BEABC7648F4ECB97D20B87D641D434&quot; /&gt;&lt;w:rsid w:val=&quot;006E7B6F&quot; /&gt;&lt;/w:style&gt;&lt;w:style w:type=&quot;paragraph&quot; w:customStyle=&quot;1&quot; w:styleId=&quot;B9FDF0D80C5041FFAF09044CDD67DF01&quot;&gt;&lt;w:name w:val=&quot;B9FDF0D80C5041FFAF09044CDD67DF01&quot; /&gt;&lt;w:rsid w:val=&quot;006E7B6F&quot; /&gt;&lt;/w:style&gt;&lt;w:style w:type=&quot;paragraph&quot; w:customStyle=&quot;1&quot; w:styleId=&quot;01AE9C56617740D0BAE940A41D844BDB&quot;&gt;&lt;w:name w:val=&quot;01AE9C56617740D0BAE940A41D844BDB&quot; /&gt;&lt;w:rsid w:val=&quot;006E7B6F&quot; /&gt;&lt;/w:style&gt;&lt;w:style w:type=&quot;paragraph&quot; w:customStyle=&quot;1&quot; w:styleId=&quot;192B63D401EE4D4DA31EEEC6376475F0&quot;&gt;&lt;w:name w:val=&quot;192B63D401EE4D4DA31EEEC6376475F0&quot; /&gt;&lt;w:rsid w:val=&quot;006E7B6F&quot; /&gt;&lt;/w:style&gt;&lt;w:style w:type=&quot;paragraph&quot; w:customStyle=&quot;1&quot; w:styleId=&quot;CCEC9CCBDA984F2AB6C791C456F0BF69&quot;&gt;&lt;w:name w:val=&quot;CCEC9CCBDA984F2AB6C791C456F0BF69&quot; /&gt;&lt;w:rsid w:val=&quot;006E7B6F&quot; /&gt;&lt;/w:style&gt;&lt;w:style w:type=&quot;paragraph&quot; w:customStyle=&quot;1&quot; w:styleId=&quot;85B8BFD8C73243FC8653DB07A3E2F5E7&quot;&gt;&lt;w:name w:val=&quot;85B8BFD8C73243FC8653DB07A3E2F5E7&quot; /&gt;&lt;w:rsid w:val=&quot;006E7B6F&quot; /&gt;&lt;/w:style&gt;&lt;w:style w:type=&quot;paragraph&quot; w:customStyle=&quot;1&quot; w:styleId=&quot;F1B29C6F3D7D42A48AA616EE1563D5CE&quot;&gt;&lt;w:name w:val=&quot;F1B29C6F3D7D42A48AA616EE1563D5CE&quot; /&gt;&lt;w:rsid w:val=&quot;006E7B6F&quot; /&gt;&lt;/w:style&gt;&lt;w:style w:type=&quot;paragraph&quot; w:customStyle=&quot;1&quot; w:styleId=&quot;7F2DC57CCFBA4A6CA667E66586E2857A&quot;&gt;&lt;w:name w:val=&quot;7F2DC57CCFBA4A6CA667E66586E2857A&quot; /&gt;&lt;w:rsid w:val=&quot;006E7B6F&quot; /&gt;&lt;/w:style&gt;&lt;w:style w:type=&quot;paragraph&quot; w:customStyle=&quot;1&quot; w:styleId=&quot;D25BFF3219734E2FB099ABFF12F78EB9&quot;&gt;&lt;w:name w:val=&quot;D25BFF3219734E2FB099ABFF12F78EB9&quot; /&gt;&lt;w:rsid w:val=&quot;006E7B6F&quot; /&gt;&lt;/w:style&gt;&lt;w:style w:type=&quot;paragraph&quot; w:customStyle=&quot;1&quot; w:styleId=&quot;76E6B5CF445C4AC390C01B5E6CAC2AF2&quot;&gt;&lt;w:name w:val=&quot;76E6B5CF445C4AC390C01B5E6CAC2AF2&quot; /&gt;&lt;w:rsid w:val=&quot;00F31248&quot; /&gt;&lt;/w:style&gt;&lt;w:style w:type=&quot;paragraph&quot; w:customStyle=&quot;1&quot; w:styleId=&quot;26810602C0A14952A90BC8773B54B1A3&quot;&gt;&lt;w:name w:val=&quot;26810602C0A14952A90BC8773B54B1A3&quot; /&gt;&lt;w:rsid w:val=&quot;00F31248&quot; /&gt;&lt;/w:style&gt;&lt;w:style w:type=&quot;paragraph&quot; w:customStyle=&quot;1&quot; w:styleId=&quot;B0F7116558374C139D939FD2F6F1545D&quot;&gt;&lt;w:name w:val=&quot;B0F7116558374C139D939FD2F6F1545D&quot; /&gt;&lt;w:rsid w:val=&quot;00F31248&quot; /&gt;&lt;/w:style&gt;&lt;w:style w:type=&quot;paragraph&quot; w:customStyle=&quot;1&quot; w:styleId=&quot;4847BA837CAD49D9A867F56A668830D3&quot;&gt;&lt;w:name w:val=&quot;4847BA837CAD49D9A867F56A668830D3&quot; /&gt;&lt;w:rsid w:val=&quot;00F31248&quot; /&gt;&lt;/w:style&gt;&lt;w:style w:type=&quot;paragraph&quot; w:customStyle=&quot;1&quot; w:styleId=&quot;680770289204460DA206AA993E5B2253&quot;&gt;&lt;w:name w:val=&quot;680770289204460DA206AA993E5B2253&quot; /&gt;&lt;w:rsid w:val=&quot;00F31248&quot; /&gt;&lt;/w:style&gt;&lt;w:style w:type=&quot;paragraph&quot; w:customStyle=&quot;1&quot; w:styleId=&quot;35DBB227C8B2465882A9AFF684F8FE49&quot;&gt;&lt;w:name w:val=&quot;35DBB227C8B2465882A9AFF684F8FE49&quot; /&gt;&lt;w:rsid w:val=&quot;00F31248&quot; /&gt;&lt;/w:style&gt;&lt;w:style w:type=&quot;paragraph&quot; w:customStyle=&quot;1&quot; w:styleId=&quot;9CA846D383134DBD8A8D660EDE388DA9&quot;&gt;&lt;w:name w:val=&quot;9CA846D383134DBD8A8D660EDE388DA9&quot; /&gt;&lt;w:rsid w:val=&quot;00F31248&quot; /&gt;&lt;/w:style&gt;&lt;w:style w:type=&quot;paragraph&quot; w:customStyle=&quot;1&quot; w:styleId=&quot;B724ADB3746448ACAFF8D2A37A0193F6&quot;&gt;&lt;w:name w:val=&quot;B724ADB3746448ACAFF8D2A37A0193F6&quot; /&gt;&lt;w:rsid w:val=&quot;00F31248&quot; /&gt;&lt;/w:style&gt;&lt;w:style w:type=&quot;paragraph&quot; w:customStyle=&quot;1&quot; w:styleId=&quot;5D9ACC8C617048E383F94E0CD54CBD1E&quot;&gt;&lt;w:name w:val=&quot;5D9ACC8C617048E383F94E0CD54CBD1E&quot; /&gt;&lt;w:rsid w:val=&quot;00F31248&quot; /&gt;&lt;/w:style&gt;&lt;w:style w:type=&quot;paragraph&quot; w:customStyle=&quot;1&quot; w:styleId=&quot;85FC227C38204812903547575E2187B9&quot;&gt;&lt;w:name w:val=&quot;85FC227C38204812903547575E2187B9&quot; /&gt;&lt;w:rsid w:val=&quot;00F31248&quot; /&gt;&lt;/w:style&gt;&lt;w:style w:type=&quot;paragraph&quot; w:customStyle=&quot;1&quot; w:styleId=&quot;7148F8A3B3064533B469060988C51231&quot;&gt;&lt;w:name w:val=&quot;7148F8A3B3064533B469060988C51231&quot; /&gt;&lt;w:rsid w:val=&quot;001F4149&quot; /&gt;&lt;/w:style&gt;&lt;w:style w:type=&quot;paragraph&quot; w:customStyle=&quot;1&quot; w:styleId=&quot;55CB4D419FDC4505AC02A049565B815B&quot;&gt;&lt;w:name w:val=&quot;55CB4D419FDC4505AC02A049565B815B&quot; /&gt;&lt;w:rsid w:val=&quot;001F4149&quot; /&gt;&lt;/w:style&gt;&lt;w:style w:type=&quot;paragraph&quot; w:customStyle=&quot;1&quot; w:styleId=&quot;FFBCF39E5AC54E8E8B9D4ACA359BFD05&quot;&gt;&lt;w:name w:val=&quot;FFBCF39E5AC54E8E8B9D4ACA359BFD05&quot; /&gt;&lt;w:rsid w:val=&quot;001F4149&quot; /&gt;&lt;/w:style&gt;&lt;w:style w:type=&quot;paragraph&quot; w:customStyle=&quot;1&quot; w:styleId=&quot;6780BF16D9114E8FBBD7B621CF988F9C&quot;&gt;&lt;w:name w:val=&quot;6780BF16D9114E8FBBD7B621CF988F9C&quot; /&gt;&lt;w:rsid w:val=&quot;001F4149&quot; /&gt;&lt;/w:style&gt;&lt;w:style w:type=&quot;paragraph&quot; w:customStyle=&quot;1&quot; w:styleId=&quot;6DD1364EE6574B2795081CE8AA9DCC28&quot;&gt;&lt;w:name w:val=&quot;6DD1364EE6574B2795081CE8AA9DCC28&quot; /&gt;&lt;w:rsid w:val=&quot;001F4149&quot; /&gt;&lt;/w:style&gt;&lt;w:style w:type=&quot;paragraph&quot; w:customStyle=&quot;1&quot; w:styleId=&quot;7E729C4B8AE2496D9CEEEBE6ED5501AE&quot;&gt;&lt;w:name w:val=&quot;7E729C4B8AE2496D9CEEEBE6ED5501AE&quot; /&gt;&lt;w:rsid w:val=&quot;001F4149&quot; /&gt;&lt;/w:style&gt;&lt;w:style w:type=&quot;paragraph&quot; w:customStyle=&quot;1&quot; w:styleId=&quot;00FF4F1C76A74AB088AEB8765C3DEC14&quot;&gt;&lt;w:name w:val=&quot;00FF4F1C76A74AB088AEB8765C3DEC14&quot; /&gt;&lt;w:rsid w:val=&quot;001F4149&quot; /&gt;&lt;/w:style&gt;&lt;w:style w:type=&quot;paragraph&quot; w:customStyle=&quot;1&quot; w:styleId=&quot;3E93FBEC69364BAC9CF7BAA770F725FE&quot;&gt;&lt;w:name w:val=&quot;3E93FBEC69364BAC9CF7BAA770F725FE&quot; /&gt;&lt;w:rsid w:val=&quot;001F4149&quot; /&gt;&lt;/w:style&gt;&lt;w:style w:type=&quot;paragraph&quot; w:customStyle=&quot;1&quot; w:styleId=&quot;488F21A6CD6F44DAA36A0AEEB5BD0569&quot;&gt;&lt;w:name w:val=&quot;488F21A6CD6F44DAA36A0AEEB5BD0569&quot; /&gt;&lt;w:rsid w:val=&quot;001F4149&quot; /&gt;&lt;/w:style&gt;&lt;w:style w:type=&quot;paragraph&quot; w:customStyle=&quot;1&quot; w:styleId=&quot;47659D8880FE403BAAAE3E66A1DC65BD&quot;&gt;&lt;w:name w:val=&quot;47659D8880FE403BAAAE3E66A1DC65BD&quot; /&gt;&lt;w:rsid w:val=&quot;001F4149&quot; /&gt;&lt;/w:style&gt;&lt;w:style w:type=&quot;paragraph&quot; w:customStyle=&quot;1&quot; w:styleId=&quot;AB3F7ED6D4974D27B175654F61A2257C&quot;&gt;&lt;w:name w:val=&quot;AB3F7ED6D4974D27B175654F61A2257C&quot; /&gt;&lt;w:rsid w:val=&quot;001F4149&quot; /&gt;&lt;/w:style&gt;&lt;w:style w:type=&quot;paragraph&quot; w:customStyle=&quot;1&quot; w:styleId=&quot;BA483D252A5C4643A03A8C0F022B1253&quot;&gt;&lt;w:name w:val=&quot;BA483D252A5C4643A03A8C0F022B1253&quot; /&gt;&lt;w:rsid w:val=&quot;001F4149&quot; /&gt;&lt;/w:style&gt;&lt;w:style w:type=&quot;paragraph&quot; w:customStyle=&quot;1&quot; w:styleId=&quot;743E1A1B1BEE4ABB9DFAE8475F0DFE81&quot;&gt;&lt;w:name w:val=&quot;743E1A1B1BEE4ABB9DFAE8475F0DFE81&quot; /&gt;&lt;w:rsid w:val=&quot;001F4149&quot; /&gt;&lt;/w:style&gt;&lt;w:style w:type=&quot;paragraph&quot; w:customStyle=&quot;1&quot; w:styleId=&quot;981F51CC7E0447C6ADC8EC212251AECA&quot;&gt;&lt;w:name w:val=&quot;981F51CC7E0447C6ADC8EC212251AECA&quot; /&gt;&lt;w:rsid w:val=&quot;001F4149&quot; /&gt;&lt;/w:style&gt;&lt;w:style w:type=&quot;paragraph&quot; w:customStyle=&quot;1&quot; w:styleId=&quot;A0036AF4892F4219831901BC8BF2C7F5&quot;&gt;&lt;w:name w:val=&quot;A0036AF4892F4219831901BC8BF2C7F5&quot; /&gt;&lt;w:rsid w:val=&quot;001F4149&quot; /&gt;&lt;/w:style&gt;&lt;w:style w:type=&quot;paragraph&quot; w:customStyle=&quot;1&quot; w:styleId=&quot;3A5EA6C73AD2416CB87B0813232288E6&quot;&gt;&lt;w:name w:val=&quot;3A5EA6C73AD2416CB87B0813232288E6&quot; /&gt;&lt;w:rsid w:val=&quot;001F4149&quot; /&gt;&lt;/w:style&gt;&lt;w:style w:type=&quot;paragraph&quot; w:customStyle=&quot;1&quot; w:styleId=&quot;2C285DA6801248C0BE932D4AE778B8DD&quot;&gt;&lt;w:name w:val=&quot;2C285DA6801248C0BE932D4AE778B8DD&quot; /&gt;&lt;w:rsid w:val=&quot;001F4149&quot; /&gt;&lt;/w:style&gt;&lt;w:style w:type=&quot;paragraph&quot; w:customStyle=&quot;1&quot; w:styleId=&quot;18DC1868FE8B485BBAF0D3A9CD8DEC6B&quot;&gt;&lt;w:name w:val=&quot;18DC1868FE8B485BBAF0D3A9CD8DEC6B&quot; /&gt;&lt;w:rsid w:val=&quot;001F4149&quot; /&gt;&lt;/w:style&gt;&lt;w:style w:type=&quot;paragraph&quot; w:customStyle=&quot;1&quot; w:styleId=&quot;FC7D11AF2BA54E248297784E65109FF6&quot;&gt;&lt;w:name w:val=&quot;FC7D11AF2BA54E248297784E65109FF6&quot; /&gt;&lt;w:rsid w:val=&quot;001F4149&quot; /&gt;&lt;/w:style&gt;&lt;w:style w:type=&quot;paragraph&quot; w:customStyle=&quot;1&quot; w:styleId=&quot;BE1FBC6932DB4EC6A64F537D0ECF032D&quot;&gt;&lt;w:name w:val=&quot;BE1FBC6932DB4EC6A64F537D0ECF032D&quot; /&gt;&lt;w:rsid w:val=&quot;001F4149&quot; /&gt;&lt;/w:style&gt;&lt;w:style w:type=&quot;paragraph&quot; w:customStyle=&quot;1&quot; w:styleId=&quot;41AFAB00301E424AA287FB3D7513D740&quot;&gt;&lt;w:name w:val=&quot;41AFAB00301E424AA287FB3D7513D740&quot; /&gt;&lt;w:rsid w:val=&quot;001F4149&quot; /&gt;&lt;/w:style&gt;&lt;w:style w:type=&quot;paragraph&quot; w:customStyle=&quot;1&quot; w:styleId=&quot;D4002F2C358344D392B22D7DA4DABD04&quot;&gt;&lt;w:name w:val=&quot;D4002F2C358344D392B22D7DA4DABD04&quot; /&gt;&lt;w:rsid w:val=&quot;001F4149&quot; /&gt;&lt;/w:style&gt;&lt;w:style w:type=&quot;paragraph&quot; w:customStyle=&quot;1&quot; w:styleId=&quot;F913DD7B8A5D4923B93B2DC37B960C8A&quot;&gt;&lt;w:name w:val=&quot;F913DD7B8A5D4923B93B2DC37B960C8A&quot; /&gt;&lt;w:rsid w:val=&quot;001F4149&quot; /&gt;&lt;/w:style&gt;&lt;w:style w:type=&quot;paragraph&quot; w:customStyle=&quot;1&quot; w:styleId=&quot;56BAE5AC175E4D619CC68813596A58CD&quot;&gt;&lt;w:name w:val=&quot;56BAE5AC175E4D619CC68813596A58CD&quot; /&gt;&lt;w:rsid w:val=&quot;001F4149&quot; /&gt;&lt;/w:style&gt;&lt;w:style w:type=&quot;paragraph&quot; w:customStyle=&quot;1&quot; w:styleId=&quot;0FF06EC6E7724C17BB8C079665AA5EDB&quot;&gt;&lt;w:name w:val=&quot;0FF06EC6E7724C17BB8C079665AA5EDB&quot; /&gt;&lt;w:rsid w:val=&quot;001F4149&quot; /&gt;&lt;/w:style&gt;&lt;w:style w:type=&quot;paragraph&quot; w:customStyle=&quot;1&quot; w:styleId=&quot;3FCA20B523924FA2B24FC275F9FBC367&quot;&gt;&lt;w:name w:val=&quot;3FCA20B523924FA2B24FC275F9FBC367&quot; /&gt;&lt;w:rsid w:val=&quot;001F4149&quot; /&gt;&lt;/w:style&gt;&lt;w:style w:type=&quot;paragraph&quot; w:customStyle=&quot;1&quot; w:styleId=&quot;755A743813904F2385CCDE20E5D8E675&quot;&gt;&lt;w:name w:val=&quot;755A743813904F2385CCDE20E5D8E675&quot; /&gt;&lt;w:rsid w:val=&quot;001F4149&quot; /&gt;&lt;/w:style&gt;&lt;w:style w:type=&quot;paragraph&quot; w:customStyle=&quot;1&quot; w:styleId=&quot;5746295614D94C8BA27B381F058EC150&quot;&gt;&lt;w:name w:val=&quot;5746295614D94C8BA27B381F058EC150&quot; /&gt;&lt;w:rsid w:val=&quot;001F4149&quot; /&gt;&lt;/w:style&gt;&lt;w:style w:type=&quot;paragraph&quot; w:customStyle=&quot;1&quot; w:styleId=&quot;85A451114E1045EBA2555C8E10FE355F&quot;&gt;&lt;w:name w:val=&quot;85A451114E1045EBA2555C8E10FE355F&quot; /&gt;&lt;w:rsid w:val=&quot;001F4149&quot; /&gt;&lt;/w:style&gt;&lt;w:style w:type=&quot;paragraph&quot; w:customStyle=&quot;1&quot; w:styleId=&quot;816159CA01D640A794033EE89A63645F&quot;&gt;&lt;w:name w:val=&quot;816159CA01D640A794033EE89A63645F&quot; /&gt;&lt;w:rsid w:val=&quot;001F4149&quot; /&gt;&lt;/w:style&gt;&lt;w:style w:type=&quot;paragraph&quot; w:customStyle=&quot;1&quot; w:styleId=&quot;A34E39DD31FA469DAE702B0A38F203D0&quot;&gt;&lt;w:name w:val=&quot;A34E39DD31FA469DAE702B0A38F203D0&quot; /&gt;&lt;w:rsid w:val=&quot;001F4149&quot; /&gt;&lt;/w:style&gt;&lt;w:style w:type=&quot;paragraph&quot; w:customStyle=&quot;1&quot; w:styleId=&quot;871AEA933A2A429F87CCC53FE73C1672&quot;&gt;&lt;w:name w:val=&quot;871AEA933A2A429F87CCC53FE73C1672&quot; /&gt;&lt;w:rsid w:val=&quot;001F4149&quot; /&gt;&lt;/w:style&gt;&lt;w:style w:type=&quot;paragraph&quot; w:customStyle=&quot;1&quot; w:styleId=&quot;A8264F0BADF341918094CBAADB464933&quot;&gt;&lt;w:name w:val=&quot;A8264F0BADF341918094CBAADB464933&quot; /&gt;&lt;w:rsid w:val=&quot;001F4149&quot; /&gt;&lt;/w:style&gt;&lt;w:style w:type=&quot;paragraph&quot; w:customStyle=&quot;1&quot; w:styleId=&quot;19DE7BADC9C348E99D8BD75B3DB13866&quot;&gt;&lt;w:name w:val=&quot;19DE7BADC9C348E99D8BD75B3DB13866&quot; /&gt;&lt;w:rsid w:val=&quot;001F4149&quot; /&gt;&lt;/w:style&gt;&lt;w:style w:type=&quot;paragraph&quot; w:customStyle=&quot;1&quot; w:styleId=&quot;4A411898650549ECBDE2DACFECBD5507&quot;&gt;&lt;w:name w:val=&quot;4A411898650549ECBDE2DACFECBD5507&quot; /&gt;&lt;w:rsid w:val=&quot;001F4149&quot; /&gt;&lt;/w:style&gt;&lt;w:style w:type=&quot;paragraph&quot; w:customStyle=&quot;1&quot; w:styleId=&quot;7054ACBC4A1842E88E04DBFCE5D8945D&quot;&gt;&lt;w:name w:val=&quot;7054ACBC4A1842E88E04DBFCE5D8945D&quot; /&gt;&lt;w:rsid w:val=&quot;001F4149&quot; /&gt;&lt;/w:style&gt;&lt;w:style w:type=&quot;paragraph&quot; w:customStyle=&quot;1&quot; w:styleId=&quot;B7766548AD9340ACBDA82F88114E5B79&quot;&gt;&lt;w:name w:val=&quot;B7766548AD9340ACBDA82F88114E5B79&quot; /&gt;&lt;w:rsid w:val=&quot;001F4149&quot; /&gt;&lt;/w:style&gt;&lt;w:style w:type=&quot;paragraph&quot; w:customStyle=&quot;1&quot; w:styleId=&quot;B2AF2AE5377642658A85F36571BD3C5D&quot;&gt;&lt;w:name w:val=&quot;B2AF2AE5377642658A85F36571BD3C5D&quot; /&gt;&lt;w:rsid w:val=&quot;001F4149&quot; /&gt;&lt;/w:style&gt;&lt;w:style w:type=&quot;paragraph&quot; w:customStyle=&quot;1&quot; w:styleId=&quot;EE645CEEDAE442228F00E3995E770D04&quot;&gt;&lt;w:name w:val=&quot;EE645CEEDAE442228F00E3995E770D04&quot; /&gt;&lt;w:rsid w:val=&quot;001F4149&quot; /&gt;&lt;/w:style&gt;&lt;w:style w:type=&quot;paragraph&quot; w:customStyle=&quot;1&quot; w:styleId=&quot;97FD77B2ECA84F5EB44F41898B4DA1DF&quot;&gt;&lt;w:name w:val=&quot;97FD77B2ECA84F5EB44F41898B4DA1DF&quot; /&gt;&lt;w:rsid w:val=&quot;001F4149&quot; /&gt;&lt;/w:style&gt;&lt;w:style w:type=&quot;paragraph&quot; w:customStyle=&quot;1&quot; w:styleId=&quot;78F2844FE85E4A018C00D5A59DE829F6&quot;&gt;&lt;w:name w:val=&quot;78F2844FE85E4A018C00D5A59DE829F6&quot; /&gt;&lt;w:rsid w:val=&quot;001F4149&quot; /&gt;&lt;/w:style&gt;&lt;w:style w:type=&quot;paragraph&quot; w:customStyle=&quot;1&quot; w:styleId=&quot;4BE5359066A8435D80A8A8218171C35E&quot;&gt;&lt;w:name w:val=&quot;4BE5359066A8435D80A8A8218171C35E&quot; /&gt;&lt;w:rsid w:val=&quot;001F4149&quot; /&gt;&lt;/w:style&gt;&lt;w:style w:type=&quot;paragraph&quot; w:customStyle=&quot;1&quot; w:styleId=&quot;BAD3EE7BD1C1473492D386ECC5746A6A&quot;&gt;&lt;w:name w:val=&quot;BAD3EE7BD1C1473492D386ECC5746A6A&quot; /&gt;&lt;w:rsid w:val=&quot;001F4149&quot; /&gt;&lt;/w:style&gt;&lt;w:style w:type=&quot;paragraph&quot; w:customStyle=&quot;1&quot; w:styleId=&quot;D740BB00B680482A9177E4673BBDE1B9&quot;&gt;&lt;w:name w:val=&quot;D740BB00B680482A9177E4673BBDE1B9&quot; /&gt;&lt;w:rsid w:val=&quot;001F4149&quot; /&gt;&lt;/w:style&gt;&lt;w:style w:type=&quot;paragraph&quot; w:customStyle=&quot;1&quot; w:styleId=&quot;690268CF6A7F46B88944F78BEB8F96C9&quot;&gt;&lt;w:name w:val=&quot;690268CF6A7F46B88944F78BEB8F96C9&quot; /&gt;&lt;w:rsid w:val=&quot;001F4149&quot; /&gt;&lt;/w:style&gt;&lt;w:style w:type=&quot;paragraph&quot; w:customStyle=&quot;1&quot; w:styleId=&quot;E2088E7343044704AE9CFA425F2ACBDD&quot;&gt;&lt;w:name w:val=&quot;E2088E7343044704AE9CFA425F2ACBDD&quot; /&gt;&lt;w:rsid w:val=&quot;001F4149&quot; /&gt;&lt;/w:style&gt;&lt;w:style w:type=&quot;paragraph&quot; w:customStyle=&quot;1&quot; w:styleId=&quot;94E575F71250416DAFE2DC9972491CAA&quot;&gt;&lt;w:name w:val=&quot;94E575F71250416DAFE2DC9972491CAA&quot; /&gt;&lt;w:rsid w:val=&quot;001F4149&quot; /&gt;&lt;/w:style&gt;&lt;w:style w:type=&quot;paragraph&quot; w:customStyle=&quot;1&quot; w:styleId=&quot;1C3210B85EC34D67B5DB25305B8D0347&quot;&gt;&lt;w:name w:val=&quot;1C3210B85EC34D67B5DB25305B8D0347&quot; /&gt;&lt;w:rsid w:val=&quot;001F4149&quot; /&gt;&lt;/w:style&gt;&lt;w:style w:type=&quot;paragraph&quot; w:customStyle=&quot;1&quot; w:styleId=&quot;047A19E0B36B4410920D50FC19F02AD3&quot;&gt;&lt;w:name w:val=&quot;047A19E0B36B4410920D50FC19F02AD3&quot; /&gt;&lt;w:rsid w:val=&quot;001F4149&quot; /&gt;&lt;/w:style&gt;&lt;w:style w:type=&quot;paragraph&quot; w:customStyle=&quot;1&quot; w:styleId=&quot;C41D3AD0FE58441EA1DAF06E4BD36893&quot;&gt;&lt;w:name w:val=&quot;C41D3AD0FE58441EA1DAF06E4BD36893&quot; /&gt;&lt;w:rsid w:val=&quot;001F4149&quot; /&gt;&lt;/w:style&gt;&lt;w:style w:type=&quot;paragraph&quot; w:customStyle=&quot;1&quot; w:styleId=&quot;2977A8ADBDC0474B9A22F6B23DFA0F72&quot;&gt;&lt;w:name w:val=&quot;2977A8ADBDC0474B9A22F6B23DFA0F72&quot; /&gt;&lt;w:rsid w:val=&quot;001F4149&quot; /&gt;&lt;/w:style&gt;&lt;w:style w:type=&quot;paragraph&quot; w:customStyle=&quot;1&quot; w:styleId=&quot;298D3FE23BAE477FAF6B9348D305C193&quot;&gt;&lt;w:name w:val=&quot;298D3FE23BAE477FAF6B9348D305C193&quot; /&gt;&lt;w:rsid w:val=&quot;001F4149&quot; /&gt;&lt;/w:style&gt;&lt;w:style w:type=&quot;paragraph&quot; w:customStyle=&quot;1&quot; w:styleId=&quot;87E7686A529F4A70A7D002F454E5164D&quot;&gt;&lt;w:name w:val=&quot;87E7686A529F4A70A7D002F454E5164D&quot; /&gt;&lt;w:rsid w:val=&quot;001F4149&quot; /&gt;&lt;/w:style&gt;&lt;w:style w:type=&quot;paragraph&quot; w:customStyle=&quot;1&quot; w:styleId=&quot;11B7AB8330C04F9DA40075C713A6D7D3&quot;&gt;&lt;w:name w:val=&quot;11B7AB8330C04F9DA40075C713A6D7D3&quot; /&gt;&lt;w:rsid w:val=&quot;001F4149&quot; /&gt;&lt;/w:style&gt;&lt;w:style w:type=&quot;paragraph&quot; w:customStyle=&quot;1&quot; w:styleId=&quot;780A1AE04AB545C58B0D9ED1F5DCEF11&quot;&gt;&lt;w:name w:val=&quot;780A1AE04AB545C58B0D9ED1F5DCEF11&quot; /&gt;&lt;w:rsid w:val=&quot;001F4149&quot; /&gt;&lt;/w:style&gt;&lt;w:style w:type=&quot;paragraph&quot; w:customStyle=&quot;1&quot; w:styleId=&quot;A1D69F5000B94E6CAC73074B5D8264B8&quot;&gt;&lt;w:name w:val=&quot;A1D69F5000B94E6CAC73074B5D8264B8&quot; /&gt;&lt;w:rsid w:val=&quot;001F4149&quot; /&gt;&lt;/w:style&gt;&lt;w:style w:type=&quot;paragraph&quot; w:customStyle=&quot;1&quot; w:styleId=&quot;692A6ABCD87E4070940A186FA40066E5&quot;&gt;&lt;w:name w:val=&quot;692A6ABCD87E4070940A186FA40066E5&quot; /&gt;&lt;w:rsid w:val=&quot;001F4149&quot; /&gt;&lt;/w:style&gt;&lt;w:style w:type=&quot;paragraph&quot; w:customStyle=&quot;1&quot; w:styleId=&quot;6DFFCE9D491542CB9D856CDDEBF22E3F&quot;&gt;&lt;w:name w:val=&quot;6DFFCE9D491542CB9D856CDDEBF22E3F&quot; /&gt;&lt;w:rsid w:val=&quot;002A03C0&quot; /&gt;&lt;/w:style&gt;&lt;w:style w:type=&quot;paragraph&quot; w:customStyle=&quot;1&quot; w:styleId=&quot;32AA061DE419475BBE5780A535B82307&quot;&gt;&lt;w:name w:val=&quot;32AA061DE419475BBE5780A535B82307&quot; /&gt;&lt;w:rsid w:val=&quot;002A03C0&quot; /&gt;&lt;/w:style&gt;&lt;w:style w:type=&quot;paragraph&quot; w:customStyle=&quot;1&quot; w:styleId=&quot;66916880A92B4C7FBF5B7C8533BE5F30&quot;&gt;&lt;w:name w:val=&quot;66916880A92B4C7FBF5B7C8533BE5F30&quot; /&gt;&lt;w:rsid w:val=&quot;002A03C0&quot; /&gt;&lt;/w:style&gt;&lt;w:style w:type=&quot;paragraph&quot; w:customStyle=&quot;1&quot; w:styleId=&quot;1F044EC6A7DB418B985571987206FE7C&quot;&gt;&lt;w:name w:val=&quot;1F044EC6A7DB418B985571987206FE7C&quot; /&gt;&lt;w:rsid w:val=&quot;002A03C0&quot; /&gt;&lt;/w:style&gt;&lt;w:style w:type=&quot;paragraph&quot; w:customStyle=&quot;1&quot; w:styleId=&quot;B671904470C644BCB492B8615FE9EF88&quot;&gt;&lt;w:name w:val=&quot;B671904470C644BCB492B8615FE9EF88&quot; /&gt;&lt;w:rsid w:val=&quot;002A03C0&quot; /&gt;&lt;/w:style&gt;&lt;w:style w:type=&quot;paragraph&quot; w:customStyle=&quot;1&quot; w:styleId=&quot;CC42040DF46C437BAD91D49C2E0AABC6&quot;&gt;&lt;w:name w:val=&quot;CC42040DF46C437BAD91D49C2E0AABC6&quot; /&gt;&lt;w:rsid w:val=&quot;002A03C0&quot; /&gt;&lt;/w:style&gt;&lt;w:style w:type=&quot;paragraph&quot; w:customStyle=&quot;1&quot; w:styleId=&quot;C5186D47A43B4A99ACC9D8CB9C88CBF7&quot;&gt;&lt;w:name w:val=&quot;C5186D47A43B4A99ACC9D8CB9C88CBF7&quot; /&gt;&lt;w:rsid w:val=&quot;002A03C0&quot; /&gt;&lt;/w:style&gt;&lt;w:style w:type=&quot;paragraph&quot; w:customStyle=&quot;1&quot; w:styleId=&quot;60940F744F8F439D8FD75BC92D50E998&quot;&gt;&lt;w:name w:val=&quot;60940F744F8F439D8FD75BC92D50E998&quot; /&gt;&lt;w:rsid w:val=&quot;002A03C0&quot; /&gt;&lt;/w:style&gt;&lt;w:style w:type=&quot;paragraph&quot; w:customStyle=&quot;1&quot; w:styleId=&quot;E94E5EE395AD4B56BD8B6402EA0690EE&quot;&gt;&lt;w:name w:val=&quot;E94E5EE395AD4B56BD8B6402EA0690EE&quot; /&gt;&lt;w:rsid w:val=&quot;002A03C0&quot; /&gt;&lt;/w:style&gt;&lt;w:style w:type=&quot;paragraph&quot; w:customStyle=&quot;1&quot; w:styleId=&quot;F510866D817F445E8480E2F9EFB0701E&quot;&gt;&lt;w:name w:val=&quot;F510866D817F445E8480E2F9EFB0701E&quot; /&gt;&lt;w:rsid w:val=&quot;002A03C0&quot; /&gt;&lt;/w:style&gt;&lt;w:style w:type=&quot;paragraph&quot; w:customStyle=&quot;1&quot; w:styleId=&quot;BB33AF69A18342C7A965552B25209807&quot;&gt;&lt;w:name w:val=&quot;BB33AF69A18342C7A965552B25209807&quot; /&gt;&lt;w:rsid w:val=&quot;002A03C0&quot; /&gt;&lt;/w:style&gt;&lt;w:style w:type=&quot;paragraph&quot; w:customStyle=&quot;1&quot; w:styleId=&quot;E85782C29EE74766B9FC753B57E8CEA2&quot;&gt;&lt;w:name w:val=&quot;E85782C29EE74766B9FC753B57E8CEA2&quot; /&gt;&lt;w:rsid w:val=&quot;002A03C0&quot; /&gt;&lt;/w:style&gt;&lt;w:style w:type=&quot;paragraph&quot; w:customStyle=&quot;1&quot; w:styleId=&quot;3AC24E85640B47DB9672E53B9598661E&quot;&gt;&lt;w:name w:val=&quot;3AC24E85640B47DB9672E53B9598661E&quot; /&gt;&lt;w:rsid w:val=&quot;002A03C0&quot; /&gt;&lt;/w:style&gt;&lt;w:style w:type=&quot;paragraph&quot; w:customStyle=&quot;1&quot; w:styleId=&quot;6CF4DD0E2A284A09A8D122488C41D468&quot;&gt;&lt;w:name w:val=&quot;6CF4DD0E2A284A09A8D122488C41D468&quot; /&gt;&lt;w:rsid w:val=&quot;002A03C0&quot; /&gt;&lt;/w:style&gt;&lt;w:style w:type=&quot;paragraph&quot; w:customStyle=&quot;1&quot; w:styleId=&quot;CD39C6E491314A3AB0D901DF0403FE6C&quot;&gt;&lt;w:name w:val=&quot;CD39C6E491314A3AB0D901DF0403FE6C&quot; /&gt;&lt;w:rsid w:val=&quot;002A03C0&quot; /&gt;&lt;/w:style&gt;&lt;w:style w:type=&quot;paragraph&quot; w:customStyle=&quot;1&quot; w:styleId=&quot;478BE0A7D2CC498DB49AA695FC7251FD&quot;&gt;&lt;w:name w:val=&quot;478BE0A7D2CC498DB49AA695FC7251FD&quot; /&gt;&lt;w:rsid w:val=&quot;002A03C0&quot; /&gt;&lt;/w:style&gt;&lt;w:style w:type=&quot;paragraph&quot; w:customStyle=&quot;1&quot; w:styleId=&quot;5A969A0BF53D43058844D3A49B226E71&quot;&gt;&lt;w:name w:val=&quot;5A969A0BF53D43058844D3A49B226E71&quot; /&gt;&lt;w:rsid w:val=&quot;002A03C0&quot; /&gt;&lt;/w:style&gt;&lt;w:style w:type=&quot;paragraph&quot; w:customStyle=&quot;1&quot; w:styleId=&quot;C361B582159241A7A9DA4D7A909DCCA5&quot;&gt;&lt;w:name w:val=&quot;C361B582159241A7A9DA4D7A909DCCA5&quot; /&gt;&lt;w:rsid w:val=&quot;002A03C0&quot; /&gt;&lt;/w:style&gt;&lt;w:style w:type=&quot;paragraph&quot; w:customStyle=&quot;1&quot; w:styleId=&quot;E55B181D2BC547088906B7AE5329AAFC&quot;&gt;&lt;w:name w:val=&quot;E55B181D2BC547088906B7AE5329AAFC&quot; /&gt;&lt;w:rsid w:val=&quot;002A03C0&quot; /&gt;&lt;/w:style&gt;&lt;w:style w:type=&quot;paragraph&quot; w:customStyle=&quot;1&quot; w:styleId=&quot;047AB7ECA42C42BC9772648EBD6E9135&quot;&gt;&lt;w:name w:val=&quot;047AB7ECA42C42BC9772648EBD6E9135&quot; /&gt;&lt;w:rsid w:val=&quot;002A03C0&quot; /&gt;&lt;/w:style&gt;&lt;w:style w:type=&quot;paragraph&quot; w:customStyle=&quot;1&quot; w:styleId=&quot;EF6E6838F0064FA390DB0DD3E8F1F8F8&quot;&gt;&lt;w:name w:val=&quot;EF6E6838F0064FA390DB0DD3E8F1F8F8&quot; /&gt;&lt;w:rsid w:val=&quot;002D7F69&quot; /&gt;&lt;/w:style&gt;&lt;w:style w:type=&quot;paragraph&quot; w:customStyle=&quot;1&quot; w:styleId=&quot;D96438B8CF8A44A48BC6C4C792CD1ACA&quot;&gt;&lt;w:name w:val=&quot;D96438B8CF8A44A48BC6C4C792CD1ACA&quot; /&gt;&lt;w:rsid w:val=&quot;002D7F69&quot; /&gt;&lt;/w:style&gt;&lt;w:style w:type=&quot;paragraph&quot; w:customStyle=&quot;1&quot; w:styleId=&quot;0F2AB9A700D1457D82B3DD156BBBAE07&quot;&gt;&lt;w:name w:val=&quot;0F2AB9A700D1457D82B3DD156BBBAE07&quot; /&gt;&lt;w:rsid w:val=&quot;002D7F69&quot; /&gt;&lt;/w:style&gt;&lt;w:style w:type=&quot;paragraph&quot; w:customStyle=&quot;1&quot; w:styleId=&quot;4E6896014D8A4250BAF15CDDA4A26768&quot;&gt;&lt;w:name w:val=&quot;4E6896014D8A4250BAF15CDDA4A26768&quot; /&gt;&lt;w:rsid w:val=&quot;002D7F69&quot; /&gt;&lt;/w:style&gt;&lt;w:style w:type=&quot;paragraph&quot; w:customStyle=&quot;1&quot; w:styleId=&quot;840EDCAA40E44A57B6624785229B623D&quot;&gt;&lt;w:name w:val=&quot;840EDCAA40E44A57B6624785229B623D&quot; /&gt;&lt;w:rsid w:val=&quot;002D7F69&quot; /&gt;&lt;/w:style&gt;&lt;w:style w:type=&quot;paragraph&quot; w:customStyle=&quot;1&quot; w:styleId=&quot;C9D65DAD13B34AD59880BF3993BEDD60&quot;&gt;&lt;w:name w:val=&quot;C9D65DAD13B34AD59880BF3993BEDD60&quot; /&gt;&lt;w:rsid w:val=&quot;002D7F69&quot; /&gt;&lt;/w:style&gt;&lt;w:style w:type=&quot;paragraph&quot; w:customStyle=&quot;1&quot; w:styleId=&quot;BFA4C7064FE04E089764A7354795F368&quot;&gt;&lt;w:name w:val=&quot;BFA4C7064FE04E089764A7354795F368&quot; /&gt;&lt;w:rsid w:val=&quot;002D7F69&quot; /&gt;&lt;/w:style&gt;&lt;w:style w:type=&quot;paragraph&quot; w:customStyle=&quot;1&quot; w:styleId=&quot;2B20C06BE23A4125B8B410EE13D3AA34&quot;&gt;&lt;w:name w:val=&quot;2B20C06BE23A4125B8B410EE13D3AA34&quot; /&gt;&lt;w:rsid w:val=&quot;002D7F69&quot; /&gt;&lt;/w:style&gt;&lt;w:style w:type=&quot;paragraph&quot; w:customStyle=&quot;1&quot; w:styleId=&quot;D8D8ECB39BBC491090B7C63446CF46F7&quot;&gt;&lt;w:name w:val=&quot;D8D8ECB39BBC491090B7C63446CF46F7&quot; /&gt;&lt;w:rsid w:val=&quot;002D7F69&quot; /&gt;&lt;/w:style&gt;&lt;w:style w:type=&quot;paragraph&quot; w:customStyle=&quot;1&quot; w:styleId=&quot;A462344D0EFD4428BF44091615063F25&quot;&gt;&lt;w:name w:val=&quot;A462344D0EFD4428BF44091615063F25&quot; /&gt;&lt;w:rsid w:val=&quot;002D7F69&quot; /&gt;&lt;/w:style&gt;&lt;w:style w:type=&quot;paragraph&quot; w:customStyle=&quot;1&quot; w:styleId=&quot;424608632AF0428885274DB98D11B41A&quot;&gt;&lt;w:name w:val=&quot;424608632AF0428885274DB98D11B41A&quot; /&gt;&lt;w:rsid w:val=&quot;002D7F69&quot; /&gt;&lt;/w:style&gt;&lt;w:style w:type=&quot;paragraph&quot; w:customStyle=&quot;1&quot; w:styleId=&quot;E1E99749919B453AB8DCC9F84AB794DE&quot;&gt;&lt;w:name w:val=&quot;E1E99749919B453AB8DCC9F84AB794DE&quot; /&gt;&lt;w:rsid w:val=&quot;002D7F69&quot; /&gt;&lt;/w:style&gt;&lt;w:style w:type=&quot;paragraph&quot; w:customStyle=&quot;1&quot; w:styleId=&quot;8DF08B23156349FFBBF3C8BE15DDF84C&quot;&gt;&lt;w:name w:val=&quot;8DF08B23156349FFBBF3C8BE15DDF84C&quot; /&gt;&lt;w:rsid w:val=&quot;002D7F69&quot; /&gt;&lt;/w:style&gt;&lt;w:style w:type=&quot;paragraph&quot; w:customStyle=&quot;1&quot; w:styleId=&quot;32877465466448F0897B42F511EE0949&quot;&gt;&lt;w:name w:val=&quot;32877465466448F0897B42F511EE0949&quot; /&gt;&lt;w:rsid w:val=&quot;002D7F69&quot; /&gt;&lt;/w:style&gt;&lt;w:style w:type=&quot;paragraph&quot; w:customStyle=&quot;1&quot; w:styleId=&quot;5785350A2340406FA81718FACA0E3174&quot;&gt;&lt;w:name w:val=&quot;5785350A2340406FA81718FACA0E3174&quot; /&gt;&lt;w:rsid w:val=&quot;002D7F69&quot; /&gt;&lt;/w:style&gt;&lt;w:style w:type=&quot;paragraph&quot; w:customStyle=&quot;1&quot; w:styleId=&quot;2CA4F1EC40EE4087B1F870CA311CF7E4&quot;&gt;&lt;w:name w:val=&quot;2CA4F1EC40EE4087B1F870CA311CF7E4&quot; /&gt;&lt;w:rsid w:val=&quot;002D7F69&quot; /&gt;&lt;/w:style&gt;&lt;w:style w:type=&quot;paragraph&quot; w:customStyle=&quot;1&quot; w:styleId=&quot;1581C725C1BC4620B72497B77D005D8C&quot;&gt;&lt;w:name w:val=&quot;1581C725C1BC4620B72497B77D005D8C&quot; /&gt;&lt;w:rsid w:val=&quot;002D7F69&quot; /&gt;&lt;/w:style&gt;&lt;w:style w:type=&quot;paragraph&quot; w:customStyle=&quot;1&quot; w:styleId=&quot;3A619DB80CAC40E9BEACB9E5F1DE9306&quot;&gt;&lt;w:name w:val=&quot;3A619DB80CAC40E9BEACB9E5F1DE9306&quot; /&gt;&lt;w:rsid w:val=&quot;002D7F69&quot; /&gt;&lt;/w:style&gt;&lt;w:style w:type=&quot;paragraph&quot; w:customStyle=&quot;1&quot; w:styleId=&quot;FD933A93EF2E4015B9A932F5087EB394&quot;&gt;&lt;w:name w:val=&quot;FD933A93EF2E4015B9A932F5087EB394&quot; /&gt;&lt;w:rsid w:val=&quot;002D7F69&quot; /&gt;&lt;/w:style&gt;&lt;w:style w:type=&quot;paragraph&quot; w:customStyle=&quot;1&quot; w:styleId=&quot;E6A1759BEB9F4C339BE1F46AA219DF97&quot;&gt;&lt;w:name w:val=&quot;E6A1759BEB9F4C339BE1F46AA219DF97&quot; /&gt;&lt;w:rsid w:val=&quot;002D7F69&quot; /&gt;&lt;/w:style&gt;&lt;w:style w:type=&quot;paragraph&quot; w:customStyle=&quot;1&quot; w:styleId=&quot;622EBF8365B94B3597E169604B6A524E&quot;&gt;&lt;w:name w:val=&quot;622EBF8365B94B3597E169604B6A524E&quot; /&gt;&lt;w:rsid w:val=&quot;002D7F69&quot; /&gt;&lt;/w:style&gt;&lt;w:style w:type=&quot;paragraph&quot; w:customStyle=&quot;1&quot; w:styleId=&quot;9AFB446FED4248BF84994CE4BB5ED282&quot;&gt;&lt;w:name w:val=&quot;9AFB446FED4248BF84994CE4BB5ED282&quot; /&gt;&lt;w:rsid w:val=&quot;002D7F69&quot; /&gt;&lt;/w:style&gt;&lt;w:style w:type=&quot;paragraph&quot; w:customStyle=&quot;1&quot; w:styleId=&quot;BBE31599F7CF4A448C9EC112F9E9A40E&quot;&gt;&lt;w:name w:val=&quot;BBE31599F7CF4A448C9EC112F9E9A40E&quot; /&gt;&lt;w:rsid w:val=&quot;002D7F69&quot; /&gt;&lt;/w:style&gt;&lt;w:style w:type=&quot;paragraph&quot; w:customStyle=&quot;1&quot; w:styleId=&quot;7131C8D34D14429097F4E29BDFC4E617&quot;&gt;&lt;w:name w:val=&quot;7131C8D34D14429097F4E29BDFC4E617&quot; /&gt;&lt;w:rsid w:val=&quot;002D7F69&quot; /&gt;&lt;/w:style&gt;&lt;w:style w:type=&quot;paragraph&quot; w:customStyle=&quot;1&quot; w:styleId=&quot;8EDCC294DB914A679AAEBDDBA409A4E6&quot;&gt;&lt;w:name w:val=&quot;8EDCC294DB914A679AAEBDDBA409A4E6&quot; /&gt;&lt;w:rsid w:val=&quot;002D7F69&quot; /&gt;&lt;/w:style&gt;&lt;w:style w:type=&quot;paragraph&quot; w:customStyle=&quot;1&quot; w:styleId=&quot;A32039C696D14C3698C3E7B07967E1A8&quot;&gt;&lt;w:name w:val=&quot;A32039C696D14C3698C3E7B07967E1A8&quot; /&gt;&lt;w:rsid w:val=&quot;002D7F69&quot; /&gt;&lt;/w:style&gt;&lt;w:style w:type=&quot;paragraph&quot; w:customStyle=&quot;1&quot; w:styleId=&quot;CA1F90447C9442F1A2C496CB03447506&quot;&gt;&lt;w:name w:val=&quot;CA1F90447C9442F1A2C496CB03447506&quot; /&gt;&lt;w:rsid w:val=&quot;002D7F69&quot; /&gt;&lt;/w:style&gt;&lt;w:style w:type=&quot;paragraph&quot; w:customStyle=&quot;1&quot; w:styleId=&quot;87F202D6EE5D4911B1C67FF4548873C2&quot;&gt;&lt;w:name w:val=&quot;87F202D6EE5D4911B1C67FF4548873C2&quot; /&gt;&lt;w:rsid w:val=&quot;002D7F69&quot; /&gt;&lt;/w:style&gt;&lt;w:style w:type=&quot;paragraph&quot; w:customStyle=&quot;1&quot; w:styleId=&quot;D766DDA0D8AF4664B304C1B08DA5D146&quot;&gt;&lt;w:name w:val=&quot;D766DDA0D8AF4664B304C1B08DA5D146&quot; /&gt;&lt;w:rsid w:val=&quot;002D7F69&quot; /&gt;&lt;/w:style&gt;&lt;w:style w:type=&quot;paragraph&quot; w:customStyle=&quot;1&quot; w:styleId=&quot;BB3E0578AF3A4DCD9031CC2348BDE118&quot;&gt;&lt;w:name w:val=&quot;BB3E0578AF3A4DCD9031CC2348BDE118&quot; /&gt;&lt;w:rsid w:val=&quot;002D7F69&quot; /&gt;&lt;/w:style&gt;&lt;w:style w:type=&quot;paragraph&quot; w:customStyle=&quot;1&quot; w:styleId=&quot;3234D34994C3462BB5357296F22C0FBB&quot;&gt;&lt;w:name w:val=&quot;3234D34994C3462BB5357296F22C0FBB&quot; /&gt;&lt;w:rsid w:val=&quot;002D7F69&quot; /&gt;&lt;/w:style&gt;&lt;w:style w:type=&quot;paragraph&quot; w:customStyle=&quot;1&quot; w:styleId=&quot;73AE08BF651A4409A4FB504361E3301E&quot;&gt;&lt;w:name w:val=&quot;73AE08BF651A4409A4FB504361E3301E&quot; /&gt;&lt;w:rsid w:val=&quot;001247D1&quot; /&gt;&lt;/w:style&gt;&lt;w:style w:type=&quot;paragraph&quot; w:cust"/>
    <w:docVar w:name="en-US7_LanguageVersion" w:val="omStyle=&quot;1&quot; w:styleId=&quot;502076E509B64BDBAF6AB0DAE59C579F&quot;&gt;&lt;w:name w:val=&quot;502076E509B64BDBAF6AB0DAE59C579F&quot; /&gt;&lt;w:rsid w:val=&quot;001247D1&quot; /&gt;&lt;/w:style&gt;&lt;w:style w:type=&quot;paragraph&quot; w:customStyle=&quot;1&quot; w:styleId=&quot;D9EB6C2921024C25A68AB7A1AE81802A&quot;&gt;&lt;w:name w:val=&quot;D9EB6C2921024C25A68AB7A1AE81802A&quot; /&gt;&lt;w:rsid w:val=&quot;001247D1&quot; /&gt;&lt;/w:style&gt;&lt;w:style w:type=&quot;paragraph&quot; w:customStyle=&quot;1&quot; w:styleId=&quot;6DC09E954CE04C098732903EA639D039&quot;&gt;&lt;w:name w:val=&quot;6DC09E954CE04C098732903EA639D039&quot; /&gt;&lt;w:rsid w:val=&quot;001247D1&quot; /&gt;&lt;/w:style&gt;&lt;w:style w:type=&quot;paragraph&quot; w:customStyle=&quot;1&quot; w:styleId=&quot;0343C7C04EA045158C64B6B4B9CE5E6A&quot;&gt;&lt;w:name w:val=&quot;0343C7C04EA045158C64B6B4B9CE5E6A&quot; /&gt;&lt;w:rsid w:val=&quot;001247D1&quot; /&gt;&lt;/w:style&gt;&lt;w:style w:type=&quot;paragraph&quot; w:customStyle=&quot;1&quot; w:styleId=&quot;A8449E695B5A4D4486B8CF6A14C1B343&quot;&gt;&lt;w:name w:val=&quot;A8449E695B5A4D4486B8CF6A14C1B343&quot; /&gt;&lt;w:rsid w:val=&quot;001247D1&quot; /&gt;&lt;/w:style&gt;&lt;w:style w:type=&quot;paragraph&quot; w:customStyle=&quot;1&quot; w:styleId=&quot;E02FE9223AF5490C87D5C08BC7169CD7&quot;&gt;&lt;w:name w:val=&quot;E02FE9223AF5490C87D5C08BC7169CD7&quot; /&gt;&lt;w:rsid w:val=&quot;001247D1&quot; /&gt;&lt;/w:style&gt;&lt;w:style w:type=&quot;paragraph&quot; w:customStyle=&quot;1&quot; w:styleId=&quot;A557143273264CFCA13B6B7485F095E0&quot;&gt;&lt;w:name w:val=&quot;A557143273264CFCA13B6B7485F095E0&quot; /&gt;&lt;w:rsid w:val=&quot;001247D1&quot; /&gt;&lt;/w:style&gt;&lt;w:style w:type=&quot;paragraph&quot; w:customStyle=&quot;1&quot; w:styleId=&quot;0DA2149AFAFC4D1EB5F1C26AD8097ABF&quot;&gt;&lt;w:name w:val=&quot;0DA2149AFAFC4D1EB5F1C26AD8097ABF&quot; /&gt;&lt;w:rsid w:val=&quot;001247D1&quot; /&gt;&lt;/w:style&gt;&lt;w:style w:type=&quot;paragraph&quot; w:customStyle=&quot;1&quot; w:styleId=&quot;4BEA7BC3A44F4AE9BD4AF79A6462F429&quot;&gt;&lt;w:name w:val=&quot;4BEA7BC3A44F4AE9BD4AF79A6462F429&quot; /&gt;&lt;w:rsid w:val=&quot;001247D1&quot; /&gt;&lt;/w:style&gt;&lt;w:style w:type=&quot;paragraph&quot; w:customStyle=&quot;1&quot; w:styleId=&quot;98E8972D76464580ABBF9F4A0D8DF043&quot;&gt;&lt;w:name w:val=&quot;98E8972D76464580ABBF9F4A0D8DF043&quot; /&gt;&lt;w:rsid w:val=&quot;001247D1&quot; /&gt;&lt;/w:style&gt;&lt;w:style w:type=&quot;paragraph&quot; w:customStyle=&quot;1&quot; w:styleId=&quot;FC91A09D1E37493C8B22468C94206814&quot;&gt;&lt;w:name w:val=&quot;FC91A09D1E37493C8B22468C94206814&quot; /&gt;&lt;w:rsid w:val=&quot;001247D1&quot; /&gt;&lt;/w:style&gt;&lt;w:style w:type=&quot;paragraph&quot; w:customStyle=&quot;1&quot; w:styleId=&quot;FFB55D59694C446D8E71C89BB0820DDD&quot;&gt;&lt;w:name w:val=&quot;FFB55D59694C446D8E71C89BB0820DDD&quot; /&gt;&lt;w:rsid w:val=&quot;001247D1&quot; /&gt;&lt;/w:style&gt;&lt;w:style w:type=&quot;paragraph&quot; w:customStyle=&quot;1&quot; w:styleId=&quot;B59B960FA8D24B27A81982C72F020897&quot;&gt;&lt;w:name w:val=&quot;B59B960FA8D24B27A81982C72F020897&quot; /&gt;&lt;w:rsid w:val=&quot;001247D1&quot; /&gt;&lt;/w:style&gt;&lt;w:style w:type=&quot;paragraph&quot; w:customStyle=&quot;1&quot; w:styleId=&quot;6E2490966412450CB94A2A7F5E1986A8&quot;&gt;&lt;w:name w:val=&quot;6E2490966412450CB94A2A7F5E1986A8&quot; /&gt;&lt;w:rsid w:val=&quot;001247D1&quot; /&gt;&lt;/w:style&gt;&lt;w:style w:type=&quot;paragraph&quot; w:customStyle=&quot;1&quot; w:styleId=&quot;8F7F3FBB0BFA411C8A9A6ED1241EE20B&quot;&gt;&lt;w:name w:val=&quot;8F7F3FBB0BFA411C8A9A6ED1241EE20B&quot; /&gt;&lt;w:rsid w:val=&quot;001247D1&quot; /&gt;&lt;/w:style&gt;&lt;w:style w:type=&quot;paragraph&quot; w:customStyle=&quot;1&quot; w:styleId=&quot;E14EC599DE7A4A239A2028116C17A901&quot;&gt;&lt;w:name w:val=&quot;E14EC599DE7A4A239A2028116C17A901&quot; /&gt;&lt;w:rsid w:val=&quot;001247D1&quot; /&gt;&lt;/w:style&gt;&lt;w:style w:type=&quot;paragraph&quot; w:customStyle=&quot;1&quot; w:styleId=&quot;77FB56CCB26B42E4BE6CA9F580AD5772&quot;&gt;&lt;w:name w:val=&quot;77FB56CCB26B42E4BE6CA9F580AD5772&quot; /&gt;&lt;w:rsid w:val=&quot;001247D1&quot; /&gt;&lt;/w:style&gt;&lt;w:style w:type=&quot;paragraph&quot; w:customStyle=&quot;1&quot; w:styleId=&quot;098DEA1F23B449BEAEACD8816982432D&quot;&gt;&lt;w:name w:val=&quot;098DEA1F23B449BEAEACD8816982432D&quot; /&gt;&lt;w:rsid w:val=&quot;001247D1&quot; /&gt;&lt;/w:style&gt;&lt;w:style w:type=&quot;paragraph&quot; w:customStyle=&quot;1&quot; w:styleId=&quot;A7E6556E796044309EBD6B2A39896FC4&quot;&gt;&lt;w:name w:val=&quot;A7E6556E796044309EBD6B2A39896FC4&quot; /&gt;&lt;w:rsid w:val=&quot;001247D1&quot; /&gt;&lt;/w:style&gt;&lt;w:style w:type=&quot;paragraph&quot; w:customStyle=&quot;1&quot; w:styleId=&quot;F27A928122E44880BB23B8A222E92C85&quot;&gt;&lt;w:name w:val=&quot;F27A928122E44880BB23B8A222E92C85&quot; /&gt;&lt;w:rsid w:val=&quot;001247D1&quot; /&gt;&lt;/w:style&gt;&lt;w:style w:type=&quot;paragraph&quot; w:customStyle=&quot;1&quot; w:styleId=&quot;403B7FAD52714BAE8CD96542C162586F&quot;&gt;&lt;w:name w:val=&quot;403B7FAD52714BAE8CD96542C162586F&quot; /&gt;&lt;w:rsid w:val=&quot;001247D1&quot; /&gt;&lt;/w:style&gt;&lt;w:style w:type=&quot;paragraph&quot; w:customStyle=&quot;1&quot; w:styleId=&quot;7EAD9074550C416C835FB604594CD2EB&quot;&gt;&lt;w:name w:val=&quot;7EAD9074550C416C835FB604594CD2EB&quot; /&gt;&lt;w:rsid w:val=&quot;001247D1&quot; /&gt;&lt;/w:style&gt;&lt;w:style w:type=&quot;paragraph&quot; w:customStyle=&quot;1&quot; w:styleId=&quot;7315A5B0E5F64873826C6ED1619C4108&quot;&gt;&lt;w:name w:val=&quot;7315A5B0E5F64873826C6ED1619C4108&quot; /&gt;&lt;w:rsid w:val=&quot;001247D1&quot; /&gt;&lt;/w:style&gt;&lt;w:style w:type=&quot;paragraph&quot; w:customStyle=&quot;1&quot; w:styleId=&quot;F32C4EAB72CB466A971D4DF4F6FB7EB5&quot;&gt;&lt;w:name w:val=&quot;F32C4EAB72CB466A971D4DF4F6FB7EB5&quot; /&gt;&lt;w:rsid w:val=&quot;001247D1&quot; /&gt;&lt;/w:style&gt;&lt;w:style w:type=&quot;paragraph&quot; w:customStyle=&quot;1&quot; w:styleId=&quot;25654A9D6AE245B78ADA9D4E6E948C11&quot;&gt;&lt;w:name w:val=&quot;25654A9D6AE245B78ADA9D4E6E948C11&quot; /&gt;&lt;w:rsid w:val=&quot;001247D1&quot; /&gt;&lt;/w:style&gt;&lt;w:style w:type=&quot;paragraph&quot; w:customStyle=&quot;1&quot; w:styleId=&quot;EA0C89DFB13C4396ADF5DA19EE0F36EC&quot;&gt;&lt;w:name w:val=&quot;EA0C89DFB13C4396ADF5DA19EE0F36EC&quot; /&gt;&lt;w:rsid w:val=&quot;001247D1&quot; /&gt;&lt;/w:style&gt;&lt;w:style w:type=&quot;paragraph&quot; w:customStyle=&quot;1&quot; w:styleId=&quot;B50DF700259C41EEA11861B0857DEE41&quot;&gt;&lt;w:name w:val=&quot;B50DF700259C41EEA11861B0857DEE41&quot; /&gt;&lt;w:rsid w:val=&quot;001247D1&quot; /&gt;&lt;/w:style&gt;&lt;w:style w:type=&quot;paragraph&quot; w:customStyle=&quot;1&quot; w:styleId=&quot;713EC1C867824D59B54B9C69A3F76ED5&quot;&gt;&lt;w:name w:val=&quot;713EC1C867824D59B54B9C69A3F76ED5&quot; /&gt;&lt;w:rsid w:val=&quot;001247D1&quot; /&gt;&lt;/w:style&gt;&lt;w:style w:type=&quot;paragraph&quot; w:customStyle=&quot;1&quot; w:styleId=&quot;FA645329AC264475B06AAB7DC501DFE4&quot;&gt;&lt;w:name w:val=&quot;FA645329AC264475B06AAB7DC501DFE4&quot; /&gt;&lt;w:rsid w:val=&quot;001247D1&quot; /&gt;&lt;/w:style&gt;&lt;w:style w:type=&quot;paragraph&quot; w:customStyle=&quot;1&quot; w:styleId=&quot;CB65A74E46B14BD584856FB4D44D144D&quot;&gt;&lt;w:name w:val=&quot;CB65A74E46B14BD584856FB4D44D144D&quot; /&gt;&lt;w:rsid w:val=&quot;001247D1&quot; /&gt;&lt;/w:style&gt;&lt;w:style w:type=&quot;paragraph&quot; w:customStyle=&quot;1&quot; w:styleId=&quot;C22E1B2A9E7A4F7E8534A595C7173A99&quot;&gt;&lt;w:name w:val=&quot;C22E1B2A9E7A4F7E8534A595C7173A99&quot; /&gt;&lt;w:rsid w:val=&quot;00307530&quot; /&gt;&lt;/w:style&gt;&lt;w:style w:type=&quot;paragraph&quot; w:customStyle=&quot;1&quot; w:styleId=&quot;DF7F785C9442414FADF5F4619D4ECE0A&quot;&gt;&lt;w:name w:val=&quot;DF7F785C9442414FADF5F4619D4ECE0A&quot; /&gt;&lt;w:rsid w:val=&quot;00307530&quot; /&gt;&lt;/w:style&gt;&lt;w:style w:type=&quot;paragraph&quot; w:customStyle=&quot;1&quot; w:styleId=&quot;D8951567AF9B4B05970C589A65A8FC95&quot;&gt;&lt;w:name w:val=&quot;D8951567AF9B4B05970C589A65A8FC95&quot; /&gt;&lt;w:rsid w:val=&quot;00307530&quot; /&gt;&lt;/w:style&gt;&lt;w:style w:type=&quot;paragraph&quot; w:customStyle=&quot;1&quot; w:styleId=&quot;13313989B48241DCA29AC68DB0450D77&quot;&gt;&lt;w:name w:val=&quot;13313989B48241DCA29AC68DB0450D77&quot; /&gt;&lt;w:rsid w:val=&quot;00307530&quot; /&gt;&lt;/w:style&gt;&lt;w:style w:type=&quot;paragraph&quot; w:customStyle=&quot;1&quot; w:styleId=&quot;2A418EBBA28E45E2963DD5B06F11F671&quot;&gt;&lt;w:name w:val=&quot;2A418EBBA28E45E2963DD5B06F11F671&quot; /&gt;&lt;w:rsid w:val=&quot;00307530&quot; /&gt;&lt;/w:style&gt;&lt;w:style w:type=&quot;paragraph&quot; w:customStyle=&quot;1&quot; w:styleId=&quot;C495E943A2D74B258284C0BF528E501A&quot;&gt;&lt;w:name w:val=&quot;C495E943A2D74B258284C0BF528E501A&quot; /&gt;&lt;w:rsid w:val=&quot;00307530&quot; /&gt;&lt;/w:style&gt;&lt;w:style w:type=&quot;paragraph&quot; w:customStyle=&quot;1&quot; w:styleId=&quot;F6BC37D6A2554E588548A07DEA96B15A&quot;&gt;&lt;w:name w:val=&quot;F6BC37D6A2554E588548A07DEA96B15A&quot; /&gt;&lt;w:rsid w:val=&quot;00307530&quot; /&gt;&lt;/w:style&gt;&lt;w:style w:type=&quot;paragraph&quot; w:customStyle=&quot;1&quot; w:styleId=&quot;6CB10062DE1B4388BDEC78CDED4E1932&quot;&gt;&lt;w:name w:val=&quot;6CB10062DE1B4388BDEC78CDED4E1932&quot; /&gt;&lt;w:rsid w:val=&quot;00307530&quot; /&gt;&lt;/w:style&gt;&lt;w:style w:type=&quot;paragraph&quot; w:customStyle=&quot;1&quot; w:styleId=&quot;DBDBE5560A404C0590EAEACAD99F200F&quot;&gt;&lt;w:name w:val=&quot;DBDBE5560A404C0590EAEACAD99F200F&quot; /&gt;&lt;w:rsid w:val=&quot;00307530&quot; /&gt;&lt;/w:style&gt;&lt;w:style w:type=&quot;paragraph&quot; w:customStyle=&quot;1&quot; w:styleId=&quot;BD51E723AD3A43E188FF6F55815BA776&quot;&gt;&lt;w:name w:val=&quot;BD51E723AD3A43E188FF6F55815BA776&quot; /&gt;&lt;w:rsid w:val=&quot;00307530&quot; /&gt;&lt;/w:style&gt;&lt;w:style w:type=&quot;paragraph&quot; w:customStyle=&quot;1&quot; w:styleId=&quot;3C6C5C1D3C254869BC63357CD8BD3E60&quot;&gt;&lt;w:name w:val=&quot;3C6C5C1D3C254869BC63357CD8BD3E60&quot; /&gt;&lt;w:rsid w:val=&quot;00307530&quot; /&gt;&lt;/w:style&gt;&lt;w:style w:type=&quot;paragraph&quot; w:customStyle=&quot;1&quot; w:styleId=&quot;40078B11F2CD4902BA5B02481C614367&quot;&gt;&lt;w:name w:val=&quot;40078B11F2CD4902BA5B02481C614367&quot; /&gt;&lt;w:rsid w:val=&quot;00307530&quot; /&gt;&lt;/w:style&gt;&lt;w:style w:type=&quot;paragraph&quot; w:customStyle=&quot;1&quot; w:styleId=&quot;B3C47E1A8BD84BCB8A2E3A85566F5B49&quot;&gt;&lt;w:name w:val=&quot;B3C47E1A8BD84BCB8A2E3A85566F5B49&quot; /&gt;&lt;w:rsid w:val=&quot;00307530&quot; /&gt;&lt;/w:style&gt;&lt;w:style w:type=&quot;paragraph&quot; w:customStyle=&quot;1&quot; w:styleId=&quot;D58551D743D2413ABA27020B97323255&quot;&gt;&lt;w:name w:val=&quot;D58551D743D2413ABA27020B97323255&quot; /&gt;&lt;w:rsid w:val=&quot;00307530&quot; /&gt;&lt;/w:style&gt;&lt;w:style w:type=&quot;paragraph&quot; w:customStyle=&quot;1&quot; w:styleId=&quot;31F5FC3C0635498AB5624E156084EC3B&quot;&gt;&lt;w:name w:val=&quot;31F5FC3C0635498AB5624E156084EC3B&quot; /&gt;&lt;w:rsid w:val=&quot;00307530&quot; /&gt;&lt;/w:style&gt;&lt;w:style w:type=&quot;paragraph&quot; w:customStyle=&quot;1&quot; w:styleId=&quot;FCD11C178B7742F0A1FEE035B533B68A&quot;&gt;&lt;w:name w:val=&quot;FCD11C178B7742F0A1FEE035B533B68A&quot; /&gt;&lt;w:rsid w:val=&quot;00307530&quot; /&gt;&lt;/w:style&gt;&lt;w:style w:type=&quot;paragraph&quot; w:customStyle=&quot;1&quot; w:styleId=&quot;25AFA44CBEF7475A898AEDE42AF1A57C&quot;&gt;&lt;w:name w:val=&quot;25AFA44CBEF7475A898AEDE42AF1A57C&quot; /&gt;&lt;w:rsid w:val=&quot;00307530&quot; /&gt;&lt;/w:style&gt;&lt;w:style w:type=&quot;paragraph&quot; w:customStyle=&quot;1&quot; w:styleId=&quot;DC7AFA64AFCF4962A5A507573A5FE400&quot;&gt;&lt;w:name w:val=&quot;DC7AFA64AFCF4962A5A507573A5FE400&quot; /&gt;&lt;w:rsid w:val=&quot;00307530&quot; /&gt;&lt;/w:style&gt;&lt;w:style w:type=&quot;paragraph&quot; w:customStyle=&quot;1&quot; w:styleId=&quot;2E3816B18A4B49CDA3A2CC438A459395&quot;&gt;&lt;w:name w:val=&quot;2E3816B18A4B49CDA3A2CC438A459395&quot; /&gt;&lt;w:rsid w:val=&quot;00307530&quot; /&gt;&lt;/w:style&gt;&lt;w:style w:type=&quot;paragraph&quot; w:customStyle=&quot;1&quot; w:styleId=&quot;5836B5FD47FF460F86367A1E51CA92BD&quot;&gt;&lt;w:name w:val=&quot;5836B5FD47FF460F86367A1E51CA92BD&quot; /&gt;&lt;w:rsid w:val=&quot;00307530&quot; /&gt;&lt;/w:style&gt;&lt;w:style w:type=&quot;paragraph&quot; w:customStyle=&quot;1&quot; w:styleId=&quot;60EBC396E90D47EE9B32871357F6C32A&quot;&gt;&lt;w:name w:val=&quot;60EBC396E90D47EE9B32871357F6C32A&quot; /&gt;&lt;w:rsid w:val=&quot;00307530&quot; /&gt;&lt;/w:style&gt;&lt;w:style w:type=&quot;paragraph&quot; w:customStyle=&quot;1&quot; w:styleId=&quot;9D5437FBFADD431BB609717C84C0CA70&quot;&gt;&lt;w:name w:val=&quot;9D5437FBFADD431BB609717C84C0CA70&quot; /&gt;&lt;w:rsid w:val=&quot;00307530&quot; /&gt;&lt;/w:style&gt;&lt;w:style w:type=&quot;paragraph&quot; w:customStyle=&quot;1&quot; w:styleId=&quot;4679533C3465408DAF241BA9BC85D962&quot;&gt;&lt;w:name w:val=&quot;4679533C3465408DAF241BA9BC85D962&quot; /&gt;&lt;w:rsid w:val=&quot;00307530&quot; /&gt;&lt;/w:style&gt;&lt;w:style w:type=&quot;paragraph&quot; w:customStyle=&quot;1&quot; w:styleId=&quot;F18347BD0B6F43A39F2906494A1BAB56&quot;&gt;&lt;w:name w:val=&quot;F18347BD0B6F43A39F2906494A1BAB56&quot; /&gt;&lt;w:rsid w:val=&quot;00307530&quot; /&gt;&lt;/w:style&gt;&lt;w:style w:type=&quot;paragraph&quot; w:customStyle=&quot;1&quot; w:styleId=&quot;FF940F2F6AEF497184B69F97B58CD900&quot;&gt;&lt;w:name w:val=&quot;FF940F2F6AEF497184B69F97B58CD900&quot; /&gt;&lt;w:rsid w:val=&quot;00307530&quot; /&gt;&lt;/w:style&gt;&lt;w:style w:type=&quot;paragraph&quot; w:customStyle=&quot;1&quot; w:styleId=&quot;E631D01175604EC4B3EF0ECEAEEA1F7B&quot;&gt;&lt;w:name w:val=&quot;E631D01175604EC4B3EF0ECEAEEA1F7B&quot; /&gt;&lt;w:rsid w:val=&quot;00307530&quot; /&gt;&lt;/w:style&gt;&lt;w:style w:type=&quot;paragraph&quot; w:customStyle=&quot;1&quot; w:styleId=&quot;8874B1AB07B94644820A701F48B96D2E&quot;&gt;&lt;w:name w:val=&quot;8874B1AB07B94644820A701F48B96D2E&quot; /&gt;&lt;w:rsid w:val=&quot;00307530&quot; /&gt;&lt;/w:style&gt;&lt;w:style w:type=&quot;paragraph&quot; w:customStyle=&quot;1&quot; w:styleId=&quot;42DFCB6413154EAE8A8543DCBD852BD5&quot;&gt;&lt;w:name w:val=&quot;42DFCB6413154EAE8A8543DCBD852BD5&quot; /&gt;&lt;w:rsid w:val=&quot;00307530&quot; /&gt;&lt;/w:style&gt;&lt;w:style w:type=&quot;paragraph&quot; w:customStyle=&quot;1&quot; w:styleId=&quot;A255C6419B1547289B47693DAD8DB434&quot;&gt;&lt;w:name w:val=&quot;A255C6419B1547289B47693DAD8DB434&quot; /&gt;&lt;w:rsid w:val=&quot;00307530&quot; /&gt;&lt;/w:style&gt;&lt;w:style w:type=&quot;paragraph&quot; w:customStyle=&quot;1&quot; w:styleId=&quot;723CD85451FB4B079FCDA253F91E9009&quot;&gt;&lt;w:name w:val=&quot;723CD85451FB4B079FCDA253F91E9009&quot; /&gt;&lt;w:rsid w:val=&quot;00307530&quot; /&gt;&lt;/w:style&gt;&lt;w:style w:type=&quot;paragraph&quot; w:customStyle=&quot;1&quot; w:styleId=&quot;6D0EFEF3B77E43969463A60336B55421&quot;&gt;&lt;w:name w:val=&quot;6D0EFEF3B77E43969463A60336B55421&quot; /&gt;&lt;w:rsid w:val=&quot;00307530&quot; /&gt;&lt;/w:style&gt;&lt;w:style w:type=&quot;paragraph&quot; w:customStyle=&quot;1&quot; w:styleId=&quot;74ED5BF9D061474E81CF9BA52E667A00&quot;&gt;&lt;w:name w:val=&quot;74ED5BF9D061474E81CF9BA52E667A00&quot; /&gt;&lt;w:rsid w:val=&quot;00810C75&quot; /&gt;&lt;/w:style&gt;&lt;w:style w:type=&quot;paragraph&quot; w:customStyle=&quot;1&quot; w:styleId=&quot;612253082F5B417ABCE9ECF8F9FD8AC5&quot;&gt;&lt;w:name w:val=&quot;612253082F5B417ABCE9ECF8F9FD8AC5&quot; /&gt;&lt;w:rsid w:val=&quot;00810C75&quot; /&gt;&lt;/w:style&gt;&lt;w:style w:type=&quot;paragraph&quot; w:customStyle=&quot;1&quot; w:styleId=&quot;B2AF2C9496324B38A783DAE3DF724EA8&quot;&gt;&lt;w:name w:val=&quot;B2AF2C9496324B38A783DAE3DF724EA8&quot; /&gt;&lt;w:rsid w:val=&quot;00810C75&quot; /&gt;&lt;/w:style&gt;&lt;w:style w:type=&quot;paragraph&quot; w:customStyle=&quot;1&quot; w:styleId=&quot;C9C56298E6854681B11698512A0DCC26&quot;&gt;&lt;w:name w:val=&quot;C9C56298E6854681B11698512A0DCC26&quot; /&gt;&lt;w:rsid w:val=&quot;00810C75&quot; /&gt;&lt;/w:style&gt;&lt;w:style w:type=&quot;paragraph&quot; w:customStyle=&quot;1&quot; w:styleId=&quot;F37888DE8CB94755A11065F407332928&quot;&gt;&lt;w:name w:val=&quot;F37888DE8CB94755A11065F407332928&quot; /&gt;&lt;w:rsid w:val=&quot;00810C75&quot; /&gt;&lt;/w:style&gt;&lt;w:style w:type=&quot;paragraph&quot; w:customStyle=&quot;1&quot; w:styleId=&quot;B9B9E3099CAD424092D7943B51F99224&quot;&gt;&lt;w:name w:val=&quot;B9B9E3099CAD424092D7943B51F99224&quot; /&gt;&lt;w:rsid w:val=&quot;00810C75&quot; /&gt;&lt;/w:style&gt;&lt;w:style w:type=&quot;paragraph&quot; w:customStyle=&quot;1&quot; w:styleId=&quot;FE8D3CAE93A24C76A10FC068E3A71F4B&quot;&gt;&lt;w:name w:val=&quot;FE8D3CAE93A24C76A10FC068E3A71F4B&quot; /&gt;&lt;w:rsid w:val=&quot;00810C75&quot; /&gt;&lt;/w:style&gt;&lt;w:style w:type=&quot;paragraph&quot; w:customStyle=&quot;1&quot; w:styleId=&quot;371AD8698BEB4BE08E42D722421F8D34&quot;&gt;&lt;w:name w:val=&quot;371AD8698BEB4BE08E42D722421F8D34&quot; /&gt;&lt;w:rsid w:val=&quot;00810C75&quot; /&gt;&lt;/w:style&gt;&lt;w:style w:type=&quot;paragraph&quot; w:customStyle=&quot;1&quot; w:styleId=&quot;B030658460464F6DBB8DAE49F551A71C&quot;&gt;&lt;w:name w:val=&quot;B030658460464F6DBB8DAE49F551A71C&quot; /&gt;&lt;w:rsid w:val=&quot;00810C75&quot; /&gt;&lt;/w:style&gt;&lt;w:style w:type=&quot;paragraph&quot; w:customStyle=&quot;1&quot; w:styleId=&quot;A43593106A96450DB3D8A8A22591615F&quot;&gt;&lt;w:name w:val=&quot;A43593106A96450DB3D8A8A22591615F&quot; /&gt;&lt;w:rsid w:val=&quot;00810C75&quot; /&gt;&lt;/w:style&gt;&lt;w:style w:type=&quot;paragraph&quot; w:customStyle=&quot;1&quot; w:styleId=&quot;8934C362FBBE40569A87C05B2B5D5C8F&quot;&gt;&lt;w:name w:val=&quot;8934C362FBBE40569A87C05B2B5D5C8F&quot; /&gt;&lt;w:rsid w:val=&quot;00810C75&quot; /&gt;&lt;/w:style&gt;&lt;w:style w:type=&quot;paragraph&quot; w:customStyle=&quot;1&quot; w:styleId=&quot;35232C3501BF4E219F2A99145AA7078A&quot;&gt;&lt;w:name w:val=&quot;35232C3501BF4E219F2A99145AA7078A&quot; /&gt;&lt;w:rsid w:val=&quot;00810C75&quot; /&gt;&lt;/w:style&gt;&lt;/w:styles&gt;&lt;/pkg:xmlData&gt;&lt;/pkg:part&gt;&lt;/pkg:package&gt;"/>
    <w:docVar w:name="Fax" w:val="Fax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numbering&quot; Target=&quot;numbering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microsoft.com/office/2007/relationships/stylesWithEffects&quot; Target=&quot;stylesWithEffect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tbl&gt;&lt;w:tblPr&gt;&lt;w:tblW w:w=&quot;0&quot; w:type=&quot;auto&quot; /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/w:tblBorders&gt;&lt;w:tblCellMar&gt;&lt;w:left w:w=&quot;0&quot; w:type=&quot;dxa&quot; /&gt;&lt;w:right w:w=&quot;57&quot; w:type=&quot;dxa&quot; /&gt;&lt;/w:tblCellMar&gt;&lt;w:tblLook w:val=&quot;0000&quot; w:firstRow=&quot;0&quot; w:lastRow=&quot;0&quot; w:firstColumn=&quot;0&quot; w:lastColumn=&quot;0&quot; w:noHBand=&quot;0&quot; w:noVBand=&quot;0&quot; /&gt;&lt;/w:tblPr&gt;&lt;w:tblGrid&gt;&lt;w:gridCol w:w=&quot;1818&quot; /&gt;&lt;w:gridCol w:w=&quot;1231&quot; /&gt;&lt;w:gridCol w:w=&quot;1160&quot; /&gt;&lt;/w:tblGrid&gt;&lt;w:tr w:rsidR=&quot;00547090&quot; w:rsidRPr=&quot;003C050D&quot; w:rsidTr=&quot;00456D50&quot;&gt;&lt;w:trPr&gt;&lt;w:trHeight w:hRule=&quot;exact&quot; w:val=&quot;284&quot; /&gt;&lt;/w:trPr&gt;&lt;w:tc&gt;&lt;w:tcPr&gt;&lt;w:tcW w:w=&quot;0&quot; w:type=&quot;auto&quot; /&gt;&lt;w:tcBorders&gt;&lt;w:top w:val=&quot;single&quot; w:sz=&quot;4&quot; w:space=&quot;0&quot; w:color=&quot;auto&quot; /&gt;&lt;w:bottom w:val=&quot;single&quot; w:sz=&quot;4&quot; w:space=&quot;0&quot; w:color=&quot;auto&quot; /&gt;&lt;w:right w:val=&quot;nil&quot; /&gt;&lt;/w:tcBorders&gt;&lt;w:vAlign w:val=&quot;bottom&quot; /&gt;&lt;/w:tcPr&gt;&lt;w:sdt&gt;&lt;w:sdtPr&gt;&lt;w:alias w:val=&quot;Absenderzeile1&quot; /&gt;&lt;w:tag w:val=&quot;Absenderzeile1&quot; /&gt;&lt;w:id w:val=&quot;25718895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1&quot; /&gt;&lt;/w:pPr&gt;&lt;w:r&gt;&lt;w:t&gt;Absenderzeile1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center&quot; /&gt;&lt;/w:tcPr&gt;&lt;w:sdt&gt;&lt;w:sdtPr&gt;&lt;w:alias w:val=&quot;Absenderzeile2&quot; /&gt;&lt;w:tag w:val=&quot;Absenderzeile2&quot; /&gt;&lt;w:id w:val=&quot;25718897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2&quot; /&gt;&lt;/w:pPr&gt;&lt;w:r w:rsidRPr=&quot;007065DB&quot;&gt;&lt;w:t&gt;Absenderzeile2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/w:tcBorders&gt;&lt;w:vAlign w:val=&quot;center&quot; /&gt;&lt;/w:tcPr&gt;&lt;w:sdt&gt;&lt;w:sdtPr&gt;&lt;w:alias w:val=&quot;Absenderzeile3&quot; /&gt;&lt;w:tag w:val=&quot;Absenderzeile3&quot; /&gt;&lt;w:id w:val=&quot;25718900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Zeile3&quot; /&gt;&lt;/w:pPr&gt;&lt;w:r w:rsidRPr=&quot;007065DB&quot;&gt;&lt;w:t&gt;Absenderzeile3&lt;/w:t&gt;&lt;/w:r&gt;&lt;/w:p&gt;&lt;/w:sdtContent&gt;&lt;/w:sdt&gt;&lt;/w:tc&gt;&lt;/w:tr&gt;&lt;w:tr w:rsidR=&quot;00547090&quot; w:rsidRPr=&quot;003C050D&quot; w:rsidTr=&quot;009D02D8&quot;&gt;&lt;w:tc&gt;&lt;w:tcPr&gt;&lt;w:tcW w:w=&quot;0&quot; w:type=&quot;auto&quot; /&gt;&lt;w:gridSpan w:val=&quot;3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bottom&quot; /&gt;&lt;/w:tcPr&gt;&lt;w:p w:rsidR=&quot;00547090&quot; w:rsidRPr=&quot;00D24985&quot; w:rsidRDefault=&quot;00547090&quot; w:rsidP=&quot;000F1A0D&quot;&gt;&lt;w:pPr&gt;&lt;w:spacing w:line=&quot;60&quot; w:lineRule=&quot;exact&quot; /&gt;&lt;w:rPr&gt;&lt;w:b /&gt;&lt;w:sz w:val=&quot;16&quot; /&gt;&lt;w:szCs w:val=&quot;16&quot; /&gt;&lt;/w:rPr&gt;&lt;/w:pPr&gt;&lt;/w:p&gt;&lt;/w:tc&gt;&lt;/w:tr&gt;&lt;/w:tbl&gt;&lt;w:p w:rsidR=&quot;00547090&quot; w:rsidRDefault=&quot;00547090&quot; w:rsidP=&quot;00183ADA&quot;&gt;&lt;w:pPr&gt;&lt;w:spacing w:line=&quot;220&quot; w:lineRule=&quot;exact&quot; /&gt;&lt;/w:pPr&gt;&lt;/w:p&gt;&lt;w:tbl&gt;&lt;w:tblPr&gt;&lt;w:tblW w:w=&quot;9239&quot; w:type=&quot;dxa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5470&quot; /&gt;&lt;w:gridCol w:w=&quot;3769&quot; /&gt;&lt;/w:tblGrid&gt;&lt;w:tr w:rsidR=&quot;00547090&quot; w:rsidRPr=&quot;00E314C5&quot; w:rsidTr=&quot;00183ADA&quot;&gt;&lt;w:trPr&gt;&lt;w:cantSplit /&gt;&lt;w:trHeight w:hRule=&quot;exact&quot; w:val=&quot;2586&quot; /&gt;&lt;/w:trPr&gt;&lt;w:tc&gt;&lt;w:tcPr&gt;&lt;w:tcW w:w=&quot;5470&quot; w:type=&quot;dxa&quot; /&gt;&lt;/w:tcPr&gt;&lt;w:sdt&gt;&lt;w:sdtPr&gt;&lt;w:alias w:val=&quot;Vermerke&quot; /&gt;&lt;w:tag w:val=&quot;Vermerke&quot; /&gt;&lt;w:id w:val=&quot;9554631&quot; /&gt;&lt;w:lock w:val=&quot;sdtContentLocked&quot; /&gt;&lt;w:placeholder&gt;&lt;w:docPart w:val=&quot;371AD8698BEB4BE08E42D722421F8D34&quot; /&gt;&lt;/w:placeholder&gt;&lt;w:text /&gt;&lt;/w:sdtPr&gt;&lt;w:sdtEndPr /&gt;&lt;w:sdtContent&gt;&lt;w:p w:rsidR=&quot;00547090&quot; w:rsidRDefault=&quot;00547090&quot; w:rsidP=&quot;00044E74&quot;&gt;&lt;w:pPr&gt;&lt;w:pStyle w:val=&quot;VermerkeBetreff&quot; /&gt;&lt;/w:pPr&gt;&lt;w:r&gt;&lt;w:t&gt;Vermerke&lt;/w:t&gt;&lt;/w:r&gt;&lt;/w:p&gt;&lt;/w:sdtContent&gt;&lt;/w:sdt&gt;&lt;w:sdt&gt;&lt;w:sdtPr&gt;&lt;w:alias w:val=&quot;Empfänger_Mapper&quot; /&gt;&lt;w:tag w:val=&quot;Empfänger_Mapper&quot; /&gt;&lt;w:id w:val=&quot;22352979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Default=&quot;00547090&quot; w:rsidP=&quot;00044E74&quot;&gt;&lt;w:r&gt;&lt;w:t&gt;Empfänger_Mapper&lt;/w:t&gt;&lt;/w:r&gt;&lt;/w:p&gt;&lt;/w:sdtContent&gt;&lt;/w:sdt&gt;&lt;w:p w:rsidR=&quot;00547090&quot; w:rsidRPr=&quot;00070918&quot; w:rsidRDefault=&quot;00547090&quot; w:rsidP=&quot;00044E74&quot; /&gt;&lt;/w:tc&gt;&lt;w:tc&gt;&lt;w:tcPr&gt;&lt;w:tcW w:w=&quot;3769&quot; w:type=&quot;dxa&quot; /&gt;&lt;w:shd w:val=&quot;clear&quot; w:color=&quot;auto&quot; w:fill=&quot;auto&quot; /&gt;&lt;/w:tcPr&gt;&lt;w:sdt&gt;&lt;w:sdtPr&gt;&lt;w:alias w:val=&quot;Klassifizierung_Mapper_Tab&quot; /&gt;&lt;w:tag w:val=&quot;Klassifizierung_Mapper_Tab&quot; /&gt;&lt;w:id w:val=&quot;22352981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Pr=&quot;00040BE7&quot; w:rsidRDefault=&quot;00547090&quot; w:rsidP=&quot;00522FAA&quot;&gt;&lt;w:pPr&gt;&lt;w:pStyle w:val=&quot;Klassifizierung&quot; /&gt;&lt;/w:pPr&gt;&lt;w:r&gt;&lt;w:t&gt;Klassifizierung_Mapper_Tab&lt;/w:t&gt;&lt;/w:r&gt;&lt;/w:p&gt;&lt;/w:sdtContent&gt;&lt;/w:sdt&gt;&lt;/w:tc&gt;&lt;/w:tr&gt;&lt;w:tr w:rsidR=&quot;00547090&quot; w:rsidRPr=&quot;008F234C&quot; w:rsidTr=&quot;00183ADA&quot;&gt;&lt;w:trPr&gt;&lt;w:cantSplit /&gt;&lt;w:trHeight w:hRule=&quot;exact&quot; w:val=&quot;1077&quot; /&gt;&lt;/w:trPr&gt;&lt;w:tc&gt;&lt;w:tcPr&gt;&lt;w:tcW w:w=&quot;9239&quot; w:type=&quot;dxa&quot; /&gt;&lt;w:gridSpan w:val=&quot;2&quot; /&gt;&lt;w:vAlign w:val=&quot;bottom&quot; /&gt;&lt;/w:tcPr&gt;&lt;w:p w:rsidR=&quot;00547090&quot; w:rsidRPr=&quot;008F234C&quot; w:rsidRDefault=&quot;00527222&quot; w:rsidP=&quot;00044E74&quot;&gt;&lt;w:pPr&gt;&lt;w:pStyle w:val=&quot;Ref&quot; /&gt;&lt;/w:pPr&gt;&lt;w:sdt&gt;&lt;w:sdtPr&gt;&lt;w:alias w:val=&quot;Referenz&quot; /&gt;&lt;w:tag w:val=&quot;Referenz&quot; /&gt;&lt;w:id w:val=&quot;1329613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2983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Referenz/Aktenzeichen&lt;/w:t&gt;&lt;/w:r&gt;&lt;/w:sdtContent&gt;&lt;/w:sdt&gt;&lt;/w:p&gt;&lt;w:p w:rsidR=&quot;00547090&quot; w:rsidRPr=&quot;008F234C&quot; w:rsidRDefault=&quot;00527222&quot; w:rsidP=&quot;00044E74&quot;&gt;&lt;w:pPr&gt;&lt;w:pStyle w:val=&quot;Ref&quot; /&gt;&lt;/w:pPr&gt;&lt;w:sdt&gt;&lt;w:sdtPr&gt;&lt;w:alias w:val=&quot;Ihr Zeichen&quot; /&gt;&lt;w:tag w:val=&quot;IhrZeichen&quot; /&gt;&lt;w:id w:val=&quot;1865024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Ihr Zeichen&lt;/w:t&gt;&lt;/w:r&gt;&lt;/w:sdtContent&gt;&lt;/w:sdt&gt;&lt;w:r w:rsidR=&quot;00547090&quot;&gt;&lt;w:t xml:space=&quot;preserve&quot;&gt; &lt;/w:t&gt;&lt;/w:r&gt;&lt;w:sdt&gt;&lt;w:sdtPr&gt;&lt;w:alias w:val=&quot;Ihr Zeichen&quot; /&gt;&lt;w:tag w:val=&quot;Ihr_Zeichen&quot; /&gt;&lt;w:id w:val=&quot;22352984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Ihr Zeichen&lt;/w:t&gt;&lt;/w:r&gt;&lt;/w:sdtContent&gt;&lt;/w:sdt&gt;&lt;/w:p&gt;&lt;w:p w:rsidR=&quot;00547090&quot; w:rsidRDefault=&quot;00527222&quot; w:rsidP=&quot;00044E74&quot;&gt;&lt;w:pPr&gt;&lt;w:pStyle w:val=&quot;Ref&quot; /&gt;&lt;/w:pPr&gt;&lt;w:sdt&gt;&lt;w:sdtPr&gt;&lt;w:alias w:val=&quot;Unser Zeichen&quot; /&gt;&lt;w:tag w:val=&quot;UnserZeichen&quot; /&gt;&lt;w:id w:val=&quot;1865025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Unser Zeichen&lt;/w:t&gt;&lt;/w:r&gt;&lt;/w:sdtContent&gt;&lt;/w:sdt&gt;&lt;w:r w:rsidR=&quot;00547090&quot; w:rsidRPr=&quot;008F234C&quot;&gt;&lt;w:t xml:space=&quot;preserve&quot;&gt; &lt;/w:t&gt;&lt;/w:r&gt;&lt;w:sdt&gt;&lt;w:sdtPr&gt;&lt;w:alias w:val=&quot;Unser Zeichen&quot; /&gt;&lt;w:tag w:val=&quot;Unser_Zeichen&quot; /&gt;&lt;w:id w:val=&quot;22352985&quot; /&gt;&lt;w:lock w:val=&quot;sdtLocked&quot; /&gt;&lt;w:placeholder&gt;&lt;w:docPart w:val=&quot;B030658460464F6DBB8DAE49F551A71C&quot; /&gt;&lt;/w:placeholder&gt;&lt;w:text /&gt;&lt;/w:sdtPr&gt;&lt;w:sdtEndPr /&gt;&lt;w:sdtContent&gt;&lt;w:r w:rsidR=&quot;0027305A&quot;&gt;&lt;w:t xml:space=&quot;preserve&quot;&gt; &lt;/w:t&gt;&lt;/w:r&gt;&lt;/w:sdtContent&gt;&lt;/w:sdt&gt;&lt;/w:p&gt;&lt;w:p w:rsidR=&quot;00547090&quot; w:rsidRPr=&quot;006F38F8&quot; w:rsidRDefault=&quot;00527222&quot; w:rsidP=&quot;00044E74&quot;&gt;&lt;w:pPr&gt;&lt;w:pStyle w:val=&quot;Ref&quot; /&gt;&lt;/w:pPr&gt;&lt;w:sdt&gt;&lt;w:sdtPr&gt;&lt;w:alias w:val=&quot;Sachbearbeiter&quot; /&gt;&lt;w:tag w:val=&quot;Sachbearbeiter&quot; /&gt;&lt;w:id w:val=&quot;1865026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Sachbearbeiter&lt;/w:t&gt;&lt;/w:r&gt;&lt;/w:sdtContent&gt;&lt;/w:sdt&gt;&lt;w:r w:rsidR=&quot;00547090&quot;&gt;&lt;w:t xml:space=&quot;preserve&quot;&gt; &lt;/w:t&gt;&lt;/w:r&gt;&lt;w:sdt&gt;&lt;w:sdtPr&gt;&lt;w:alias w:val=&quot;Sachbearbeiter/in&quot; /&gt;&lt;w:tag w:val=&quot;Sachbearbeiter/in&quot; /&gt;&lt;w:id w:val=&quot;22352986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Sachbearbeiter/in&lt;/w:t&gt;&lt;/w:r&gt;&lt;/w:sdtContent&gt;&lt;/w:sdt&gt;&lt;/w:p&gt;&lt;w:p w:rsidR=&quot;00547090&quot; w:rsidRPr=&quot;008F234C&quot; w:rsidRDefault=&quot;00527222&quot; w:rsidP=&quot;00276223&quot;&gt;&lt;w:pPr&gt;&lt;w:pStyle w:val=&quot;Reffett&quot; /&gt;&lt;/w:pPr&gt;&lt;w:sdt&gt;&lt;w:sdtPr&gt;&lt;w:alias w:val=&quot;Ort&quot; /&gt;&lt;w:tag w:val=&quot;Ort&quot; /&gt;&lt;w:id w:val=&quot;15105243&quot; /&gt;&lt;w:lock w:val=&quot;sdtLocked&quot; /&gt;&lt;w:placeholder&gt;&lt;w:docPart w:val=&quot;A43593106A96450DB3D8A8A22591615F&quot; /&gt;&lt;/w:placeholder&gt;&lt;w:text /&gt;&lt;/w:sdtPr&gt;&lt;w:sdtEndPr /&gt;&lt;w:sdtContent&gt;&lt;w:proofErr w:type=&quot;spellStart&quot; /&gt;&lt;w:r w:rsidR=&quot;00547090&quot;&gt;&lt;w:t&gt;Ort&lt;/w:t&gt;&lt;/w:r&gt;&lt;/w:sdtContent&gt;&lt;/w:sdt&gt;&lt;w:sdt&gt;&lt;w:sdtPr&gt;&lt;w:alias w:val=&quot;le&quot; /&gt;&lt;w:tag w:val=&quot;le&quot; /&gt;&lt;w:id w:val=&quot;5496493&quot; /&gt;&lt;w:placeholder&gt;&lt;w:docPart w:val=&quot;DefaultPlaceholder_22675703&quot; /&gt;&lt;/w:placeholder&gt;&lt;w:text /&gt;&lt;/w:sdtPr&gt;&lt;w:sdtEndPr /&gt;&lt;w:sdtContent&gt;&lt;w:r w:rsidR=&quot;007913F6&quot;&gt;&lt;w:t&gt;le&lt;/w:t&gt;&lt;/w:r&gt;&lt;w:proofErr w:type=&quot;spellEnd&quot; /&gt;&lt;/w:sdtContent&gt;&lt;/w:sdt&gt;&lt;w:r w:rsidR=&quot;00547090&quot; w:rsidRPr=&quot;00044E74&quot;&gt;&lt;w:t xml:space=&quot;preserve&quot;&gt; &lt;/w:t&gt;&lt;/w:r&gt;&lt;w:sdt&gt;&lt;w:sdtPr&gt;&lt;w:alias w:val=&quot;Datum&quot; /&gt;&lt;w:tag w:val=&quot;Datum&quot; /&gt;&lt;w:id w:val=&quot;15105244&quot; /&gt;&lt;w:lock w:val=&quot;sdtLocked&quot; /&gt;&lt;w:placeholder&gt;&lt;w:docPart w:val=&quot;A43593106A96450DB3D8A8A22591615F&quot; /&gt;&lt;/w:placeholder&gt;&lt;w:text /&gt;&lt;/w:sdtPr&gt;&lt;w:sdtEndPr /&gt;&lt;w:sdtContent&gt;&lt;w:r w:rsidR=&quot;00547090&quot;&gt;&lt;w:t&gt;Datum&lt;/w:t&gt;&lt;/w:r&gt;&lt;/w:sdtContent&gt;&lt;/w:sdt&gt;&lt;/w:p&gt;&lt;/w:tc&gt;&lt;/w:tr&gt;&lt;/w:tbl&gt;&lt;w:p w:rsidR=&quot;00547090&quot; w:rsidRPr=&quot;00070918&quot; w:rsidRDefault=&quot;00547090&quot; w:rsidP=&quot;00183ADA&quot;&gt;&lt;w:pPr&gt;&lt;w:spacing w:before=&quot;300&quot; /&gt;&lt;/w:pPr&gt;&lt;/w:p&gt;&lt;w:sdt&gt;&lt;w:sdtPr&gt;&lt;w:alias w:val=&quot;Betreff&quot; /&gt;&lt;w:tag w:val=&quot;Betreff&quot; /&gt;&lt;w:id w:val=&quot;22352987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7504DA&quot; w:rsidRDefault=&quot;00547090&quot; w:rsidP=&quot;0004467E&quot;&gt;&lt;w:pPr&gt;&lt;w:pStyle w:val=&quot;VermerkeBetreff&quot; /&gt;&lt;w:suppressAutoHyphens /&gt;&lt;/w:pPr&gt;&lt;w:r&gt;&lt;w:t&gt;Betreff&lt;/w:t&gt;&lt;/w:r&gt;&lt;/w:p&gt;&lt;/w:sdtContent&gt;&lt;/w:sdt&gt;&lt;w:p w:rsidR=&quot;00547090&quot; w:rsidRPr=&quot;00070918&quot; w:rsidRDefault=&quot;00547090&quot; /&gt;&lt;w:p w:rsidR=&quot;00547090&quot; w:rsidRPr=&quot;00070918&quot; w:rsidRDefault=&quot;00527222&quot;&gt;&lt;w:sdt&gt;&lt;w:sdtPr&gt;&lt;w:alias w:val=&quot;Anrede&quot; /&gt;&lt;w:tag w:val=&quot;Anrede&quot; /&gt;&lt;w:id w:val=&quot;22352988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Anrede&lt;/w:t&gt;&lt;/w:r&gt;&lt;/w:sdtContent&gt;&lt;/w:sdt&gt;&lt;w:r w:rsidR=&quot;00547090&quot;&gt;&lt;w:t xml:space=&quot;preserve&quot;&gt; &lt;/w:t&gt;&lt;/w:r&gt;&lt;w:r w:rsidR=&quot;00547090&quot; w:rsidRPr=&quot;00070918&quot;&gt;&lt;w:t&gt;[&lt;/w:t&gt;&lt;/w:r&gt;&lt;w:proofErr w:type=&quot;spellStart&quot; /&gt;&lt;w:r w:rsidR=&quot;00547090&quot; w:rsidRPr=&quot;00070918&quot;&gt;&lt;w:t&gt;TextStart&lt;/w:t&gt;&lt;/w:r&gt;&lt;w:proofErr w:type=&quot;spellEnd&quot; /&gt;&lt;w:r w:rsidR=&quot;00547090&quot; w:rsidRPr=&quot;00070918&quot;&gt;&lt;w:t&gt;]&lt;/w:t&gt;&lt;/w:r&gt;&lt;/w:p&gt;&lt;w:p w:rsidR=&quot;00547090&quot; w:rsidRPr=&quot;00070918&quot; w:rsidRDefault=&quot;00547090&quot; /&gt;&lt;w:p w:rsidR=&quot;00547090&quot; w:rsidRPr=&quot;00070918&quot; w:rsidRDefault=&quot;00547090&quot; /&gt;&lt;w:sdt&gt;&lt;w:sdtPr&gt;&lt;w:alias w:val=&quot;Gruss&quot; /&gt;&lt;w:tag w:val=&quot;Gruss&quot; /&gt;&lt;w:id w:val=&quot;1865029&quot; /&gt;&lt;w:lock w:val=&quot;sd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663580&quot;&gt;&lt;w:r&gt;&lt;w:t&gt;Gruss&lt;/w:t&gt;&lt;/w:r&gt;&lt;/w:p&gt;&lt;/w:sdtContent&gt;&lt;/w:sdt&gt;&lt;w:p w:rsidR=&quot;00547090&quot; w:rsidRPr=&quot;00070918&quot; w:rsidRDefault=&quot;00547090&quot; w:rsidP=&quot;00663580&quot; /&gt;&lt;w:tbl&gt;&lt;w:tblPr&gt;&lt;w:tblW w:w=&quot;0&quot; w:type=&quot;auto&quot; /&gt;&lt;w:tblLook w:val=&quot;01E0&quot; w:firstRow=&quot;1&quot; w:lastRow=&quot;1&quot; w:firstColumn=&quot;1&quot; w:lastColumn=&quot;1&quot; w:noHBand=&quot;0&quot; w:noVBand=&quot;0&quot; /&gt;&lt;/w:tblPr&gt;&lt;w:tblGrid&gt;&lt;w:gridCol w:w=&quot;4056&quot; /&gt;&lt;w:gridCol w:w=&quot;1162&quot; /&gt;&lt;w:gridCol w:w=&quot;4056&quot; /&gt;&lt;/w:tblGrid&gt;&lt;w:tr w:rsidR=&quot;00547090&quot; w:rsidRPr=&quot;00070918&quot;&gt;&lt;w:tc&gt;&lt;w:tcPr&gt;&lt;w:tcW w:w=&quot;0&quot; w:type=&quot;auto&quot; /&gt;&lt;/w:tcPr&gt;&lt;w:sdt&gt;&lt;w:sdtPr&gt;&lt;w:alias w:val=&quot;Unterschrift1_Hierarchiestufen_Mapper&quot; /&gt;&lt;w:tag w:val=&quot;Unterschrift1_Hierarchiestufen_Mapper&quot; /&gt;&lt;w:id w:val=&quot;22352989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1_Hierarchiestufen_Mapper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2_Hierarchiestufen_Mapper&quot; /&gt;&lt;w:tag w:val=&quot;Unterschrift2_Hierarchiestufen_Mapper&quot; /&gt;&lt;w:id w:val=&quot;22352991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2_Hierarchiestufen_Mapper&lt;/w:t&gt;&lt;/w:r&gt;&lt;/w:p&gt;&lt;/w:sdtContent&gt;&lt;/w:sdt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sdt&gt;&lt;w:sdtPr&gt;&lt;w:alias w:val=&quot;Unterschrift_Mapper1&quot; /&gt;&lt;w:tag w:val=&quot;Unterschrift_Mapper1&quot; /&gt;&lt;w:id w:val=&quot;22352993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1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_Mapper2&quot; /&gt;&lt;w:tag w:val=&quot;Unterschrift_Mapper2&quot; /&gt;&lt;w:id w:val=&quot;22352994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2&lt;/w:t&gt;&lt;/w:r&gt;&lt;/w:p&gt;&lt;/w:sdtContent&gt;&lt;/w:sdt&gt;&lt;/w:tc&gt;&lt;/w:tr&gt;&lt;/w:tbl&gt;&lt;w:p w:rsidR=&quot;00547090&quot; w:rsidRPr=&quot;00070918&quot; w:rsidRDefault=&quot;00547090&quot; /&gt;&lt;w:p w:rsidR=&quot;00547090&quot; w:rsidRDefault=&quot;00547090&quot; w:rsidP=&quot;00183ADA&quot; /&gt;&lt;w:sdt&gt;&lt;w:sdtPr&gt;&lt;w:alias w:val=&quot;Beilagen&quot; /&gt;&lt;w:tag w:val=&quot;Beilagen&quot; /&gt;&lt;w:id w:val=&quot;11134167&quot; /&gt;&lt;w:placeholder&gt;&lt;w:docPart w:val=&quot;8934C362FBBE40569A87C05B2B5D5C8F&quot; /&gt;&lt;/w:placeholder&gt;&lt;w:text /&gt;&lt;/w:sdtPr&gt;&lt;w:sdtEndPr /&gt;&lt;w:sdtContent&gt;&lt;w:p w:rsidR=&quot;00547090&quot; w:rsidRPr=&quot;00070918&quot; w:rsidRDefault=&quot;00547090&quot; w:rsidP=&quot;00183ADA&quot;&gt;&lt;w:r&gt;&lt;w:t&gt;Beilagen&lt;/w:t&gt;&lt;/w:r&gt;&lt;/w:p&gt;&lt;/w:sdtContent&gt;&lt;/w:sdt&gt;&lt;w:p w:rsidR=&quot;00547090&quot; w:rsidRDefault=&quot;00547090&quot; w:rsidP=&quot;00C43C1E&quot; /&gt;&lt;w:p w:rsidR=&quot;007D3355&quot; w:rsidRDefault=&quot;007D3355&quot; w:rsidP=&quot;003735E5&quot; /&gt;&lt;w:sectPr w:rsidR=&quot;007D3355&quot; w:rsidSect=&quot;00C441F1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72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5024&quot; /&gt;&lt;/w:tblGrid&gt;&lt;w:tr w:rsidR=&quot;00547090&quot; w:rsidTr=&quot;00A92850&quot;&gt;&lt;w:trPr&gt;&lt;w:cantSplit /&gt;&lt;w:trHeight w:hRule=&quot;exact&quot; w:val=&quot;2041&quot; /&gt;&lt;/w:trPr&gt;&lt;w:sdt&gt;&lt;w:sdtPr&gt;&lt;w:alias w:val=&quot;Logo&quot; /&gt;&lt;w:tag w:val=&quot;varLogo&quot; /&gt;&lt;w:id w:val=&quot;28823307&quot; /&gt;&lt;w:lock w:val=&quot;sdtLocked&quot; /&gt;&lt;w:picture /&gt;&lt;/w:sdtPr&gt;&lt;w:sdtEndPr /&gt;&lt;w:sdtContent&gt;&lt;w:tc&gt;&lt;w:tcPr&gt;&lt;w:tcW w:w=&quot;4848&quot; w:type=&quot;dxa&quot; /&gt;&lt;/w:tcPr&gt;&lt;w:p w:rsidR=&quot;00547090&quot; w:rsidRPr=&quot;00E534A0&quot; w:rsidRDefault=&quot;00547090&quot; w:rsidP=&quot;00A92850&quot;&gt;&lt;w:pPr&gt;&lt;w:pStyle w:val=&quot;Logo&quot; /&gt;&lt;/w:pPr&gt;&lt;w:r&gt;&lt;w:drawing&gt;&lt;wp:inline distT=&quot;0&quot; distB=&quot;0&quot; distL=&quot;0&quot; distR=&quot;0&quot;&gt;&lt;wp:extent cx=&quot;2052000&quot; cy=&quot;749589&quot; /&gt;&lt;wp:effectExtent l=&quot;19050&quot; t=&quot;0&quot; r=&quot;5400&quot; b=&quot;0&quot; /&gt;&lt;wp:docPr id=&quot;2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 preferRelativeResize=&quot;0&quot;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052000&quot; cy=&quot;749589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5024&quot; w:type=&quot;dxa&quot; /&gt;&lt;/w:tcPr&gt;&lt;w:sdt&gt;&lt;w:sdtPr&gt;&lt;w:alias w:val=&quot;varlookup1&quot; /&gt;&lt;w:tag w:val=&quot;varlookup1&quot; /&gt;&lt;w:id w:val=&quot;9554502&quot; /&gt;&lt;w:lock w:val=&quot;sdtContentLocked&quot; /&gt;&lt;w:text /&gt;&lt;/w:sdtPr&gt;&lt;w:sdtEndPr /&gt;&lt;w:sdtContent&gt;&lt;w:p w:rsidR=&quot;00547090&quot; w:rsidRDefault=&quot;00547090&quot; w:rsidP=&quot;00A92850&quot;&gt;&lt;w:pPr&gt;&lt;w:pStyle w:val=&quot;Kopfzeile&quot; /&gt;&lt;w:spacing w:after=&quot;100&quot; /&gt;&lt;/w:pPr&gt;&lt;w:r&gt;&lt;w:t&gt;varlookup1&lt;/w:t&gt;&lt;/w:r&gt;&lt;/w:p&gt;&lt;/w:sdtContent&gt;&lt;/w:sdt&gt;&lt;w:sdt&gt;&lt;w:sdtPr&gt;&lt;w:rPr&gt;&lt;w:b /&gt;&lt;/w:rPr&gt;&lt;w:alias w:val=&quot;varlookup2&quot; /&gt;&lt;w:tag w:val=&quot;varlookup2&quot; /&gt;&lt;w:id w:val=&quot;9554513&quot; /&gt;&lt;w:lock w:val=&quot;sdtContentLocked&quot; /&gt;&lt;w:text /&gt;&lt;/w:sdtPr&gt;&lt;w:sdtEndPr /&gt;&lt;w:sdtContent&gt;&lt;w:p w:rsidR=&quot;00547090&quot; w:rsidRPr=&quot;002D6203&quot; w:rsidRDefault=&quot;00547090&quot; w:rsidP=&quot;00A92850&quot;&gt;&lt;w:pPr&gt;&lt;w:pStyle w:val=&quot;Kopfzeile&quot; /&gt;&lt;w:rPr&gt;&lt;w:b /&gt;&lt;/w:rPr&gt;&lt;/w:pPr&gt;&lt;w:r&gt;&lt;w:rPr&gt;&lt;w:b /&gt;&lt;/w:rPr&gt;&lt;w:t&gt;varlookup2&lt;/w:t&gt;&lt;/w:r&gt;&lt;/w:p&gt;&lt;/w:sdtContent&gt;&lt;/w:sdt&gt;&lt;w:sdt&gt;&lt;w:sdtPr&gt;&lt;w:alias w:val=&quot;varlookup3&quot; /&gt;&lt;w:tag w:val=&quot;varlookup3&quot; /&gt;&lt;w:id w:val=&quot;9554524&quot; /&gt;&lt;w:lock w:val=&quot;sdtContentLocked&quot; /&gt;&lt;w:text /&gt;&lt;/w:sdtPr&gt;&lt;w:sdtEndPr /&gt;&lt;w:sdtContent&gt;&lt;w:p w:rsidR=&quot;00547090&quot; w:rsidRPr=&quot;00D33E17&quot; w:rsidRDefault=&quot;00547090&quot; w:rsidP=&quot;00A92850&quot;&gt;&lt;w:pPr&gt;&lt;w:pStyle w:val=&quot;Kopfzeile&quot; /&gt;&lt;/w:pPr&gt;&lt;w:r&gt;&lt;w:t&gt;varlookup3&lt;/w:t&gt;&lt;/w:r&gt;&lt;/w:p&gt;&lt;/w:sdtContent&gt;&lt;/w:sdt&gt;&lt;/w:tc&gt;&lt;/w:tr&gt;&lt;/w:tbl&gt;&lt;w:p w:rsidR=&quot;00547090&quot; w:rsidRPr=&quot;00D33E17&quot; w:rsidRDefault=&quot;00547090&quot; w:rsidP=&quot;00547090&quot;&gt;&lt;w:pPr&gt;&lt;w:pStyle w:val=&quot;Platzhalter&quot; /&gt;&lt;/w:pPr&gt;&lt;/w:p&gt;&lt;w:p w:rsidR=&quot;00547090&quot; w:rsidRDefault=&quot;00547090&quot; w:rsidP=&quot;00547090&quot; /&gt;&lt;/w:hdr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47090&quot; w:rsidTr=&quot;00A92850&quot;&gt;&lt;w:trPr&gt;&lt;w:cantSplit /&gt;&lt;/w:trPr&gt;&lt;w:tc&gt;&lt;w:tcPr&gt;&lt;w:tcW w:w=&quot;4848&quot; w:type=&quot;dxa&quot; /&gt;&lt;/w:tcPr&gt;&lt;w:p w:rsidR=&quot;00547090&quot; w:rsidRPr=&quot;00E534A0&quot; w:rsidRDefault=&quot;00547090&quot; w:rsidP=&quot;00A92850&quot;&gt;&lt;w:pPr&gt;&lt;w:pStyle w:val=&quot;End&quot; /&gt;&lt;/w:pPr&gt;&lt;/w:p&gt;&lt;/w:tc&gt;&lt;w:tc&gt;&lt;w:tcPr&gt;&lt;w:tcW w:w=&quot;4961&quot; w:type=&quot;dxa&quot; /&gt;&lt;/w:tcPr&gt;&lt;w:p w:rsidR=&quot;00547090&quot; w:rsidRPr=&quot;00D33E17&quot; w:rsidRDefault=&quot;00547090&quot; w:rsidP=&quot;00A92850&quot;&gt;&lt;w:pPr&gt;&lt;w:pStyle w:val=&quot;End&quot; /&gt;&lt;/w:pPr&gt;&lt;/w:p&gt;&lt;/w:tc&gt;&lt;/w:tr&gt;&lt;/w:tbl&gt;&lt;w:tbl&gt;&lt;w:tblPr&gt;&lt;w:tblStyle w:val=&quot;Tabellenraster&quot; /&gt;&lt;w:tblW w:w=&quot;0&quot; w:type=&quot;auto&quot; /&gt;&lt;w:tblBorders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w:insideH w:val=&quot;none&quot; w:sz=&quot;0&quot; w:space=&quot;0&quot; w:color=&quot;auto&quot; /&gt;&lt;w:insideV w:val=&quot;none&quot; w:sz=&quot;0&quot; w:space=&quot;0&quot; w:color=&quot;auto&quot; /&gt;&lt;/w:tblBorders&gt;&lt;w:tblLook w:val=&quot;04A0&quot; w:firstRow=&quot;1&quot; w:lastRow=&quot;0&quot; w:firstColumn=&quot;1&quot; w:lastColumn=&quot;0&quot; w:noHBand=&quot;0&quot; w:noVBand=&quot;1&quot; /&gt;&lt;/w:tblPr&gt;&lt;w:tblGrid&gt;&lt;w:gridCol w:w=&quot;4605&quot; /&gt;&lt;w:gridCol w:w=&quot;4606&quot; /&gt;&lt;/w:tblGrid&gt;&lt;w:tr w:rsidR=&quot;00547090&quot; w:rsidTr=&quot;00A92850&quot;&gt;&lt;w:tc&gt;&lt;w:tcPr&gt;&lt;w:tcW w:w=&quot;4605&quot; w:type=&quot;dxa&quot; /&gt;&lt;/w:tcPr&gt;&lt;w:p w:rsidR=&quot;00547090&quot; w:rsidRDefault=&quot;00527222&quot; w:rsidP=&quot;00A92850&quot;&gt;&lt;w:pPr&gt;&lt;w:pStyle w:val=&quot;Kopfzeile&quot; /&gt;&lt;w:tabs&gt;&lt;w:tab w:val=&quot;right&quot; w:pos=&quot;9071&quot; /&gt;&lt;/w:tabs&gt;&lt;w:spacing w:line=&quot;260&quot; w:lineRule=&quot;atLeast&quot; /&gt;&lt;/w:pPr&gt;&lt;w:sdt&gt;&lt;w:sdtPr&gt;&lt;w:alias w:val=&quot;Referenz&quot; /&gt;&lt;w:tag w:val=&quot;Referenz&quot; /&gt;&lt;w:id w:val=&quot;4161875&quot; /&gt;&lt;w:lock w:val=&quot;sdtContentLocked&quot; /&gt;&lt;w:placeholder&gt;&lt;w:docPart w:val=&quot;35232C3501BF4E219F2A99145AA7078A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3021&quot; /&gt;&lt;w:lock w:val=&quot;sdtLocked&quot; /&gt;&lt;w:text /&gt;&lt;/w:sdtPr&gt;&lt;w:sdtEndPr /&gt;&lt;w:sdtContent&gt;&lt;w:r w:rsidR=&quot;00547090&quot;&gt;&lt;w:t&gt;Referenz/Aktenzeichen&lt;/w:t&gt;&lt;/w:r&gt;&lt;/w:sdtContent&gt;&lt;/w:sdt&gt;&lt;/w:p&gt;&lt;/w:tc&gt;&lt;w:tc&gt;&lt;w:tcPr&gt;&lt;w:tcW w:w=&quot;4606&quot; w:type=&quot;dxa&quot; /&gt;&lt;/w:tcPr&gt;&lt;w:sdt&gt;&lt;w:sdtPr&gt;&lt;w:alias w:val=&quot;Klassifizierung_Mapper&quot; /&gt;&lt;w:tag w:val=&quot;Klassifizierung_Mapper&quot; /&gt;&lt;w:id w:val=&quot;22353025&quot; /&gt;&lt;w:lock w:val=&quot;sdtContentLocked&quot; /&gt;&lt;w:text /&gt;&lt;/w:sdtPr&gt;&lt;w:sdtEndPr /&gt;&lt;w:sdtContent&gt;&lt;w:p w:rsidR=&quot;00547090&quot; w:rsidRDefault=&quot;00547090&quot; w:rsidP=&quot;00A92850&quot;&gt;&lt;w:pPr&gt;&lt;w:pStyle w:val=&quot;Klassifizierung&quot; /&gt;&lt;/w:pPr&gt;&lt;w:r&gt;&lt;w:t&gt;Klassifizierung_Mapper&lt;/w:t&gt;&lt;/w:r&gt;&lt;/w:p&gt;&lt;/w:sdtContent&gt;&lt;/w:sdt&gt;&lt;w:p w:rsidR=&quot;00547090&quot; w:rsidRDefault=&quot;00547090&quot; w:rsidP=&quot;00A92850&quot;&gt;&lt;w:pPr&gt;&lt;w:pStyle w:val=&quot;Klassifizierung&quot; /&gt;&lt;/w:pPr&gt;&lt;/w:p&gt;&lt;/w:tc&gt;&lt;/w:tr&gt;&lt;/w:tbl&gt;&lt;w:p w:rsidR=&quot;00547090&quot; w:rsidRDefault=&quot;00547090&quot; w:rsidP=&quot;00547090&quot;&gt;&lt;w:pPr&gt;&lt;w:pStyle w:val=&quot;End&quot; /&gt;&lt;/w:pPr&gt;&lt;/w:p&gt;&lt;/w:hd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Kopfzeile&quot; /&gt;&lt;/w:pPr&gt;&lt;/w:p&gt;&lt;w:p w:rsidR=&quot;00C8463D&quot; w:rsidRDefault=&quot;00C8463D&quot; /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527222&quot; w:rsidRDefault=&quot;00527222&quot;&gt;&lt;w:r&gt;&lt;w:separator /&gt;&lt;/w:r&gt;&lt;/w:p&gt;&lt;w:p w:rsidR=&quot;00527222&quot; w:rsidRDefault=&quot;00527222&quot; /&gt;&lt;/w:endnote&gt;&lt;w:endnote w:type=&quot;continuationSeparator&quot; w:id=&quot;0&quot;&gt;&lt;w:p w:rsidR=&quot;00527222&quot; w:rsidRDefault=&quot;00527222&quot;&gt;&lt;w:r&gt;&lt;w:continuationSeparator /&gt;&lt;/w:r&gt;&lt;/w:p&gt;&lt;w:p w:rsidR=&quot;00527222&quot; w:rsidRDefault=&quot;00527222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527222&quot; w:rsidRDefault=&quot;00527222&quot;&gt;&lt;w:r&gt;&lt;w:separator /&gt;&lt;/w:r&gt;&lt;/w:p&gt;&lt;w:p w:rsidR=&quot;00527222&quot; w:rsidRDefault=&quot;00527222&quot; /&gt;&lt;/w:footnote&gt;&lt;w:footnote w:type=&quot;continuationSeparator&quot; w:id=&quot;0&quot;&gt;&lt;w:p w:rsidR=&quot;00527222&quot; w:rsidRDefault=&quot;00527222&quot;&gt;&lt;w:r&gt;&lt;w:continuationSeparator /&gt;&lt;/w:r&gt;&lt;/w:p&gt;&lt;w:p w:rsidR=&quot;00527222&quot; w:rsidRDefault=&quot;00527222&quot; /&gt;&lt;/w:footnote&gt;&lt;/w:footnotes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7090&quot; w:rsidRDefault=&quot;00547090&quot; w:rsidP=&quot;00547090&quot; /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253&quot; /&gt;&lt;w:gridCol w:w=&quot;3232&quot; /&gt;&lt;w:gridCol w:w=&quot;907&quot; /&gt;&lt;w:gridCol w:w=&quot;907&quot; /&gt;&lt;w:gridCol w:w=&quot;595&quot; /&gt;&lt;/w:tblGrid&gt;&lt;w:tr w:rsidR=&quot;00547090&quot; w:rsidRPr=&quot;00D33E17&quot; w:rsidTr=&quot;00A92850&quot;&gt;&lt;w:trPr&gt;&lt;w:gridAfter w:val=&quot;1&quot; /&gt;&lt;w:wAfter w:w=&quot;595&quot; w:type=&quot;dxa&quot; /&gt;&lt;w:cantSplit /&gt;&lt;w:trHeight w:val=&quot;1000&quot; /&gt;&lt;/w:trPr&gt;&lt;w:tc&gt;&lt;w:tcPr&gt;&lt;w:tcW w:w=&quot;4253&quot; w:type=&quot;dxa&quot; /&gt;&lt;/w:tcPr&gt;&lt;w:p w:rsidR=&quot;00547090&quot; w:rsidRPr=&quot;00D33E17&quot; w:rsidRDefault=&quot;00547090&quot; w:rsidP=&quot;00A92850&quot;&gt;&lt;w:pPr&gt;&lt;w:pStyle w:val=&quot;Fuzeile&quot; /&gt;&lt;/w:pPr&gt;&lt;/w:p&gt;&lt;/w:tc&gt;&lt;w:tc&gt;&lt;w:tcPr&gt;&lt;w:tcW w:w=&quot;3232&quot; w:type=&quot;dxa&quot; /&gt;&lt;w:vAlign w:val=&quot;bottom&quot; /&gt;&lt;/w:tcPr&gt;&lt;w:sdt&gt;&lt;w:sdtPr&gt;&lt;w:alias w:val=&quot;varlookup2&quot; /&gt;&lt;w:tag w:val=&quot;varlookup2&quot; /&gt;&lt;w:id w:val=&quot;22352996&quot; /&gt;&lt;w:lock w:val=&quot;sdtConten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varlookup2&lt;/w:t&gt;&lt;/w:r&gt;&lt;/w:p&gt;&lt;/w:sdtContent&gt;&lt;/w:sdt&gt;&lt;w:sdt&gt;&lt;w:sdtPr&gt;&lt;w:alias w:val=&quot;Absenderinfo1&quot; /&gt;&lt;w:tag w:val=&quot;Absenderinfo1_Mapper&quot; /&gt;&lt;w:id w:val=&quot;22352997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1&lt;/w:t&gt;&lt;/w:r&gt;&lt;/w:p&gt;&lt;/w:sdtContent&gt;&lt;/w:sdt&gt;&lt;w:p w:rsidR=&quot;00547090&quot; w:rsidRDefault=&quot;00527222&quot; w:rsidP=&quot;00A92850&quot;&gt;&lt;w:pPr&gt;&lt;w:pStyle w:val=&quot;Fuzeile&quot; /&gt;&lt;/w:pPr&gt;&lt;w:sdt&gt;&lt;w:sdtPr&gt;&lt;w:alias w:val=&quot;Tel&quot; /&gt;&lt;w:tag w:val=&quot;Tel&quot; /&gt;&lt;w:id w:val=&quot;24078268&quot; /&gt;&lt;w:lock w:val=&quot;sdtLocked&quot; /&gt;&lt;w:text /&gt;&lt;/w:sdtPr&gt;&lt;w:sdtEndPr /&gt;&lt;w:sdtContent&gt;&lt;w:r w:rsidR=&quot;00547090&quot;&gt;&lt;w:t&gt;Tel&lt;/w:t&gt;&lt;/w:r&gt;&lt;/w:sdtContent&gt;&lt;/w:sdt&gt;&lt;w:r w:rsidR=&quot;00547090&quot;&gt;&lt;w:t xml:space=&quot;preserve&quot;&gt; &lt;/w:t&gt;&lt;/w:r&gt;&lt;w:sdt&gt;&lt;w:sdtPr&gt;&lt;w:alias w:val=&quot;Telefon&quot; /&gt;&lt;w:tag w:val=&quot;Absender_Telefon&quot; /&gt;&lt;w:id w:val=&quot;22352998&quot; /&gt;&lt;w:lock w:val=&quot;sdtLocked&quot; /&gt;&lt;w:text /&gt;&lt;/w:sdtPr&gt;&lt;w:sdtEndPr /&gt;&lt;w:sdtContent&gt;&lt;w:r w:rsidR=&quot;00547090&quot;&gt;&lt;w:t&gt;Telefon&lt;/w:t&gt;&lt;/w:r&gt;&lt;/w:sdtContent&gt;&lt;/w:sdt&gt;&lt;w:r w:rsidR=&quot;00547090&quot;&gt;&lt;w:t xml:space=&quot;preserve&quot;&gt;, &lt;/w:t&gt;&lt;/w:r&gt;&lt;w:sdt&gt;&lt;w:sdtPr&gt;&lt;w:alias w:val=&quot;Fax&quot; /&gt;&lt;w:tag w:val=&quot;Fax&quot; /&gt;&lt;w:id w:val=&quot;24077770&quot; /&gt;&lt;w:lock w:val=&quot;sdtLocked&quot; /&gt;&lt;w:text /&gt;&lt;/w:sdtPr&gt;&lt;w:sdtEndPr /&gt;&lt;w:sdtContent&gt;&lt;w:r w:rsidR=&quot;00547090&quot;&gt;&lt;w:t&gt;Fax&lt;/w:t&gt;&lt;/w:r&gt;&lt;/w:sdtContent&gt;&lt;/w:sdt&gt;&lt;w:r w:rsidR=&quot;00547090&quot;&gt;&lt;w:t xml:space=&quot;preserve&quot;&gt; &lt;/w:t&gt;&lt;/w:r&gt;&lt;w:sdt&gt;&lt;w:sdtPr&gt;&lt;w:alias w:val=&quot;Fax&quot; /&gt;&lt;w:tag w:val=&quot;Absender_Fax&quot; /&gt;&lt;w:id w:val=&quot;22352999&quot; /&gt;&lt;w:lock w:val=&quot;sdtLocked&quot; /&gt;&lt;w:text /&gt;&lt;/w:sdtPr&gt;&lt;w:sdtEndPr /&gt;&lt;w:sdtContent&gt;&lt;w:r w:rsidR=&quot;00547090&quot;&gt;&lt;w:t&gt;Fax&lt;/w:t&gt;&lt;/w:r&gt;&lt;/w:sdtContent&gt;&lt;/w:sdt&gt;&lt;/w:p&gt;&lt;w:sdt&gt;&lt;w:sdtPr&gt;&lt;w:alias w:val=&quot;Absenderinfo2&quot; /&gt;&lt;w:tag w:val=&quot;Absenderinfo2_Mapper&quot; /&gt;&lt;w:id w:val=&quot;22353012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2&lt;/w:t&gt;&lt;/w:r&gt;&lt;/w:p&gt;&lt;/w:sdtContent&gt;&lt;/w:sdt&gt;&lt;w:p w:rsidR=&quot;00547090&quot; w:rsidRPr=&quot;005B0A01&quot; w:rsidRDefault=&quot;00547090&quot; w:rsidP=&quot;00A92850&quot;&gt;&lt;w:pPr&gt;&lt;w:pStyle w:val=&quot;End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/w:tr&gt;&lt;w:tr w:rsidR=&quot;00547090&quot; w:rsidRPr=&quot;00D33E17&quot; w:rsidTr=&quot;00A92850&quot;&gt;&lt;w:trPr&gt;&lt;w:cantSplit /&gt;&lt;/w:trPr&gt;&lt;w:tc&gt;&lt;w:tcPr&gt;&lt;w:tcW w:w=&quot;9894&quot; w:type=&quot;dxa&quot; /&gt;&lt;w:gridSpan w:val=&quot;5&quot; /&gt;&lt;w:vAlign w:val=&quot;bottom&quot; /&gt;&lt;/w:tcPr&gt;&lt;w:p w:rsidR=&quot;00547090&quot; w:rsidRPr=&quot;00D33E17&quot; w:rsidRDefault=&quot;00527222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0B1898&quot; w:rsidTr=&quot;00A92850&quot;&gt;&lt;w:trPr&gt;&lt;w:cantSplit /&gt;&lt;w:trHeight w:hRule=&quot;exact&quot; w:val=&quot;397&quot; /&gt;&lt;/w:trPr&gt;&lt;w:tc&gt;&lt;w:tcPr&gt;&lt;w:tcW w:w=&quot;9894&quot; w:type=&quot;dxa&quot; /&gt;&lt;w:gridSpan w:val=&quot;5&quot; /&gt;&lt;w:vAlign w:val=&quot;bottom&quot; /&gt;&lt;/w:tcPr&gt;&lt;w:p w:rsidR=&quot;00547090&quot; w:rsidRPr=&quot;000B1898&quot; w:rsidRDefault=&quot;00547090&quot; w:rsidP=&quot;00A92850&quot;&gt;&lt;w:pPr&gt;&lt;w:pStyle w:val=&quot;FuzeilePlatzhalter&quot; /&gt;&lt;/w:pPr&gt;&lt;/w:p&gt;&lt;/w:tc&gt;&lt;/w:tr&gt;&lt;/w:tbl&gt;&lt;w:p w:rsidR=&quot;00547090&quot; w:rsidRPr=&quot;00443DAE&quot; w:rsidRDefault=&quot;00547090&quot; w:rsidP=&quot;00547090&quot;&gt;&lt;w:pPr&gt;&lt;w:pStyle w:val=&quot;Pfad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485&quot; /&gt;&lt;w:gridCol w:w=&quot;409&quot; /&gt;&lt;/w:tblGrid&gt;&lt;w:tr w:rsidR=&quot;00547090&quot; w:rsidRPr=&quot;00D33E17&quot; w:rsidTr=&quot;00A92850&quot;&gt;&lt;w:trPr&gt;&lt;w:cantSplit /&gt;&lt;/w:trPr&gt;&lt;w:tc&gt;&lt;w:tcPr&gt;&lt;w:tcW w:w=&quot;9611&quot; w:type=&quot;dxa&quot; /&gt;&lt;w:gridSpan w:val=&quot;2&quot; /&gt;&lt;w:vAlign w:val=&quot;bottom&quot; /&gt;&lt;/w:tcPr&gt;&lt;w:p w:rsidR=&quot;00547090&quot; w:rsidRPr=&quot;00D33E17&quot; w:rsidRDefault=&quot;00527222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547090&quot;&gt;&lt;w:rPr&gt;&lt;w:noProof /&gt;&lt;/w:rPr&gt;&lt;w:t&gt;2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27305A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DD710E&quot; w:rsidTr=&quot;00A92850&quot;&gt;&lt;w:trPr&gt;&lt;w:gridAfter w:val=&quot;1&quot; /&gt;&lt;w:wAfter w:w=&quot;397&quot; w:type=&quot;dxa&quot; /&gt;&lt;w:cantSplit /&gt;&lt;w:trHeight w:hRule=&quot;exact&quot; w:val=&quot;397&quot; /&gt;&lt;/w:trPr&gt;&lt;w:tc&gt;&lt;w:tcPr&gt;&lt;w:tcW w:w=&quot;9214&quot; w:type=&quot;dxa&quot; /&gt;&lt;w:vAlign w:val=&quot;bottom&quot; /&gt;&lt;/w:tcPr&gt;&lt;w:p w:rsidR=&quot;00547090&quot; w:rsidRPr=&quot;00DD710E&quot; w:rsidRDefault=&quot;00547090&quot; w:rsidP=&quot;00A92850&quot;&gt;&lt;w:pPr&gt;&lt;w:pStyle w:val=&quot;FuzeilePlatzhalter&quot; /&gt;&lt;/w:pPr&gt;&lt;/w:p&gt;&lt;/w:tc&gt;&lt;/w:tr&gt;&lt;/w:tbl&gt;&lt;w:p w:rsidR=&quot;00547090&quot; w:rsidRPr=&quot;00547090&quot; w:rsidRDefault=&quot;00547090&quot; w:rsidP=&quot;00547090&quot;&gt;&lt;w:pPr&gt;&lt;w:pStyle w:val=&quot;Pfad&quot; /&gt;&lt;w:rPr&gt;&lt;w:noProof w:val=&quot;0&quot; /&gt;&lt;/w:rPr&gt;&lt;/w:pPr&gt;&lt;/w:p&gt;&lt;/w:ft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Fuzeile&quot; /&gt;&lt;/w:pPr&gt;&lt;/w:p&gt;&lt;w:p w:rsidR=&quot;00C8463D&quot; w:rsidRDefault=&quot;00C8463D&quot; /&gt;&lt;/w:ft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"/>
    <w:docVar w:name="fr-CH1_LanguageVersion" w:val="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?? ????&quot; /&gt;&lt;a:font script=&quot;Hang&quot; typeface=&quot;?? ??&quot; /&gt;&lt;a:font script=&quot;Hans&quot; typeface=&quot;??&quot; /&gt;&lt;a:font script=&quot;Hant&quot; typeface=&quot;????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?? ??&quot; /&gt;&lt;a:font script=&quot;Hang&quot; typeface=&quot;?? ??&quot; /&gt;&lt;a:font script=&quot;Hans&quot; typeface=&quot;??&quot; /&gt;&lt;a:font script=&quot;Hant&quot; typeface=&quot;????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2&quot; /&gt;&lt;/w:compat&gt;&lt;w:rsids&gt;&lt;w:rsidRoot w:val=&quot;003D70FB&quot; /&gt;&lt;w:rsid w:val=&quot;00002D21&quot; /&gt;&lt;w:rsid w:val=&quot;000050A9&quot; /&gt;&lt;w:rsid w:val=&quot;00006735&quot; /&gt;&lt;w:rsid w:val=&quot;000579D3&quot; /&gt;&lt;w:rsid w:val=&quot;00073533&quot; /&gt;&lt;w:rsid w:val=&quot;00077CB3&quot; /&gt;&lt;w:rsid w:val=&quot;00082FF2&quot; /&gt;&lt;w:rsid w:val=&quot;000878E2&quot; /&gt;&lt;w:rsid w:val=&quot;000A4BAF&quot; /&gt;&lt;w:rsid w:val=&quot;000B7D59&quot; /&gt;&lt;w:rsid w:val=&quot;000D1B49&quot; /&gt;&lt;w:rsid w:val=&quot;000E1AF8&quot; /&gt;&lt;w:rsid w:val=&quot;001247D1&quot; /&gt;&lt;w:rsid w:val=&quot;0012565F&quot; /&gt;&lt;w:rsid w:val=&quot;00161954&quot; /&gt;&lt;w:rsid w:val=&quot;00180424&quot; /&gt;&lt;w:rsid w:val=&quot;001910A7&quot; /&gt;&lt;w:rsid w:val=&quot;001A475B&quot; /&gt;&lt;w:rsid w:val=&quot;001A63BE&quot; /&gt;&lt;w:rsid w:val=&quot;001E1318&quot; /&gt;&lt;w:rsid w:val=&quot;001F4149&quot; /&gt;&lt;w:rsid w:val=&quot;00200486&quot; /&gt;&lt;w:rsid w:val=&quot;00240C22&quot; /&gt;&lt;w:rsid w:val=&quot;002528FE&quot; /&gt;&lt;w:rsid w:val=&quot;00252E03&quot; /&gt;&lt;w:rsid w:val=&quot;0025439F&quot; /&gt;&lt;w:rsid w:val=&quot;00265B8D&quot; /&gt;&lt;w:rsid w:val=&quot;002A03C0&quot; /&gt;&lt;w:rsid w:val=&quot;002C2176&quot; /&gt;&lt;w:rsid w:val=&quot;002D753D&quot; /&gt;&lt;w:rsid w:val=&quot;002D7F69&quot; /&gt;&lt;w:rsid w:val=&quot;002F49BD&quot; /&gt;&lt;w:rsid w:val=&quot;00302270&quot; /&gt;&lt;w:rsid w:val=&quot;00307530&quot; /&gt;&lt;w:rsid w:val=&quot;003160C1&quot; /&gt;&lt;w:rsid w:val=&quot;00324C77&quot; /&gt;&lt;w:rsid w:val=&quot;00345E49&quot; /&gt;&lt;w:rsid w:val=&quot;00376143&quot; /&gt;&lt;w:rsid w:val=&quot;003A7579&quot; /&gt;&lt;w:rsid w:val=&quot;003A7EC5&quot; /&gt;&lt;w:rsid w:val=&quot;003C61EB&quot; /&gt;&lt;w:rsid w:val=&quot;003D4631&quot; /&gt;&lt;w:rsid w:val=&quot;003D70FB&quot; /&gt;&lt;w:rsid w:val=&quot;003E1D14&quot; /&gt;&lt;w:rsid w:val=&quot;00417CD4&quot; /&gt;&lt;w:rsid w:val=&quot;00431E6A&quot; /&gt;&lt;w:rsid w:val=&quot;00444A06&quot; /&gt;&lt;w:rsid w:val=&quot;00466B2F&quot; /&gt;&lt;w:rsid w:val=&quot;004C4D99&quot; /&gt;&lt;w:rsid w:val=&quot;0050402E&quot; /&gt;&lt;w:rsid w:val=&quot;0051055E&quot; /&gt;&lt;w:rsid w:val=&quot;00546EF9&quot; /&gt;&lt;w:rsid w:val=&quot;00554C1B&quot; /&gt;&lt;w:rsid w:val=&quot;00562E2D&quot; /&gt;&lt;w:rsid w:val=&quot;00574CE5&quot; /&gt;&lt;w:rsid w:val=&quot;00575794&quot; /&gt;&lt;w:rsid w:val=&quot;005901B0&quot; /&gt;&lt;w:rsid w:val=&quot;005B16FE&quot; /&gt;&lt;w:rsid w:val=&quot;005B6155&quot; /&gt;&lt;w:rsid w:val=&quot;005C7986&quot; /&gt;&lt;w:rsid w:val=&quot;005D64C8&quot; /&gt;&lt;w:rsid w:val=&quot;005E6F3D&quot; /&gt;&lt;w:rsid w:val=&quot;00601DAB&quot; /&gt;&lt;w:rsid w:val=&quot;00602E1D&quot; /&gt;&lt;w:rsid w:val=&quot;00621A0E&quot; /&gt;&lt;w:rsid w:val=&quot;006279D7&quot; /&gt;&lt;w:rsid w:val=&quot;006302D8&quot; /&gt;&lt;w:rsid w:val=&quot;00641E85&quot; /&gt;&lt;w:rsid w:val=&quot;00653FAA&quot; /&gt;&lt;w:rsid w:val=&quot;00693BB4&quot; /&gt;&lt;w:rsid w:val=&quot;0069629D&quot; /&gt;&lt;w:rsid w:val=&quot;006A0822&quot; /&gt;&lt;w:rsid w:val=&quot;006E5908&quot; /&gt;&lt;w:rsid w:val=&quot;006E7B6F&quot; /&gt;&lt;w:rsid w:val=&quot;006F5A45&quot; /&gt;&lt;w:rsid w:val=&quot;007178CE&quot; /&gt;&lt;w:rsid w:val=&quot;00745145&quot; /&gt;&lt;w:rsid w:val=&quot;00750F67&quot; /&gt;&lt;w:rsid w:val=&quot;0075212E&quot; /&gt;&lt;w:rsid w:val=&quot;007618CA&quot; /&gt;&lt;w:rsid w:val=&quot;007A3B3C&quot; /&gt;&lt;w:rsid w:val=&quot;00810C75&quot; /&gt;&lt;w:rsid w:val=&quot;008138B2&quot; /&gt;&lt;w:rsid w:val=&quot;00826A8E&quot; /&gt;&lt;w:rsid w:val=&quot;0086585F&quot; /&gt;&lt;w:rsid w:val=&quot;008917A6&quot; /&gt;&lt;w:rsid w:val=&quot;00892C2E&quot; /&gt;&lt;w:rsid w:val=&quot;00896196&quot; /&gt;&lt;w:rsid w:val=&quot;008B72D3&quot; /&gt;&lt;w:rsid w:val=&quot;008D70DC&quot; /&gt;&lt;w:rsid w:val=&quot;008F032F&quot; /&gt;&lt;w:rsid w:val=&quot;008F2457&quot; /&gt;&lt;w:rsid w:val=&quot;0093176E&quot; /&gt;&lt;w:rsid w:val=&quot;009353AF&quot; /&gt;&lt;w:rsid w:val=&quot;009447FF&quot; /&gt;&lt;w:rsid w:val=&quot;009517B9&quot; /&gt;&lt;w:rsid w:val=&quot;009672FB&quot; /&gt;&lt;w:rsid w:val=&quot;00996F69&quot; /&gt;&lt;w:rsid w:val=&quot;009E0398&quot; /&gt;&lt;w:rsid w:val=&quot;009E5C13&quot; /&gt;&lt;w:rsid w:val=&quot;009F0CD0&quot; /&gt;&lt;w:rsid w:val=&quot;00A146D9&quot; /&gt;&lt;w:rsid w:val=&quot;00A44BF2&quot; /&gt;&lt;w:rsid w:val=&quot;00A85DB2&quot; /&gt;&lt;w:rsid w:val=&quot;00B06446&quot; /&gt;&lt;w:rsid w:val=&quot;00B416BA&quot; /&gt;&lt;w:rsid w:val=&quot;00B5295C&quot; /&gt;&lt;w:rsid w:val=&quot;00BC39DD&quot; /&gt;&lt;w:rsid w:val=&quot;00BD0A2A&quot; /&gt;&lt;w:rsid w:val=&quot;00BE6A23&quot; /&gt;&lt;w:rsid w:val=&quot;00BF407B&quot; /&gt;&lt;w:rsid w:val=&quot;00C14555&quot; /&gt;&lt;w:rsid w:val=&quot;00C651EA&quot; /&gt;&lt;w:rsid w:val=&quot;00C7399D&quot; /&gt;&lt;w:rsid w:val=&quot;00C954F7&quot; /&gt;&lt;w:rsid w:val=&quot;00D02CE4&quot; /&gt;&lt;w:rsid w:val=&quot;00D17AE7&quot; /&gt;&lt;w:rsid w:val=&quot;00D20985&quot; /&gt;&lt;w:rsid w:val=&quot;00D22E74&quot; /&gt;&lt;w:rsid w:val=&quot;00D242CD&quot; /&gt;&lt;w:rsid w:val=&quot;00D41BE6&quot; /&gt;&lt;w:rsid w:val=&quot;00D846CA&quot; /&gt;&lt;w:rsid w:val=&quot;00DA278F&quot; /&gt;&lt;w:rsid w:val=&quot;00DA2CA7&quot; /&gt;&lt;w:rsid w:val=&quot;00DA4955&quot; /&gt;&lt;w:rsid w:val=&quot;00DC215F&quot; /&gt;&lt;w:rsid w:val=&quot;00DD6D7C&quot; /&gt;&lt;w:rsid w:val=&quot;00DF1206&quot; /&gt;&lt;w:rsid w:val=&quot;00DF56FE&quot; /&gt;&lt;w:rsid w:val=&quot;00E525C4&quot; /&gt;&lt;w:rsid w:val=&quot;00E544E1&quot; /&gt;&lt;w:rsid w:val=&quot;00E6386B&quot; /&gt;&lt;w:rsid w:val=&quot;00E734F3&quot; /&gt;&lt;w:rsid w:val=&quot;00EA4FDB&quot; /&gt;&lt;w:rsid w:val=&quot;00EB3F7C&quot; /&gt;&lt;w:rsid w:val=&quot;00EC1F00&quot; /&gt;&lt;w:rsid w:val=&quot;00EC6791&quot; /&gt;&lt;w:rsid w:val=&quot;00EC7F8B&quot; /&gt;&lt;w:rsid w:val=&quot;00EF3918&quot; /&gt;&lt;w:rsid w:val=&quot;00EF69DB&quot; /&gt;&lt;w:rsid w:val=&quot;00F02DA1&quot; /&gt;&lt;w:rsid w:val=&quot;00F22B9E&quot; /&gt;&lt;w:rsid w:val=&quot;00F25F36&quot; /&gt;&lt;w:rsid w:val=&quot;00F277A9&quot; /&gt;&lt;w:rsid w:val=&quot;00F31248&quot; /&gt;&lt;w:rsid w:val=&quot;00F45867&quot; /&gt;&lt;w:rsid w:val=&quot;00F51904&quot; /&gt;&lt;w:rsid w:val=&quot;00F73982&quot; /&gt;&lt;w:rsid w:val=&quot;00F7419E&quot; /&gt;&lt;w:rsid w:val=&quot;00FB5284&quot; /&gt;&lt;w:rsid w:val=&quot;00FC7A20&quot; /&gt;&lt;w:rsid w:val=&quot;00FE47D2&quot; /&gt;&lt;w:rsid w:val=&quot;00FE51D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QAFHP/////5HgAAngAAAAEAswA=&lt;/pkg:binary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FE8D3CAE93A24C76A10FC068E3A71F4B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6C5C66DE-893C-4B77-ADB4-4A74B2F40306}&quot; /&gt;&lt;/w:docPartPr&gt;&lt;w:docPartBody&gt;&lt;w:p w:rsidR=&quot;00621A0E&quot; w:rsidRDefault=&quot;00810C75&quot; w:rsidP=&quot;00810C75&quot;&gt;&lt;w:pPr&gt;&lt;w:pStyle w:val=&quot;FE8D3CAE93A24C76A10FC068E3A71F4B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371AD8698BEB4BE08E42D722421F8D34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58D7DC3F-0D52-464B-AD50-B8D30EB63519}&quot; /&gt;&lt;/w:docPartPr&gt;&lt;w:docPartBody&gt;&lt;w:p w:rsidR=&quot;00621A0E&quot; w:rsidRDefault=&quot;00810C75&quot; w:rsidP=&quot;00810C75&quot;&gt;&lt;w:pPr&gt;&lt;w:pStyle w:val=&quot;371AD8698BEB4BE08E42D722421F8D34&quot; /&gt;&lt;/w:pPr&gt;&lt;w:r w:rsidRPr=&quot;00AB6958&quot;&gt;&lt;w:rPr&gt;&lt;w:rStyle w:val=&quot;Platzhaltertext&quot; /&gt;&lt;/w:rPr&gt;&lt;w:t&gt;Klicken Sie hier, um Text einzugeben.&lt;/w:t&gt;&lt;/w:r&gt;&lt;/w:p&gt;&lt;/w:docPartBody&gt;&lt;/w:docPart&gt;&lt;w:docPart&gt;&lt;w:docPartPr&gt;&lt;w:name w:val=&quot;B030658460464F6DBB8DAE49F551A71C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2205ADB-586C-4D56-B6C5-998816BB944B}&quot; /&gt;&lt;/w:docPartPr&gt;&lt;w:docPartBody&gt;&lt;w:p w:rsidR=&quot;00621A0E&quot; w:rsidRDefault=&quot;00810C75&quot; w:rsidP=&quot;00810C75&quot;&gt;&lt;w:pPr&gt;&lt;w:pStyle w:val=&quot;B030658460464F6DBB8DAE49F551A71C&quot; /&gt;&lt;/w:pPr&gt;&lt;w:r w:rsidRPr=&quot;00FB759F&quot;&gt;&lt;w:rPr&gt;&lt;w:rStyle w:val=&quot;Platzhaltertext&quot; /&gt;&lt;/w:rPr&gt;&lt;w:t&gt;Klicken Sie hier, um Text einzugeben.&lt;/w:t&gt;&lt;/w:r&gt;&lt;/w:p&gt;&lt;/w:docPartBody&gt;&lt;/w:docPart&gt;&lt;w:docPart&gt;&lt;w:docPartPr&gt;&lt;w:name w:val=&quot;A43593106A96450DB3D8A8A22591615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90FD3AA-FCA2-42E6-9EB8-6792AFB9BB33}&quot; /&gt;&lt;/w:docPartPr&gt;&lt;w:docPartBody&gt;&lt;w:p w:rsidR=&quot;00621A0E&quot; w:rsidRDefault=&quot;00810C75&quot; w:rsidP=&quot;00810C75&quot;&gt;&lt;w:pPr&gt;&lt;w:pStyle w:val=&quot;A43593106A96450DB3D8A8A22591615F&quot; /&gt;&lt;/w:pPr&gt;&lt;w:r w:rsidRPr=&quot;007658B8&quot;&gt;&lt;w:rPr&gt;&lt;w:rStyle w:val=&quot;Platzhaltertext&quot; /&gt;&lt;/w:rPr&gt;&lt;w:t&gt;Klicken Sie hier, um Text einzugeben.&lt;/w:t&gt;&lt;/w:r&gt;&lt;/w:p&gt;&lt;/w:docPartBody&gt;&lt;/w:docPart&gt;&lt;w:docPart&gt;&lt;w:docPartPr&gt;&lt;w:name w:val=&quot;8934C362FBBE40569A87C05B2B5D5C8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887CE03-D652-4D08-A512-FB2DFDAAE7CF}&quot; /&gt;&lt;/w:docPartPr&gt;&lt;w:docPartBody&gt;&lt;w:p w:rsidR=&quot;00621A0E&quot; w:rsidRDefault=&quot;00810C75&quot; w:rsidP=&quot;00810C75&quot;&gt;&lt;w:pPr&gt;&lt;w:pStyle w:val=&quot;8934C362FBBE40569A87C05B2B5D5C8F&quot; /&gt;&lt;/w:pPr&gt;&lt;w:r w:rsidRPr=&quot;00BC1EA9&quot;&gt;&lt;w:rPr&gt;&lt;w:rStyle w:val=&quot;Platzhaltertext&quot; /&gt;&lt;/w:rPr&gt;&lt;w:t&gt;Klicken Sie hier, um Text einzugeben.&lt;/w:t&gt;&lt;/w:r&gt;&lt;/w:p&gt;&lt;/w:docPartBody&gt;&lt;/w:docPart&gt;&lt;w:docPart&gt;&lt;w:docPartPr&gt;&lt;w:name w:val=&quot;35232C3501BF4E219F2A99145AA7078A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1CA2993B-EA8A-4186-95A6-25A543960281}&quot; /&gt;&lt;/w:docPartPr&gt;&lt;w:docPartBody&gt;&lt;w:p w:rsidR=&quot;00621A0E&quot; w:rsidRDefault=&quot;00810C75&quot; w:rsidP=&quot;00810C75&quot;&gt;&lt;w:pPr&gt;&lt;w:pStyle w:val=&quot;35232C3501BF4E219F2A99145AA7078A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214AA6FD-4D96-41BC-B5C9-685FDC91AF66}&quot; /&gt;&lt;/w:docPartPr&gt;&lt;w:docPartBody&gt;&lt;w:p w:rsidR=&quot;00F73982&quot; w:rsidRDefault=&quot;0069629D&quot;&gt;&lt;w:r w:rsidRPr=&quot;003D03B0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00&quot; /&gt;&lt;w:displayHorizontalDrawingGridEvery w:val=&quot;2&quot; /&gt;&lt;w:displayVerticalDrawingGridEvery w:val=&quot;2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2&quot; /&gt;&lt;/w:compat&gt;&lt;w:docVars&gt;&lt;/w:docVars&gt;&lt;w:rsids&gt;&lt;w:rsidRoot w:val=&quot;00DF3B6D&quot; /&gt;&lt;w:rsid w:val=&quot;000016BC&quot; /&gt;&lt;w:rsid w:val=&quot;0000213C&quot; /&gt;&lt;w:rsid w:val=&quot;0000246F&quot; /&gt;&lt;w:rsid w:val=&quot;00002874&quot; /&gt;&lt;w:rsid w:val=&quot;00003410&quot; /&gt;&lt;w:rsid w:val=&quot;00003E8F&quot; /&gt;&lt;w:rsid w:val=&quot;000041D4&quot; /&gt;&lt;w:rsid w:val=&quot;000047A4&quot; /&gt;&lt;w:rsid w:val=&quot;00004CBD&quot; /&gt;&lt;w:rsid w:val=&quot;000051AA&quot; /&gt;&lt;w:rsid w:val=&quot;00006B64&quot; /&gt;&lt;w:rsid w:val=&quot;00007447&quot; /&gt;&lt;w:rsid w:val=&quot;0001035D&quot; /&gt;&lt;w:rsid w:val=&quot;00010FC0&quot; /&gt;&lt;w:rsid w:val=&quot;00011E1A&quot; /&gt;&lt;w:rsid w:val=&quot;00012798&quot; /&gt;&lt;w:rsid w:val=&quot;00012AD5&quot; /&gt;&lt;w:rsid w:val=&quot;00013D8C&quot; /&gt;&lt;w:rsid w:val=&quot;00015E5C&quot; /&gt;&lt;w:rsid w:val=&quot;00015FA9&quot; /&gt;&lt;w:rsid w:val=&quot;00020BDE&quot; /&gt;&lt;w:rsid w:val=&quot;000213C0&quot; /&gt;&lt;w:rsid w:val=&quot;00021D3C&quot; /&gt;&lt;w:rsid w:val=&quot;00023E67&quot; /&gt;&lt;w:rsid w:val=&quot;0002496A&quot; /&gt;&lt;w:rsid w:val=&quot;00024C5F&quot; /&gt;&lt;w:rsid w:val=&quot;0002587C&quot; /&gt;&lt;w:rsid w:val=&quot;000261E0&quot; /&gt;&lt;w:rsid w:val=&quot;00026BAA&quot; /&gt;&lt;w:rsid w:val=&quot;00026CD8&quot; /&gt;&lt;w:rsid w:val=&quot;0003014A&quot; /&gt;&lt;w:rsid w:val=&quot;000327AA&quot; /&gt;&lt;w:rsid w:val=&quot;00035978&quot; /&gt;&lt;w:rsid w:val=&quot;00036153&quot; /&gt;&lt;w:rsid w:val=&quot;00036689&quot; /&gt;&lt;w:rsid w:val=&quot;0003727C&quot; /&gt;&lt;w:rsid w:val=&quot;000373C0&quot; /&gt;&lt;w:rsid w:val=&quot;0003751D&quot; /&gt;&lt;w:rsid w:val=&quot;00037A7B&quot; /&gt;&lt;w:rsid w:val=&quot;00037CED&quot; /&gt;&lt;w:rsid w:val=&quot;00040300&quot; /&gt;&lt;w:rsid w:val=&quot;00040BE7&quot; /&gt;&lt;w:rsid w:val=&quot;000410EE&quot; /&gt;&lt;w:rsid w:val=&quot;00042E09&quot; /&gt;&lt;w:rsid w:val=&quot;000431E7&quot; /&gt;&lt;w:rsid w:val=&quot;00043373&quot; /&gt;&lt;w:rsid w:val=&quot;000435F4&quot; /&gt;&lt;w:rsid w:val=&quot;00044396&quot; /&gt;&lt;w:rsid w:val=&quot;00044462&quot; /&gt;&lt;w:rsid w:val=&quot;0004467E&quot; /&gt;&lt;w:rsid w:val=&quot;00044E74&quot; /&gt;&lt;w:rsid w:val=&quot;00046048&quot; /&gt;&lt;w:rsid w:val=&quot;00047977&quot; /&gt;&lt;w:rsid w:val=&quot;00053018&quot; /&gt;&lt;w:rsid w:val=&quot;00054FF4&quot; /&gt;&lt;w:rsid w:val=&quot;00055E0B&quot; /&gt;&lt;w:rsid w:val=&quot;00055FDD&quot; /&gt;&lt;w:rsid w:val=&quot;000570B0&quot; /&gt;&lt;w:rsid w:val=&quot;00057DEB&quot; /&gt;&lt;w:rsid w:val=&quot;00062033&quot; /&gt;&lt;w:rsid w:val=&quot;000620AA&quot; /&gt;&lt;w:rsid w:val=&quot;00064016&quot; /&gt;&lt;w:rsid w:val=&quot;000640FB&quot; /&gt;&lt;w:rsid w:val=&quot;00065B40&quot; /&gt;&lt;w:rsid w:val=&quot;0006635D&quot; /&gt;&lt;w:rsid w:val=&quot;0006657F&quot; /&gt;&lt;w:rsid w:val=&quot;00066A4B&quot; /&gt;&lt;w:rsid w:val=&quot;00066FF1&quot; /&gt;&lt;w:rsid w:val=&quot;00070918&quot; /&gt;&lt;w:rsid w:val=&quot;00070F07&quot; /&gt;&lt;w:rsid w:val=&quot;00071177&quot; /&gt;&lt;w:rsid w:val=&quot;00072170&quot; /&gt;&lt;w:rsid w:val=&quot;000724F7&quot; /&gt;&lt;w:rsid w:val=&quot;0007343E&quot; /&gt;&lt;w:rsid w:val=&quot;000760FF&quot; /&gt;&lt;w:rsid w:val=&quot;00076991&quot; /&gt;&lt;w:rsid w:val=&quot;00076AF3&quot; /&gt;&lt;w:rsid w:val=&quot;00076BFD&quot; /&gt;&lt;w:rsid w:val=&quot;00077D0C&quot; /&gt;&lt;w:rsid w:val=&quot;0008090A&quot; /&gt;&lt;w:rsid w:val=&quot;00082A27&quot; /&gt;&lt;w:rsid w:val=&quot;0008301E&quot; /&gt;&lt;w:rsid w:val=&quot;000833E3&quot; /&gt;&lt;w:rsid w:val=&quot;000836C9&quot; /&gt;&lt;w:rsid w:val=&quot;00084366&quot; /&gt;&lt;w:rsid w:val=&quot;00087A0B&quot; /&gt;&lt;w:rsid w:val=&quot;00087A4A&quot; /&gt;&lt;w:rsid w:val=&quot;00087D50&quot; /&gt;&lt;w:rsid w:val=&quot;000907E1&quot; /&gt;&lt;w:rsid w:val=&quot;00090864&quot; /&gt;&lt;w:rsid w:val=&quot;000921D9&quot; /&gt;&lt;w:rsid w:val=&quot;00092C12&quot; /&gt;&lt;w:rsid w:val=&quot;00093454&quot; /&gt;&lt;w:rsid w:val=&quot;00093735&quot; /&gt;&lt;w:rsid w:val=&quot;00094C33&quot; /&gt;&lt;w:rsid w:val=&quot;00095287&quot; /&gt;&lt;w:rsid w:val=&quot;00095884&quot; /&gt;&lt;w:rsid w:val=&quot;00095A88&quot; /&gt;&lt;w:rsid w:val=&quot;000970CC&quot; /&gt;&lt;w:rsid w:val=&quot;00097639&quot; /&gt;&lt;w:rsid w:val=&quot;00097741&quot; /&gt;&lt;w:rsid w:val=&quot;00097A98&quot; /&gt;&lt;w:rsid w:val=&quot;000A07EF&quot; /&gt;&lt;w:rsid w:val=&quot;000A09BC&quot; /&gt;&lt;w:rsid w:val=&quot;000A09E7&quot; /&gt;&lt;w:rsid w:val=&quot;000A0D61&quot; /&gt;&lt;w:rsid w:val=&quot;000A159F&quot; /&gt;&lt;w:rsid w:val=&quot;000A2B76&quot; /&gt;&lt;w:rsid w:val=&quot;000A2C62&quot; /&gt;&lt;w:rsid w:val=&quot;000A3998&quot; /&gt;&lt;w:rsid w:val=&quot;000A54A0&quot; /&gt;&lt;w:rsid w:val=&quot;000A772D&quot; /&gt;&lt;w:rsid w:val=&quot;000A7F27&quot; /&gt;&lt;w:rsid w:val=&quot;000B0EA6&quot; /&gt;&lt;w:rsid w:val=&quot;000B1898&quot; /&gt;&lt;w:rsid w:val=&quot;000B4490&quot; /&gt;&lt;w:rsid w:val=&quot;000B55A1&quot; /&gt;&lt;w:rsid w:val=&quot;000B7315&quot; /&gt;&lt;w:rsid w:val=&quot;000C04EC&quot; /&gt;&lt;w:rsid w:val=&quot;000C096D&quot; /&gt;&lt;w:rsid w:val=&quot;000C0B68&quot; /&gt;&lt;w:rsid w:val=&quot;000C1F8A&quot; /&gt;&lt;w:rsid w:val=&quot;000C2B8A&quot; /&gt;&lt;w:rsid w:val=&quot;000C4721&quot; /&gt;&lt;w:rsid w:val=&quot;000D0C25&quot; /&gt;&lt;w:rsid w:val=&quot;000D3302&quot; /&gt;&lt;w:rsid w:val=&quot;000D3EA4&quot; /&gt;&lt;w:rsid w:val=&quot;000D3FC2&quot; /&gt;&lt;w:rsid w:val=&quot;000D4CBE&quot; /&gt;&lt;w:rsid w:val=&quot;000D5F80&quot; /&gt;&lt;w:rsid w:val=&quot;000D605F&quot; /&gt;&lt;w:rsid w:val=&quot;000D6BF5&quot; /&gt;&lt;w:rsid w:val=&quot;000D7043&quot; /&gt;&lt;w:rsid w:val=&quot;000E0984&quot; /&gt;&lt;w:rsid w:val=&quot;000E0D9D&quot; /&gt;&lt;w:rsid w:val=&quot;000E46D6&quot; /&gt;&lt;w:rsid w:val=&quot;000E63A3&quot; /&gt;&lt;w:rsid w:val=&quot;000E7317&quot; /&gt;&lt;w:rsid w:val=&quot;000F08D8&quot; /&gt;&lt;w:rsid w:val=&quot;000F14D3&quot; /&gt;&lt;w:rsid w:val=&quot;000F1643&quot; /&gt;&lt;w:rsid w:val=&quot;000F1A0D&quot; /&gt;&lt;w:rsid w:val=&quot;000F2499&quot; /&gt;&lt;w:rsid w:val=&quot;000F28BE&quot; /&gt;&lt;w:rsid w:val=&quot;000F4DE4&quot; /&gt;&lt;w:rsid w:val=&quot;000F6C22&quot; /&gt;&lt;w:rsid w:val=&quot;00100473&quot; /&gt;&lt;w:rsid w:val=&quot;0010391A&quot; /&gt;&lt;w:rsid w:val=&quot;00105FA5&quot; /&gt;&lt;w:rsid w:val=&quot;0010603C&quot; /&gt;&lt;w:rsid w:val=&quot;00107088&quot; /&gt;&lt;w:rsid w:val=&quot;0010762A&quot; /&gt;&lt;w:rsid w:val=&quot;00107684&quot; /&gt;&lt;w:rsid w:val=&quot;00110827&quot; /&gt;&lt;w:rsid w:val=&quot;00112E04&quot; /&gt;&lt;w:rsid w:val=&quot;001133C0&quot; /&gt;&lt;w:rsid w:val=&quot;00117B33&quot; /&gt;&lt;w:rsid w:val=&quot;00120B40&quot; /&gt;&lt;w:rsid w:val=&quot;001215A7&quot; /&gt;&lt;w:rsid w:val=&quot;0012331D&quot; /&gt;&lt;w:rsid w:val=&quot;001235D9&quot; /&gt;&lt;w:rsid w:val=&quot;001237CD&quot; /&gt;&lt;w:rsid w:val=&quot;00124C3B&quot; /&gt;&lt;w:rsid w:val=&quot;001262BB&quot; /&gt;&lt;w:rsid w:val=&quot;00126D03&quot; /&gt;&lt;w:rsid w:val=&quot;00130EE5&quot; /&gt;&lt;w:rsid w:val=&quot;001312A7&quot; /&gt;&lt;w:rsid w:val=&quot;001323EA&quot; /&gt;&lt;w:rsid w:val=&quot;0013330B&quot; /&gt;&lt;w:rsid w:val=&quot;00134088&quot; /&gt;&lt;w:rsid w:val=&quot;00134AF8&quot; /&gt;&lt;w:rsid w:val=&quot;00135D95&quot; /&gt;&lt;w:rsid w:val=&quot;001407D3&quot; /&gt;&lt;w:rsid w:val=&quot;001411FE&quot; /&gt;&lt;w:rsid w:val=&quot;0014168D&quot; /&gt;&lt;w:rsid w:val=&quot;00145405&quot; /&gt;&lt;w:rsid w:val=&quot;00145B57&quot; /&gt;&lt;w:rsid w:val=&quot;00147955&quot; /&gt;&lt;w:rsid w:val=&quot;00147E71&quot; /&gt;&lt;w:rsid w:val=&quot;00150982&quot; /&gt;&lt;w:rsid w:val=&quot;00151C27&quot; /&gt;&lt;w:rsid w:val=&quot;001549DD&quot; /&gt;&lt;w:rsid w:val=&quot;00154E40&quot; /&gt;&lt;w:rsid w:val=&quot;00155196&quot; /&gt;&lt;w:rsid w:val=&quot;001556AD&quot; /&gt;&lt;w:rsid w:val=&quot;00156649&quot; /&gt;&lt;w:rsid w:val=&quot;001568BE&quot; /&gt;&lt;w:rsid w:val=&quot;001578CC&quot; /&gt;&lt;w:rsid w:val=&quot;00157CD6&quot; /&gt;&lt;w:rsid w:val=&quot;0016042B&quot; /&gt;&lt;w:rsid w:val=&quot;00160AA1&quot; /&gt;&lt;w:rsid w:val=&quot;00160D2A&quot; /&gt;&lt;w:rsid w:val=&quot;00160EE7&quot; /&gt;&lt;w:rsid w:val=&quot;0016150D&quot; /&gt;&lt;w:rsid w:val=&quot;001637C1&quot; /&gt;&lt;w:rsid w:val=&quot;00163E13&quot; /&gt;&lt;w:rsid w:val=&quot;00163F0B&quot; /&gt;&lt;w:rsid w:val=&quot;0016641F&quot; /&gt;&lt;w:rsid w:val=&quot;0016696C&quot; /&gt;&lt;w:rsid w:val=&quot;00170739&quot; /&gt;&lt;w:rsid w:val=&quot;001708B8&quot; /&gt;&lt;w:rsid w:val=&quot;001724DA&quot; /&gt;&lt;w:rsid w:val=&quot;00172E45&quot; /&gt;&lt;w:rsid w:val=&quot;00174CAD&quot; /&gt;&lt;w:rsid w:val=&quot;00175B4B&quot; /&gt;&lt;w:rsid w:val=&quot;0017666B&quot; /&gt;&lt;w:rsid w:val=&quot;00177102&quot; /&gt;&lt;w:rsid w:val=&quot;00177D42&quot; /&gt;&lt;w:rsid w:val=&quot;001815C1&quot; /&gt;&lt;w:rsid w:val=&quot;00183ADA&quot; /&gt;&lt;w:rsid w:val=&quot;00183D77&quot; /&gt;&lt;w:rsid w:val=&quot;00183EF1&quot; /&gt;&lt;w:rsid w:val=&quot;001844AB&quot; /&gt;&lt;w:rsid w:val=&quot;00184DDC&quot; /&gt;&lt;w:rsid w:val=&quot;0018536E&quot; /&gt;&lt;w:rsid w:val=&quot;00185B28&quot; /&gt;&lt;w:rsid w:val=&quot;00185D17&quot; /&gt;&lt;w:rsid w:val=&quot;00187551&quot; /&gt;&lt;w:rsid w:val=&quot;0019044B&quot; /&gt;&lt;w:rsid w:val=&quot;0019062D&quot; /&gt;&lt;w:rsid w:val=&quot;00190A0F&quot; /&gt;&lt;w:rsid w:val=&quot;00191106&quot; /&gt;&lt;w:rsid w:val=&quot;00194509&quot; /&gt;&lt;w:rsid w:val=&quot;0019483C&quot; /&gt;&lt;w:rsid w:val=&quot;00195289&quot; /&gt;&lt;w:rsid w:val=&quot;00195ADF&quot; /&gt;&lt;w:rsid w:val=&quot;00196578&quot; /&gt;&lt;w:rsid w:val=&quot;001971FD&quot; /&gt;&lt;w:rsid w:val=&quot;001972A7&quot; /&gt;&lt;w:rsid w:val=&quot;00197AF8&quot; /&gt;&lt;w:rsid w:val=&quot;00197D26&quot; /&gt;&lt;w:rsid w:val=&quot;001A0D02&quot; /&gt;&lt;w:rsid w:val=&quot;001A0D50&quot; /&gt;&lt;w:rsid w:val=&quot;001A17C4&quot; /&gt;&lt;w:rsid w:val=&quot;001A2A79&quot; /&gt;&lt;w:rsid w:val=&quot;001A2C24&quot; /&gt;&lt;w:rsid w:val=&quot;001A2EB3&quot; /&gt;&lt;w:rsid w:val=&quot;001A4F37&quot; /&gt;&lt;w:rsid w:val=&quot;001A7793&quot; /&gt;&lt;w:rsid w:val=&quot;001A795B&quot; /&gt;&lt;w:rsid w:val=&quot;001B1964&quot; /&gt;&lt;w:rsid w:val=&quot;001B3245&quot; /&gt;&lt;w:rsid w:val=&quot;001B365B&quot; /&gt;&lt;w:rsid w:val=&quot;001B3E7B&quot; /&gt;&lt;w:rsid w:val=&quot;001B4D66&quot; /&gt;&lt;w:rsid w:val=&quot;001B720E&quot; /&gt;&lt;w:rsid w:val=&quot;001B77F4&quot; /&gt;&lt;w:rsid w:val=&quot;001C0B21&quot; /&gt;&lt;w:rsid w:val=&quot;001C198E&quot; /&gt;&lt;w:rsid w:val=&quot;001C1AB1&quot; /&gt;&lt;w:rsid w:val=&quot;001C25D3&quot; /&gt;&lt;w:rsid w:val=&quot;001C28EE&quot; /&gt;&lt;w:rsid w:val=&quot;001C2A0F&quot; /&gt;&lt;w:rsid w:val=&quot;001C433D&quot; /&gt;&lt;w:rsid w:val=&quot;001C45A1&quot; /&gt;&lt;w:rsid w:val=&quot;001C5B84&quot; /&gt;&lt;w:rsid w:val=&quot;001C5FE6&quot; /&gt;&lt;w:rsid w:val=&quot;001C6623&quot; /&gt;&lt;w:rsid w:val=&quot;001C6969&quot; /&gt;&lt;w:rsid w:val=&quot;001C6F97&quot; /&gt;&lt;w:rsid w:val=&quot;001C70E8&quot; /&gt;&lt;w:rsid w:val=&quot;001C70F6&quot; /&gt;&lt;w:rsid w:val=&quot;001D1365&quot; /&gt;&lt;w:rsid w:val=&quot;001D1CC1&quot; /&gt;&lt;w:rsid w:val=&quot;001D3D9F&quot; /&gt;&lt;w:rsid w:val=&quot;001D3E84&quot; /&gt;&lt;w:rsid w:val=&quot;001D4B44&quot; /&gt;&lt;w:rsid w:val=&quot;001D4D35&quot; /&gt;&lt;w:rsid w:val=&quot;001D51CE&quot; /&gt;&lt;w:rsid w:val=&quot;001D5415&quot; /&gt;&lt;w:rsid w:val=&quot;001D5CF1&quot; /&gt;&lt;w:rsid w:val=&quot;001D6AB6&quot; /&gt;&lt;w:rsid w:val=&quot;001D7D1F&quot; /&gt;&lt;w:rsid w:val=&quot;001E1FB6&quot; /&gt;&lt;w:rsid w:val=&quot;001E22D5&quot; /&gt;&lt;w:rsid w:val=&quot;001E2F9B&quot; /&gt;&lt;w:rsid w:val=&quot;001E303F&quot; /&gt;&lt;w:rsid w:val=&quot;001E3AD5&quot; /&gt;&lt;w:rsid w:val=&quot;001E40A9&quot; /&gt;&lt;w:rsid w:val=&quot;001E449F&quot; /&gt;&lt;w:rsid w:val=&quot;001E5B46&quot; /&gt;&lt;w:rsid w:val=&quot;001F0914&quot; /&gt;&lt;w:rsid w:val=&quot;001F1A97&quot; /&gt;&lt;w:rsid w:val=&quot;001F231C&quot; /&gt;&lt;w:rsid w:val=&quot;001F2B5B&quot; /&gt;&lt;w:rsid w:val=&quot;001F2C7E&quot; /&gt;&lt;w:rsid w:val=&quot;001F2F5A&quot; /&gt;&lt;w:rsid w:val=&quot;001F4DAD&quot; /&gt;&lt;w:rsid w:val=&quot;001F5D6E&quot; /&gt;&lt;w:rsid w:val=&quot;001F6923&quot; /&gt;&lt;w:rsid w:val=&quot;001F7A09&quot; /&gt;&lt;w:rsid w:val=&quot;0020010C&quot; /&gt;&lt;w:rsid w:val=&quot;00201583&quot; /&gt;&lt;w:rsid w:val=&quot;00203B72&quot; /&gt;&lt;w:rsid w:val=&quot;00204E9B&quot; /&gt;&lt;w:rsid w:val=&quot;002055BF&quot; /&gt;&lt;w:rsid w:val=&quot;00205A11&quot; /&gt;&lt;w:rsid w:val=&quot;00206556&quot; /&gt;&lt;w:rsid w:val=&quot;00206D79&quot; /&gt;&lt;w:rsid w:val=&quot;0020701B&quot; /&gt;&lt;w:rsid w:val=&quot;00207AAB&quot; /&gt;&lt;w:rsid w:val=&quot;00210023&quot; /&gt;&lt;w:rsid w:val=&quot;0021071A&quot; /&gt;&lt;w:rsid w:val=&quot;0021169C&quot; /&gt;&lt;w:rsid w:val=&quot;002118BF&quot; /&gt;&lt;w:rsid w:val=&quot;00211E6E&quot; /&gt;&lt;w:rsid w:val=&quot;00215A85&quot; /&gt;&lt;w:rsid w:val=&quot;00215F15&quot; /&gt;&lt;w:rsid w:val=&quot;00216247&quot; /&gt;&lt;w:rsid w:val=&quot;002167EE&quot; /&gt;&lt;w:rsid w:val=&quot;0021691A&quot; /&gt;&lt;w:rsid w:val=&quot;00220CB7&quot; /&gt;&lt;w:rsid w:val=&quot;00222A4C&quot; /&gt;&lt;w:rsid w:val=&quot;00222C22&quot; /&gt;&lt;w:rsid w:val=&quot;00223DB1&quot; /&gt;&lt;w:rsid w:val=&quot;00224A9A&quot; /&gt;&lt;w:rsid w:val=&quot;00227852&quot; /&gt;&lt;w:rsid w:val=&quot;00227B33&quot; /&gt;&lt;w:rsid w:val=&quot;00227BAD&quot; /&gt;&lt;w:rsid w:val=&quot;00227E7B&quot; /&gt;&lt;w:rsid w:val=&quot;00227FCE&quot; /&gt;&lt;w:rsid w:val=&quot;002303B2&quot; /&gt;&lt;w:rsid w:val=&quot;0023208B&quot; /&gt;&lt;w:rsid w:val=&quot;002330CC&quot; /&gt;&lt;w:rsid w:val=&quot;00233F1B&quot; /&gt;&lt;w:rsid w:val=&quot;002343F7&quot; /&gt;&lt;w:rsid w:val=&quot;00235724&quot; /&gt;&lt;w:rsid w:val=&quot;00236D0E&quot; /&gt;&lt;w:rsid w:val=&quot;002373CB&quot; /&gt;&lt;w:rsid w:val=&quot;00237786&quot; /&gt;&lt;w:rsid w:val=&quot;00241F48&quot; /&gt;&lt;w:rsid w:val=&quot;00242C01&quot; /&gt;&lt;w:rsid w:val=&quot;00243B4B&quot; /&gt;&lt;w:rsid w:val=&quot;0024406F&quot; /&gt;&lt;w:rsid w:val=&quot;00244685&quot; /&gt;&lt;w:rsid w:val=&quot;00244AD2&quot; /&gt;&lt;w:rsid w:val=&quot;0024561A&quot; /&gt;&lt;w:rsid w:val=&quot;002462BF&quot; /&gt;&lt;w:rsid w:val=&quot;002476D2&quot; /&gt;&lt;w:rsid w:val=&quot;00250F86&quot; /&gt;&lt;w:rsid w:val=&quot;00251E83&quot; /&gt;&lt;w:rsid w:val=&quot;00252598&quot; /&gt;&lt;w:rsid w:val=&quot;0025272D&quot; /&gt;&lt;w:rsid w:val=&quot;002531B8&quot; /&gt;&lt;w:rsid w:val=&quot;00253312&quot; /&gt;&lt;w:rsid w:val=&quot;002555AE&quot; /&gt;&lt;w:rsid w:val=&quot;0025671B&quot; /&gt;&lt;w:rsid w:val=&quot;00256B13&quot; /&gt;&lt;w:rsid w:val=&quot;00257228&quot; /&gt;&lt;w:rsid w:val=&quot;0026068C&quot; /&gt;&lt;w:rsid w:val=&quot;00260772&quot; /&gt;&lt;w:rsid w:val=&quot;00260ACC&quot; /&gt;&lt;w:rsid w:val=&quot;002630DD&quot; /&gt;&lt;w:rsid w:val=&quot;002641D8&quot; /&gt;&lt;w:rsid w:val=&quot;0026515F&quot; /&gt;&lt;w:rsid w:val=&quot;0026533A&quot; /&gt;&lt;w:rsid w:val=&quot;002666CA&quot; /&gt;&lt;w:rsid w:val=&quot;00266BE3&quot; /&gt;&lt;w:rsid w:val=&quot;00270A52&quot; /&gt;&lt;w:rsid w:val=&quot;00270E55&quot; /&gt;&lt;w:rsid w:val=&quot;00270EE8&quot; /&gt;&lt;w:rsid w:val=&quot;00272344&quot; /&gt;&lt;w:rsid w:val=&quot;0027280E&quot; /&gt;&lt;w:rsid w:val=&quot;00273059&quot; /&gt;&lt;w:rsid w:val=&quot;0027305A&quot; /&gt;&lt;w:rsid w:val=&quot;00273483&quot; /&gt;&lt;w:rsid w:val=&quot;00274450&quot; /&gt;&lt;w:rsid w:val=&quot;0027494C&quot; /&gt;&lt;w:rsid w:val=&quot;00275F88&quot; /&gt;&lt;w:rsid w:val=&quot;00276223&quot; /&gt;&lt;w:rsid w:val=&quot;00276FB9&quot; /&gt;&lt;w:rsid w:val=&quot;00282DAD&quot; /&gt;&lt;w:rsid w:val=&quot;0028322E&quot; /&gt;&lt;w:rsid w:val=&quot;002836A9&quot; /&gt;&lt;w:rsid w:val=&quot;00284223&quot; /&gt;&lt;w:rsid w:val=&quot;00284EFC&quot; /&gt;&lt;w:rsid w:val=&quot;00285F20&quot; /&gt;&lt;w:rsid w:val=&quot;002861C6&quot; /&gt;&lt;w:rsid w:val=&quot;00286441&quot; /&gt;&lt;w:rsid w:val=&quot;0028689F&quot; /&gt;&lt;w:rsid w:val=&quot;00286E07&quot; /&gt;&lt;w:rsid w:val=&quot;00286FF2&quot; /&gt;&lt;w:rsid w:val=&quot;00290D32&quot; /&gt;&lt;w:rsid w:val=&quot;00292D45&quot; /&gt;&lt;w:rsid w:val=&quot;0029381B&quot; /&gt;&lt;w:rsid w:val=&quot;00293BEF&quot; /&gt;&lt;w:rsid w:val=&quot;00293E98&quot; /&gt;&lt;w:rsid w:val=&quot;00295BA5&quot; /&gt;&lt;w:rsid w:val=&quot;00295BD4&quot; /&gt;&lt;w:rsid w:val=&quot;00297D5C&quot; /&gt;&lt;w:rsid w:val=&quot;002A025A&quot; /&gt;&lt;w:rsid w:val=&quot;002A08A3&quot; /&gt;&lt;w:rsid w:val=&quot;002A27A9&quot; /&gt;&lt;w:rsid w:val=&quot;002A329E&quot; /&gt;&lt;w:rsid w:val=&quot;002A3AA6&quot; /&gt;&lt;w:rsid w:val=&quot;002A4E31&quot; /&gt;&lt;w:rsid w:val=&quot;002A4F3C&quot; /&gt;&lt;w:rsid w:val=&quot;002A53F0&quot; /&gt;&lt;w:rsid w:val=&quot;002A5BA7&quot; /&gt;&lt;w:rsid w:val=&quot;002A71BB&quot; /&gt;&lt;w:rsid w:val=&quot;002B0D71&quot; /&gt;&lt;w:rsid w:val=&quot;002B0F24&quot; /&gt;&lt;w:rsid w:val=&quot;002B15B1&quot; /&gt;&lt;w:rsid w:val=&quot;002B23BD&quot; /&gt;&lt;w:rsid w:val=&quot;002B46F2&quot; /&gt;&lt;w:rsid w:val=&quot;002B4A06&quot; /&gt;&lt;w:rsid w:val=&quot;002B5E33&quot; /&gt;&lt;w:rsid w:val=&quot;002B75CE&quot; /&gt;&lt;w:rsid w:val=&quot;002B7660&quot; /&gt;&lt;w:rsid w:val=&quot;002B77E5&quot; /&gt;&lt;w:rsid w:val=&quot;002B7B1C&quot; /&gt;&lt;w:rsid w:val=&quot;002C04C2&quot; /&gt;&lt;w:rsid w:val=&quot;002C1A87&quot; /&gt;&lt;w:rsid w:val=&quot;002C292C&quot; /&gt;&lt;w:rsid w:val=&quot;002C4945&quot; /&gt;&lt;w:rsid w:val=&quot;002C568A&quot; /&gt;&lt;w:rsid w:val=&quot;002C5FC2&quot; /&gt;&lt;w:rsid w:val=&quot;002C673F&quot; /&gt;&lt;w:rsid w:val=&quot;002D0756&quot; /&gt;&lt;w:rsid w:val=&quot;002D09AF&quot; /&gt;&lt;w:rsid w:val=&quot;002D1246&quot; /&gt;&lt;w:rsid w:val=&quot;002D13F5&quot; /&gt;&lt;w:rsid w:val=&quot;002D2D11&quot; /&gt;&lt;w:rsid w:val=&quot;002D31A7&quot; /&gt;&lt;w:rsid w:val=&quot;002D34FE&quot; /&gt;&lt;w:rsid w:val=&quot;002D450D&quot; /&gt;&lt;w:rsid w:val=&quot;002D5690&quot; /&gt;&lt;w:rsid w:val=&quot;002D6203&quot; /&gt;&lt;w:rsid w:val=&quot;002D64D5&quot; /&gt;&lt;w:rsid w:val=&quot;002D65EB&quot; /&gt;&lt;w:rsid w:val=&quot;002E0165&quot; /&gt;&lt;w:rsid w:val=&quot;002E0238&quot; /&gt;&lt;w:rsid w:val=&quot;002E1919&quot; /&gt;&lt;w:rsid w:val=&quot;002E1A59&quot; /&gt;&lt;w:rsid w:val=&quot;002E1ABC&quot; /&gt;&lt;w:rsid w:val=&quot;002E1EE6&quot; /&gt;&lt;w:rsid w:val=&quot;002E2138&quot; /&gt;&lt;w:rsid w:val=&quot;002E22BB&quot; /&gt;&lt;w:rsid w:val=&quot;002E244D&quot; /&gt;&lt;w:rsid w:val=&quot;002E29E6&quot; /&gt;&lt;w:rsid w:val=&quot;002E3360&quot; /&gt;&lt;w:rsid w:val=&quot;002E3B92&quot; /&gt;&lt;w:rsid w:val=&quot;002E40F1&quot; /&gt;&lt;w:rsid w:val=&quot;002E4323&quot; /&gt;&lt;w:rsid w:val=&quot;002E46F1&quot; /&gt;&lt;w:rsid w:val=&quot;002E47B6&quot; /&gt;&lt;w:rsid w:val=&quot;002E494F&quot; /&gt;&lt;w:rsid w:val=&quot;002E52C8&quot; /&gt;&lt;w:rsid w:val=&quot;002E691A&quot; /&gt;&lt;w:rsid w:val=&quot;002E6E96&quot; /&gt;&lt;w:rsid w:val=&quot;002E7109&quot; /&gt;&lt;w:rsid w:val=&quot;002E7139&quot; /&gt;&lt;w:rsid w:val=&quot;002E7762&quot; /&gt;&lt;w:rsid w:val=&quot;002F006B&quot; /&gt;&lt;w:rsid w:val=&quot;002F0799&quot; /&gt;&lt;w:rsid w:val=&quot;002F0A99&quot; /&gt;&lt;w:rsid w:val=&quot;002F16C1&quot; /&gt;&lt;w:rsid w:val=&quot;002F1B4E&quot; /&gt;&lt;w:rsid w:val=&quot;002F1D51&quot; /&gt;&lt;w:rsid w:val=&quot;002F2225&quot; /&gt;&lt;w:rsid w:val=&quot;002F3209&quot; /&gt;&lt;w:rsid w:val=&quot;002F3C53&quot; /&gt;&lt;w:rsid w:val=&quot;002F4BF2&quot; /&gt;&lt;w:rsid w:val=&quot;002F54F1&quot; /&gt;&lt;w:rsid w:val=&quot;002F5C61&quot; /&gt;&lt;w:rsid w:val=&quot;002F5DB8&quot; /&gt;&lt;w:rsid w:val=&quot;002F6071&quot; /&gt;&lt;w:rsid w:val=&quot;002F7AC9&quot; /&gt;&lt;w:rsid w:val=&quot;00302B2D&quot; /&gt;&lt;w:rsid w:val=&quot;00304001&quot; /&gt;&lt;w:rsid w:val=&quot;00304BFF&quot; /&gt;&lt;w:rsid w:val=&quot;00305A84&quot; /&gt;&lt;w:rsid w:val=&quot;00306220&quot; /&gt;&lt;w:rsid w:val=&quot;00306525&quot; /&gt;&lt;w:rsid w:val=&quot;00306C2A&quot; /&gt;&lt;w:rsid w:val=&quot;00306EE2&quot; /&gt;&lt;w:rsid w:val=&quot;00307013&quot; /&gt;&lt;w:rsid w:val=&quot;00307162&quot; /&gt;&lt;w:rsid w:val=&quot;003079E5&quot; /&gt;&lt;w:rsid w:val=&quot;0031079A&quot; /&gt;&lt;w:rsid w:val=&quot;00310B97&quot; /&gt;&lt;w:rsid w:val=&quot;0031268E&quot; /&gt;&lt;w:rsid w:val=&quot;003128D3&quot; /&gt;&lt;w:rsid w:val=&quot;00314F67&quot; /&gt;&lt;w:rsid w:val=&quot;003157EE&quot; /&gt;&lt;w:rsid w:val=&quot;00315A90&quot; /&gt;&lt;w:rsid w:val=&quot;00315C48&quot; /&gt;&lt;w:rsid w:val=&quot;003169B1&quot; /&gt;&lt;w:rsid w:val=&quot;00317D9D&quot; /&gt;&lt;w:rsid w:val=&quot;00320A9D&quot; /&gt;&lt;w:rsid w:val=&quot;00320C52&quot; /&gt;&lt;w:rsid w:val=&quot;003217B0&quot; /&gt;&lt;w:rsid w:val=&quot;00321CE6&quot; /&gt;&lt;w:rsid w:val=&quot;00321F5C&quot; /&gt;&lt;w:rsid w:val=&quot;003227A8&quot; /&gt;&lt;w:rsid w:val=&quot;0032284D&quot; /&gt;&lt;w:rsid w:val=&quot;00323A82&quot; /&gt;&lt;w:rsid w:val=&quot;00323DA3&quot; /&gt;&lt;w:rsid w:val=&quot;003259A9&quot; /&gt;&lt;w:rsid w:val=&quot;0032608A&quot; /&gt;&lt;w:rsid w:val=&quot;00326262&quot; /&gt;&lt;w:rsid w:val=&quot;00326431&quot; /&gt;&lt;w:rsid w:val=&quot;00326F0C&quot; /&gt;&lt;w:rsid w:val=&quot;00327EE0&quot; /&gt;&lt;w:rsid w:val=&quot;00327F0A&quot; /&gt;&lt;w:rsid w:val=&quot;00330846&quot; /&gt;&lt;w:rsid w:val=&quot;003308C1&quot; /&gt;&lt;w:rsid w:val=&quot;0033091B&quot; /&gt;&lt;w:rsid w:val=&quot;003323CA&quot; /&gt;&lt;w:rsid w:val=&quot;003337BE&quot; /&gt;&lt;w:rsid w:val=&quot;00333D03&quot; /&gt;&lt;w:rsid w:val=&quot;00334982&quot; /&gt;&lt;w:rsid w:val=&quot;00335674&quot; /&gt;&lt;w:rsid w:val=&quot;00335685&quot; /&gt;&lt;w:rsid w:val=&quot;00335CA8&quot; /&gt;&lt;w:rsid w:val=&quot;0033627B&quot; /&gt;&lt;w:rsid w:val=&quot;003367E7&quot; /&gt;&lt;w:rsid w:val=&quot;0034005F&quot; /&gt;&lt;w:rsid w:val=&quot;00340C1A&quot; /&gt;&lt;w:rsid w:val=&quot;00340E00&quot; /&gt;&lt;w:rsid w:val=&quot;00341EDA&quot; /&gt;&lt;w:rsid w:val=&quot;00343443&quot; /&gt;&lt;w:rsid w:val=&quot;00343A46&quot; /&gt;&lt;w:rsid w:val=&quot;0034470B&quot; /&gt;&lt;w:rsid w:val=&quot;00344CA9&quot; /&gt;&lt;w:rsid w:val=&quot;00344FBF&quot; /&gt;&lt;w:rsid w:val=&quot;0034520A&quot; /&gt;&lt;w:rsid w:val=&quot;00345856&quot; /&gt;&lt;w:rsid w:val=&quot;00346790&quot; /&gt;&lt;w:rsid w:val=&quot;00350E90&quot; /&gt;&lt;w:rsid w:val=&quot;003518D6&quot; /&gt;&lt;w:rsid w:val=&quot;00352D3C&quot; /&gt;&lt;w:rsid w:val=&quot;00353445&quot; /&gt;&lt;w:rsid w:val=&quot;0035351B&quot; /&gt;&lt;w:rsid w:val=&quot;00355D32&quot; /&gt;&lt;w:rsid w:val=&quot;00356EA9&quot; /&gt;&lt;w:rsid w:val=&quot;00356F90&quot; /&gt;&lt;w:rsid w:val=&quot;003571CF&quot; /&gt;&lt;w:rsid w:val=&quot;00357902&quot; /&gt;&lt;w:rsid w:val=&quot;00361278&quot; /&gt;&lt;w:rsid w:val=&quot;00361EFE&quot; /&gt;&lt;w:rsid w:val=&quot;0036490E&quot; /&gt;&lt;w:rsid w:val=&quot;003678B5&quot; /&gt;&lt;w:rsid w:val=&quot;0036796D&quot; /&gt;&lt;w:rsid w:val=&quot;00367B85&quot; /&gt;&lt;w:rsid w:val=&quot;00367EF5&quot; /&gt;&lt;w:rsid w:val=&quot;00370A75&quot; /&gt;&lt;w:rsid w:val=&quot;003714EF&quot; /&gt;&lt;w:rsid w:val=&quot;00372BE1&quot; /&gt;&lt;w:rsid w:val=&quot;003735E5&quot; /&gt;&lt;w:rsid w:val=&quot;00373A55&quot; /&gt;&lt;w:rsid w:val=&quot;00374B91&quot; /&gt;&lt;w:rsid w:val=&quot;00375CCE&quot; /&gt;&lt;w:rsid w:val=&quot;00376556&quot; /&gt;&lt;w:rsid w:val=&quot;00377425&quot; /&gt;&lt;w:rsid w:val=&quot;003779AE&quot; /&gt;&lt;w:rsid w:val=&quot;00380BF3&quot; /&gt;&lt;w:rsid w:val=&quot;00381AEA&quot; /&gt;&lt;w:rsid w:val=&quot;00382D90&quot; /&gt;&lt;w:rsid w:val=&quot;0038423F&quot; /&gt;&lt;w:rsid w:val=&quot;0038460E&quot; /&gt;&lt;w:rsid w:val=&quot;00385326&quot; /&gt;&lt;w:rsid w:val=&quot;00385D08&quot; /&gt;&lt;w:rsid w:val=&quot;003876C2&quot; /&gt;&lt;w:rsid w:val=&quot;003912EF&quot; /&gt;&lt;w:rsid w:val=&quot;00393EB7&quot; /&gt;&lt;w:rsid w:val=&quot;003947E1&quot; /&gt;&lt;w:rsid w:val=&quot;00395CE4&quot; /&gt;&lt;w:rsid w:val=&quot;00396FA9&quot; /&gt;&lt;w:rsid w:val=&quot;00396FAD&quot; /&gt;&lt;w:rsid w:val=&quot;00397028&quot; /&gt;&lt;w:rsid w:val=&quot;003979D9&quot; /&gt;&lt;w:rsid w:val=&quot;00397C59&quot; /&gt;&lt;w:rsid w:val=&quot;003A095D&quot; /&gt;&lt;w:rsid w:val=&quot;003A2446&quot; /&gt;&lt;w:rsid w:val=&quot;003A32EB&quot; /&gt;&lt;w:rsid w:val=&quot;003A3B99&quot; /&gt;&lt;w:rsid w:val=&quot;003A3F12&quot; /&gt;&lt;w:rsid w:val=&quot;003A3F85&quot; /&gt;&lt;w:rsid w:val=&quot;003A45E9&quot; /&gt;&lt;w:rsid w:val=&quot;003A533F&quot; /&gt;&lt;w:rsid w:val=&quot;003A5B7A&quot; /&gt;&lt;w:rsid w:val=&quot;003A5C5B&quot; /&gt;&lt;w:rsid w:val=&quot;003A6F4C&quot; /&gt;&lt;w:rsid w:val=&quot;003A7110&quot; /&gt;&lt;w:rsid w:val=&quot;003A76B2&quot; /&gt;&lt;w:rsid w:val=&quot;003A78C8&quot; /&gt;&lt;w:rsid w:val=&quot;003A7ED1&quot; /&gt;&lt;w:rsid w:val=&quot;003B12E6&quot; /&gt;&lt;w:rsid w:val=&quot;003B1E28&quot; /&gt;&lt;w:rsid w:val=&quot;003B2981&quot; /&gt;&lt;w:rsid w:val=&quot;003B36A2&quot; /&gt;&lt;w:rsid w:val=&quot;003B36E2&quot; /&gt;&lt;w:rsid w:val=&quot;003B3CD1&quot; /&gt;&lt;w:rsid w:val=&quot;003B3D53&quot; /&gt;&lt;w:rsid w:val=&quot;003B3ED9&quot; /&gt;&lt;w:rsid w:val=&quot;003B5BA0&quot; /&gt;&lt;w:rsid w:val=&quot;003B5D83&quot; /&gt;&lt;w:rsid w:val=&quot;003B61EC&quot; /&gt;&lt;w:rsid w:val=&quot;003C050D&quot; /&gt;&lt;w:rsid w:val=&quot;003C0A7E&quot; /&gt;&lt;w:rsid w:val=&quot;003C0CD2&quot; /&gt;&lt;w:rsid w:val=&quot;003C0FF9&quot; /&gt;&lt;w:rsid w:val=&quot;003C2914&quot; /&gt;&lt;w:rsid w:val=&quot;003C55A8&quot; /&gt;&lt;w:rsid w:val=&quot;003C6896&quot; /&gt;&lt;w:rsid w:val=&quot;003C7DC4&quot; /&gt;&lt;w:rsid w:val=&quot;003D09D7&quot; /&gt;&lt;w:rsid w:val=&quot;003D0F9E&quot; /&gt;&lt;w:rsid w:val=&quot;003D1805&quot; /&gt;&lt;w:rsid w:val=&quot;003D2C29&quot; /&gt;&lt;w:rsid w:val=&quot;003D3B27&quot; /&gt;&lt;w:rsid w:val=&quot;003D3DFB&quot; /&gt;&lt;w:rsid w:val=&quot;003D5DC5&quot; /&gt;&lt;w:rsid w:val=&quot;003D7401&quot; /&gt;&lt;w:rsid w:val=&quot;003D77C1&quot; /&gt;&lt;w:rsid w:val=&quot;003D7949&quot; /&gt;&lt;w:rsid w:val=&quot;003E0D1E&quot; /&gt;&lt;w:rsid w:val=&quot;003E1E2F&quot; /&gt;&lt;w:rsid w:val=&quot;003E2363&quot; /&gt;&lt;w:rsid w:val=&quot;003E2742&quot; /&gt;&lt;w:rsid w:val=&quot;003E3304&quot; /&gt;&lt;w:rsid w:val=&quot;003E53FF&quot; /&gt;&lt;w:rsid w:val=&quot;003E55BB&quot; /&gt;&lt;w:rsid w:val=&quot;003F11BB&quot; /&gt;&lt;w:rsid w:val=&quot;003F1A8D&quot; /&gt;&lt;w:rsid w:val=&quot;003F2AF0&quot; /&gt;&lt;w:rsid w:val=&quot;003F307D&quot; /&gt;&lt;w:rsid w:val=&quot;003F4C14&quot; /&gt;&lt;w:rsid w:val=&quot;003F6666&quot; /&gt;&lt;w:rsid w:val=&quot;003F70F5&quot; /&gt;&lt;w:rsid w:val=&quot;003F76A8&quot; /&gt;&lt;w:rsid w:val=&quot;004001DB&quot; /&gt;&lt;w:rsid w:val=&quot;00401CA2&quot; /&gt;&lt;w:rsid w:val=&quot;004037DB&quot; /&gt;&lt;w:rsid w:val=&quot;00403F7F&quot; /&gt;&lt;w:rsid w:val=&quot;004047F8&quot; /&gt;&lt;w:rsid w:val=&quot;00405455&quot; /&gt;&lt;w:rsid w:val=&quot;00405A31&quot; /&gt;&lt;w:rsid w:val=&quot;00406E26&quot; /&gt;&lt;w:rsid w:val=&quot;00407373&quot; /&gt;&lt;w:rsid w:val=&quot;004101BD&quot; /&gt;&lt;w:rsid w:val=&quot;00413463&quot; /&gt;&lt;w:rsid w:val=&quot;004166FF&quot; /&gt;&lt;w:rsid w:val=&quot;00420C77&quot; /&gt;&lt;w:rsid w:val=&quot;00420E33&quot; /&gt;&lt;w:rsid w:val=&quot;00421181&quot; /&gt;&lt;w:rsid w:val=&quot;00421AE0&quot; /&gt;&lt;w:rsid w:val=&quot;0042274E&quot; /&gt;&lt;w:rsid w:val=&quot;0042386B&quot; /&gt;&lt;w:rsid w:val=&quot;00423BF7&quot; /&gt;&lt;w:rsid w:val=&quot;00425C1F&quot; /&gt;&lt;w:rsid w:val=&quot;00426360&quot; /&gt;&lt;w:rsid w:val=&quot;00426B73&quot; /&gt;&lt;w:rsid w:val=&quot;0043012A&quot; /&gt;&lt;w:rsid w:val=&quot;00430BA9&quot; /&gt;&lt;w:rsid w:val=&quot;00430FC4&quot; /&gt;&lt;w:rsid w:val=&quot;00431654&quot; /&gt;&lt;w:rsid w:val=&quot;00432790&quot; /&gt;&lt;w:rsid w:val=&quot;004332B0&quot; /&gt;&lt;w:rsid w:val=&quot;004337E5&quot; /&gt;&lt;w:rsid w:val=&quot;00433EE2&quot; /&gt;&lt;w:rsid w:val=&quot;00434D59&quot; /&gt;&lt;w:rsid w:val=&quot;004365C4&quot; /&gt;&lt;w:rsid w:val=&quot;004374A1&quot; /&gt;&lt;w:rsid w:val=&quot;00441C22&quot; /&gt;&lt;w:rsid w:val=&quot;00442DBF&quot; /&gt;&lt;w:rsid w:val=&quot;00443DAE&quot; /&gt;&lt;w:rsid w:val=&quot;004442AC&quot; /&gt;&lt;w:rsid w:val=&quot;00445710&quot; /&gt;&lt;w:rsid w:val=&quot;004457A9&quot; /&gt;&lt;w:rsid w:val=&quot;004457EC&quot; /&gt;&lt;w:rsid w:val=&quot;00446001&quot; /&gt;&lt;w:rsid w:val=&quot;00447985&quot; /&gt;&lt;w:rsid w:val=&quot;00450DDA&quot; /&gt;&lt;w:rsid w:val=&quot;00450DEA&quot; /&gt;&lt;w:rsid w:val=&quot;00451799&quot; /&gt;&lt;w:rsid w:val=&quot;00452F62&quot; /&gt;&lt;w:rsid w:val=&quot;00453519&quot; /&gt;&lt;w:rsid w:val=&quot;0045381B&quot; /&gt;&lt;w:rsid w:val=&quot;004557FD&quot; /&gt;&lt;w:rsid w:val=&quot;00455DB3&quot; /&gt;&lt;w:rsid w:val=&quot;0045644F&quot; /&gt;&lt;w:rsid w:val=&quot;00456D50&quot; /&gt;&lt;w:rsid w:val=&quot;004575F5&quot; /&gt;&lt;w:rsid w:val=&quot;0045763A&quot; /&gt;&lt;w:rsid w:val=&quot;00460181&quot; /&gt;&lt;w:rsid w:val=&quot;00460376&quot; /&gt;&lt;w:rsid w:val=&quot;00460716&quot; /&gt;&lt;w:rsid w:val=&quot;00462324&quot; /&gt;&lt;w:rsid w:val=&quot;00463FB5&quot; /&gt;&lt;w:rsid w:val=&quot;00466E06&quot; /&gt;&lt;w:rsid w:val=&quot;0046729D&quot; /&gt;&lt;w:rsid w:val=&quot;004704B6&quot; /&gt;&lt;w:rsid w:val=&quot;00471A71&quot; /&gt;&lt;w:rsid w:val=&quot;00472468&quot; /&gt;&lt;w:rsid w:val=&quot;00473256&quot; /&gt;&lt;w:rsid w:val=&quot;0047454F&quot; /&gt;&lt;w:rsid w:val=&quot;00475CE7&quot; /&gt;&lt;w:rsid w:val=&quot;00477761&quot; /&gt;&lt;w:rsid w:val=&quot;0047783A&quot; /&gt;&lt;w:rsid w:val=&quot;004778A9&quot; /&gt;&lt;w:rsid w:val=&quot;0048026E&quot; /&gt;&lt;w:rsid w:val=&quot;00480B12&quot; /&gt;&lt;w:rsid w:val=&quot;00481749&quot; /&gt;&lt;w:rsid w:val=&quot;00481BEC&quot; /&gt;&lt;w:rsid w:val=&quot;00483999&quot; /&gt;&lt;w:rsid w:val=&quot;00484D92&quot; /&gt;&lt;w:rsid w:val=&quot;004859E1&quot; /&gt;&lt;w:rsid w:val=&quot;00485A26&quot; /&gt;&lt;w:rsid w:val=&quot;00485B95&quot; /&gt;&lt;w:rsid w:val=&quot;00485D09&quot; /&gt;&lt;w:rsid w:val=&quot;00486E26&quot; /&gt;&lt;w:rsid w:val=&quot;0048722B&quot; /&gt;&lt;w:rsid w:val=&quot;00490536&quot; /&gt;&lt;w:rsid w:val=&quot;00495ACE&quot; /&gt;&lt;w:rsid w:val=&quot;00496154&quot; /&gt;&lt;w:rsid w:val=&quot;004966BB&quot; /&gt;&lt;w:rsid w:val=&quot;00496BF7&quot; /&gt;&lt;w:rsid w:val=&quot;004A0791&quot; /&gt;&lt;w:rsid w:val=&quot;004A1D5D&quot; /&gt;&lt;w:rsid w:val=&quot;004A26A6&quot; /&gt;&lt;w:rsid w:val=&quot;004A3000&quot; /&gt;&lt;w:rsid w:val=&quot;004A3DC6&quot; /&gt;&lt;w:rsid w:val=&quot;004A41A1&quot; /&gt;&lt;w:rsid w:val=&quot;004A454E&quot; /&gt;&lt;w:rsid w:val=&quot;004A47A5&quot; /&gt;&lt;w:rsid w:val=&quot;004A5B97&quot; /&gt;&lt;w:rsid w:val=&quot;004A5C82&quot; /&gt;&lt;w:rsid w:val=&quot;004A69EC&quot; /&gt;&lt;w:rsid w:val=&quot;004A7DC7&quot; /&gt;&lt;w:rsid w:val=&quot;004B0BD6&quot; /&gt;&lt;w:rsid w:val=&quot;004B127A&quot; /&gt;&lt;w:rsid w:val=&quot;004B21F5&quot; /&gt;&lt;w:rsid w:val=&quot;004B2305&quot; /&gt;&lt;w:rsid w:val=&quot;004B2A6A&quot; /&gt;&lt;w:rsid w:val=&quot;004B3270&quot; /&gt;&lt;w:rsid w:val=&quot;004B3421&quot; /&gt;&lt;w:rsid w:val=&quot;004B3C6D&quot; /&gt;&lt;w:rsid w:val=&quot;004B5C0C&quot; /&gt;&lt;w:rsid w:val=&quot;004B7024&quot; /&gt;&lt;w:rsid w:val=&quot;004B78E3&quot; /&gt;&lt;w:rsid w:val=&quot;004C07A3&quot; /&gt;&lt;w:rsid w:val=&quot;004C12A5&quot; /&gt;&lt;w:rsid w:val=&quot;004C168E&quot; /&gt;&lt;w:rsid w:val=&quot;004C1D98&quot; /&gt;&lt;w:rsid w:val=&quot;004C2929&quot; /&gt;&lt;w:rsid w:val=&quot;004C3370&quot; /&gt;&lt;w:rsid w:val=&quot;004C33E4&quot; /&gt;&lt;w:rsid w:val=&quot;004C4605&quot; /&gt;&lt;w:rsid w:val=&quot;004C4923&quot; /&gt;&lt;w:rsid w:val=&quot;004C61B0&quot; /&gt;&lt;w:rsid w:val=&quot;004C6278&quot; /&gt;&lt;w:rsid w:val=&quot;004C669E&quot; /&gt;&lt;w:rsid w:val=&quot;004C74EF&quot; /&gt;&lt;w:rsid w:val=&quot;004C7E6A&quot; /&gt;&lt;w:rsid w:val=&quot;004D0BB4&quot; /&gt;&lt;w:rsid w:val=&quot;004D0D9D&quot; /&gt;&lt;w:rsid w:val=&quot;004D324F&quot; /&gt;&lt;w:rsid w:val=&quot;004D3750&quot; /&gt;&lt;w:rsid w:val=&quot;004D44B0&quot; /&gt;&lt;w:rsid w:val=&quot;004D47E1&quot; /&gt;&lt;w:rsid w:val=&quot;004D4F20&quot; /&gt;&lt;w:rsid w:val=&quot;004D527C&quot; /&gt;&lt;w:rsid w:val=&quot;004D543F&quot; /&gt;&lt;w:rsid w:val=&quot;004D54A4&quot; /&gt;&lt;w:rsid w:val=&quot;004D54AC&quot; /&gt;&lt;w:rsid w:val=&quot;004D5A86&quot; /&gt;&lt;w:rsid w:val=&quot;004D5BDE&quot; /&gt;&lt;w:rsid w:val=&quot;004D6DE0&quot; /&gt;&lt;w:rsid w:val=&quot;004D7CF9&quot; /&gt;&lt;w:rsid w:val=&quot;004D7D2D&quot; /&gt;&lt;w:rsid w:val=&quot;004E0E65&quot; /&gt;&lt;w:rsid w:val=&quot;004E17DA&quot; /&gt;&lt;w:rsid w:val=&quot;004E24AC&quot; /&gt;&lt;w:rsid w:val=&quot;004E28FD&quot; /&gt;&lt;w:rsid w:val=&quot;004E2B28&quot; /&gt;&lt;w:rsid w:val=&quot;004E2F52&quot; /&gt;&lt;w:rsid w:val=&quot;004E615B&quot; /&gt;&lt;w:rsid w:val=&quot;004F0221&quot; /&gt;&lt;w:rsid w:val=&quot;004F1464&quot; /&gt;&lt;w:rsid w:val=&quot;004F1C73&quot; /&gt;&lt;w:rsid w:val=&quot;004F20BC&quot; /&gt;&lt;w:rsid w:val=&quot;004F27C4&quot; /&gt;&lt;w:rsid w:val=&quot;004F4825&quot; /&gt;&lt;w:rsid w:val=&quot;004F5330&quot; /&gt;&lt;w:rsid w:val=&quot;004F55EA&quot; /&gt;&lt;w:rsid w:val=&quot;004F57BC&quot; /&gt;&lt;w:rsid w:val=&quot;004F5EA5&quot; /&gt;&lt;w:rsid w:val=&quot;004F67E2&quot; /&gt;&lt;w:rsid w:val=&quot;004F6E57&quot; /&gt;&lt;w:rsid w:val=&quot;004F7024&quot; /&gt;&lt;w:rsid w:val=&quot;004F7C72&quot; /&gt;&lt;w:rsid w:val=&quot;005001BD&quot; /&gt;&lt;w:rsid w:val=&quot;0050095F&quot; /&gt;&lt;w:rsid w:val=&quot;005026D9&quot; /&gt;&lt;w:rsid w:val=&quot;00502DE2&quot; /&gt;&lt;w:rsid w:val=&quot;00502F3F&quot; /&gt;&lt;w:rsid w:val=&quot;00503538&quot; /&gt;&lt;w:rsid w:val=&quot;00505225&quot; /&gt;&lt;w:rsid w:val=&quot;00506F75&quot; /&gt;&lt;w:rsid w:val=&quot;00507666&quot; /&gt;&lt;w:rsid w:val=&quot;005079AB&quot; /&gt;&lt;w:rsid w:val=&quot;00510036&quot; /&gt;&lt;w:rsid w:val=&quot;00510CAA&quot; /&gt;&lt;w:rsid w:val=&quot;005115E1&quot; /&gt;&lt;w:rsid w:val=&quot;00512C01&quot; /&gt;&lt;w:rsid w:val=&quot;00513C4C&quot; /&gt;&lt;w:rsid w:val=&quot;00514D63&quot; /&gt;&lt;w:rsid w:val=&quot;005152CF&quot; /&gt;&lt;w:rsid w:val=&quot;00516B10&quot; /&gt;&lt;w:rsid w:val=&quot;005174CB&quot; /&gt;&lt;w:rsid w:val=&quot;005175B9&quot; /&gt;&lt;w:rsid w:val=&quot;0052027A&quot; /&gt;&lt;w:rsid w:val=&quot;00520B33&quot; /&gt;&lt;w:rsid w:val=&quot;00521426&quot; /&gt;&lt;w:rsid w:val=&quot;00521801&quot; /&gt;&lt;w:rsid w:val=&quot;005218E0&quot; /&gt;&lt;w:rsid w:val=&quot;00521A19&quot; /&gt;&lt;w:rsid w:val=&quot;00522832&quot; /&gt;&lt;w:rsid w:val=&quot;00522FAA&quot; /&gt;&lt;w:rsid w:val=&quot;00523D7E&quot; /&gt;&lt;w:rsid w:val=&quot;005249D6&quot; /&gt;&lt;w:rsid w:val=&quot;00524BD3&quot; /&gt;&lt;w:rsid w:val=&quot;00524DD5&quot; /&gt;&lt;w:rsid w:val=&quot;00524EE3&quot; /&gt;&lt;w:rsid w:val=&quot;005259A9&quot; /&gt;&lt;w:rsid w:val=&quot;00525F1A&quot; /&gt;&lt;w:rsid w:val=&quot;00527222&quot; /&gt;&lt;w:rsid w:val=&quot;005273DE&quot; /&gt;&lt;w:rsid w:val=&quot;0052761C&quot; /&gt;&lt;w:rsid w:val=&quot;00530E37&quot; /&gt;&lt;w:rsid w:val=&quot;00530E96&quot; /&gt;&lt;w:rsid w:val=&quot;0053140B&quot; /&gt;&lt;w:rsid w:val=&quot;00532538&quot; /&gt;&lt;w:rsid w:val=&quot;005325A6&quot; /&gt;&lt;w:rsid w:val=&quot;00532A55&quot; /&gt;&lt;w:rsid w:val=&quot;00532CA2&quot; /&gt;&lt;w:rsid w:val=&quot;005331F4&quot; /&gt;&lt;w:rsid w:val=&quot;005350BD&quot; /&gt;&lt;w:rsid w:val=&quot;005352FE&quot; /&gt;&lt;w:rsid w:val=&quot;00536A1B&quot; /&gt;&lt;w:rsid w:val=&quot;00536B4D&quot; /&gt;&lt;w:rsid w:val=&quot;00537181&quot; /&gt;&lt;w:rsid w:val=&quot;005377E4&quot; /&gt;&lt;w:rsid w:val=&quot;00537E8D&quot; /&gt;&lt;w:rsid w:val=&quot;005415D4&quot; /&gt;&lt;w:rsid w:val=&quot;005418C9&quot; /&gt;&lt;w:rsid w:val=&quot;005440D7&quot; /&gt;&lt;w:rsid w:val=&quot;00546120&quot; /&gt;&lt;w:rsid w:val=&quot;00546A76&quot; /&gt;&lt;w:rsid w:val=&quot;00547090&quot; /&gt;&lt;w:rsid w:val=&quot;005470BD&quot; /&gt;&lt;w:rsid w:val=&quot;005509AE&quot; /&gt;&lt;w:rsid w:val=&quot;00551104&quot; /&gt;&lt;w:rsid w:val=&quot;00553389&quot; /&gt;&lt;w:rsid w:val=&quot;005539A1&quot; /&gt;&lt;w:rsid w:val=&quot;00554096&quot; /&gt;&lt;w:rsid w:val=&quot;00556ACE&quot; /&gt;&lt;w:rsid w:val=&quot;00561A26&quot; /&gt;&lt;w:rsid w:val=&quot;005629D2&quot; /&gt;&lt;w:rsid w:val=&quot;00562BB3&quot; /&gt;&lt;w:rsid w:val=&quot;00566F9C&quot; /&gt;&lt;w:rsid w:val=&quot;00570382&quot; /&gt;&lt;w:rsid w:val=&quot;00571509&quot; /&gt;&lt;w:rsid w:val=&quot;0057243C&quot; /&gt;&lt;w:rsid w:val=&quot;00573261&quot; /&gt;&lt;w:rsid w:val=&quot;0057376F&quot; /&gt;&lt;w:rsid w:val=&quot;00573DD8&quot; /&gt;&lt;w:rsid w:val=&quot;00576C39&quot; /&gt;&lt;w:rsid w:val=&quot;005778DA&quot; /&gt;&lt;w:rsid w:val=&quot;00580202&quot; /&gt;&lt;w:rsid w:val=&quot;00580C5C&quot; /&gt;&lt;w:rsid w:val=&quot;00580C63&quot; /&gt;&lt;w:rsid w:val=&quot;00580E8C&quot; /&gt;&lt;w:rsid w:val=&quot;00582C89&quot; /&gt;&lt;w:rsid w:val=&quot;00583FA0&quot; /&gt;&lt;w:rsid w:val=&quot;00584C72&quot; /&gt;&lt;w:rsid w:val=&quot;00585FAD&quot; /&gt;&lt;w:rsid w:val=&quot;005862D7&quot; /&gt;&lt;w:rsid w:val=&quot;005864DD&quot; /&gt;&lt;w:rsid w:val=&quot;00586D9F&quot; /&gt;&lt;w:rsid w:val=&quot;00590053&quot; /&gt;&lt;w:rsid w:val=&quot;005936F6&quot; /&gt;&lt;w:rsid w:val=&quot;005958EA&quot; /&gt;&lt;w:rsid w:val=&quot;00597231&quot; /&gt;&lt;w:rsid w:val=&quot;00597F4F&quot; /&gt;&lt;w:rsid w:val=&quot;005A055E&quot; /&gt;&lt;w:rsid w:val=&quot;005A2BA1&quot; /&gt;&lt;w:rsid w:val=&quot;005A3851&quot; /&gt;&lt;w:rsid w:val=&quot;005A3C41&quot; /&gt;&lt;w:rsid w:val=&quot;005A3CD4&quot; /&gt;&lt;w:rsid w:val=&quot;005A5400&quot; /&gt;&lt;w:rsid w:val=&quot;005A7AAE&quot; /&gt;&lt;w:rsid w:val=&quot;005B0A01&quot; /&gt;&lt;w:rsid w:val=&quot;005B19E8&quot; /&gt;&lt;w:rsid w:val=&quot;005B2326&quot; /&gt;&lt;w:rsid w:val=&quot;005B3695&quot; /&gt;&lt;w:rsid w:val=&quot;005B5492&quot; /&gt;&lt;w:rsid w:val=&quot;005B5D85&quot; /&gt;&lt;w:rsid w:val=&quot;005B6531&quot; /&gt;&lt;w:rsid w:val=&quot;005C0280&quot; /&gt;&lt;w:rsid w:val=&quot;005C03D1&quot; /&gt;&lt;w:rsid w:val=&quot;005C0716&quot; /&gt;&lt;w:rsid w:val=&quot;005C18E8&quot; /&gt;&lt;w:rsid w:val=&quot;005C19A0&quot; /&gt;&lt;w:rsid w:val=&quot;005C1F4D&quot; /&gt;&lt;w:rsid w:val=&quot;005C2DBF&quot; /&gt;&lt;w:rsid w:val=&quot;005C3660&quot; /&gt;&lt;w:rsid w:val=&quot;005C3EA6&quot; /&gt;&lt;w:rsid w:val=&quot;005C5424&quot; /&gt;&lt;w:rsid w:val=&quot;005C58CB&quot; /&gt;&lt;w:rsid w:val=&quot;005C5AE6&quot; /&gt;&lt;w:rsid w:val=&quot;005C65EC&quot; /&gt;&lt;w:rsid w:val=&quot;005C6F03&quot; /&gt;&lt;w:rsid w:val=&quot;005C71F8&quot; /&gt;&lt;w:rsid w:val=&quot;005C7217&quot; /&gt;&lt;w:rsid w:val=&quot;005D1FB7&quot; /&gt;&lt;w:rsid w:val=&quot;005D280E&quot; /&gt;&lt;w:rsid w:val=&quot;005D28BD&quot; /&gt;&lt;w:rsid w:val=&quot;005D2AA4&quot; /&gt;&lt;w:rsid w:val=&quot;005D2B75&quot; /&gt;&lt;w:rsid w:val=&quot;005D2CD3&quot; /&gt;&lt;w:rsid w:val=&quot;005D4FD9&quot; /&gt;&lt;w:rsid w:val=&quot;005D6690&quot; /&gt;&lt;w:rsid w:val=&quot;005E0D4D&quot; /&gt;&lt;w:rsid w:val=&quot;005E3854&quot; /&gt;&lt;w:rsid w:val=&quot;005E4508&quot; /&gt;&lt;w:rsid w:val=&quot;005E535D&quot; /&gt;&lt;w:rsid w:val=&quot;005E57AC&quot; /&gt;&lt;w:rsid w:val=&quot;005E5B10&quot; /&gt;&lt;w:rsid w:val=&quot;005E6E65&quot; /&gt;&lt;w:rsid w:val=&quot;005F0E34&quot; /&gt;&lt;w:rsid w:val=&quot;005F29D5&quot; /&gt;&lt;w:rsid w:val=&quot;005F3C4C&quot; /&gt;&lt;w:rsid w:val=&quot;005F4555&quot; /&gt;&lt;w:rsid w:val=&quot;005F4E8D&quot; /&gt;&lt;w:rsid w:val=&quot;005F51D8&quot; /&gt;&lt;w:rsid w:val=&quot;005F7528&quot; /&gt;&lt;w:rsid w:val=&quot;005F7742&quot; /&gt;&lt;w:rsid w:val=&quot;005F7AE4&quot; /&gt;&lt;w:rsid w:val=&quot;00601588&quot; /&gt;&lt;w:rsid w:val=&quot;006029F3&quot; /&gt;&lt;w:rsid w:val=&quot;00602CE6&quot; /&gt;&lt;w:rsid w:val=&quot;00604107&quot; /&gt;&lt;w:rsid w:val=&quot;006067A0&quot; /&gt;&lt;w:rsid w:val=&quot;00606836&quot; /&gt;&lt;w:rsid w:val=&quot;00606CA9&quot; /&gt;&lt;w:rsid w:val=&quot;0060736C&quot; /&gt;&lt;w:rsid w:val=&quot;00607DBD&quot; /&gt;&lt;w:rsid w:val=&quot;00610163&quot; /&gt;&lt;w:rsid w:val=&quot;00611517&quot; /&gt;&lt;w:rsid w:val=&quot;006119E7&quot; /&gt;&lt;w:rsid w:val=&quot;006121B4&quot; /&gt;&lt;w:rsid w:val=&quot;00612EF5&quot; /&gt;&lt;w:rsid w:val=&quot;00615740&quot; /&gt;&lt;w:rsid w:val=&quot;00616630&quot; /&gt;&lt;w:rsid w:val=&quot;006167A7&quot; /&gt;&lt;w:rsid w:val=&quot;00616F8F&quot; /&gt;&lt;w:rsid w:val=&quot;00617320&quot; /&gt;&lt;w:rsid w:val=&quot;006174AC&quot; /&gt;&lt;w:rsid w:val=&quot;00620DBF&quot; /&gt;&lt;w:rsid w:val=&quot;006227A4&quot; /&gt;&lt;w:rsid w:val=&quot;00624262&quot; /&gt;&lt;w:rsid w:val=&quot;00625929&quot; /&gt;&lt;w:rsid w:val=&quot;00625F22&quot; /&gt;&lt;w:rsid w:val=&quot;0062616B&quot; /&gt;&lt;w:rsid w:val=&quot;006275C0&quot; /&gt;&lt;w:rsid w:val=&quot;006305EB&quot; /&gt;&lt;w:rsid w:val=&quot;0063326E&quot; /&gt;&lt;w:rsid w:val=&quot;00633F2F&quot; /&gt;&lt;w:rsid w:val=&quot;00634108&quot; /&gt;&lt;w:rsid w:val=&quot;00634718&quot; /&gt;&lt;w:rsid w:val=&quot;00634F34&quot; /&gt;&lt;w:rsid w:val=&quot;00635FC2&quot; /&gt;&lt;w:rsid w:val=&quot;00636F2D&quot; /&gt;&lt;w:rsid w:val=&quot;006370C1&quot; /&gt;&lt;w:rsid w:val=&quot;00637326&quot; /&gt;&lt;w:rsid w:val=&quot;0063766F&quot; /&gt;&lt;w:rsid w:val=&quot;00637B72&quot; /&gt;&lt;w:rsid w:v"/>
    <w:docVar w:name="fr-CH2_LanguageVersion" w:val="al=&quot;0064043B&quot; /&gt;&lt;w:rsid w:val=&quot;00640652&quot; /&gt;&lt;w:rsid w:val=&quot;0064364D&quot; /&gt;&lt;w:rsid w:val=&quot;00645E8D&quot; /&gt;&lt;w:rsid w:val=&quot;006463A2&quot; /&gt;&lt;w:rsid w:val=&quot;006472FA&quot; /&gt;&lt;w:rsid w:val=&quot;0064751F&quot; /&gt;&lt;w:rsid w:val=&quot;00647757&quot; /&gt;&lt;w:rsid w:val=&quot;00647B4C&quot; /&gt;&lt;w:rsid w:val=&quot;00651E33&quot; /&gt;&lt;w:rsid w:val=&quot;00653B82&quot; /&gt;&lt;w:rsid w:val=&quot;00654115&quot; /&gt;&lt;w:rsid w:val=&quot;0065582E&quot; /&gt;&lt;w:rsid w:val=&quot;00655B85&quot; /&gt;&lt;w:rsid w:val=&quot;006609E5&quot; /&gt;&lt;w:rsid w:val=&quot;006613B3&quot; /&gt;&lt;w:rsid w:val=&quot;0066172C&quot; /&gt;&lt;w:rsid w:val=&quot;006617BA&quot; /&gt;&lt;w:rsid w:val=&quot;006618D6&quot; /&gt;&lt;w:rsid w:val=&quot;006624D9&quot; /&gt;&lt;w:rsid w:val=&quot;00663580&quot; /&gt;&lt;w:rsid w:val=&quot;0066385F&quot; /&gt;&lt;w:rsid w:val=&quot;00665382&quot; /&gt;&lt;w:rsid w:val=&quot;0066551E&quot; /&gt;&lt;w:rsid w:val=&quot;00666E17&quot; /&gt;&lt;w:rsid w:val=&quot;00670AC0&quot; /&gt;&lt;w:rsid w:val=&quot;00671665&quot; /&gt;&lt;w:rsid w:val=&quot;006720B8&quot; /&gt;&lt;w:rsid w:val=&quot;00672B2A&quot; /&gt;&lt;w:rsid w:val=&quot;00673017&quot; /&gt;&lt;w:rsid w:val=&quot;00673672&quot; /&gt;&lt;w:rsid w:val=&quot;0067437E&quot; /&gt;&lt;w:rsid w:val=&quot;006749D4&quot; /&gt;&lt;w:rsid w:val=&quot;006758ED&quot; /&gt;&lt;w:rsid w:val=&quot;00676328&quot; /&gt;&lt;w:rsid w:val=&quot;00676B43&quot; /&gt;&lt;w:rsid w:val=&quot;006775BE&quot; /&gt;&lt;w:rsid w:val=&quot;0068310A&quot; /&gt;&lt;w:rsid w:val=&quot;00684AFD&quot; /&gt;&lt;w:rsid w:val=&quot;006852B5&quot; /&gt;&lt;w:rsid w:val=&quot;006858D9&quot; /&gt;&lt;w:rsid w:val=&quot;00685AA5&quot; /&gt;&lt;w:rsid w:val=&quot;00686900&quot; /&gt;&lt;w:rsid w:val=&quot;006871EE&quot; /&gt;&lt;w:rsid w:val=&quot;006875D9&quot; /&gt;&lt;w:rsid w:val=&quot;00690223&quot; /&gt;&lt;w:rsid w:val=&quot;0069042E&quot; /&gt;&lt;w:rsid w:val=&quot;00690A92&quot; /&gt;&lt;w:rsid w:val=&quot;006919D0&quot; /&gt;&lt;w:rsid w:val=&quot;00691E34&quot; /&gt;&lt;w:rsid w:val=&quot;006922A6&quot; /&gt;&lt;w:rsid w:val=&quot;00693F8E&quot; /&gt;&lt;w:rsid w:val=&quot;006945E9&quot; /&gt;&lt;w:rsid w:val=&quot;00694A8A&quot; /&gt;&lt;w:rsid w:val=&quot;00695E46&quot; /&gt;&lt;w:rsid w:val=&quot;0069629D&quot; /&gt;&lt;w:rsid w:val=&quot;006A05C6&quot; /&gt;&lt;w:rsid w:val=&quot;006A1AC8&quot; /&gt;&lt;w:rsid w:val=&quot;006A22D1&quot; /&gt;&lt;w:rsid w:val=&quot;006A24CE&quot; /&gt;&lt;w:rsid w:val=&quot;006A2E01&quot; /&gt;&lt;w:rsid w:val=&quot;006A4DD4&quot; /&gt;&lt;w:rsid w:val=&quot;006A5652&quot; /&gt;&lt;w:rsid w:val=&quot;006A62A2&quot; /&gt;&lt;w:rsid w:val=&quot;006A63A2&quot; /&gt;&lt;w:rsid w:val=&quot;006A6C4B&quot; /&gt;&lt;w:rsid w:val=&quot;006A6DAC&quot; /&gt;&lt;w:rsid w:val=&quot;006A6FFA&quot; /&gt;&lt;w:rsid w:val=&quot;006A7824&quot; /&gt;&lt;w:rsid w:val=&quot;006B014E&quot; /&gt;&lt;w:rsid w:val=&quot;006B09CA&quot; /&gt;&lt;w:rsid w:val=&quot;006B0BC2&quot; /&gt;&lt;w:rsid w:val=&quot;006B0D37&quot; /&gt;&lt;w:rsid w:val=&quot;006B103D&quot; /&gt;&lt;w:rsid w:val=&quot;006B1103&quot; /&gt;&lt;w:rsid w:val=&quot;006B1233&quot; /&gt;&lt;w:rsid w:val=&quot;006B1601&quot; /&gt;&lt;w:rsid w:val=&quot;006B1C3A&quot; /&gt;&lt;w:rsid w:val=&quot;006B1FBC&quot; /&gt;&lt;w:rsid w:val=&quot;006B2ACC&quot; /&gt;&lt;w:rsid w:val=&quot;006B3461&quot; /&gt;&lt;w:rsid w:val=&quot;006B370A&quot; /&gt;&lt;w:rsid w:val=&quot;006B3D8D&quot; /&gt;&lt;w:rsid w:val=&quot;006B4778&quot; /&gt;&lt;w:rsid w:val=&quot;006B644A&quot; /&gt;&lt;w:rsid w:val=&quot;006B66BA&quot; /&gt;&lt;w:rsid w:val=&quot;006C0594&quot; /&gt;&lt;w:rsid w:val=&quot;006C15AF&quot; /&gt;&lt;w:rsid w:val=&quot;006C24C1&quot; /&gt;&lt;w:rsid w:val=&quot;006C26F7&quot; /&gt;&lt;w:rsid w:val=&quot;006C3598&quot; /&gt;&lt;w:rsid w:val=&quot;006C3962&quot; /&gt;&lt;w:rsid w:val=&quot;006C409E&quot; /&gt;&lt;w:rsid w:val=&quot;006C5B47&quot; /&gt;&lt;w:rsid w:val=&quot;006C5B72&quot; /&gt;&lt;w:rsid w:val=&quot;006C5F22&quot; /&gt;&lt;w:rsid w:val=&quot;006C6342&quot; /&gt;&lt;w:rsid w:val=&quot;006D013E&quot; /&gt;&lt;w:rsid w:val=&quot;006D0AF6&quot; /&gt;&lt;w:rsid w:val=&quot;006D2197&quot; /&gt;&lt;w:rsid w:val=&quot;006D2A2B&quot; /&gt;&lt;w:rsid w:val=&quot;006D2F70&quot; /&gt;&lt;w:rsid w:val=&quot;006D4B2C&quot; /&gt;&lt;w:rsid w:val=&quot;006D4B4F&quot; /&gt;&lt;w:rsid w:val=&quot;006D6B7B&quot; /&gt;&lt;w:rsid w:val=&quot;006D739F&quot; /&gt;&lt;w:rsid w:val=&quot;006D75E6&quot; /&gt;&lt;w:rsid w:val=&quot;006E1272&quot; /&gt;&lt;w:rsid w:val=&quot;006E220A&quot; /&gt;&lt;w:rsid w:val=&quot;006E2B56&quot; /&gt;&lt;w:rsid w:val=&quot;006E3F8A&quot; /&gt;&lt;w:rsid w:val=&quot;006E5D49&quot; /&gt;&lt;w:rsid w:val=&quot;006E67D3&quot; /&gt;&lt;w:rsid w:val=&quot;006E6B6E&quot; /&gt;&lt;w:rsid w:val=&quot;006E758E&quot; /&gt;&lt;w:rsid w:val=&quot;006F0BEE&quot; /&gt;&lt;w:rsid w:val=&quot;006F2966&quot; /&gt;&lt;w:rsid w:val=&quot;006F37D8&quot; /&gt;&lt;w:rsid w:val=&quot;006F38F8&quot; /&gt;&lt;w:rsid w:val=&quot;006F52BE&quot; /&gt;&lt;w:rsid w:val=&quot;006F5433&quot; /&gt;&lt;w:rsid w:val=&quot;006F5ADB&quot; /&gt;&lt;w:rsid w:val=&quot;00700021&quot; /&gt;&lt;w:rsid w:val=&quot;00700525&quot; /&gt;&lt;w:rsid w:val=&quot;00701226&quot; /&gt;&lt;w:rsid w:val=&quot;00704AA1&quot; /&gt;&lt;w:rsid w:val=&quot;00705245&quot; /&gt;&lt;w:rsid w:val=&quot;007065DB&quot; /&gt;&lt;w:rsid w:val=&quot;00706E74&quot; /&gt;&lt;w:rsid w:val=&quot;007073A5&quot; /&gt;&lt;w:rsid w:val=&quot;007123C0&quot; /&gt;&lt;w:rsid w:val=&quot;0071394E&quot; /&gt;&lt;w:rsid w:val=&quot;00713B41&quot; /&gt;&lt;w:rsid w:val=&quot;007144E4&quot; /&gt;&lt;w:rsid w:val=&quot;00714A25&quot; /&gt;&lt;w:rsid w:val=&quot;00716232&quot; /&gt;&lt;w:rsid w:val=&quot;00716441&quot; /&gt;&lt;w:rsid w:val=&quot;00717269&quot; /&gt;&lt;w:rsid w:val=&quot;0072211D&quot; /&gt;&lt;w:rsid w:val=&quot;007237A0&quot; /&gt;&lt;w:rsid w:val=&quot;007246A9&quot; /&gt;&lt;w:rsid w:val=&quot;00724C95&quot; /&gt;&lt;w:rsid w:val=&quot;00726463&quot; /&gt;&lt;w:rsid w:val=&quot;00726A3F&quot; /&gt;&lt;w:rsid w:val=&quot;00727723&quot; /&gt;&lt;w:rsid w:val=&quot;007301A6&quot; /&gt;&lt;w:rsid w:val=&quot;00730478&quot; /&gt;&lt;w:rsid w:val=&quot;00731174&quot; /&gt;&lt;w:rsid w:val=&quot;007312FC&quot; /&gt;&lt;w:rsid w:val=&quot;00731D69&quot; /&gt;&lt;w:rsid w:val=&quot;007323A8&quot; /&gt;&lt;w:rsid w:val=&quot;00732586&quot; /&gt;&lt;w:rsid w:val=&quot;00732F48&quot; /&gt;&lt;w:rsid w:val=&quot;00734495&quot; /&gt;&lt;w:rsid w:val=&quot;0073551F&quot; /&gt;&lt;w:rsid w:val=&quot;00736B5C&quot; /&gt;&lt;w:rsid w:val=&quot;00736D62&quot; /&gt;&lt;w:rsid w:val=&quot;00736EBC&quot; /&gt;&lt;w:rsid w:val=&quot;00740C1B&quot; /&gt;&lt;w:rsid w:val=&quot;00740EF9&quot; /&gt;&lt;w:rsid w:val=&quot;00742A81&quot; /&gt;&lt;w:rsid w:val=&quot;00742A85&quot; /&gt;&lt;w:rsid w:val=&quot;00743522&quot; /&gt;&lt;w:rsid w:val=&quot;007436A1&quot; /&gt;&lt;w:rsid w:val=&quot;007439A8&quot; /&gt;&lt;w:rsid w:val=&quot;0074428A&quot; /&gt;&lt;w:rsid w:val=&quot;00744417&quot; /&gt;&lt;w:rsid w:val=&quot;0074464B&quot; /&gt;&lt;w:rsid w:val=&quot;00745BB8&quot; /&gt;&lt;w:rsid w:val=&quot;00746A51&quot; /&gt;&lt;w:rsid w:val=&quot;007504DA&quot; /&gt;&lt;w:rsid w:val=&quot;00750C07&quot; /&gt;&lt;w:rsid w:val=&quot;007520A9&quot; /&gt;&lt;w:rsid w:val=&quot;007533BA&quot; /&gt;&lt;w:rsid w:val=&quot;007547CA&quot; /&gt;&lt;w:rsid w:val=&quot;00755AF4&quot; /&gt;&lt;w:rsid w:val=&quot;00757252&quot; /&gt;&lt;w:rsid w:val=&quot;00757424&quot; /&gt;&lt;w:rsid w:val=&quot;00757965&quot; /&gt;&lt;w:rsid w:val=&quot;00760589&quot; /&gt;&lt;w:rsid w:val=&quot;00762AC9&quot; /&gt;&lt;w:rsid w:val=&quot;00762DF3&quot; /&gt;&lt;w:rsid w:val=&quot;007643CF&quot; /&gt;&lt;w:rsid w:val=&quot;0076473A&quot; /&gt;&lt;w:rsid w:val=&quot;00764BCC&quot; /&gt;&lt;w:rsid w:val=&quot;00764F1F&quot; /&gt;&lt;w:rsid w:val=&quot;00765F4E&quot; /&gt;&lt;w:rsid w:val=&quot;007661D3&quot; /&gt;&lt;w:rsid w:val=&quot;00766229&quot; /&gt;&lt;w:rsid w:val=&quot;007668B2&quot; /&gt;&lt;w:rsid w:val=&quot;00766F72&quot; /&gt;&lt;w:rsid w:val=&quot;00770C97&quot; /&gt;&lt;w:rsid w:val=&quot;00771A4F&quot; /&gt;&lt;w:rsid w:val=&quot;007733D0&quot; /&gt;&lt;w:rsid w:val=&quot;00773410&quot; /&gt;&lt;w:rsid w:val=&quot;00773761&quot; /&gt;&lt;w:rsid w:val=&quot;00774317&quot; /&gt;&lt;w:rsid w:val=&quot;007747E3&quot; /&gt;&lt;w:rsid w:val=&quot;00774D31&quot; /&gt;&lt;w:rsid w:val=&quot;007758C1&quot; /&gt;&lt;w:rsid w:val=&quot;00776484&quot; /&gt;&lt;w:rsid w:val=&quot;00776839&quot; /&gt;&lt;w:rsid w:val=&quot;00776E37&quot; /&gt;&lt;w:rsid w:val=&quot;007776AB&quot; /&gt;&lt;w:rsid w:val=&quot;00777D96&quot; /&gt;&lt;w:rsid w:val=&quot;00777F14&quot; /&gt;&lt;w:rsid w:val=&quot;007801FE&quot; /&gt;&lt;w:rsid w:val=&quot;007823F4&quot; /&gt;&lt;w:rsid w:val=&quot;00783152&quot; /&gt;&lt;w:rsid w:val=&quot;007834C0&quot; /&gt;&lt;w:rsid w:val=&quot;0078415E&quot; /&gt;&lt;w:rsid w:val=&quot;00784BD5&quot; /&gt;&lt;w:rsid w:val=&quot;00785073&quot; /&gt;&lt;w:rsid w:val=&quot;00785718&quot; /&gt;&lt;w:rsid w:val=&quot;0078587B&quot; /&gt;&lt;w:rsid w:val=&quot;0078651A&quot; /&gt;&lt;w:rsid w:val=&quot;007868B8&quot; /&gt;&lt;w:rsid w:val=&quot;00790C16&quot; /&gt;&lt;w:rsid w:val=&quot;007913F6&quot; /&gt;&lt;w:rsid w:val=&quot;0079145A&quot; /&gt;&lt;w:rsid w:val=&quot;00792376&quot; /&gt;&lt;w:rsid w:val=&quot;00792D55&quot; /&gt;&lt;w:rsid w:val=&quot;00793360&quot; /&gt;&lt;w:rsid w:val=&quot;007940B7&quot; /&gt;&lt;w:rsid w:val=&quot;007945F8&quot; /&gt;&lt;w:rsid w:val=&quot;00794973&quot; /&gt;&lt;w:rsid w:val=&quot;00794E43&quot; /&gt;&lt;w:rsid w:val=&quot;007959E4&quot; /&gt;&lt;w:rsid w:val=&quot;00795A0F&quot; /&gt;&lt;w:rsid w:val=&quot;00795D91&quot; /&gt;&lt;w:rsid w:val=&quot;00797D65&quot; /&gt;&lt;w:rsid w:val=&quot;00797D7A&quot; /&gt;&lt;w:rsid w:val=&quot;007A0EC0&quot; /&gt;&lt;w:rsid w:val=&quot;007A1870&quot; /&gt;&lt;w:rsid w:val=&quot;007A1E47&quot; /&gt;&lt;w:rsid w:val=&quot;007A29ED&quot; /&gt;&lt;w:rsid w:val=&quot;007A2CC4&quot; /&gt;&lt;w:rsid w:val=&quot;007A3390&quot; /&gt;&lt;w:rsid w:val=&quot;007A5DE5&quot; /&gt;&lt;w:rsid w:val=&quot;007A6649&quot; /&gt;&lt;w:rsid w:val=&quot;007A690E&quot; /&gt;&lt;w:rsid w:val=&quot;007A6AC0&quot; /&gt;&lt;w:rsid w:val=&quot;007B2ECC&quot; /&gt;&lt;w:rsid w:val=&quot;007B3161&quot; /&gt;&lt;w:rsid w:val=&quot;007B418D&quot; /&gt;&lt;w:rsid w:val=&quot;007B4335&quot; /&gt;&lt;w:rsid w:val=&quot;007B444E&quot; /&gt;&lt;w:rsid w:val=&quot;007B4B05&quot; /&gt;&lt;w:rsid w:val=&quot;007B588C&quot; /&gt;&lt;w:rsid w:val=&quot;007B6936&quot; /&gt;&lt;w:rsid w:val=&quot;007B6BF8&quot; /&gt;&lt;w:rsid w:val=&quot;007B6F24&quot; /&gt;&lt;w:rsid w:val=&quot;007B7932&quot; /&gt;&lt;w:rsid w:val=&quot;007C0E81&quot; /&gt;&lt;w:rsid w:val=&quot;007C1D03&quot; /&gt;&lt;w:rsid w:val=&quot;007C299B&quot; /&gt;&lt;w:rsid w:val=&quot;007C39DC&quot; /&gt;&lt;w:rsid w:val=&quot;007C5D79&quot; /&gt;&lt;w:rsid w:val=&quot;007C7730&quot; /&gt;&lt;w:rsid w:val=&quot;007C7BBD&quot; /&gt;&lt;w:rsid w:val=&quot;007D17F4&quot; /&gt;&lt;w:rsid w:val=&quot;007D1CE0&quot; /&gt;&lt;w:rsid w:val=&quot;007D288E&quot; /&gt;&lt;w:rsid w:val=&quot;007D3355&quot; /&gt;&lt;w:rsid w:val=&quot;007D494C&quot; /&gt;&lt;w:rsid w:val=&quot;007D4FAD&quot; /&gt;&lt;w:rsid w:val=&quot;007D7921&quot; /&gt;&lt;w:rsid w:val=&quot;007D7ED2&quot; /&gt;&lt;w:rsid w:val=&quot;007E02C3&quot; /&gt;&lt;w:rsid w:val=&quot;007E1010&quot; /&gt;&lt;w:rsid w:val=&quot;007E2BFF&quot; /&gt;&lt;w:rsid w:val=&quot;007E4599&quot; /&gt;&lt;w:rsid w:val=&quot;007E487B&quot; /&gt;&lt;w:rsid w:val=&quot;007E5034&quot; /&gt;&lt;w:rsid w:val=&quot;007E5481&quot; /&gt;&lt;w:rsid w:val=&quot;007E7090&quot; /&gt;&lt;w:rsid w:val=&quot;007E7360&quot; /&gt;&lt;w:rsid w:val=&quot;007F1497&quot; /&gt;&lt;w:rsid w:val=&quot;007F278D&quot; /&gt;&lt;w:rsid w:val=&quot;007F2908&quot; /&gt;&lt;w:rsid w:val=&quot;007F3D25&quot; /&gt;&lt;w:rsid w:val=&quot;007F5C5C&quot; /&gt;&lt;w:rsid w:val=&quot;007F7193&quot; /&gt;&lt;w:rsid w:val=&quot;007F739C&quot; /&gt;&lt;w:rsid w:val=&quot;008005D5&quot; /&gt;&lt;w:rsid w:val=&quot;00800B64&quot; /&gt;&lt;w:rsid w:val=&quot;00801C9C&quot; /&gt;&lt;w:rsid w:val=&quot;00801FFA&quot; /&gt;&lt;w:rsid w:val=&quot;00803395&quot; /&gt;&lt;w:rsid w:val=&quot;00803E17&quot; /&gt;&lt;w:rsid w:val=&quot;00805806&quot; /&gt;&lt;w:rsid w:val=&quot;00805A04&quot; /&gt;&lt;w:rsid w:val=&quot;00805C75&quot; /&gt;&lt;w:rsid w:val=&quot;00807657&quot; /&gt;&lt;w:rsid w:val=&quot;008078D3&quot; /&gt;&lt;w:rsid w:val=&quot;00807B9B&quot; /&gt;&lt;w:rsid w:val=&quot;00811C33&quot; /&gt;&lt;w:rsid w:val=&quot;00811F32&quot; /&gt;&lt;w:rsid w:val=&quot;00812F18&quot; /&gt;&lt;w:rsid w:val=&quot;0081414A&quot; /&gt;&lt;w:rsid w:val=&quot;00816563&quot; /&gt;&lt;w:rsid w:val=&quot;00817CEF&quot; /&gt;&lt;w:rsid w:val=&quot;008216E7&quot; /&gt;&lt;w:rsid w:val=&quot;00821AB0&quot; /&gt;&lt;w:rsid w:val=&quot;0082217E&quot; /&gt;&lt;w:rsid w:val=&quot;008229AC&quot; /&gt;&lt;w:rsid w:val=&quot;0082382B&quot; /&gt;&lt;w:rsid w:val=&quot;008248FE&quot; /&gt;&lt;w:rsid w:val=&quot;00824DBD&quot; /&gt;&lt;w:rsid w:val=&quot;00825EC5&quot; /&gt;&lt;w:rsid w:val=&quot;0082757B&quot; /&gt;&lt;w:rsid w:val=&quot;00827DA8&quot; /&gt;&lt;w:rsid w:val=&quot;0083055F&quot; /&gt;&lt;w:rsid w:val=&quot;008305B0&quot; /&gt;&lt;w:rsid w:val=&quot;00830854&quot; /&gt;&lt;w:rsid w:val=&quot;008314E5&quot; /&gt;&lt;w:rsid w:val=&quot;00831707&quot; /&gt;&lt;w:rsid w:val=&quot;00831EC4&quot; /&gt;&lt;w:rsid w:val=&quot;008320B3&quot; /&gt;&lt;w:rsid w:val=&quot;00832E55&quot; /&gt;&lt;w:rsid w:val=&quot;008334E4&quot; /&gt;&lt;w:rsid w:val=&quot;008337F5&quot; /&gt;&lt;w:rsid w:val=&quot;008339AD&quot; /&gt;&lt;w:rsid w:val=&quot;008339D2&quot; /&gt;&lt;w:rsid w:val=&quot;00833F85&quot; /&gt;&lt;w:rsid w:val=&quot;0083641B&quot; /&gt;&lt;w:rsid w:val=&quot;00836DEF&quot; /&gt;&lt;w:rsid w:val=&quot;008375A1&quot; /&gt;&lt;w:rsid w:val=&quot;00837904&quot; /&gt;&lt;w:rsid w:val=&quot;00841052&quot; /&gt;&lt;w:rsid w:val=&quot;008422E2&quot; /&gt;&lt;w:rsid w:val=&quot;00845885&quot; /&gt;&lt;w:rsid w:val=&quot;008463A0&quot; /&gt;&lt;w:rsid w:val=&quot;00846ED9&quot; /&gt;&lt;w:rsid w:val=&quot;00847231&quot; /&gt;&lt;w:rsid w:val=&quot;00850753&quot; /&gt;&lt;w:rsid w:val=&quot;00850847&quot; /&gt;&lt;w:rsid w:val=&quot;00851272&quot; /&gt;&lt;w:rsid w:val=&quot;00851A38&quot; /&gt;&lt;w:rsid w:val=&quot;0085233E&quot; /&gt;&lt;w:rsid w:val=&quot;008525D9&quot; /&gt;&lt;w:rsid w:val=&quot;00852732&quot; /&gt;&lt;w:rsid w:val=&quot;00853713&quot; /&gt;&lt;w:rsid w:val=&quot;00853D19&quot; /&gt;&lt;w:rsid w:val=&quot;008546FD&quot; /&gt;&lt;w:rsid w:val=&quot;00854F47&quot; /&gt;&lt;w:rsid w:val=&quot;00855C19&quot; /&gt;&lt;w:rsid w:val=&quot;00856E07&quot; /&gt;&lt;w:rsid w:val=&quot;0086017C&quot; /&gt;&lt;w:rsid w:val=&quot;008601A4&quot; /&gt;&lt;w:rsid w:val=&quot;00860664&quot; /&gt;&lt;w:rsid w:val=&quot;00860A55&quot; /&gt;&lt;w:rsid w:val=&quot;00862319&quot; /&gt;&lt;w:rsid w:val=&quot;00862801&quot; /&gt;&lt;w:rsid w:val=&quot;00863075&quot; /&gt;&lt;w:rsid w:val=&quot;00863BCF&quot; /&gt;&lt;w:rsid w:val=&quot;00863FB3&quot; /&gt;&lt;w:rsid w:val=&quot;008640E1&quot; /&gt;&lt;w:rsid w:val=&quot;00864749&quot; /&gt;&lt;w:rsid w:val=&quot;008670F6&quot; /&gt;&lt;w:rsid w:val=&quot;00867CB0&quot; /&gt;&lt;w:rsid w:val=&quot;008717CD&quot; /&gt;&lt;w:rsid w:val=&quot;00871912&quot; /&gt;&lt;w:rsid w:val=&quot;00871B31&quot; /&gt;&lt;w:rsid w:val=&quot;0087295C&quot; /&gt;&lt;w:rsid w:val=&quot;00872CA3&quot; /&gt;&lt;w:rsid w:val=&quot;00874440&quot; /&gt;&lt;w:rsid w:val=&quot;00875EB1&quot; /&gt;&lt;w:rsid w:val=&quot;008768AE&quot; /&gt;&lt;w:rsid w:val=&quot;00876B04&quot; /&gt;&lt;w:rsid w:val=&quot;00880DC9&quot; /&gt;&lt;w:rsid w:val=&quot;00881E2E&quot; /&gt;&lt;w:rsid w:val=&quot;00883F00&quot; /&gt;&lt;w:rsid w:val=&quot;0088443A&quot; /&gt;&lt;w:rsid w:val=&quot;0088508A&quot; /&gt;&lt;w:rsid w:val=&quot;008853D7&quot; /&gt;&lt;w:rsid w:val=&quot;00890509&quot; /&gt;&lt;w:rsid w:val=&quot;00890684&quot; /&gt;&lt;w:rsid w:val=&quot;00890B93&quot; /&gt;&lt;w:rsid w:val=&quot;00890E50&quot; /&gt;&lt;w:rsid w:val=&quot;00891D89&quot; /&gt;&lt;w:rsid w:val=&quot;00892008&quot; /&gt;&lt;w:rsid w:val=&quot;00892292&quot; /&gt;&lt;w:rsid w:val=&quot;008924C5&quot; /&gt;&lt;w:rsid w:val=&quot;0089288F&quot; /&gt;&lt;w:rsid w:val=&quot;008935CE&quot; /&gt;&lt;w:rsid w:val=&quot;00893D94&quot; /&gt;&lt;w:rsid w:val=&quot;00894B20&quot; /&gt;&lt;w:rsid w:val=&quot;00894C43&quot; /&gt;&lt;w:rsid w:val=&quot;00896F99&quot; /&gt;&lt;w:rsid w:val=&quot;0089708E&quot; /&gt;&lt;w:rsid w:val=&quot;00897191&quot; /&gt;&lt;w:rsid w:val=&quot;00897CE2&quot; /&gt;&lt;w:rsid w:val=&quot;008A0A9C&quot; /&gt;&lt;w:rsid w:val=&quot;008A299F&quot; /&gt;&lt;w:rsid w:val=&quot;008A2A1A&quot; /&gt;&lt;w:rsid w:val=&quot;008A2C15&quot; /&gt;&lt;w:rsid w:val=&quot;008A3023&quot; /&gt;&lt;w:rsid w:val=&quot;008A4E4B&quot; /&gt;&lt;w:rsid w:val=&quot;008A4F5A&quot; /&gt;&lt;w:rsid w:val=&quot;008A525A&quot; /&gt;&lt;w:rsid w:val=&quot;008A6192&quot; /&gt;&lt;w:rsid w:val=&quot;008A6EB9&quot; /&gt;&lt;w:rsid w:val=&quot;008A7DE3&quot; /&gt;&lt;w:rsid w:val=&quot;008B04A7&quot; /&gt;&lt;w:rsid w:val=&quot;008B0BD2&quot; /&gt;&lt;w:rsid w:val=&quot;008B1350&quot; /&gt;&lt;w:rsid w:val=&quot;008B1693&quot; /&gt;&lt;w:rsid w:val=&quot;008B3076&quot; /&gt;&lt;w:rsid w:val=&quot;008B3130&quot; /&gt;&lt;w:rsid w:val=&quot;008B3223&quot; /&gt;&lt;w:rsid w:val=&quot;008B4229&quot; /&gt;&lt;w:rsid w:val=&quot;008B4A6B&quot; /&gt;&lt;w:rsid w:val=&quot;008B4CA9&quot; /&gt;&lt;w:rsid w:val=&quot;008C094C&quot; /&gt;&lt;w:rsid w:val=&quot;008C0B36&quot; /&gt;&lt;w:rsid w:val=&quot;008C14E7&quot; /&gt;&lt;w:rsid w:val=&quot;008C40FC&quot; /&gt;&lt;w:rsid w:val=&quot;008C41B3&quot; /&gt;&lt;w:rsid w:val=&quot;008C61D6&quot; /&gt;&lt;w:rsid w:val=&quot;008C631C&quot; /&gt;&lt;w:rsid w:val=&quot;008C6CBB&quot; /&gt;&lt;w:rsid w:val=&quot;008C78D6&quot; /&gt;&lt;w:rsid w:val=&quot;008D0A30&quot; /&gt;&lt;w:rsid w:val=&quot;008D1096&quot; /&gt;&lt;w:rsid w:val=&quot;008D1F29&quot; /&gt;&lt;w:rsid w:val=&quot;008D25CE&quot; /&gt;&lt;w:rsid w:val=&quot;008D2D07&quot; /&gt;&lt;w:rsid w:val=&quot;008D3422&quot; /&gt;&lt;w:rsid w:val=&quot;008D3666&quot; /&gt;&lt;w:rsid w:val=&quot;008D3684&quot; /&gt;&lt;w:rsid w:val=&quot;008D3B03&quot; /&gt;&lt;w:rsid w:val=&quot;008D3B23&quot; /&gt;&lt;w:rsid w:val=&quot;008D507C&quot; /&gt;&lt;w:rsid w:val=&quot;008D6AE6&quot; /&gt;&lt;w:rsid w:val=&quot;008D6E91&quot; /&gt;&lt;w:rsid w:val=&quot;008D7A6F&quot; /&gt;&lt;w:rsid w:val=&quot;008E0BCF&quot; /&gt;&lt;w:rsid w:val=&quot;008E1690&quot; /&gt;&lt;w:rsid w:val=&quot;008E330C&quot; /&gt;&lt;w:rsid w:val=&quot;008E3A14&quot; /&gt;&lt;w:rsid w:val=&quot;008E4811&quot; /&gt;&lt;w:rsid w:val=&quot;008E5EFD&quot; /&gt;&lt;w:rsid w:val=&quot;008E638D&quot; /&gt;&lt;w:rsid w:val=&quot;008E6727&quot; /&gt;&lt;w:rsid w:val=&quot;008E7408&quot; /&gt;&lt;w:rsid w:val=&quot;008F0214&quot; /&gt;&lt;w:rsid w:val=&quot;008F100E&quot; /&gt;&lt;w:rsid w:val=&quot;008F158C&quot; /&gt;&lt;w:rsid w:val=&quot;008F17FF&quot; /&gt;&lt;w:rsid w:val=&quot;008F20E5&quot; /&gt;&lt;w:rsid w:val=&quot;008F24B1&quot; /&gt;&lt;w:rsid w:val=&quot;008F2D17&quot; /&gt;&lt;w:rsid w:val=&quot;008F314C&quot; /&gt;&lt;w:rsid w:val=&quot;008F3A20&quot; /&gt;&lt;w:rsid w:val=&quot;008F3A35&quot; /&gt;&lt;w:rsid w:val=&quot;008F43FF&quot; /&gt;&lt;w:rsid w:val=&quot;008F45F3&quot; /&gt;&lt;w:rsid w:val=&quot;008F482B&quot; /&gt;&lt;w:rsid w:val=&quot;008F4C12&quot; /&gt;&lt;w:rsid w:val=&quot;008F4F49&quot; /&gt;&lt;w:rsid w:val=&quot;008F6F7B&quot; /&gt;&lt;w:rsid w:val=&quot;008F6FFE&quot; /&gt;&lt;w:rsid w:val=&quot;008F7F19&quot; /&gt;&lt;w:rsid w:val=&quot;009000B9&quot; /&gt;&lt;w:rsid w:val=&quot;00900E08&quot; /&gt;&lt;w:rsid w:val=&quot;009012FC&quot; /&gt;&lt;w:rsid w:val=&quot;009019E8&quot; /&gt;&lt;w:rsid w:val=&quot;0090348C&quot; /&gt;&lt;w:rsid w:val=&quot;00905F82&quot; /&gt;&lt;w:rsid w:val=&quot;009061EC&quot; /&gt;&lt;w:rsid w:val=&quot;00906B39&quot; /&gt;&lt;w:rsid w:val=&quot;00906C53&quot; /&gt;&lt;w:rsid w:val=&quot;009102B1&quot; /&gt;&lt;w:rsid w:val=&quot;009121FB&quot; /&gt;&lt;w:rsid w:val=&quot;00912839&quot; /&gt;&lt;w:rsid w:val=&quot;0091307A&quot; /&gt;&lt;w:rsid w:val=&quot;00913DC7&quot; /&gt;&lt;w:rsid w:val=&quot;00916003&quot; /&gt;&lt;w:rsid w:val=&quot;00920C18&quot; /&gt;&lt;w:rsid w:val=&quot;00920ED4&quot; /&gt;&lt;w:rsid w:val=&quot;00921A9C&quot; /&gt;&lt;w:rsid w:val=&quot;00922B63&quot; /&gt;&lt;w:rsid w:val=&quot;009242E7&quot; /&gt;&lt;w:rsid w:val=&quot;00924E7F&quot; /&gt;&lt;w:rsid w:val=&quot;009252E5&quot; /&gt;&lt;w:rsid w:val=&quot;009255FF&quot; /&gt;&lt;w:rsid w:val=&quot;00926164&quot; /&gt;&lt;w:rsid w:val=&quot;00926A56&quot; /&gt;&lt;w:rsid w:val=&quot;00926B86&quot; /&gt;&lt;w:rsid w:val=&quot;009301D2&quot; /&gt;&lt;w:rsid w:val=&quot;00930E7F&quot; /&gt;&lt;w:rsid w:val=&quot;009324C7&quot; /&gt;&lt;w:rsid w:val=&quot;00932CEF&quot; /&gt;&lt;w:rsid w:val=&quot;00933264&quot; /&gt;&lt;w:rsid w:val=&quot;0093445C&quot; /&gt;&lt;w:rsid w:val=&quot;00935E10&quot; /&gt;&lt;w:rsid w:val=&quot;00937742&quot; /&gt;&lt;w:rsid w:val=&quot;0094212A&quot; /&gt;&lt;w:rsid w:val=&quot;009422E5&quot; /&gt;&lt;w:rsid w:val=&quot;00942878&quot; /&gt;&lt;w:rsid w:val=&quot;009447DD&quot; /&gt;&lt;w:rsid w:val=&quot;00944908&quot; /&gt;&lt;w:rsid w:val=&quot;00944DAA&quot; /&gt;&lt;w:rsid w:val=&quot;00950B64&quot; /&gt;&lt;w:rsid w:val=&quot;00952EDA&quot; /&gt;&lt;w:rsid w:val=&quot;00954360&quot; /&gt;&lt;w:rsid w:val=&quot;00956319&quot; /&gt;&lt;w:rsid w:val=&quot;009568ED&quot; /&gt;&lt;w:rsid w:val=&quot;009578AE&quot; /&gt;&lt;w:rsid w:val=&quot;00957D6A&quot; /&gt;&lt;w:rsid w:val=&quot;00957D7E&quot; /&gt;&lt;w:rsid w:val=&quot;00957F4B&quot; /&gt;&lt;w:rsid w:val=&quot;00961D02&quot; /&gt;&lt;w:rsid w:val=&quot;00963CF6&quot; /&gt;&lt;w:rsid w:val=&quot;0096436C&quot; /&gt;&lt;w:rsid w:val=&quot;009643E6&quot; /&gt;&lt;w:rsid w:val=&quot;00965AA5&quot; /&gt;&lt;w:rsid w:val=&quot;00966819&quot; /&gt;&lt;w:rsid w:val=&quot;00966DB5&quot; /&gt;&lt;w:rsid w:val=&quot;0096742A&quot; /&gt;&lt;w:rsid w:val=&quot;00970A47&quot; /&gt;&lt;w:rsid w:val=&quot;009721AB&quot; /&gt;&lt;w:rsid w:val=&quot;00972FD9&quot; /&gt;&lt;w:rsid w:val=&quot;00974481&quot; /&gt;&lt;w:rsid w:val=&quot;0097590A&quot; /&gt;&lt;w:rsid w:val=&quot;00976AD0&quot; /&gt;&lt;w:rsid w:val=&quot;009806B4&quot; /&gt;&lt;w:rsid w:val=&quot;00980E54&quot; /&gt;&lt;w:rsid w:val=&quot;00982717&quot; /&gt;&lt;w:rsid w:val=&quot;00982E53&quot; /&gt;&lt;w:rsid w:val=&quot;009832F7&quot; /&gt;&lt;w:rsid w:val=&quot;00984A41&quot; /&gt;&lt;w:rsid w:val=&quot;009856CB&quot; /&gt;&lt;w:rsid w:val=&quot;00986914&quot; /&gt;&lt;w:rsid w:val=&quot;00986ACC&quot; /&gt;&lt;w:rsid w:val=&quot;009905CD&quot; /&gt;&lt;w:rsid w:val=&quot;00990674&quot; /&gt;&lt;w:rsid w:val=&quot;00990F10&quot; /&gt;&lt;w:rsid w:val=&quot;0099144C&quot; /&gt;&lt;w:rsid w:val=&quot;009920A2&quot; /&gt;&lt;w:rsid w:val=&quot;00992765&quot; /&gt;&lt;w:rsid w:val=&quot;00994149&quot; /&gt;&lt;w:rsid w:val=&quot;00994185&quot; /&gt;&lt;w:rsid w:val=&quot;00996544&quot; /&gt;&lt;w:rsid w:val=&quot;009969F9&quot; /&gt;&lt;w:rsid w:val=&quot;0099778F&quot; /&gt;&lt;w:rsid w:val=&quot;009A1979&quot; /&gt;&lt;w:rsid w:val=&quot;009A19C1&quot; /&gt;&lt;w:rsid w:val=&quot;009A5633&quot; /&gt;&lt;w:rsid w:val=&quot;009A5880&quot; /&gt;&lt;w:rsid w:val=&quot;009A58E5&quot; /&gt;&lt;w:rsid w:val=&quot;009A6C15&quot; /&gt;&lt;w:rsid w:val=&quot;009A7135&quot; /&gt;&lt;w:rsid w:val=&quot;009B0217&quot; /&gt;&lt;w:rsid w:val=&quot;009B135B&quot; /&gt;&lt;w:rsid w:val=&quot;009B2129&quot; /&gt;&lt;w:rsid w:val=&quot;009B266F&quot; /&gt;&lt;w:rsid w:val=&quot;009B26E0&quot; /&gt;&lt;w:rsid w:val=&quot;009B3C5E&quot; /&gt;&lt;w:rsid w:val=&quot;009B572F&quot; /&gt;&lt;w:rsid w:val=&quot;009B58C0&quot; /&gt;&lt;w:rsid w:val=&quot;009B7859&quot; /&gt;&lt;w:rsid w:val=&quot;009C0D26&quot; /&gt;&lt;w:rsid w:val=&quot;009C0F8F&quot; /&gt;&lt;w:rsid w:val=&quot;009C17FD&quot; /&gt;&lt;w:rsid w:val=&quot;009C21CC&quot; /&gt;&lt;w:rsid w:val=&quot;009C25E7&quot; /&gt;&lt;w:rsid w:val=&quot;009C3B3C&quot; /&gt;&lt;w:rsid w:val=&quot;009C3DFF&quot; /&gt;&lt;w:rsid w:val=&quot;009C457C&quot; /&gt;&lt;w:rsid w:val=&quot;009C4AED&quot; /&gt;&lt;w:rsid w:val=&quot;009C5089&quot; /&gt;&lt;w:rsid w:val=&quot;009C5FC9&quot; /&gt;&lt;w:rsid w:val=&quot;009C6925&quot; /&gt;&lt;w:rsid w:val=&quot;009C6BC3&quot; /&gt;&lt;w:rsid w:val=&quot;009C79C5&quot; /&gt;&lt;w:rsid w:val=&quot;009C7CC7&quot; /&gt;&lt;w:rsid w:val=&quot;009D021B&quot; /&gt;&lt;w:rsid w:val=&quot;009D02D8&quot; /&gt;&lt;w:rsid w:val=&quot;009D1871&quot; /&gt;&lt;w:rsid w:val=&quot;009D239D&quot; /&gt;&lt;w:rsid w:val=&quot;009D3405&quot; /&gt;&lt;w:rsid w:val=&quot;009D3ACC&quot; /&gt;&lt;w:rsid w:val=&quot;009D42B6&quot; /&gt;&lt;w:rsid w:val=&quot;009D4633&quot; /&gt;&lt;w:rsid w:val=&quot;009D4CB3&quot; /&gt;&lt;w:rsid w:val=&quot;009D59DE&quot; /&gt;&lt;w:rsid w:val=&quot;009D6B66&quot; /&gt;&lt;w:rsid w:val=&quot;009D6E2B&quot; /&gt;&lt;w:rsid w:val=&quot;009D709F&quot; /&gt;&lt;w:rsid w:val=&quot;009D7956&quot; /&gt;&lt;w:rsid w:val=&quot;009E0092&quot; /&gt;&lt;w:rsid w:val=&quot;009E2290&quot; /&gt;&lt;w:rsid w:val=&quot;009E22D1&quot; /&gt;&lt;w:rsid w:val=&quot;009E24C9&quot; /&gt;&lt;w:rsid w:val=&quot;009E2DF3&quot; /&gt;&lt;w:rsid w:val=&quot;009E31AA&quot; /&gt;&lt;w:rsid w:val=&quot;009E3B4D&quot; /&gt;&lt;w:rsid w:val=&quot;009E42AC&quot; /&gt;&lt;w:rsid w:val=&quot;009E42E6&quot; /&gt;&lt;w:rsid w:val=&quot;009E46D2&quot; /&gt;&lt;w:rsid w:val=&quot;009E4C25&quot; /&gt;&lt;w:rsid w:val=&quot;009E5CFC&quot; /&gt;&lt;w:rsid w:val=&quot;009E64E4&quot; /&gt;&lt;w:rsid w:val=&quot;009E6770&quot; /&gt;&lt;w:rsid w:val=&quot;009E7178&quot; /&gt;&lt;w:rsid w:val=&quot;009F13D3&quot; /&gt;&lt;w:rsid w:val=&quot;009F1ED0&quot; /&gt;&lt;w:rsid w:val=&quot;009F22BF&quot; /&gt;&lt;w:rsid w:val=&quot;009F2962&quot; /&gt;&lt;w:rsid w:val=&quot;009F4A7C&quot; /&gt;&lt;w:rsid w:val=&quot;009F4ECA&quot; /&gt;&lt;w:rsid w:val=&quot;009F5496&quot; /&gt;&lt;w:rsid w:val=&quot;009F5CDA&quot; /&gt;&lt;w:rsid w:val=&quot;009F66DC&quot; /&gt;&lt;w:rsid w:val=&quot;009F6769&quot; /&gt;&lt;w:rsid w:val=&quot;009F7FC4&quot; /&gt;&lt;w:rsid w:val=&quot;00A0085B&quot; /&gt;&lt;w:rsid w:val=&quot;00A01F15&quot; /&gt;&lt;w:rsid w:val=&quot;00A030BD&quot; /&gt;&lt;w:rsid w:val=&quot;00A0334B&quot; /&gt;&lt;w:rsid w:val=&quot;00A04DFD&quot; /&gt;&lt;w:rsid w:val=&quot;00A0500C&quot; /&gt;&lt;w:rsid w:val=&quot;00A0733F&quot; /&gt;&lt;w:rsid w:val=&quot;00A07916&quot; /&gt;&lt;w:rsid w:val=&quot;00A105A5&quot; /&gt;&lt;w:rsid w:val=&quot;00A116F0&quot; /&gt;&lt;w:rsid w:val=&quot;00A1185B&quot; /&gt;&lt;w:rsid w:val=&quot;00A12B33&quot; /&gt;&lt;w:rsid w:val=&quot;00A12EBD&quot; /&gt;&lt;w:rsid w:val=&quot;00A138F7&quot; /&gt;&lt;w:rsid w:val=&quot;00A14338&quot; /&gt;&lt;w:rsid w:val=&quot;00A1436D&quot; /&gt;&lt;w:rsid w:val=&quot;00A1566D&quot; /&gt;&lt;w:rsid w:val=&quot;00A204EA&quot; /&gt;&lt;w:rsid w:val=&quot;00A20838&quot; /&gt;&lt;w:rsid w:val=&quot;00A22524&quot; /&gt;&lt;w:rsid w:val=&quot;00A22598&quot; /&gt;&lt;w:rsid w:val=&quot;00A2390E&quot; /&gt;&lt;w:rsid w:val=&quot;00A258A5&quot; /&gt;&lt;w:rsid w:val=&quot;00A25C5C&quot; /&gt;&lt;w:rsid w:val=&quot;00A26BBE&quot; /&gt;&lt;w:rsid w:val=&quot;00A2736E&quot; /&gt;&lt;w:rsid w:val=&quot;00A274FB&quot; /&gt;&lt;w:rsid w:val=&quot;00A27A04&quot; /&gt;&lt;w:rsid w:val=&quot;00A27C8C&quot; /&gt;&lt;w:rsid w:val=&quot;00A30688&quot; /&gt;&lt;w:rsid w:val=&quot;00A3092C&quot; /&gt;&lt;w:rsid w:val=&quot;00A33C85&quot; /&gt;&lt;w:rsid w:val=&quot;00A34C23&quot; /&gt;&lt;w:rsid w:val=&quot;00A34F14&quot; /&gt;&lt;w:rsid w:val=&quot;00A36E6B&quot; /&gt;&lt;w:rsid w:val=&quot;00A3761B&quot; /&gt;&lt;w:rsid w:val=&quot;00A37D0F&quot; /&gt;&lt;w:rsid w:val=&quot;00A40BF8&quot; /&gt;&lt;w:rsid w:val=&quot;00A41DDE&quot; /&gt;&lt;w:rsid w:val=&quot;00A424C9&quot; /&gt;&lt;w:rsid w:val=&quot;00A427DF&quot; /&gt;&lt;w:rsid w:val=&quot;00A42838&quot; /&gt;&lt;w:rsid w:val=&quot;00A4345B&quot; /&gt;&lt;w:rsid w:val=&quot;00A43A86&quot; /&gt;&lt;w:rsid w:val=&quot;00A43CAA&quot; /&gt;&lt;w:rsid w:val=&quot;00A452F3&quot; /&gt;&lt;w:rsid w:val=&quot;00A46C37&quot; /&gt;&lt;w:rsid w:val=&quot;00A5041B&quot; /&gt;&lt;w:rsid w:val=&quot;00A50750&quot; /&gt;&lt;w:rsid w:val=&quot;00A51ADD&quot; /&gt;&lt;w:rsid w:val=&quot;00A51F2D&quot; /&gt;&lt;w:rsid w:val=&quot;00A52F25&quot; /&gt;&lt;w:rsid w:val=&quot;00A55023&quot; /&gt;&lt;w:rsid w:val=&quot;00A55579&quot; /&gt;&lt;w:rsid w:val=&quot;00A556DA&quot; /&gt;&lt;w:rsid w:val=&quot;00A56940&quot; /&gt;&lt;w:rsid w:val=&quot;00A57142&quot; /&gt;&lt;w:rsid w:val=&quot;00A57526&quot; /&gt;&lt;w:rsid w:val=&quot;00A57C1D&quot; /&gt;&lt;w:rsid w:val=&quot;00A60183&quot; /&gt;&lt;w:rsid w:val=&quot;00A6212B&quot; /&gt;&lt;w:rsid w:val=&quot;00A62AB0&quot; /&gt;&lt;w:rsid w:val=&quot;00A63980&quot; /&gt;&lt;w:rsid w:val=&quot;00A63A03&quot; /&gt;&lt;w:rsid w:val=&quot;00A642FD&quot; /&gt;&lt;w:rsid w:val=&quot;00A65818&quot; /&gt;&lt;w:rsid w:val=&quot;00A66F38&quot; /&gt;&lt;w:rsid w:val=&quot;00A67843&quot; /&gt;&lt;w:rsid w:val=&quot;00A73458&quot; /&gt;&lt;w:rsid w:val=&quot;00A7353F&quot; /&gt;&lt;w:rsid w:val=&quot;00A7374A&quot; /&gt;&lt;w:rsid w:val=&quot;00A7436B&quot; /&gt;&lt;w:rsid w:val=&quot;00A7437B&quot; /&gt;&lt;w:rsid w:val=&quot;00A758ED&quot; /&gt;&lt;w:rsid w:val=&quot;00A767E7&quot; /&gt;&lt;w:rsid w:val=&quot;00A77B76&quot; /&gt;&lt;w:rsid w:val=&quot;00A77CA7&quot; /&gt;&lt;w:rsid w:val=&quot;00A77FF8&quot; /&gt;&lt;w:rsid w:val=&quot;00A819C0&quot; /&gt;&lt;w:rsid w:val=&quot;00A8256A&quot; /&gt;&lt;w:rsid w:val=&quot;00A82A8E&quot; /&gt;&lt;w:rsid w:val=&quot;00A82D13&quot; /&gt;&lt;w:rsid w:val=&quot;00A83A91&quot; /&gt;&lt;w:rsid w:val=&quot;00A84F80&quot; /&gt;&lt;w:rsid w:val=&quot;00A8504D&quot; /&gt;&lt;w:rsid w:val=&quot;00A8505D&quot; /&gt;&lt;w:rsid w:val=&quot;00A8588B&quot; /&gt;&lt;w:rsid w:val=&quot;00A91570&quot; /&gt;&lt;w:rsid w:val=&quot;00A91E84&quot; /&gt;&lt;w:rsid w:val=&quot;00A9257E&quot; /&gt;&lt;w:rsid w:val=&quot;00A92FBF&quot; /&gt;&lt;w:rsid w:val=&quot;00A94E31&quot; /&gt;&lt;w:rsid w:val=&quot;00A95178&quot; /&gt;&lt;w:rsid w:val=&quot;00A95377&quot; /&gt;&lt;w:rsid w:val=&quot;00A959A8&quot; /&gt;&lt;w:rsid w:val=&quot;00A95A91&quot; /&gt;&lt;w:rsid w:val=&quot;00A977C4&quot; /&gt;&lt;w:rsid w:val=&quot;00A97CAD&quot; /&gt;&lt;w:rsid w:val=&quot;00AA0DA8&quot; /&gt;&lt;w:rsid w:val=&quot;00AA1117&quot; /&gt;&lt;w:rsid w:val=&quot;00AA140E&quot; /&gt;&lt;w:rsid w:val=&quot;00AA1E0E&quot; /&gt;&lt;w:rsid w:val=&quot;00AA3307&quot; /&gt;&lt;w:rsid w:val=&quot;00AA4657&quot; /&gt;&lt;w:rsid w:val=&quot;00AA4BA6&quot; /&gt;&lt;w:rsid w:val=&quot;00AA548F&quot; /&gt;&lt;w:rsid w:val=&quot;00AA5807&quot; /&gt;&lt;w:rsid w:val=&quot;00AA649F&quot; /&gt;&lt;w:rsid w:val=&quot;00AA71B5&quot; /&gt;&lt;w:rsid w:val=&quot;00AA7E98&quot; /&gt;&lt;w:rsid w:val=&quot;00AB0FD9&quot; /&gt;&lt;w:rsid w:val=&quot;00AB1137&quot; /&gt;&lt;w:rsid w:val=&quot;00AB15BA&quot; /&gt;&lt;w:rsid w:val=&quot;00AB31CC&quot; /&gt;&lt;w:rsid w:val=&quot;00AB4463&quot; /&gt;&lt;w:rsid w:val=&quot;00AB4944&quot; /&gt;&lt;w:rsid w:val=&quot;00AB4C37&quot; /&gt;&lt;w:rsid w:val=&quot;00AB55B3&quot; /&gt;&lt;w:rsid w:val=&quot;00AB58A2&quot; /&gt;&lt;w:rsid w:val=&quot;00AB5C58&quot; /&gt;&lt;w:rsid w:val=&quot;00AB6CCA&quot; /&gt;&lt;w:rsid w:val=&quot;00AB708B&quot; /&gt;&lt;w:rsid w:val=&quot;00AB778D&quot; /&gt;&lt;w:rsid w:val=&quot;00AB7AF7&quot; /&gt;&lt;w:rsid w:val=&quot;00AB7B1C&quot; /&gt;&lt;w:rsid w:val=&quot;00AB7B80&quot; /&gt;&lt;w:rsid w:val=&quot;00AC1BE6&quot; /&gt;&lt;w:rsid w:val=&quot;00AC1E32&quot; /&gt;&lt;w:rsid w:val=&quot;00AC1F38&quot; /&gt;&lt;w:rsid w:val=&quot;00AC2FA9&quot; /&gt;&lt;w:rsid w:val=&quot;00AC53A8&quot; /&gt;&lt;w:rsid w:val=&quot;00AC59B3&quot; /&gt;&lt;w:rsid w:val=&quot;00AC6385&quot; /&gt;&lt;w:rsid w:val=&quot;00AC6BD2&quot; /&gt;&lt;w:rsid w:val=&quot;00AC6DF2&quot; /&gt;&lt;w:rsid w:val=&quot;00AC74B0&quot; /&gt;&lt;w:rsid w:val=&quot;00AC7F0E&quot; /&gt;&lt;w:rsid w:val=&quot;00AD0536&quot; /&gt;&lt;w:rsid w:val=&quot;00AD1666&quot; /&gt;&lt;w:rsid w:val=&quot;00AD1875&quot; /&gt;&lt;w:rsid w:val=&quot;00AD187C&quot; /&gt;&lt;w:rsid w:val=&quot;00AD1FDD&quot; /&gt;&lt;w:rsid w:val=&quot;00AD2BEF&quot; /&gt;&lt;w:rsid w:val=&quot;00AD30A5&quot; /&gt;&lt;w:rsid w:val=&quot;00AD4A93&quot; /&gt;&lt;w:rsid w:val=&quot;00AD4B18&quot; /&gt;&lt;w:rsid w:val=&quot;00AD4BAC&quot; /&gt;&lt;w:rsid w:val=&quot;00AD5A57&quot; /&gt;&lt;w:rsid w:val=&quot;00AD736D&quot; /&gt;&lt;w:rsid w:val=&quot;00AE02C0&quot; /&gt;&lt;w:rsid w:val=&quot;00AE04F6&quot; /&gt;&lt;w:rsid w:val=&quot;00AE0807&quot; /&gt;&lt;w:rsid w:val=&quot;00AE0DBB&quot; /&gt;&lt;w:rsid w:val=&quot;00AE1288&quot; /&gt;&lt;w:rsid w:val=&quot;00AE189D&quot; /&gt;&lt;w:rsid w:val=&quot;00AE1BF9&quot; /&gt;&lt;w:rsid w:val=&quot;00AE1E20&quot; /&gt;&lt;w:rsid w:val=&quot;00AE2098&quot; /&gt;&lt;w:rsid w:val=&quot;00AE27DF&quot; /&gt;&lt;w:rsid w:val=&quot;00AE292B&quot; /&gt;&lt;w:rsid w:val=&quot;00AE2B60&quot; /&gt;&lt;w:rsid w:val=&quot;00AE2F51&quot; /&gt;&lt;w:rsid w:val=&quot;00AE39DA&quot; /&gt;&lt;w:rsid w:val=&quot;00AE42C3&quot; /&gt;&lt;w:rsid w:val=&quot;00AE4C10&quot; /&gt;&lt;w:rsid w:val=&quot;00AE4EE9&quot; /&gt;&lt;w:rsid w:val=&quot;00AE5975&quot; /&gt;&lt;w:rsid w:val=&quot;00AE6230&quot; /&gt;&lt;w:rsid w:val=&quot;00AE6E0A&quot; /&gt;&lt;w:rsid w:val=&quot;00AE749F&quot; /&gt;&lt;w:rsid w:val=&quot;00AF0356&quot; /&gt;&lt;w:rsid w:val=&quot;00AF0BD1&quot; /&gt;&lt;w:rsid w:val=&quot;00AF16AB&quot; /&gt;&lt;w:rsid w:val=&quot;00AF2028&quot; /&gt;&lt;w:rsid w:val=&quot;00AF2B46&quot; /&gt;&lt;w:rsid w:val=&quot;00AF336B&quot; /&gt;&lt;w:rsid w:val=&quot;00AF3AC8&quot; /&gt;&lt;w:rsid w:val=&quot;00AF4043&quot; /&gt;&lt;w:rsid w:val=&quot;00AF61AA&quot; /&gt;&lt;w:rsid w:val=&quot;00AF6902&quot; /&gt;&lt;w:rsid w:val=&quot;00B0038F&quot; /&gt;&lt;w:rsid w:val=&quot;00B02053&quot; /&gt;&lt;w:rsid w:val=&quot;00B038F5&quot; /&gt;&lt;w:rsid w:val=&quot;00B050FE&quot; /&gt;&lt;w:rsid w:val=&quot;00B052C4&quot; /&gt;&lt;w:rsid w:val=&quot;00B05981&quot; /&gt;&lt;w:rsid w:val=&quot;00B065BE&quot; /&gt;&lt;w:rsid w:val=&quot;00B0707B&quot; /&gt;&lt;w:rsid w:val=&quot;00B0720F&quot; /&gt;&lt;w:rsid w:val=&quot;00B11A2B&quot; /&gt;&lt;w:rsid w:val=&quot;00B11CFF&quot; /&gt;&lt;w:rsid w:val=&quot;00B134DA&quot; /&gt;&lt;w:rsid w:val=&quot;00B13DBD&quot; /&gt;&lt;w:rsid w:val=&quot;00B13F6E&quot; /&gt;&lt;w:rsid w:val=&quot;00B14687&quot; /&gt;&lt;w:rsid w:val=&quot;00B1475F&quot; /&gt;&lt;w:rsid w:val=&quot;00B148B4&quot; /&gt;&lt;w:rsid w:val=&quot;00B14960&quot; /&gt;&lt;w:rsid w:val=&quot;00B14DCC&quot; /&gt;&lt;w:rsid w:val=&quot;00B14F61&quot; /&gt;&lt;w:rsid w:val=&quot;00B15003&quot; /&gt;&lt;w:rsid w:val=&quot;00B15E78&quot; /&gt;&lt;w:rsid w:val=&quot;00B16ABD&quot; /&gt;&lt;w:rsid w:val=&quot;00B17FA4&quot; /&gt;&lt;w:rsid w:val=&quot;00B20E8B&quot; /&gt;&lt;w:rsid w:val=&quot;00B211FD&quot; /&gt;&lt;w:rsid w:val=&quot;00B212A5&quot; /&gt;&lt;w:rsid w:val=&quot;00B217A5&quot; /&gt;&lt;w:rsid w:val=&quot;00B225B2&quot; /&gt;&lt;w:rsid w:val=&quot;00B22622&quot; /&gt;&lt;w:rsid w:val=&quot;00B23207&quot; /&gt;&lt;w:rsid w:val=&quot;00B23323&quot; /&gt;&lt;w:rsid w:val=&quot;00B23F6C&quot; /&gt;&lt;w:rsid w:val=&quot;00B24390&quot; /&gt;&lt;w:rsid w:val=&quot;00B2508A&quot; /&gt;&lt;w:rsid w:val=&quot;00B25F72&quot; /&gt;&lt;w:rsid w:val=&quot;00B26DAC&quot; /&gt;&lt;w:rsid w:val=&quot;00B27082&quot; /&gt;&lt;w:rsid w:val=&quot;00B274AC&quot; /&gt;&lt;w:rsid w:val=&quot;00B308D3&quot; /&gt;&lt;w:rsid w:val=&quot;00B30A05&quot; /&gt;&lt;w:rsid w:val=&quot;00B30DEC&quot; /&gt;&lt;w:rsid w:val=&quot;00B32F14&quot; /&gt;&lt;w:rsid w:val=&quot;00B349F8&quot; /&gt;&lt;w:rsid w:val=&quot;00B34E49&quot; /&gt;&lt;w:rsid w:val=&quot;00B3522F&quot; /&gt;&lt;w:rsid w:val=&quot;00B36E79&quot; /&gt;&lt;w:rsid w:val=&quot;00B3778A&quot; /&gt;&lt;w:rsid w:val=&quot;00B377BD&quot; /&gt;&lt;w:rsid w:val=&quot;00B40219&quot; /&gt;&lt;w:rsid w:val=&quot;00B403F8&quot; /&gt;&lt;w:rsid w:val=&quot;00B41282&quot; /&gt;&lt;w:rsid w:val=&quot;00B428D2&quot; /&gt;&lt;w:rsid w:val=&quot;00B43434&quot; /&gt;&lt;w:rsid w:val=&quot;00B456B9&quot; /&gt;&lt;w:rsid w:val=&quot;00B45AE9&quot; /&gt;&lt;w:rsid w:val=&quot;00B4600D&quot; /&gt;&lt;w:rsid w:val=&quot;00B468B0&quot; /&gt;&lt;w:rsid w:val=&quot;00B51C62&quot; /&gt;&lt;w:rsid w:val=&quot;00B520E6&quot; /&gt;&lt;w:rsid w:val=&quot;00B536B8&quot; /&gt;&lt;w:rsid w:val=&quot;00B538EB&quot; /&gt;&lt;w:rsid w:val=&quot;00B53BB3&quot; /&gt;&lt;w:rsid w:val=&quot;00B53BEB&quot; /&gt;&lt;w:rsid w:val=&quot;00B553D7&quot; /&gt;&lt;w:rsid w:val=&quot;00B55FC5&quot; /&gt;&lt;w:rsid w:val=&quot;00B562DB&quot; /&gt;&lt;w:rsid w:val=&quot;00B56E79&quot; /&gt;&lt;w:rsid w:val=&quot;00B6075F&quot; /&gt;&lt;w:rsid w:val=&quot;00B60800&quot; /&gt;&lt;w:rsid w:val=&quot;00B6133B&quot; /&gt;&lt;w:rsid w:val=&quot;00B62200&quot; /&gt;&lt;w:rsid w:val=&quot;00B636E6&quot; /&gt;&lt;w:rsid w:val=&quot;00B647AF&quot; /&gt;&lt;w:rsid w:val=&quot;00B64B3B&quot; /&gt;&lt;w:rsid w:val=&quot;00B64EB9&quot; /&gt;&lt;w:rsid w:val=&quot;00B65DE7&quot; /&gt;&lt;w:rsid w:val=&quot;00B701A0&quot; /&gt;&lt;w:rsid w:val=&quot;00B7059D&quot; /&gt;&lt;w:rsid w:val=&quot;00B70E05&quot; /&gt;&lt;w:rsid w:val=&quot;00B7100D&quot; /&gt;&lt;w:rsid w:val=&quot;00B716D7&quot; /&gt;&lt;w:rsid w:val=&quot;00B71CB0&quot; /&gt;&lt;w:rsid w:val=&quot;00B74E77&quot; /&gt;&lt;w:rsid w:val=&quot;00B75181&quot; /&gt;&lt;w:rsid w:val=&quot;00B76A67&quot; /&gt;&lt;w:rsid w:val=&quot;00B8005B&quot; /&gt;&lt;w:rsid w:val=&quot;00B80994&quot; /&gt;&lt;w:rsid w:val=&quot;00B80A87&quot; /&gt;&lt;w:rsid w:val=&quot;00B81AFB&quot; /&gt;&lt;w:rsid w:val=&quot;00B839D8&quot; /&gt;&lt;w:rsid w:val=&quot;00B84667&quot; /&gt;&lt;w:rsid w:val=&quot;00B8493D&quot; /&gt;&lt;w:rsid w:val=&quot;00B8666A&quot; /&gt;&lt;w:rsid w:val=&quot;00B87CED&quot; /&gt;&lt;w:rsid w:val=&quot;00B9033B&quot; /&gt;&lt;w:rsid w:val=&quot;00B90798&quot; /&gt;&lt;w:rsid w:val=&quot;00B92A45&quot; /&gt;&lt;w:rsid w:val=&quot;00B932D4&quot; /&gt;&lt;w:rsid w:val=&quot;00B93711&quot; /&gt;&lt;w:rsid w:val=&quot;00B94BF0&quot; /&gt;&lt;w:rsid w:val=&quot;00B9573E&quot; /&gt;&lt;w:rsid w:val=&quot;00B95ADD&quot; /&gt;&lt;w:rsid w:val=&quot;00B96486&quot; /&gt;&lt;w:rsid w:val=&quot;00B96689&quot; /&gt;&lt;w:rsid w:val=&quot;00B97452&quot; /&gt;&lt;w:rsid w:val=&quot;00B97C7F&quot; /&gt;&lt;w:rsid w:val=&quot;00BA013F&quot; /&gt;&lt;w:rsid w:val=&quot;00BA0A50&quot; /&gt;&lt;w:rsid w:val=&quot;00BA104C&quot; /&gt;&lt;w:rsid w:val=&quot;00BA1484&quot; /&gt;&lt;w:rsid w:val=&quot;00BA15DB&quot; /&gt;&lt;w:rsid w:val=&quot;00BA2B3D&quot; /&gt;&lt;w:rsid w:val=&quot;00BA2B6F&quot; /&gt;&lt;w:rsid w:val=&quot;00BA34FF&quot; /&gt;&lt;w:rsid w:val=&quot;00BA4ACC&quot; /&gt;&lt;w:rsid w:val=&quot;00BA754C&quot; /&gt;&lt;w:rsid w:val=&quot;00BA7D04&quot; /&gt;&lt;w:rsid w:val=&quot;00BB1115&quot; /&gt;&lt;w:rsid w:val=&quot;00BB1520&quot; /&gt;&lt;w:rsid w:val=&quot;00BB1F3D&quot; /&gt;&lt;w:rsid w:val=&quot;00BB23B0&quot; /&gt;&lt;w:rsid w:val=&quot;00BB290A&quot; /&gt;&lt;w:rsid w:val=&quot;00BB2D5A&quot; /&gt;&lt;w:rsid w:val=&quot;00BB38B5&quot; /&gt;&lt;w:rsid w:val=&quot;00BB43AC&quot; /&gt;&lt;w:rsid w:val=&quot;00BB4C87&quot; /&gt;&lt;w:rsid w:val=&quot;00BB50F4&quot; /&gt;&lt;w:rsid w:val=&quot;00BB6FEF&quot; /&gt;&lt;w:rsid w:val=&quot;00BB7273&quot; /&gt;&lt;w:rsid w:val=&quot;00BB7881&quot; /&gt;&lt;w:rsid w:val=&quot;00BC0A23&quot; /&gt;&lt;w:rsid w:val=&quot;00BC1E2B&quot; /&gt;&lt;w:rsid w:val=&quot;00BC33ED&quot; /&gt;&lt;w:rsid w:val=&quot;00BC375F&quot; /&gt;&lt;w:rsid w:val=&quot;00BC3851&quot; /&gt;&lt;w:rsid w:val=&quot;00BC443C&quot; /&gt;&lt;w:rsid w:val=&quot;00BC4DD9&quot; /&gt;&lt;w:rsid w:val=&quot;00BC5230&quot; /&gt;&lt;w:rsid w:val=&quot;00BC546D&quot; /&gt;&lt;w:rsid w:val=&quot;00BC6359&quot; /&gt;&lt;w:rsid w:val=&quot;00BC6989&quot; /&gt;&lt;w:rsid w:val=&quot;00BD01EF&quot; /&gt;&lt;w:rsid w:val=&quot;00BD084D&quot; /&gt;&lt;w:rsid w:val=&quot;00BD16B8&quot; /&gt;&lt;w:rsid w:val=&quot;00BD1719&quot; /&gt;&lt;w:rsid w:val=&quot;00BD4FEB&quot; /&gt;&lt;w:rsid w:val=&quot;00BD5365&quot; /&gt;&lt;w:rsid w:val=&quot;00BD56B1&quot; /&gt;&lt;w:rsid w:val=&quot;00BD5EA6&quot; /&gt;&lt;w:rsid w:val=&quot;00BD6D95&quot; /&gt;&lt;w:rsid w:val=&quot;00BD701E&quot; /&gt;&lt;w:rsid w:val=&quot;00BD7A0C&quot; /&gt;&lt;w:rsid w:val=&quot;00BE0540&quot; /&gt;&lt;w:rsid w:val=&quot;00BE0792&quot; /&gt;&lt;w:rsid w:val=&quot;00BE134C&quot; /&gt;&lt;w:rsid w:val=&quot;00BE1826&quot; /&gt;&lt;w:rsid w:val=&quot;00BE1EA5&quot; /&gt;&lt;w:rsid w:val=&quot;00BE20F3&quot; /&gt;&lt;w:rsid w:val=&quot;00BE520D&quot; /&gt;&lt;w:rsid w:val=&quot;00BE59D4&quot; /&gt;&lt;w:rsid w:val=&quot;00BE5BD5&quot; /&gt;&lt;w:rsid w:val=&quot;00BE711E&quot; /&gt;&lt;w:rsid w:val=&quot;00BF0288&quot; /&gt;&lt;w:rsid w:val=&quot;00BF0ED3&quot; /&gt;&lt;w:rsid w:val=&quot;00BF161A&quot; /&gt;&lt;w:rsid w:val=&quot;00BF1E64&quot; /&gt;&lt;w:rsid w:val=&quot;00BF278E&quot; /&gt;&lt;w:rsid w:val=&quot;00BF3796&quot; /&gt;&lt;w:rsid w:val=&quot;00BF5FDA&quot; /&gt;&lt;w:rsid w:val=&quot;00BF6722&quot; /&gt;&lt;w:rsid w:val=&quot;00BF7806&quot; /&gt;&lt;w:rsid w:val=&quot;00C001E2&quot; /&gt;&lt;w:rsid w:val=&quot;00C02CFB&quot; /&gt;&lt;w:rsid w:val=&quot;00C0334C&quot; /&gt;&lt;w:rsid w:val=&quot;00C03D41&quot; /&gt;&lt;w:rsid w:val=&quot;00C04E31&quot; /&gt;&lt;w:rsid w:val=&quot;00C07061&quot; /&gt;&lt;w:rsid w:val=&quot;00C0724D&quot; /&gt;&lt;w:rsid w:val=&quot;00C10701&quot; /&gt;&lt;w:rsid w:val=&quot;00C120A5&quot; /&gt;&lt;w:rsid w:val=&quot;00C12939&quot; /&gt;&lt;w:rsid w:val=&quot;00C12E84&quot; /&gt;&lt;w:rsid w:val=&quot;00C1390D&quot; /&gt;&lt;w:rsid w:val=&quot;00C14F7F&quot; /&gt;&lt;w:rsid w:val=&quot;00C15E8E&quot; /&gt;&lt;w:rsid w:val=&quot;00C1652E&quot; /&gt;&lt;w:rsid w:val=&quot;00C16A18&quot; /&gt;&lt;w:rsid w:val=&quot;00C16ED9&quot; /&gt;&lt;w:rsid w:val=&quot;00C1746C&quot; /&gt;&lt;w:rsid w:val=&quot;00C20027&quot; /&gt;&lt;w:rsid w:val=&quot;00C20241&quot; /&gt;&lt;w:rsid w:val=&quot;00C21283&quot; /&gt;&lt;w:rsid w:val=&quot;00C2143E&quot; /&gt;&lt;w:rsid w:val=&quot;00C2158A&quot; /&gt;&lt;w:rsid w:val=&quot;00C22077&quot; /&gt;&lt;w:rsid w:val=&quot;00C227E6&quot; /&gt;&lt;w:rsid w:val=&quot;00C22C62&quot; /&gt;&lt;w:rsid w:val=&quot;00C234E6&quot; /&gt;&lt;w:rsid w:val=&quot;00C2377B&quot; /&gt;&lt;w:rsid w:val=&quot;00C2436A&quot; /&gt;&lt;w:rsid w:val=&quot;00C244D9&quot; /&gt;&lt;w:rsid w:val=&quot;00C25648&quot; /&gt;&lt;w:rsid w:val=&quot;00C30139&quot; /&gt;&lt;w:rsid w:val=&quot;00C30A22&quot; /&gt;&lt;w:rsid w:val=&quot;00C325B3&quot; /&gt;&lt;w:rsid w:val=&quot;00C32B5F&quot; /&gt;&lt;w:rsid w:val=&quot;00C332A1&quot; /&gt;&lt;w:rsid w:val=&quot;00C334A7&quot; /&gt;&lt;w:rsid w:val=&quot;00C359A9&quot; /&gt;&lt;w:rsid w:val=&quot;00C35FCB&quot; /&gt;&lt;w:rsid w:val=&quot;00C36854&quot; /&gt;&lt;w:rsid w:val=&quot;00C37805&quot; /&gt;&lt;w:rsid w:val=&quot;00C405FE&quot; /&gt;&lt;w:rsid w:val=&quot;00C4128A&quot; /&gt;&lt;w:rsid w:val=&quot;00C418A3&quot; /&gt;&lt;w:rsid w:val=&quot;00C41C48&quot; /&gt;&lt;w:rsid w:val=&quot;00C4330E&quot; /&gt;&lt;w:rsid w:val=&quot;00C43439&quot; /&gt;&lt;w:rsid w:val=&quot;00C43C1E&quot; /&gt;&lt;w:rsid w:val=&quot;00C441F1&quot; /&gt;&lt;w:rsid w:val=&quot;00C44A15&quot; /&gt;&lt;w:rsid w:val=&quot;00C504E0&quot; /&gt;&lt;w:rsid w:val=&quot;00C50660&quot; /&gt;&lt;w:rsid w:val=&quot;00C511A1&quot; /&gt;&lt;w:rsid w:val=&quot;00C52002&quot; /&gt;&lt;w:rsid w:val=&quot;00C52862&quot; /&gt;&lt;w:rsid w:val=&quot;00C53ADB&quot; /&gt;&lt;w:rsid w:val=&quot;00C55518&quot; /&gt;&lt;w:rsid w:val=&quot;00C567B9&quot; /&gt;&lt;w:rsid w:val=&quot;00C57435&quot; /&gt;&lt;w:rsid w:val=&quot;00C605BA&quot; /&gt;&lt;w:rsid w:val=&quot;00C60618&quot; /&gt;&lt;w:rsid w:val=&quot;00C60AE8&quot; /&gt;&lt;w:rsid w:val=&quot;00C60CF4&quot; /&gt;&lt;w:rsid w:val=&quot;00C61CF6&quot; /&gt;&lt;w:rsid w:val=&quot;00C624FB&quot; /&gt;&lt;w:rsid w:val=&quot;00C62751&quot; /&gt;&lt;w:rsid w:val=&quot;00C6554A&quot; /&gt;&lt;w:rsid w:val=&quot;00C65BF9&quot; /&gt;&lt;w:rsid w:val=&quot;00C65F0A&quot; /&gt;&lt;w:rsid w:val=&quot;00C6720C&quot; /&gt;&lt;w:rsid w:val=&quot;00C67A84&quot; /&gt;&lt;w:rsid w:val=&quot;00C70386&quot; /&gt;&lt;w:rsid w:val=&quot;00C70426&quot; /&gt;&lt;w:rsid w:val=&quot;00C730DA&quot; /&gt;&lt;w:rsid w:val=&quot;00C73132&quot; /&gt;&lt;w:rsid w:val=&quot;00C73355&quot; /&gt;&lt;w:rsid w:val=&quot;00C733C7&quot; /&gt;&lt;w:rsid w:val=&quot;00C742D4&quot; /&gt;&lt;w:rsid w:val=&quot;00C77B98&quot; /&gt;&lt;w:rsid w:val=&quot;00C77DFB&quot; /&gt;&lt;w:rsid w:val=&quot;00C81197&quot; /&gt;&lt;w:rsid w:val=&quot;00C82D8D&quot; /&gt;&lt;w:rsid w:val=&quot;00C832EE&quot; /&gt;&lt;w:rsid w:val=&quot;00C845FF&quot; /&gt;&lt;w:rsid w:val=&quot;00C8463D&quot; /&gt;&lt;w:rsid w:val=&quot;00C86F3F&quot; /&gt;&lt;w:rsid w:val=&quot;00C91195&quot; /&gt;&lt;w:rsid w:val=&quot;00C92576&quot; /&gt;&lt;w:rsid w:val=&quot;00C945BE&quot; /&gt;&lt;w:rsid w:val=&quot;00C95334&quot; /&gt;&lt;w:rsid w:val=&quot;00C96A77&quot; /&gt;&lt;w:rsid w:val=&quot;00C974A6&quot; /&gt;&lt;w:rsid w:val=&quot;00CA1A91&quot; /&gt;&lt;w:rsid w:val=&quot;00CA239C&quot; /&gt;&lt;w:rsid w:val=&quot;00CA3294&quot; /&gt;&lt;w:rsid w:val=&quot;00CA3729&quot; /&gt;&lt;w:rsid w:val=&quot;00CA40C8&quot; /&gt;&lt;w:rsid w:val=&quot;00CA4D7F&quot; /&gt;&lt;w:rsid w:val=&quot;00CA5CFF&quot; /&gt;&lt;w:rsid w:val=&quot;00CA7C1F&quot; /&gt;&lt;w:rsid w:val=&quot;00CA7C7D&quot; /&gt;&lt;w:rsid w:val=&quot;00CB0235&quot; /&gt;&lt;w:rsid w:val=&quot;00CB0353&quot; /&gt;&lt;w:rsid w:val=&quot;00CB089C&quot; /&gt;&lt;w:rsid w:val=&quot;00CB10D8&quot; /&gt;&lt;w:rsid w:val=&quot;00CB1239&quot; /&gt;&lt;w:rsid w:val=&quot;00CB27ED&quot; /&gt;&lt;w:rsid w:val=&quot;00CB286B&quot; /&gt;&lt;w:rsid w:val=&quot;00CB2D91&quot; /&gt;&lt;w:rsid w:val=&quot;00CB2E46&quot; /&gt;&lt;w:rsid w:val=&quot;00CB4B4C&quot; /&gt;&lt;w:rsid w:val=&quot;00CB5A73&quot; /&gt;&lt;w:rsid w:val=&quot;00CB5C46&quot; /&gt;&lt;w:rsid w:val=&quot;00CB68C3&quot; /&gt;&lt;w:rsid w:val=&quot;00CB6FCA&quot; /&gt;&lt;w:rsid w:val=&quot;00CB787D&quot; /&gt;&lt;w:rsid w:val=&quot;00CC004E&quot; /&gt;&lt;w:rsid w:val=&quot;00CC281D&quot; /&gt;&lt;w:rsid w:val=&quot;00CC399D&quot; /&gt;&lt;w:rsid w:val=&quot;00CD020A&quot; /&gt;&lt;w:rsid w:val=&quot;00CD0992&quot; /&gt;&lt;w:rsid w:val=&quot;00CD12CE&quot; /&gt;&lt;w:rsid w:val=&quot;00CD22E6&quot; /&gt;&lt;w:rsid w:val=&quot;00CD315A&quot; /&gt;&lt;w:rsid w:val=&quot;00CD47B7&quot; /&gt;&lt;w:rsid w:val=&quot;00CD4B69&quot; /&gt;&lt;w:rsid w:val=&quot;00CD551C&quot; /&gt;&lt;w:rsid w:val=&quot;00CD5933&quot; /&gt;&lt;w:rsid w:val=&quot;00CD5CCD&quot; /&gt;&lt;w:rsid w:val=&quot;00CE3031&quot; /&gt;&lt;w:rsid w:val=&quot;00CE48FE&quot; /&gt;&lt;w:rsid w:val=&quot;00CE6A30&quot; /&gt;&lt;w:rsid w:val=&quot;00CE727F&quot; /&gt;&lt;w:rsid w:val=&quot;00CE78F1&quot; /&gt;&lt;w:rsid w:val=&quot;00CF056A&quot; /&gt;&lt;w:rsid w:val=&quot;00CF124D&quot; /&gt;&lt;w:rsid w:val=&quot;00CF17A0&quot; /&gt;&lt;w:rsid w:val=&quot;00CF282A&quot; /&gt;&lt;w:rsid w:val=&quot;00CF3339&quot; /&gt;&lt;w:rsid w:val=&quot;00CF3877&quot; /&gt;&lt;w:rsid w:val=&quot;00CF5059&quot; /&gt;&lt;w:rsid w:val=&quot;00CF517E&quot; /&gt;&lt;w:rsid w:val=&quot;00CF5A10&quot; /&gt;&lt;w:rsid w:val=&quot;00CF6144&quot; /&gt;&lt;w:rsid w:val=&quot;00CF6146&quot; /&gt;&lt;w:rsid w:val=&quot;00CF6983&quot; /&gt;&lt;w:rsid w:val=&quot;00CF6BE1&quot; /&gt;&lt;w:rsid w:val=&quot;00CF7111&quot; /&gt;&lt;w:rsid w:val=&quot;00D01A01&quot; /&gt;&lt;w:rsid w:val=&quot;00D02441&quot; /&gt;&lt;w:rsid w:val=&quot;00D031E4&quot; /&gt;&lt;w:rsid w:val=&quot;00D03258&quot; /&gt;&lt;w:rsid w:val=&quot;00D040C2&quot; /&gt;&lt;w:rsid w:val=&quot;00D041BF&quot; /&gt;&lt;w:rsid w:val=&quot;00D06C31&quot; /&gt;&lt;w:rsid w:val=&quot;00D0795E&quot; /&gt;&lt;w:rsid w:val=&quot;00D10926&quot; /&gt;&lt;w:rsid w:val=&quot;00D111C8&quot; /&gt;&lt;w:rsid w:val=&quot;00D11D23&quot; /&gt;&lt;w:rsid w:val=&quot;00D11FAE&quot; /&gt;&lt;w:rsid w:val=&quot;00D13974&quot; /&gt;&lt;w:rsid w:val=&quot;00D14E80&quot; /&gt;&lt;w:rsid w:val=&quot;00D15E6A&quot; /&gt;&lt;w:rsid w:val=&quot;00D168F9&quot; /&gt;&lt;w:rsid w:val=&quot;00D1752D&quot; /&gt;&lt;w:rsid w:val=&quot;00D175E5&quot; /&gt;&lt;w:rsid w:val=&quot;00D20DC2&quot; /&gt;&lt;w:rsid w:val=&quot;00D20DD4&quot; /&gt;&lt;w:rsid w:val=&quot;00D20EB5&quot; /&gt;&lt;w:rsid w:val=&quot;00D211C4&quot; /&gt;&lt;w:rsid w:val=&quot;00D214B5&quot; /&gt;&lt;w:rsid w:val=&quot;00D21742&quot; /&gt;&lt;w:rsid w:val=&quot;00D240A3&quot; /&gt;&lt;w:rsid w:val=&quot;00D24469&quot; /&gt;&lt;w:rsid w:val=&quot;00D24985&quot; /&gt;&lt;w:rsid w:val=&quot;00D254CB&quot; /&gt;&lt;w:rsid w:val=&quot;00D311FF&quot; /&gt;&lt;w:rsid w:val=&quot;00D335FB&quot; /&gt;&lt;w:rsid w:val=&quot;00D33DB8&quot; /&gt;&lt;w:rsid w:val=&quot;00D33E17&quot; /&gt;&lt;w:rsid w:val=&quot;00D34437&quot; /&gt;&lt;w:rsid w:val=&quot;00D358CF&quot; /&gt;&lt;w:rsid w:val=&quot;00D3597C&quot; /&gt;&lt;w:rsid w:val=&quot;00D35B73&quot; /&gt;&lt;w:rsid w:val=&quot;00D376B6&quot; /&gt;&lt;w:rsid w:val=&quot;00D40916&quot; /&gt;&lt;w:rsid w:val=&quot;00D418E7&quot; /&gt;&lt;w:rsid w:val=&quot;00D432D7&quot; /&gt;&lt;w:rsid w:val=&quot;00D44B2C&quot; /&gt;&lt;w:rsid w:val=&quot;00D454C8&quot; /&gt;&lt;w:rsid w:val=&quot;00D45D92&quot; /&gt;&lt;w:rsid w:val=&quot;00D4735F&quot; /&gt;&lt;w:rsid w:val=&quot;00D474BB&quot; /&gt;&lt;w:rsid w:val=&quot;00D507C0&quot; /&gt;&lt;w:rsid w:val=&quot;00D50ECF&quot; /&gt;&lt;w:rsid w:val=&quot;00D51619&quot; /&gt;&lt;w:rsid w:val=&quot;00D51D52&quot; /&gt;&lt;w:rsid w:val=&quot;00D52B38&quot; /&gt;&lt;w:rsid w:val=&quot;00D53205&quot; /&gt;&lt;w:rsid w:val=&quot;00D540B9&quot; /&gt;&lt;w:rsid w:val=&quot;00D54ADF&quot; /&gt;&lt;w:rsid w:val=&quot;00D552F4&quot; /&gt;&lt;w:rsid w:val=&quot;00D557FC&quot; /&gt;&lt;w:rsid w:val=&quot;00D56973&quot; /&gt;&lt;w:rsid w:val=&quot;00D57312&quot; /&gt;&lt;w:rsid w:val=&quot;00D604F3&quot; /&gt;&lt;w:rsid w:val=&quot;00D60594&quot; /&gt;&lt;w:rsid w:val=&quot;00D61011&quot; /&gt;&lt;w:rsid w:val=&quot;00D61CD5&quot; /&gt;&lt;w:rsid w:val=&quot;00D62095&quot; /&gt;&lt;w:rsid w:val=&quot;00D621E9&quot; /&gt;&lt;w:rsid w:val=&quot;00D62EFA&quot; /&gt;&lt;w:rsid w:val=&quot;00D63A52&quot; /&gt;&lt;w:rsid w:val=&quot;00D63F01&quot; /&gt;&lt;w:rsid w:val=&quot;00D63FAA&quot; /&gt;&lt;w:rsid w:val=&quot;00D65809&quot; /&gt;&lt;w:rsid w:val=&quot;00D6789C&quot; /&gt;&lt;w:rsid w:val=&quot;00D702DD&quot; /&gt;&lt;w:rsid w:val=&quot;00D705A3&quot; /&gt;&lt;w:rsid w:val=&quot;00D722D3&quot; /&gt;&lt;w:rsid w:val=&quot;00D73E0A&quot; /&gt;&lt;w:rsid w:val=&quot;00D73E74&quot; /&gt;&lt;w:rsid w:val=&quot;00D747C1&quot; /&gt;&lt;w:rsid w:val=&quot;00D76B5C&quot; /&gt;&lt;w:rsid w:val=&quot;00D80A18&quot; /&gt;&lt;w:rsid w:val=&quot;00D81770&quot; /&gt;&lt;w:rsid w:val=&quot;00D81C92&quot; /&gt;&lt;w:rsid w:val=&quot;00D82702&quot; /&gt;&lt;w:rsid w:val=&quot;00D83847&quot; /&gt;&lt;w:rsid w:val=&quot;00D858B0&quot; /&gt;&lt;w:rsid w:val=&quot;00D865AF&quot; /&gt;&lt;w:rsid w:val=&quot;00D914A7&quot; /&gt;&lt;w:rsid w:val=&quot;00D926B2&quot; /&gt;&lt;w:rsid w:val=&quot;00D92E25&quot; /&gt;&lt;w:rsid w:val=&quot;00D93796&quot; /&gt;&lt;w:rsid w:val=&quot;00D941E1&quot; /&gt;&lt;w:rsid w:val=&quot;00D949B1&quot; /&gt;&lt;w:rsid w:val=&quot;00D95839&quot; /&gt;&lt;w:rsid w:val=&quot;00DA04AC&quot; /&gt;&lt;w:rsid w:val=&quot;00DA22FC&quot; /&gt;&lt;w:rsid w:val=&quot;00DA2F18&quot; /&gt;&lt;w:rsid w:val=&quot;00DA3A56&quot; /&gt;&lt;w:rsid w:val=&quot;00DA759F&quot; /&gt;&lt;w:rsid w:val=&quot;00DB01FD&quot; /&gt;&lt;w:rsid w:val=&quot;00DB149B&quot; /&gt;&lt;w:rsid w:val=&quot;00DB48E2&quot; /&gt;&lt;w:rsid w:val=&quot;00DB561C&quot; /&gt;&lt;w:rsid w:val=&quot;00DB794C&quot; /&gt;&lt;w:rsid w:val=&quot;00DB79FA&quot; /&gt;&lt;w:rsid w:val=&quot;00DC08F9&quot; /&gt;&lt;w:rsid w:val=&quot;00DC13C4&quot; /&gt;&lt;w:rsid w:val=&quot;00DC1429&quot; /&gt;&lt;w:rsid w:val=&quot;00DC17AF&quot; /&gt;&lt;w:rsid w:val=&quot;00DC246D&quot; /&gt;&lt;w:rsid w:val=&quot;00DC3361&quot; /&gt;&lt;w:rsid w:val=&quot;00DC3B24&quot; /&gt;&lt;w:rsid w:val=&quot;00DC5738&quot; /&gt;&lt;w:rsid w:val=&quot;00DC7B44&quot; /&gt;&lt;w:rsid w:val=&quot;00DD2A5D&quot; /&gt;&lt;w:rsid w:val=&quot;00DD2DD9&quot; /&gt;&lt;w:rsid w:val=&quot;00DD3979&quot; /&gt;&lt;w:rsid w:val=&quot;00DD3EBA&quot; /&gt;&lt;w:rsid w:val=&quot;00DD41A4&quot; /&gt;&lt;w:rsid w:val=&quot;00DD49E1&quot; /&gt;&lt;w:rsid w:val=&quot;00DD5640&quot; /&gt;&lt;w:rsid w:val=&quot;00DD59E6&quot; /&gt;&lt;w:rsid w:val=&quot;00DD6BC0&quot; /&gt;&lt;w:rsid w:val=&quot;00DD703B&quot; /&gt;&lt;w:rsid w:val=&quot;00DD710E&quot; /&gt;&lt;w:rsid w:val=&quot;00DD7456&quot; /&gt;&lt;w:rsid w:val=&quot;00DE0632&quot; /&gt;&lt;w:rsid w:val=&quot;00DE149F&quot; /&gt;&lt;w:rsid w:val=&quot;00DE151D&quot; /&gt;&lt;w:rsid w:val=&quot;00DE23AF&quot; /&gt;&lt;w:rsid w:val=&quot;00DE2C31&quot; /&gt;&lt;w:rsid w:val=&quot;00DE32B5&quot; /&gt;&lt;w:rsid w:val=&quot;00DE34A9&quot; /&gt;&lt;w:rsid w:val=&quot;00DE38CC&quot; /&gt;&lt;w:rsid w:val=&quot;00DE3930&quot; /&gt;&lt;w:rsid w:val=&quot;00DE4E83&quot; /&gt;&lt;w:rsid w:val=&quot;00DE500C&quot; /&gt;&lt;w:rsid w:val=&quot;00DE52AF&quot; /&gt;&lt;w:rsid w:val=&quot;00DE58F4&quot; /&gt;&lt;w:rsid w:val=&quot;00DF0039&quot; /&gt;&lt;w:rsid w:val=&quot;00DF18E9&quot; /&gt;&lt;w:rsid w:val=&quot;00DF1DCE&quot; /&gt;&lt;w:rsid w:val=&quot;00DF232B&quot; /&gt;&lt;w:rsid w:val=&quot;00DF2FA5&quot; /&gt;&lt;w:rsid w:val=&quot;00DF3B6D&quot; /&gt;&lt;w:rsid w:val=&quot;00DF3CF5&quot; /&gt;&lt;w:rsid w:val=&quot;00DF3E79&quot; /&gt;&lt;w:rsid w:val=&quot;00DF434F&quot; /&gt;&lt;w:rsid w:val=&quot;00DF5627&quot; /&gt;&lt;w:rsid w:val=&quot;00DF7750&quot; /&gt;&lt;w:rsid w:val=&quot;00DF77C2&quot; /&gt;&lt;w:rsid w:val=&quot;00E04020&quot; /&gt;&lt;w:rsid w:val=&quot;00E04808&quot; /&gt;&lt;w:rsid w:val=&quot;00E04988&quot; /&gt;&lt;w:rsid w:val=&quot;00E0545F&quot; /&gt;&lt;w:rsid w:val=&quot;00E05FC0&quot; /&gt;&lt;w:rsid w:val=&quot;00E07848&quot; /&gt;&lt;w:rsid w:val=&quot;00E079FC&quot; /&gt;&lt;w:rsid w:val=&quot;00E100E8&quot; /&gt;&lt;w:rsid w:val=&quot;00E1035C&quot; /&gt;&lt;w:rsid w:val=&quot;00E1070B&quot; /&gt;&lt;w:rsid w:val=&quot;00E1071E&quot; /&gt;&lt;w:rsid w:val=&quot;00E12FB3&quot; /&gt;&lt;w:rsid w:val=&quot;00E13935&quot; /&gt;&lt;w:rsid w:val=&quot;00E142B8&quot; /&gt;&lt;w:rsid w:val=&quot;00E1454A&quot; /&gt;&lt;w:rsid w:val=&quot;00E15579&quot; /&gt;&lt;w:rsid w:val=&quot;00E178CA&quot; /&gt;&lt;w:rsid w:val=&quot;00E17BA0&quot; /&gt;&lt;w:rsid w:val=&quot;00E230C8&quot; /&gt;&lt;w:rsid w:val=&quot;00E23466&quot; /&gt;&lt;w:rsid w:val=&quot;00E2425E&quot; /&gt;&lt;w:rsid w:val=&quot;00E24A6C&quot; /&gt;&lt;w:rsid w:val=&quot;00E2524A&quot; /&gt;&lt;w:rsid w:val=&quot;00E2564C&quot; /&gt;&lt;w:rsid w:val=&quot;00E25B5C&quot; /&gt;&lt;w:rsid w:val=&quot;00E26DDA&quot; /&gt;&lt;w:rsid w:val=&quot;00E30502&quot; /&gt;&lt;w:rsid w:val=&quot;00E30766&quot; /&gt;&lt;w:rsid w:val=&quot;00E30830&quot; /&gt;&lt;w:rsid w:val=&quot;00E308FF&quot; /&gt;&lt;w:rsid w:val=&quot;00E314E5&quot; /&gt;&lt;w:rsid w:val=&quot;00E3170C&quot; /&gt;&lt;w:rsid w:val=&quot;00E31D7B&quot; /&gt;&lt;w:rsid w:val=&quot;00E322C4&quot; /&gt;&lt;w:rsid w:val=&quot;00E32D89&quot; /&gt;&lt;w:rsid w:val=&quot;00E34108&quot; /&gt;&lt;w:rsid w:val=&quot;00E346CC&quot; /&gt;&lt;w:rsid w:val=&quot;00E35395&quot; /&gt;&lt;w:rsid w:val=&quot;00E35D02&quot; /&gt;&lt;w:rsid w:val=&quot;00E363AD&quot; /&gt;&lt;w:rsid w:val=&quot;00E36E69&quot; /&gt;&lt;w:rsid w:val=&quot;00E40B17&quot; /&gt;&lt;w:rsid w:val=&quot;00E4124D&quot; /&gt;&lt;w:rsid w:val=&quot;00E418A5&quot; /&gt;&lt;w:rsid w:val=&quot;00E4313F&quot; /&gt;&lt;w:rsid w:val=&quot;00E45113&quot; /&gt;&lt;w:rsid w:val=&quot;00E456C6&quot; /&gt;&lt;w:rsid w:val=&quot;00E46CBD&quot; /&gt;&lt;w:rsid w:val=&quot;00E47043&quot; /&gt;&lt;w:rsid w:val=&quot;00E47208&quot; /&gt;&lt;w:rsid w:val=&quot;00E500EA&quot; /&gt;&lt;w:rsid w:val=&quot;00E51A0D&quot; /&gt;&lt;w:rsid w:val=&quot;00E524DA&quot; /&gt;&lt;w:rsid w:val=&quot;00E52901&quot; /&gt;&lt;w:rsid w:val=&quot;00E52BCE&quot; /&gt;&lt;w:rsid w:val=&quot;00E534A0&quot; /&gt;&lt;w:rsid w:val=&quot;00E53AA4&quot; /&gt;&lt;w:rsid w:val=&quot;00E53AE6&quot; /&gt;&lt;w:rsid w:val=&quot;00E53F84&quot; /&gt;&lt;w:rsid w:val=&quot;00E54BF5&quot; /&gt;&lt;w:rsid w:val=&quot;00E55659&quot; /&gt;&lt;w:rsid w:val=&quot;00E56CBE&quot; /&gt;&lt;w:rsid w:val=&quot;00E57979&quot; /&gt;&lt;w:rsid w:val=&quot;00E57D11&quot; /&gt;&lt;w:rsid w:val=&quot;00E57E02&quot; /&gt;&lt;w:rsid w:val=&quot;00E60369&quot; /&gt;&lt;w:rsid w:val=&quot;00E607FD&quot; /&gt;&lt;w:rsid w:val=&quot;00E60853&quot; /&gt;&lt;w:rsid w:val=&quot;00E63C05&quot; /&gt;&lt;w:rsid w:val=&quot;00E64132&quot; /&gt;&lt;w:rsid w:val=&quot;00E65579&quot; /&gt;&lt;w:rsid w:val=&quot;00E66A21&quot; /&gt;&lt;w:rsid w:val=&quot;00E70EA2&quot; /&gt;&lt;w:rsid w:val=&quot;00E715EB&quot; /&gt;&lt;w:rsid w:val=&quot;00E71E3E&quot; /&gt;&lt;w:rsid w:val=&quot;00E72AB3&quot; /&gt;&lt;w:rsid w:val=&quot;00E730C6&quot; /&gt;&lt;w:rsid w:val=&quot;00E73B9E&quot; /&gt;&lt;w:rsid w:val=&quot;00E74C5C&quot; /&gt;&lt;w:rsid w:val=&quot;00E74EA5&quot; /&gt;&lt;w:rsid w:val=&quot;00E75E99&quot; /&gt;&lt;w:rsid w:val=&quot;00E761FB&quot; /&gt;&lt;w:rsid w:val=&quot;00E7793F&quot; /&gt;&lt;w:rsid w:val=&quot;00E806E6&quot; /&gt;&lt;w:rsid w:val=&quot;00E82877&quot; /&gt;&lt;w:rsid w:val=&quot;00E835CC&quot; /&gt;&lt;w:rsid w:val=&quot;00E83EF3&quot; /&gt;&lt;w:rsid w:val=&quot;00E843CB&quot; /&gt;&lt;w:rsid w:val=&quot;00E8455B&quot; /&gt;&lt;w:rsid w:val=&quot;00E85677&quot; /&gt;&lt;w:rsid w:val=&quot;00E86171&quot; /&gt;&lt;w:rsid w:val=&quot;00E87D28&quot; /&gt;&lt;w:rsid w:val=&quot;00E93178&quot; /&gt;&lt;w:rsid w:val=&quot;00E939DB&quot; /&gt;&lt;w:rsid w:val=&quot;00E94146&quot; /&gt;&lt;w:rsid w:val=&quot;00E96DED&quot; /&gt;&lt;w:rsid w:val=&quot;00E970F7&quot; /&gt;&lt;w:rsid w:val=&quot;00E97AE7&quot; /&gt;&lt;w:rsid w:val=&quot;00E97C9B&quot; /&gt;&lt;w:rsid w:val=&quot;00EA0A8E&quot; /&gt;&lt;w:rsid w:val=&quot;00EA0A96&quot; /&gt;&lt;w:rsid w:val=&quot;00EA0CA7&quot; /&gt;&lt;w:rsid w:val=&quot;00EA25FB&quot; /&gt;&lt;w:rsid w:val=&quot;00EA3FE5&quot; /&gt;&lt;w:rsid w:val=&quot;00EA46C4&quot; /&gt;&lt;w:rsid w:val=&quot;00EA7F13&quot; /&gt;&lt;w:rsid w:val=&quot;00EB368C&quot; /&gt;&lt;w:rsid w:val=&quot;00EB690E&quot; /&gt;&lt;w:rsid w:val=&quot;00EB6F14&quot; /&gt;&lt;w:rsid w:val=&quot;00EB7518&quot; /&gt;&lt;w:rsid w:val=&quot;00EB7699&quot; /&gt;&lt;w:rsid w:val=&quot;00EC023D&quot; /&gt;&lt;w:rsid w:val=&quot;00EC201C&quot; /&gt;&lt;w:rsid w:val=&quot;00EC41C9&quot; /&gt;&lt;w:rsid w:val=&quot;00EC4564&quot; /&gt;&lt;w:rsid w:val=&quot;00EC46F1&quot; /&gt;&lt;w:rsid w:val=&quot;00EC5189&quot; /&gt;&lt;w:rsid w:val=&quot;00EC605A&quot; /&gt;&lt;w:rsid w:val=&quot;00ED2393&quot; /&gt;&lt;w:rsid w:val=&quot;00ED254B&quot; /&gt;&lt;w:rsid w:val=&quot;00ED2BFF&quot; /&gt;&lt;w:rsid w:val=&quot;00ED4BAF&quot; /&gt;&lt;w:rsid w:val=&quot;00ED5621&quot; /&gt;&lt;w:rsid w:val=&quot;00ED5E0A&quot; /&gt;&lt;w:rsid w:val=&quot;00ED7C6C&quot; /&gt;&lt;w:rsid w:val=&quot;00EE1ACB&quot; /&gt;&lt;w:rsid w:val=&quot;00EE1E8C&quot; /&gt;&lt;w:rsid w:val=&quot;00EE23F7&quot; /&gt;&lt;w:rsid w:val=&quot;00EE34AD&quot; /&gt;&lt;w:rsid w:val=&quot;00EE4AD1&quot; /&gt;&lt;w:rsid w:val=&quot;00EE56A6&quot; /&gt;&lt;w:rsid w:val=&quot;00EF06FA&quot; /&gt;&lt;w:rsid w:val=&quot;00EF0C8C&quot; /&gt;&lt;w:rsid w:val=&quot;00EF0DD5&quot; /&gt;&lt;w:rsid w:val=&quot;00EF0FD0&quot; /&gt;&lt;w:rsid w:val=&quot;00EF1355&quot; /&gt;&lt;w:rsid w:val=&quot;00EF1DDE&quot; /&gt;&lt;w:rsid w:val=&quot;00EF2216&quot; /&gt;&lt;w:rsid w:val=&quot;00EF23F5&quot; /&gt;&lt;w:rsid w:val=&quot;00EF3638&quot; /&gt;&lt;w:rsid w:val=&quot;00EF3AD2&quot; /&gt;&lt;w:rsid w:val=&quot;00EF4141&quot; /&gt;&lt;w:rsid w:val=&quot;00EF4879&quot; /&gt;&lt;w:rsid w:val=&quot;00EF5DCE&quot; /&gt;&lt;w:rsid w:val=&quot;00EF69CB&quot; /&gt;&lt;w:rsid w:val=&quot;00EF6F50&quot; /&gt;&lt;w:rsid w:val=&quot;00EF715B&quot; /&gt;&lt;w:rsid w:val=&quot;00EF72B6&quot; /&gt;&lt;w:rsid w:val=&quot;00EF76DD&quot; /&gt;&lt;w:rsid w:val=&quot;00EF7734&quot; /&gt;&lt;w:rsid w:val=&quot;00F0046D&quot; /&gt;&lt;w:rsid w:val=&quot;00F011F0&quot; /&gt;&lt;w:rsid w:val=&quot;00F02D57&quot; /&gt;&lt;w:rsid w:val=&quot;00F04704&quot; /&gt;&lt;w:rsid w:val=&quot;00F053A9&quot; /&gt;&lt;w:rsid w:val=&quot;00F0682F&quot; /&gt;&lt;w:rsid w:val=&quot;00F06A98&quot; /&gt;&lt;w:rsid w:val=&quot;00F106D9&quot; /&gt;&lt;w:rsid w:val=&quot;00F10850&quot; /&gt;&lt;w:rsid w:val=&quot;00F11CD8&quot; /&gt;&lt;w:rsid w:val=&quot;00F12CE9&quot; /&gt;&lt;w:rsid w:val=&quot;00F12FFF&quot; /&gt;&lt;w:rsid w:val=&quot;00F13709&quot; /&gt;&lt;w:rsid w:val=&quot;00F13731&quot; /&gt;&lt;w:rsid w:val=&quot;00F15793&quot; /&gt;&lt;w:rsid w:val=&quot;00F15B22&quot; /&gt;&lt;w:rsid w:val=&quot;00F17CC1&quot; /&gt;&lt;w:rsid w:val=&quot;00F20134&quot; /&gt;&lt;w:rsid w:val=&quot;00F20633&quot; /&gt;&lt;w:rsid w:val=&quot;00F21B10&quot; /&gt;&lt;w:rsid w:val=&quot;00F21C50&quot; /&gt;&lt;w:rsid w:val=&quot;00F232CA&quot; /&gt;&lt;w:rsid w:val=&quot;00F243B2&quot; /&gt;&lt;w:rsid w:val=&quot;00F2499F&quot; /&gt;&lt;w:rsid w:val=&quot;00F25754&quot; /&gt;&lt;w:rsid w:val=&quot;00F2686B&quot; /&gt;&lt;w:rsid w:val=&quot;00F26CB7&quot; /&gt;&lt;w:rsid w:val=&quot;00F27218&quot; /&gt;&lt;w:rsid w:val=&quot;00F276D8&quot; /&gt;&lt;w:rsid w:val=&quot;00F313ED&quot; /&gt;&lt;w:rsid w:val=&quot;00F3304A&quot; /&gt;&lt;w:rsid w:val=&quot;00F34330&quot; /&gt;&lt;w:rsid w:val=&quot;00F34D43&quot; /&gt;&lt;w:rsid w:val=&quot;00F37C26&quot; /&gt;&lt;w:rsid w:val=&quot;00F40413&quot; /&gt;&lt;w:rsid w:val=&quot;00F40697&quot; /&gt;&lt;w:rsid w:val=&quot;00F4295C&quot; /&gt;&lt;w:rsid w:val=&quot;00F44CD2&quot; /&gt;&lt;w:rsid w:val=&quot;00F45853&quot; /&gt;&lt;w:rsid w:val=&quot;00F46576&quot; /&gt;&lt;w:rsid w:val=&quot;00F46EB2&quot; /&gt;&lt;w:rsid w:val=&quot;00F50258&quot; /&gt;&lt;w:rsid w:val=&quot;00F508F3&quot; /&gt;&lt;w:rsid w:val=&quot;00F52921&quot; /&gt;&lt;w:rsid w:val=&quot;00F533BA&quot; /&gt;&lt;w:rsid w:val=&quot;00F55863&quot; /&gt;&lt;w:rsid w:val=&quot;00F56EBD&quot; /&gt;&lt;w:rsid w:val=&quot;00F57B72&quot; /&gt;&lt;w:rsid w:val=&quot;00F57FD6&quot; /&gt;&lt;w:rsid w:val=&quot;00F6001E&quot; /&gt;&lt;w:rsid w:val=&quot;00F60839&quot; /&gt;&lt;w:rsid w:val=&quot;00F62E84&quot; /&gt;&lt;w:rsid w:val=&quot;00F638F5&quot; /&gt;&lt;w:rsid w:val=&quot;00F63E1C&quot; /&gt;&lt;w:rsid w:val=&quot;00F6421D&quot; /&gt;&lt;w:rsid w:val=&quot;00F649B7&quot; /&gt;&lt;w:rsid w:val=&quot;00F65DEA&quot; /&gt;&lt;w:rsid w:val=&quot;00F66229&quot; /&gt;&lt;w:rsid w:val=&quot;00F6625C&quot; /&gt;&lt;w:rsid w:val=&quot;00F66CE2&quot; /&gt;&lt;w:rsid w:val=&quot;00F7032A&quot; /&gt;&lt;w:rsid w:val=&quot;00F70900&quot; /&gt;&lt;w:rsid w:val=&quot;00F70BAB&quot; /&gt;&lt;w:rsid w:val=&quot;00F70CDE&quot; /&gt;&lt;w:rsid w:val=&quot;00F713B0&quot; /&gt;&lt;w:rsid w:val=&quot;00F723F8&quot; /&gt;&lt;w:rsid w:val=&quot;00F72688&quot; /&gt;&lt;w:rsid w:val=&quot;00F72EB5&quot; /&gt;&lt;w:rsid w:val=&quot;00F73791&quot; /&gt;&lt;w:rsid w:val=&quot;00F74BB9&quot; /&gt;&lt;w:rsid w:val=&quot;00F75DA2&quot; /&gt;&lt;w:rsid w:val=&quot;00F80567&quot; /&gt;&lt;w:rsid w:val=&quot;00F80DF0&quot; /&gt;&lt;w:rsid w:val=&quot;00F81DF6&quot; /&gt;&lt;w:rsid w:val=&quot;00F83503&quot; /&gt;&lt;w:rsid w:val=&quot;00F8497D&quot; /&gt;&lt;w:rsid w:val=&quot;00F85060&quot; /&gt;&lt;w:rsid w:val=&quot;00F8513C&quot; /&gt;&lt;w:rsid w:val=&quot;00F852FB&quot; /&gt;&lt;w:rsid w:val=&quot;00F85735&quot; /&gt;&lt;w:rsid w:val=&quot;00F857AB&quot; /&gt;&lt;w:rsid w:val=&quot;00F865C8&quot; /&gt;&lt;w:rsid w:val=&quot;00F917DA&quot; /&gt;&lt;w:rsid w:val=&quot;00F923EF&quot; /&gt;&lt;w:rsid w:val=&quot;00F95E1B&quot; /&gt;&lt;w:rsid w:val=&quot;00F96871&quot; /&gt;&lt;w:rsid w:val=&quot;00F96DD2&quot; /&gt;&lt;w:rsid w:val=&quot;00F97A39&quot; /&gt;&lt;w:rsid w:val=&quot;00F97B3B&quot; /&gt;&lt;w:rsid w:val=&quot;00F97E3F&quot; /&gt;&lt;w:rsid w:val=&quot;00FA0A5E&quot; /&gt;&lt;w:rsid w:val=&quot;00FA1628&quot; /&gt;&lt;w:rsid w:val=&quot;00FA4558&quot; /&gt;&lt;w:rsid w:val=&quot;00FA46FF&quot; /&gt;&lt;w:rsid w:val=&quot;00FA52EB&quot; /&gt;&lt;w:rsid w:val=&quot;00FA6868&quot; /&gt;&lt;w:rsid w:val=&quot;00FB00AD&quot; /&gt;&lt;w:rsid w:val=&quot;00FB071D&quot; /&gt;&lt;w:rsid w:val=&quot;00FB198C&quot; /&gt;&lt;w:rsid w:val=&quot;00FB33CE&quot; /&gt;&lt;w:rsid w:val=&quot;00FB3EE3&quot; /&gt;&lt;w:rsid w:val=&quot;00FB469E&quot; /&gt;&lt;w:rsid w:val=&quot;00FB4C46&quot; /&gt;&lt;w:rsid w:val=&quot;00FB506B&quot; /&gt;&lt;w:rsid w:val=&quot;00FB52B3&quot; /&gt;&lt;w:rsid w:val=&quot;00FB5990&quot; /&gt;&lt;w:rsid w:val=&quot;00FB617C&quot; /&gt;&lt;w:rsid w:val=&quot;00FC15F5&quot; /&gt;&lt;w:rsid w:val=&quot;00FC2620&quot; /&gt;&lt;w:rsid w:val=&quot;00FC3A23&quot; /&gt;&lt;w:rsid w:val=&quot;00FC4155&quot; /&gt;&lt;w:rsid w:val=&quot;00FC4B14&quot; /&gt;&lt;w:rsid w:val=&quot;00FC742B&quot; /&gt;&lt;w:rsid w:val=&quot;00FC796E&quot; /&gt;&lt;w:rsid w:val=&quot;00FD0341&quot; /&gt;&lt;w:rsid w:val=&quot;00FD1CD7&quot; /&gt;&lt;w:rsid w:val=&quot;00FD25DF&quot; /&gt;&lt;w:rsid w:val=&quot;00FD2CBA&quot; /&gt;&lt;w:rsid w:val=&quot;00FD4B12&quot; /&gt;&lt;w:rsid w:val=&quot;00FD7289&quot; /&gt;&lt;w:rsid w:val=&quot;00FE0611&quot; /&gt;&lt;w:rsid w:val=&quot;00FE08DF&quot; /&gt;&lt;w:rsid w:val=&quot;00FE1238&quot; /&gt;&lt;w:rsid w:val=&quot;00FE246F&quot; /&gt;&lt;w:rsid w:val=&quot;00FE35A2&quot; /&gt;&lt;w:rsid w:val=&quot;00FE3D54&quot; /&gt;&lt;w:rsid w:val=&quot;00FE4115&quot; /&gt;&lt;w:rsid w:val=&quot;00FE4209&quot; /&gt;&lt;w:rsid w:val=&quot;00FE42D2&quot; /&gt;&lt;w:rsid w:val=&quot;00FE43A4&quot; /&gt;&lt;w:rsid w:val=&quot;00FE4CE1&quot; /&gt;&lt;w:rsid w:val=&quot;00FE626B&quot; /&gt;&lt;w:rsid w:val=&quot;00FE6DE3&quot; /&gt;&lt;w:rsid w:val=&quot;00FE6EF0&quot; /&gt;&lt;w:rsid w:val=&quot;00FE740A&quot; /&gt;&lt;w:rsid w:val=&quot;00FF14DC&quot; /&gt;&lt;w:rsid w:val=&quot;00FF250E&quot; /&gt;&lt;w:rsid w:val=&quot;00FF5D7E&quot; /&gt;&lt;w:rsid w:val=&quot;00FF5EEA&quot; /&gt;&lt;w:rsid w:val=&quot;00FF61BE&quot; /&gt;&lt;w:rsid w:val=&quot;00FF6C49&quot; /&gt;&lt;w:rsid w:val=&quot;00FF72CB&quot; /&gt;&lt;w:rsid w:val=&quot;00FF7FCF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"/>
    <w:docVar w:name="fr-CH3_LanguageVersion" w:val="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ivs&gt;&lt;w:div w:id=&quot;1069841810&quot;&gt;&lt;w:bodyDiv w:val=&quot;1&quot; /&gt;&lt;w:marLeft w:val=&quot;0&quot; /&gt;&lt;w:marRight w:val=&quot;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04576518&quot;&gt;&lt;w:marLeft w:val=&quot;0&quot; /&gt;&lt;w:marRight w:val=&quot;0&quot; /&gt;&lt;w:marTop w:val=&quot;75&quot; /&gt;&lt;w:marBottom w:val=&quot;75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1265459136&quot;&gt;&lt;w:marLeft w:val=&quot;2280&quot; /&gt;&lt;w:marRight w:val=&quot;228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97169031&quot;&gt;&lt;w:marLeft w:val=&quot;-15&quot; /&gt;&lt;w:marRight w:val=&quot;-15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461731481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w:div w:id=&quot;1204711102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/w:divsChild&gt;&lt;/w:div&gt;&lt;/w:divsChild&gt;&lt;/w:div&gt;&lt;/w:divsChild&gt;&lt;/w:div&gt;&lt;/w:divsChild&gt;&lt;/w:div&gt;&lt;/w:divs&gt;&lt;w:relyOnVML /&gt;&lt;w:allowPNG /&gt;&lt;/w:webSetting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/&gt;&lt;w:lsdException w:name=&quot;Emphasis&quot; w:semiHidden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/&gt;&lt;w:lsdException w:name=&quot;Quote&quot; w:semiHidden=&quot;1&quot; w:uiPriority=&quot;29&quot; /&gt;&lt;w:lsdException w:name=&quot;Intense Quote&quot; w:semiHidden=&quot;1&quot; w:uiPriority=&quot;30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/&gt;&lt;w:lsdException w:name=&quot;Intense Emphasis&quot; w:semiHidden=&quot;1&quot; w:uiPriority=&quot;21&quot; /&gt;&lt;w:lsdException w:name=&quot;Subtle Reference&quot; w:semiHidden=&quot;1&quot; w:uiPriority=&quot;31&quot; /&gt;&lt;w:lsdException w:name=&quot;Intense Reference&quot; w:semiHidden=&quot;1&quot; w:uiPriority=&quot;32&quot; /&gt;&lt;w:lsdException w:name=&quot;Book Title&quot; w:semiHidden=&quot;1&quot; w:uiPriority=&quot;33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B134DA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B134DA&quot; /&gt;&lt;w:pPr&gt;&lt;w:keepNext /&gt;&lt;w:keepLines /&gt;&lt;w:numPr&gt;&lt;w:numId w:val=&quot;23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B134DA&quot; /&gt;&lt;w:pPr&gt;&lt;w:keepNext /&gt;&lt;w:keepLines /&gt;&lt;w:numPr&gt;&lt;w:ilvl w:val=&quot;1&quot; /&gt;&lt;w:numId w:val=&quot;23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B134DA&quot; /&gt;&lt;w:pPr&gt;&lt;w:keepNext /&gt;&lt;w:keepLines /&gt;&lt;w:numPr&gt;&lt;w:ilvl w:val=&quot;2&quot; /&gt;&lt;w:numId w:val=&quot;23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4&quot;&gt;&lt;w:name w:val=&quot;heading 4&quot; /&gt;&lt;w:basedOn w:val=&quot;Standard&quot; /&gt;&lt;w:next w:val=&quot;Standard&quot; /&gt;&lt;w:link w:val=&quot;berschrift4Zchn&quot; /&gt;&lt;w:semiHidden /&gt;&lt;w:qFormat /&gt;&lt;w:rsid w:val=&quot;00095A88&quot; /&gt;&lt;w:pPr&gt;&lt;w:keepNext /&gt;&lt;w:keepLines /&gt;&lt;w:numPr&gt;&lt;w:ilvl w:val=&quot;3&quot; /&gt;&lt;w:numId w:val=&quot;15&quot; /&gt;&lt;/w:numPr&gt;&lt;w:spacing w:before=&quot;200&quot; /&gt;&lt;w:outlineLvl w:val=&quot;3&quot; /&gt;&lt;/w:pPr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/w:rPr&gt;&lt;/w:style&gt;&lt;w:style w:type=&quot;paragraph&quot; w:styleId=&quot;berschrift5&quot;&gt;&lt;w:name w:val=&quot;heading 5&quot; /&gt;&lt;w:basedOn w:val=&quot;Standard&quot; /&gt;&lt;w:next w:val=&quot;Standard&quot; /&gt;&lt;w:link w:val=&quot;berschrift5Zchn&quot; /&gt;&lt;w:semiHidden /&gt;&lt;w:qFormat /&gt;&lt;w:rsid w:val=&quot;00095A88&quot; /&gt;&lt;w:pPr&gt;&lt;w:keepNext /&gt;&lt;w:keepLines /&gt;&lt;w:numPr&gt;&lt;w:ilvl w:val=&quot;4&quot; /&gt;&lt;w:numId w:val=&quot;15&quot; /&gt;&lt;/w:numPr&gt;&lt;w:spacing w:before=&quot;200&quot; /&gt;&lt;w:outlineLvl w:val=&quot;4&quot; /&gt;&lt;/w:pPr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/w:rPr&gt;&lt;/w:style&gt;&lt;w:style w:type=&quot;paragraph&quot; w:styleId=&quot;berschrift6&quot;&gt;&lt;w:name w:val=&quot;heading 6&quot; /&gt;&lt;w:basedOn w:val=&quot;Standard&quot; /&gt;&lt;w:next w:val=&quot;Standard&quot; /&gt;&lt;w:link w:val=&quot;berschrift6Zchn&quot; /&gt;&lt;w:semiHidden /&gt;&lt;w:qFormat /&gt;&lt;w:rsid w:val=&quot;00095A88&quot; /&gt;&lt;w:pPr&gt;&lt;w:keepNext /&gt;&lt;w:keepLines /&gt;&lt;w:numPr&gt;&lt;w:ilvl w:val=&quot;5&quot; /&gt;&lt;w:numId w:val=&quot;15&quot; /&gt;&lt;/w:numPr&gt;&lt;w:spacing w:before=&quot;200&quot; /&gt;&lt;w:outlineLvl w:val=&quot;5&quot; /&gt;&lt;/w:pPr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/w:rPr&gt;&lt;/w:style&gt;&lt;w:style w:type=&quot;paragraph&quot; w:styleId=&quot;berschrift7&quot;&gt;&lt;w:name w:val=&quot;heading 7&quot; /&gt;&lt;w:basedOn w:val=&quot;Standard&quot; /&gt;&lt;w:next w:val=&quot;Standard&quot; /&gt;&lt;w:link w:val=&quot;berschrift7Zchn&quot; /&gt;&lt;w:semiHidden /&gt;&lt;w:qFormat /&gt;&lt;w:rsid w:val=&quot;00095A88&quot; /&gt;&lt;w:pPr&gt;&lt;w:keepNext /&gt;&lt;w:keepLines /&gt;&lt;w:numPr&gt;&lt;w:ilvl w:val=&quot;6&quot; /&gt;&lt;w:numId w:val=&quot;15&quot; /&gt;&lt;/w:numPr&gt;&lt;w:spacing w:before=&quot;200&quot; /&gt;&lt;w:outlineLvl w:val=&quot;6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/w:rPr&gt;&lt;/w:style&gt;&lt;w:style w:type=&quot;paragraph&quot; w:styleId=&quot;berschrift8&quot;&gt;&lt;w:name w:val=&quot;heading 8&quot; /&gt;&lt;w:basedOn w:val=&quot;Standard&quot; /&gt;&lt;w:next w:val=&quot;Standard&quot; /&gt;&lt;w:link w:val=&quot;berschrift8Zchn&quot; /&gt;&lt;w:semiHidden /&gt;&lt;w:qFormat /&gt;&lt;w:rsid w:val=&quot;00095A88&quot; /&gt;&lt;w:pPr&gt;&lt;w:keepNext /&gt;&lt;w:keepLines /&gt;&lt;w:numPr&gt;&lt;w:ilvl w:val=&quot;7&quot; /&gt;&lt;w:numId w:val=&quot;15&quot; /&gt;&lt;/w:numPr&gt;&lt;w:spacing w:before=&quot;200&quot; /&gt;&lt;w:outlineLvl w:val=&quot;7&quot; /&gt;&lt;/w:pPr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 w:val=&quot;20&quot; /&gt;&lt;/w:rPr&gt;&lt;/w:style&gt;&lt;w:style w:type=&quot;paragraph&quot; w:styleId=&quot;berschrift9&quot;&gt;&lt;w:name w:val=&quot;heading 9&quot; /&gt;&lt;w:basedOn w:val=&quot;Standard&quot; /&gt;&lt;w:next w:val=&quot;Standard&quot; /&gt;&lt;w:link w:val=&quot;berschrift9Zchn&quot; /&gt;&lt;w:semiHidden /&gt;&lt;w:qFormat /&gt;&lt;w:rsid w:val=&quot;00095A88&quot; /&gt;&lt;w:pPr&gt;&lt;w:keepNext /&gt;&lt;w:keepLines /&gt;&lt;w:numPr&gt;&lt;w:ilvl w:val=&quot;8&quot; /&gt;&lt;w:numId w:val=&quot;15&quot; /&gt;&lt;/w:numPr&gt;&lt;w:spacing w:before=&quot;200&quot; /&gt;&lt;w:outlineLvl w:val=&quot;8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0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304001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4B2A6A&quot; /&gt;&lt;w:pPr&gt;&lt;w:suppressAutoHyphens /&gt;&lt;w:spacing w:line=&quot;200&quot; w:lineRule=&quot;atLeast&quot; /&gt;&lt;/w:pPr&gt;&lt;w:rPr&gt;&lt;w:noProof /&gt;&lt;w:sz w:val=&quot;15&quot; /&gt;&lt;w:szCs w:val=&quot;15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8D3666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"/>
    <w:docVar w:name="fr-CH4_LanguageVersion" w:val="n /&gt;&lt;w:rsid w:val=&quot;008D3666&quot; /&gt;&lt;w:pPr&gt;&lt;w:spacing w:after=&quot;100&quot; /&gt;&lt;w:contextualSpacing /&gt;&lt;/w:pPr&gt;&lt;/w:style&gt;&lt;w:style w:type=&quot;paragraph&quot; w:customStyle=&quot;1&quot; w:styleId=&quot;Logo&quot;&gt;&lt;w:name w:val=&quot;Logo&quot; /&gt;&lt;w:semiHidden /&gt;&lt;w:rsid w:val=&quot;009E0092&quot; /&gt;&lt;w:rPr&gt;&lt;w:rFonts w:ascii=&quot;Arial&quot; w:hAnsi=&quot;Arial&quot; /&gt;&lt;w:noProof /&gt;&lt;w:sz w:val=&quot;15&quot; /&gt;&lt;/w:rPr&gt;&lt;/w:style&gt;&lt;w:style w:type=&quot;paragraph&quot; w:customStyle=&quot;1&quot; w:styleId=&quot;Reffett&quot;&gt;&lt;w:name w:val=&quot;Ref_fett&quot; /&gt;&lt;w:basedOn w:val=&quot;Ref&quot; /&gt;&lt;w:semiHidden /&gt;&lt;w:rsid w:val=&quot;005C5AE6&quot; /&gt;&lt;w:rPr&gt;&lt;w:b /&gt;&lt;/w:rPr&gt;&lt;/w:style&gt;&lt;w:style w:type=&quot;paragraph&quot; w:customStyle=&quot;1&quot; w:styleId=&quot;Ref&quot;&gt;&lt;w:name w:val=&quot;Ref&quot; /&gt;&lt;w:basedOn w:val=&quot;Standard&quot; /&gt;&lt;w:next w:val=&quot;Standard&quot; /&gt;&lt;w:semiHidden /&gt;&lt;w:rsid w:val=&quot;009C5FC9&quot; /&gt;&lt;w:pPr&gt;&lt;w:spacing w:line=&quot;200&quot; w:lineRule=&quot;exact&quot; /&gt;&lt;/w:pPr&gt;&lt;w:rPr&gt;&lt;w:sz w:val=&quot;15&quot; /&gt;&lt;/w:rPr&gt;&lt;/w:style&gt;&lt;w:style w:type=&quot;paragraph&quot; w:styleId=&quot;Sprechblasentext&quot;&gt;&lt;w:name w:val=&quot;Balloon Text&quot; /&gt;&lt;w:basedOn w:val=&quot;Standard&quot; /&gt;&lt;w:semiHidden /&gt;&lt;w:rsid w:val=&quot;005079AB&quot; /&gt;&lt;w:rPr&gt;&lt;w:rFonts w:ascii=&quot;Tahoma&quot; w:hAnsi=&quot;Tahoma&quot; w:cs=&quot;Tahoma&quot; /&gt;&lt;w:sz w:val=&quot;16&quot; /&gt;&lt;w:szCs w:val=&quot;16&quot; /&gt;&lt;/w:rPr&gt;&lt;/w:style&gt;&lt;w:style w:type=&quot;paragraph&quot; w:customStyle=&quot;1&quot; w:styleId=&quot;Pfad&quot;&gt;&lt;w:name w:val=&quot;Pfad&quot; /&gt;&lt;w:next w:val=&quot;Fuzeile&quot; /&gt;&lt;w:semiHidden /&gt;&lt;w:rsid w:val=&quot;005377E4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AbsZeile1&quot;&gt;&lt;w:name w:val=&quot;AbsZeile1&quot; /&gt;&lt;w:link w:val=&quot;AbsZeile1Zchn&quot; /&gt;&lt;w:semiHidden /&gt;&lt;w:rsid w:val=&quot;007065DB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Seite&quot;&gt;&lt;w:name w:val=&quot;Seite&quot; /&gt;&lt;w:basedOn w:val=&quot;Standard&quot; /&gt;&lt;w:semiHidden /&gt;&lt;w:rsid w:val=&quot;00304001&quot; /&gt;&lt;w:pPr&gt;&lt;w:suppressAutoHyphens /&gt;&lt;w:spacing w:line=&quot;200&quot; w:lineRule=&quot;exact&quot; /&gt;&lt;w:jc w:val=&quot;right&quot; /&gt;&lt;/w:pPr&gt;&lt;w:rPr&gt;&lt;w:sz w:val=&quot;14&quot; /&gt;&lt;w:szCs w:val=&quot;14&quot; /&gt;&lt;/w:rPr&gt;&lt;/w:style&gt;&lt;w:style w:type=&quot;paragraph&quot; w:customStyle=&quot;1&quot; w:styleId=&quot;Platzhalter&quot;&gt;&lt;w:name w:val=&quot;Platzhalter&quot; /&gt;&lt;w:basedOn w:val=&quot;Standard&quot; /&gt;&lt;w:next w:val=&quot;Standard&quot; /&gt;&lt;w:semiHidden /&gt;&lt;w:rsid w:val=&quot;005377E4&quot; /&gt;&lt;w:rPr&gt;&lt;w:sz w:val=&quot;2&quot; /&gt;&lt;w:szCs w:val=&quot;2&quot; /&gt;&lt;/w:rPr&gt;&lt;/w:style&gt;&lt;w:style w:type=&quot;character&quot; w:customStyle=&quot;1&quot; w:styleId=&quot;AbsZeile1Zchn&quot;&gt;&lt;w:name w:val=&quot;AbsZeile1 Zchn&quot; /&gt;&lt;w:basedOn w:val=&quot;Absatz-Standardschriftart&quot; /&gt;&lt;w:link w:val=&quot;AbsZeile1&quot; /&gt;&lt;w:semiHidden /&gt;&lt;w:rsid w:val=&quot;00B134DA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B1898&quot; /&gt;&lt;w:pPr&gt;&lt;w:jc w:val=&quot;left&quot; /&gt;&lt;/w:pPr&gt;&lt;/w:style&gt;&lt;w:style w:type=&quot;paragraph&quot; w:customStyle=&quot;1&quot; w:styleId=&quot;AbsZeile2&quot;&gt;&lt;w:name w:val=&quot;AbsZeile2&quot; /&gt;&lt;w:basedOn w:val=&quot;Standard&quot; /&gt;&lt;w:semiHidden /&gt;&lt;w:rsid w:val=&quot;007065DB&quot; /&gt;&lt;w:rPr&gt;&lt;w:b /&gt;&lt;w:sz w:val=&quot;16&quot; /&gt;&lt;w:szCs w:val=&quot;16&quot; /&gt;&lt;/w:rPr&gt;&lt;/w:style&gt;&lt;w:style w:type=&quot;paragraph&quot; w:customStyle=&quot;1&quot; w:styleId=&quot;Klassifizierung&quot;&gt;&lt;w:name w:val=&quot;Klassifizierung&quot; /&gt;&lt;w:basedOn w:val=&quot;Standard&quot; /&gt;&lt;w:semiHidden /&gt;&lt;w:rsid w:val=&quot;00044E74&quot; /&gt;&lt;w:pPr&gt;&lt;w:jc w:val=&quot;right&quot; /&gt;&lt;/w:pPr&gt;&lt;w:rPr&gt;&lt;w:b /&gt;&lt;/w:rPr&gt;&lt;/w:style&gt;&lt;w:style w:type=&quot;paragraph&quot; w:customStyle=&quot;1&quot; w:styleId=&quot;VermerkeBetreff&quot;&gt;&lt;w:name w:val=&quot;Vermerke_Betreff&quot; /&gt;&lt;w:basedOn w:val=&quot;Standard&quot; /&gt;&lt;w:semiHidden /&gt;&lt;w:rsid w:val=&quot;00044E74&quot; /&gt;&lt;w:rPr&gt;&lt;w:b /&gt;&lt;/w:rPr&gt;&lt;/w:style&gt;&lt;w:style w:type=&quot;paragraph&quot; w:customStyle=&quot;1&quot; w:styleId=&quot;End&quot;&gt;&lt;w:name w:val=&quot;End&quot; /&gt;&lt;w:basedOn w:val=&quot;Fuzeile&quot; /&gt;&lt;w:semiHidden /&gt;&lt;w:rsid w:val=&quot;005B0A01&quot; /&gt;&lt;w:pPr&gt;&lt;w:spacing w:line=&quot;240&quot; w:lineRule=&quot;auto&quot; /&gt;&lt;/w:pPr&gt;&lt;w:rPr&gt;&lt;w:sz w:val=&quot;2&quot; /&gt;&lt;/w:rPr&gt;&lt;/w:style&gt;&lt;w:style w:type=&quot;table&quot; w:styleId=&quot;Tabellenraster&quot;&gt;&lt;w:name w:val=&quot;Table Grid&quot; /&gt;&lt;w:basedOn w:val=&quot;NormaleTabelle&quot; /&gt;&lt;w:rsid w:val=&quot;004B2A6A&quot; /&gt;&lt;w:tblPr&gt;&lt;w:tblInd w:w=&quot;0&quot; w:type=&quot;dxa&quot; /&gt;&lt;w:tblBorders&gt;&lt;w:top w:val=&quot;single&quot; w:sz=&quot;4&quot; w:space=&quot;0&quot; w:color=&quot;000000&quot; w:themeColor=&quot;text1&quot; /&gt;&lt;w:left w:val=&quot;single&quot; w:sz=&quot;4&quot; w:space=&quot;0&quot; w:color=&quot;000000&quot; w:themeColor=&quot;text1&quot; /&gt;&lt;w:bottom w:val=&quot;single&quot; w:sz=&quot;4&quot; w:space=&quot;0&quot; w:color=&quot;000000&quot; w:themeColor=&quot;text1&quot; /&gt;&lt;w:right w:val=&quot;single&quot; w:sz=&quot;4&quot; w:space=&quot;0&quot; w:color=&quot;000000&quot; w:themeColor=&quot;text1&quot; /&gt;&lt;w:insideH w:val=&quot;single&quot; w:sz=&quot;4&quot; w:space=&quot;0&quot; w:color=&quot;000000&quot; w:themeColor=&quot;text1&quot; /&gt;&lt;w:insideV w:val=&quot;single&quot; w:sz=&quot;4&quot; w:space=&quot;0&quot; w:color=&quot;000000&quot; w:themeColor=&quot;text1&quot; /&gt;&lt;/w:tblBorders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2D6203&quot; /&gt;&lt;w:rPr&gt;&lt;w:color w:val=&quot;808080&quot; /&gt;&lt;/w:r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B134DA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4Zchn&quot;&gt;&lt;w:name w:val=&quot;Überschrift 4 Zchn&quot; /&gt;&lt;w:basedOn w:val=&quot;Absatz-Standardschriftart&quot; /&gt;&lt;w:link w:val=&quot;berschrift4&quot; /&gt;&lt;w:semiHidden /&gt;&lt;w:rsid w:val=&quot;00B134DA&quot; /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w:sz w:val=&quot;22&quot; /&gt;&lt;w:szCs w:val=&quot;22&quot; /&gt;&lt;w:lang w:eastAsia=&quot;en-US&quot; /&gt;&lt;/w:rPr&gt;&lt;/w:style&gt;&lt;w:style w:type=&quot;character&quot; w:customStyle=&quot;1&quot; w:styleId=&quot;berschrift5Zchn&quot;&gt;&lt;w:name w:val=&quot;Überschrift 5 Zchn&quot; /&gt;&lt;w:basedOn w:val=&quot;Absatz-Standardschriftart&quot; /&gt;&lt;w:link w:val=&quot;berschrift5&quot; /&gt;&lt;w:semiHidden /&gt;&lt;w:rsid w:val=&quot;00B134DA&quot; /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6Zchn&quot;&gt;&lt;w:name w:val=&quot;Überschrift 6 Zchn&quot; /&gt;&lt;w:basedOn w:val=&quot;Absatz-Standardschriftart&quot; /&gt;&lt;w:link w:val=&quot;berschrift6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7Zchn&quot;&gt;&lt;w:name w:val=&quot;Überschrift 7 Zchn&quot; /&gt;&lt;w:basedOn w:val=&quot;Absatz-Standardschriftart&quot; /&gt;&lt;w:link w:val=&quot;berschrift7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2&quot; /&gt;&lt;w:szCs w:val=&quot;22&quot; /&gt;&lt;w:lang w:eastAsia=&quot;en-US&quot; /&gt;&lt;/w:rPr&gt;&lt;/w:style&gt;&lt;w:style w:type=&quot;character&quot; w:customStyle=&quot;1&quot; w:styleId=&quot;berschrift8Zchn&quot;&gt;&lt;w:name w:val=&quot;Überschrift 8 Zchn&quot; /&gt;&lt;w:basedOn w:val=&quot;Absatz-Standardschriftart&quot; /&gt;&lt;w:link w:val=&quot;berschrift8&quot; /&gt;&lt;w:semiHidden /&gt;&lt;w:rsid w:val=&quot;00B134DA&quot; /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Cs w:val=&quot;22&quot; /&gt;&lt;w:lang w:eastAsia=&quot;en-US&quot; /&gt;&lt;/w:rPr&gt;&lt;/w:style&gt;&lt;w:style w:type=&quot;character&quot; w:customStyle=&quot;1&quot; w:styleId=&quot;berschrift9Zchn&quot;&gt;&lt;w:name w:val=&quot;Überschrift 9 Zchn&quot; /&gt;&lt;w:basedOn w:val=&quot;Absatz-Standardschriftart&quot; /&gt;&lt;w:link w:val=&quot;berschrift9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Cs w:val=&quot;22&quot; /&gt;&lt;w:lang w:eastAsia=&quot;en-US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B134DA&quot; /&gt;&lt;w:pPr&gt;&lt;w:ind w:left=&quot;992&quot; /&gt;&lt;/w:pPr&gt;&lt;w:rPr&gt;&lt;w:lang w:eastAsia=&quot;de-DE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B134DA&quot; /&gt;&lt;w:pPr&gt;&lt;w:numPr&gt;&lt;w:numId w:val=&quot;24&quot; /&gt;&lt;/w:numPr&gt;&lt;w:ind w:left=&quot;1276&quot; w:hanging=&quot;284&quot; /&gt;&lt;/w:p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B134DA&quot; /&gt;&lt;w:pPr&gt;&lt;w:numPr&gt;&lt;w:numId w:val=&quot;25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B134DA&quot; /&gt;&lt;w:pPr&gt;&lt;w:numPr&gt;&lt;w:numId w:val=&quot;26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B134DA&quot; /&gt;&lt;w:pPr&gt;&lt;w:numPr&gt;&lt;w:numId w:val=&quot;27&quot; /&gt;&lt;/w:numPr&gt;&lt;w:ind w:left=&quot;1276&quot; w:hanging=&quot;284&quot; /&gt;&lt;/w:pPr&gt;&lt;/w:style&gt;&lt;w:style w:type=&quot;paragraph&quot; w:customStyle=&quot;1&quot; w:styleId=&quot;AbZeile3&quot;&gt;&lt;w:name w:val=&quot;AbZeile3&quot; /&gt;&lt;w:basedOn w:val=&quot;AbsZeile2&quot; /&gt;&lt;w:semiHidden /&gt;&lt;w:qFormat /&gt;&lt;w:rsid w:val=&quot;007065DB&quot; /&gt;&lt;w:rPr&gt;&lt;w:b w:val=&quot;0&quot; /&gt;&lt;/w:rPr&gt;&lt;/w:style&gt;&lt;w:style w:type=&quot;paragraph&quot; w:customStyle=&quot;1&quot; w:styleId=&quot;VBS-TabelleBullet1&quot;&gt;&lt;w:name w:val=&quot;VBS-TabelleBullet1&quot; /&gt;&lt;w:basedOn w:val=&quot;Standard&quot; /&gt;&lt;w:qFormat /&gt;&lt;w:rsid w:val=&quot;00B134DA&quot; /&gt;&lt;w:pPr&gt;&lt;w:numPr&gt;&lt;w:numId w:val=&quot;28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B134DA&quot; /&gt;&lt;w:pPr&gt;&lt;w:numPr&gt;&lt;w:numId w:val=&quot;2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B134DA&quot; /&gt;&lt;w:pPr&gt;&lt;w:numPr&gt;&lt;w:numId w:val=&quot;30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B134DA&quot; /&gt;&lt;w:pPr&gt;&lt;w:numPr&gt;&lt;w:numId w:val=&quot;31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B134DA&quot; /&gt;&lt;w:pPr&gt;&lt;w:spacing w:before=&quot;40&quot; w:after=&quot;40&quot; /&gt;&lt;w:contextualSpacing /&gt;&lt;/w:pPr&gt;&lt;/w:style&gt;&lt;/w:style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FFFFFF7C&quot; /&gt;&lt;w:multiLevelType w:val=&quot;singleLevel&quot; /&gt;&lt;w:tmpl w:val=&quot;60BC823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DED2CB4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E57C4F8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9DFA26C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D714BA02&quot; /&gt;&lt;w:lvl w:ilvl=&quot;0&quot;&gt;&lt;w:start w:val=&quot;1&quot; /&gt;&lt;w:numFmt w:val=&quot;bullet&quot; /&gt;&lt;w:lvlText w:val=&quot;?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53ECFF46&quot; /&gt;&lt;w:lvl w:ilvl=&quot;0&quot;&gt;&lt;w:start w:val=&quot;1&quot; /&gt;&lt;w:numFmt w:val=&quot;bullet&quot; /&gt;&lt;w:lvlText w:val=&quot;?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6DF4B7DE&quot; /&gt;&lt;w:lvl w:ilvl=&quot;0&quot;&gt;&lt;w:start w:val=&quot;1&quot; /&gt;&lt;w:numFmt w:val=&quot;bullet&quot; /&gt;&lt;w:lvlText w:val=&quot;?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A5FC3E96&quot; /&gt;&lt;w:lvl w:ilvl=&quot;0&quot;&gt;&lt;w:start w:val=&quot;1&quot; /&gt;&lt;w:numFmt w:val=&quot;bullet&quot; /&gt;&lt;w:lvlText w:val=&quot;?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CE7CF9B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356A8F66&quot; /&gt;&lt;w:lvl w:ilvl=&quot;0&quot;&gt;&lt;w:start w:val=&quot;1&quot; /&gt;&lt;w:numFmt w:val=&quot;bullet&quot; /&gt;&lt;w:lvlText w:val=&quot;?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17497FC9&quot; /&gt;&lt;w:multiLevelType w:val=&quot;hybridMultilevel&quot; /&gt;&lt;w:tmpl w:val=&quot;377AB276&quot; /&gt;&lt;w:lvl w:ilvl=&quot;0&quot; w:tplc=&quot;04090001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3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4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?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6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?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2D695BA8&quot; /&gt;&lt;w:multiLevelType w:val=&quot;hybridMultilevel&quot; /&gt;&lt;w:tmpl w:val=&quot;17DE13FA&quot; /&gt;&lt;w:lvl w:ilvl=&quot;0&quot; w:tplc=&quot;3DAC482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9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20&quot;&gt;&lt;w:nsid w:val=&quot;37C95ACA&quot; /&gt;&lt;w:multiLevelType w:val=&quot;hybridMultilevel&quot; /&gt;&lt;w:tmpl w:val=&quot;978A1B18&quot; /&gt;&lt;w:lvl w:ilvl=&quot;0&quot; w:tplc=&quot;C8BAFE2E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1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"/>
    <w:docVar w:name="fr-CH5_LanguageVersion" w:val="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22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3&quot;&gt;&lt;w:nsid w:val=&quot;5E9B3A9A&quot; /&gt;&lt;w:multiLevelType w:val=&quot;hybridMultilevel&quot; /&gt;&lt;w:tmpl w:val=&quot;102A645A&quot; /&gt;&lt;w:lvl w:ilvl=&quot;0&quot; w:tplc=&quot;F21237A4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24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5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6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8&quot;&gt;&lt;w:nsid w:val=&quot;72575555&quot; /&gt;&lt;w:multiLevelType w:val=&quot;multilevel&quot; /&gt;&lt;w:tmpl w:val=&quot;E1309A8A&quot; /&gt;&lt;w:lvl w:ilvl=&quot;0&quot;&gt;&lt;w:start w:val=&quot;1&quot; /&gt;&lt;w:numFmt w:val=&quot;decimal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pStyle w:val=&quot;berschrift4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pStyle w:val=&quot;berschrift5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pStyle w:val=&quot;berschrift6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pStyle w:val=&quot;berschrift7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pStyle w:val=&quot;berschrift8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pStyle w:val=&quot;berschrift9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23&quot; /&gt;&lt;/w:num&gt;&lt;w:num w:numId=&quot;2&quot;&gt;&lt;w:abstractNumId w:val=&quot;18&quot; /&gt;&lt;/w:num&gt;&lt;w:num w:numId=&quot;3&quot;&gt;&lt;w:abstractNumId w:val=&quot;27&quot; /&gt;&lt;/w:num&gt;&lt;w:num w:numId=&quot;4&quot;&gt;&lt;w:abstractNumId w:val=&quot;20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28&quot; /&gt;&lt;/w:num&gt;&lt;w:num w:numId=&quot;16&quot;&gt;&lt;w:abstractNumId w:val=&quot;12&quot; /&gt;&lt;/w:num&gt;&lt;w:num w:numId=&quot;17&quot;&gt;&lt;w:abstractNumId w:val=&quot;10&quot; /&gt;&lt;/w:num&gt;&lt;w:num w:numId=&quot;18&quot;&gt;&lt;w:abstractNumId w:val=&quot;22&quot; /&gt;&lt;/w:num&gt;&lt;w:num w:numId=&quot;19&quot;&gt;&lt;w:abstractNumId w:val=&quot;25&quot; /&gt;&lt;/w:num&gt;&lt;w:num w:numId=&quot;20&quot;&gt;&lt;w:abstractNumId w:val=&quot;19&quot; /&gt;&lt;/w:num&gt;&lt;w:num w:numId=&quot;21&quot;&gt;&lt;w:abstractNumId w:val=&quot;13&quot; /&gt;&lt;/w:num&gt;&lt;w:num w:numId=&quot;22&quot;&gt;&lt;w:abstractNumId w:val=&quot;13&quot; /&gt;&lt;/w:num&gt;&lt;w:num w:numId=&quot;23&quot;&gt;&lt;w:abstractNumId w:val=&quot;13&quot; /&gt;&lt;/w:num&gt;&lt;w:num w:numId=&quot;24&quot;&gt;&lt;w:abstractNumId w:val=&quot;17&quot; /&gt;&lt;/w:num&gt;&lt;w:num w:numId=&quot;25&quot;&gt;&lt;w:abstractNumId w:val=&quot;11&quot; /&gt;&lt;/w:num&gt;&lt;w:num w:numId=&quot;26&quot;&gt;&lt;w:abstractNumId w:val=&quot;16&quot; /&gt;&lt;/w:num&gt;&lt;w:num w:numId=&quot;27&quot;&gt;&lt;w:abstractNumId w:val=&quot;15&quot; /&gt;&lt;/w:num&gt;&lt;w:num w:numId=&quot;28&quot;&gt;&lt;w:abstractNumId w:val=&quot;14&quot; /&gt;&lt;/w:num&gt;&lt;w:num w:numId=&quot;29&quot;&gt;&lt;w:abstractNumId w:val=&quot;24&quot; /&gt;&lt;/w:num&gt;&lt;w:num w:numId=&quot;30&quot;&gt;&lt;w:abstractNumId w:val=&quot;26&quot; /&gt;&lt;/w:num&gt;&lt;w:num w:numId=&quot;31&quot;&gt;&lt;w:abstractNumId w:val=&quot;21&quot; /&gt;&lt;/w:num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rief.dotx&lt;/Template&gt;&lt;TotalTime&gt;0&lt;/TotalTime&gt;&lt;Pages&gt;1&lt;/Pages&gt;&lt;Words&gt;62&lt;/Words&gt;&lt;Characters&gt;394&lt;/Characters&gt;&lt;Application&gt;Microsoft Office Word&lt;/Application&gt;&lt;DocSecurity&gt;0&lt;/DocSecurity&gt;&lt;Lines&gt;3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rief&lt;/vt:lpstr&gt;&lt;/vt:vector&gt;&lt;/TitlesOfParts&gt;&lt;Company&gt;BURAUT VBS&lt;/Company&gt;&lt;LinksUpToDate&gt;false&lt;/LinksUpToDate&gt;&lt;CharactersWithSpaces&gt;455&lt;/CharactersWithSpaces&gt;&lt;SharedDoc&gt;false&lt;/SharedDoc&gt;&lt;HyperlinksChanged&gt;false&lt;/HyperlinksChanged&gt;&lt;AppVersion&gt;14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rief&lt;/dc:title&gt;&lt;dc:creator&gt;Spicher Anton FUB&lt;/dc:creator&gt;&lt;cp:lastModifiedBy&gt;Spicher Anton&lt;/cp:lastModifiedBy&gt;&lt;cp:revision&gt;21&lt;/cp:revision&gt;&lt;cp:lastPrinted&gt;2005-11-09T15:32:00Z&lt;/cp:lastPrinted&gt;&lt;dcterms:created xsi:type=&quot;dcterms:W3CDTF&quot;&gt;2009-12-03T10:14:00Z&lt;/dcterms:created&gt;&lt;dcterms:modified xsi:type=&quot;dcterms:W3CDTF&quot;&gt;2010-06-18T05:52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431E6A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69629D&quot; /&gt;&lt;w:rPr&gt;&lt;w:color w:val=&quot;808080&quot; /&gt;&lt;/w:rPr&gt;&lt;/w:style&gt;&lt;w:style w:type=&quot;paragraph&quot; w:customStyle=&quot;1&quot; w:styleId=&quot;674B0CDB4B5A4EC8A1CD8999FF66FECB&quot;&gt;&lt;w:name w:val=&quot;674B0CDB4B5A4EC8A1CD8999FF66FECB&quot; /&gt;&lt;w:rsid w:val=&quot;003D70FB&quot; /&gt;&lt;/w:style&gt;&lt;w:style w:type=&quot;paragraph&quot; w:customStyle=&quot;1&quot; w:styleId=&quot;EF651C5E643A494F8DCE4E5E49037D8A&quot;&gt;&lt;w:name w:val=&quot;EF651C5E643A494F8DCE4E5E49037D8A&quot; /&gt;&lt;w:rsid w:val=&quot;003A7579&quot; /&gt;&lt;/w:style&gt;&lt;w:style w:type=&quot;paragraph&quot; w:customStyle=&quot;1&quot; w:styleId=&quot;8DC4B77D59584E8F840BE282B65BAA58&quot;&gt;&lt;w:name w:val=&quot;8DC4B77D59584E8F840BE282B65BAA58&quot; /&gt;&lt;w:rsid w:val=&quot;003A7579&quot; /&gt;&lt;/w:style&gt;&lt;w:style w:type=&quot;paragraph&quot; w:customStyle=&quot;1&quot; w:styleId=&quot;BC40FDA928F04D8EAAC5A34F2B718E9B&quot;&gt;&lt;w:name w:val=&quot;BC40FDA928F04D8EAAC5A34F2B718E9B&quot; /&gt;&lt;w:rsid w:val=&quot;003A7579&quot; /&gt;&lt;/w:style&gt;&lt;w:style w:type=&quot;paragraph&quot; w:customStyle=&quot;1&quot; w:styleId=&quot;78B75C945694449D9734E3F17C8396A2&quot;&gt;&lt;w:name w:val=&quot;78B75C945694449D9734E3F17C8396A2&quot; /&gt;&lt;w:rsid w:val=&quot;00574CE5&quot; /&gt;&lt;/w:style&gt;&lt;w:style w:type=&quot;paragraph&quot; w:customStyle=&quot;1&quot; w:styleId=&quot;0C08279999DB4672AF7FC54DAF7867DC&quot;&gt;&lt;w:name w:val=&quot;0C08279999DB4672AF7FC54DAF7867DC&quot; /&gt;&lt;w:rsid w:val=&quot;00574CE5&quot; /&gt;&lt;/w:style&gt;&lt;w:style w:type=&quot;paragraph&quot; w:customStyle=&quot;1&quot; w:styleId=&quot;20D6A6A97CE2438786051EED76247371&quot;&gt;&lt;w:name w:val=&quot;20D6A6A97CE2438786051EED76247371&quot; /&gt;&lt;w:rsid w:val=&quot;00574CE5&quot; /&gt;&lt;/w:style&gt;&lt;w:style w:type=&quot;paragraph&quot; w:customStyle=&quot;1&quot; w:styleId=&quot;943A98F8AABE458A94AEA9AF035BBE7D&quot;&gt;&lt;w:name w:val=&quot;943A98F8AABE458A94AEA9AF035BBE7D&quot; /&gt;&lt;w:rsid w:val=&quot;00574CE5&quot; /&gt;&lt;/w:style&gt;&lt;w:style w:type=&quot;paragraph&quot; w:customStyle=&quot;1&quot; w:styleId=&quot;DE2E8346BCFF4327B9C709BC4FAF0830&quot;&gt;&lt;w:name w:val=&quot;DE2E8346BCFF4327B9C709BC4FAF0830&quot; /&gt;&lt;w:rsid w:val=&quot;008138B2&quot; /&gt;&lt;/w:style&gt;&lt;w:style w:type=&quot;paragraph&quot; w:customStyle=&quot;1&quot; w:styleId=&quot;F001C1945777487E80F3D05215DBF2F4&quot;&gt;&lt;w:name w:val=&quot;F001C1945777487E80F3D05215DBF2F4&quot; /&gt;&lt;w:rsid w:val=&quot;008138B2&quot; /&gt;&lt;/w:style&gt;&lt;w:style w:type=&quot;paragraph&quot; w:customStyle=&quot;1&quot; w:styleId=&quot;BE6A5AA1E411411886DC13AA7FE31BED&quot;&gt;&lt;w:name w:val=&quot;BE6A5AA1E411411886DC13AA7FE31BED&quot; /&gt;&lt;w:rsid w:val=&quot;008138B2&quot; /&gt;&lt;/w:style&gt;&lt;w:style w:type=&quot;paragraph&quot; w:customStyle=&quot;1&quot; w:styleId=&quot;DB5DA95919B04DA398E68E70D7EDC6D8&quot;&gt;&lt;w:name w:val=&quot;DB5DA95919B04DA398E68E70D7EDC6D8&quot; /&gt;&lt;w:rsid w:val=&quot;008138B2&quot; /&gt;&lt;/w:style&gt;&lt;w:style w:type=&quot;paragraph&quot; w:customStyle=&quot;1&quot; w:styleId=&quot;93E07E75FBAB4E2D953D4F95C6D2D461&quot;&gt;&lt;w:name w:val=&quot;93E07E75FBAB4E2D953D4F95C6D2D461&quot; /&gt;&lt;w:rsid w:val=&quot;008138B2&quot; /&gt;&lt;/w:style&gt;&lt;w:style w:type=&quot;paragraph&quot; w:customStyle=&quot;1&quot; w:styleId=&quot;C01D6C61841044188FAC38E9AF589FA3&quot;&gt;&lt;w:name w:val=&quot;C01D6C61841044188FAC38E9AF589FA3&quot; /&gt;&lt;w:rsid w:val=&quot;00750F67&quot; /&gt;&lt;/w:style&gt;&lt;w:style w:type=&quot;paragraph&quot; w:customStyle=&quot;1&quot; w:styleId=&quot;31DD455F2A4A44B588A60F5AF2B5320A&quot;&gt;&lt;w:name w:val=&quot;31DD455F2A4A44B588A60F5AF2B5320A&quot; /&gt;&lt;w:rsid w:val=&quot;00750F67&quot; /&gt;&lt;/w:style&gt;&lt;w:style w:type=&quot;paragraph&quot; w:customStyle=&quot;1&quot; w:styleId=&quot;2E71147C6CCA4D44AE3A31C162C6CF37&quot;&gt;&lt;w:name w:val=&quot;2E71147C6CCA4D44AE3A31C162C6CF37&quot; /&gt;&lt;w:rsid w:val=&quot;00750F67&quot; /&gt;&lt;/w:style&gt;&lt;w:style w:type=&quot;paragraph&quot; w:customStyle=&quot;1&quot; w:styleId=&quot;5FF4D08D039145208AF020AF18A7D1CF&quot;&gt;&lt;w:name w:val=&quot;5FF4D08D039145208AF020AF18A7D1CF&quot; /&gt;&lt;w:rsid w:val=&quot;00750F67&quot; /&gt;&lt;/w:style&gt;&lt;w:style w:type=&quot;paragraph&quot; w:customStyle=&quot;1&quot; w:styleId=&quot;EED675A7FE90444A88DB7BD913B77676&quot;&gt;&lt;w:name w:val=&quot;EED675A7FE90444A88DB7BD913B77676&quot; /&gt;&lt;w:rsid w:val=&quot;00750F67&quot; /&gt;&lt;/w:style&gt;&lt;w:style w:type=&quot;paragraph&quot; w:customStyle=&quot;1&quot; w:styleId=&quot;D0E54660257E468B93B6653FC264340E&quot;&gt;&lt;w:name w:val=&quot;D0E54660257E468B93B6653FC264340E&quot; /&gt;&lt;w:rsid w:val=&quot;000050A9&quot; /&gt;&lt;/w:style&gt;&lt;w:style w:type=&quot;paragraph&quot; w:customStyle=&quot;1&quot; w:styleId=&quot;7015AD68664240B9B3BF2B600A68326C&quot;&gt;&lt;w:name w:val=&quot;7015AD68664240B9B3BF2B600A68326C&quot; /&gt;&lt;w:rsid w:val=&quot;000050A9&quot; /&gt;&lt;/w:style&gt;&lt;w:style w:type=&quot;paragraph&quot; w:customStyle=&quot;1&quot; w:styleId=&quot;4E7551F556A64B218820CE22AF39C182&quot;&gt;&lt;w:name w:val=&quot;4E7551F556A64B218820CE22AF39C182&quot; /&gt;&lt;w:rsid w:val=&quot;000050A9&quot; /&gt;&lt;/w:style&gt;&lt;w:style w:type=&quot;paragraph&quot; w:customStyle=&quot;1&quot; w:styleId=&quot;D97F4B8324A447D19593E3BE5D3A1DA1&quot;&gt;&lt;w:name w:val=&quot;D97F4B8324A447D19593E3BE5D3A1DA1&quot; /&gt;&lt;w:rsid w:val=&quot;000050A9&quot; /&gt;&lt;/w:style&gt;&lt;w:style w:type=&quot;paragraph&quot; w:customStyle=&quot;1&quot; w:styleId=&quot;A993BDAE2BF9462AA8258E94576C00DF&quot;&gt;&lt;w:name w:val=&quot;A993BDAE2BF9462AA8258E94576C00DF&quot; /&gt;&lt;w:rsid w:va"/>
    <w:docVar w:name="fr-CH6_LanguageVersion" w:val="l=&quot;000050A9&quot; /&gt;&lt;/w:style&gt;&lt;w:style w:type=&quot;paragraph&quot; w:customStyle=&quot;1&quot; w:styleId=&quot;F1DF735ACB0F4F939BEA391C11DF6F1A&quot;&gt;&lt;w:name w:val=&quot;F1DF735ACB0F4F939BEA391C11DF6F1A&quot; /&gt;&lt;w:rsid w:val=&quot;000050A9&quot; /&gt;&lt;/w:style&gt;&lt;w:style w:type=&quot;paragraph&quot; w:customStyle=&quot;1&quot; w:styleId=&quot;3D09E185CAB04151A1BFA9FC8AD06B40&quot;&gt;&lt;w:name w:val=&quot;3D09E185CAB04151A1BFA9FC8AD06B40&quot; /&gt;&lt;w:rsid w:val=&quot;000050A9&quot; /&gt;&lt;/w:style&gt;&lt;w:style w:type=&quot;paragraph&quot; w:customStyle=&quot;1&quot; w:styleId=&quot;2DC606048FC84CD6AF62FF212C7729A9&quot;&gt;&lt;w:name w:val=&quot;2DC606048FC84CD6AF62FF212C7729A9&quot; /&gt;&lt;w:rsid w:val=&quot;0075212E&quot; /&gt;&lt;/w:style&gt;&lt;w:style w:type=&quot;paragraph&quot; w:customStyle=&quot;1&quot; w:styleId=&quot;AC92779AF99045DDA9E282E50C43FD7E&quot;&gt;&lt;w:name w:val=&quot;AC92779AF99045DDA9E282E50C43FD7E&quot; /&gt;&lt;w:rsid w:val=&quot;0075212E&quot; /&gt;&lt;/w:style&gt;&lt;w:style w:type=&quot;paragraph&quot; w:customStyle=&quot;1&quot; w:styleId=&quot;A5AD0449AC1F47A486A984E043B70B1A&quot;&gt;&lt;w:name w:val=&quot;A5AD0449AC1F47A486A984E043B70B1A&quot; /&gt;&lt;w:rsid w:val=&quot;0075212E&quot; /&gt;&lt;/w:style&gt;&lt;w:style w:type=&quot;paragraph&quot; w:customStyle=&quot;1&quot; w:styleId=&quot;35FCF8651FAD48CC9537710E97B0C30C&quot;&gt;&lt;w:name w:val=&quot;35FCF8651FAD48CC9537710E97B0C30C&quot; /&gt;&lt;w:rsid w:val=&quot;0075212E&quot; /&gt;&lt;/w:style&gt;&lt;w:style w:type=&quot;paragraph&quot; w:customStyle=&quot;1&quot; w:styleId=&quot;DB147B28DA204E2B9F21051DE4C74F1E&quot;&gt;&lt;w:name w:val=&quot;DB147B28DA204E2B9F21051DE4C74F1E&quot; /&gt;&lt;w:rsid w:val=&quot;0075212E&quot; /&gt;&lt;/w:style&gt;&lt;w:style w:type=&quot;paragraph&quot; w:customStyle=&quot;1&quot; w:styleId=&quot;9CFD6FF8DE894208920F486376996904&quot;&gt;&lt;w:name w:val=&quot;9CFD6FF8DE894208920F486376996904&quot; /&gt;&lt;w:rsid w:val=&quot;0075212E&quot; /&gt;&lt;/w:style&gt;&lt;w:style w:type=&quot;paragraph&quot; w:customStyle=&quot;1&quot; w:styleId=&quot;42E2F0173107452FA793A39FAE3F5A3F&quot;&gt;&lt;w:name w:val=&quot;42E2F0173107452FA793A39FAE3F5A3F&quot; /&gt;&lt;w:rsid w:val=&quot;009353AF&quot; /&gt;&lt;/w:style&gt;&lt;w:style w:type=&quot;paragraph&quot; w:customStyle=&quot;1&quot; w:styleId=&quot;95D304D3D9DF4E4592D8288979C72E0B&quot;&gt;&lt;w:name w:val=&quot;95D304D3D9DF4E4592D8288979C72E0B&quot; /&gt;&lt;w:rsid w:val=&quot;009353AF&quot; /&gt;&lt;/w:style&gt;&lt;w:style w:type=&quot;paragraph&quot; w:customStyle=&quot;1&quot; w:styleId=&quot;DE4C04157041495BA73248BF7A8673B7&quot;&gt;&lt;w:name w:val=&quot;DE4C04157041495BA73248BF7A8673B7&quot; /&gt;&lt;w:rsid w:val=&quot;009353AF&quot; /&gt;&lt;/w:style&gt;&lt;w:style w:type=&quot;paragraph&quot; w:customStyle=&quot;1&quot; w:styleId=&quot;D41AA887B14248B49940FADE0240F536&quot;&gt;&lt;w:name w:val=&quot;D41AA887B14248B49940FADE0240F536&quot; /&gt;&lt;w:rsid w:val=&quot;009353AF&quot; /&gt;&lt;/w:style&gt;&lt;w:style w:type=&quot;paragraph&quot; w:customStyle=&quot;1&quot; w:styleId=&quot;92DB22857CE64BCF98F5AF4D1B9A4676&quot;&gt;&lt;w:name w:val=&quot;92DB22857CE64BCF98F5AF4D1B9A4676&quot; /&gt;&lt;w:rsid w:val=&quot;009353AF&quot; /&gt;&lt;/w:style&gt;&lt;w:style w:type=&quot;paragraph&quot; w:customStyle=&quot;1&quot; w:styleId=&quot;A4DDB48ED4624FCAB30FADAE21B47570&quot;&gt;&lt;w:name w:val=&quot;A4DDB48ED4624FCAB30FADAE21B47570&quot; /&gt;&lt;w:rsid w:val=&quot;006A0822&quot; /&gt;&lt;/w:style&gt;&lt;w:style w:type=&quot;paragraph&quot; w:customStyle=&quot;1&quot; w:styleId=&quot;5C7C7C56665C497EBF4B8189BD81937F&quot;&gt;&lt;w:name w:val=&quot;5C7C7C56665C497EBF4B8189BD81937F&quot; /&gt;&lt;w:rsid w:val=&quot;006A0822&quot; /&gt;&lt;/w:style&gt;&lt;w:style w:type=&quot;paragraph&quot; w:customStyle=&quot;1&quot; w:styleId=&quot;2DC50FE2A4A5430082278AD4CFA2D847&quot;&gt;&lt;w:name w:val=&quot;2DC50FE2A4A5430082278AD4CFA2D847&quot; /&gt;&lt;w:rsid w:val=&quot;006A0822&quot; /&gt;&lt;/w:style&gt;&lt;w:style w:type=&quot;paragraph&quot; w:customStyle=&quot;1&quot; w:styleId=&quot;69CE462B2FA64992B7F6BCBB7C762537&quot;&gt;&lt;w:name w:val=&quot;69CE462B2FA64992B7F6BCBB7C762537&quot; /&gt;&lt;w:rsid w:val=&quot;006A0822&quot; /&gt;&lt;/w:style&gt;&lt;w:style w:type=&quot;paragraph&quot; w:customStyle=&quot;1&quot; w:styleId=&quot;F4BD974C23E44961ABBB0054FA1B457C&quot;&gt;&lt;w:name w:val=&quot;F4BD974C23E44961ABBB0054FA1B457C&quot; /&gt;&lt;w:rsid w:val=&quot;006A0822&quot; /&gt;&lt;/w:style&gt;&lt;w:style w:type=&quot;paragraph&quot; w:customStyle=&quot;1&quot; w:styleId=&quot;58500B44066745BF92E12414E7506777&quot;&gt;&lt;w:name w:val=&quot;58500B44066745BF92E12414E7506777&quot; /&gt;&lt;w:rsid w:val=&quot;006A0822&quot; /&gt;&lt;/w:style&gt;&lt;w:style w:type=&quot;paragraph&quot; w:customStyle=&quot;1&quot; w:styleId=&quot;6FF03BE93DB14E059059BCEEFE63CA78&quot;&gt;&lt;w:name w:val=&quot;6FF03BE93DB14E059059BCEEFE63CA78&quot; /&gt;&lt;w:rsid w:val=&quot;006A0822&quot; /&gt;&lt;/w:style&gt;&lt;w:style w:type=&quot;paragraph&quot; w:customStyle=&quot;1&quot; w:styleId=&quot;229BCE68F6B548B5B3E85947E1858383&quot;&gt;&lt;w:name w:val=&quot;229BCE68F6B548B5B3E85947E1858383&quot; /&gt;&lt;w:rsid w:val=&quot;00826A8E&quot; /&gt;&lt;/w:style&gt;&lt;w:style w:type=&quot;paragraph&quot; w:customStyle=&quot;1&quot; w:styleId=&quot;992F51D9766F4201A6E50254866380A1&quot;&gt;&lt;w:name w:val=&quot;992F51D9766F4201A6E50254866380A1&quot; /&gt;&lt;w:rsid w:val=&quot;00826A8E&quot; /&gt;&lt;/w:style&gt;&lt;w:style w:type=&quot;paragraph&quot; w:customStyle=&quot;1&quot; w:styleId=&quot;63E5BD162D9E4412AEB794976EC93865&quot;&gt;&lt;w:name w:val=&quot;63E5BD162D9E4412AEB794976EC93865&quot; /&gt;&lt;w:rsid w:val=&quot;003160C1&quot; /&gt;&lt;/w:style&gt;&lt;w:style w:type=&quot;paragraph&quot; w:customStyle=&quot;1&quot; w:styleId=&quot;738D77A9467540BBAB05F52C834928EE&quot;&gt;&lt;w:name w:val=&quot;738D77A9467540BBAB05F52C834928EE&quot; /&gt;&lt;w:rsid w:val=&quot;003160C1&quot; /&gt;&lt;/w:style&gt;&lt;w:style w:type=&quot;paragraph&quot; w:customStyle=&quot;1&quot; w:styleId=&quot;206FD2018A9549099603149D62251662&quot;&gt;&lt;w:name w:val=&quot;206FD2018A9549099603149D62251662&quot; /&gt;&lt;w:rsid w:val=&quot;003160C1&quot; /&gt;&lt;/w:style&gt;&lt;w:style w:type=&quot;paragraph&quot; w:customStyle=&quot;1&quot; w:styleId=&quot;2D2C86BF6A19459E8FD4FDAB691D18B8&quot;&gt;&lt;w:name w:val=&quot;2D2C86BF6A19459E8FD4FDAB691D18B8&quot; /&gt;&lt;w:rsid w:val=&quot;001A63BE&quot; /&gt;&lt;/w:style&gt;&lt;w:style w:type=&quot;paragraph&quot; w:customStyle=&quot;1&quot; w:styleId=&quot;5FF6D3ECA2F04251B7F45D416B2BF5E4&quot;&gt;&lt;w:name w:val=&quot;5FF6D3ECA2F04251B7F45D416B2BF5E4&quot; /&gt;&lt;w:rsid w:val=&quot;001A63BE&quot; /&gt;&lt;/w:style&gt;&lt;w:style w:type=&quot;paragraph&quot; w:customStyle=&quot;1&quot; w:styleId=&quot;A4301AAF1BE444A3B063C2311A7E1C97&quot;&gt;&lt;w:name w:val=&quot;A4301AAF1BE444A3B063C2311A7E1C97&quot; /&gt;&lt;w:rsid w:val=&quot;001A63BE&quot; /&gt;&lt;/w:style&gt;&lt;w:style w:type=&quot;paragraph&quot; w:customStyle=&quot;1&quot; w:styleId=&quot;B4EF86C5CC454965B49353D2AECE0EA8&quot;&gt;&lt;w:name w:val=&quot;B4EF86C5CC454965B49353D2AECE0EA8&quot; /&gt;&lt;w:rsid w:val=&quot;001A63BE&quot; /&gt;&lt;/w:style&gt;&lt;w:style w:type=&quot;paragraph&quot; w:customStyle=&quot;1&quot; w:styleId=&quot;8F6E462BC64545D093062D3CB6443F68&quot;&gt;&lt;w:name w:val=&quot;8F6E462BC64545D093062D3CB6443F68&quot; /&gt;&lt;w:rsid w:val=&quot;001A63BE&quot; /&gt;&lt;/w:style&gt;&lt;w:style w:type=&quot;paragraph&quot; w:customStyle=&quot;1&quot; w:styleId=&quot;970C2B953BC445329E8C41DAF64C2D44&quot;&gt;&lt;w:name w:val=&quot;970C2B953BC445329E8C41DAF64C2D44&quot; /&gt;&lt;w:rsid w:val=&quot;001A63BE&quot; /&gt;&lt;/w:style&gt;&lt;w:style w:type=&quot;paragraph&quot; w:customStyle=&quot;1&quot; w:styleId=&quot;5C8C5F488DA84E4BB12EF1959E533F7B&quot;&gt;&lt;w:name w:val=&quot;5C8C5F488DA84E4BB12EF1959E533F7B&quot; /&gt;&lt;w:rsid w:val=&quot;001A63BE&quot; /&gt;&lt;/w:style&gt;&lt;w:style w:type=&quot;paragraph&quot; w:customStyle=&quot;1&quot; w:styleId=&quot;0A5FE368189C46B2ACE5C6185512135C&quot;&gt;&lt;w:name w:val=&quot;0A5FE368189C46B2ACE5C6185512135C&quot; /&gt;&lt;w:rsid w:val=&quot;001A63BE&quot; /&gt;&lt;/w:style&gt;&lt;w:style w:type=&quot;paragraph&quot; w:customStyle=&quot;1&quot; w:styleId=&quot;1258F5E2904B4CC7848409877FC53230&quot;&gt;&lt;w:name w:val=&quot;1258F5E2904B4CC7848409877FC53230&quot; /&gt;&lt;w:rsid w:val=&quot;001A63BE&quot; /&gt;&lt;/w:style&gt;&lt;w:style w:type=&quot;paragraph&quot; w:customStyle=&quot;1&quot; w:styleId=&quot;00237591647542B595795C427CBC23F6&quot;&gt;&lt;w:name w:val=&quot;00237591647542B595795C427CBC23F6&quot; /&gt;&lt;w:rsid w:val=&quot;001A63BE&quot; /&gt;&lt;/w:style&gt;&lt;w:style w:type=&quot;paragraph&quot; w:customStyle=&quot;1&quot; w:styleId=&quot;619CB58013C94C3E9AA8318A0F628B6B&quot;&gt;&lt;w:name w:val=&quot;619CB58013C94C3E9AA8318A0F628B6B&quot; /&gt;&lt;w:rsid w:val=&quot;001A63BE&quot; /&gt;&lt;/w:style&gt;&lt;w:style w:type=&quot;paragraph&quot; w:customStyle=&quot;1&quot; w:styleId=&quot;E7E413CF88F04F9C9169D9EDC1A6DFA4&quot;&gt;&lt;w:name w:val=&quot;E7E413CF88F04F9C9169D9EDC1A6DFA4&quot; /&gt;&lt;w:rsid w:val=&quot;001A63BE&quot; /&gt;&lt;/w:style&gt;&lt;w:style w:type=&quot;paragraph&quot; w:customStyle=&quot;1&quot; w:styleId=&quot;EC1B5E93CA214350857DD775BE6CD63D&quot;&gt;&lt;w:name w:val=&quot;EC1B5E93CA214350857DD775BE6CD63D&quot; /&gt;&lt;w:rsid w:val=&quot;001A63BE&quot; /&gt;&lt;/w:style&gt;&lt;w:style w:type=&quot;paragraph&quot; w:customStyle=&quot;1&quot; w:styleId=&quot;CD1B7BF1C34640A1ACDBE7A0ECD7231D&quot;&gt;&lt;w:name w:val=&quot;CD1B7BF1C34640A1ACDBE7A0ECD7231D&quot; /&gt;&lt;w:rsid w:val=&quot;001A63BE&quot; /&gt;&lt;/w:style&gt;&lt;w:style w:type=&quot;paragraph&quot; w:customStyle=&quot;1&quot; w:styleId=&quot;C73AD824EA4B40499FE7F41FB7941F8A&quot;&gt;&lt;w:name w:val=&quot;C73AD824EA4B40499FE7F41FB7941F8A&quot; /&gt;&lt;w:rsid w:val=&quot;001A63BE&quot; /&gt;&lt;/w:style&gt;&lt;w:style w:type=&quot;paragraph&quot; w:customStyle=&quot;1&quot; w:styleId=&quot;D165EEE0C39045A09F76C74A066B8BA0&quot;&gt;&lt;w:name w:val=&quot;D165EEE0C39045A09F76C74A066B8BA0&quot; /&gt;&lt;w:rsid w:val=&quot;001A63BE&quot; /&gt;&lt;/w:style&gt;&lt;w:style w:type=&quot;paragraph&quot; w:customStyle=&quot;1&quot; w:styleId=&quot;C6AD8825095E4BA6B55B6E2C813EE4A0&quot;&gt;&lt;w:name w:val=&quot;C6AD8825095E4BA6B55B6E2C813EE4A0&quot; /&gt;&lt;w:rsid w:val=&quot;001A63BE&quot; /&gt;&lt;/w:style&gt;&lt;w:style w:type=&quot;paragraph&quot; w:customStyle=&quot;1&quot; w:styleId=&quot;94D59933CA2841C3B38B625E278FA8F7&quot;&gt;&lt;w:name w:val=&quot;94D59933CA2841C3B38B625E278FA8F7&quot; /&gt;&lt;w:rsid w:val=&quot;001A63BE&quot; /&gt;&lt;/w:style&gt;&lt;w:style w:type=&quot;paragraph&quot; w:customStyle=&quot;1&quot; w:styleId=&quot;7BEE1D8AD1264882AE21DEA4B5D5A1D7&quot;&gt;&lt;w:name w:val=&quot;7BEE1D8AD1264882AE21DEA4B5D5A1D7&quot; /&gt;&lt;w:rsid w:val=&quot;001A63BE&quot; /&gt;&lt;/w:style&gt;&lt;w:style w:type=&quot;paragraph&quot; w:customStyle=&quot;1&quot; w:styleId=&quot;F2F62E6D93E840F8BAE3B349E4D64AE7&quot;&gt;&lt;w:name w:val=&quot;F2F62E6D93E840F8BAE3B349E4D64AE7&quot; /&gt;&lt;w:rsid w:val=&quot;001A63BE&quot; /&gt;&lt;/w:style&gt;&lt;w:style w:type=&quot;paragraph&quot; w:customStyle=&quot;1&quot; w:styleId=&quot;D87AC67C9D3A48388F3CCBD4D4A1880D&quot;&gt;&lt;w:name w:val=&quot;D87AC67C9D3A48388F3CCBD4D4A1880D&quot; /&gt;&lt;w:rsid w:val=&quot;005901B0&quot; /&gt;&lt;/w:style&gt;&lt;w:style w:type=&quot;paragraph&quot; w:customStyle=&quot;1&quot; w:styleId=&quot;7F9E1C66CA0A442EA57B237E027802F7&quot;&gt;&lt;w:name w:val=&quot;7F9E1C66CA0A442EA57B237E027802F7&quot; /&gt;&lt;w:rsid w:val=&quot;005901B0&quot; /&gt;&lt;/w:style&gt;&lt;w:style w:type=&quot;paragraph&quot; w:customStyle=&quot;1&quot; w:styleId=&quot;70E3299471B4442AB98A19560BB5BF28&quot;&gt;&lt;w:name w:val=&quot;70E3299471B4442AB98A19560BB5BF28&quot; /&gt;&lt;w:rsid w:val=&quot;005901B0&quot; /&gt;&lt;/w:style&gt;&lt;w:style w:type=&quot;paragraph&quot; w:customStyle=&quot;1&quot; w:styleId=&quot;1FAD8A68CE584186AD7AFAC61F39CCA8&quot;&gt;&lt;w:name w:val=&quot;1FAD8A68CE584186AD7AFAC61F39CCA8&quot; /&gt;&lt;w:rsid w:val=&quot;005901B0&quot; /&gt;&lt;/w:style&gt;&lt;w:style w:type=&quot;paragraph&quot; w:customStyle=&quot;1&quot; w:styleId=&quot;D4C9FD26D96B4493BD98255F7BF16663&quot;&gt;&lt;w:name w:val=&quot;D4C9FD26D96B4493BD98255F7BF16663&quot; /&gt;&lt;w:rsid w:val=&quot;005901B0&quot; /&gt;&lt;/w:style&gt;&lt;w:style w:type=&quot;paragraph&quot; w:customStyle=&quot;1&quot; w:styleId=&quot;2D46284BC5FD4A7094626D76CDCD4439&quot;&gt;&lt;w:name w:val=&quot;2D46284BC5FD4A7094626D76CDCD4439&quot; /&gt;&lt;w:rsid w:val=&quot;005901B0&quot; /&gt;&lt;/w:style&gt;&lt;w:style w:type=&quot;paragraph&quot; w:customStyle=&quot;1&quot; w:styleId=&quot;59B5454899EF4F01A58A0B3984A3AE35&quot;&gt;&lt;w:name w:val=&quot;59B5454899EF4F01A58A0B3984A3AE35&quot; /&gt;&lt;w:rsid w:val=&quot;005901B0&quot; /&gt;&lt;/w:style&gt;&lt;w:style w:type=&quot;paragraph&quot; w:customStyle=&quot;1&quot; w:styleId=&quot;AD47D784E2F4490DAEAEABD661C4D33E&quot;&gt;&lt;w:name w:val=&quot;AD47D784E2F4490DAEAEABD661C4D33E&quot; /&gt;&lt;w:rsid w:val=&quot;005901B0&quot; /&gt;&lt;/w:style&gt;&lt;w:style w:type=&quot;paragraph&quot; w:customStyle=&quot;1&quot; w:styleId=&quot;3BB1E40BF8BB40878C7A75D1FD75FD79&quot;&gt;&lt;w:name w:val=&quot;3BB1E40BF8BB40878C7A75D1FD75FD79&quot; /&gt;&lt;w:rsid w:val=&quot;005901B0&quot; /&gt;&lt;/w:style&gt;&lt;w:style w:type=&quot;paragraph&quot; w:customStyle=&quot;1&quot; w:styleId=&quot;E8414082F3D342B8A68993A6E0B32082&quot;&gt;&lt;w:name w:val=&quot;E8414082F3D342B8A68993A6E0B32082&quot; /&gt;&lt;w:rsid w:val=&quot;005901B0&quot; /&gt;&lt;/w:style&gt;&lt;w:style w:type=&quot;paragraph&quot; w:customStyle=&quot;1&quot; w:styleId=&quot;8D5797C6F9BB46899EEB97AEEFAAA0B2&quot;&gt;&lt;w:name w:val=&quot;8D5797C6F9BB46899EEB97AEEFAAA0B2&quot; /&gt;&lt;w:rsid w:val=&quot;005901B0&quot; /&gt;&lt;/w:style&gt;&lt;w:style w:type=&quot;paragraph&quot; w:customStyle=&quot;1&quot; w:styleId=&quot;A820CBA31A5A443EB3CF66B8D1A2DB7B&quot;&gt;&lt;w:name w:val=&quot;A820CBA31A5A443EB3CF66B8D1A2DB7B&quot; /&gt;&lt;w:rsid w:val=&quot;005901B0&quot; /&gt;&lt;/w:style&gt;&lt;w:style w:type=&quot;paragraph&quot; w:customStyle=&quot;1&quot; w:styleId=&quot;5DD1AFD890E14BB7901CCF754B6906D7&quot;&gt;&lt;w:name w:val=&quot;5DD1AFD890E14BB7901CCF754B6906D7&quot; /&gt;&lt;w:rsid w:val=&quot;005901B0&quot; /&gt;&lt;/w:style&gt;&lt;w:style w:type=&quot;paragraph&quot; w:customStyle=&quot;1&quot; w:styleId=&quot;FDB3C33E651F4A798668EBC1989F6D2C&quot;&gt;&lt;w:name w:val=&quot;FDB3C33E651F4A798668EBC1989F6D2C&quot; /&gt;&lt;w:rsid w:val=&quot;005901B0&quot; /&gt;&lt;/w:style&gt;&lt;w:style w:type=&quot;paragraph&quot; w:customStyle=&quot;1&quot; w:styleId=&quot;6C950EBD870A49D1917875E08A68361E&quot;&gt;&lt;w:name w:val=&quot;6C950EBD870A49D1917875E08A68361E&quot; /&gt;&lt;w:rsid w:val=&quot;005901B0&quot; /&gt;&lt;/w:style&gt;&lt;w:style w:type=&quot;paragraph&quot; w:customStyle=&quot;1&quot; w:styleId=&quot;15E843D149734D71AB6553B627EB34EF&quot;&gt;&lt;w:name w:val=&quot;15E843D149734D71AB6553B627EB34EF&quot; /&gt;&lt;w:rsid w:val=&quot;005901B0&quot; /&gt;&lt;/w:style&gt;&lt;w:style w:type=&quot;paragraph&quot; w:customStyle=&quot;1&quot; w:styleId=&quot;C002D7E5F41443999DD98036FA81F3CD&quot;&gt;&lt;w:name w:val=&quot;C002D7E5F41443999DD98036FA81F3CD&quot; /&gt;&lt;w:rsid w:val=&quot;005901B0&quot; /&gt;&lt;/w:style&gt;&lt;w:style w:type=&quot;paragraph&quot; w:customStyle=&quot;1&quot; w:styleId=&quot;9A10234D13904C24BEBEA766B728C3B4&quot;&gt;&lt;w:name w:val=&quot;9A10234D13904C24BEBEA766B728C3B4&quot; /&gt;&lt;w:rsid w:val=&quot;005901B0&quot; /&gt;&lt;/w:style&gt;&lt;w:style w:type=&quot;paragraph&quot; w:customStyle=&quot;1&quot; w:styleId=&quot;67279F77FA00404AA0BA5302942F62D5&quot;&gt;&lt;w:name w:val=&quot;67279F77FA00404AA0BA5302942F62D5&quot; /&gt;&lt;w:rsid w:val=&quot;005901B0&quot; /&gt;&lt;/w:style&gt;&lt;w:style w:type=&quot;paragraph&quot; w:customStyle=&quot;1&quot; w:styleId=&quot;9801DD37D22B4D2FA74246BD83B5A082&quot;&gt;&lt;w:name w:val=&quot;9801DD37D22B4D2FA74246BD83B5A082&quot; /&gt;&lt;w:rsid w:val=&quot;005901B0&quot; /&gt;&lt;/w:style&gt;&lt;w:style w:type=&quot;paragraph&quot; w:customStyle=&quot;1&quot; w:styleId=&quot;9571F9EAFC824B3495B92A9B5CE92F4C&quot;&gt;&lt;w:name w:val=&quot;9571F9EAFC824B3495B92A9B5CE92F4C&quot; /&gt;&lt;w:rsid w:val=&quot;005901B0&quot; /&gt;&lt;/w:style&gt;&lt;w:style w:type=&quot;paragraph&quot; w:customStyle=&quot;1&quot; w:styleId=&quot;DEDA481C646B4AE6BB61D893E7F1A9E2&quot;&gt;&lt;w:name w:val=&quot;DEDA481C646B4AE6BB61D893E7F1A9E2&quot; /&gt;&lt;w:rsid w:val=&quot;00E6386B&quot; /&gt;&lt;/w:style&gt;&lt;w:style w:type=&quot;paragraph&quot; w:customStyle=&quot;1&quot; w:styleId=&quot;A68CE52AD74140B4B717ECA702463E83&quot;&gt;&lt;w:name w:val=&quot;A68CE52AD74140B4B717ECA702463E83&quot; /&gt;&lt;w:rsid w:val=&quot;00E6386B&quot; /&gt;&lt;/w:style&gt;&lt;w:style w:type=&quot;paragraph&quot; w:customStyle=&quot;1&quot; w:styleId=&quot;E05714767DE34E63B3ED9390CE7AC380&quot;&gt;&lt;w:name w:val=&quot;E05714767DE34E63B3ED9390CE7AC380&quot; /&gt;&lt;w:rsid w:val=&quot;00E6386B&quot; /&gt;&lt;/w:style&gt;&lt;w:style w:type=&quot;paragraph&quot; w:customStyle=&quot;1&quot; w:styleId=&quot;B48EC2C3D3C442129D50286EC981E2A9&quot;&gt;&lt;w:name w:val=&quot;B48EC2C3D3C442129D50286EC981E2A9&quot; /&gt;&lt;w:rsid w:val=&quot;00E6386B&quot; /&gt;&lt;/w:style&gt;&lt;w:style w:type=&quot;paragraph&quot; w:customStyle=&quot;1&quot; w:styleId=&quot;8BC93D7364654D699969970F2E015331&quot;&gt;&lt;w:name w:val=&quot;8BC93D7364654D699969970F2E015331&quot; /&gt;&lt;w:rsid w:val=&quot;00E6386B&quot; /&gt;&lt;/w:style&gt;&lt;w:style w:type=&quot;paragraph&quot; w:customStyle=&quot;1&quot; w:styleId=&quot;A1F72A2CFF844236816EDB3446783E90&quot;&gt;&lt;w:name w:val=&quot;A1F72A2CFF844236816EDB3446783E90&quot; /&gt;&lt;w:rsid w:val=&quot;00E6386B&quot; /&gt;&lt;/w:style&gt;&lt;w:style w:type=&quot;paragraph&quot; w:customStyle=&quot;1&quot; w:styleId=&quot;9EA9B0BD3F114B78B1ACEAA1E66DB4E3&quot;&gt;&lt;w:name w:val=&quot;9EA9B0BD3F114B78B1ACEAA1E66DB4E3&quot; /&gt;&lt;w:rsid w:val=&quot;00E6386B&quot; /&gt;&lt;/w:style&gt;&lt;w:style w:type=&quot;paragraph&quot; w:customStyle=&quot;1&quot; w:styleId=&quot;D91097539A4D425C8BEE4FF73DDD84AD&quot;&gt;&lt;w:name w:val=&quot;D91097539A4D425C8BEE4FF73DDD84AD&quot; /&gt;&lt;w:rsid w:val=&quot;00E6386B&quot; /&gt;&lt;/w:style&gt;&lt;w:style w:type=&quot;paragraph&quot; w:customStyle=&quot;1&quot; w:styleId=&quot;92EDCA95D5AE4E75ACE8B108A928D52F&quot;&gt;&lt;w:name w:val=&quot;92EDCA95D5AE4E75ACE8B108A928D52F&quot; /&gt;&lt;w:rsid w:val=&quot;00E6386B&quot; /&gt;&lt;/w:style&gt;&lt;w:style w:type=&quot;paragraph&quot; w:customStyle=&quot;1&quot; w:styleId=&quot;79E672CFC7CF4E8EA307A8FDA98A27C0&quot;&gt;&lt;w:name w:val=&quot;79E672CFC7CF4E8EA307A8FDA98A27C0&quot; /&gt;&lt;w:rsid w:val=&quot;00E6386B&quot; /&gt;&lt;/w:style&gt;&lt;w:style w:type=&quot;paragraph&quot; w:customStyle=&quot;1&quot; w:styleId=&quot;2F622EEF499B4E92BACE06EB71848715&quot;&gt;&lt;w:name w:val=&quot;2F622EEF499B4E92BACE06EB71848715&quot; /&gt;&lt;w:rsid w:val=&quot;00E6386B&quot; /&gt;&lt;/w:style&gt;&lt;w:style w:type=&quot;paragraph&quot; w:customStyle=&quot;1&quot; w:styleId=&quot;E606FE71FB7A41A4A6B7A39A0F5010EE&quot;&gt;&lt;w:name w:val=&quot;E606FE71FB7A41A4A6B7A39A0F5010EE&quot; /&gt;&lt;w:rsid w:val=&quot;00E6386B&quot; /&gt;&lt;/w:style&gt;&lt;w:style w:type=&quot;paragraph&quot; w:customStyle=&quot;1&quot; w:styleId=&quot;3405D82CDD44445CA1F3C63072D93D9F&quot;&gt;&lt;w:name w:val=&quot;3405D82CDD44445CA1F3C63072D93D9F&quot; /&gt;&lt;w:rsid w:val=&quot;00EA4FDB&quot; /&gt;&lt;/w:style&gt;&lt;w:style w:type=&quot;paragraph&quot; w:customStyle=&quot;1&quot; w:styleId=&quot;AB751ABEB2434258B62A9357AFD6FD4F&quot;&gt;&lt;w:name w:val=&quot;AB751ABEB2434258B62A9357AFD6FD4F&quot; /&gt;&lt;w:rsid w:val=&quot;00EA4FDB&quot; /&gt;&lt;/w:style&gt;&lt;w:style w:type=&quot;paragraph&quot; w:customStyle=&quot;1&quot; w:styleId=&quot;867E7623C6924BF29ACDDFB824A8B75C&quot;&gt;&lt;w:name w:val=&quot;867E7623C6924BF29ACDDFB824A8B75C&quot; /&gt;&lt;w:rsid w:val=&quot;00EA4FDB&quot; /&gt;&lt;/w:style&gt;&lt;w:style w:type=&quot;paragraph&quot; w:customStyle=&quot;1&quot; w:styleId=&quot;3954EB11CE1E4F85B0D5298D6AFFB59A&quot;&gt;&lt;w:name w:val=&quot;3954EB11CE1E4F85B0D5298D6AFFB59A&quot; /&gt;&lt;w:rsid w:val=&quot;00EA4FDB&quot; /&gt;&lt;/w:style&gt;&lt;w:style w:type=&quot;paragraph&quot; w:customStyle=&quot;1&quot; w:styleId=&quot;D22F045E857B49B098001BE0F70B1C66&quot;&gt;&lt;w:name w:val=&quot;D22F045E857B49B098001BE0F70B1C66&quot; /&gt;&lt;w:rsid w:val=&quot;00EA4FDB&quot; /&gt;&lt;/w:style&gt;&lt;w:style w:type=&quot;paragraph&quot; w:customStyle=&quot;1&quot; w:styleId=&quot;F7CF0AF47CA04940AEDA9F93867FDD39&quot;&gt;&lt;w:name w:val=&quot;F7CF0AF47CA04940AEDA9F93867FDD39&quot; /&gt;&lt;w:rsid w:val=&quot;00EA4FDB&quot; /&gt;&lt;/w:style&gt;&lt;w:style w:type=&quot;paragraph&quot; w:customStyle=&quot;1&quot; w:styleId=&quot;00EE0C3CAE4E47F69F270023765F192A&quot;&gt;&lt;w:name w:val=&quot;00EE0C3CAE4E47F69F270023765F192A&quot; /&gt;&lt;w:rsid w:val=&quot;00EA4FDB&quot; /&gt;&lt;/w:style&gt;&lt;w:style w:type=&quot;paragraph&quot; w:customStyle=&quot;1&quot; w:styleId=&quot;FCD0606EF7494B52AAC5FB9C1BF07FDE&quot;&gt;&lt;w:name w:val=&quot;FCD0606EF7494B52AAC5FB9C1BF07FDE&quot; /&gt;&lt;w:rsid w:val=&quot;00EA4FDB&quot; /&gt;&lt;/w:style&gt;&lt;w:style w:type=&quot;paragraph&quot; w:customStyle=&quot;1&quot; w:styleId=&quot;283AC8C0B10B4EBFB1930B93616682F9&quot;&gt;&lt;w:name w:val=&quot;283AC8C0B10B4EBFB1930B93616682F9&quot; /&gt;&lt;w:rsid w:val=&quot;00EA4FDB&quot; /&gt;&lt;/w:style&gt;&lt;w:style w:type=&quot;paragraph&quot; w:customStyle=&quot;1&quot; w:styleId=&quot;AA37F6C6D30A42569FFF700A9337F3CD&quot;&gt;&lt;w:name w:val=&quot;AA37F6C6D30A42569FFF700A9337F3CD&quot; /&gt;&lt;w:rsid w:val=&quot;00EA4FDB&quot; /&gt;&lt;/w:style&gt;&lt;w:style w:type=&quot;paragraph&quot; w:customStyle=&quot;1&quot; w:styleId=&quot;9679C2108E85403A9776CA450C4850BC&quot;&gt;&lt;w:name w:val=&quot;9679C2108E85403A9776CA450C4850BC&quot; /&gt;&lt;w:rsid w:val=&quot;00EA4FDB&quot; /&gt;&lt;/w:style&gt;&lt;w:style w:type=&quot;paragraph&quot; w:customStyle=&quot;1&quot; w:styleId=&quot;523598AB7675481892E5308C485485E5&quot;&gt;&lt;w:name w:val=&quot;523598AB7675481892E5308C485485E5&quot; /&gt;&lt;w:rsid w:val=&quot;00EA4FDB&quot; /&gt;&lt;/w:style&gt;&lt;w:style w:type=&quot;paragraph&quot; w:customStyle=&quot;1&quot; w:styleId=&quot;3916105D433B40BF976783C1CD6640A7&quot;&gt;&lt;w:name w:val=&quot;3916105D433B40BF976783C1CD6640A7&quot; /&gt;&lt;w:rsid w:val=&quot;00E525C4&quot; /&gt;&lt;/w:style&gt;&lt;w:style w:type=&quot;paragraph&quot; w:customStyle=&quot;1&quot; w:styleId=&quot;4C725C5A39EB4F7EBDA51E227ABC3BA8&quot;&gt;&lt;w:name w:val=&quot;4C725C5A39EB4F7EBDA51E227ABC3BA8&quot; /&gt;&lt;w:rsid w:val=&quot;00E525C4&quot; /&gt;&lt;/w:style&gt;&lt;w:style w:type=&quot;paragraph&quot; w:customStyle=&quot;1&quot; w:styleId=&quot;E0F637AD85AE4FD096B36AA6A6CD4F46&quot;&gt;&lt;w:name w:val=&quot;E0F637AD85AE4FD096B36AA6A6CD4F46&quot; /&gt;&lt;w:rsid w:val=&quot;00E525C4&quot; /&gt;&lt;/w:style&gt;&lt;w:style w:type=&quot;paragraph&quot; w:customStyle=&quot;1&quot; w:styleId=&quot;309EBDCBCD8C44C88509EDAB586CE019&quot;&gt;&lt;w:name w:val=&quot;309EBDCBCD8C44C88509EDAB586CE019&quot; /&gt;&lt;w:rsid w:val=&quot;00417CD4&quot; /&gt;&lt;/w:style&gt;&lt;w:style w:type=&quot;paragraph&quot; w:customStyle=&quot;1&quot; w:styleId=&quot;06F73C8FDC804487BF6B653C7C899175&quot;&gt;&lt;w:name w:val=&quot;06F73C8FDC804487BF6B653C7C899175&quot; /&gt;&lt;w:rsid w:val=&quot;00417CD4&quot; /&gt;&lt;/w:style&gt;&lt;w:style w:type=&quot;paragraph&quot; w:customStyle=&quot;1&quot; w:styleId=&quot;C57E603FF7ED41319E40C2F816FAD323&quot;&gt;&lt;w:name w:val=&quot;C57E603FF7ED41319E40C2F816FAD323&quot; /&gt;&lt;w:rsid w:val=&quot;00417CD4&quot; /&gt;&lt;/w:style&gt;&lt;w:style w:type=&quot;paragraph&quot; w:customStyle=&quot;1&quot; w:styleId=&quot;B8A02EBAEBC042E3B083128C63696BFD&quot;&gt;&lt;w:name w:val=&quot;B8A02EBAEBC042E3B083128C63696BFD&quot; /&gt;&lt;w:rsid w:val=&quot;00417CD4&quot; /&gt;&lt;/w:style&gt;&lt;w:style w:type=&quot;paragraph&quot; w:customStyle=&quot;1&quot; w:styleId=&quot;D50E4BBA5C7A48CC85005AA2EC68F99C&quot;&gt;&lt;w:name w:val=&quot;D50E4BBA5C7A48CC85005AA2EC68F99C&quot; /&gt;&lt;w:rsid w:val=&quot;00417CD4&quot; /&gt;&lt;/w:style&gt;&lt;w:style w:type=&quot;paragraph&quot; w:customStyle=&quot;1&quot; w:styleId=&quot;7495DC7134C74979A53DB3EEAEBB379F&quot;&gt;&lt;w:name w:val=&quot;7495DC7134C74979A53DB3EEAEBB379F&quot; /&gt;&lt;w:rsid w:val=&quot;00417CD4&quot; /&gt;&lt;/w:style&gt;&lt;w:style w:type=&quot;paragraph&quot; w:customStyle=&quot;1&quot; w:styleId=&quot;E1869FA44D1044DB901BED7BAD266A55&quot;&gt;&lt;w:name w:val=&quot;E1869FA44D1044DB901BED7BAD266A55&quot; /&gt;&lt;w:rsid w:val=&quot;00417CD4&quot; /&gt;&lt;/w:style&gt;&lt;w:style w:type=&quot;paragraph&quot; w:customStyle=&quot;1&quot; w:styleId=&quot;8B7FF7EF502845B6ACD519BD46DE6AE0&quot;&gt;&lt;w:name w:val=&quot;8B7FF7EF502845B6ACD519BD46DE6AE0&quot; /&gt;&lt;w:rsid w:val=&quot;00417CD4&quot; /&gt;&lt;/w:style&gt;&lt;w:style w:type=&quot;paragraph&quot; w:customStyle=&quot;1&quot; w:styleId=&quot;0F7E8774401E44D7BBDC42C04DD86616&quot;&gt;&lt;w:name w:val=&quot;0F7E8774401E44D7BBDC42C04DD86616&quot; /&gt;&lt;w:rsid w:val=&quot;00417CD4&quot; /&gt;&lt;/w:style&gt;&lt;w:style w:type=&quot;paragraph&quot; w:customStyle=&quot;1&quot; w:styleId=&quot;44BEBDDF16D74BFDAAABC09B4913197B&quot;&gt;&lt;w:name w:val=&quot;44BEBDDF16D74BFDAAABC09B4913197B&quot; /&gt;&lt;w:rsid w:val=&quot;009F0CD0&quot; /&gt;&lt;/w:style&gt;&lt;w:style w:type=&quot;paragraph&quot; w:customStyle=&quot;1&quot; w:styleId=&quot;9C5B1FB013004D23BF9979539C81580A&quot;&gt;&lt;w:name w:val=&quot;9C5B1FB013004D23BF9979539C81580A&quot; /&gt;&lt;w:rsid w:val=&quot;009F0CD0&quot; /&gt;&lt;/w:style&gt;&lt;w:style w:type=&quot;paragraph&quot; w:customStyle=&quot;1&quot; w:styleId=&quot;488F49D564794A8D9ED6A7DA2BE3324D&quot;&gt;&lt;w:name w:val=&quot;488F49D564794A8D9ED6A7DA2BE3324D&quot; /&gt;&lt;w:rsid w:val=&quot;009F0CD0&quot; /&gt;&lt;/w:style&gt;&lt;w:style w:type=&quot;paragraph&quot; w:customStyle=&quot;1&quot; w:styleId=&quot;82D9B546C133412FA62EE0FC77A51592&quot;&gt;&lt;w:name w:val=&quot;82D9B546C133412FA62EE0FC77A51592&quot; /&gt;&lt;w:rsid w:val=&quot;009F0CD0&quot; /&gt;&lt;/w:style&gt;&lt;w:style w:type=&quot;paragraph&quot; w:customStyle=&quot;1&quot; w:styleId=&quot;D378CAB342834A7B90512D8CBD05A4C5&quot;&gt;&lt;w:name w:val=&quot;D378CAB342834A7B90512D8CBD05A4C5&quot; /&gt;&lt;w:rsid w:val=&quot;00DD6D7C&quot; /&gt;&lt;/w:style&gt;&lt;w:style w:type=&quot;paragraph&quot; w:customStyle=&quot;1&quot; w:styleId=&quot;34218896872147E0841E307E02BD6998&quot;&gt;&lt;w:name w:val=&quot;34218896872147E0841E307E02BD6998&quot; /&gt;&lt;w:rsid w:val=&quot;00DD6D7C&quot; /&gt;&lt;/w:style&gt;&lt;w:style w:type=&quot;paragraph&quot; w:customStyle=&quot;1&quot; w:styleId=&quot;BC64688CD0B34E38A53F393E56A0EC4B&quot;&gt;&lt;w:name w:val=&quot;BC64688CD0B34E38A53F393E56A0EC4B&quot; /&gt;&lt;w:rsid w:val=&quot;00DD6D7C&quot; /&gt;&lt;/w:style&gt;&lt;w:style w:type=&quot;paragraph&quot; w:customStyle=&quot;1&quot; w:styleId=&quot;7106ABDAF6434C029E7AF04934DA5B6B&quot;&gt;&lt;w:name w:val=&quot;7106ABDAF6434C029E7AF04934DA5B6B&quot; /&gt;&lt;w:rsid w:val=&quot;00DD6D7C&quot; /&gt;&lt;/w:style&gt;&lt;w:style w:type=&quot;paragraph&quot; w:customStyle=&quot;1&quot; w:styleId=&quot;FB84EED81EB046459707BDA76CA618FD&quot;&gt;&lt;w:name w:val=&quot;FB84EED81EB046459707BDA76CA618FD&quot; /&gt;&lt;w:rsid w:val=&quot;00376143&quot; /&gt;&lt;/w:style&gt;&lt;w:style w:type=&quot;paragraph&quot; w:customStyle=&quot;1&quot; w:styleId=&quot;B401E58BC8D8491B9D172112BE9DF381&quot;&gt;&lt;w:name w:val=&quot;B401E58BC8D8491B9D172112BE9DF381&quot; /&gt;&lt;w:rsid w:val=&quot;00376143&quot; /&gt;&lt;/w:style&gt;&lt;w:style w:type=&quot;paragraph&quot; w:customStyle=&quot;1&quot; w:styleId=&quot;961C19C19D8447B995DB91D5681AACAA&quot;&gt;&lt;w:name w:val=&quot;961C19C19D8447B995DB91D5681AACAA&quot; /&gt;&lt;w:rsid w:val=&quot;00376143&quot; /&gt;&lt;/w:style&gt;&lt;w:style w:type=&quot;paragraph&quot; w:customStyle=&quot;1&quot; w:styleId=&quot;DE9F5B3799EA4960869EE091D853B0A2&quot;&gt;&lt;w:name w:val=&quot;DE9F5B3799EA4960869EE091D853B0A2&quot; /&gt;&lt;w:rsid w:val=&quot;00376143&quot; /&gt;&lt;/w:style&gt;&lt;w:style w:type=&quot;paragraph&quot; w:customStyle=&quot;1&quot; w:styleId=&quot;A55E8A14249943E2AFD37144E4F4BCC1&quot;&gt;&lt;w:name w:val=&quot;A55E8A14249943E2AFD37144E4F4BCC1&quot; /&gt;&lt;w:rsid w:val=&quot;00C651EA&quot; /&gt;&lt;/w:style&gt;&lt;w:style w:type=&quot;paragraph&quot; w:customStyle=&quot;1&quot; w:styleId=&quot;7EC9A8F221AE41A4BBCE3F3257198AAA&quot;&gt;&lt;w:name w:val=&quot;7EC9A8F221AE41A4BBCE3F3257198AAA&quot; /&gt;&lt;w:rsid w:val=&quot;00C651EA&quot; /&gt;&lt;/w:style&gt;&lt;w:style w:type=&quot;paragraph&quot; w:customStyle=&quot;1&quot; w:styleId=&quot;4812FD65FBF9464FAB582824AE1B8074&quot;&gt;&lt;w:name w:val=&quot;4812FD65FBF9464FAB582824AE1B8074&quot; /&gt;&lt;w:rsid w:val=&quot;00C651EA&quot; /&gt;&lt;/w:style&gt;&lt;w:style w:type=&quot;paragraph&quot; w:customStyle=&quot;1&quot; w:styleId=&quot;7CB55DEE22F94DE9A47B8CA65914DFFF&quot;&gt;&lt;w:name w:val=&quot;7CB55DEE22F94DE9A47B8CA65914DFFF&quot; /&gt;&lt;w:rsid w:val=&quot;00C651EA&quot; /&gt;&lt;/w:style&gt;&lt;w:style w:type=&quot;paragraph&quot; w:customStyle=&quot;1&quot; w:styleId=&quot;2C6D6AE49BAB48E08A14CD5C2CB94336&quot;&gt;&lt;w:name w:val=&quot;2C6D6AE49BAB48E08A14CD5C2CB94336&quot; /&gt;&lt;w:rsid w:val=&quot;00C651EA&quot; /&gt;&lt;/w:style&gt;&lt;w:style w:type=&quot;paragraph&quot; w:customStyle=&quot;1&quot; w:styleId=&quot;9B6A20A9ED274F668E83CBDE20144D49&quot;&gt;&lt;w:name w:val=&quot;9B6A20A9ED274F668E83CBDE20144D49&quot; /&gt;&lt;w:rsid w:val=&quot;00C651EA&quot; /&gt;&lt;/w:style&gt;&lt;w:style w:type=&quot;paragraph&quot; w:customStyle=&quot;1&quot; w:styleId=&quot;F84D587DF8024D05876BC5EAB42738E4&quot;&gt;&lt;w:name w:val=&quot;F84D587DF8024D05876BC5EAB42738E4&quot; /&gt;&lt;w:rsid w:val=&quot;00C651EA&quot; /&gt;&lt;/w:style&gt;&lt;w:style w:type=&quot;paragraph&quot; w:customStyle=&quot;1&quot; w:styleId=&quot;2E340D7417E649D4B028CD90BC7432B2&quot;&gt;&lt;w:name w:val=&quot;2E340D7417E649D4B028CD90BC7432B2&quot; /&gt;&lt;w:rsid w:val=&quot;00C651EA&quot; /&gt;&lt;/w:style&gt;&lt;w:style w:type=&quot;paragraph&quot; w:customStyle=&quot;1&quot; w:styleId=&quot;3D4BAFD20ECD4EA69AEAF3729D697B8D&quot;&gt;&lt;w:name w:val=&quot;3D4BAFD20ECD4EA69AEAF3729D697B8D&quot; /&gt;&lt;w:rsid w:val=&quot;00E734F3&quot; /&gt;&lt;/w:style&gt;&lt;w:style w:type=&quot;paragraph&quot; w:customStyle=&quot;1&quot; w:styleId=&quot;34CF0E1A70C94F67990014A191924C9F&quot;&gt;&lt;w:name w:val=&quot;34CF0E1A70C94F67990014A191924C9F&quot; /&gt;&lt;w:rsid w:val=&quot;00E734F3&quot; /&gt;&lt;/w:style&gt;&lt;w:style w:type=&quot;paragraph&quot; w:customStyle=&quot;1&quot; w:styleId=&quot;CFFE52FD470149BABA08582AA2631723&quot;&gt;&lt;w:name w:val=&quot;CFFE52FD470149BABA08582AA2631723&quot; /&gt;&lt;w:rsid w:val=&quot;00E734F3&quot; /&gt;&lt;/w:style&gt;&lt;w:style w:type=&quot;paragraph&quot; w:customStyle=&quot;1&quot; w:styleId=&quot;E5EF902474114EEA84E76C3C6ECCA0D3&quot;&gt;&lt;w:name w:val=&quot;E5EF902474114EEA84E76C3C6ECCA0D3&quot; /&gt;&lt;w:rsid w:val=&quot;00E734F3&quot; /&gt;&lt;/w:style&gt;&lt;w:style w:type=&quot;paragraph&quot; w:customStyle=&quot;1&quot; w:styleId=&quot;1AC3888CE50D450CAC2EDA051718D61B&quot;&gt;&lt;w:name w:val=&quot;1AC3888CE50D450CAC2EDA051718D61B&quot; /&gt;&lt;w:rsid w:val=&quot;00E734F3&quot; /&gt;&lt;/w:style&gt;&lt;w:style w:type=&quot;paragraph&quot; w:customStyle=&quot;1&quot; w:styleId=&quot;A392255D1A44447583FF091663D895A5&quot;&gt;&lt;w:name w:val=&quot;A392255D1A44447583FF091663D895A5&quot; /&gt;&lt;w:rsid w:val=&quot;00E734F3&quot; /&gt;&lt;/w:style&gt;&lt;w:style w:type=&quot;paragraph&quot; w:customStyle=&quot;1&quot; w:styleId=&quot;7A154087FDC14D6783E61AB017D23371&quot;&gt;&lt;w:name w:val=&quot;7A154087FDC14D6783E61AB017D23371&quot; /&gt;&lt;w:rsid w:val=&quot;00E734F3&quot; /&gt;&lt;/w:style&gt;&lt;w:style w:type=&quot;paragraph&quot; w:customStyle=&quot;1&quot; w:styleId=&quot;AED4AA291C334385841927A3C05EB436&quot;&gt;&lt;w:name w:val=&quot;AED4AA291C334385841927A3C05EB436&quot; /&gt;&lt;w:rsid w:val=&quot;00E734F3&quot; /&gt;&lt;/w:style&gt;&lt;w:style w:type=&quot;paragraph&quot; w:customStyle=&quot;1&quot; w:styleId=&quot;756C7C10FB774F588210294FE21FB23B&quot;&gt;&lt;w:name w:val=&quot;756C7C10FB774F588210294FE21FB23B&quot; /&gt;&lt;w:rsid w:val=&quot;00E734F3&quot; /&gt;&lt;/w:style&gt;&lt;w:style w:type=&quot;paragraph&quot; w:customStyle=&quot;1&quot; w:styleId=&quot;540EF28E9F17414BB42FF39EED9193CD&quot;&gt;&lt;w:name w:val=&quot;540EF28E9F17414BB42FF39EED9193CD&quot; /&gt;&lt;w:rsid w:val=&quot;00E734F3&quot; /&gt;&lt;/w:style&gt;&lt;w:style w:type=&quot;paragraph&quot; w:customStyle=&quot;1&quot; w:styleId=&quot;667131A488DE4048ABC30AAF43E99EBC&quot;&gt;&lt;w:name w:val=&quot;667131A488DE4048ABC30AAF43E99EBC&quot; /&gt;&lt;w:rsid w:val=&quot;00E734F3&quot; /&gt;&lt;/w:style&gt;&lt;w:style w:type=&quot;paragraph&quot; w:customStyle=&quot;1&quot; w:styleId=&quot;802F33395762483DB1C4A831CA5577A3&quot;&gt;&lt;w:name w:val=&quot;802F33395762483DB1C4A831CA5577A3&quot; /&gt;&lt;w:rsid w:val=&quot;00E734F3&quot; /&gt;&lt;/w:style&gt;&lt;w:style w:type=&quot;paragraph&quot; w:customStyle=&quot;1&quot; w:styleId=&quot;32BD0E4EAB474CCF81423058524FA8E9&quot;&gt;&lt;w:name w:val=&quot;32BD0E4EAB474CCF81423058524FA8E9&quot; /&gt;&lt;w:rsid w:val=&quot;00E734F3&quot; /&gt;&lt;/w:style&gt;&lt;w:style w:type=&quot;paragraph&quot; w:customStyle=&quot;1&quot; w:styleId=&quot;E46363BD5E76416CA065B9116E359857&quot;&gt;&lt;w:name w:val=&quot;E46363BD5E76416CA065B9116E359857&quot; /&gt;&lt;w:rsid w:val=&quot;00E734F3&quot; /&gt;&lt;/w:style&gt;&lt;w:style w:type=&quot;paragraph&quot; w:customStyle=&quot;1&quot; w:styleId=&quot;527464AEB76F48748CA1AAC6622D7B11&quot;&gt;&lt;w:name w:val=&quot;527464AEB76F48748CA1AAC6622D7B11&quot; /&gt;&lt;w:rsid w:val=&quot;00E734F3&quot; /&gt;&lt;/w:style&gt;&lt;w:style w:type=&quot;paragraph&quot; w:customStyle=&quot;1&quot; w:styleId=&quot;756F1BAFF47F44DB8973251BFE24E746&quot;&gt;&lt;w:name w:val=&quot;756F1BAFF47F44DB8973251BFE24E746&quot; /&gt;&lt;w:rsid w:val=&quot;00E734F3&quot; /&gt;&lt;/w:style&gt;&lt;w:style w:type=&quot;paragraph&quot; w:customStyle=&quot;1&quot; w:styleId=&quot;C27717CB6ABB4C75B9DE97D60C4034D8&quot;&gt;&lt;w:name w:val=&quot;C27717CB6ABB4C75B9DE97D60C4034D8&quot; /&gt;&lt;w:rsid w:val=&quot;00E734F3&quot; /&gt;&lt;/w:style&gt;&lt;w:style w:type=&quot;paragraph&quot; w:customStyle=&quot;1&quot; w:styleId=&quot;1A7FBB897F914F4E909953F93DD9199F&quot;&gt;&lt;w:name w:val=&quot;1A7FBB897F914F4E909953F93DD9199F&quot; /&gt;&lt;w:rsid w:val=&quot;00E734F3&quot; /&gt;&lt;/w:style&gt;&lt;w:style w:type=&quot;paragraph&quot; w:customStyle=&quot;1&quot; w:styleId=&quot;D922079E292E4E309B41C1F6DEEE8CEF&quot;&gt;&lt;w:name w:val=&quot;D922079E292E4E309B41C1F6DEEE8CEF&quot; /&gt;&lt;w:rsid w:val=&quot;00E734F3&quot; /&gt;&lt;/w:style&gt;&lt;w:style w:type=&quot;paragraph&quot; w:customStyle=&quot;1&quot; w:styleId=&quot;F7F426DBABB64EB68F3231B857524CCB&quot;&gt;&lt;w:name w:val=&quot;F7F426DBABB64EB68F3231B857524CCB&quot; /&gt;&lt;w:rsid w:val=&quot;00E734F3&quot; /&gt;&lt;/w:style&gt;&lt;w:style w:type=&quot;paragraph&quot; w:customStyle=&quot;1&quot; w:styleId=&quot;505B99CA15E64F07B89E9B690D632BDE&quot;&gt;&lt;w:name w:val=&quot;505B99CA15E64F07B89E9B690D632BDE&quot; /&gt;&lt;w:rsid w:val=&quot;006E7B6F&quot; /&gt;&lt;/w:style&gt;&lt;w:style w:type=&quot;paragraph&quot; w:customStyle=&quot;1&quot; w:styleId=&quot;81640B970AFC4F199E14CF9EDF444584&quot;&gt;&lt;w:name w:val=&quot;81640B970AFC4F199E14CF9EDF444584&quot; /&gt;&lt;w:rsid w:val=&quot;006E7B6F&quot; /&gt;&lt;/w:style&gt;&lt;w:style w:type=&quot;paragraph&quot; w:customStyle=&quot;1&quot; w:styleId=&quot;936B117DF08A47E0B6F6F8DC2B2B3C1C&quot;&gt;&lt;w:name w:val=&quot;936B117DF08A47E0B6F6F8DC2B2B3C1C&quot; /&gt;&lt;w:rsid w:val=&quot;006E7B6F&quot; /&gt;&lt;/w:style&gt;&lt;w:style w:type=&quot;paragraph&quot; w:customStyle=&quot;1&quot; w:styleId=&quot;4A9A039D12374B8896BCBC0B9F825196&quot;&gt;&lt;w:name w:val=&quot;4A9A039D12374B8896BCBC0B9F825196&quot; /&gt;&lt;w:rsid w:val=&quot;006E7B6F&quot; /&gt;&lt;/w:style&gt;&lt;w:style w:type=&quot;paragraph&quot; w:customStyle=&quot;1&quot; w:styleId=&quot;BFE227FFAB434964AB4442AC821EDAC4&quot;&gt;&lt;w:name w:val=&quot;BFE227FFAB434964AB4442AC821EDAC4&quot; /&gt;&lt;w:rsid w:val=&quot;006E7B6F&quot; /&gt;&lt;/w:style&gt;&lt;w:style w:type=&quot;paragraph&quot; w:customStyle=&quot;1&quot; w:styleId=&quot;F28C7482DDAE4835A5DF3877DF91128E&quot;&gt;&lt;w:name w:val=&quot;F28C7482DDAE4835A5DF3877DF91128E&quot; /&gt;&lt;w:rsid w:val=&quot;006E7B6F&quot; /&gt;&lt;/w:style&gt;&lt;w:style w:type=&quot;paragraph&quot; w:customStyle=&quot;1&quot; w:styleId=&quot;6AF27F4B80434D7A96D7ACE2C5EFE778&quot;&gt;&lt;w:name w:val=&quot;6AF27F4B80434D7A96D7ACE2C5EFE778&quot; /&gt;&lt;w:rsid w:val=&quot;006E7B6F&quot; /&gt;&lt;/w:style&gt;&lt;w:style w:type=&quot;paragraph&quot; w:customStyle=&quot;1&quot; w:styleId=&quot;F2FBCDF237064D8D89D6FF74B76EA9C1&quot;&gt;&lt;w:name w:val=&quot;F2FBCDF237064D8D89D6FF74B76EA9C1&quot; /&gt;&lt;w:rsid w:val=&quot;006E7B6F&quot; /&gt;&lt;/w:style&gt;&lt;w:style w:type=&quot;paragraph&quot; w:customStyle=&quot;1&quot; w:styleId=&quot;818ADD3477104B48B01DFAC852C133A6&quot;&gt;&lt;w:name w:val=&quot;818ADD3477104B48B01DFAC852C133A6&quot; /&gt;&lt;w:rsid w:val=&quot;006E7B6F&quot; /&gt;&lt;/w:style&gt;&lt;w:style w:type=&quot;paragraph&quot; w:customStyle=&quot;1&quot; w:styleId=&quot;51BEABC7648F4ECB97D20B87D641D434&quot;&gt;&lt;w:name w:val=&quot;51BEABC7648F4ECB97D20B87D641D434&quot; /&gt;&lt;w:rsid w:val=&quot;006E7B6F&quot; /&gt;&lt;/w:style&gt;&lt;w:style w:type=&quot;paragraph&quot; w:customStyle=&quot;1&quot; w:styleId=&quot;B9FDF0D80C5041FFAF09044CDD67DF01&quot;&gt;&lt;w:name w:val=&quot;B9FDF0D80C5041FFAF09044CDD67DF01&quot; /&gt;&lt;w:rsid w:val=&quot;006E7B6F&quot; /&gt;&lt;/w:style&gt;&lt;w:style w:type=&quot;paragraph&quot; w:customStyle=&quot;1&quot; w:styleId=&quot;01AE9C56617740D0BAE940A41D844BDB&quot;&gt;&lt;w:name w:val=&quot;01AE9C56617740D0BAE940A41D844BDB&quot; /&gt;&lt;w:rsid w:val=&quot;006E7B6F&quot; /&gt;&lt;/w:style&gt;&lt;w:style w:type=&quot;paragraph&quot; w:customStyle=&quot;1&quot; w:styleId=&quot;192B63D401EE4D4DA31EEEC6376475F0&quot;&gt;&lt;w:name w:val=&quot;192B63D401EE4D4DA31EEEC6376475F0&quot; /&gt;&lt;w:rsid w:val=&quot;006E7B6F&quot; /&gt;&lt;/w:style&gt;&lt;w:style w:type=&quot;paragraph&quot; w:customStyle=&quot;1&quot; w:styleId=&quot;CCEC9CCBDA984F2AB6C791C456F0BF69&quot;&gt;&lt;w:name w:val=&quot;CCEC9CCBDA984F2AB6C791C456F0BF69&quot; /&gt;&lt;w:rsid w:val=&quot;006E7B6F&quot; /&gt;&lt;/w:style&gt;&lt;w:style w:type=&quot;paragraph&quot; w:customStyle=&quot;1&quot; w:styleId=&quot;85B8BFD8C73243FC8653DB07A3E2F5E7&quot;&gt;&lt;w:name w:val=&quot;85B8BFD8C73243FC8653DB07A3E2F5E7&quot; /&gt;&lt;w:rsid w:val=&quot;006E7B6F&quot; /&gt;&lt;/w:style&gt;&lt;w:style w:type=&quot;paragraph&quot; w:customStyle=&quot;1&quot; w:styleId=&quot;F1B29C6F3D7D42A48AA616EE1563D5CE&quot;&gt;&lt;w:name w:val=&quot;F1B29C6F3D7D42A48AA616EE1563D5CE&quot; /&gt;&lt;w:rsid w:val=&quot;006E7B6F&quot; /&gt;&lt;/w:style&gt;&lt;w:style w:type=&quot;paragraph&quot; w:customStyle=&quot;1&quot; w:styleId=&quot;7F2DC57CCFBA4A6CA667E66586E2857A&quot;&gt;&lt;w:name w:val=&quot;7F2DC57CCFBA4A6CA667E66586E2857A&quot; /&gt;&lt;w:rsid w:val=&quot;006E7B6F&quot; /&gt;&lt;/w:style&gt;&lt;w:style w:type=&quot;paragraph&quot; w:customStyle=&quot;1&quot; w:styleId=&quot;D25BFF3219734E2FB099ABFF12F78EB9&quot;&gt;&lt;w:name w:val=&quot;D25BFF3219734E2FB099ABFF12F78EB9&quot; /&gt;&lt;w:rsid w:val=&quot;006E7B6F&quot; /&gt;&lt;/w:style&gt;&lt;w:style w:type=&quot;paragraph&quot; w:customStyle=&quot;1&quot; w:styleId=&quot;76E6B5CF445C4AC390C01B5E6CAC2AF2&quot;&gt;&lt;w:name w:val=&quot;76E6B5CF445C4AC390C01B5E6CAC2AF2&quot; /&gt;&lt;w:rsid w:val=&quot;00F31248&quot; /&gt;&lt;/w:style&gt;&lt;w:style w:type=&quot;paragraph&quot; w:customStyle=&quot;1&quot; w:styleId=&quot;26810602C0A14952A90BC8773B54B1A3&quot;&gt;&lt;w:name w:val=&quot;26810602C0A14952A90BC8773B54B1A3&quot; /&gt;&lt;w:rsid w:val=&quot;00F31248&quot; /&gt;&lt;/w:style&gt;&lt;w:style w:type=&quot;paragraph&quot; w:customStyle=&quot;1&quot; w:styleId=&quot;B0F7116558374C139D939FD2F6F1545D&quot;&gt;&lt;w:name w:val=&quot;B0F7116558374C139D939FD2F6F1545D&quot; /&gt;&lt;w:rsid w:val=&quot;00F31248&quot; /&gt;&lt;/w:style&gt;&lt;w:style w:type=&quot;paragraph&quot; w:customStyle=&quot;1&quot; w:styleId=&quot;4847BA837CAD49D9A867F56A668830D3&quot;&gt;&lt;w:name w:val=&quot;4847BA837CAD49D9A867F56A668830D3&quot; /&gt;&lt;w:rsid w:val=&quot;00F31248&quot; /&gt;&lt;/w:style&gt;&lt;w:style w:type=&quot;paragraph&quot; w:customStyle=&quot;1&quot; w:styleId=&quot;680770289204460DA206AA993E5B2253&quot;&gt;&lt;w:name w:val=&quot;680770289204460DA206AA993E5B2253&quot; /&gt;&lt;w:rsid w:val=&quot;00F31248&quot; /&gt;&lt;/w:style&gt;&lt;w:style w:type=&quot;paragraph&quot; w:customStyle=&quot;1&quot; w:styleId=&quot;35DBB227C8B2465882A9AFF684F8FE49&quot;&gt;&lt;w:name w:val=&quot;35DBB227C8B2465882A9AFF684F8FE49&quot; /&gt;&lt;w:rsid w:val=&quot;00F31248&quot; /&gt;&lt;/w:style&gt;&lt;w:style w:type=&quot;paragraph&quot; w:customStyle=&quot;1&quot; w:styleId=&quot;9CA846D383134DBD8A8D660EDE388DA9&quot;&gt;&lt;w:name w:val=&quot;9CA846D383134DBD8A8D660EDE388DA9&quot; /&gt;&lt;w:rsid w:val=&quot;00F31248&quot; /&gt;&lt;/w:style&gt;&lt;w:style w:type=&quot;paragraph&quot; w:customStyle=&quot;1&quot; w:styleId=&quot;B724ADB3746448ACAFF8D2A37A0193F6&quot;&gt;&lt;w:name w:val=&quot;B724ADB3746448ACAFF8D2A37A0193F6&quot; /&gt;&lt;w:rsid w:val=&quot;00F31248&quot; /&gt;&lt;/w:style&gt;&lt;w:style w:type=&quot;paragraph&quot; w:customStyle=&quot;1&quot; w:styleId=&quot;5D9ACC8C617048E383F94E0CD54CBD1E&quot;&gt;&lt;w:name w:val=&quot;5D9ACC8C617048E383F94E0CD54CBD1E&quot; /&gt;&lt;w:rsid w:val=&quot;00F31248&quot; /&gt;&lt;/w:style&gt;&lt;w:style w:type=&quot;paragraph&quot; w:customStyle=&quot;1&quot; w:styleId=&quot;85FC227C38204812903547575E2187B9&quot;&gt;&lt;w:name w:val=&quot;85FC227C38204812903547575E2187B9&quot; /&gt;&lt;w:rsid w:val=&quot;00F31248&quot; /&gt;&lt;/w:style&gt;&lt;w:style w:type=&quot;paragraph&quot; w:customStyle=&quot;1&quot; w:styleId=&quot;7148F8A3B3064533B469060988C51231&quot;&gt;&lt;w:name w:val=&quot;7148F8A3B3064533B469060988C51231&quot; /&gt;&lt;w:rsid w:val=&quot;001F4149&quot; /&gt;&lt;/w:style&gt;&lt;w:style w:type=&quot;paragraph&quot; w:customStyle=&quot;1&quot; w:styleId=&quot;55CB4D419FDC4505AC02A049565B815B&quot;&gt;&lt;w:name w:val=&quot;55CB4D419FDC4505AC02A049565B815B&quot; /&gt;&lt;w:rsid w:val=&quot;001F4149&quot; /&gt;&lt;/w:style&gt;&lt;w:style w:type=&quot;paragraph&quot; w:customStyle=&quot;1&quot; w:styleId=&quot;FFBCF39E5AC54E8E8B9D4ACA359BFD05&quot;&gt;&lt;w:name w:val=&quot;FFBCF39E5AC54E8E8B9D4ACA359BFD05&quot; /&gt;&lt;w:rsid w:val=&quot;001F4149&quot; /&gt;&lt;/w:style&gt;&lt;w:style w:type=&quot;paragraph&quot; w:customStyle=&quot;1&quot; w:styleId=&quot;6780BF16D9114E8FBBD7B621CF988F9C&quot;&gt;&lt;w:name w:val=&quot;6780BF16D9114E8FBBD7B621CF988F9C&quot; /&gt;&lt;w:rsid w:val=&quot;001F4149&quot; /&gt;&lt;/w:style&gt;&lt;w:style w:type=&quot;paragraph&quot; w:customStyle=&quot;1&quot; w:styleId=&quot;6DD1364EE6574B2795081CE8AA9DCC28&quot;&gt;&lt;w:name w:val=&quot;6DD1364EE6574B2795081CE8AA9DCC28&quot; /&gt;&lt;w:rsid w:val=&quot;001F4149&quot; /&gt;&lt;/w:style&gt;&lt;w:style w:type=&quot;paragraph&quot; w:customStyle=&quot;1&quot; w:styleId=&quot;7E729C4B8AE2496D9CEEEBE6ED5501AE&quot;&gt;&lt;w:name w:val=&quot;7E729C4B8AE2496D9CEEEBE6ED5501AE&quot; /&gt;&lt;w:rsid w:val=&quot;001F4149&quot; /&gt;&lt;/w:style&gt;&lt;w:style w:type=&quot;paragraph&quot; w:customStyle=&quot;1&quot; w:styleId=&quot;00FF4F1C76A74AB088AEB8765C3DEC14&quot;&gt;&lt;w:name w:val=&quot;00FF4F1C76A74AB088AEB8765C3DEC14&quot; /&gt;&lt;w:rsid w:val=&quot;001F4149&quot; /&gt;&lt;/w:style&gt;&lt;w:style w:type=&quot;paragraph&quot; w:customStyle=&quot;1&quot; w:styleId=&quot;3E93FBEC69364BAC9CF7BAA770F725FE&quot;&gt;&lt;w:name w:val=&quot;3E93FBEC69364BAC9CF7BAA770F725FE&quot; /&gt;&lt;w:rsid w:val=&quot;001F4149&quot; /&gt;&lt;/w:style&gt;&lt;w:style w:type=&quot;paragraph&quot; w:customStyle=&quot;1&quot; w:styleId=&quot;488F21A6CD6F44DAA36A0AEEB5BD0569&quot;&gt;&lt;w:name w:val=&quot;488F21A6CD6F44DAA36A0AEEB5BD0569&quot; /&gt;&lt;w:rsid w:val=&quot;001F4149&quot; /&gt;&lt;/w:style&gt;&lt;w:style w:type=&quot;paragraph&quot; w:customStyle=&quot;1&quot; w:styleId=&quot;47659D8880FE403BAAAE3E66A1DC65BD&quot;&gt;&lt;w:name w:val=&quot;47659D8880FE403BAAAE3E66A1DC65BD&quot; /&gt;&lt;w:rsid w:val=&quot;001F4149&quot; /&gt;&lt;/w:style&gt;&lt;w:style w:type=&quot;paragraph&quot; w:customStyle=&quot;1&quot; w:styleId=&quot;AB3F7ED6D4974D27B175654F61A2257C&quot;&gt;&lt;w:name w:val=&quot;AB3F7ED6D4974D27B175654F61A2257C&quot; /&gt;&lt;w:rsid w:val=&quot;001F4149&quot; /&gt;&lt;/w:style&gt;&lt;w:style w:type=&quot;paragraph&quot; w:customStyle=&quot;1&quot; w:styleId=&quot;BA483D252A5C4643A03A8C0F022B1253&quot;&gt;&lt;w:name w:val=&quot;BA483D252A5C4643A03A8C0F022B1253&quot; /&gt;&lt;w:rsid w:val=&quot;001F4149&quot; /&gt;&lt;/w:style&gt;&lt;w:style w:type=&quot;paragraph&quot; w:customStyle=&quot;1&quot; w:styleId=&quot;743E1A1B1BEE4ABB9DFAE8475F0DFE81&quot;&gt;&lt;w:name w:val=&quot;743E1A1B1BEE4ABB9DFAE8475F0DFE81&quot; /&gt;&lt;w:rsid w:val=&quot;001F4149&quot; /&gt;&lt;/w:style&gt;&lt;w:style w:type=&quot;paragraph&quot; w:customStyle=&quot;1&quot; w:styleId=&quot;981F51CC7E0447C6ADC8EC212251AECA&quot;&gt;&lt;w:name w:val=&quot;981F51CC7E0447C6ADC8EC212251AECA&quot; /&gt;&lt;w:rsid w:val=&quot;001F4149&quot; /&gt;&lt;/w:style&gt;&lt;w:style w:type=&quot;paragraph&quot; w:customStyle=&quot;1&quot; w:styleId=&quot;A0036AF4892F4219831901BC8BF2C7F5&quot;&gt;&lt;w:name w:val=&quot;A0036AF4892F4219831901BC8BF2C7F5&quot; /&gt;&lt;w:rsid w:val=&quot;001F4149&quot; /&gt;&lt;/w:style&gt;&lt;w:style w:type=&quot;paragraph&quot; w:customStyle=&quot;1&quot; w:styleId=&quot;3A5EA6C73AD2416CB87B0813232288E6&quot;&gt;&lt;w:name w:val=&quot;3A5EA6C73AD2416CB87B0813232288E6&quot; /&gt;&lt;w:rsid w:val=&quot;001F4149&quot; /&gt;&lt;/w:style&gt;&lt;w:style w:type=&quot;paragraph&quot; w:customStyle=&quot;1&quot; w:styleId=&quot;2C285DA6801248C0BE932D4AE778B8DD&quot;&gt;&lt;w:name w:val=&quot;2C285DA6801248C0BE932D4AE778B8DD&quot; /&gt;&lt;w:rsid w:val=&quot;001F4149&quot; /&gt;&lt;/w:style&gt;&lt;w:style w:type=&quot;paragraph&quot; w:customStyle=&quot;1&quot; w:styleId=&quot;18DC1868FE8B485BBAF0D3A9CD8DEC6B&quot;&gt;&lt;w:name w:val=&quot;18DC1868FE8B485BBAF0D3A9CD8DEC6B&quot; /&gt;&lt;w:rsid w:val=&quot;001F4149&quot; /&gt;&lt;/w:style&gt;&lt;w:style w:type=&quot;paragraph&quot; w:customStyle=&quot;1&quot; w:styleId=&quot;FC7D11AF2BA54E248297784E65109FF6&quot;&gt;&lt;w:name w:val=&quot;FC7D11AF2BA54E248297784E65109FF6&quot; /&gt;&lt;w:rsid w:val=&quot;001F4149&quot; /&gt;&lt;/w:style&gt;&lt;w:style w:type=&quot;paragraph&quot; w:customStyle=&quot;1&quot; w:styleId=&quot;BE1FBC6932DB4EC6A64F537D0ECF032D&quot;&gt;&lt;w:name w:val=&quot;BE1FBC6932DB4EC6A64F537D0ECF032D&quot; /&gt;&lt;w:rsid w:val=&quot;001F4149&quot; /&gt;&lt;/w:style&gt;&lt;w:style w:type=&quot;paragraph&quot; w:customStyle=&quot;1&quot; w:styleId=&quot;41AFAB00301E424AA287FB3D7513D740&quot;&gt;&lt;w:name w:val=&quot;41AFAB00301E424AA287FB3D7513D740&quot; /&gt;&lt;w:rsid w:val=&quot;001F4149&quot; /&gt;&lt;/w:style&gt;&lt;w:style w:type=&quot;paragraph&quot; w:customStyle=&quot;1&quot; w:styleId=&quot;D4002F2C358344D392B22D7DA4DABD04&quot;&gt;&lt;w:name w:val=&quot;D4002F2C358344D392B22D7DA4DABD04&quot; /&gt;&lt;w:rsid w:val=&quot;001F4149&quot; /&gt;&lt;/w:style&gt;&lt;w:style w:type=&quot;paragraph&quot; w:customStyle=&quot;1&quot; w:styleId=&quot;F913DD7B8A5D4923B93B2DC37B960C8A&quot;&gt;&lt;w:name w:val=&quot;F913DD7B8A5D4923B93B2DC37B960C8A&quot; /&gt;&lt;w:rsid w:val=&quot;001F4149&quot; /&gt;&lt;/w:style&gt;&lt;w:style w:type=&quot;paragraph&quot; w:customStyle=&quot;1&quot; w:styleId=&quot;56BAE5AC175E4D619CC68813596A58CD&quot;&gt;&lt;w:name w:val=&quot;56BAE5AC175E4D619CC68813596A58CD&quot; /&gt;&lt;w:rsid w:val=&quot;001F4149&quot; /&gt;&lt;/w:style&gt;&lt;w:style w:type=&quot;paragraph&quot; w:customStyle=&quot;1&quot; w:styleId=&quot;0FF06EC6E7724C17BB8C079665AA5EDB&quot;&gt;&lt;w:name w:val=&quot;0FF06EC6E7724C17BB8C079665AA5EDB&quot; /&gt;&lt;w:rsid w:val=&quot;001F4149&quot; /&gt;&lt;/w:style&gt;&lt;w:style w:type=&quot;paragraph&quot; w:customStyle=&quot;1&quot; w:styleId=&quot;3FCA20B523924FA2B24FC275F9FBC367&quot;&gt;&lt;w:name w:val=&quot;3FCA20B523924FA2B24FC275F9FBC367&quot; /&gt;&lt;w:rsid w:val=&quot;001F4149&quot; /&gt;&lt;/w:style&gt;&lt;w:style w:type=&quot;paragraph&quot; w:customStyle=&quot;1&quot; w:styleId=&quot;755A743813904F2385CCDE20E5D8E675&quot;&gt;&lt;w:name w:val=&quot;755A743813904F2385CCDE20E5D8E675&quot; /&gt;&lt;w:rsid w:val=&quot;001F4149&quot; /&gt;&lt;/w:style&gt;&lt;w:style w:type=&quot;paragraph&quot; w:customStyle=&quot;1&quot; w:styleId=&quot;5746295614D94C8BA27B381F058EC150&quot;&gt;&lt;w:name w:val=&quot;5746295614D94C8BA27B381F058EC150&quot; /&gt;&lt;w:rsid w:val=&quot;001F4149&quot; /&gt;&lt;/w:style&gt;&lt;w:style w:type=&quot;paragraph&quot; w:customStyle=&quot;1&quot; w:styleId=&quot;85A451114E1045EBA2555C8E10FE355F&quot;&gt;&lt;w:name w:val=&quot;85A451114E1045EBA2555C8E10FE355F&quot; /&gt;&lt;w:rsid w:val=&quot;001F4149&quot; /&gt;&lt;/w:style&gt;&lt;w:style w:type=&quot;paragraph&quot; w:customStyle=&quot;1&quot; w:styleId=&quot;816159CA01D640A794033EE89A63645F&quot;&gt;&lt;w:name w:val=&quot;816159CA01D640A794033EE89A63645F&quot; /&gt;&lt;w:rsid w:val=&quot;001F4149&quot; /&gt;&lt;/w:style&gt;&lt;w:style w:type=&quot;paragraph&quot; w:customStyle=&quot;1&quot; w:styleId=&quot;A34E39DD31FA469DAE702B0A38F203D0&quot;&gt;&lt;w:name w:val=&quot;A34E39DD31FA469DAE702B0A38F203D0&quot; /&gt;&lt;w:rsid w:val=&quot;001F4149&quot; /&gt;&lt;/w:style&gt;&lt;w:style w:type=&quot;paragraph&quot; w:customStyle=&quot;1&quot; w:styleId=&quot;871AEA933A2A429F87CCC53FE73C1672&quot;&gt;&lt;w:name w:val=&quot;871AEA933A2A429F87CCC53FE73C1672&quot; /&gt;&lt;w:rsid w:val=&quot;001F4149&quot; /&gt;&lt;/w:style&gt;&lt;w:style w:type=&quot;paragraph&quot; w:customStyle=&quot;1&quot; w:styleId=&quot;A8264F0BADF341918094CBAADB464933&quot;&gt;&lt;w:name w:val=&quot;A8264F0BADF341918094CBAADB464933&quot; /&gt;&lt;w:rsid w:val=&quot;001F4149&quot; /&gt;&lt;/w:style&gt;&lt;w:style w:type=&quot;paragraph&quot; w:customStyle=&quot;1&quot; w:styleId=&quot;19DE7BADC9C348E99D8BD75B3DB13866&quot;&gt;&lt;w:name w:val=&quot;19DE7BADC9C348E99D8BD75B3DB13866&quot; /&gt;&lt;w:rsid w:val=&quot;001F4149&quot; /&gt;&lt;/w:style&gt;&lt;w:style w:type=&quot;paragraph&quot; w:customStyle=&quot;1&quot; w:styleId=&quot;4A411898650549ECBDE2DACFECBD5507&quot;&gt;&lt;w:name w:val=&quot;4A411898650549ECBDE2DACFECBD5507&quot; /&gt;&lt;w:rsid w:val=&quot;001F4149&quot; /&gt;&lt;/w:style&gt;&lt;w:style w:type=&quot;paragraph&quot; w:customStyle=&quot;1&quot; w:styleId=&quot;7054ACBC4A1842E88E04DBFCE5D8945D&quot;&gt;&lt;w:name w:val=&quot;7054ACBC4A1842E88E04DBFCE5D8945D&quot; /&gt;&lt;w:rsid w:val=&quot;001F4149&quot; /&gt;&lt;/w:style&gt;&lt;w:style w:type=&quot;paragraph&quot; w:customStyle=&quot;1&quot; w:styleId=&quot;B7766548AD9340ACBDA82F88114E5B79&quot;&gt;&lt;w:name w:val=&quot;B7766548AD9340ACBDA82F88114E5B79&quot; /&gt;&lt;w:rsid w:val=&quot;001F4149&quot; /&gt;&lt;/w:style&gt;&lt;w:style w:type=&quot;paragraph&quot; w:customStyle=&quot;1&quot; w:styleId=&quot;B2AF2AE5377642658A85F36571BD3C5D&quot;&gt;&lt;w:name w:val=&quot;B2AF2AE5377642658A85F36571BD3C5D&quot; /&gt;&lt;w:rsid w:val=&quot;001F4149&quot; /&gt;&lt;/w:style&gt;&lt;w:style w:type=&quot;paragraph&quot; w:customStyle=&quot;1&quot; w:styleId=&quot;EE645CEEDAE442228F00E3995E770D04&quot;&gt;&lt;w:name w:val=&quot;EE645CEEDAE442228F00E3995E770D04&quot; /&gt;&lt;w:rsid w:val=&quot;001F4149&quot; /&gt;&lt;/w:style&gt;&lt;w:style w:type=&quot;paragraph&quot; w:customStyle=&quot;1&quot; w:styleId=&quot;97FD77B2ECA84F5EB44F41898B4DA1DF&quot;&gt;&lt;w:name w:val=&quot;97FD77B2ECA84F5EB44F41898B4DA1DF&quot; /&gt;&lt;w:rsid w:val=&quot;001F4149&quot; /&gt;&lt;/w:style&gt;&lt;w:style w:type=&quot;paragraph&quot; w:customStyle=&quot;1&quot; w:styleId=&quot;78F2844FE85E4A018C00D5A59DE829F6&quot;&gt;&lt;w:name w:val=&quot;78F2844FE85E4A018C00D5A59DE829F6&quot; /&gt;&lt;w:rsid w:val=&quot;001F4149&quot; /&gt;&lt;/w:style&gt;&lt;w:style w:type=&quot;paragraph&quot; w:customStyle=&quot;1&quot; w:styleId=&quot;4BE5359066A8435D80A8A8218171C35E&quot;&gt;&lt;w:name w:val=&quot;4BE5359066A8435D80A8A8218171C35E&quot; /&gt;&lt;w:rsid w:val=&quot;001F4149&quot; /&gt;&lt;/w:style&gt;&lt;w:style w:type=&quot;paragraph&quot; w:customStyle=&quot;1&quot; w:styleId=&quot;BAD3EE7BD1C1473492D386ECC5746A6A&quot;&gt;&lt;w:name w:val=&quot;BAD3EE7BD1C1473492D386ECC5746A6A&quot; /&gt;&lt;w:rsid w:val=&quot;001F4149&quot; /&gt;&lt;/w:style&gt;&lt;w:style w:type=&quot;paragraph&quot; w:customStyle=&quot;1&quot; w:styleId=&quot;D740BB00B680482A9177E4673BBDE1B9&quot;&gt;&lt;w:name w:val=&quot;D740BB00B680482A9177E4673BBDE1B9&quot; /&gt;&lt;w:rsid w:val=&quot;001F4149&quot; /&gt;&lt;/w:style&gt;&lt;w:style w:type=&quot;paragraph&quot; w:customStyle=&quot;1&quot; w:styleId=&quot;690268CF6A7F46B88944F78BEB8F96C9&quot;&gt;&lt;w:name w:val=&quot;690268CF6A7F46B88944F78BEB8F96C9&quot; /&gt;&lt;w:rsid w:val=&quot;001F4149&quot; /&gt;&lt;/w:style&gt;&lt;w:style w:type=&quot;paragraph&quot; w:customStyle=&quot;1&quot; w:styleId=&quot;E2088E7343044704AE9CFA425F2ACBDD&quot;&gt;&lt;w:name w:val=&quot;E2088E7343044704AE9CFA425F2ACBDD&quot; /&gt;&lt;w:rsid w:val=&quot;001F4149&quot; /&gt;&lt;/w:style&gt;&lt;w:style w:type=&quot;paragraph&quot; w:customStyle=&quot;1&quot; w:styleId=&quot;94E575F71250416DAFE2DC9972491CAA&quot;&gt;&lt;w:name w:val=&quot;94E575F71250416DAFE2DC9972491CAA&quot; /&gt;&lt;w:rsid w:val=&quot;001F4149&quot; /&gt;&lt;/w:style&gt;&lt;w:style w:type=&quot;paragraph&quot; w:customStyle=&quot;1&quot; w:styleId=&quot;1C3210B85EC34D67B5DB25305B8D0347&quot;&gt;&lt;w:name w:val=&quot;1C3210B85EC34D67B5DB25305B8D0347&quot; /&gt;&lt;w:rsid w:val=&quot;001F4149&quot; /&gt;&lt;/w:style&gt;&lt;w:style w:type=&quot;paragraph&quot; w:customStyle=&quot;1&quot; w:styleId=&quot;047A19E0B36B4410920D50FC19F02AD3&quot;&gt;&lt;w:name w:val=&quot;047A19E0B36B4410920D50FC19F02AD3&quot; /&gt;&lt;w:rsid w:val=&quot;001F4149&quot; /&gt;&lt;/w:style&gt;&lt;w:style w:type=&quot;paragraph&quot; w:customStyle=&quot;1&quot; w:styleId=&quot;C41D3AD0FE58441EA1DAF06E4BD36893&quot;&gt;&lt;w:name w:val=&quot;C41D3AD0FE58441EA1DAF06E4BD36893&quot; /&gt;&lt;w:rsid w:val=&quot;001F4149&quot; /&gt;&lt;/w:style&gt;&lt;w:style w:type=&quot;paragraph&quot; w:customStyle=&quot;1&quot; w:styleId=&quot;2977A8ADBDC0474B9A22F6B23DFA0F72&quot;&gt;&lt;w:name w:val=&quot;2977A8ADBDC0474B9A22F6B23DFA0F72&quot; /&gt;&lt;w:rsid w:val=&quot;001F4149&quot; /&gt;&lt;/w:style&gt;&lt;w:style w:type=&quot;paragraph&quot; w:customStyle=&quot;1&quot; w:styleId=&quot;298D3FE23BAE477FAF6B9348D305C193&quot;&gt;&lt;w:name w:val=&quot;298D3FE23BAE477FAF6B9348D305C193&quot; /&gt;&lt;w:rsid w:val=&quot;001F4149&quot; /&gt;&lt;/w:style&gt;&lt;w:style w:type=&quot;paragraph&quot; w:customStyle=&quot;1&quot; w:styleId=&quot;87E7686A529F4A70A7D002F454E5164D&quot;&gt;&lt;w:name w:val=&quot;87E7686A529F4A70A7D002F454E5164D&quot; /&gt;&lt;w:rsid w:val=&quot;001F4149&quot; /&gt;&lt;/w:style&gt;&lt;w:style w:type=&quot;paragraph&quot; w:customStyle=&quot;1&quot; w:styleId=&quot;11B7AB8330C04F9DA40075C713A6D7D3&quot;&gt;&lt;w:name w:val=&quot;11B7AB8330C04F9DA40075C713A6D7D3&quot; /&gt;&lt;w:rsid w:val=&quot;001F4149&quot; /&gt;&lt;/w:style&gt;&lt;w:style w:type=&quot;paragraph&quot; w:customStyle=&quot;1&quot; w:styleId=&quot;780A1AE04AB545C58B0D9ED1F5DCEF11&quot;&gt;&lt;w:name w:val=&quot;780A1AE04AB545C58B0D9ED1F5DCEF11&quot; /&gt;&lt;w:rsid w:val=&quot;001F4149&quot; /&gt;&lt;/w:style&gt;&lt;w:style w:type=&quot;paragraph&quot; w:customStyle=&quot;1&quot; w:styleId=&quot;A1D69F5000B94E6CAC73074B5D8264B8&quot;&gt;&lt;w:name w:val=&quot;A1D69F5000B94E6CAC73074B5D8264B8&quot; /&gt;&lt;w:rsid w:val=&quot;001F4149&quot; /&gt;&lt;/w:style&gt;&lt;w:style w:type=&quot;paragraph&quot; w:customStyle=&quot;1&quot; w:styleId=&quot;692A6ABCD87E4070940A186FA40066E5&quot;&gt;&lt;w:name w:val=&quot;692A6ABCD87E4070940A186FA40066E5&quot; /&gt;&lt;w:rsid w:val=&quot;001F4149&quot; /&gt;&lt;/w:style&gt;&lt;w:style w:type=&quot;paragraph&quot; w:customStyle=&quot;1&quot; w:styleId=&quot;6DFFCE9D491542CB9D856CDDEBF22E3F&quot;&gt;&lt;w:name w:val=&quot;6DFFCE9D491542CB9D856CDDEBF22E3F&quot; /&gt;&lt;w:rsid w:val=&quot;002A03C0&quot; /&gt;&lt;/w:style&gt;&lt;w:style w:type=&quot;paragraph&quot; w:customStyle=&quot;1&quot; w:styleId=&quot;32AA061DE419475BBE5780A535B82307&quot;&gt;&lt;w:name w:val=&quot;32AA061DE419475BBE5780A535B82307&quot; /&gt;&lt;w:rsid w:val=&quot;002A03C0&quot; /&gt;&lt;/w:style&gt;&lt;w:style w:type=&quot;paragraph&quot; w:customStyle=&quot;1&quot; w:styleId=&quot;66916880A92B4C7FBF5B7C8533BE5F30&quot;&gt;&lt;w:name w:val=&quot;66916880A92B4C7FBF5B7C8533BE5F30&quot; /&gt;&lt;w:rsid w:val=&quot;002A03C0&quot; /&gt;&lt;/w:style&gt;&lt;w:style w:type=&quot;paragraph&quot; w:customStyle=&quot;1&quot; w:styleId=&quot;1F044EC6A7DB418B985571987206FE7C&quot;&gt;&lt;w:name w:val=&quot;1F044EC6A7DB418B985571987206FE7C&quot; /&gt;&lt;w:rsid w:val=&quot;002A03C0&quot; /&gt;&lt;/w:style&gt;&lt;w:style w:type=&quot;paragraph&quot; w:customStyle=&quot;1&quot; w:styleId=&quot;B671904470C644BCB492B8615FE9EF88&quot;&gt;&lt;w:name w:val=&quot;B671904470C644BCB492B8615FE9EF88&quot; /&gt;&lt;w:rsid w:val=&quot;002A03C0&quot; /&gt;&lt;/w:style&gt;&lt;w:style w:type=&quot;paragraph&quot; w:customStyle=&quot;1&quot; w:styleId=&quot;CC42040DF46C437BAD91D49C2E0AABC6&quot;&gt;&lt;w:name w:val=&quot;CC42040DF46C437BAD91D49C2E0AABC6&quot; /&gt;&lt;w:rsid w:val=&quot;002A03C0&quot; /&gt;&lt;/w:style&gt;&lt;w:style w:type=&quot;paragraph&quot; w:customStyle=&quot;1&quot; w:styleId=&quot;C5186D47A43B4A99ACC9D8CB9C88CBF7&quot;&gt;&lt;w:name w:val=&quot;C5186D47A43B4A99ACC9D8CB9C88CBF7&quot; /&gt;&lt;w:rsid w:val=&quot;002A03C0&quot; /&gt;&lt;/w:style&gt;&lt;w:style w:type=&quot;paragraph&quot; w:customStyle=&quot;1&quot; w:styleId=&quot;60940F744F8F439D8FD75BC92D50E998&quot;&gt;&lt;w:name w:val=&quot;60940F744F8F439D8FD75BC92D50E998&quot; /&gt;&lt;w:rsid w:val=&quot;002A03C0&quot; /&gt;&lt;/w:style&gt;&lt;w:style w:type=&quot;paragraph&quot; w:customStyle=&quot;1&quot; w:styleId=&quot;E94E5EE395AD4B56BD8B6402EA0690EE&quot;&gt;&lt;w:name w:val=&quot;E94E5EE395AD4B56BD8B6402EA0690EE&quot; /&gt;&lt;w:rsid w:val=&quot;002A03C0&quot; /&gt;&lt;/w:style&gt;&lt;w:style w:type=&quot;paragraph&quot; w:customStyle=&quot;1&quot; w:styleId=&quot;F510866D817F445E8480E2F9EFB0701E&quot;&gt;&lt;w:name w:val=&quot;F510866D817F445E8480E2F9EFB0701E&quot; /&gt;&lt;w:rsid w:val=&quot;002A03C0&quot; /&gt;&lt;/w:style&gt;&lt;w:style w:type=&quot;paragraph&quot; w:customStyle=&quot;1&quot; w:styleId=&quot;BB33AF69A18342C7A965552B25209807&quot;&gt;&lt;w:name w:val=&quot;BB33AF69A18342C7A965552B25209807&quot; /&gt;&lt;w:rsid w:val=&quot;002A03C0&quot; /&gt;&lt;/w:style&gt;&lt;w:style w:type=&quot;paragraph&quot; w:customStyle=&quot;1&quot; w:styleId=&quot;E85782C29EE74766B9FC753B57E8CEA2&quot;&gt;&lt;w:name w:val=&quot;E85782C29EE74766B9FC753B57E8CEA2&quot; /&gt;&lt;w:rsid w:val=&quot;002A03C0&quot; /&gt;&lt;/w:style&gt;&lt;w:style w:type=&quot;paragraph&quot; w:customStyle=&quot;1&quot; w:styleId=&quot;3AC24E85640B47DB9672E53B9598661E&quot;&gt;&lt;w:name w:val=&quot;3AC24E85640B47DB9672E53B9598661E&quot; /&gt;&lt;w:rsid w:val=&quot;002A03C0&quot; /&gt;&lt;/w:style&gt;&lt;w:style w:type=&quot;paragraph&quot; w:customStyle=&quot;1&quot; w:styleId=&quot;6CF4DD0E2A284A09A8D122488C41D468&quot;&gt;&lt;w:name w:val=&quot;6CF4DD0E2A284A09A8D122488C41D468&quot; /&gt;&lt;w:rsid w:val=&quot;002A03C0&quot; /&gt;&lt;/w:style&gt;&lt;w:style w:type=&quot;paragraph&quot; w:customStyle=&quot;1&quot; w:styleId=&quot;CD39C6E491314A3AB0D901DF0403FE6C&quot;&gt;&lt;w:name w:val=&quot;CD39C6E491314A3AB0D901DF0403FE6C&quot; /&gt;&lt;w:rsid w:val=&quot;002A03C0&quot; /&gt;&lt;/w:style&gt;&lt;w:style w:type=&quot;paragraph&quot; w:customStyle=&quot;1&quot; w:styleId=&quot;478BE0A7D2CC498DB49AA695FC7251FD&quot;&gt;&lt;w:name w:val=&quot;478BE0A7D2CC498DB49AA695FC7251FD&quot; /&gt;&lt;w:rsid w:val=&quot;002A03C0&quot; /&gt;&lt;/w:style&gt;&lt;w:style w:type=&quot;paragraph&quot; w:customStyle=&quot;1&quot; w:styleId=&quot;5A969A0BF53D43058844D3A49B226E71&quot;&gt;&lt;w:name w:val=&quot;5A969A0BF53D43058844D3A49B226E71&quot; /&gt;&lt;w:rsid w:val=&quot;002A03C0&quot; /&gt;&lt;/w:style&gt;&lt;w:style w:type=&quot;paragraph&quot; w:customStyle=&quot;1&quot; w:styleId=&quot;C361B582159241A7A9DA4D7A909DCCA5&quot;&gt;&lt;w:name w:val=&quot;C361B582159241A7A9DA4D7A909DCCA5&quot; /&gt;&lt;w:rsid w:val=&quot;002A03C0&quot; /&gt;&lt;/w:style&gt;&lt;w:style w:type=&quot;paragraph&quot; w:customStyle=&quot;1&quot; w:styleId=&quot;E55B181D2BC547088906B7AE5329AAFC&quot;&gt;&lt;w:name w:val=&quot;E55B181D2BC547088906B7AE5329AAFC&quot; /&gt;&lt;w:rsid w:val=&quot;002A03C0&quot; /&gt;&lt;/w:style&gt;&lt;w:style w:type=&quot;paragraph&quot; w:customStyle=&quot;1&quot; w:styleId=&quot;047AB7ECA42C42BC9772648EBD6E9135&quot;&gt;&lt;w:name w:val=&quot;047AB7ECA42C42BC9772648EBD6E9135&quot; /&gt;&lt;w:rsid w:val=&quot;002A03C0&quot; /&gt;&lt;/w:style&gt;&lt;w:style w:type=&quot;paragraph&quot; w:customStyle=&quot;1&quot; w:styleId=&quot;EF6E6838F0064FA390DB0DD3E8F1F8F8&quot;&gt;&lt;w:name w:val=&quot;EF6E6838F0064FA390DB0DD3E8F1F8F8&quot; /&gt;&lt;w:rsid w:val=&quot;002D7F69&quot; /&gt;&lt;/w:style&gt;&lt;w:style w:type=&quot;paragraph&quot; w:customStyle=&quot;1&quot; w:styleId=&quot;D96438B8CF8A44A48BC6C4C792CD1ACA&quot;&gt;&lt;w:name w:val=&quot;D96438B8CF8A44A48BC6C4C792CD1ACA&quot; /&gt;&lt;w:rsid w:val=&quot;002D7F69&quot; /&gt;&lt;/w:style&gt;&lt;w:style w:type=&quot;paragraph&quot; w:customStyle=&quot;1&quot; w:styleId=&quot;0F2AB9A700D1457D82B3DD156BBBAE07&quot;&gt;&lt;w:name w:val=&quot;0F2AB9A700D1457D82B3DD156BBBAE07&quot; /&gt;&lt;w:rsid w:val=&quot;002D7F69&quot; /&gt;&lt;/w:style&gt;&lt;w:style w:type=&quot;paragraph&quot; w:customStyle=&quot;1&quot; w:styleId=&quot;4E6896014D8A4250BAF15CDDA4A26768&quot;&gt;&lt;w:name w:val=&quot;4E6896014D8A4250BAF15CDDA4A26768&quot; /&gt;&lt;w:rsid w:val=&quot;002D7F69&quot; /&gt;&lt;/w:style&gt;&lt;w:style w:type=&quot;paragraph&quot; w:customStyle=&quot;1&quot; w:styleId=&quot;840EDCAA40E44A57B6624785229B623D&quot;&gt;&lt;w:name w:val=&quot;840EDCAA40E44A57B6624785229B623D&quot; /&gt;&lt;w:rsid w:val=&quot;002D7F69&quot; /&gt;&lt;/w:style&gt;&lt;w:style w:type=&quot;paragraph&quot; w:customStyle=&quot;1&quot; w:styleId=&quot;C9D65DAD13B34AD59880BF3993BEDD60&quot;&gt;&lt;w:name w:val=&quot;C9D65DAD13B34AD59880BF3993BEDD60&quot; /&gt;&lt;w:rsid w:val=&quot;002D7F69&quot; /&gt;&lt;/w:style&gt;&lt;w:style w:type=&quot;paragraph&quot; w:customStyle=&quot;1&quot; w:styleId=&quot;BFA4C7064FE04E089764A7354795F368&quot;&gt;&lt;w:name w:val=&quot;BFA4C7064FE04E089764A7354795F368&quot; /&gt;&lt;w:rsid w:val=&quot;002D7F69&quot; /&gt;&lt;/w:style&gt;&lt;w:style w:type=&quot;paragraph&quot; w:customStyle=&quot;1&quot; w:styleId=&quot;2B20C06BE23A4125B8B410EE13D3AA34&quot;&gt;&lt;w:name w:val=&quot;2B20C06BE23A4125B8B410EE13D3AA34&quot; /&gt;&lt;w:rsid w:val=&quot;002D7F69&quot; /&gt;&lt;/w:style&gt;&lt;w:style w:type=&quot;paragraph&quot; w:customStyle=&quot;1&quot; w:styleId=&quot;D8D8ECB39BBC491090B7C63446CF46F7&quot;&gt;&lt;w:name w:val=&quot;D8D8ECB39BBC491090B7C63446CF46F7&quot; /&gt;&lt;w:rsid w:val=&quot;002D7F69&quot; /&gt;&lt;/w:style&gt;&lt;w:style w:type=&quot;paragraph&quot; w:customStyle=&quot;1&quot; w:styleId=&quot;A462344D0EFD4428BF44091615063F25&quot;&gt;&lt;w:name w:val=&quot;A462344D0EFD4428BF44091615063F25&quot; /&gt;&lt;w:rsid w:val=&quot;002D7F69&quot; /&gt;&lt;/w:style&gt;&lt;w:style w:type=&quot;paragraph&quot; w:customStyle=&quot;1&quot; w:styleId=&quot;424608632AF0428885274DB98D11B41A&quot;&gt;&lt;w:name w:val=&quot;424608632AF0428885274DB98D11B41A&quot; /&gt;&lt;w:rsid w:val=&quot;002D7F69&quot; /&gt;&lt;/w:style&gt;&lt;w:style w:type=&quot;paragraph&quot; w:customStyle=&quot;1&quot; w:styleId=&quot;E1E99749919B453AB8DCC9F84AB794DE&quot;&gt;&lt;w:name w:val=&quot;E1E99749919B453AB8DCC9F84AB794DE&quot; /&gt;&lt;w:rsid w:val=&quot;002D7F69&quot; /&gt;&lt;/w:style&gt;&lt;w:style w:type=&quot;paragraph&quot; w:customStyle=&quot;1&quot; w:styleId=&quot;8DF08B23156349FFBBF3C8BE15DDF84C&quot;&gt;&lt;w:name w:val=&quot;8DF08B23156349FFBBF3C8BE15DDF84C&quot; /&gt;&lt;w:rsid w:val=&quot;002D7F69&quot; /&gt;&lt;/w:style&gt;&lt;w:style w:type=&quot;paragraph&quot; w:customStyle=&quot;1&quot; w:styleId=&quot;32877465466448F0897B42F511EE0949&quot;&gt;&lt;w:name w:val=&quot;32877465466448F0897B42F511EE0949&quot; /&gt;&lt;w:rsid w:val=&quot;002D7F69&quot; /&gt;&lt;/w:style&gt;&lt;w:style w:type=&quot;paragraph&quot; w:customStyle=&quot;1&quot; w:styleId=&quot;5785350A2340406FA81718FACA0E3174&quot;&gt;&lt;w:name w:val=&quot;5785350A2340406FA81718FACA0E3174&quot; /&gt;&lt;w:rsid w:val=&quot;002D7F69&quot; /&gt;&lt;/w:style&gt;&lt;w:style w:type=&quot;paragraph&quot; w:customStyle=&quot;1&quot; w:styleId=&quot;2CA4F1EC40EE4087B1F870CA311CF7E4&quot;&gt;&lt;w:name w:val=&quot;2CA4F1EC40EE4087B1F870CA311CF7E4&quot; /&gt;&lt;w:rsid w:val=&quot;002D7F69&quot; /&gt;&lt;/w:style&gt;&lt;w:style w:type=&quot;paragraph&quot; w:customStyle=&quot;1&quot; w:styleId=&quot;1581C725C1BC4620B72497B77D005D8C&quot;&gt;&lt;w:name w:val=&quot;1581C725C1BC4620B72497B77D005D8C&quot; /&gt;&lt;w:rsid w:val=&quot;002D7F69&quot; /&gt;&lt;/w:style&gt;&lt;w:style w:type=&quot;paragraph&quot; w:customStyle=&quot;1&quot; w:styleId=&quot;3A619DB80CAC40E9BEACB9E5F1DE9306&quot;&gt;&lt;w:name w:val=&quot;3A619DB80CAC40E9BEACB9E5F1DE9306&quot; /&gt;&lt;w:rsid w:val=&quot;002D7F69&quot; /&gt;&lt;/w:style&gt;&lt;w:style w:type=&quot;paragraph&quot; w:customStyle=&quot;1&quot; w:styleId=&quot;FD933A93EF2E4015B9A932F5087EB394&quot;&gt;&lt;w:name w:val=&quot;FD933A93EF2E4015B9A932F5087EB394&quot; /&gt;&lt;w:rsid w:val=&quot;002D7F69&quot; /&gt;&lt;/w:style&gt;&lt;w:style w:type=&quot;paragraph&quot; w:customStyle=&quot;1&quot; w:styleId=&quot;E6A1759BEB9F4C339BE1F46AA219DF97&quot;&gt;&lt;w:name w:val=&quot;E6A1759BEB9F4C339BE1F46AA219DF97&quot; /&gt;&lt;w:rsid w:val=&quot;002D7F69&quot; /&gt;&lt;/w:style&gt;&lt;w:style w:type=&quot;paragraph&quot; w:customStyle=&quot;1&quot; w:styleId=&quot;622EBF8365B94B3597E169604B6A524E&quot;&gt;&lt;w:name w:val=&quot;622EBF8365B94B3597E169604B6A524E&quot; /&gt;&lt;w:rsid w:val=&quot;002D7F69&quot; /&gt;&lt;/w:style&gt;&lt;w:style w:type=&quot;paragraph&quot; w:customStyle=&quot;1&quot; w:styleId=&quot;9AFB446FED4248BF84994CE4BB5ED282&quot;&gt;&lt;w:name w:val=&quot;9AFB446FED4248BF84994CE4BB5ED282&quot; /&gt;&lt;w:rsid w:val=&quot;002D7F69&quot; /&gt;&lt;/w:style&gt;&lt;w:style w:type=&quot;paragraph&quot; w:customStyle=&quot;1&quot; w:styleId=&quot;BBE31599F7CF4A448C9EC112F9E9A40E&quot;&gt;&lt;w:name w:val=&quot;BBE31599F7CF4A448C9EC112F9E9A40E&quot; /&gt;&lt;w:rsid w:val=&quot;002D7F69&quot; /&gt;&lt;/w:style&gt;&lt;w:style w:type=&quot;paragraph&quot; w:customStyle=&quot;1&quot; w:styleId=&quot;7131C8D34D14429097F4E29BDFC4E617&quot;&gt;&lt;w:name w:val=&quot;7131C8D34D14429097F4E29BDFC4E617&quot; /&gt;&lt;w:rsid w:val=&quot;002D7F69&quot; /&gt;&lt;/w:style&gt;&lt;w:style w:type=&quot;paragraph&quot; w:customStyle=&quot;1&quot; w:styleId=&quot;8EDCC294DB914A679AAEBDDBA409A4E6&quot;&gt;&lt;w:name w:val=&quot;8EDCC294DB914A679AAEBDDBA409A4E6&quot; /&gt;&lt;w:rsid w:val=&quot;002D7F69&quot; /&gt;&lt;/w:style&gt;&lt;w:style w:type=&quot;paragraph&quot; w:customStyle=&quot;1&quot; w:styleId=&quot;A32039C696D14C3698C3E7B07967E1A8&quot;&gt;&lt;w:name w:val=&quot;A32039C696D14C3698C3E7B07967E1A8&quot; /&gt;&lt;w:rsid w:val=&quot;002D7F69&quot; /&gt;&lt;/w:style&gt;&lt;w:style w:type=&quot;paragraph&quot; w:customStyle=&quot;1&quot; w:styleId=&quot;CA1F90447C9442F1A2C496CB03447506&quot;&gt;&lt;w:name w:val=&quot;CA1F90447C9442F1A2C496CB03447506&quot; /&gt;&lt;w:rsid w:val=&quot;002D7F69&quot; /&gt;&lt;/w:style&gt;&lt;w:style w:type=&quot;paragraph&quot; w:customStyle=&quot;1&quot; w:styleId=&quot;87F202D6EE5D4911B1C67FF4548873C2&quot;&gt;&lt;w:name w:val=&quot;87F202D6EE5D4911B1C67FF4548873C2&quot; /&gt;&lt;w:rsid w:val=&quot;002D7F69&quot; /&gt;&lt;/w:style&gt;&lt;w:style w:type=&quot;paragraph&quot; w:customStyle=&quot;1&quot; w:styleId=&quot;D766DDA0D8AF4664B304C1B08DA5D146&quot;&gt;&lt;w:name w:val=&quot;D766DDA0D8AF4664B304C1B08DA5D146&quot; /&gt;&lt;w:rsid w:val=&quot;002D7F69&quot; /&gt;&lt;/w:style&gt;&lt;w:style w:type=&quot;paragraph&quot; w:customStyle=&quot;1&quot; w:styleId=&quot;BB3E0578AF3A4DCD9031CC2348BDE118&quot;&gt;&lt;w:name w:val=&quot;BB3E0578AF3A4DCD9031CC2348BDE118&quot; /&gt;&lt;w:rsid w:val=&quot;002D7F69&quot; /&gt;&lt;/w:style&gt;&lt;w:style w:type=&quot;paragraph&quot; w:customStyle=&quot;1&quot; w:styleId=&quot;3234D34994C3462BB5357296F22C0FBB&quot;&gt;&lt;w:name w:val=&quot;3234D34994C3462BB5357296F22C0FBB&quot; /&gt;&lt;w:rsid w:val=&quot;002D7F69&quot; /&gt;&lt;/w:style&gt;&lt;w:style w:type=&quot;paragraph&quot; w:customStyle=&quot;1&quot; w:styleId=&quot;73AE08BF651A4409A4FB504361E3301E&quot;&gt;&lt;w:name w:val=&quot;73AE08BF651A4409A4FB504361E3301E&quot; /&gt;&lt;w:rsid w:val=&quot;001247D1&quot; /&gt;&lt;/w:style&gt;&lt;w:style w:type=&quot;paragraph&quot; w:cust"/>
    <w:docVar w:name="fr-CH7_LanguageVersion" w:val="omStyle=&quot;1&quot; w:styleId=&quot;502076E509B64BDBAF6AB0DAE59C579F&quot;&gt;&lt;w:name w:val=&quot;502076E509B64BDBAF6AB0DAE59C579F&quot; /&gt;&lt;w:rsid w:val=&quot;001247D1&quot; /&gt;&lt;/w:style&gt;&lt;w:style w:type=&quot;paragraph&quot; w:customStyle=&quot;1&quot; w:styleId=&quot;D9EB6C2921024C25A68AB7A1AE81802A&quot;&gt;&lt;w:name w:val=&quot;D9EB6C2921024C25A68AB7A1AE81802A&quot; /&gt;&lt;w:rsid w:val=&quot;001247D1&quot; /&gt;&lt;/w:style&gt;&lt;w:style w:type=&quot;paragraph&quot; w:customStyle=&quot;1&quot; w:styleId=&quot;6DC09E954CE04C098732903EA639D039&quot;&gt;&lt;w:name w:val=&quot;6DC09E954CE04C098732903EA639D039&quot; /&gt;&lt;w:rsid w:val=&quot;001247D1&quot; /&gt;&lt;/w:style&gt;&lt;w:style w:type=&quot;paragraph&quot; w:customStyle=&quot;1&quot; w:styleId=&quot;0343C7C04EA045158C64B6B4B9CE5E6A&quot;&gt;&lt;w:name w:val=&quot;0343C7C04EA045158C64B6B4B9CE5E6A&quot; /&gt;&lt;w:rsid w:val=&quot;001247D1&quot; /&gt;&lt;/w:style&gt;&lt;w:style w:type=&quot;paragraph&quot; w:customStyle=&quot;1&quot; w:styleId=&quot;A8449E695B5A4D4486B8CF6A14C1B343&quot;&gt;&lt;w:name w:val=&quot;A8449E695B5A4D4486B8CF6A14C1B343&quot; /&gt;&lt;w:rsid w:val=&quot;001247D1&quot; /&gt;&lt;/w:style&gt;&lt;w:style w:type=&quot;paragraph&quot; w:customStyle=&quot;1&quot; w:styleId=&quot;E02FE9223AF5490C87D5C08BC7169CD7&quot;&gt;&lt;w:name w:val=&quot;E02FE9223AF5490C87D5C08BC7169CD7&quot; /&gt;&lt;w:rsid w:val=&quot;001247D1&quot; /&gt;&lt;/w:style&gt;&lt;w:style w:type=&quot;paragraph&quot; w:customStyle=&quot;1&quot; w:styleId=&quot;A557143273264CFCA13B6B7485F095E0&quot;&gt;&lt;w:name w:val=&quot;A557143273264CFCA13B6B7485F095E0&quot; /&gt;&lt;w:rsid w:val=&quot;001247D1&quot; /&gt;&lt;/w:style&gt;&lt;w:style w:type=&quot;paragraph&quot; w:customStyle=&quot;1&quot; w:styleId=&quot;0DA2149AFAFC4D1EB5F1C26AD8097ABF&quot;&gt;&lt;w:name w:val=&quot;0DA2149AFAFC4D1EB5F1C26AD8097ABF&quot; /&gt;&lt;w:rsid w:val=&quot;001247D1&quot; /&gt;&lt;/w:style&gt;&lt;w:style w:type=&quot;paragraph&quot; w:customStyle=&quot;1&quot; w:styleId=&quot;4BEA7BC3A44F4AE9BD4AF79A6462F429&quot;&gt;&lt;w:name w:val=&quot;4BEA7BC3A44F4AE9BD4AF79A6462F429&quot; /&gt;&lt;w:rsid w:val=&quot;001247D1&quot; /&gt;&lt;/w:style&gt;&lt;w:style w:type=&quot;paragraph&quot; w:customStyle=&quot;1&quot; w:styleId=&quot;98E8972D76464580ABBF9F4A0D8DF043&quot;&gt;&lt;w:name w:val=&quot;98E8972D76464580ABBF9F4A0D8DF043&quot; /&gt;&lt;w:rsid w:val=&quot;001247D1&quot; /&gt;&lt;/w:style&gt;&lt;w:style w:type=&quot;paragraph&quot; w:customStyle=&quot;1&quot; w:styleId=&quot;FC91A09D1E37493C8B22468C94206814&quot;&gt;&lt;w:name w:val=&quot;FC91A09D1E37493C8B22468C94206814&quot; /&gt;&lt;w:rsid w:val=&quot;001247D1&quot; /&gt;&lt;/w:style&gt;&lt;w:style w:type=&quot;paragraph&quot; w:customStyle=&quot;1&quot; w:styleId=&quot;FFB55D59694C446D8E71C89BB0820DDD&quot;&gt;&lt;w:name w:val=&quot;FFB55D59694C446D8E71C89BB0820DDD&quot; /&gt;&lt;w:rsid w:val=&quot;001247D1&quot; /&gt;&lt;/w:style&gt;&lt;w:style w:type=&quot;paragraph&quot; w:customStyle=&quot;1&quot; w:styleId=&quot;B59B960FA8D24B27A81982C72F020897&quot;&gt;&lt;w:name w:val=&quot;B59B960FA8D24B27A81982C72F020897&quot; /&gt;&lt;w:rsid w:val=&quot;001247D1&quot; /&gt;&lt;/w:style&gt;&lt;w:style w:type=&quot;paragraph&quot; w:customStyle=&quot;1&quot; w:styleId=&quot;6E2490966412450CB94A2A7F5E1986A8&quot;&gt;&lt;w:name w:val=&quot;6E2490966412450CB94A2A7F5E1986A8&quot; /&gt;&lt;w:rsid w:val=&quot;001247D1&quot; /&gt;&lt;/w:style&gt;&lt;w:style w:type=&quot;paragraph&quot; w:customStyle=&quot;1&quot; w:styleId=&quot;8F7F3FBB0BFA411C8A9A6ED1241EE20B&quot;&gt;&lt;w:name w:val=&quot;8F7F3FBB0BFA411C8A9A6ED1241EE20B&quot; /&gt;&lt;w:rsid w:val=&quot;001247D1&quot; /&gt;&lt;/w:style&gt;&lt;w:style w:type=&quot;paragraph&quot; w:customStyle=&quot;1&quot; w:styleId=&quot;E14EC599DE7A4A239A2028116C17A901&quot;&gt;&lt;w:name w:val=&quot;E14EC599DE7A4A239A2028116C17A901&quot; /&gt;&lt;w:rsid w:val=&quot;001247D1&quot; /&gt;&lt;/w:style&gt;&lt;w:style w:type=&quot;paragraph&quot; w:customStyle=&quot;1&quot; w:styleId=&quot;77FB56CCB26B42E4BE6CA9F580AD5772&quot;&gt;&lt;w:name w:val=&quot;77FB56CCB26B42E4BE6CA9F580AD5772&quot; /&gt;&lt;w:rsid w:val=&quot;001247D1&quot; /&gt;&lt;/w:style&gt;&lt;w:style w:type=&quot;paragraph&quot; w:customStyle=&quot;1&quot; w:styleId=&quot;098DEA1F23B449BEAEACD8816982432D&quot;&gt;&lt;w:name w:val=&quot;098DEA1F23B449BEAEACD8816982432D&quot; /&gt;&lt;w:rsid w:val=&quot;001247D1&quot; /&gt;&lt;/w:style&gt;&lt;w:style w:type=&quot;paragraph&quot; w:customStyle=&quot;1&quot; w:styleId=&quot;A7E6556E796044309EBD6B2A39896FC4&quot;&gt;&lt;w:name w:val=&quot;A7E6556E796044309EBD6B2A39896FC4&quot; /&gt;&lt;w:rsid w:val=&quot;001247D1&quot; /&gt;&lt;/w:style&gt;&lt;w:style w:type=&quot;paragraph&quot; w:customStyle=&quot;1&quot; w:styleId=&quot;F27A928122E44880BB23B8A222E92C85&quot;&gt;&lt;w:name w:val=&quot;F27A928122E44880BB23B8A222E92C85&quot; /&gt;&lt;w:rsid w:val=&quot;001247D1&quot; /&gt;&lt;/w:style&gt;&lt;w:style w:type=&quot;paragraph&quot; w:customStyle=&quot;1&quot; w:styleId=&quot;403B7FAD52714BAE8CD96542C162586F&quot;&gt;&lt;w:name w:val=&quot;403B7FAD52714BAE8CD96542C162586F&quot; /&gt;&lt;w:rsid w:val=&quot;001247D1&quot; /&gt;&lt;/w:style&gt;&lt;w:style w:type=&quot;paragraph&quot; w:customStyle=&quot;1&quot; w:styleId=&quot;7EAD9074550C416C835FB604594CD2EB&quot;&gt;&lt;w:name w:val=&quot;7EAD9074550C416C835FB604594CD2EB&quot; /&gt;&lt;w:rsid w:val=&quot;001247D1&quot; /&gt;&lt;/w:style&gt;&lt;w:style w:type=&quot;paragraph&quot; w:customStyle=&quot;1&quot; w:styleId=&quot;7315A5B0E5F64873826C6ED1619C4108&quot;&gt;&lt;w:name w:val=&quot;7315A5B0E5F64873826C6ED1619C4108&quot; /&gt;&lt;w:rsid w:val=&quot;001247D1&quot; /&gt;&lt;/w:style&gt;&lt;w:style w:type=&quot;paragraph&quot; w:customStyle=&quot;1&quot; w:styleId=&quot;F32C4EAB72CB466A971D4DF4F6FB7EB5&quot;&gt;&lt;w:name w:val=&quot;F32C4EAB72CB466A971D4DF4F6FB7EB5&quot; /&gt;&lt;w:rsid w:val=&quot;001247D1&quot; /&gt;&lt;/w:style&gt;&lt;w:style w:type=&quot;paragraph&quot; w:customStyle=&quot;1&quot; w:styleId=&quot;25654A9D6AE245B78ADA9D4E6E948C11&quot;&gt;&lt;w:name w:val=&quot;25654A9D6AE245B78ADA9D4E6E948C11&quot; /&gt;&lt;w:rsid w:val=&quot;001247D1&quot; /&gt;&lt;/w:style&gt;&lt;w:style w:type=&quot;paragraph&quot; w:customStyle=&quot;1&quot; w:styleId=&quot;EA0C89DFB13C4396ADF5DA19EE0F36EC&quot;&gt;&lt;w:name w:val=&quot;EA0C89DFB13C4396ADF5DA19EE0F36EC&quot; /&gt;&lt;w:rsid w:val=&quot;001247D1&quot; /&gt;&lt;/w:style&gt;&lt;w:style w:type=&quot;paragraph&quot; w:customStyle=&quot;1&quot; w:styleId=&quot;B50DF700259C41EEA11861B0857DEE41&quot;&gt;&lt;w:name w:val=&quot;B50DF700259C41EEA11861B0857DEE41&quot; /&gt;&lt;w:rsid w:val=&quot;001247D1&quot; /&gt;&lt;/w:style&gt;&lt;w:style w:type=&quot;paragraph&quot; w:customStyle=&quot;1&quot; w:styleId=&quot;713EC1C867824D59B54B9C69A3F76ED5&quot;&gt;&lt;w:name w:val=&quot;713EC1C867824D59B54B9C69A3F76ED5&quot; /&gt;&lt;w:rsid w:val=&quot;001247D1&quot; /&gt;&lt;/w:style&gt;&lt;w:style w:type=&quot;paragraph&quot; w:customStyle=&quot;1&quot; w:styleId=&quot;FA645329AC264475B06AAB7DC501DFE4&quot;&gt;&lt;w:name w:val=&quot;FA645329AC264475B06AAB7DC501DFE4&quot; /&gt;&lt;w:rsid w:val=&quot;001247D1&quot; /&gt;&lt;/w:style&gt;&lt;w:style w:type=&quot;paragraph&quot; w:customStyle=&quot;1&quot; w:styleId=&quot;CB65A74E46B14BD584856FB4D44D144D&quot;&gt;&lt;w:name w:val=&quot;CB65A74E46B14BD584856FB4D44D144D&quot; /&gt;&lt;w:rsid w:val=&quot;001247D1&quot; /&gt;&lt;/w:style&gt;&lt;w:style w:type=&quot;paragraph&quot; w:customStyle=&quot;1&quot; w:styleId=&quot;C22E1B2A9E7A4F7E8534A595C7173A99&quot;&gt;&lt;w:name w:val=&quot;C22E1B2A9E7A4F7E8534A595C7173A99&quot; /&gt;&lt;w:rsid w:val=&quot;00307530&quot; /&gt;&lt;/w:style&gt;&lt;w:style w:type=&quot;paragraph&quot; w:customStyle=&quot;1&quot; w:styleId=&quot;DF7F785C9442414FADF5F4619D4ECE0A&quot;&gt;&lt;w:name w:val=&quot;DF7F785C9442414FADF5F4619D4ECE0A&quot; /&gt;&lt;w:rsid w:val=&quot;00307530&quot; /&gt;&lt;/w:style&gt;&lt;w:style w:type=&quot;paragraph&quot; w:customStyle=&quot;1&quot; w:styleId=&quot;D8951567AF9B4B05970C589A65A8FC95&quot;&gt;&lt;w:name w:val=&quot;D8951567AF9B4B05970C589A65A8FC95&quot; /&gt;&lt;w:rsid w:val=&quot;00307530&quot; /&gt;&lt;/w:style&gt;&lt;w:style w:type=&quot;paragraph&quot; w:customStyle=&quot;1&quot; w:styleId=&quot;13313989B48241DCA29AC68DB0450D77&quot;&gt;&lt;w:name w:val=&quot;13313989B48241DCA29AC68DB0450D77&quot; /&gt;&lt;w:rsid w:val=&quot;00307530&quot; /&gt;&lt;/w:style&gt;&lt;w:style w:type=&quot;paragraph&quot; w:customStyle=&quot;1&quot; w:styleId=&quot;2A418EBBA28E45E2963DD5B06F11F671&quot;&gt;&lt;w:name w:val=&quot;2A418EBBA28E45E2963DD5B06F11F671&quot; /&gt;&lt;w:rsid w:val=&quot;00307530&quot; /&gt;&lt;/w:style&gt;&lt;w:style w:type=&quot;paragraph&quot; w:customStyle=&quot;1&quot; w:styleId=&quot;C495E943A2D74B258284C0BF528E501A&quot;&gt;&lt;w:name w:val=&quot;C495E943A2D74B258284C0BF528E501A&quot; /&gt;&lt;w:rsid w:val=&quot;00307530&quot; /&gt;&lt;/w:style&gt;&lt;w:style w:type=&quot;paragraph&quot; w:customStyle=&quot;1&quot; w:styleId=&quot;F6BC37D6A2554E588548A07DEA96B15A&quot;&gt;&lt;w:name w:val=&quot;F6BC37D6A2554E588548A07DEA96B15A&quot; /&gt;&lt;w:rsid w:val=&quot;00307530&quot; /&gt;&lt;/w:style&gt;&lt;w:style w:type=&quot;paragraph&quot; w:customStyle=&quot;1&quot; w:styleId=&quot;6CB10062DE1B4388BDEC78CDED4E1932&quot;&gt;&lt;w:name w:val=&quot;6CB10062DE1B4388BDEC78CDED4E1932&quot; /&gt;&lt;w:rsid w:val=&quot;00307530&quot; /&gt;&lt;/w:style&gt;&lt;w:style w:type=&quot;paragraph&quot; w:customStyle=&quot;1&quot; w:styleId=&quot;DBDBE5560A404C0590EAEACAD99F200F&quot;&gt;&lt;w:name w:val=&quot;DBDBE5560A404C0590EAEACAD99F200F&quot; /&gt;&lt;w:rsid w:val=&quot;00307530&quot; /&gt;&lt;/w:style&gt;&lt;w:style w:type=&quot;paragraph&quot; w:customStyle=&quot;1&quot; w:styleId=&quot;BD51E723AD3A43E188FF6F55815BA776&quot;&gt;&lt;w:name w:val=&quot;BD51E723AD3A43E188FF6F55815BA776&quot; /&gt;&lt;w:rsid w:val=&quot;00307530&quot; /&gt;&lt;/w:style&gt;&lt;w:style w:type=&quot;paragraph&quot; w:customStyle=&quot;1&quot; w:styleId=&quot;3C6C5C1D3C254869BC63357CD8BD3E60&quot;&gt;&lt;w:name w:val=&quot;3C6C5C1D3C254869BC63357CD8BD3E60&quot; /&gt;&lt;w:rsid w:val=&quot;00307530&quot; /&gt;&lt;/w:style&gt;&lt;w:style w:type=&quot;paragraph&quot; w:customStyle=&quot;1&quot; w:styleId=&quot;40078B11F2CD4902BA5B02481C614367&quot;&gt;&lt;w:name w:val=&quot;40078B11F2CD4902BA5B02481C614367&quot; /&gt;&lt;w:rsid w:val=&quot;00307530&quot; /&gt;&lt;/w:style&gt;&lt;w:style w:type=&quot;paragraph&quot; w:customStyle=&quot;1&quot; w:styleId=&quot;B3C47E1A8BD84BCB8A2E3A85566F5B49&quot;&gt;&lt;w:name w:val=&quot;B3C47E1A8BD84BCB8A2E3A85566F5B49&quot; /&gt;&lt;w:rsid w:val=&quot;00307530&quot; /&gt;&lt;/w:style&gt;&lt;w:style w:type=&quot;paragraph&quot; w:customStyle=&quot;1&quot; w:styleId=&quot;D58551D743D2413ABA27020B97323255&quot;&gt;&lt;w:name w:val=&quot;D58551D743D2413ABA27020B97323255&quot; /&gt;&lt;w:rsid w:val=&quot;00307530&quot; /&gt;&lt;/w:style&gt;&lt;w:style w:type=&quot;paragraph&quot; w:customStyle=&quot;1&quot; w:styleId=&quot;31F5FC3C0635498AB5624E156084EC3B&quot;&gt;&lt;w:name w:val=&quot;31F5FC3C0635498AB5624E156084EC3B&quot; /&gt;&lt;w:rsid w:val=&quot;00307530&quot; /&gt;&lt;/w:style&gt;&lt;w:style w:type=&quot;paragraph&quot; w:customStyle=&quot;1&quot; w:styleId=&quot;FCD11C178B7742F0A1FEE035B533B68A&quot;&gt;&lt;w:name w:val=&quot;FCD11C178B7742F0A1FEE035B533B68A&quot; /&gt;&lt;w:rsid w:val=&quot;00307530&quot; /&gt;&lt;/w:style&gt;&lt;w:style w:type=&quot;paragraph&quot; w:customStyle=&quot;1&quot; w:styleId=&quot;25AFA44CBEF7475A898AEDE42AF1A57C&quot;&gt;&lt;w:name w:val=&quot;25AFA44CBEF7475A898AEDE42AF1A57C&quot; /&gt;&lt;w:rsid w:val=&quot;00307530&quot; /&gt;&lt;/w:style&gt;&lt;w:style w:type=&quot;paragraph&quot; w:customStyle=&quot;1&quot; w:styleId=&quot;DC7AFA64AFCF4962A5A507573A5FE400&quot;&gt;&lt;w:name w:val=&quot;DC7AFA64AFCF4962A5A507573A5FE400&quot; /&gt;&lt;w:rsid w:val=&quot;00307530&quot; /&gt;&lt;/w:style&gt;&lt;w:style w:type=&quot;paragraph&quot; w:customStyle=&quot;1&quot; w:styleId=&quot;2E3816B18A4B49CDA3A2CC438A459395&quot;&gt;&lt;w:name w:val=&quot;2E3816B18A4B49CDA3A2CC438A459395&quot; /&gt;&lt;w:rsid w:val=&quot;00307530&quot; /&gt;&lt;/w:style&gt;&lt;w:style w:type=&quot;paragraph&quot; w:customStyle=&quot;1&quot; w:styleId=&quot;5836B5FD47FF460F86367A1E51CA92BD&quot;&gt;&lt;w:name w:val=&quot;5836B5FD47FF460F86367A1E51CA92BD&quot; /&gt;&lt;w:rsid w:val=&quot;00307530&quot; /&gt;&lt;/w:style&gt;&lt;w:style w:type=&quot;paragraph&quot; w:customStyle=&quot;1&quot; w:styleId=&quot;60EBC396E90D47EE9B32871357F6C32A&quot;&gt;&lt;w:name w:val=&quot;60EBC396E90D47EE9B32871357F6C32A&quot; /&gt;&lt;w:rsid w:val=&quot;00307530&quot; /&gt;&lt;/w:style&gt;&lt;w:style w:type=&quot;paragraph&quot; w:customStyle=&quot;1&quot; w:styleId=&quot;9D5437FBFADD431BB609717C84C0CA70&quot;&gt;&lt;w:name w:val=&quot;9D5437FBFADD431BB609717C84C0CA70&quot; /&gt;&lt;w:rsid w:val=&quot;00307530&quot; /&gt;&lt;/w:style&gt;&lt;w:style w:type=&quot;paragraph&quot; w:customStyle=&quot;1&quot; w:styleId=&quot;4679533C3465408DAF241BA9BC85D962&quot;&gt;&lt;w:name w:val=&quot;4679533C3465408DAF241BA9BC85D962&quot; /&gt;&lt;w:rsid w:val=&quot;00307530&quot; /&gt;&lt;/w:style&gt;&lt;w:style w:type=&quot;paragraph&quot; w:customStyle=&quot;1&quot; w:styleId=&quot;F18347BD0B6F43A39F2906494A1BAB56&quot;&gt;&lt;w:name w:val=&quot;F18347BD0B6F43A39F2906494A1BAB56&quot; /&gt;&lt;w:rsid w:val=&quot;00307530&quot; /&gt;&lt;/w:style&gt;&lt;w:style w:type=&quot;paragraph&quot; w:customStyle=&quot;1&quot; w:styleId=&quot;FF940F2F6AEF497184B69F97B58CD900&quot;&gt;&lt;w:name w:val=&quot;FF940F2F6AEF497184B69F97B58CD900&quot; /&gt;&lt;w:rsid w:val=&quot;00307530&quot; /&gt;&lt;/w:style&gt;&lt;w:style w:type=&quot;paragraph&quot; w:customStyle=&quot;1&quot; w:styleId=&quot;E631D01175604EC4B3EF0ECEAEEA1F7B&quot;&gt;&lt;w:name w:val=&quot;E631D01175604EC4B3EF0ECEAEEA1F7B&quot; /&gt;&lt;w:rsid w:val=&quot;00307530&quot; /&gt;&lt;/w:style&gt;&lt;w:style w:type=&quot;paragraph&quot; w:customStyle=&quot;1&quot; w:styleId=&quot;8874B1AB07B94644820A701F48B96D2E&quot;&gt;&lt;w:name w:val=&quot;8874B1AB07B94644820A701F48B96D2E&quot; /&gt;&lt;w:rsid w:val=&quot;00307530&quot; /&gt;&lt;/w:style&gt;&lt;w:style w:type=&quot;paragraph&quot; w:customStyle=&quot;1&quot; w:styleId=&quot;42DFCB6413154EAE8A8543DCBD852BD5&quot;&gt;&lt;w:name w:val=&quot;42DFCB6413154EAE8A8543DCBD852BD5&quot; /&gt;&lt;w:rsid w:val=&quot;00307530&quot; /&gt;&lt;/w:style&gt;&lt;w:style w:type=&quot;paragraph&quot; w:customStyle=&quot;1&quot; w:styleId=&quot;A255C6419B1547289B47693DAD8DB434&quot;&gt;&lt;w:name w:val=&quot;A255C6419B1547289B47693DAD8DB434&quot; /&gt;&lt;w:rsid w:val=&quot;00307530&quot; /&gt;&lt;/w:style&gt;&lt;w:style w:type=&quot;paragraph&quot; w:customStyle=&quot;1&quot; w:styleId=&quot;723CD85451FB4B079FCDA253F91E9009&quot;&gt;&lt;w:name w:val=&quot;723CD85451FB4B079FCDA253F91E9009&quot; /&gt;&lt;w:rsid w:val=&quot;00307530&quot; /&gt;&lt;/w:style&gt;&lt;w:style w:type=&quot;paragraph&quot; w:customStyle=&quot;1&quot; w:styleId=&quot;6D0EFEF3B77E43969463A60336B55421&quot;&gt;&lt;w:name w:val=&quot;6D0EFEF3B77E43969463A60336B55421&quot; /&gt;&lt;w:rsid w:val=&quot;00307530&quot; /&gt;&lt;/w:style&gt;&lt;w:style w:type=&quot;paragraph&quot; w:customStyle=&quot;1&quot; w:styleId=&quot;74ED5BF9D061474E81CF9BA52E667A00&quot;&gt;&lt;w:name w:val=&quot;74ED5BF9D061474E81CF9BA52E667A00&quot; /&gt;&lt;w:rsid w:val=&quot;00810C75&quot; /&gt;&lt;/w:style&gt;&lt;w:style w:type=&quot;paragraph&quot; w:customStyle=&quot;1&quot; w:styleId=&quot;612253082F5B417ABCE9ECF8F9FD8AC5&quot;&gt;&lt;w:name w:val=&quot;612253082F5B417ABCE9ECF8F9FD8AC5&quot; /&gt;&lt;w:rsid w:val=&quot;00810C75&quot; /&gt;&lt;/w:style&gt;&lt;w:style w:type=&quot;paragraph&quot; w:customStyle=&quot;1&quot; w:styleId=&quot;B2AF2C9496324B38A783DAE3DF724EA8&quot;&gt;&lt;w:name w:val=&quot;B2AF2C9496324B38A783DAE3DF724EA8&quot; /&gt;&lt;w:rsid w:val=&quot;00810C75&quot; /&gt;&lt;/w:style&gt;&lt;w:style w:type=&quot;paragraph&quot; w:customStyle=&quot;1&quot; w:styleId=&quot;C9C56298E6854681B11698512A0DCC26&quot;&gt;&lt;w:name w:val=&quot;C9C56298E6854681B11698512A0DCC26&quot; /&gt;&lt;w:rsid w:val=&quot;00810C75&quot; /&gt;&lt;/w:style&gt;&lt;w:style w:type=&quot;paragraph&quot; w:customStyle=&quot;1&quot; w:styleId=&quot;F37888DE8CB94755A11065F407332928&quot;&gt;&lt;w:name w:val=&quot;F37888DE8CB94755A11065F407332928&quot; /&gt;&lt;w:rsid w:val=&quot;00810C75&quot; /&gt;&lt;/w:style&gt;&lt;w:style w:type=&quot;paragraph&quot; w:customStyle=&quot;1&quot; w:styleId=&quot;B9B9E3099CAD424092D7943B51F99224&quot;&gt;&lt;w:name w:val=&quot;B9B9E3099CAD424092D7943B51F99224&quot; /&gt;&lt;w:rsid w:val=&quot;00810C75&quot; /&gt;&lt;/w:style&gt;&lt;w:style w:type=&quot;paragraph&quot; w:customStyle=&quot;1&quot; w:styleId=&quot;FE8D3CAE93A24C76A10FC068E3A71F4B&quot;&gt;&lt;w:name w:val=&quot;FE8D3CAE93A24C76A10FC068E3A71F4B&quot; /&gt;&lt;w:rsid w:val=&quot;00810C75&quot; /&gt;&lt;/w:style&gt;&lt;w:style w:type=&quot;paragraph&quot; w:customStyle=&quot;1&quot; w:styleId=&quot;371AD8698BEB4BE08E42D722421F8D34&quot;&gt;&lt;w:name w:val=&quot;371AD8698BEB4BE08E42D722421F8D34&quot; /&gt;&lt;w:rsid w:val=&quot;00810C75&quot; /&gt;&lt;/w:style&gt;&lt;w:style w:type=&quot;paragraph&quot; w:customStyle=&quot;1&quot; w:styleId=&quot;B030658460464F6DBB8DAE49F551A71C&quot;&gt;&lt;w:name w:val=&quot;B030658460464F6DBB8DAE49F551A71C&quot; /&gt;&lt;w:rsid w:val=&quot;00810C75&quot; /&gt;&lt;/w:style&gt;&lt;w:style w:type=&quot;paragraph&quot; w:customStyle=&quot;1&quot; w:styleId=&quot;A43593106A96450DB3D8A8A22591615F&quot;&gt;&lt;w:name w:val=&quot;A43593106A96450DB3D8A8A22591615F&quot; /&gt;&lt;w:rsid w:val=&quot;00810C75&quot; /&gt;&lt;/w:style&gt;&lt;w:style w:type=&quot;paragraph&quot; w:customStyle=&quot;1&quot; w:styleId=&quot;8934C362FBBE40569A87C05B2B5D5C8F&quot;&gt;&lt;w:name w:val=&quot;8934C362FBBE40569A87C05B2B5D5C8F&quot; /&gt;&lt;w:rsid w:val=&quot;00810C75&quot; /&gt;&lt;/w:style&gt;&lt;w:style w:type=&quot;paragraph&quot; w:customStyle=&quot;1&quot; w:styleId=&quot;35232C3501BF4E219F2A99145AA7078A&quot;&gt;&lt;w:name w:val=&quot;35232C3501BF4E219F2A99145AA7078A&quot; /&gt;&lt;w:rsid w:val=&quot;00810C75&quot; /&gt;&lt;/w:style&gt;&lt;/w:styles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rief#fr-CH=Lettre#it-CH=Lettera#en-US=Letter#rm-CH=n.a.#es-ES=n.a.&quot;&gt;&lt;Step Type=&quot;ChooseLanguageStep&quot; Title=&quot;de-CH=Dokumentsprache#fr-CH=Langue du document#it-CH=Lingua del documento#en-US=Document language&quot; /&gt;&lt;Step Type=&quot;Step&quot; Title=&quot;de-CH=Absender/in#fr-CH=Expéditeur#it-CH=Mittente#en-US=Sender&quot;&gt;&lt;StepItem Type=&quot;StepItemLookupControl&quot; Weight=&quot;10&quot;&gt;&lt;LookupXmlFile&gt;LU_VBS_Kennzeichnungen_SelektModell.xml&lt;/LookupXmlFile&gt;&lt;XmlFilesPath&gt;\\ifc1.ifr.intra2.admin.ch\Userhomes\U80721619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Absender_Organisation&lt;/DocVariableName&gt;&lt;Description&gt;&lt;LocalizedValue&gt;&lt;CultureID&gt;de-CH&lt;/CultureID&gt;&lt;Value&gt;Geben Sie hier das Kürzel oder die Kurzbezeichnung ihrer Organisationseinheit ein. Dieser Text erscheint in der Absenderzeile.&lt;/Value&gt;&lt;/LocalizedValue&gt;&lt;LocalizedValue&gt;&lt;CultureID&gt;fr-CH&lt;/CultureID&gt;&lt;Value&gt;Saisissez ici le sigle ou le nom abrégé de votre unité organisationnelle. Cette mention apparaîtra dans la ligne de l'expéditeur.&lt;/Value&gt;&lt;/LocalizedValue&gt;&lt;LocalizedValue&gt;&lt;CultureID&gt;it-CH&lt;/CultureID&gt;&lt;Value&gt;Inserire l'abbreviazione o la denominazione abbreviata dell'unità organizzativa di appartenza; apparirà nella riga del mittente.&lt;/Value&gt;&lt;/LocalizedValue&gt;&lt;LocalizedValue&gt;&lt;CultureID&gt;en-US&lt;/CultureID&gt;&lt;Value&gt;Please enter the abbreviation of your organisational unit here. This text appears in the sender identification.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Organisationseinheit (Abk.)&lt;/Value&gt;&lt;/LocalizedValue&gt;&lt;LocalizedValue&gt;&lt;CultureID&gt;fr-CH&lt;/CultureID&gt;&lt;Value&gt;Unité organisationelle (abr.)&lt;/Value&gt;&lt;/LocalizedValue&gt;&lt;LocalizedValue&gt;&lt;CultureID&gt;it-CH&lt;/CultureID&gt;&lt;Value&gt;Unità organizzativa (abbr.)&lt;/Value&gt;&lt;/LocalizedValue&gt;&lt;LocalizedValue&gt;&lt;CultureID&gt;en-US&lt;/CultureID&gt;&lt;Value&gt;Organisational unit (abbrev.)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Vorname&lt;/Value&gt;&lt;/LocalizedValue&gt;&lt;LocalizedValue&gt;&lt;CultureID&gt;fr-CH&lt;/CultureID&gt;&lt;Value&gt;Prénom&lt;/Value&gt;&lt;/LocalizedValue&gt;&lt;LocalizedValue&gt;&lt;CultureID&gt;it-CH&lt;/CultureID&gt;&lt;Value&gt;Nome&lt;/Value&gt;&lt;/LocalizedValue&gt;&lt;LocalizedValue&gt;&lt;CultureID&gt;en-US&lt;/CultureID&gt;&lt;Value&gt;First 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om&lt;/Value&gt;&lt;/LocalizedValue&gt;&lt;LocalizedValue&gt;&lt;CultureID&gt;it-CH&lt;/CultureID&gt;&lt;Value&gt;Cogno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50&quot;&gt;&lt;DocVariableName&gt;Absender_Initiali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urzzeichen&lt;/Value&gt;&lt;/LocalizedValue&gt;&lt;LocalizedValue&gt;&lt;CultureID&gt;fr-CH&lt;/CultureID&gt;&lt;Value&gt;Initiales&lt;/Value&gt;&lt;/LocalizedValue&gt;&lt;LocalizedValue&gt;&lt;CultureID&gt;it-CH&lt;/CultureID&gt;&lt;Value&gt;Sigla&lt;/Value&gt;&lt;/LocalizedValue&gt;&lt;LocalizedValue&gt;&lt;CultureID&gt;en-US&lt;/CultureID&gt;&lt;Value&gt;Initials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60&quot;&gt;&lt;DocVariableName&gt;Absender_Titel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Grad/Titel&lt;/Value&gt;&lt;/LocalizedValue&gt;&lt;LocalizedValue&gt;&lt;CultureID&gt;fr-CH&lt;/CultureID&gt;&lt;Value&gt;Grade/Titre&lt;/Value&gt;&lt;/LocalizedValue&gt;&lt;LocalizedValue&gt;&lt;CultureID&gt;it-CH&lt;/CultureID&gt;&lt;Value&gt;Grado/Titolo&lt;/Value&gt;&lt;/LocalizedValue&gt;&lt;LocalizedValue&gt;&lt;CultureID&gt;en-US&lt;/CultureID&gt;&lt;Value&gt;Rank/titl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"/>
    <w:docVar w:name="GARAIO_XmlDialogDefinition_101" w:val="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70&quot;&gt;&lt;DocVariableName&gt;Absender_Strass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Strasse&lt;/Value&gt;&lt;/LocalizedValue&gt;&lt;LocalizedValue&gt;&lt;CultureID&gt;fr-CH&lt;/CultureID&gt;&lt;Value&gt;Rue&lt;/Value&gt;&lt;/LocalizedValue&gt;&lt;LocalizedValue&gt;&lt;CultureID&gt;it-CH&lt;/CultureID&gt;&lt;Value&gt;Via/N.&lt;/Value&gt;&lt;/LocalizedValue&gt;&lt;LocalizedValue&gt;&lt;CultureID&gt;en-US&lt;/CultureID&gt;&lt;Value&gt;Street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80&quot;&gt;&lt;DocVariableName&gt;Absender_PL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LZ&lt;/Value&gt;&lt;/LocalizedValue&gt;&lt;LocalizedValue&gt;&lt;CultureID&gt;fr-CH&lt;/CultureID&gt;&lt;Value&gt;NPA&lt;/Value&gt;&lt;/LocalizedValue&gt;&lt;LocalizedValue&gt;&lt;CultureID&gt;it-CH&lt;/CultureID&gt;&lt;Value&gt;NPA&lt;/Value&gt;&lt;/LocalizedValue&gt;&lt;LocalizedValue&gt;&lt;CultureID&gt;en-US&lt;/CultureID&gt;&lt;Value&gt;Postal cod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90&quot;&gt;&lt;DocVariableName&gt;Absender_Or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Ort&lt;/Value&gt;&lt;/LocalizedValue&gt;&lt;LocalizedValue&gt;&lt;CultureID&gt;fr-CH&lt;/CultureID&gt;&lt;Value&gt;Lieu&lt;/Value&gt;&lt;/LocalizedValue&gt;&lt;LocalizedValue&gt;&lt;CultureID&gt;it-CH&lt;/CultureID&gt;&lt;Value&gt;Luogo&lt;/Value&gt;&lt;/LocalizedValue&gt;&lt;LocalizedValue&gt;&lt;CultureID&gt;en-US&lt;/CultureID&gt;&lt;Value&gt;Pla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00&quot;&gt;&lt;DocVariableName&gt;Absender_Postadresse&lt;/DocVariableName&gt;&lt;Description&gt;&lt;LocalizedValue&gt;&lt;CultureID&gt;de-CH&lt;/CultureID&gt;&lt;Value&gt;Beispiel:_x000a_Postadresse: Papiermühlestrasse 20, 3003 Bern&lt;/Value&gt;&lt;/LocalizedValue&gt;&lt;LocalizedValue&gt;&lt;CultureID&gt;fr-CH&lt;/CultureID&gt;&lt;Value&gt;Beispiel:_x000a_Adresse postale: Place d'armes, 1145 Bière&lt;/Value&gt;&lt;/LocalizedValue&gt;&lt;LocalizedValue&gt;&lt;CultureID&gt;it-CH&lt;/CultureID&gt;&lt;Value&gt;Esempio:_x000a_Recapito postale: Caserma, 6810 Isone&lt;/Value&gt;&lt;/LocalizedValue&gt;&lt;LocalizedValue&gt;&lt;CultureID&gt;en-US&lt;/CultureID&gt;&lt;Value&gt;Example:_x000a_Postal address: Papiermühlestrasse 20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ostadresse&lt;/Value&gt;&lt;/LocalizedValue&gt;&lt;LocalizedValue&gt;&lt;CultureID&gt;fr-CH&lt;/CultureID&gt;&lt;Value&gt;Adresse postale&lt;/Value&gt;&lt;/LocalizedValue&gt;&lt;LocalizedValue&gt;&lt;CultureID&gt;it-CH&lt;/CultureID&gt;&lt;Value&gt;Recapito postale&lt;/Value&gt;&lt;/LocalizedValue&gt;&lt;LocalizedValue&gt;&lt;CultureID&gt;en-US&lt;/CultureID&gt;&lt;Value&gt;Postal address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Postadresse&lt;/AbsenderAdressProperty&gt;&lt;EmpfaengerAdressProperty&gt;&lt;/EmpfaengerAdressProperty&gt;&lt;/StepItem&gt;&lt;StepItem Type=&quot;StepItemTextboxDataControl&quot; Weight=&quot;110&quot;&gt;&lt;DocVariableName&gt;Absender_Telefo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Telefon&lt;/Value&gt;&lt;/LocalizedValue&gt;&lt;LocalizedValue&gt;&lt;CultureID&gt;fr-CH&lt;/CultureID&gt;&lt;Value&gt;Téléphone&lt;/Value&gt;&lt;/LocalizedValue&gt;&lt;LocalizedValue&gt;&lt;CultureID&gt;it-CH&lt;/CultureID&gt;&lt;Value&gt;Telefono&lt;/Value&gt;&lt;/LocalizedValue&gt;&lt;LocalizedValue&gt;&lt;CultureID&gt;en-US&lt;/CultureID&gt;&lt;Value&gt;Telephon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20&quot;&gt;&lt;DocVariableName&gt;Absender"/>
    <w:docVar w:name="GARAIO_XmlDialogDefinition_102" w:val="_Telefon_optional&lt;/DocVariableName&gt;&lt;Description&gt;&lt;LocalizedValue&gt;&lt;CultureID&gt;de-CH&lt;/CultureID&gt;&lt;Value&gt;Beispiel:_x000a_Tel. Zentrale +41 31 00 00000_x000a_oder_x000a_Mobile +41 79 000 0000&lt;/Value&gt;&lt;/LocalizedValue&gt;&lt;LocalizedValue&gt;&lt;CultureID&gt;fr-CH&lt;/CultureID&gt;&lt;Value&gt;Exemple:_x000a_Tél. centrale +41 31 00 00000_x000a_ou_x000a_Mobile +41 79 000 0000&lt;/Value&gt;&lt;/LocalizedValue&gt;&lt;LocalizedValue&gt;&lt;CultureID&gt;it-CH&lt;/CultureID&gt;&lt;Value&gt;Esempio:_x000a_Tel. centrale +41 31 00 00000_x000a_o_x000a_Mobile +41 79 000 0000&lt;/Value&gt;&lt;/LocalizedValue&gt;&lt;LocalizedValue&gt;&lt;CultureID&gt;en-US&lt;/CultureID&gt;&lt;Value&gt;Example:_x000a_Telephone general +41 31 00 00000_x000a_or_x000a_Mobile +41 79 000 0000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Telefon optional&lt;/Value&gt;&lt;/LocalizedValue&gt;&lt;LocalizedValue&gt;&lt;CultureID&gt;fr-CH&lt;/CultureID&gt;&lt;Value&gt;Téléphone optionnel&lt;/Value&gt;&lt;/LocalizedValue&gt;&lt;LocalizedValue&gt;&lt;CultureID&gt;it-CH&lt;/CultureID&gt;&lt;Value&gt;Telefono opzionale&lt;/Value&gt;&lt;/LocalizedValue&gt;&lt;LocalizedValue&gt;&lt;CultureID&gt;en-US&lt;/CultureID&gt;&lt;Value&gt;Telephone optional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TelefonOptional&lt;/AbsenderAdressProperty&gt;&lt;EmpfaengerAdressProperty&gt;&lt;/EmpfaengerAdressProperty&gt;&lt;/StepItem&gt;&lt;StepItem Type=&quot;StepItemTextboxDataControl&quot; Weight=&quot;130&quot;&gt;&lt;DocVariableName&gt;Absender_Fax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ax&lt;/Value&gt;&lt;/LocalizedValue&gt;&lt;LocalizedValue&gt;&lt;CultureID&gt;fr-CH&lt;/CultureID&gt;&lt;Value&gt;Télécopie&lt;/Value&gt;&lt;/LocalizedValue&gt;&lt;LocalizedValue&gt;&lt;CultureID&gt;it-CH&lt;/CultureID&gt;&lt;Value&gt;Fax&lt;/Value&gt;&lt;/LocalizedValue&gt;&lt;LocalizedValue&gt;&lt;CultureID&gt;en-US&lt;/CultureID&gt;&lt;Value&gt;Fax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40&quot;&gt;&lt;DocVariableName&gt;Absender_Mail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E-Mail&lt;/Value&gt;&lt;/LocalizedValue&gt;&lt;LocalizedValue&gt;&lt;CultureID&gt;fr-CH&lt;/CultureID&gt;&lt;Value&gt;Adresse électronique&lt;/Value&gt;&lt;/LocalizedValue&gt;&lt;LocalizedValue&gt;&lt;CultureID&gt;it-CH&lt;/CultureID&gt;&lt;Value&gt;E-mail&lt;/Value&gt;&lt;/LocalizedValue&gt;&lt;LocalizedValue&gt;&lt;CultureID&gt;en-US&lt;/CultureID&gt;&lt;Value&gt;E-mail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Email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50&quot;&gt;&lt;DocVariableName&gt;Absender_HomeP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nternet-Adresse&lt;/Value&gt;&lt;/LocalizedValue&gt;&lt;LocalizedValue&gt;&lt;CultureID&gt;fr-CH&lt;/CultureID&gt;&lt;Value&gt;Adresse Internet&lt;/Value&gt;&lt;/LocalizedValue&gt;&lt;LocalizedValue&gt;&lt;CultureID&gt;it-CH&lt;/CultureID&gt;&lt;Value&gt;Indirizzo Internet&lt;/Value&gt;&lt;/LocalizedValue&gt;&lt;LocalizedValue&gt;&lt;CultureID&gt;en-US&lt;/CultureID&gt;&lt;Value&gt;Internet address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WWWhomepage&lt;/AbsenderAdressProperty&gt;&lt;EmpfaengerAdressProperty&gt;&lt;/EmpfaengerAdressProperty&gt;&lt;/StepItem&gt;&lt;StepItem Type=&quot;StepItemCheckboxControl&quot; Weight=&quot;160&quot;&gt;&lt;DocVariableName&gt;AbsenderzeileLand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bsender-Land&lt;/Value&gt;&lt;/LocalizedValue&gt;&lt;LocalizedValue&gt;&lt;CultureID&gt;fr-CH&lt;/CultureID&gt;&lt;Value&gt;Pays&lt;/Value&gt;&lt;/LocalizedValue&gt;&lt;LocalizedValue&gt;&lt;CultureID&gt;it-CH&lt;/CultureID&gt;&lt;Value&gt;Paese&lt;/Value&gt;&lt;/LocalizedValue&gt;&lt;LocalizedValue&gt;&lt;CultureID&gt;en-US&lt;/CultureID&gt;&lt;Value&gt;Country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Defaultvalues&gt;&lt;LocalizedValue&gt;&lt;CultureID&gt;en-US&lt;/CultureID&gt;&lt;Value&gt;Switzerland&lt;/Value&gt;&lt;/LocalizedValue&gt;&lt;LocalizedValue&gt;&lt;CultureID&gt;de-CH&lt;/CultureID&gt;&lt;Value&gt;Schweiz&lt;/Value&gt;&lt;/LocalizedValue&gt;&lt;LocalizedValue&gt;&lt;CultureID&gt;it-CH&lt;/CultureID&gt;&lt;Value&gt;Svizzera&lt;/Value&gt;&lt;/LocalizedValue&gt;&lt;LocalizedValue&gt;&lt;CultureID&gt;fr-CH&lt;/CultureID&gt;&lt;Value&gt;Suisse&lt;/Value&gt;&lt;/LocalizedValue&gt;&lt;/Defaultvalues&gt;&lt;IsStandardChecked&gt;False&lt;/IsStandardChecked&gt;&lt;Defaultvalues&gt;&lt;LocalizedValue&gt;&lt;CultureID&gt;en-US&lt;/CultureID&gt;&lt;Value&gt;Switzerland&lt;/Value&gt;&lt;/LocalizedValue&gt;&lt;LocalizedValue&gt;&lt;CultureID&gt;de-CH&lt;/CultureID&gt;&lt;Value&gt;Schweiz&lt;/Value&gt;&lt;/LocalizedValue&gt;&lt;LocalizedValue&gt;&lt;CultureID&gt;it-CH&lt;/CultureID&gt;&lt;Value&gt;Svizzera&lt;/Value&gt;&lt;/LocalizedValue&gt;&lt;LocalizedValue&gt;&lt;CultureID&gt;fr-CH&lt;/CultureID&gt;&lt;Value&gt;Suisse&lt;/Value&gt;&lt;/LocalizedValue&gt;&lt;/Defaultvalues&gt;&lt;/StepItem&gt;&lt;StepItem Type=&quot;StepItemMappedTextboxControl&quot; Weight=&quot;170&quot;&gt;&lt;DocVariableName&gt;Absenderzeile1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"/>
    <w:docVar w:name="GARAIO_XmlDialogDefinition_103" w:val="&gt;rm-CH&lt;/CultureID&gt;&lt;Value&gt;&lt;/Value&gt;&lt;/LocalizedValue&gt;&lt;/Description&gt;&lt;Caption&gt;&lt;LocalizedValue&gt;&lt;CultureID&gt;de-CH&lt;/CultureID&gt;&lt;Value&gt;Absenderzeile1&lt;/Value&gt;&lt;/LocalizedValue&gt;&lt;LocalizedValue&gt;&lt;CultureID&gt;fr-CH&lt;/CultureID&gt;&lt;Value&gt;f_Absenderzeile1&lt;/Value&gt;&lt;/LocalizedValue&gt;&lt;LocalizedValue&gt;&lt;CultureID&gt;it-CH&lt;/CultureID&gt;&lt;Value&gt;i_Absenderzeile1&lt;/Value&gt;&lt;/LocalizedValue&gt;&lt;LocalizedValue&gt;&lt;CultureID&gt;en-US&lt;/CultureID&gt;&lt;Value&gt;e_Absenderzeile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P.P.] [A-Priority]&lt;/MappedTextPlaceholders&gt;&lt;/StepItem&gt;&lt;StepItem Type=&quot;StepItemMappedTextboxControl&quot; Weight=&quot;180&quot;&gt;&lt;DocVariableName&gt;Absenderzeile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bsenderzeile2&lt;/Value&gt;&lt;/LocalizedValue&gt;&lt;LocalizedValue&gt;&lt;CultureID&gt;fr-CH&lt;/CultureID&gt;&lt;Value&gt;f_Absenderzeile2&lt;/Value&gt;&lt;/LocalizedValue&gt;&lt;LocalizedValue&gt;&lt;CultureID&gt;it-CH&lt;/CultureID&gt;&lt;Value&gt;i_Absenderzeile2&lt;/Value&gt;&lt;/LocalizedValue&gt;&lt;LocalizedValue&gt;&lt;CultureID&gt;en-US&lt;/CultureID&gt;&lt;Value&gt;e_Absenderzeile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CH-[Absender_PLZ] [Absender_Ort], &lt;/MappedTextPlaceholders&gt;&lt;/StepItem&gt;&lt;StepItem Type=&quot;StepItemMappedTextboxControl&quot; Weight=&quot;190&quot;&gt;&lt;DocVariableName&gt;Absenderzeile3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bsenderzeile3&lt;/Value&gt;&lt;/LocalizedValue&gt;&lt;LocalizedValue&gt;&lt;CultureID&gt;fr-CH&lt;/CultureID&gt;&lt;Value&gt;f_Absenderzeile3&lt;/Value&gt;&lt;/LocalizedValue&gt;&lt;LocalizedValue&gt;&lt;CultureID&gt;it-CH&lt;/CultureID&gt;&lt;Value&gt;i_Absenderzeile3&lt;/Value&gt;&lt;/LocalizedValue&gt;&lt;LocalizedValue&gt;&lt;CultureID&gt;en-US&lt;/CultureID&gt;&lt;Value&gt;e_Absenderzeile3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Absender_Organisation], [Absender_Initialien]&lt;/MappedTextPlaceholders&gt;&lt;/StepItem&gt;&lt;StepItem Type=&quot;StepItemMappedTextboxControl&quot; Weight=&quot;200&quot;&gt;&lt;DocVariableName&gt;Absenderinfo1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bsenderinfo1&lt;/Value&gt;&lt;/LocalizedValue&gt;&lt;LocalizedValue&gt;&lt;CultureID&gt;fr-CH&lt;/CultureID&gt;&lt;Value&gt;Absenderinfo1&lt;/Value&gt;&lt;/LocalizedValue&gt;&lt;LocalizedValue&gt;&lt;CultureID&gt;it-CH&lt;/CultureID&gt;&lt;Value&gt;Absenderinfo1&lt;/Value&gt;&lt;/LocalizedValue&gt;&lt;LocalizedValue&gt;&lt;CultureID&gt;en-US&lt;/CultureID&gt;&lt;Value&gt;Absenderinfo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Absender_Titel] [Absender_Vorname] [Absender_Name]_x000d__x000d__x000d__x000d__x000d__x000a_[Absender_Strasse], [Absender_PLZ] [Absender_Ort]_x000d__x000d__x000d__x000d__x000d__x000a_[Absender_Postadresse]_x000d__x000d__x000d__x000d__x000d__x000a_[AbsenderzeileLand]&lt;/MappedTextPlaceholders&gt;&lt;/StepItem&gt;&lt;StepItem Type=&quot;StepItemMappedTextboxControl&quot; Weight=&quot;210&quot;&gt;&lt;DocVariableName&gt;Absenderinfo2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bsenderinfo2&lt;/Value&gt;&lt;/LocalizedValue&gt;&lt;LocalizedValue&gt;&lt;CultureID&gt;fr-CH&lt;/CultureID&gt;&lt;Value&gt;Absenderinfo2&lt;/Value&gt;&lt;/LocalizedValue&gt;&lt;LocalizedValue&gt;&lt;CultureID&gt;it-CH&lt;/CultureID&gt;&lt;Value&gt;Absenderinfo2&lt;/Value&gt;&lt;/LocalizedValue&gt;&lt;LocalizedValue&gt;&lt;CultureID&gt;en-US&lt;/CultureID&gt;&lt;Value&gt;Absenderinfo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Absender_Telefon_optional]_x000d__x000d__x000d__x000d__x000d__x000a_[Absender_Mail]_x000d__x000d__x000d__x000d__x000d__x000a_[Absender_HomePage]&lt;/MappedTextPlaceholders&gt;&lt;/StepItem&gt;&lt;/Step&gt;&lt;Step Type=&quot;Step&quot; Title=&quot;de-CH=Empfänger/in#fr-CH=Destinataire#it-CH=Destinatario#en-US=Recipient&quot;&gt;&lt;StepItem Type=&quot;StepItemCheckboxControl&quot; Weight=&quot;10&quot;&gt;&lt;DocVariableName&gt;P.P.&lt;/DocVariableName&gt;&lt;Description&gt;&lt;LocalizedValue&gt;&lt;CultureID&gt;de-CH&lt;/CultureID&gt;&lt;Value&gt;Nur Versände ab 500 Stück der gleichen Preisstufe dürfen mit einer P.P. Frankierung versehen werden._x000a_P.P. Versände sind in der Regel keine A-Priority-Versände! Die Wahl von P.P. und A-Priority gleichzeitig erfolgt nur im seltenen Ausnahmefall.&lt;/Value&gt;&lt;/LocalizedValue&gt;&lt;LocalizedValue&gt;&lt;CultureID&gt;fr-CH&lt;/CultureID&gt;&lt;Value&gt;Seuls les envois comportant au moins 500 pièces de la même catégorie de prix peuvent être dotés d'un affranchissement P.P._x000a_Les envois P.P: ne sont en principe pas des envois A prioritaires! La combinaison P.P. et A prioritaire n'est autorisée que dans des cas exceptionnels.&lt;/Value&gt;&lt;/LocalizedValue&gt;&lt;LocalizedValue&gt;&lt;CultureID&gt;it-CH&lt;/CultureID&gt;&lt;Value&gt;Solo gli invii di 500 o più pezzi di medesimo prezzo possono essere spediti con un'affrancatura PP._x000a_Di regola gli invii PP non sono invii priority (invii A)! Gli invii contemporaneamente per PP e Priority (A) sono possibili raramente e solo in casi eccezionali.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.P.&lt;/Value&gt;&lt;/LocalizedValue&gt;&lt;LocalizedValue&gt;&lt;CultureID&gt;fr-CH&lt;/CultureID&gt;&lt;Value&gt;P.P.&lt;/Value&gt;&lt;/LocalizedValue&gt;&lt;LocalizedValue&gt;&lt;CultureID&gt;it-CH&lt;/CultureID&gt;&lt;Value&gt;P.P.&lt;/Value&gt;&lt;/LocalizedValue&gt;&lt;LocalizedValue&gt;&lt;CultureID&gt;en-US&lt;/CultureID&gt;&lt;Value&gt;P.P.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Defaultvalues&gt;&lt;LocalizedValue&gt;&lt;CultureID&gt;en-US&lt;/CultureID&gt;&lt;Value&gt;P.P.&lt;/Value&gt;&lt;/LocalizedValue&gt;&lt;LocalizedValue&gt;&lt;CultureID&gt;de-CH&lt;/CultureID&gt;&lt;Value&gt;P.P.&lt;/Value&gt;&lt;/LocalizedValue&gt;&lt;LocalizedValue&gt;&lt;CultureID&gt;it-CH&lt;/CultureID&gt;&lt;Value&gt;P.P.&lt;/Value&gt;&lt;/LocalizedValue&gt;&lt;LocalizedValue&gt;&lt;CultureID&gt;fr-CH&lt;/CultureID&gt;&lt;Value&gt;P.P.&lt;/Value&gt;&lt;/LocalizedValue&gt;&lt;/Defaultvalues&gt;&lt;IsStandardChecked&gt;False&lt;/IsStandardChecked&gt;&lt;Defaultvalues&gt;&lt;LocalizedValue&gt;&lt;CultureID&gt;en-US&lt;/CultureID&gt;&lt;Value&gt;P.P.&lt;/Value&gt;&lt;/LocalizedValue&gt;&lt;LocalizedValue&gt;&lt;CultureID&gt;de-CH&lt;/CultureID&gt;&lt;Value&gt;P.P.&lt;/Value&gt;&lt;/LocalizedValue&gt;&lt;LocalizedValue&gt;&lt;CultureID&gt;it-CH&lt;/CultureID&gt;&lt;Value&gt;P.P.&lt;/Value&gt;&lt;/LocalizedValue&gt;&lt;LocalizedValue&gt;&lt;CultureID&gt;fr-CH&lt;/CultureID&gt;&lt;Value&gt;P.P.&lt;/Value&gt;&lt;/LocalizedValue&gt;&lt;/Defaultvalues&gt;&lt;/StepItem&gt;&lt;StepItem Type=&quot;StepItemDropDownControl&quot; Weight=&quot;20&quot;&gt;&lt;DocVariableName&gt;Empfaenger_Zustellar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Zustellart&lt;/Value&gt;&lt;/LocalizedValue&gt;&lt;LocalizedValue&gt;&lt;CultureID&gt;fr-CH&lt;/CultureID&gt;&lt;Value&gt;Mode de distribution&lt;/Value&gt;&lt;/LocalizedValue&gt;&lt;LocalizedValue&gt;&lt;CultureID&gt;it-CH&lt;/CultureID&gt;&lt;Value&gt;Modalità di consegna&lt;/Value&gt;&lt;/LocalizedValue&gt;&lt;Local"/>
    <w:docVar w:name="GARAIO_XmlDialogDefinition_104" w:val="izedValue&gt;&lt;CultureID&gt;en-US&lt;/CultureID&gt;&lt;Value&gt;Method of delivery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 Post;Registered;Registered with delivery receipt;Registered/Express;Express;By Fax;Delivered by hand;By courier&lt;/Value&gt;&lt;/LocalizedValue&gt;&lt;LocalizedValue&gt;&lt;CultureID&gt;de-CH&lt;/CultureID&gt;&lt;Value&gt;;A-Post;Einschreiben;Einschreiben mit Rückschein;Einschreiben/Express;Express;Per Telefax;Persönlich ausgehändigt;Per Kurier&lt;/Value&gt;&lt;/LocalizedValue&gt;&lt;LocalizedValue&gt;&lt;CultureID&gt;it-CH&lt;/CultureID&gt;&lt;Value&gt;;Posta A;Lettre Signature;Lettre Signature con avviso di ricevimento;Lettre Signature/espresso;Espresso;Via fax;Consegnato personalmente;Per corriere&lt;/Value&gt;&lt;/LocalizedValue&gt;&lt;LocalizedValue&gt;&lt;CultureID&gt;fr-CH&lt;/CultureID&gt;&lt;Value&gt;;Courrier A;Recommandé;Recommandé avec avis de réception;Recommandé/exprès;Exprès;Par télécopie;Remise personnellement;Par courrier&lt;/Value&gt;&lt;/LocalizedValue&gt;&lt;/Defaultvalues&gt;&lt;/StepItem&gt;&lt;StepItem Type=&quot;StepItemCheckboxControl&quot; Weight=&quot;30&quot;&gt;&lt;DocVariableName&gt;A-Priority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-Priority&lt;/Value&gt;&lt;/LocalizedValue&gt;&lt;LocalizedValue&gt;&lt;CultureID&gt;fr-CH&lt;/CultureID&gt;&lt;Value&gt;A-Priority&lt;/Value&gt;&lt;/LocalizedValue&gt;&lt;LocalizedValue&gt;&lt;CultureID&gt;it-CH&lt;/CultureID&gt;&lt;Value&gt;A-Priority&lt;/Value&gt;&lt;/LocalizedValue&gt;&lt;LocalizedValue&gt;&lt;CultureID&gt;en-US&lt;/CultureID&gt;&lt;Value&gt;A-Priority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Defaultvalues&gt;&lt;LocalizedValue&gt;&lt;CultureID&gt;en-US&lt;/CultureID&gt;&lt;Value&gt;A-Priority&lt;/Value&gt;&lt;/LocalizedValue&gt;&lt;LocalizedValue&gt;&lt;CultureID&gt;de-CH&lt;/CultureID&gt;&lt;Value&gt;A-Priority&lt;/Value&gt;&lt;/LocalizedValue&gt;&lt;LocalizedValue&gt;&lt;CultureID&gt;it-CH&lt;/CultureID&gt;&lt;Value&gt;A-Priority&lt;/Value&gt;&lt;/LocalizedValue&gt;&lt;LocalizedValue&gt;&lt;CultureID&gt;fr-CH&lt;/CultureID&gt;&lt;Value&gt;A-Priority&lt;/Value&gt;&lt;/LocalizedValue&gt;&lt;/Defaultvalues&gt;&lt;IsStandardChecked&gt;False&lt;/IsStandardChecked&gt;&lt;Defaultvalues&gt;&lt;LocalizedValue&gt;&lt;CultureID&gt;en-US&lt;/CultureID&gt;&lt;Value&gt;A-Priority&lt;/Value&gt;&lt;/LocalizedValue&gt;&lt;LocalizedValue&gt;&lt;CultureID&gt;de-CH&lt;/CultureID&gt;&lt;Value&gt;A-Priority&lt;/Value&gt;&lt;/LocalizedValue&gt;&lt;LocalizedValue&gt;&lt;CultureID&gt;it-CH&lt;/CultureID&gt;&lt;Value&gt;A-Priority&lt;/Value&gt;&lt;/LocalizedValue&gt;&lt;LocalizedValue&gt;&lt;CultureID&gt;fr-CH&lt;/CultureID&gt;&lt;Value&gt;A-Priority&lt;/Value&gt;&lt;/LocalizedValue&gt;&lt;/Defaultvalues&gt;&lt;/StepItem&gt;&lt;StepItem Type=&quot;StepItemCheckboxControl&quot; Weight=&quot;40&quot;&gt;&lt;DocVariableName&gt;Personally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ersönlich&lt;/Value&gt;&lt;/LocalizedValue&gt;&lt;LocalizedValue&gt;&lt;CultureID&gt;fr-CH&lt;/CultureID&gt;&lt;Value&gt;Personnellement&lt;/Value&gt;&lt;/LocalizedValue&gt;&lt;LocalizedValue&gt;&lt;CultureID&gt;it-CH&lt;/CultureID&gt;&lt;Value&gt;Personalmente&lt;/Value&gt;&lt;/LocalizedValue&gt;&lt;LocalizedValue&gt;&lt;CultureID&gt;en-US&lt;/CultureID&gt;&lt;Value&gt;Personally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Defaultvalues&gt;&lt;LocalizedValue&gt;&lt;CultureID&gt;en-US&lt;/CultureID&gt;&lt;Value&gt;Personal&lt;/Value&gt;&lt;/LocalizedValue&gt;&lt;LocalizedValue&gt;&lt;CultureID&gt;de-CH&lt;/CultureID&gt;&lt;Value&gt;Persönlich&lt;/Value&gt;&lt;/LocalizedValue&gt;&lt;LocalizedValue&gt;&lt;CultureID&gt;it-CH&lt;/CultureID&gt;&lt;Value&gt;Personale&lt;/Value&gt;&lt;/LocalizedValue&gt;&lt;LocalizedValue&gt;&lt;CultureID&gt;fr-CH&lt;/CultureID&gt;&lt;Value&gt;Personnel&lt;/Value&gt;&lt;/LocalizedValue&gt;&lt;/Defaultvalues&gt;&lt;IsStandardChecked&gt;False&lt;/IsStandardChecked&gt;&lt;Defaultvalues&gt;&lt;LocalizedValue&gt;&lt;CultureID&gt;en-US&lt;/CultureID&gt;&lt;Value&gt;Personal&lt;/Value&gt;&lt;/LocalizedValue&gt;&lt;LocalizedValue&gt;&lt;CultureID&gt;de-CH&lt;/CultureID&gt;&lt;Value&gt;Persönlich&lt;/Value&gt;&lt;/LocalizedValue&gt;&lt;LocalizedValue&gt;&lt;CultureID&gt;it-CH&lt;/CultureID&gt;&lt;Value&gt;Personale&lt;/Value&gt;&lt;/LocalizedValue&gt;&lt;LocalizedValue&gt;&lt;CultureID&gt;fr-CH&lt;/CultureID&gt;&lt;Value&gt;Personnel&lt;/Value&gt;&lt;/LocalizedValue&gt;&lt;/Defaultvalues&gt;&lt;/StepItem&gt;&lt;StepItem Type=&quot;StepItemTextboxDataControl&quot; Weight=&quot;50&quot;&gt;&lt;DocVariableName&gt;Empfaenger_Firma_Zeile1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irma/OE Zeile 1&lt;/Value&gt;&lt;/LocalizedValue&gt;&lt;LocalizedValue&gt;&lt;CultureID&gt;fr-CH&lt;/CultureID&gt;&lt;Value&gt;Entreprise/UO 1ère ligne&lt;/Value&gt;&lt;/LocalizedValue&gt;&lt;LocalizedValue&gt;&lt;CultureID&gt;it-CH&lt;/CultureID&gt;&lt;Value&gt;Ditta/UO riga 1&lt;/Value&gt;&lt;/LocalizedValue&gt;&lt;LocalizedValue&gt;&lt;CultureID&gt;en-US&lt;/CultureID&gt;&lt;Value&gt;Company/OU 1st lin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60&quot;&gt;&lt;DocVariableName&gt;Empfaenger_Firma_Zeile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irma/OE Zeile 2&lt;/Value&gt;&lt;/LocalizedValue&gt;&lt;LocalizedValue&gt;&lt;CultureID&gt;fr-CH&lt;/CultureID&gt;&lt;Value&gt;Entreprise/UO 2ème ligne&lt;/Value&gt;&lt;/LocalizedValue&gt;&lt;LocalizedValue&gt;&lt;CultureID&gt;it-CH&lt;/CultureID&gt;&lt;Value&gt;Ditta/UO riga 2&lt;/Value&gt;&lt;/LocalizedValue&gt;&lt;LocalizedValue&gt;&lt;CultureID&gt;en-US&lt;/CultureID&gt;&lt;Value&gt;Company/OU 2nd lin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70&quot;&gt;&lt;DocVariableName&gt;Empfaenger_Firma_Zeile3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irma/OE Zeile 3&lt;/Value&gt;&lt;/LocalizedValue&gt;&lt;LocalizedValue&gt;&lt;CultureID&gt;fr-CH&lt;/CultureID&gt;&lt;Value&gt;Entreprise/UO 3ème ligne&lt;/Value&gt;&lt;/LocalizedValue&gt;&lt;LocalizedValue&gt;&lt;CultureID&gt;it-CH&lt;/CultureID&gt;&lt;Value&gt;Ditta/UO riga 3&lt;/Value&gt;&lt;/LocalizedValue&gt;&lt;LocalizedValue&gt;&lt;CultureID&gt;en-US&lt;/CultureID&gt;&lt;Value&gt;Company/OU 3rd line&lt;/Value&gt;&lt;/LocalizedValue&gt;&lt;LocalizedValue&gt;&lt;CultureID&gt;es-ES&lt;/CultureID&gt;&lt;Value&gt;&lt;/Value&gt;&lt;/LocalizedValue&gt;&lt;LocalizedValue&gt;&lt;CultureID&gt;rm-CH&lt;/CultureID&gt;&lt;Value&gt;&lt;/Value&gt;&lt;/LocalizedV"/>
    <w:docVar w:name="GARAIO_XmlDialogDefinition_105" w:val="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80&quot;&gt;&lt;DocVariableName&gt;Empfaenger_Anred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nrede&lt;/Value&gt;&lt;/LocalizedValue&gt;&lt;LocalizedValue&gt;&lt;CultureID&gt;fr-CH&lt;/CultureID&gt;&lt;Value&gt;Formule de politesse&lt;/Value&gt;&lt;/LocalizedValue&gt;&lt;LocalizedValue&gt;&lt;CultureID&gt;it-CH&lt;/CultureID&gt;&lt;Value&gt;Formula di cortesia&lt;/Value&gt;&lt;/LocalizedValue&gt;&lt;LocalizedValue&gt;&lt;CultureID&gt;en-US&lt;/CultureID&gt;&lt;Value&gt;Title&lt;/Value&gt;&lt;/LocalizedValue&gt;&lt;LocalizedValue&gt;&lt;CultureID&gt;es-ES&lt;/CultureID&gt;&lt;Value&gt;Title&lt;/Value&gt;&lt;/LocalizedValue&gt;&lt;LocalizedValue&gt;&lt;CultureID&gt;rm-CH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90&quot;&gt;&lt;DocVariableName&gt;Empfaenger_Titel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Grad/Titel&lt;/Value&gt;&lt;/LocalizedValue&gt;&lt;LocalizedValue&gt;&lt;CultureID&gt;fr-CH&lt;/CultureID&gt;&lt;Value&gt;Grade/Titre&lt;/Value&gt;&lt;/LocalizedValue&gt;&lt;LocalizedValue&gt;&lt;CultureID&gt;it-CH&lt;/CultureID&gt;&lt;Value&gt;Grado/Titolo&lt;/Value&gt;&lt;/LocalizedValue&gt;&lt;LocalizedValue&gt;&lt;CultureID&gt;en-US&lt;/CultureID&gt;&lt;Value&gt;Rank/titl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100&quot;&gt;&lt;DocVariableName&gt;Empf_Vor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Vorname&lt;/Value&gt;&lt;/LocalizedValue&gt;&lt;LocalizedValue&gt;&lt;CultureID&gt;fr-CH&lt;/CultureID&gt;&lt;Value&gt;Prénom&lt;/Value&gt;&lt;/LocalizedValue&gt;&lt;LocalizedValue&gt;&lt;CultureID&gt;it-CH&lt;/CultureID&gt;&lt;Value&gt;Nome&lt;/Value&gt;&lt;/LocalizedValue&gt;&lt;LocalizedValue&gt;&lt;CultureID&gt;en-US&lt;/CultureID&gt;&lt;Value&gt;First 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110&quot;&gt;&lt;DocVariableName&gt;Empf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om&lt;/Value&gt;&lt;/LocalizedValue&gt;&lt;LocalizedValue&gt;&lt;CultureID&gt;it-CH&lt;/CultureID&gt;&lt;Value&gt;Cogno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20&quot;&gt;&lt;DocVariableName&gt;Empf_Strass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Strasse&lt;/Value&gt;&lt;/LocalizedValue&gt;&lt;LocalizedValue&gt;&lt;CultureID&gt;fr-CH&lt;/CultureID&gt;&lt;Value&gt;Rue&lt;/Value&gt;&lt;/LocalizedValue&gt;&lt;LocalizedValue&gt;&lt;CultureID&gt;it-CH&lt;/CultureID&gt;&lt;Value&gt;Via e n.&lt;/Value&gt;&lt;/LocalizedValue&gt;&lt;LocalizedValue&gt;&lt;CultureID&gt;en-US&lt;/CultureID&gt;&lt;Value&gt;Street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30&quot;&gt;&lt;DocVariableName&gt;Empfaenger_Postfach&lt;/DocVariableName&gt;&lt;Description&gt;&lt;LocalizedValue&gt;&lt;CultureID&gt;de-CH&lt;/CultureID&gt;&lt;Value&gt;Beispiel: Postfach 1&lt;/Value&gt;&lt;/LocalizedValue&gt;&lt;LocalizedValue&gt;&lt;CultureID&gt;fr-CH&lt;/CultureID&gt;&lt;Value&gt;Exemple: Case postale 1&lt;/Value&gt;&lt;/LocalizedValue&gt;&lt;LocalizedValue&gt;&lt;CultureID&gt;it-CH&lt;/CultureID&gt;&lt;Value&gt;Esempio: Casella p"/>
    <w:docVar w:name="GARAIO_XmlDialogDefinition_106" w:val="ostale 1&lt;/Value&gt;&lt;/LocalizedValue&gt;&lt;LocalizedValue&gt;&lt;CultureID&gt;en-US&lt;/CultureID&gt;&lt;Value&gt;Example: P.O. Box 1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ostfach&lt;/Value&gt;&lt;/LocalizedValue&gt;&lt;LocalizedValue&gt;&lt;CultureID&gt;fr-CH&lt;/CultureID&gt;&lt;Value&gt;Case postale&lt;/Value&gt;&lt;/LocalizedValue&gt;&lt;LocalizedValue&gt;&lt;CultureID&gt;it-CH&lt;/CultureID&gt;&lt;Value&gt;Casella postale&lt;/Value&gt;&lt;/LocalizedValue&gt;&lt;LocalizedValue&gt;&lt;CultureID&gt;en-US&lt;/CultureID&gt;&lt;Value&gt;P.O. Box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40&quot;&gt;&lt;DocVariableName&gt;Empf_PL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PLZ&lt;/Value&gt;&lt;/LocalizedValue&gt;&lt;LocalizedValue&gt;&lt;CultureID&gt;fr-CH&lt;/CultureID&gt;&lt;Value&gt;NPA&lt;/Value&gt;&lt;/LocalizedValue&gt;&lt;LocalizedValue&gt;&lt;CultureID&gt;it-CH&lt;/CultureID&gt;&lt;Value&gt;NPA&lt;/Value&gt;&lt;/LocalizedValue&gt;&lt;LocalizedValue&gt;&lt;CultureID&gt;en-US&lt;/CultureID&gt;&lt;Value&gt;Postal cod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50&quot;&gt;&lt;DocVariableName&gt;Empf_Or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Ort&lt;/Value&gt;&lt;/LocalizedValue&gt;&lt;LocalizedValue&gt;&lt;CultureID&gt;fr-CH&lt;/CultureID&gt;&lt;Value&gt;Lieu&lt;/Value&gt;&lt;/LocalizedValue&gt;&lt;LocalizedValue&gt;&lt;CultureID&gt;it-CH&lt;/CultureID&gt;&lt;Value&gt;Luogo&lt;/Value&gt;&lt;/LocalizedValue&gt;&lt;LocalizedValue&gt;&lt;CultureID&gt;en-US&lt;/CultureID&gt;&lt;Value&gt;Pla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LocalizedValue&gt;&lt;CultureID&gt;es-ES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60&quot;&gt;&lt;DocVariableName&gt;Empfaenger_Land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and&lt;/Value&gt;&lt;/LocalizedValue&gt;&lt;LocalizedValue&gt;&lt;CultureID&gt;fr-CH&lt;/CultureID&gt;&lt;Value&gt;Pays&lt;/Value&gt;&lt;/LocalizedValue&gt;&lt;LocalizedValue&gt;&lt;CultureID&gt;it-CH&lt;/CultureID&gt;&lt;Value&gt;Paese&lt;/Value&gt;&lt;/LocalizedValue&gt;&lt;LocalizedValue&gt;&lt;CultureID&gt;en-US&lt;/CultureID&gt;&lt;Value&gt;Country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&lt;/AbsenderAdressProperty&gt;&lt;EmpfaengerAdressProperty&gt;Countryname&lt;/EmpfaengerAdressProperty&gt;&lt;/StepItem&gt;&lt;StepItem Type=&quot;StepItemMappedTextboxControl&quot; Weight=&quot;170&quot;&gt;&lt;DocVariableName&gt;Empfänger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Empfänger_Mapper&lt;/Value&gt;&lt;/LocalizedValue&gt;&lt;LocalizedValue&gt;&lt;CultureID&gt;fr-CH&lt;/CultureID&gt;&lt;Value&gt;Empfänger_Mapper&lt;/Value&gt;&lt;/LocalizedValue&gt;&lt;LocalizedValue&gt;&lt;CultureID&gt;it-CH&lt;/CultureID&gt;&lt;Value&gt;Empfänger_Mapper&lt;/Value&gt;&lt;/LocalizedValue&gt;&lt;LocalizedValue&gt;&lt;CultureID&gt;en-US&lt;/CultureID&gt;&lt;Value&gt;Empfänger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Empfaenger_Firma_Zeile1]_x000d__x000d__x000d__x000d__x000d__x000a_[Empfaenger_Firma_Zeile2]_x000d__x000d__x000d__x000d__x000d__x000a_[Empfaenger_Firma_Zeile3]_x000d__x000d__x000d__x000d__x000d__x000a_[Empfaenger_Anrede]_x000d__x000d__x000d__x000d__x000d__x000a_[Empfaenger_Titel] [Empf_Vorname] [Empf_Name]_x000d__x000d__x000d__x000d__x000d__x000a_[Empf_Strasse]_x000d__x000d__x000d__x000d__x000d__x000a_[Empfaenger_Postfach]_x000d__x000d__x000d__x000d__x000d__x000a_[Empf_PLZ] [Empf_Ort]_x000d__x000d__x000d__x000d__x000d__x000a_[Empfaenger_Land]&lt;/MappedTextPlaceholders&gt;&lt;/StepItem&gt;&lt;/Step&gt;&lt;Step Type=&quot;Step&quot; Title=&quot;de-CH=Allgemein#fr-CH=Informations générales#it-CH=Informazioni generali#en-US=General information&quot;&gt;&lt;StepItem Type=&quot;StepItemDropDownControl&quot; Weight=&quot;1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"/>
    <w:docVar w:name="GARAIO_XmlDialogDefinition_107" w:val="n ausgefüllt)&lt;/Value&gt;&lt;/LocalizedValue&gt;&lt;LocalizedValue&gt;&lt;CultureID&gt;es-ES&lt;/CultureID&gt;&lt;Value&gt;;es_CONFIDENZIALE;es_SEGRETO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2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/Aktenzeichen&lt;/Value&gt;&lt;/LocalizedValue&gt;&lt;LocalizedValue&gt;&lt;CultureID&gt;fr-CH&lt;/CultureID&gt;&lt;Value&gt;Référence/Numéro de dossier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hr Zeichen&lt;/Value&gt;&lt;/LocalizedValue&gt;&lt;LocalizedValue&gt;&lt;CultureID&gt;fr-CH&lt;/CultureID&gt;&lt;Value&gt;Votre référence&lt;/Value&gt;&lt;/LocalizedValue&gt;&lt;LocalizedValue&gt;&lt;CultureID&gt;it-CH&lt;/CultureID&gt;&lt;Value&gt;Vostro riferimento&lt;/Value&gt;&lt;/LocalizedValue&gt;&lt;LocalizedValue&gt;&lt;CultureID&gt;en-US&lt;/CultureID&gt;&lt;Value&gt;Your 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ser Zeichen&lt;/Value&gt;&lt;/LocalizedValue&gt;&lt;LocalizedValue&gt;&lt;CultureID&gt;fr-CH&lt;/CultureID&gt;&lt;Value&gt;Notre référence&lt;/Value&gt;&lt;/LocalizedValue&gt;&lt;LocalizedValue&gt;&lt;CultureID&gt;it-CH&lt;/CultureID&gt;&lt;Value&gt;Nostro riferimento&lt;/Value&gt;&lt;/LocalizedValue&gt;&lt;LocalizedValue&gt;&lt;CultureID&gt;en-US&lt;/CultureID&gt;&lt;Value&gt;Our 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Sachbearbeiter/in&lt;/Value&gt;&lt;/LocalizedValue&gt;&lt;LocalizedValue&gt;&lt;CultureID&gt;fr-CH&lt;/CultureID&gt;&lt;Value&gt;Dossier traité par&lt;/Value&gt;&lt;/LocalizedValue&gt;&lt;LocalizedValue&gt;&lt;CultureID&gt;it-CH&lt;/CultureID&gt;&lt;Value&gt;Collaboratore/trice&lt;/Value&gt;&lt;/LocalizedValue&gt;&lt;LocalizedValue&gt;&lt;CultureID&gt;en-US&lt;/CultureID&gt;&lt;Value&gt;Contact pers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Ort&lt;/Value&gt;&lt;/LocalizedValue&gt;&lt;LocalizedValue&gt;&lt;CultureID&gt;fr-CH&lt;/CultureID&gt;&lt;Value&gt;Lieu&lt;/Value&gt;&lt;/LocalizedValue&gt;&lt;LocalizedV"/>
    <w:docVar w:name="GARAIO_XmlDialogDefinition_108" w:val="alue&gt;&lt;CultureID&gt;it-CH&lt;/CultureID&gt;&lt;Value&gt;Luogo&lt;/Value&gt;&lt;/LocalizedValue&gt;&lt;LocalizedValue&gt;&lt;CultureID&gt;en-US&lt;/CultureID&gt;&lt;Value&gt;Pla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Datum&lt;/Value&gt;&lt;/LocalizedValue&gt;&lt;LocalizedValue&gt;&lt;CultureID&gt;fr-CH&lt;/CultureID&gt;&lt;Value&gt;Date&lt;/Value&gt;&lt;/LocalizedValue&gt;&lt;LocalizedValue&gt;&lt;CultureID&gt;it-CH&lt;/CultureID&gt;&lt;Value&gt;Data&lt;/Value&gt;&lt;/LocalizedValue&gt;&lt;LocalizedValue&gt;&lt;CultureID&gt;en-US&lt;/CultureID&gt;&lt;Value&gt;Dat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Datum&lt;/FieldValidationMode&gt;&lt;Defaultvalues&gt;&lt;LocalizedValue&gt;&lt;CultureID&gt;en-US&lt;/CultureID&gt;&lt;Value&gt;[Datenow]&lt;/Value&gt;&lt;/LocalizedValue&gt;&lt;LocalizedValue&gt;&lt;CultureID&gt;de-CH&lt;/CultureID&gt;&lt;Value&gt;[Datenow]&lt;/Value&gt;&lt;/LocalizedValue&gt;&lt;LocalizedValue&gt;&lt;CultureID&gt;es-ES&lt;/CultureID&gt;&lt;Value&gt;&lt;/Value&gt;&lt;/LocalizedValue&gt;&lt;LocalizedValue&gt;&lt;CultureID&gt;it-CH&lt;/CultureID&gt;&lt;Value&gt;[Datenow]&lt;/Value&gt;&lt;/LocalizedValue&gt;&lt;LocalizedValue&gt;&lt;CultureID&gt;fr-CH&lt;/CultureID&gt;&lt;Value&gt;[Datenow]&lt;/Value&gt;&lt;/LocalizedValue&gt;&lt;/Defaultvalues&gt;&lt;/StepItem&gt;&lt;StepItem Type=&quot;StepItemTextboxControl&quot; Weight=&quot;90&quot;&gt;&lt;DocVariableName&gt;Betreff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Betreff&lt;/Value&gt;&lt;/LocalizedValue&gt;&lt;LocalizedValue&gt;&lt;CultureID&gt;fr-CH&lt;/CultureID&gt;&lt;Value&gt;Objet&lt;/Value&gt;&lt;/LocalizedValue&gt;&lt;LocalizedValue&gt;&lt;CultureID&gt;it-CH&lt;/CultureID&gt;&lt;Value&gt;Concerne&lt;/Value&gt;&lt;/LocalizedValue&gt;&lt;LocalizedValue&gt;&lt;CultureID&gt;en-US&lt;/CultureID&gt;&lt;Value&gt;Subject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es-ES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Anrede&lt;/Value&gt;&lt;/LocalizedValue&gt;&lt;LocalizedValue&gt;&lt;CultureID&gt;fr-CH&lt;/CultureID&gt;&lt;Value&gt;Formule de politesse&lt;/Value&gt;&lt;/LocalizedValue&gt;&lt;LocalizedValue&gt;&lt;CultureID&gt;it-CH&lt;/CultureID&gt;&lt;Value&gt;Formula di cortesia&lt;/Value&gt;&lt;/LocalizedValue&gt;&lt;LocalizedValue&gt;&lt;CultureID&gt;en-US&lt;/CultureID&gt;&lt;Value&gt;Titl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Dear Mr.;Dear Sirs;Dear Mrs.;Dear Ms.;To whom it may concern;Dear Colleagues&lt;/Value&gt;&lt;/LocalizedValue&gt;&lt;LocalizedValue&gt;&lt;CultureID&gt;de-CH&lt;/CultureID&gt;&lt;Value&gt;;Sehr geehrter Herr;Sehr geehrte Herren;Sehr geehrte Frau;Sehr geehrte Damen;Sehr geehrte Damen und Herren;An alle Mitarbeitenden des&lt;/Value&gt;&lt;/LocalizedValue&gt;&lt;LocalizedValue&gt;&lt;CultureID&gt;es-ES&lt;/CultureID&gt;&lt;Value&gt;;es_Egregio Signor ;es_Egregi Signori ;es_Gentile Signora ;es_Gentili Signore, es_egregi Signori ;es_A tutti i Collaboratori &lt;/Value&gt;&lt;/LocalizedValue&gt;&lt;LocalizedValue&gt;&lt;CultureID&gt;it-CH&lt;/CultureID&gt;&lt;Value&gt;;Egregio Signor;Egregi Signori;Gentile Signora;Gentili Signore, egregi Signori;A tutti i Collaboratori &lt;/Value&gt;&lt;/LocalizedValue&gt;&lt;LocalizedValue&gt;&lt;CultureID&gt;fr-CH&lt;/CultureID&gt;&lt;Value&gt;;Monsieur,;Messieurs,;Madame,;Mesdames,;Mesdames, Messieurs,;A tous les collaborateurs et collaboratrices du&lt;/Value&gt;&lt;/LocalizedValue&gt;&lt;/Defaultvalues&gt;&lt;/StepItem&gt;&lt;StepItem Type=&quot;StepItemMappedTextboxControl&quot; Weight=&quot;110&quot;&gt;&lt;DocVariableName&gt;Vermerk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Vermerke&lt;/Value&gt;&lt;/LocalizedValue&gt;&lt;LocalizedValue&gt;&lt;CultureID&gt;fr-CH&lt;/CultureID&gt;&lt;Value&gt;Vermerke&lt;/Value&gt;&lt;/LocalizedValue&gt;&lt;LocalizedValue&gt;&lt;CultureID&gt;it-CH&lt;/CultureID&gt;&lt;Value&gt;Vermerke&lt;/Value&gt;&lt;/LocalizedValue&gt;&lt;LocalizedValue&gt;&lt;CultureID&gt;en-US&lt;/CultureID&gt;&lt;Value&gt;Vermerk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Empfaenger_Zustellart]_x000d__x000d__x000d__x000d__x000d__x000a_[Personally]&lt;/MappedTextPlaceholders&gt;&lt;/StepItem&gt;&lt;StepItem Type=&quot;StepItemMappedTextboxControl&quot; Weight=&quot;12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d__x000d__x000d__x000a_[Klassifizierung_Beilage]&lt;/MappedTextPlaceholders&gt;&lt;/StepItem&gt;&lt;StepItem Type=&quot;StepItemMappedTextboxControl&quot; Weight=&quot;130&quot;&gt;&lt;DocVariableName&gt;Klassifizierung_Mapper_Tab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"/>
    <w:docVar w:name="GARAIO_XmlDialogDefinition_109" w:val="/CultureID&gt;&lt;Value&gt;Klassifizierung_Mapper_Tab&lt;/Value&gt;&lt;/LocalizedValue&gt;&lt;LocalizedValue&gt;&lt;CultureID&gt;fr-CH&lt;/CultureID&gt;&lt;Value&gt;Klassifizierung_Mapper_Tab&lt;/Value&gt;&lt;/LocalizedValue&gt;&lt;LocalizedValue&gt;&lt;CultureID&gt;it-CH&lt;/CultureID&gt;&lt;Value&gt;Klassifizierung_Mapper_Tab&lt;/Value&gt;&lt;/LocalizedValue&gt;&lt;LocalizedValue&gt;&lt;CultureID&gt;en-US&lt;/CultureID&gt;&lt;Value&gt;Klassifizierung_Mapper_Tab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d__x000d__x000d__x000a_[Klassifizierung_Beilage]&lt;/MappedTextPlaceholders&gt;&lt;/StepItem&gt;&lt;StepItem Type=&quot;StepItemDropDownControl&quot; Weight=&quot;140&quot;&gt;&lt;DocVariableName&gt;Referen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&lt;/Value&gt;&lt;/LocalizedValue&gt;&lt;LocalizedValue&gt;&lt;CultureID&gt;fr-CH&lt;/CultureID&gt;&lt;Value&gt;Referenz&lt;/Value&gt;&lt;/LocalizedValue&gt;&lt;LocalizedValue&gt;&lt;CultureID&gt;it-CH&lt;/CultureID&gt;&lt;Value&gt;Referenz&lt;/Value&gt;&lt;/LocalizedValue&gt;&lt;LocalizedValue&gt;&lt;CultureID&gt;en-US&lt;/CultureID&gt;&lt;Value&gt;Referenz&lt;/Value&gt;&lt;/LocalizedValue&gt;&lt;LocalizedValue&gt;&lt;CultureID&gt;es-ES&lt;/CultureID&gt;&lt;Value&gt;Referenz&lt;/Value&gt;&lt;/LocalizedValue&gt;&lt;LocalizedValue&gt;&lt;CultureID&gt;rm-CH&lt;/CultureID&gt;&lt;Value&gt;Referenz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Referenz/Aktenzeichen:;;&lt;/Value&gt;&lt;/LocalizedValue&gt;&lt;LocalizedValue&gt;&lt;CultureID&gt;en-US&lt;/CultureID&gt;&lt;Value&gt;Reference:;;&lt;/Value&gt;&lt;/LocalizedValue&gt;&lt;LocalizedValue&gt;&lt;CultureID&gt;fr-CH&lt;/CultureID&gt;&lt;Value&gt;Référence:;;&lt;/Value&gt;&lt;/LocalizedValue&gt;&lt;LocalizedValue&gt;&lt;CultureID&gt;it-CH&lt;/CultureID&gt;&lt;Value&gt;Numero di riferimento/incarto:;;&lt;/Value&gt;&lt;/LocalizedValue&gt;&lt;/Defaultvalues&gt;&lt;/StepItem&gt;&lt;StepItem Type=&quot;StepItemDropDownControl&quot; Weight=&quot;150&quot;&gt;&lt;DocVariableName&gt;Ihr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hr Zeichen&lt;/Value&gt;&lt;/LocalizedValue&gt;&lt;LocalizedValue&gt;&lt;CultureID&gt;fr-CH&lt;/CultureID&gt;&lt;Value&gt;Ihr Zeichen&lt;/Value&gt;&lt;/LocalizedValue&gt;&lt;LocalizedValue&gt;&lt;CultureID&gt;it-CH&lt;/CultureID&gt;&lt;Value&gt;Ihr Zeichen&lt;/Value&gt;&lt;/LocalizedValue&gt;&lt;LocalizedValue&gt;&lt;CultureID&gt;en-US&lt;/CultureID&gt;&lt;Value&gt;Ihr Zeichen&lt;/Value&gt;&lt;/LocalizedValue&gt;&lt;LocalizedValue&gt;&lt;CultureID&gt;es-ES&lt;/CultureID&gt;&lt;Value&gt;Ihr Zeichen&lt;/Value&gt;&lt;/LocalizedValue&gt;&lt;LocalizedValue&gt;&lt;CultureID&gt;rm-CH&lt;/CultureID&gt;&lt;Value&gt;Ihr Zeichen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Ihr Zeichen:;;&lt;/Value&gt;&lt;/LocalizedValue&gt;&lt;LocalizedValue&gt;&lt;CultureID&gt;en-US&lt;/CultureID&gt;&lt;Value&gt;Your reference:;;&lt;/Value&gt;&lt;/LocalizedValue&gt;&lt;LocalizedValue&gt;&lt;CultureID&gt;fr-CH&lt;/CultureID&gt;&lt;Value&gt;Votre référence:;;&lt;/Value&gt;&lt;/LocalizedValue&gt;&lt;LocalizedValue&gt;&lt;CultureID&gt;it-CH&lt;/CultureID&gt;&lt;Value&gt;Vostro riferimento:;;&lt;/Value&gt;&lt;/LocalizedValue&gt;&lt;/Defaultvalues&gt;&lt;/StepItem&gt;&lt;StepItem Type=&quot;StepItemDropDownControl&quot; Weight=&quot;160&quot;&gt;&lt;DocVariableName&gt;Unser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ser Zeichen&lt;/Value&gt;&lt;/LocalizedValue&gt;&lt;LocalizedValue&gt;&lt;CultureID&gt;fr-CH&lt;/CultureID&gt;&lt;Value&gt;Unser Zeichen&lt;/Value&gt;&lt;/LocalizedValue&gt;&lt;LocalizedValue&gt;&lt;CultureID&gt;it-CH&lt;/CultureID&gt;&lt;Value&gt;Unser Zeichen&lt;/Value&gt;&lt;/LocalizedValue&gt;&lt;LocalizedValue&gt;&lt;CultureID&gt;en-US&lt;/CultureID&gt;&lt;Value&gt;Unser Zeichen&lt;/Value&gt;&lt;/LocalizedValue&gt;&lt;LocalizedValue&gt;&lt;CultureID&gt;es-ES&lt;/CultureID&gt;&lt;Value&gt;Unser Zeichen&lt;/Value&gt;&lt;/LocalizedValue&gt;&lt;LocalizedValue&gt;&lt;CultureID&gt;rm-CH&lt;/CultureID&gt;&lt;Value&gt;Unser Zeichen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Unser Zeichen:;;&lt;/Value&gt;&lt;/LocalizedValue&gt;&lt;LocalizedValue&gt;&lt;CultureID&gt;en-US&lt;/CultureID&gt;&lt;Value&gt;Our reference:;;&lt;/Value&gt;&lt;/LocalizedValue&gt;&lt;LocalizedValue&gt;&lt;CultureID&gt;fr-CH&lt;/CultureID&gt;&lt;Value&gt;Notre référence:;;&lt;/Value&gt;&lt;/LocalizedValue&gt;&lt;LocalizedValue&gt;&lt;CultureID&gt;it-CH&lt;/CultureID&gt;&lt;Value&gt;Nostro riferimento:;;&lt;/Value&gt;&lt;/LocalizedValue&gt;&lt;/Defaultvalues&gt;&lt;/StepItem&gt;&lt;StepItem Type=&quot;StepItemDropDownControl&quot; Weight=&quot;170&quot;&gt;&lt;DocVariableName&gt;Sachbearbeit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Sachbearbeiter&lt;/Value&gt;&lt;/LocalizedValue&gt;&lt;LocalizedValue&gt;&lt;CultureID&gt;fr-CH&lt;/CultureID&gt;&lt;Value&gt;Sachbearbeiter&lt;/Value&gt;&lt;/LocalizedValue&gt;&lt;LocalizedValue&gt;&lt;CultureID&gt;it-CH&lt;/CultureID&gt;&lt;Value&gt;Sachbearbeiter&lt;/Value&gt;&lt;/LocalizedValue&gt;&lt;LocalizedValue&gt;&lt;CultureID&gt;en-US&lt;/CultureID&gt;&lt;Value&gt;Sachbearbeiter&lt;/Value&gt;&lt;/LocalizedValue&gt;&lt;LocalizedValue&gt;&lt;CultureID&gt;es-ES&lt;/CultureID&gt;&lt;Value&gt;Sachbearbeiter&lt;/Value&gt;&lt;/LocalizedValue&gt;&lt;LocalizedValue&gt;&lt;CultureID&gt;rm-CH&lt;/CultureID&gt;&lt;Value&gt;Sachbearbeiter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Sachbearbeiter/in:;;&lt;/Value&gt;&lt;/LocalizedValue&gt;&lt;LocalizedValue&gt;&lt;CultureID&gt;en-US&lt;/CultureID&gt;&lt;Value&gt;Contact person:;;&lt;/Value&gt;&lt;/LocalizedValue&gt;&lt;LocalizedValue&gt;&lt;CultureID&gt;fr-CH&lt;/CultureID&gt;&lt;Value&gt;Dossier traité par:;;&lt;/Value&gt;&lt;/LocalizedValue&gt;&lt;LocalizedValue&gt;&lt;CultureID&gt;it-CH&lt;/CultureID&gt;&lt;Value&gt;Collaboratore/trice:;;&lt;/Value&gt;&lt;/LocalizedValue&gt;&lt;/Defaultvalues&gt;&lt;/StepItem&gt;&lt;StepItem Type=&quot;StepItemDropDownControl&quot; Weight=&quot;180&quot;&gt;&lt;DocVariableName&gt;Gruss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Gruss&lt;/Value&gt;&lt;/LocalizedValue&gt;&lt;LocalizedValue&gt;&lt;CultureID&gt;fr-CH&lt;/CultureID&gt;&lt;Value&gt;Gruss&lt;/Value&gt;&lt;/LocalizedValue&gt;&lt;LocalizedValue&gt;&lt;CultureID&gt;it-CH&lt;/CultureID&gt;&lt;Value&gt;Gruss&lt;/Value&gt;&lt;/LocalizedValue&gt;&lt;LocalizedValue&gt;&lt;CultureID&gt;en-US&lt;/CultureID&gt;&lt;Value&gt;Gruss&lt;/Value&gt;&lt;/LocalizedValue&gt;&lt;LocalizedValue&gt;&lt;CultureID&gt;es-ES&lt;/CultureID&gt;&lt;Value&gt;Gruss&lt;/Value&gt;&lt;/LocalizedValue&gt;&lt;LocalizedValue&gt;&lt;CultureID&gt;rm-CH&lt;/CultureID&gt;&lt;Value&gt;Gruss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Freundliche Grüsse;;&lt;/Value&gt;&lt;/LocalizedValue&gt;&lt;LocalizedValue&gt;&lt;CultureID&gt;en-US&lt;/CultureID&gt;&lt;Value&gt;Yours sincerely;;&lt;/Value&gt;&lt;/LocalizedValue&gt;&lt;LocalizedValue&gt;&lt;CultureID&gt;fr-CH&lt;/CultureID&gt;&lt;Value&gt;Meilleures salutations;;&lt;/Value&gt;&lt;/LocalizedValue&gt;&lt;LocalizedValue&gt;&lt;CultureID&gt;it-CH&lt;/CultureID&gt;&lt;Value&gt;Distinti saluti;;&lt;/Value&gt;&lt;/LocalizedValue&gt;&lt;/Defaultvalues&gt;&lt;/StepItem&gt;&lt;StepItem Type=&quot;StepItemDropDownControl&quot; Weight=&quot;190&quot;&gt;&lt;DocVariableName&gt;Tel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Tel&lt;/Value&gt;&lt;/LocalizedValue&gt;&lt;LocalizedValue&gt;&lt;CultureID&gt;fr-CH&lt;/CultureID&gt;&lt;Value&gt;Tel&lt;/Value&gt;&lt;/LocalizedValue&gt;&lt;LocalizedValue&gt;&lt;CultureID&gt;it-CH&lt;/CultureID&gt;&lt;Value&gt;Tel&lt;/Value&gt;&lt;/LocalizedValue&gt;"/>
    <w:docVar w:name="GARAIO_XmlDialogDefinition_110" w:val="&lt;LocalizedValue&gt;&lt;CultureID&gt;en-US&lt;/CultureID&gt;&lt;Value&gt;Tel&lt;/Value&gt;&lt;/LocalizedValue&gt;&lt;LocalizedValue&gt;&lt;CultureID&gt;es-ES&lt;/CultureID&gt;&lt;Value&gt;Tel&lt;/Value&gt;&lt;/LocalizedValue&gt;&lt;LocalizedValue&gt;&lt;CultureID&gt;rm-CH&lt;/CultureID&gt;&lt;Value&gt;Tel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Tel.;;&lt;/Value&gt;&lt;/LocalizedValue&gt;&lt;LocalizedValue&gt;&lt;CultureID&gt;en-US&lt;/CultureID&gt;&lt;Value&gt;Tel.;;&lt;/Value&gt;&lt;/LocalizedValue&gt;&lt;LocalizedValue&gt;&lt;CultureID&gt;fr-CH&lt;/CultureID&gt;&lt;Value&gt;Tél.;;&lt;/Value&gt;&lt;/LocalizedValue&gt;&lt;LocalizedValue&gt;&lt;CultureID&gt;it-CH&lt;/CultureID&gt;&lt;Value&gt;Tel.;;&lt;/Value&gt;&lt;/LocalizedValue&gt;&lt;/Defaultvalues&gt;&lt;/StepItem&gt;&lt;StepItem Type=&quot;StepItemDropDownControl&quot; Weight=&quot;200&quot;&gt;&lt;DocVariableName&gt;Fax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ax&lt;/Value&gt;&lt;/LocalizedValue&gt;&lt;LocalizedValue&gt;&lt;CultureID&gt;fr-CH&lt;/CultureID&gt;&lt;Value&gt;Fax&lt;/Value&gt;&lt;/LocalizedValue&gt;&lt;LocalizedValue&gt;&lt;CultureID&gt;it-CH&lt;/CultureID&gt;&lt;Value&gt;Fax&lt;/Value&gt;&lt;/LocalizedValue&gt;&lt;LocalizedValue&gt;&lt;CultureID&gt;en-US&lt;/CultureID&gt;&lt;Value&gt;Fax&lt;/Value&gt;&lt;/LocalizedValue&gt;&lt;LocalizedValue&gt;&lt;CultureID&gt;es-ES&lt;/CultureID&gt;&lt;Value&gt;Fax&lt;/Value&gt;&lt;/LocalizedValue&gt;&lt;LocalizedValue&gt;&lt;CultureID&gt;rm-CH&lt;/CultureID&gt;&lt;Value&gt;Fax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Fax;;&lt;/Value&gt;&lt;/LocalizedValue&gt;&lt;LocalizedValue&gt;&lt;CultureID&gt;en-US&lt;/CultureID&gt;&lt;Value&gt;Fax;;&lt;/Value&gt;&lt;/LocalizedValue&gt;&lt;LocalizedValue&gt;&lt;CultureID&gt;fr-CH&lt;/CultureID&gt;&lt;Value&gt;Fax;;&lt;/Value&gt;&lt;/LocalizedValue&gt;&lt;LocalizedValue&gt;&lt;CultureID&gt;it-CH&lt;/CultureID&gt;&lt;Value&gt;fax;;&lt;/Value&gt;&lt;/LocalizedValue&gt;&lt;/Defaultvalues&gt;&lt;/StepItem&gt;&lt;StepItem Type=&quot;StepItemDropDownControl&quot; Weight=&quot;210&quot;&gt;&lt;DocVariableName&gt;l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e&lt;/Value&gt;&lt;/LocalizedValue&gt;&lt;LocalizedValue&gt;&lt;CultureID&gt;fr-CH&lt;/CultureID&gt;&lt;Value&gt;le&lt;/Value&gt;&lt;/LocalizedValue&gt;&lt;LocalizedValue&gt;&lt;CultureID&gt;it-CH&lt;/CultureID&gt;&lt;Value&gt;le&lt;/Value&gt;&lt;/LocalizedValue&gt;&lt;LocalizedValue&gt;&lt;CultureID&gt;en-US&lt;/CultureID&gt;&lt;Value&gt;l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,;;&lt;/Value&gt;&lt;/LocalizedValue&gt;&lt;LocalizedValue&gt;&lt;CultureID&gt;en-US&lt;/CultureID&gt;&lt;Value&gt;,;;&lt;/Value&gt;&lt;/LocalizedValue&gt;&lt;LocalizedValue&gt;&lt;CultureID&gt;fr-CH&lt;/CultureID&gt;&lt;Value&gt;, le;;&lt;/Value&gt;&lt;/LocalizedValue&gt;&lt;LocalizedValue&gt;&lt;CultureID&gt;it-CH&lt;/CultureID&gt;&lt;Value&gt;,;;&lt;/Value&gt;&lt;/LocalizedValue&gt;&lt;/Defaultvalues&gt;&lt;/StepItem&gt;&lt;/Step&gt;&lt;Step Type=&quot;Step&quot; Title=&quot;de-CH=Unterschriften / Beilagen#fr-CH=Signatures / Annexes#it-CH=Firma / Allegati#en-US=Signatures / Attachments&quot;&gt;&lt;StepItem Type=&quot;StepItemTextboxDataControl&quot; Weight=&quot;10&quot;&gt;&lt;DocVariableName&gt;Hierarchiestufe5_1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Hierarchiestufe 5_1&lt;/Value&gt;&lt;/LocalizedValue&gt;&lt;LocalizedValue&gt;&lt;CultureID&gt;fr-CH&lt;/CultureID&gt;&lt;Value&gt;Niveau hiérarchique 5_1&lt;/Value&gt;&lt;/LocalizedValue&gt;&lt;LocalizedValue&gt;&lt;CultureID&gt;it-CH&lt;/CultureID&gt;&lt;Value&gt;Livello gerarchico 5_1&lt;/Value&gt;&lt;/LocalizedValue&gt;&lt;LocalizedValue&gt;&lt;CultureID&gt;en-US&lt;/CultureID&gt;&lt;Value&gt;Hierarchical level 5_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20&quot;&gt;&lt;DocVariableName&gt;Hierarchiestufe6_1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Hierarchiestufe 6_1&lt;/Value&gt;&lt;/LocalizedValue&gt;&lt;LocalizedValue&gt;&lt;CultureID&gt;fr-CH&lt;/CultureID&gt;&lt;Value&gt;Niveau hiérarchique 6_1&lt;/Value&gt;&lt;/LocalizedValue&gt;&lt;LocalizedValue&gt;&lt;CultureID&gt;it-CH&lt;/CultureID&gt;&lt;Value&gt;Livello gerarchico 6_1&lt;/Value&gt;&lt;/LocalizedValue&gt;&lt;LocalizedValue&gt;&lt;CultureID&gt;en-US&lt;/CultureID&gt;&lt;Value&gt;Hierarchical level 6_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Hierarchiestufe6&lt;/AbsenderAdressProperty&gt;&lt;EmpfaengerAdressProperty&gt;&lt;/EmpfaengerAdressProperty&gt;&lt;/StepItem&gt;&lt;StepItem Type=&quot;StepItemTextboxDataControl&quot; Weight=&quot;30&quot;&gt;&lt;DocVariableName&gt;Unterschrift_Titel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Grad/Titel 1&lt;/Value&gt;&lt;/LocalizedValue&gt;&lt;LocalizedValue&gt;&lt;CultureID&gt;fr-CH&lt;/CultureID&gt;&lt;Value&gt;Grade/Titre 1&lt;/Value&gt;&lt;/LocalizedValue&gt;&lt;LocalizedValue&gt;&lt;CultureID&gt;it-CH&lt;/CultureID&gt;&lt;Value&gt;Grado/Titolo&lt;/Value&gt;&lt;/LocalizedValue&gt;&lt;LocalizedValue&gt;&lt;CultureID&gt;en-US&lt;/CultureID&gt;&lt;Value&gt;Rank/titl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40&quot;&gt;&lt;DocVariableName&gt;Unterschrift_Vor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"/>
    <w:docVar w:name="GARAIO_XmlDialogDefinition_111" w:val="Description&gt;&lt;Caption&gt;&lt;LocalizedValue&gt;&lt;CultureID&gt;de-CH&lt;/CultureID&gt;&lt;Value&gt;Vorname 1&lt;/Value&gt;&lt;/LocalizedValue&gt;&lt;LocalizedValue&gt;&lt;CultureID&gt;fr-CH&lt;/CultureID&gt;&lt;Value&gt;Prénom 1&lt;/Value&gt;&lt;/LocalizedValue&gt;&lt;LocalizedValue&gt;&lt;CultureID&gt;it-CH&lt;/CultureID&gt;&lt;Value&gt;Nome 1&lt;/Value&gt;&lt;/LocalizedValue&gt;&lt;LocalizedValue&gt;&lt;CultureID&gt;en-US&lt;/CultureID&gt;&lt;Value&gt;First name 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50&quot;&gt;&lt;DocVariableName&gt;Unterschrift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 1&lt;/Value&gt;&lt;/LocalizedValue&gt;&lt;LocalizedValue&gt;&lt;CultureID&gt;fr-CH&lt;/CultureID&gt;&lt;Value&gt;Nom 1&lt;/Value&gt;&lt;/LocalizedValue&gt;&lt;LocalizedValue&gt;&lt;CultureID&gt;it-CH&lt;/CultureID&gt;&lt;Value&gt;Cognome 1&lt;/Value&gt;&lt;/LocalizedValue&gt;&lt;LocalizedValue&gt;&lt;CultureID&gt;en-US&lt;/CultureID&gt;&lt;Value&gt;Name 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60&quot;&gt;&lt;DocVariableName&gt;Unterschrift_Funktio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unktion 1&lt;/Value&gt;&lt;/LocalizedValue&gt;&lt;LocalizedValue&gt;&lt;CultureID&gt;fr-CH&lt;/CultureID&gt;&lt;Value&gt;Fonction 1&lt;/Value&gt;&lt;/LocalizedValue&gt;&lt;LocalizedValue&gt;&lt;CultureID&gt;it-CH&lt;/CultureID&gt;&lt;Value&gt;Funzione 1&lt;/Value&gt;&lt;/LocalizedValue&gt;&lt;LocalizedValue&gt;&lt;CultureID&gt;en-US&lt;/CultureID&gt;&lt;Value&gt;Position 1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Unterschrift_Mapper1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terschrift_Mapper1&lt;/Value&gt;&lt;/LocalizedValue&gt;&lt;LocalizedValue&gt;&lt;CultureID&gt;fr-CH&lt;/CultureID&gt;&lt;Value&gt;Unterschrift_Mapper&lt;/Value&gt;&lt;/LocalizedValue&gt;&lt;LocalizedValue&gt;&lt;CultureID&gt;it-CH&lt;/CultureID&gt;&lt;Value&gt;Unterschrift_Mapper&lt;/Value&gt;&lt;/LocalizedValue&gt;&lt;LocalizedValue&gt;&lt;CultureID&gt;en-US&lt;/CultureID&gt;&lt;Value&gt;Unterschrift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Unterschrift_Titel] [Unterschrift_Vorname] [Unterschrift_Name]_x000d__x000d__x000d__x000d__x000d__x000a_[Unterschrift_Funktion]&lt;/MappedTextPlaceholders&gt;&lt;/StepItem&gt;&lt;StepItem Type=&quot;StepItemTextboxDataControl&quot; Weight=&quot;80&quot;&gt;&lt;DocVariableName&gt;Hierarchiestufe5_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Hierarchiestufe 5_2&lt;/Value&gt;&lt;/LocalizedValue&gt;&lt;LocalizedValue&gt;&lt;CultureID&gt;fr-CH&lt;/CultureID&gt;&lt;Value&gt;Niveau hiérarchique 5_2&lt;/Value&gt;&lt;/LocalizedValue&gt;&lt;LocalizedValue&gt;&lt;CultureID&gt;it-CH&lt;/CultureID&gt;&lt;Value&gt;Livello gerarchico 5_2&lt;/Value&gt;&lt;/LocalizedValue&gt;&lt;LocalizedValue&gt;&lt;CultureID&gt;en-US&lt;/CultureID&gt;&lt;Value&gt;Hierarchical level 5_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Hierarchiestufe5&lt;/AbsenderAdressProperty&gt;&lt;EmpfaengerAdressProperty&gt;&lt;/EmpfaengerAdressProperty&gt;&lt;/StepItem&gt;&lt;StepItem Type=&quot;StepItemTextboxDataControl&quot; Weight=&quot;90&quot;&gt;&lt;DocVariableName&gt;Hierarchiestufe6_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Hierarchiestufe 6_2&lt;/Value&gt;&lt;/LocalizedValue&gt;&lt;LocalizedValue&gt;&lt;CultureID&gt;fr-CH&lt;/CultureID&gt;&lt;Value&gt;Niveau hiérarchique 6_2&lt;/Value&gt;&lt;/LocalizedValue&gt;&lt;LocalizedValue&gt;&lt;CultureID&gt;it-CH&lt;/CultureID&gt;&lt;Value&gt;Livello gerarchico 5_2&lt;/Value&gt;&lt;/LocalizedValue&gt;&lt;LocalizedValue&gt;&lt;CultureID&gt;en-US&lt;/CultureID&gt;&lt;Value&gt;Hierarchical level 5_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Hierarchiestufe6&lt;/AbsenderAdressProperty&gt;&lt;EmpfaengerAdressProperty&gt;&lt;/EmpfaengerAdressProperty&gt;&lt;/StepItem&gt;&lt;StepItem Type=&quot;StepItemTextboxDataControl&quot; Weight=&quot;100&quot;&gt;&lt;DocVariableName&gt;Unterschrift_Titel2&lt;/DocVariableName&gt;&lt;Description&gt;&lt;LocalizedValue&gt;&lt;CultureID&gt;de-CH&lt;/CultureID&gt;&lt;Value&gt;&lt;/Value&gt;&lt;/LocalizedValue&gt;&lt;LocalizedValue&gt;&lt;CultureID&gt;fr-CH&lt;/CultureID&gt;&lt;Value&gt;&lt;/Value&gt;&lt;/LocalizedValu"/>
    <w:docVar w:name="GARAIO_XmlDialogDefinition_112" w:val="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Grad/Titel 2&lt;/Value&gt;&lt;/LocalizedValue&gt;&lt;LocalizedValue&gt;&lt;CultureID&gt;fr-CH&lt;/CultureID&gt;&lt;Value&gt;Grade/Titre 2&lt;/Value&gt;&lt;/LocalizedValue&gt;&lt;LocalizedValue&gt;&lt;CultureID&gt;it-CH&lt;/CultureID&gt;&lt;Value&gt;Grado/Titolo 2&lt;/Value&gt;&lt;/LocalizedValue&gt;&lt;LocalizedValue&gt;&lt;CultureID&gt;en-US&lt;/CultureID&gt;&lt;Value&gt;Rank/title 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Title&lt;/AbsenderAdressProperty&gt;&lt;EmpfaengerAdressProperty&gt;&lt;/EmpfaengerAdressProperty&gt;&lt;/StepItem&gt;&lt;StepItem Type=&quot;StepItemTextboxDataControl&quot; Weight=&quot;110&quot;&gt;&lt;DocVariableName&gt;Unterschrift_Vorname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Vorname 2&lt;/Value&gt;&lt;/LocalizedValue&gt;&lt;LocalizedValue&gt;&lt;CultureID&gt;fr-CH&lt;/CultureID&gt;&lt;Value&gt;Prénom 2&lt;/Value&gt;&lt;/LocalizedValue&gt;&lt;LocalizedValue&gt;&lt;CultureID&gt;it-CH&lt;/CultureID&gt;&lt;Value&gt;Nome 2&lt;/Value&gt;&lt;/LocalizedValue&gt;&lt;LocalizedValue&gt;&lt;CultureID&gt;en-US&lt;/CultureID&gt;&lt;Value&gt;First name 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Vorname&lt;/AbsenderAdressProperty&gt;&lt;EmpfaengerAdressProperty&gt;&lt;/EmpfaengerAdressProperty&gt;&lt;/StepItem&gt;&lt;StepItem Type=&quot;StepItemTextboxDataControl&quot; Weight=&quot;120&quot;&gt;&lt;DocVariableName&gt;Unterschrift_Name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 2&lt;/Value&gt;&lt;/LocalizedValue&gt;&lt;LocalizedValue&gt;&lt;CultureID&gt;fr-CH&lt;/CultureID&gt;&lt;Value&gt;Nom 2&lt;/Value&gt;&lt;/LocalizedValue&gt;&lt;LocalizedValue&gt;&lt;CultureID&gt;it-CH&lt;/CultureID&gt;&lt;Value&gt;Cognome 2&lt;/Value&gt;&lt;/LocalizedValue&gt;&lt;LocalizedValue&gt;&lt;CultureID&gt;en-US&lt;/CultureID&gt;&lt;Value&gt;Name 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Name&lt;/AbsenderAdressProperty&gt;&lt;EmpfaengerAdressProperty&gt;&lt;/EmpfaengerAdressProperty&gt;&lt;/StepItem&gt;&lt;StepItem Type=&quot;StepItemTextboxDataControl&quot; Weight=&quot;130&quot;&gt;&lt;DocVariableName&gt;Unterschrift_Funktion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Funktion 2&lt;/Value&gt;&lt;/LocalizedValue&gt;&lt;LocalizedValue&gt;&lt;CultureID&gt;fr-CH&lt;/CultureID&gt;&lt;Value&gt;Fonction 2&lt;/Value&gt;&lt;/LocalizedValue&gt;&lt;LocalizedValue&gt;&lt;CultureID&gt;it-CH&lt;/CultureID&gt;&lt;Value&gt;Funzione 2&lt;/Value&gt;&lt;/LocalizedValue&gt;&lt;LocalizedValue&gt;&lt;CultureID&gt;en-US&lt;/CultureID&gt;&lt;Value&gt;Position 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MitunterzeichnerFunction&lt;/AbsenderAdressProperty&gt;&lt;EmpfaengerAdressProperty&gt;&lt;/EmpfaengerAdressProperty&gt;&lt;/StepItem&gt;&lt;StepItem Type=&quot;StepItemMappedTextboxControl&quot; Weight=&quot;140&quot;&gt;&lt;DocVariableName&gt;Unterschrift_Mapper2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terschrift_Mapper2&lt;/Value&gt;&lt;/LocalizedValue&gt;&lt;LocalizedValue&gt;&lt;CultureID&gt;fr-CH&lt;/CultureID&gt;&lt;Value&gt;Unterschrift_Mapper2&lt;/Value&gt;&lt;/LocalizedValue&gt;&lt;LocalizedValue&gt;&lt;CultureID&gt;it-CH&lt;/CultureID&gt;&lt;Value&gt;Unterschrift_Mapper2&lt;/Value&gt;&lt;/LocalizedValue&gt;&lt;LocalizedValue&gt;&lt;CultureID&gt;en-US&lt;/CultureID&gt;&lt;Value&gt;Unterschrift_Mapper2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Unterschrift_Titel2] [Unterschrift_Vorname2] [Unterschrift_Name2]_x000d__x000d__x000d__x000d__x000d__x000a_[Unterschrift_Funktion2]&lt;/MappedTextPlaceholders&gt;&lt;/StepItem&gt;&lt;StepItem Type=&quot;StepItemTextAreaControl&quot; Weight=&quot;150&quot;&gt;&lt;DocVariableName&gt;Beilagen&lt;/DocVariableName&gt;&lt;Description&gt;&lt;LocalizedValue&gt;&lt;CultureID&gt;de-CH&lt;/CultureID&gt;&lt;Value&gt;Mit &quot;Ctrl. + Enter&quot; können Sie im Feld Beilagen eine neue Zeile einfügen.&lt;/Value&gt;&lt;/LocalizedValue&gt;&lt;LocalizedValue&gt;&lt;CultureID&gt;fr-CH&lt;/CultureID&gt;&lt;Value&gt;Avec &quot;Ctrl. + Enter&quot; vouz pouvez ajouter une nouvelle ligne.&lt;/Value&gt;&lt;/LocalizedValue&gt;&lt;LocalizedValue&gt;&lt;CultureID&gt;it-CH&lt;/CultureID&gt;&lt;Value&gt;Per creare una nuova riga premere Ctrl+Enter.&lt;/Value&gt;&lt;/LocalizedValue&gt;&lt;LocalizedValue&gt;&lt;CultureID&gt;en-US&lt;/CultureID&gt;&lt;Value&gt;With &quot;Ctrl. + Enter&quot; you can add a new line.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Beilagen&lt;/Value&gt;&lt;/LocalizedValue&gt;&lt;LocalizedValue&gt;&lt;CultureID&gt;fr-CH&lt;/CultureID&gt;&lt;Value&gt;Annexes&lt;/Value&gt;&lt;/LocalizedValue&gt;&lt;LocalizedValue&gt;&lt;CultureID&gt;it-CH&lt;/CultureID&gt;&lt;Value&gt;Allegati&lt;/Value&gt;&lt;/LocalizedValue&gt;&lt;LocalizedValue&gt;&lt;CultureID&gt;en-US&lt;/CultureID&gt;&lt;Value&gt;Enclosures/Attachments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lines&gt;3&lt;/lines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"/>
    <w:docVar w:name="GARAIO_XmlDialogDefinition_113" w:val="values&gt;&lt;/StepItem&gt;&lt;StepItem Type=&quot;StepItemMappedTextboxControl&quot; Weight=&quot;160&quot;&gt;&lt;DocVariableName&gt;Unterschrift1_Hierarchiestufen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terschrift1_Hierarchiestufen_Mapper&lt;/Value&gt;&lt;/LocalizedValue&gt;&lt;LocalizedValue&gt;&lt;CultureID&gt;fr-CH&lt;/CultureID&gt;&lt;Value&gt;Unterschrift1_Hierarchiestufen_Mapper&lt;/Value&gt;&lt;/LocalizedValue&gt;&lt;LocalizedValue&gt;&lt;CultureID&gt;it-CH&lt;/CultureID&gt;&lt;Value&gt;Unterschrift1_Hierarchiestufen_Mapper&lt;/Value&gt;&lt;/LocalizedValue&gt;&lt;LocalizedValue&gt;&lt;CultureID&gt;en-US&lt;/CultureID&gt;&lt;Value&gt;Unterschrift1_Hierarchiestufen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Hierarchiestufe5_1]_x000d__x000d__x000d__x000d__x000d__x000a_[Hierarchiestufe6_1]&lt;/MappedTextPlaceholders&gt;&lt;/StepItem&gt;&lt;StepItem Type=&quot;StepItemMappedTextboxControl&quot; Weight=&quot;170&quot;&gt;&lt;DocVariableName&gt;Unterschrift2_Hierarchiestufen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Unterschrift2_Hierarchiestufen_Mapper&lt;/Value&gt;&lt;/LocalizedValue&gt;&lt;LocalizedValue&gt;&lt;CultureID&gt;fr-CH&lt;/CultureID&gt;&lt;Value&gt;Unterschrift2_Hierarchiestufen_Mapper&lt;/Value&gt;&lt;/LocalizedValue&gt;&lt;LocalizedValue&gt;&lt;CultureID&gt;it-CH&lt;/CultureID&gt;&lt;Value&gt;Unterschrift2_Hierarchiestufen_Mapper&lt;/Value&gt;&lt;/LocalizedValue&gt;&lt;LocalizedValue&gt;&lt;CultureID&gt;en-US&lt;/CultureID&gt;&lt;Value&gt;Unterschrift2_Hierarchiestufen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Hierarchiestufe5_2]_x000d__x000d__x000d__x000d__x000d__x000a_[Hierarchiestufe6_2]&lt;/MappedTextPlaceholders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?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"/>
    <w:docVar w:name="GARAIO_XmlDialogDefinition_114" w:val="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"/>
    <w:docVar w:name="GARAIO_XmlDialogDefinition_115" w:val="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"/>
    <w:docVar w:name="GARAIO_XmlDialogDefinition_116" w:val="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"/>
    <w:docVar w:name="GARAIO_XmlDialogDefinition_117" w:val="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"/>
    <w:docVar w:name="GARAIO_XmlDialogDefinition_118" w:val="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"/>
    <w:docVar w:name="GARAIO_XmlDialogDefinition_119" w:val="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"/>
    <w:docVar w:name="GARAIO_XmlDialogDefinition_120" w:val="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"/>
    <w:docVar w:name="GARAIO_XmlDialogDefinition_121" w:val="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"/>
    <w:docVar w:name="GARAIO_XmlDialogDefinition_122" w:val="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?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"/>
    <w:docVar w:name="GARAIO_XmlDialogDefinition_123" w:val="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"/>
    <w:docVar w:name="GARAIO_XmlDialogDefinition_124" w:val="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"/>
    <w:docVar w:name="GARAIO_XmlDialogDefinition_125" w:val="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"/>
    <w:docVar w:name="GARAIO_XmlDialogDefinition_126" w:val="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"/>
    <w:docVar w:name="GARAIO_XmlDialogDefinition_127" w:val="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"/>
    <w:docVar w:name="GARAIO_XmlDialogDefinition_128" w:val="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"/>
    <w:docVar w:name="GARAIO_XmlDialogDefinition_129" w:val="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"/>
    <w:docVar w:name="GARAIO_XmlDialogDefinition_130" w:val="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Hierarchiestufe5_2]_x000d__x000d__x000d__x000d__x000d__x000d__x000a_[Hierarchiestufe6_2]"/>
    <w:docVar w:name="GaraioPreviewMappedText" w:val="[Empfaenger_Firma_Zeile1]_x000a_[Empfaenger_Firma_Zeile2]_x000a_[Empfaenger_Firma_Zeile3]_x000a_[Empfaenger_Anrede]_x000a_[Empfaenger_Titel] [Empf_Vorname] [Empf_Name]_x000a_[Empf_Strasse]_x000a_[Empfaenger_Postfach]_x000a_[Empf_PLZ] [Empf_Ort]_x000a_[Empfaenger_Land]"/>
    <w:docVar w:name="GaraioRunCounter" w:val="10"/>
    <w:docVar w:name="GaraioTextLogoContinueWithLogo" w:val="False"/>
    <w:docVar w:name="GaraioTextLogoImageStyle" w:val="True"/>
    <w:docVar w:name="Gruss" w:val="Freundliche Grüsse"/>
    <w:docVar w:name="Hierarchiestufe5_1" w:val="Kompetenzzentrum Militärmusik"/>
    <w:docVar w:name="Hierarchiestufe5_2" w:val=" "/>
    <w:docVar w:name="Hierarchiestufe6_1" w:val=" "/>
    <w:docVar w:name="Hierarchiestufe6_2" w:val=" "/>
    <w:docVar w:name="Ihr_Zeichen" w:val=" "/>
    <w:docVar w:name="IhrZeichen" w:val="Ihr Zeichen: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numbering&quot; Target=&quot;numbering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microsoft.com/office/2007/relationships/stylesWithEffects&quot; Target=&quot;stylesWithEffect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tbl&gt;&lt;w:tblPr&gt;&lt;w:tblW w:w=&quot;0&quot; w:type=&quot;auto&quot; /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/w:tblBorders&gt;&lt;w:tblCellMar&gt;&lt;w:left w:w=&quot;0&quot; w:type=&quot;dxa&quot; /&gt;&lt;w:right w:w=&quot;57&quot; w:type=&quot;dxa&quot; /&gt;&lt;/w:tblCellMar&gt;&lt;w:tblLook w:val=&quot;0000&quot; w:firstRow=&quot;0&quot; w:lastRow=&quot;0&quot; w:firstColumn=&quot;0&quot; w:lastColumn=&quot;0&quot; w:noHBand=&quot;0&quot; w:noVBand=&quot;0&quot; /&gt;&lt;/w:tblPr&gt;&lt;w:tblGrid&gt;&lt;w:gridCol w:w=&quot;1818&quot; /&gt;&lt;w:gridCol w:w=&quot;1231&quot; /&gt;&lt;w:gridCol w:w=&quot;1160&quot; /&gt;&lt;/w:tblGrid&gt;&lt;w:tr w:rsidR=&quot;00547090&quot; w:rsidRPr=&quot;003C050D&quot; w:rsidTr=&quot;00456D50&quot;&gt;&lt;w:trPr&gt;&lt;w:trHeight w:hRule=&quot;exact&quot; w:val=&quot;284&quot; /&gt;&lt;/w:trPr&gt;&lt;w:tc&gt;&lt;w:tcPr&gt;&lt;w:tcW w:w=&quot;0&quot; w:type=&quot;auto&quot; /&gt;&lt;w:tcBorders&gt;&lt;w:top w:val=&quot;single&quot; w:sz=&quot;4&quot; w:space=&quot;0&quot; w:color=&quot;auto&quot; /&gt;&lt;w:bottom w:val=&quot;single&quot; w:sz=&quot;4&quot; w:space=&quot;0&quot; w:color=&quot;auto&quot; /&gt;&lt;w:right w:val=&quot;nil&quot; /&gt;&lt;/w:tcBorders&gt;&lt;w:vAlign w:val=&quot;bottom&quot; /&gt;&lt;/w:tcPr&gt;&lt;w:sdt&gt;&lt;w:sdtPr&gt;&lt;w:alias w:val=&quot;Absenderzeile1&quot; /&gt;&lt;w:tag w:val=&quot;Absenderzeile1&quot; /&gt;&lt;w:id w:val=&quot;25718895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1&quot; /&gt;&lt;/w:pPr&gt;&lt;w:r&gt;&lt;w:t&gt;Absenderzeile1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center&quot; /&gt;&lt;/w:tcPr&gt;&lt;w:sdt&gt;&lt;w:sdtPr&gt;&lt;w:alias w:val=&quot;Absenderzeile2&quot; /&gt;&lt;w:tag w:val=&quot;Absenderzeile2&quot; /&gt;&lt;w:id w:val=&quot;25718897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sZeile2&quot; /&gt;&lt;/w:pPr&gt;&lt;w:r w:rsidRPr=&quot;007065DB&quot;&gt;&lt;w:t&gt;Absenderzeile2&lt;/w:t&gt;&lt;/w:r&gt;&lt;/w:p&gt;&lt;/w:sdtContent&gt;&lt;/w:sdt&gt;&lt;/w:tc&gt;&lt;w:tc&gt;&lt;w:tcPr&gt;&lt;w:tcW w:w=&quot;0&quot; w:type=&quot;auto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/w:tcBorders&gt;&lt;w:vAlign w:val=&quot;center&quot; /&gt;&lt;/w:tcPr&gt;&lt;w:sdt&gt;&lt;w:sdtPr&gt;&lt;w:alias w:val=&quot;Absenderzeile3&quot; /&gt;&lt;w:tag w:val=&quot;Absenderzeile3&quot; /&gt;&lt;w:id w:val=&quot;25718900&quot; /&gt;&lt;w:lock w:val=&quot;sdtConten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0F1A0D&quot;&gt;&lt;w:pPr&gt;&lt;w:pStyle w:val=&quot;AbZeile3&quot; /&gt;&lt;/w:pPr&gt;&lt;w:r w:rsidRPr=&quot;007065DB&quot;&gt;&lt;w:t&gt;Absenderzeile3&lt;/w:t&gt;&lt;/w:r&gt;&lt;/w:p&gt;&lt;/w:sdtContent&gt;&lt;/w:sdt&gt;&lt;/w:tc&gt;&lt;/w:tr&gt;&lt;w:tr w:rsidR=&quot;00547090&quot; w:rsidRPr=&quot;003C050D&quot; w:rsidTr=&quot;009D02D8&quot;&gt;&lt;w:tc&gt;&lt;w:tcPr&gt;&lt;w:tcW w:w=&quot;0&quot; w:type=&quot;auto&quot; /&gt;&lt;w:gridSpan w:val=&quot;3&quot; /&gt;&lt;w:tcBorders&gt;&lt;w:top w:val=&quot;single&quot; w:sz=&quot;4&quot; w:space=&quot;0&quot; w:color=&quot;auto&quot; /&gt;&lt;w:left w:val=&quot;nil&quot; /&gt;&lt;w:bottom w:val=&quot;single&quot; w:sz=&quot;4&quot; w:space=&quot;0&quot; w:color=&quot;auto&quot; /&gt;&lt;w:right w:val=&quot;nil&quot; /&gt;&lt;/w:tcBorders&gt;&lt;w:vAlign w:val=&quot;bottom&quot; /&gt;&lt;/w:tcPr&gt;&lt;w:p w:rsidR=&quot;00547090&quot; w:rsidRPr=&quot;00D24985&quot; w:rsidRDefault=&quot;00547090&quot; w:rsidP=&quot;000F1A0D&quot;&gt;&lt;w:pPr&gt;&lt;w:spacing w:line=&quot;60&quot; w:lineRule=&quot;exact&quot; /&gt;&lt;w:rPr&gt;&lt;w:b /&gt;&lt;w:sz w:val=&quot;16&quot; /&gt;&lt;w:szCs w:val=&quot;16&quot; /&gt;&lt;/w:rPr&gt;&lt;/w:pPr&gt;&lt;/w:p&gt;&lt;/w:tc&gt;&lt;/w:tr&gt;&lt;/w:tbl&gt;&lt;w:p w:rsidR=&quot;00547090&quot; w:rsidRDefault=&quot;00547090&quot; w:rsidP=&quot;00183ADA&quot;&gt;&lt;w:pPr&gt;&lt;w:spacing w:line=&quot;220&quot; w:lineRule=&quot;exact&quot; /&gt;&lt;/w:pPr&gt;&lt;/w:p&gt;&lt;w:tbl&gt;&lt;w:tblPr&gt;&lt;w:tblW w:w=&quot;9239&quot; w:type=&quot;dxa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5470&quot; /&gt;&lt;w:gridCol w:w=&quot;3769&quot; /&gt;&lt;/w:tblGrid&gt;&lt;w:tr w:rsidR=&quot;00547090&quot; w:rsidRPr=&quot;00E314C5&quot; w:rsidTr=&quot;00183ADA&quot;&gt;&lt;w:trPr&gt;&lt;w:cantSplit /&gt;&lt;w:trHeight w:hRule=&quot;exact&quot; w:val=&quot;2586&quot; /&gt;&lt;/w:trPr&gt;&lt;w:tc&gt;&lt;w:tcPr&gt;&lt;w:tcW w:w=&quot;5470&quot; w:type=&quot;dxa&quot; /&gt;&lt;/w:tcPr&gt;&lt;w:sdt&gt;&lt;w:sdtPr&gt;&lt;w:alias w:val=&quot;Vermerke&quot; /&gt;&lt;w:tag w:val=&quot;Vermerke&quot; /&gt;&lt;w:id w:val=&quot;9554631&quot; /&gt;&lt;w:lock w:val=&quot;sdtContentLocked&quot; /&gt;&lt;w:placeholder&gt;&lt;w:docPart w:val=&quot;371AD8698BEB4BE08E42D722421F8D34&quot; /&gt;&lt;/w:placeholder&gt;&lt;w:text /&gt;&lt;/w:sdtPr&gt;&lt;w:sdtEndPr /&gt;&lt;w:sdtContent&gt;&lt;w:p w:rsidR=&quot;00547090&quot; w:rsidRDefault=&quot;00547090&quot; w:rsidP=&quot;00044E74&quot;&gt;&lt;w:pPr&gt;&lt;w:pStyle w:val=&quot;VermerkeBetreff&quot; /&gt;&lt;/w:pPr&gt;&lt;w:r&gt;&lt;w:t&gt;Vermerke&lt;/w:t&gt;&lt;/w:r&gt;&lt;/w:p&gt;&lt;/w:sdtContent&gt;&lt;/w:sdt&gt;&lt;w:sdt&gt;&lt;w:sdtPr&gt;&lt;w:alias w:val=&quot;Empfänger_Mapper&quot; /&gt;&lt;w:tag w:val=&quot;Empfänger_Mapper&quot; /&gt;&lt;w:id w:val=&quot;22352979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Default=&quot;00547090&quot; w:rsidP=&quot;00044E74&quot;&gt;&lt;w:r&gt;&lt;w:t&gt;Empfänger_Mapper&lt;/w:t&gt;&lt;/w:r&gt;&lt;/w:p&gt;&lt;/w:sdtContent&gt;&lt;/w:sdt&gt;&lt;w:p w:rsidR=&quot;00547090&quot; w:rsidRPr=&quot;00070918&quot; w:rsidRDefault=&quot;00547090&quot; w:rsidP=&quot;00044E74&quot; /&gt;&lt;/w:tc&gt;&lt;w:tc&gt;&lt;w:tcPr&gt;&lt;w:tcW w:w=&quot;3769&quot; w:type=&quot;dxa&quot; /&gt;&lt;w:shd w:val=&quot;clear&quot; w:color=&quot;auto&quot; w:fill=&quot;auto&quot; /&gt;&lt;/w:tcPr&gt;&lt;w:sdt&gt;&lt;w:sdtPr&gt;&lt;w:alias w:val=&quot;Klassifizierung_Mapper_Tab&quot; /&gt;&lt;w:tag w:val=&quot;Klassifizierung_Mapper_Tab&quot; /&gt;&lt;w:id w:val=&quot;22352981&quot; /&gt;&lt;w:lock w:val=&quot;sdtContentLocked&quot; /&gt;&lt;w:placeholder&gt;&lt;w:docPart w:val=&quot;B030658460464F6DBB8DAE49F551A71C&quot; /&gt;&lt;/w:placeholder&gt;&lt;w:text /&gt;&lt;/w:sdtPr&gt;&lt;w:sdtEndPr /&gt;&lt;w:sdtContent&gt;&lt;w:p w:rsidR=&quot;00547090&quot; w:rsidRPr=&quot;00040BE7&quot; w:rsidRDefault=&quot;00547090&quot; w:rsidP=&quot;00522FAA&quot;&gt;&lt;w:pPr&gt;&lt;w:pStyle w:val=&quot;Klassifizierung&quot; /&gt;&lt;/w:pPr&gt;&lt;w:r&gt;&lt;w:t&gt;Klassifizierung_Mapper_Tab&lt;/w:t&gt;&lt;/w:r&gt;&lt;/w:p&gt;&lt;/w:sdtContent&gt;&lt;/w:sdt&gt;&lt;/w:tc&gt;&lt;/w:tr&gt;&lt;w:tr w:rsidR=&quot;00547090&quot; w:rsidRPr=&quot;008F234C&quot; w:rsidTr=&quot;00183ADA&quot;&gt;&lt;w:trPr&gt;&lt;w:cantSplit /&gt;&lt;w:trHeight w:hRule=&quot;exact&quot; w:val=&quot;1077&quot; /&gt;&lt;/w:trPr&gt;&lt;w:tc&gt;&lt;w:tcPr&gt;&lt;w:tcW w:w=&quot;9239&quot; w:type=&quot;dxa&quot; /&gt;&lt;w:gridSpan w:val=&quot;2&quot; /&gt;&lt;w:vAlign w:val=&quot;bottom&quot; /&gt;&lt;/w:tcPr&gt;&lt;w:p w:rsidR=&quot;00547090&quot; w:rsidRPr=&quot;008F234C&quot; w:rsidRDefault=&quot;00706E89&quot; w:rsidP=&quot;00044E74&quot;&gt;&lt;w:pPr&gt;&lt;w:pStyle w:val=&quot;Ref&quot; /&gt;&lt;/w:pPr&gt;&lt;w:sdt&gt;&lt;w:sdtPr&gt;&lt;w:alias w:val=&quot;Referenz&quot; /&gt;&lt;w:tag w:val=&quot;Referenz&quot; /&gt;&lt;w:id w:val=&quot;1329613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2983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Referenz/Aktenzeichen&lt;/w:t&gt;&lt;/w:r&gt;&lt;/w:sdtContent&gt;&lt;/w:sdt&gt;&lt;/w:p&gt;&lt;w:p w:rsidR=&quot;00547090&quot; w:rsidRPr=&quot;008F234C&quot; w:rsidRDefault=&quot;00706E89&quot; w:rsidP=&quot;00044E74&quot;&gt;&lt;w:pPr&gt;&lt;w:pStyle w:val=&quot;Ref&quot; /&gt;&lt;/w:pPr&gt;&lt;w:sdt&gt;&lt;w:sdtPr&gt;&lt;w:alias w:val=&quot;Ihr Zeichen&quot; /&gt;&lt;w:tag w:val=&quot;IhrZeichen&quot; /&gt;&lt;w:id w:val=&quot;1865024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Ihr Zeichen&lt;/w:t&gt;&lt;/w:r&gt;&lt;/w:sdtContent&gt;&lt;/w:sdt&gt;&lt;w:r w:rsidR=&quot;00547090&quot;&gt;&lt;w:t xml:space=&quot;preserve&quot;&gt; &lt;/w:t&gt;&lt;/w:r&gt;&lt;w:sdt&gt;&lt;w:sdtPr&gt;&lt;w:alias w:val=&quot;Ihr Zeichen&quot; /&gt;&lt;w:tag w:val=&quot;Ihr_Zeichen&quot; /&gt;&lt;w:id w:val=&quot;22352984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Ihr Zeichen&lt;/w:t&gt;&lt;/w:r&gt;&lt;/w:sdtContent&gt;&lt;/w:sdt&gt;&lt;/w:p&gt;&lt;w:p w:rsidR=&quot;00547090&quot; w:rsidRDefault=&quot;00706E89&quot; w:rsidP=&quot;00044E74&quot;&gt;&lt;w:pPr&gt;&lt;w:pStyle w:val=&quot;Ref&quot; /&gt;&lt;/w:pPr&gt;&lt;w:sdt&gt;&lt;w:sdtPr&gt;&lt;w:alias w:val=&quot;Unser Zeichen&quot; /&gt;&lt;w:tag w:val=&quot;UnserZeichen&quot; /&gt;&lt;w:id w:val=&quot;1865025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Unser Zeichen&lt;/w:t&gt;&lt;/w:r&gt;&lt;/w:sdtContent&gt;&lt;/w:sdt&gt;&lt;w:r w:rsidR=&quot;00547090&quot; w:rsidRPr=&quot;008F234C&quot;&gt;&lt;w:t xml:space=&quot;preserve&quot;&gt; &lt;/w:t&gt;&lt;/w:r&gt;&lt;w:sdt&gt;&lt;w:sdtPr&gt;&lt;w:alias w:val=&quot;Unser Zeichen&quot; /&gt;&lt;w:tag w:val=&quot;Unser_Zeichen&quot; /&gt;&lt;w:id w:val=&quot;22352985&quot; /&gt;&lt;w:lock w:val=&quot;sdtLocked&quot; /&gt;&lt;w:placeholder&gt;&lt;w:docPart w:val=&quot;B030658460464F6DBB8DAE49F551A71C&quot; /&gt;&lt;/w:placeholder&gt;&lt;w:text /&gt;&lt;/w:sdtPr&gt;&lt;w:sdtEndPr /&gt;&lt;w:sdtContent&gt;&lt;w:r w:rsidR=&quot;0027305A&quot;&gt;&lt;w:t xml:space=&quot;preserve&quot;&gt; &lt;/w:t&gt;&lt;/w:r&gt;&lt;/w:sdtContent&gt;&lt;/w:sdt&gt;&lt;/w:p&gt;&lt;w:p w:rsidR=&quot;00547090&quot; w:rsidRPr=&quot;006F38F8&quot; w:rsidRDefault=&quot;00706E89&quot; w:rsidP=&quot;00044E74&quot;&gt;&lt;w:pPr&gt;&lt;w:pStyle w:val=&quot;Ref&quot; /&gt;&lt;/w:pPr&gt;&lt;w:sdt&gt;&lt;w:sdtPr&gt;&lt;w:alias w:val=&quot;Sachbearbeiter&quot; /&gt;&lt;w:tag w:val=&quot;Sachbearbeiter&quot; /&gt;&lt;w:id w:val=&quot;1865026&quot; /&gt;&lt;w:lock w:val=&quot;sdtContentLocked&quot; /&gt;&lt;w:placeholder&gt;&lt;w:docPart w:val=&quot;FE8D3CAE93A24C76A10FC068E3A71F4B&quot; /&gt;&lt;/w:placeholder&gt;&lt;w:text /&gt;&lt;/w:sdtPr&gt;&lt;w:sdtEndPr /&gt;&lt;w:sdtContent&gt;&lt;w:r w:rsidR=&quot;00547090&quot;&gt;&lt;w:t&gt;Sachbearbeiter&lt;/w:t&gt;&lt;/w:r&gt;&lt;/w:sdtContent&gt;&lt;/w:sdt&gt;&lt;w:r w:rsidR=&quot;00547090&quot;&gt;&lt;w:t xml:space=&quot;preserve&quot;&gt; &lt;/w:t&gt;&lt;/w:r&gt;&lt;w:sdt&gt;&lt;w:sdtPr&gt;&lt;w:alias w:val=&quot;Sachbearbeiter/in&quot; /&gt;&lt;w:tag w:val=&quot;Sachbearbeiter/in&quot; /&gt;&lt;w:id w:val=&quot;22352986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Sachbearbeiter/in&lt;/w:t&gt;&lt;/w:r&gt;&lt;/w:sdtContent&gt;&lt;/w:sdt&gt;&lt;/w:p&gt;&lt;w:p w:rsidR=&quot;00547090&quot; w:rsidRPr=&quot;008F234C&quot; w:rsidRDefault=&quot;00706E89&quot; w:rsidP=&quot;00276223&quot;&gt;&lt;w:pPr&gt;&lt;w:pStyle w:val=&quot;Reffett&quot; /&gt;&lt;/w:pPr&gt;&lt;w:sdt&gt;&lt;w:sdtPr&gt;&lt;w:alias w:val=&quot;Ort&quot; /&gt;&lt;w:tag w:val=&quot;Ort&quot; /&gt;&lt;w:id w:val=&quot;15105243&quot; /&gt;&lt;w:lock w:val=&quot;sdtLocked&quot; /&gt;&lt;w:placeholder&gt;&lt;w:docPart w:val=&quot;A43593106A96450DB3D8A8A22591615F&quot; /&gt;&lt;/w:placeholder&gt;&lt;w:text /&gt;&lt;/w:sdtPr&gt;&lt;w:sdtEndPr /&gt;&lt;w:sdtContent&gt;&lt;w:proofErr w:type=&quot;spellStart&quot; /&gt;&lt;w:r w:rsidR=&quot;00547090&quot;&gt;&lt;w:t&gt;Ort&lt;/w:t&gt;&lt;/w:r&gt;&lt;/w:sdtContent&gt;&lt;/w:sdt&gt;&lt;w:sdt&gt;&lt;w:sdtPr&gt;&lt;w:alias w:val=&quot;le&quot; /&gt;&lt;w:tag w:val=&quot;le&quot; /&gt;&lt;w:id w:val=&quot;5496493&quot; /&gt;&lt;w:placeholder&gt;&lt;w:docPart w:val=&quot;DefaultPlaceholder_22675703&quot; /&gt;&lt;/w:placeholder&gt;&lt;w:text /&gt;&lt;/w:sdtPr&gt;&lt;w:sdtEndPr /&gt;&lt;w:sdtContent&gt;&lt;w:r w:rsidR=&quot;007913F6&quot;&gt;&lt;w:t&gt;le&lt;/w:t&gt;&lt;/w:r&gt;&lt;w:proofErr w:type=&quot;spellEnd&quot; /&gt;&lt;/w:sdtContent&gt;&lt;/w:sdt&gt;&lt;w:r w:rsidR=&quot;00547090&quot; w:rsidRPr=&quot;00044E74&quot;&gt;&lt;w:t xml:space=&quot;preserve&quot;&gt; &lt;/w:t&gt;&lt;/w:r&gt;&lt;w:sdt&gt;&lt;w:sdtPr&gt;&lt;w:alias w:val=&quot;Datum&quot; /&gt;&lt;w:tag w:val=&quot;Datum&quot; /&gt;&lt;w:id w:val=&quot;15105244&quot; /&gt;&lt;w:lock w:val=&quot;sdtLocked&quot; /&gt;&lt;w:placeholder&gt;&lt;w:docPart w:val=&quot;A43593106A96450DB3D8A8A22591615F&quot; /&gt;&lt;/w:placeholder&gt;&lt;w:text /&gt;&lt;/w:sdtPr&gt;&lt;w:sdtEndPr /&gt;&lt;w:sdtContent&gt;&lt;w:r w:rsidR=&quot;00547090&quot;&gt;&lt;w:t&gt;Datum&lt;/w:t&gt;&lt;/w:r&gt;&lt;/w:sdtContent&gt;&lt;/w:sdt&gt;&lt;/w:p&gt;&lt;/w:tc&gt;&lt;/w:tr&gt;&lt;/w:tbl&gt;&lt;w:p w:rsidR=&quot;00547090&quot; w:rsidRPr=&quot;00070918&quot; w:rsidRDefault=&quot;00547090&quot; w:rsidP=&quot;00183ADA&quot;&gt;&lt;w:pPr&gt;&lt;w:spacing w:before=&quot;300&quot; /&gt;&lt;/w:pPr&gt;&lt;/w:p&gt;&lt;w:sdt&gt;&lt;w:sdtPr&gt;&lt;w:alias w:val=&quot;Betreff&quot; /&gt;&lt;w:tag w:val=&quot;Betreff&quot; /&gt;&lt;w:id w:val=&quot;22352987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7504DA&quot; w:rsidRDefault=&quot;00547090&quot; w:rsidP=&quot;0004467E&quot;&gt;&lt;w:pPr&gt;&lt;w:pStyle w:val=&quot;VermerkeBetreff&quot; /&gt;&lt;w:suppressAutoHyphens /&gt;&lt;/w:pPr&gt;&lt;w:r&gt;&lt;w:t&gt;Betreff&lt;/w:t&gt;&lt;/w:r&gt;&lt;/w:p&gt;&lt;/w:sdtContent&gt;&lt;/w:sdt&gt;&lt;w:p w:rsidR=&quot;00547090&quot; w:rsidRPr=&quot;00070918&quot; w:rsidRDefault=&quot;00547090&quot; /&gt;&lt;w:p w:rsidR=&quot;00547090&quot; w:rsidRPr=&quot;00070918&quot; w:rsidRDefault=&quot;00706E89&quot;&gt;&lt;w:sdt&gt;&lt;w:sdtPr&gt;&lt;w:alias w:val=&quot;Anrede&quot; /&gt;&lt;w:tag w:val=&quot;Anrede&quot; /&gt;&lt;w:id w:val=&quot;22352988&quot; /&gt;&lt;w:lock w:val=&quot;sdtLocked&quot; /&gt;&lt;w:placeholder&gt;&lt;w:docPart w:val=&quot;B030658460464F6DBB8DAE49F551A71C&quot; /&gt;&lt;/w:placeholder&gt;&lt;w:text /&gt;&lt;/w:sdtPr&gt;&lt;w:sdtEndPr /&gt;&lt;w:sdtContent&gt;&lt;w:r w:rsidR=&quot;00547090&quot;&gt;&lt;w:t&gt;Anrede&lt;/w:t&gt;&lt;/w:r&gt;&lt;/w:sdtContent&gt;&lt;/w:sdt&gt;&lt;w:r w:rsidR=&quot;00547090&quot;&gt;&lt;w:t xml:space=&quot;preserve&quot;&gt; &lt;/w:t&gt;&lt;/w:r&gt;&lt;w:r w:rsidR=&quot;00547090&quot; w:rsidRPr=&quot;00070918&quot;&gt;&lt;w:t&gt;[&lt;/w:t&gt;&lt;/w:r&gt;&lt;w:proofErr w:type=&quot;spellStart&quot; /&gt;&lt;w:r w:rsidR=&quot;00547090&quot; w:rsidRPr=&quot;00070918&quot;&gt;&lt;w:t&gt;TextStart&lt;/w:t&gt;&lt;/w:r&gt;&lt;w:proofErr w:type=&quot;spellEnd&quot; /&gt;&lt;w:r w:rsidR=&quot;00547090&quot; w:rsidRPr=&quot;00070918&quot;&gt;&lt;w:t&gt;]&lt;/w:t&gt;&lt;/w:r&gt;&lt;/w:p&gt;&lt;w:p w:rsidR=&quot;00547090&quot; w:rsidRPr=&quot;00070918&quot; w:rsidRDefault=&quot;00547090&quot; /&gt;&lt;w:p w:rsidR=&quot;00547090&quot; w:rsidRPr=&quot;00070918&quot; w:rsidRDefault=&quot;00547090&quot; /&gt;&lt;w:sdt&gt;&lt;w:sdtPr&gt;&lt;w:alias w:val=&quot;Gruss&quot; /&gt;&lt;w:tag w:val=&quot;Gruss&quot; /&gt;&lt;w:id w:val=&quot;1865029&quot; /&gt;&lt;w:lock w:val=&quot;sdtLocked&quot; /&gt;&lt;w:placeholder&gt;&lt;w:docPart w:val=&quot;FE8D3CAE93A24C76A10FC068E3A71F4B&quot; /&gt;&lt;/w:placeholder&gt;&lt;w:text /&gt;&lt;/w:sdtPr&gt;&lt;w:sdtEndPr /&gt;&lt;w:sdtContent&gt;&lt;w:p w:rsidR=&quot;00547090&quot; w:rsidRPr=&quot;00070918&quot; w:rsidRDefault=&quot;00547090&quot; w:rsidP=&quot;00663580&quot;&gt;&lt;w:r&gt;&lt;w:t&gt;Gruss&lt;/w:t&gt;&lt;/w:r&gt;&lt;/w:p&gt;&lt;/w:sdtContent&gt;&lt;/w:sdt&gt;&lt;w:p w:rsidR=&quot;00547090&quot; w:rsidRPr=&quot;00070918&quot; w:rsidRDefault=&quot;00547090&quot; w:rsidP=&quot;00663580&quot; /&gt;&lt;w:tbl&gt;&lt;w:tblPr&gt;&lt;w:tblW w:w=&quot;0&quot; w:type=&quot;auto&quot; /&gt;&lt;w:tblLook w:val=&quot;01E0&quot; w:firstRow=&quot;1&quot; w:lastRow=&quot;1&quot; w:firstColumn=&quot;1&quot; w:lastColumn=&quot;1&quot; w:noHBand=&quot;0&quot; w:noVBand=&quot;0&quot; /&gt;&lt;/w:tblPr&gt;&lt;w:tblGrid&gt;&lt;w:gridCol w:w=&quot;4056&quot; /&gt;&lt;w:gridCol w:w=&quot;1162&quot; /&gt;&lt;w:gridCol w:w=&quot;4056&quot; /&gt;&lt;/w:tblGrid&gt;&lt;w:tr w:rsidR=&quot;00547090&quot; w:rsidRPr=&quot;00070918&quot;&gt;&lt;w:tc&gt;&lt;w:tcPr&gt;&lt;w:tcW w:w=&quot;0&quot; w:type=&quot;auto&quot; /&gt;&lt;/w:tcPr&gt;&lt;w:sdt&gt;&lt;w:sdtPr&gt;&lt;w:alias w:val=&quot;Unterschrift1_Hierarchiestufen_Mapper&quot; /&gt;&lt;w:tag w:val=&quot;Unterschrift1_Hierarchiestufen_Mapper&quot; /&gt;&lt;w:id w:val=&quot;22352989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1_Hierarchiestufen_Mapper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2_Hierarchiestufen_Mapper&quot; /&gt;&lt;w:tag w:val=&quot;Unterschrift2_Hierarchiestufen_Mapper&quot; /&gt;&lt;w:id w:val=&quot;22352991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2_Hierarchiestufen_Mapper&lt;/w:t&gt;&lt;/w:r&gt;&lt;/w:p&gt;&lt;/w:sdtContent&gt;&lt;/w:sdt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p w:rsidR=&quot;00547090&quot; w:rsidRPr=&quot;00070918&quot; w:rsidRDefault=&quot;00547090&quot; /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p w:rsidR=&quot;00547090&quot; w:rsidRPr=&quot;00070918&quot; w:rsidRDefault=&quot;00547090&quot; /&gt;&lt;/w:tc&gt;&lt;/w:tr&gt;&lt;w:tr w:rsidR=&quot;00547090&quot; w:rsidRPr=&quot;00070918&quot;&gt;&lt;w:tc&gt;&lt;w:tcPr&gt;&lt;w:tcW w:w=&quot;0&quot; w:type=&quot;auto&quot; /&gt;&lt;/w:tcPr&gt;&lt;w:sdt&gt;&lt;w:sdtPr&gt;&lt;w:alias w:val=&quot;Unterschrift_Mapper1&quot; /&gt;&lt;w:tag w:val=&quot;Unterschrift_Mapper1&quot; /&gt;&lt;w:id w:val=&quot;22352993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1&lt;/w:t&gt;&lt;/w:r&gt;&lt;/w:p&gt;&lt;/w:sdtContent&gt;&lt;/w:sdt&gt;&lt;/w:tc&gt;&lt;w:tc&gt;&lt;w:tcPr&gt;&lt;w:tcW w:w=&quot;1162&quot; w:type=&quot;dxa&quot; /&gt;&lt;/w:tcPr&gt;&lt;w:p w:rsidR=&quot;00547090&quot; w:rsidRPr=&quot;00070918&quot; w:rsidRDefault=&quot;00547090&quot; /&gt;&lt;/w:tc&gt;&lt;w:tc&gt;&lt;w:tcPr&gt;&lt;w:tcW w:w=&quot;0&quot; w:type=&quot;auto&quot; /&gt;&lt;/w:tcPr&gt;&lt;w:sdt&gt;&lt;w:sdtPr&gt;&lt;w:alias w:val=&quot;Unterschrift_Mapper2&quot; /&gt;&lt;w:tag w:val=&quot;Unterschrift_Mapper2&quot; /&gt;&lt;w:id w:val=&quot;22352994&quot; /&gt;&lt;w:lock w:val=&quot;sdtLocked&quot; /&gt;&lt;w:placeholder&gt;&lt;w:docPart w:val=&quot;B030658460464F6DBB8DAE49F551A71C&quot; /&gt;&lt;/w:placeholder&gt;&lt;w:text /&gt;&lt;/w:sdtPr&gt;&lt;w:sdtEndPr /&gt;&lt;w:sdtContent&gt;&lt;w:p w:rsidR=&quot;00547090&quot; w:rsidRPr=&quot;00E71E3E&quot; w:rsidRDefault=&quot;00547090&quot;&gt;&lt;w:r&gt;&lt;w:t&gt;Unterschrift_Mapper2&lt;/w:t&gt;&lt;/w:r&gt;&lt;/w:p&gt;&lt;/w:sdtContent&gt;&lt;/w:sdt&gt;&lt;/w:tc&gt;&lt;/w:tr&gt;&lt;/w:tbl&gt;&lt;w:p w:rsidR=&quot;00547090&quot; w:rsidRPr=&quot;00070918&quot; w:rsidRDefault=&quot;00547090&quot; /&gt;&lt;w:p w:rsidR=&quot;00547090&quot; w:rsidRDefault=&quot;00547090&quot; w:rsidP=&quot;00183ADA&quot; /&gt;&lt;w:sdt&gt;&lt;w:sdtPr&gt;&lt;w:alias w:val=&quot;Beilagen&quot; /&gt;&lt;w:tag w:val=&quot;Beilagen&quot; /&gt;&lt;w:id w:val=&quot;11134167&quot; /&gt;&lt;w:placeholder&gt;&lt;w:docPart w:val=&quot;8934C362FBBE40569A87C05B2B5D5C8F&quot; /&gt;&lt;/w:placeholder&gt;&lt;w:text /&gt;&lt;/w:sdtPr&gt;&lt;w:sdtEndPr /&gt;&lt;w:sdtContent&gt;&lt;w:p w:rsidR=&quot;00547090&quot; w:rsidRPr=&quot;00070918&quot; w:rsidRDefault=&quot;00547090&quot; w:rsidP=&quot;00183ADA&quot;&gt;&lt;w:r&gt;&lt;w:t&gt;Beilagen&lt;/w:t&gt;&lt;/w:r&gt;&lt;/w:p&gt;&lt;/w:sdtContent&gt;&lt;/w:sdt&gt;&lt;w:p w:rsidR=&quot;00547090&quot; w:rsidRDefault=&quot;00547090&quot; w:rsidP=&quot;00C43C1E&quot; /&gt;&lt;w:p w:rsidR=&quot;007D3355&quot; w:rsidRDefault=&quot;007D3355&quot; w:rsidP=&quot;003735E5&quot; /&gt;&lt;w:sectPr w:rsidR=&quot;007D3355&quot; w:rsidSect=&quot;00C441F1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72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5024&quot; /&gt;&lt;/w:tblGrid&gt;&lt;w:tr w:rsidR=&quot;00547090&quot; w:rsidTr=&quot;00A92850&quot;&gt;&lt;w:trPr&gt;&lt;w:cantSplit /&gt;&lt;w:trHeight w:hRule=&quot;exact&quot; w:val=&quot;2041&quot; /&gt;&lt;/w:trPr&gt;&lt;w:sdt&gt;&lt;w:sdtPr&gt;&lt;w:alias w:val=&quot;Logo&quot; /&gt;&lt;w:tag w:val=&quot;varLogo&quot; /&gt;&lt;w:id w:val=&quot;28823307&quot; /&gt;&lt;w:lock w:val=&quot;sdtLocked&quot; /&gt;&lt;w:picture /&gt;&lt;/w:sdtPr&gt;&lt;w:sdtEndPr /&gt;&lt;w:sdtContent&gt;&lt;w:tc&gt;&lt;w:tcPr&gt;&lt;w:tcW w:w=&quot;4848&quot; w:type=&quot;dxa&quot; /&gt;&lt;/w:tcPr&gt;&lt;w:p w:rsidR=&quot;00547090&quot; w:rsidRPr=&quot;00E534A0&quot; w:rsidRDefault=&quot;00547090&quot; w:rsidP=&quot;00A92850&quot;&gt;&lt;w:pPr&gt;&lt;w:pStyle w:val=&quot;Logo&quot; /&gt;&lt;/w:pPr&gt;&lt;w:r&gt;&lt;w:drawing&gt;&lt;wp:inline distT=&quot;0&quot; distB=&quot;0&quot; distL=&quot;0&quot; distR=&quot;0&quot;&gt;&lt;wp:extent cx=&quot;2052000&quot; cy=&quot;749589&quot; /&gt;&lt;wp:effectExtent l=&quot;19050&quot; t=&quot;0&quot; r=&quot;5400&quot; b=&quot;0&quot; /&gt;&lt;wp:docPr id=&quot;2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 preferRelativeResize=&quot;0&quot;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052000&quot; cy=&quot;749589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5024&quot; w:type=&quot;dxa&quot; /&gt;&lt;/w:tcPr&gt;&lt;w:sdt&gt;&lt;w:sdtPr&gt;&lt;w:alias w:val=&quot;varlookup1&quot; /&gt;&lt;w:tag w:val=&quot;varlookup1&quot; /&gt;&lt;w:id w:val=&quot;9554502&quot; /&gt;&lt;w:lock w:val=&quot;sdtContentLocked&quot; /&gt;&lt;w:text /&gt;&lt;/w:sdtPr&gt;&lt;w:sdtEndPr /&gt;&lt;w:sdtContent&gt;&lt;w:p w:rsidR=&quot;00547090&quot; w:rsidRDefault=&quot;00547090&quot; w:rsidP=&quot;00A92850&quot;&gt;&lt;w:pPr&gt;&lt;w:pStyle w:val=&quot;Kopfzeile&quot; /&gt;&lt;w:spacing w:after=&quot;100&quot; /&gt;&lt;/w:pPr&gt;&lt;w:r&gt;&lt;w:t&gt;varlookup1&lt;/w:t&gt;&lt;/w:r&gt;&lt;/w:p&gt;&lt;/w:sdtContent&gt;&lt;/w:sdt&gt;&lt;w:sdt&gt;&lt;w:sdtPr&gt;&lt;w:rPr&gt;&lt;w:b /&gt;&lt;/w:rPr&gt;&lt;w:alias w:val=&quot;varlookup2&quot; /&gt;&lt;w:tag w:val=&quot;varlookup2&quot; /&gt;&lt;w:id w:val=&quot;9554513&quot; /&gt;&lt;w:lock w:val=&quot;sdtContentLocked&quot; /&gt;&lt;w:text /&gt;&lt;/w:sdtPr&gt;&lt;w:sdtEndPr /&gt;&lt;w:sdtContent&gt;&lt;w:p w:rsidR=&quot;00547090&quot; w:rsidRPr=&quot;002D6203&quot; w:rsidRDefault=&quot;00547090&quot; w:rsidP=&quot;00A92850&quot;&gt;&lt;w:pPr&gt;&lt;w:pStyle w:val=&quot;Kopfzeile&quot; /&gt;&lt;w:rPr&gt;&lt;w:b /&gt;&lt;/w:rPr&gt;&lt;/w:pPr&gt;&lt;w:r&gt;&lt;w:rPr&gt;&lt;w:b /&gt;&lt;/w:rPr&gt;&lt;w:t&gt;varlookup2&lt;/w:t&gt;&lt;/w:r&gt;&lt;/w:p&gt;&lt;/w:sdtContent&gt;&lt;/w:sdt&gt;&lt;w:sdt&gt;&lt;w:sdtPr&gt;&lt;w:alias w:val=&quot;varlookup3&quot; /&gt;&lt;w:tag w:val=&quot;varlookup3&quot; /&gt;&lt;w:id w:val=&quot;9554524&quot; /&gt;&lt;w:lock w:val=&quot;sdtContentLocked&quot; /&gt;&lt;w:text /&gt;&lt;/w:sdtPr&gt;&lt;w:sdtEndPr /&gt;&lt;w:sdtContent&gt;&lt;w:p w:rsidR=&quot;00547090&quot; w:rsidRPr=&quot;00D33E17&quot; w:rsidRDefault=&quot;00547090&quot; w:rsidP=&quot;00A92850&quot;&gt;&lt;w:pPr&gt;&lt;w:pStyle w:val=&quot;Kopfzeile&quot; /&gt;&lt;/w:pPr&gt;&lt;w:r&gt;&lt;w:t&gt;varlookup3&lt;/w:t&gt;&lt;/w:r&gt;&lt;/w:p&gt;&lt;/w:sdtContent&gt;&lt;/w:sdt&gt;&lt;/w:tc&gt;&lt;/w:tr&gt;&lt;/w:tbl&gt;&lt;w:p w:rsidR=&quot;00547090&quot; w:rsidRPr=&quot;00D33E17&quot; w:rsidRDefault=&quot;00547090&quot; w:rsidP=&quot;00547090&quot;&gt;&lt;w:pPr&gt;&lt;w:pStyle w:val=&quot;Platzhalter&quot; /&gt;&lt;/w:pPr&gt;&lt;/w:p&gt;&lt;w:p w:rsidR=&quot;00547090&quot; w:rsidRDefault=&quot;00547090&quot; w:rsidP=&quot;00547090&quot; /&gt;&lt;/w:hdr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47090&quot; w:rsidTr=&quot;00A92850&quot;&gt;&lt;w:trPr&gt;&lt;w:cantSplit /&gt;&lt;/w:trPr&gt;&lt;w:tc&gt;&lt;w:tcPr&gt;&lt;w:tcW w:w=&quot;4848&quot; w:type=&quot;dxa&quot; /&gt;&lt;/w:tcPr&gt;&lt;w:p w:rsidR=&quot;00547090&quot; w:rsidRPr=&quot;00E534A0&quot; w:rsidRDefault=&quot;00547090&quot; w:rsidP=&quot;00A92850&quot;&gt;&lt;w:pPr&gt;&lt;w:pStyle w:val=&quot;End&quot; /&gt;&lt;/w:pPr&gt;&lt;/w:p&gt;&lt;/w:tc&gt;&lt;w:tc&gt;&lt;w:tcPr&gt;&lt;w:tcW w:w=&quot;4961&quot; w:type=&quot;dxa&quot; /&gt;&lt;/w:tcPr&gt;&lt;w:p w:rsidR=&quot;00547090&quot; w:rsidRPr=&quot;00D33E17&quot; w:rsidRDefault=&quot;00547090&quot; w:rsidP=&quot;00A92850&quot;&gt;&lt;w:pPr&gt;&lt;w:pStyle w:val=&quot;End&quot; /&gt;&lt;/w:pPr&gt;&lt;/w:p&gt;&lt;/w:tc&gt;&lt;/w:tr&gt;&lt;/w:tbl&gt;&lt;w:tbl&gt;&lt;w:tblPr&gt;&lt;w:tblStyle w:val=&quot;Tabellenraster&quot; /&gt;&lt;w:tblW w:w=&quot;0&quot; w:type=&quot;auto&quot; /&gt;&lt;w:tblBorders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w:insideH w:val=&quot;none&quot; w:sz=&quot;0&quot; w:space=&quot;0&quot; w:color=&quot;auto&quot; /&gt;&lt;w:insideV w:val=&quot;none&quot; w:sz=&quot;0&quot; w:space=&quot;0&quot; w:color=&quot;auto&quot; /&gt;&lt;/w:tblBorders&gt;&lt;w:tblLook w:val=&quot;04A0&quot; w:firstRow=&quot;1&quot; w:lastRow=&quot;0&quot; w:firstColumn=&quot;1&quot; w:lastColumn=&quot;0&quot; w:noHBand=&quot;0&quot; w:noVBand=&quot;1&quot; /&gt;&lt;/w:tblPr&gt;&lt;w:tblGrid&gt;&lt;w:gridCol w:w=&quot;4605&quot; /&gt;&lt;w:gridCol w:w=&quot;4606&quot; /&gt;&lt;/w:tblGrid&gt;&lt;w:tr w:rsidR=&quot;00547090&quot; w:rsidTr=&quot;00A92850&quot;&gt;&lt;w:tc&gt;&lt;w:tcPr&gt;&lt;w:tcW w:w=&quot;4605&quot; w:type=&quot;dxa&quot; /&gt;&lt;/w:tcPr&gt;&lt;w:p w:rsidR=&quot;00547090&quot; w:rsidRDefault=&quot;00706E89&quot; w:rsidP=&quot;00A92850&quot;&gt;&lt;w:pPr&gt;&lt;w:pStyle w:val=&quot;Kopfzeile&quot; /&gt;&lt;w:tabs&gt;&lt;w:tab w:val=&quot;right&quot; w:pos=&quot;9071&quot; /&gt;&lt;/w:tabs&gt;&lt;w:spacing w:line=&quot;260&quot; w:lineRule=&quot;atLeast&quot; /&gt;&lt;/w:pPr&gt;&lt;w:sdt&gt;&lt;w:sdtPr&gt;&lt;w:alias w:val=&quot;Referenz&quot; /&gt;&lt;w:tag w:val=&quot;Referenz&quot; /&gt;&lt;w:id w:val=&quot;4161875&quot; /&gt;&lt;w:lock w:val=&quot;sdtContentLocked&quot; /&gt;&lt;w:placeholder&gt;&lt;w:docPart w:val=&quot;35232C3501BF4E219F2A99145AA7078A&quot; /&gt;&lt;/w:placeholder&gt;&lt;w:text /&gt;&lt;/w:sdtPr&gt;&lt;w:sdtEndPr /&gt;&lt;w:sdtContent&gt;&lt;w:r w:rsidR=&quot;00547090&quot;&gt;&lt;w:t&gt;Referenz&lt;/w:t&gt;&lt;/w:r&gt;&lt;/w:sdtContent&gt;&lt;/w:sdt&gt;&lt;w:r w:rsidR=&quot;00547090&quot;&gt;&lt;w:t xml:space=&quot;preserve&quot;&gt; &lt;/w:t&gt;&lt;/w:r&gt;&lt;w:sdt&gt;&lt;w:sdtPr&gt;&lt;w:alias w:val=&quot;Referenz/Aktenzeichen&quot; /&gt;&lt;w:tag w:val=&quot;Referenz/Aktenzeichen&quot; /&gt;&lt;w:id w:val=&quot;22353021&quot; /&gt;&lt;w:lock w:val=&quot;sdtLocked&quot; /&gt;&lt;w:text /&gt;&lt;/w:sdtPr&gt;&lt;w:sdtEndPr /&gt;&lt;w:sdtContent&gt;&lt;w:r w:rsidR=&quot;00547090&quot;&gt;&lt;w:t&gt;Referenz/Aktenzeichen&lt;/w:t&gt;&lt;/w:r&gt;&lt;/w:sdtContent&gt;&lt;/w:sdt&gt;&lt;/w:p&gt;&lt;/w:tc&gt;&lt;w:tc&gt;&lt;w:tcPr&gt;&lt;w:tcW w:w=&quot;4606&quot; w:type=&quot;dxa&quot; /&gt;&lt;/w:tcPr&gt;&lt;w:sdt&gt;&lt;w:sdtPr&gt;&lt;w:alias w:val=&quot;Klassifizierung_Mapper&quot; /&gt;&lt;w:tag w:val=&quot;Klassifizierung_Mapper&quot; /&gt;&lt;w:id w:val=&quot;22353025&quot; /&gt;&lt;w:lock w:val=&quot;sdtContentLocked&quot; /&gt;&lt;w:text /&gt;&lt;/w:sdtPr&gt;&lt;w:sdtEndPr /&gt;&lt;w:sdtContent&gt;&lt;w:p w:rsidR=&quot;00547090&quot; w:rsidRDefault=&quot;00547090&quot; w:rsidP=&quot;00A92850&quot;&gt;&lt;w:pPr&gt;&lt;w:pStyle w:val=&quot;Klassifizierung&quot; /&gt;&lt;/w:pPr&gt;&lt;w:r&gt;&lt;w:t&gt;Klassifizierung_Mapper&lt;/w:t&gt;&lt;/w:r&gt;&lt;/w:p&gt;&lt;/w:sdtContent&gt;&lt;/w:sdt&gt;&lt;w:p w:rsidR=&quot;00547090&quot; w:rsidRDefault=&quot;00547090&quot; w:rsidP=&quot;00A92850&quot;&gt;&lt;w:pPr&gt;&lt;w:pStyle w:val=&quot;Klassifizierung&quot; /&gt;&lt;/w:pPr&gt;&lt;/w:p&gt;&lt;/w:tc&gt;&lt;/w:tr&gt;&lt;/w:tbl&gt;&lt;w:p w:rsidR=&quot;00547090&quot; w:rsidRDefault=&quot;00547090&quot; w:rsidP=&quot;00547090&quot;&gt;&lt;w:pPr&gt;&lt;w:pStyle w:val=&quot;End&quot; /&gt;&lt;/w:pPr&gt;&lt;/w:p&gt;&lt;/w:hd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Kopfzeile&quot; /&gt;&lt;/w:pPr&gt;&lt;/w:p&gt;&lt;w:p w:rsidR=&quot;00C8463D&quot; w:rsidRDefault=&quot;00C8463D&quot; /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706E89&quot; w:rsidRDefault=&quot;00706E89&quot;&gt;&lt;w:r&gt;&lt;w:separator /&gt;&lt;/w:r&gt;&lt;/w:p&gt;&lt;w:p w:rsidR=&quot;00706E89&quot; w:rsidRDefault=&quot;00706E89&quot; /&gt;&lt;/w:endnote&gt;&lt;w:endnote w:type=&quot;continuationSeparator&quot; w:id=&quot;0&quot;&gt;&lt;w:p w:rsidR=&quot;00706E89&quot; w:rsidRDefault=&quot;00706E89&quot;&gt;&lt;w:r&gt;&lt;w:continuationSeparator /&gt;&lt;/w:r&gt;&lt;/w:p&gt;&lt;w:p w:rsidR=&quot;00706E89&quot; w:rsidRDefault=&quot;00706E8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706E89&quot; w:rsidRDefault=&quot;00706E89&quot;&gt;&lt;w:r&gt;&lt;w:separator /&gt;&lt;/w:r&gt;&lt;/w:p&gt;&lt;w:p w:rsidR=&quot;00706E89&quot; w:rsidRDefault=&quot;00706E89&quot; /&gt;&lt;/w:footnote&gt;&lt;w:footnote w:type=&quot;continuationSeparator&quot; w:id=&quot;0&quot;&gt;&lt;w:p w:rsidR=&quot;00706E89&quot; w:rsidRDefault=&quot;00706E89&quot;&gt;&lt;w:r&gt;&lt;w:continuationSeparator /&gt;&lt;/w:r&gt;&lt;/w:p&gt;&lt;w:p w:rsidR=&quot;00706E89&quot; w:rsidRDefault=&quot;00706E89&quot; /&gt;&lt;/w:footnote&gt;&lt;/w:footnotes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7090&quot; w:rsidRDefault=&quot;00547090&quot; w:rsidP=&quot;00547090&quot; /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253&quot; /&gt;&lt;w:gridCol w:w=&quot;3232&quot; /&gt;&lt;w:gridCol w:w=&quot;907&quot; /&gt;&lt;w:gridCol w:w=&quot;907&quot; /&gt;&lt;w:gridCol w:w=&quot;595&quot; /&gt;&lt;/w:tblGrid&gt;&lt;w:tr w:rsidR=&quot;00547090&quot; w:rsidRPr=&quot;00D33E17&quot; w:rsidTr=&quot;00A92850&quot;&gt;&lt;w:trPr&gt;&lt;w:gridAfter w:val=&quot;1&quot; /&gt;&lt;w:wAfter w:w=&quot;595&quot; w:type=&quot;dxa&quot; /&gt;&lt;w:cantSplit /&gt;&lt;w:trHeight w:val=&quot;1000&quot; /&gt;&lt;/w:trPr&gt;&lt;w:tc&gt;&lt;w:tcPr&gt;&lt;w:tcW w:w=&quot;4253&quot; w:type=&quot;dxa&quot; /&gt;&lt;/w:tcPr&gt;&lt;w:p w:rsidR=&quot;00547090&quot; w:rsidRPr=&quot;00D33E17&quot; w:rsidRDefault=&quot;00547090&quot; w:rsidP=&quot;00A92850&quot;&gt;&lt;w:pPr&gt;&lt;w:pStyle w:val=&quot;Fuzeile&quot; /&gt;&lt;/w:pPr&gt;&lt;/w:p&gt;&lt;/w:tc&gt;&lt;w:tc&gt;&lt;w:tcPr&gt;&lt;w:tcW w:w=&quot;3232&quot; w:type=&quot;dxa&quot; /&gt;&lt;w:vAlign w:val=&quot;bottom&quot; /&gt;&lt;/w:tcPr&gt;&lt;w:sdt&gt;&lt;w:sdtPr&gt;&lt;w:alias w:val=&quot;varlookup2&quot; /&gt;&lt;w:tag w:val=&quot;varlookup2&quot; /&gt;&lt;w:id w:val=&quot;22352996&quot; /&gt;&lt;w:lock w:val=&quot;sdtConten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varlookup2&lt;/w:t&gt;&lt;/w:r&gt;&lt;/w:p&gt;&lt;/w:sdtContent&gt;&lt;/w:sdt&gt;&lt;w:sdt&gt;&lt;w:sdtPr&gt;&lt;w:alias w:val=&quot;Absenderinfo1&quot; /&gt;&lt;w:tag w:val=&quot;Absenderinfo1_Mapper&quot; /&gt;&lt;w:id w:val=&quot;22352997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1&lt;/w:t&gt;&lt;/w:r&gt;&lt;/w:p&gt;&lt;/w:sdtContent&gt;&lt;/w:sdt&gt;&lt;w:p w:rsidR=&quot;00547090&quot; w:rsidRDefault=&quot;00706E89&quot; w:rsidP=&quot;00A92850&quot;&gt;&lt;w:pPr&gt;&lt;w:pStyle w:val=&quot;Fuzeile&quot; /&gt;&lt;/w:pPr&gt;&lt;w:sdt&gt;&lt;w:sdtPr&gt;&lt;w:alias w:val=&quot;Tel&quot; /&gt;&lt;w:tag w:val=&quot;Tel&quot; /&gt;&lt;w:id w:val=&quot;24078268&quot; /&gt;&lt;w:lock w:val=&quot;sdtLocked&quot; /&gt;&lt;w:text /&gt;&lt;/w:sdtPr&gt;&lt;w:sdtEndPr /&gt;&lt;w:sdtContent&gt;&lt;w:r w:rsidR=&quot;00547090&quot;&gt;&lt;w:t&gt;Tel&lt;/w:t&gt;&lt;/w:r&gt;&lt;/w:sdtContent&gt;&lt;/w:sdt&gt;&lt;w:r w:rsidR=&quot;00547090&quot;&gt;&lt;w:t xml:space=&quot;preserve&quot;&gt; &lt;/w:t&gt;&lt;/w:r&gt;&lt;w:sdt&gt;&lt;w:sdtPr&gt;&lt;w:alias w:val=&quot;Telefon&quot; /&gt;&lt;w:tag w:val=&quot;Absender_Telefon&quot; /&gt;&lt;w:id w:val=&quot;22352998&quot; /&gt;&lt;w:lock w:val=&quot;sdtLocked&quot; /&gt;&lt;w:text /&gt;&lt;/w:sdtPr&gt;&lt;w:sdtEndPr /&gt;&lt;w:sdtContent&gt;&lt;w:r w:rsidR=&quot;00547090&quot;&gt;&lt;w:t&gt;Telefon&lt;/w:t&gt;&lt;/w:r&gt;&lt;/w:sdtContent&gt;&lt;/w:sdt&gt;&lt;w:r w:rsidR=&quot;00547090&quot;&gt;&lt;w:t xml:space=&quot;preserve&quot;&gt;, &lt;/w:t&gt;&lt;/w:r&gt;&lt;w:sdt&gt;&lt;w:sdtPr&gt;&lt;w:alias w:val=&quot;Fax&quot; /&gt;&lt;w:tag w:val=&quot;Fax&quot; /&gt;&lt;w:id w:val=&quot;24077770&quot; /&gt;&lt;w:lock w:val=&quot;sdtLocked&quot; /&gt;&lt;w:text /&gt;&lt;/w:sdtPr&gt;&lt;w:sdtEndPr /&gt;&lt;w:sdtContent&gt;&lt;w:r w:rsidR=&quot;00547090&quot;&gt;&lt;w:t&gt;Fax&lt;/w:t&gt;&lt;/w:r&gt;&lt;/w:sdtContent&gt;&lt;/w:sdt&gt;&lt;w:r w:rsidR=&quot;00547090&quot;&gt;&lt;w:t xml:space=&quot;preserve&quot;&gt; &lt;/w:t&gt;&lt;/w:r&gt;&lt;w:sdt&gt;&lt;w:sdtPr&gt;&lt;w:alias w:val=&quot;Fax&quot; /&gt;&lt;w:tag w:val=&quot;Absender_Fax&quot; /&gt;&lt;w:id w:val=&quot;22352999&quot; /&gt;&lt;w:lock w:val=&quot;sdtLocked&quot; /&gt;&lt;w:text /&gt;&lt;/w:sdtPr&gt;&lt;w:sdtEndPr /&gt;&lt;w:sdtContent&gt;&lt;w:r w:rsidR=&quot;00547090&quot;&gt;&lt;w:t&gt;Fax&lt;/w:t&gt;&lt;/w:r&gt;&lt;/w:sdtContent&gt;&lt;/w:sdt&gt;&lt;/w:p&gt;&lt;w:sdt&gt;&lt;w:sdtPr&gt;&lt;w:alias w:val=&quot;Absenderinfo2&quot; /&gt;&lt;w:tag w:val=&quot;Absenderinfo2_Mapper&quot; /&gt;&lt;w:id w:val=&quot;22353012&quot; /&gt;&lt;w:lock w:val=&quot;sdtLocked&quot; /&gt;&lt;w:text /&gt;&lt;/w:sdtPr&gt;&lt;w:sdtEndPr /&gt;&lt;w:sdtContent&gt;&lt;w:p w:rsidR=&quot;00547090&quot; w:rsidRDefault=&quot;00547090&quot; w:rsidP=&quot;00A92850&quot;&gt;&lt;w:pPr&gt;&lt;w:pStyle w:val=&quot;Fuzeile&quot; /&gt;&lt;/w:pPr&gt;&lt;w:r&gt;&lt;w:t&gt;Absenderinfo2&lt;/w:t&gt;&lt;/w:r&gt;&lt;/w:p&gt;&lt;/w:sdtContent&gt;&lt;/w:sdt&gt;&lt;w:p w:rsidR=&quot;00547090&quot; w:rsidRPr=&quot;005B0A01&quot; w:rsidRDefault=&quot;00547090&quot; w:rsidP=&quot;00A92850&quot;&gt;&lt;w:pPr&gt;&lt;w:pStyle w:val=&quot;End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w:tc&gt;&lt;w:tcPr&gt;&lt;w:tcW w:w=&quot;907&quot; w:type=&quot;dxa&quot; /&gt;&lt;w:noWrap /&gt;&lt;w:vAlign w:val=&quot;bottom&quot; /&gt;&lt;/w:tcPr&gt;&lt;w:p w:rsidR=&quot;00547090&quot; w:rsidRPr=&quot;004B2A6A&quot; w:rsidRDefault=&quot;00547090&quot; w:rsidP=&quot;00A92850&quot;&gt;&lt;w:pPr&gt;&lt;w:pStyle w:val=&quot;Fuzeile&quot; /&gt;&lt;/w:pPr&gt;&lt;/w:p&gt;&lt;/w:tc&gt;&lt;/w:tr&gt;&lt;w:tr w:rsidR=&quot;00547090&quot; w:rsidRPr=&quot;00D33E17&quot; w:rsidTr=&quot;00A92850&quot;&gt;&lt;w:trPr&gt;&lt;w:cantSplit /&gt;&lt;/w:trPr&gt;&lt;w:tc&gt;&lt;w:tcPr&gt;&lt;w:tcW w:w=&quot;9894&quot; w:type=&quot;dxa&quot; /&gt;&lt;w:gridSpan w:val=&quot;5&quot; /&gt;&lt;w:vAlign w:val=&quot;bottom&quot; /&gt;&lt;/w:tcPr&gt;&lt;w:p w:rsidR=&quot;00547090&quot; w:rsidRPr=&quot;00D33E17&quot; w:rsidRDefault=&quot;00706E89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195ADF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0B1898&quot; w:rsidTr=&quot;00A92850&quot;&gt;&lt;w:trPr&gt;&lt;w:cantSplit /&gt;&lt;w:trHeight w:hRule=&quot;exact&quot; w:val=&quot;397&quot; /&gt;&lt;/w:trPr&gt;&lt;w:tc&gt;&lt;w:tcPr&gt;&lt;w:tcW w:w=&quot;9894&quot; w:type=&quot;dxa&quot; /&gt;&lt;w:gridSpan w:val=&quot;5&quot; /&gt;&lt;w:vAlign w:val=&quot;bottom&quot; /&gt;&lt;/w:tcPr&gt;&lt;w:p w:rsidR=&quot;00547090&quot; w:rsidRPr=&quot;000B1898&quot; w:rsidRDefault=&quot;00547090&quot; w:rsidP=&quot;00A92850&quot;&gt;&lt;w:pPr&gt;&lt;w:pStyle w:val=&quot;FuzeilePlatzhalter&quot; /&gt;&lt;/w:pPr&gt;&lt;/w:p&gt;&lt;/w:tc&gt;&lt;/w:tr&gt;&lt;/w:tbl&gt;&lt;w:p w:rsidR=&quot;00547090&quot; w:rsidRPr=&quot;00443DAE&quot; w:rsidRDefault=&quot;00547090&quot; w:rsidP=&quot;00547090&quot;&gt;&lt;w:pPr&gt;&lt;w:pStyle w:val=&quot;Pfad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94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485&quot; /&gt;&lt;w:gridCol w:w=&quot;409&quot; /&gt;&lt;/w:tblGrid&gt;&lt;w:tr w:rsidR=&quot;00547090&quot; w:rsidRPr=&quot;00D33E17&quot; w:rsidTr=&quot;00A92850&quot;&gt;&lt;w:trPr&gt;&lt;w:cantSplit /&gt;&lt;/w:trPr&gt;&lt;w:tc&gt;&lt;w:tcPr&gt;&lt;w:tcW w:w=&quot;9611&quot; w:type=&quot;dxa&quot; /&gt;&lt;w:gridSpan w:val=&quot;2&quot; /&gt;&lt;w:vAlign w:val=&quot;bottom&quot; /&gt;&lt;/w:tcPr&gt;&lt;w:p w:rsidR=&quot;00547090&quot; w:rsidRPr=&quot;00D33E17&quot; w:rsidRDefault=&quot;00706E89&quot; w:rsidP=&quot;00A92850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547090&quot;&gt;&lt;w:rPr&gt;&lt;w:noProof /&gt;&lt;/w:rPr&gt;&lt;w:t&gt;2&lt;/w:t&gt;&lt;/w:r&gt;&lt;w:r&gt;&lt;w:rPr&gt;&lt;w:noProof /&gt;&lt;/w:rPr&gt;&lt;w:fldChar w:fldCharType=&quot;end&quot; /&gt;&lt;/w:r&gt;&lt;w:r w:rsidR=&quot;00547090&quot; w:rsidRPr=&quot;00D33E17&quot;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 w:rsidR=&quot;0027305A&quot;&gt;&lt;w:rPr&gt;&lt;w:noProof /&gt;&lt;/w:rPr&gt;&lt;w:t&gt;1&lt;/w:t&gt;&lt;/w:r&gt;&lt;w:r&gt;&lt;w:rPr&gt;&lt;w:noProof /&gt;&lt;/w:rPr&gt;&lt;w:fldChar w:fldCharType=&quot;end&quot; /&gt;&lt;/w:r&gt;&lt;/w:p&gt;&lt;/w:tc&gt;&lt;/w:tr&gt;&lt;w:tr w:rsidR=&quot;00547090&quot; w:rsidRPr=&quot;00DD710E&quot; w:rsidTr=&quot;00A92850&quot;&gt;&lt;w:trPr&gt;&lt;w:gridAfter w:val=&quot;1&quot; /&gt;&lt;w:wAfter w:w=&quot;397&quot; w:type=&quot;dxa&quot; /&gt;&lt;w:cantSplit /&gt;&lt;w:trHeight w:hRule=&quot;exact&quot; w:val=&quot;397&quot; /&gt;&lt;/w:trPr&gt;&lt;w:tc&gt;&lt;w:tcPr&gt;&lt;w:tcW w:w=&quot;9214&quot; w:type=&quot;dxa&quot; /&gt;&lt;w:vAlign w:val=&quot;bottom&quot; /&gt;&lt;/w:tcPr&gt;&lt;w:p w:rsidR=&quot;00547090&quot; w:rsidRPr=&quot;00DD710E&quot; w:rsidRDefault=&quot;00547090&quot; w:rsidP=&quot;00A92850&quot;&gt;&lt;w:pPr&gt;&lt;w:pStyle w:val=&quot;FuzeilePlatzhalter&quot; /&gt;&lt;/w:pPr&gt;&lt;/w:p&gt;&lt;/w:tc&gt;&lt;/w:tr&gt;&lt;/w:tbl&gt;&lt;w:p w:rsidR=&quot;00547090&quot; w:rsidRPr=&quot;00547090&quot; w:rsidRDefault=&quot;00547090&quot; w:rsidP=&quot;00547090&quot;&gt;&lt;w:pPr&gt;&lt;w:pStyle w:val=&quot;Pfad&quot; /&gt;&lt;w:rPr&gt;&lt;w:noProof w:val=&quot;0&quot; /&gt;&lt;/w:rPr&gt;&lt;/w:pPr&gt;&lt;/w:p&gt;&lt;/w:ft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5418C9&quot; w:rsidRDefault=&quot;005418C9&quot;&gt;&lt;w:pPr&gt;&lt;w:pStyle w:val=&quot;Fuzeile&quot; /&gt;&lt;/w:pPr&gt;&lt;/w:p&gt;&lt;w:p w:rsidR=&quot;00C8463D&quot; w:rsidRDefault=&quot;00C8463D&quot; /&gt;&lt;/w:ft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"/>
    <w:docVar w:name="it-CH1_LanguageVersion" w:val="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?? ????&quot; /&gt;&lt;a:font script=&quot;Hang&quot; typeface=&quot;?? ??&quot; /&gt;&lt;a:font script=&quot;Hans&quot; typeface=&quot;??&quot; /&gt;&lt;a:font script=&quot;Hant&quot; typeface=&quot;????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?? ??&quot; /&gt;&lt;a:font script=&quot;Hang&quot; typeface=&quot;?? ??&quot; /&gt;&lt;a:font script=&quot;Hans&quot; typeface=&quot;??&quot; /&gt;&lt;a:font script=&quot;Hant&quot; typeface=&quot;????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2&quot; /&gt;&lt;/w:compat&gt;&lt;w:rsids&gt;&lt;w:rsidRoot w:val=&quot;003D70FB&quot; /&gt;&lt;w:rsid w:val=&quot;00002D21&quot; /&gt;&lt;w:rsid w:val=&quot;000050A9&quot; /&gt;&lt;w:rsid w:val=&quot;00006735&quot; /&gt;&lt;w:rsid w:val=&quot;000579D3&quot; /&gt;&lt;w:rsid w:val=&quot;00073533&quot; /&gt;&lt;w:rsid w:val=&quot;00077CB3&quot; /&gt;&lt;w:rsid w:val=&quot;00082FF2&quot; /&gt;&lt;w:rsid w:val=&quot;000878E2&quot; /&gt;&lt;w:rsid w:val=&quot;000A4BAF&quot; /&gt;&lt;w:rsid w:val=&quot;000B7D59&quot; /&gt;&lt;w:rsid w:val=&quot;000D1B49&quot; /&gt;&lt;w:rsid w:val=&quot;000E1AF8&quot; /&gt;&lt;w:rsid w:val=&quot;001247D1&quot; /&gt;&lt;w:rsid w:val=&quot;0012565F&quot; /&gt;&lt;w:rsid w:val=&quot;00161954&quot; /&gt;&lt;w:rsid w:val=&quot;00180424&quot; /&gt;&lt;w:rsid w:val=&quot;001910A7&quot; /&gt;&lt;w:rsid w:val=&quot;001A475B&quot; /&gt;&lt;w:rsid w:val=&quot;001A63BE&quot; /&gt;&lt;w:rsid w:val=&quot;001E1318&quot; /&gt;&lt;w:rsid w:val=&quot;001F4149&quot; /&gt;&lt;w:rsid w:val=&quot;00200486&quot; /&gt;&lt;w:rsid w:val=&quot;00240C22&quot; /&gt;&lt;w:rsid w:val=&quot;002528FE&quot; /&gt;&lt;w:rsid w:val=&quot;00252E03&quot; /&gt;&lt;w:rsid w:val=&quot;0025439F&quot; /&gt;&lt;w:rsid w:val=&quot;00265B8D&quot; /&gt;&lt;w:rsid w:val=&quot;002A03C0&quot; /&gt;&lt;w:rsid w:val=&quot;002C2176&quot; /&gt;&lt;w:rsid w:val=&quot;002D753D&quot; /&gt;&lt;w:rsid w:val=&quot;002D7F69&quot; /&gt;&lt;w:rsid w:val=&quot;002F49BD&quot; /&gt;&lt;w:rsid w:val=&quot;00302270&quot; /&gt;&lt;w:rsid w:val=&quot;00307530&quot; /&gt;&lt;w:rsid w:val=&quot;003160C1&quot; /&gt;&lt;w:rsid w:val=&quot;00324C77&quot; /&gt;&lt;w:rsid w:val=&quot;00345E49&quot; /&gt;&lt;w:rsid w:val=&quot;00376143&quot; /&gt;&lt;w:rsid w:val=&quot;003A7579&quot; /&gt;&lt;w:rsid w:val=&quot;003A7EC5&quot; /&gt;&lt;w:rsid w:val=&quot;003C61EB&quot; /&gt;&lt;w:rsid w:val=&quot;003D4631&quot; /&gt;&lt;w:rsid w:val=&quot;003D70FB&quot; /&gt;&lt;w:rsid w:val=&quot;003E1D14&quot; /&gt;&lt;w:rsid w:val=&quot;00417CD4&quot; /&gt;&lt;w:rsid w:val=&quot;00431E6A&quot; /&gt;&lt;w:rsid w:val=&quot;00444A06&quot; /&gt;&lt;w:rsid w:val=&quot;00466B2F&quot; /&gt;&lt;w:rsid w:val=&quot;004C4D99&quot; /&gt;&lt;w:rsid w:val=&quot;0050402E&quot; /&gt;&lt;w:rsid w:val=&quot;0051055E&quot; /&gt;&lt;w:rsid w:val=&quot;00546EF9&quot; /&gt;&lt;w:rsid w:val=&quot;00554C1B&quot; /&gt;&lt;w:rsid w:val=&quot;00562E2D&quot; /&gt;&lt;w:rsid w:val=&quot;00574CE5&quot; /&gt;&lt;w:rsid w:val=&quot;00575794&quot; /&gt;&lt;w:rsid w:val=&quot;005901B0&quot; /&gt;&lt;w:rsid w:val=&quot;005B16FE&quot; /&gt;&lt;w:rsid w:val=&quot;005B6155&quot; /&gt;&lt;w:rsid w:val=&quot;005C7986&quot; /&gt;&lt;w:rsid w:val=&quot;005D64C8&quot; /&gt;&lt;w:rsid w:val=&quot;005E6F3D&quot; /&gt;&lt;w:rsid w:val=&quot;00601DAB&quot; /&gt;&lt;w:rsid w:val=&quot;00602E1D&quot; /&gt;&lt;w:rsid w:val=&quot;00621A0E&quot; /&gt;&lt;w:rsid w:val=&quot;006279D7&quot; /&gt;&lt;w:rsid w:val=&quot;006302D8&quot; /&gt;&lt;w:rsid w:val=&quot;00641E85&quot; /&gt;&lt;w:rsid w:val=&quot;00653FAA&quot; /&gt;&lt;w:rsid w:val=&quot;00693BB4&quot; /&gt;&lt;w:rsid w:val=&quot;0069629D&quot; /&gt;&lt;w:rsid w:val=&quot;006A0822&quot; /&gt;&lt;w:rsid w:val=&quot;006E5908&quot; /&gt;&lt;w:rsid w:val=&quot;006E7B6F&quot; /&gt;&lt;w:rsid w:val=&quot;006F5A45&quot; /&gt;&lt;w:rsid w:val=&quot;007178CE&quot; /&gt;&lt;w:rsid w:val=&quot;00745145&quot; /&gt;&lt;w:rsid w:val=&quot;00750F67&quot; /&gt;&lt;w:rsid w:val=&quot;0075212E&quot; /&gt;&lt;w:rsid w:val=&quot;007618CA&quot; /&gt;&lt;w:rsid w:val=&quot;007A3B3C&quot; /&gt;&lt;w:rsid w:val=&quot;00800FA9&quot; /&gt;&lt;w:rsid w:val=&quot;00810C75&quot; /&gt;&lt;w:rsid w:val=&quot;008138B2&quot; /&gt;&lt;w:rsid w:val=&quot;00826A8E&quot; /&gt;&lt;w:rsid w:val=&quot;0086585F&quot; /&gt;&lt;w:rsid w:val=&quot;008917A6&quot; /&gt;&lt;w:rsid w:val=&quot;00892C2E&quot; /&gt;&lt;w:rsid w:val=&quot;00896196&quot; /&gt;&lt;w:rsid w:val=&quot;008B72D3&quot; /&gt;&lt;w:rsid w:val=&quot;008D70DC&quot; /&gt;&lt;w:rsid w:val=&quot;008F032F&quot; /&gt;&lt;w:rsid w:val=&quot;008F2457&quot; /&gt;&lt;w:rsid w:val=&quot;0093176E&quot; /&gt;&lt;w:rsid w:val=&quot;009353AF&quot; /&gt;&lt;w:rsid w:val=&quot;009447FF&quot; /&gt;&lt;w:rsid w:val=&quot;009517B9&quot; /&gt;&lt;w:rsid w:val=&quot;009672FB&quot; /&gt;&lt;w:rsid w:val=&quot;00996F69&quot; /&gt;&lt;w:rsid w:val=&quot;009E0398&quot; /&gt;&lt;w:rsid w:val=&quot;009E5C13&quot; /&gt;&lt;w:rsid w:val=&quot;009F0CD0&quot; /&gt;&lt;w:rsid w:val=&quot;00A146D9&quot; /&gt;&lt;w:rsid w:val=&quot;00A44BF2&quot; /&gt;&lt;w:rsid w:val=&quot;00A85DB2&quot; /&gt;&lt;w:rsid w:val=&quot;00B06446&quot; /&gt;&lt;w:rsid w:val=&quot;00B416BA&quot; /&gt;&lt;w:rsid w:val=&quot;00B5295C&quot; /&gt;&lt;w:rsid w:val=&quot;00BC39DD&quot; /&gt;&lt;w:rsid w:val=&quot;00BD0A2A&quot; /&gt;&lt;w:rsid w:val=&quot;00BF407B&quot; /&gt;&lt;w:rsid w:val=&quot;00C14555&quot; /&gt;&lt;w:rsid w:val=&quot;00C651EA&quot; /&gt;&lt;w:rsid w:val=&quot;00C7399D&quot; /&gt;&lt;w:rsid w:val=&quot;00C954F7&quot; /&gt;&lt;w:rsid w:val=&quot;00D02CE4&quot; /&gt;&lt;w:rsid w:val=&quot;00D17AE7&quot; /&gt;&lt;w:rsid w:val=&quot;00D20985&quot; /&gt;&lt;w:rsid w:val=&quot;00D22E74&quot; /&gt;&lt;w:rsid w:val=&quot;00D242CD&quot; /&gt;&lt;w:rsid w:val=&quot;00D41BE6&quot; /&gt;&lt;w:rsid w:val=&quot;00D846CA&quot; /&gt;&lt;w:rsid w:val=&quot;00DA278F&quot; /&gt;&lt;w:rsid w:val=&quot;00DA2CA7&quot; /&gt;&lt;w:rsid w:val=&quot;00DA4955&quot; /&gt;&lt;w:rsid w:val=&quot;00DC215F&quot; /&gt;&lt;w:rsid w:val=&quot;00DD6D7C&quot; /&gt;&lt;w:rsid w:val=&quot;00DF1206&quot; /&gt;&lt;w:rsid w:val=&quot;00DF56FE&quot; /&gt;&lt;w:rsid w:val=&quot;00E525C4&quot; /&gt;&lt;w:rsid w:val=&quot;00E544E1&quot; /&gt;&lt;w:rsid w:val=&quot;00E6386B&quot; /&gt;&lt;w:rsid w:val=&quot;00E734F3&quot; /&gt;&lt;w:rsid w:val=&quot;00EA4FDB&quot; /&gt;&lt;w:rsid w:val=&quot;00EB3F7C&quot; /&gt;&lt;w:rsid w:val=&quot;00EC1F00&quot; /&gt;&lt;w:rsid w:val=&quot;00EC6791&quot; /&gt;&lt;w:rsid w:val=&quot;00EC7F8B&quot; /&gt;&lt;w:rsid w:val=&quot;00EF3918&quot; /&gt;&lt;w:rsid w:val=&quot;00EF69DB&quot; /&gt;&lt;w:rsid w:val=&quot;00F02DA1&quot; /&gt;&lt;w:rsid w:val=&quot;00F22B9E&quot; /&gt;&lt;w:rsid w:val=&quot;00F25F36&quot; /&gt;&lt;w:rsid w:val=&quot;00F277A9&quot; /&gt;&lt;w:rsid w:val=&quot;00F31248&quot; /&gt;&lt;w:rsid w:val=&quot;00F45867&quot; /&gt;&lt;w:rsid w:val=&quot;00F51904&quot; /&gt;&lt;w:rsid w:val=&quot;00F73982&quot; /&gt;&lt;w:rsid w:val=&quot;00F7419E&quot; /&gt;&lt;w:rsid w:val=&quot;00FB5284&quot; /&gt;&lt;w:rsid w:val=&quot;00FC7A20&quot; /&gt;&lt;w:rsid w:val=&quot;00FE47D2&quot; /&gt;&lt;w:rsid w:val=&quot;00FE51D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QAFHP/////5HgAAngAAAAEAswA=&lt;/pkg:binary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FE8D3CAE93A24C76A10FC068E3A71F4B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6C5C66DE-893C-4B77-ADB4-4A74B2F40306}&quot; /&gt;&lt;/w:docPartPr&gt;&lt;w:docPartBody&gt;&lt;w:p w:rsidR=&quot;00621A0E&quot; w:rsidRDefault=&quot;00810C75&quot; w:rsidP=&quot;00810C75&quot;&gt;&lt;w:pPr&gt;&lt;w:pStyle w:val=&quot;FE8D3CAE93A24C76A10FC068E3A71F4B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371AD8698BEB4BE08E42D722421F8D34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58D7DC3F-0D52-464B-AD50-B8D30EB63519}&quot; /&gt;&lt;/w:docPartPr&gt;&lt;w:docPartBody&gt;&lt;w:p w:rsidR=&quot;00621A0E&quot; w:rsidRDefault=&quot;00810C75&quot; w:rsidP=&quot;00810C75&quot;&gt;&lt;w:pPr&gt;&lt;w:pStyle w:val=&quot;371AD8698BEB4BE08E42D722421F8D34&quot; /&gt;&lt;/w:pPr&gt;&lt;w:r w:rsidRPr=&quot;00AB6958&quot;&gt;&lt;w:rPr&gt;&lt;w:rStyle w:val=&quot;Platzhaltertext&quot; /&gt;&lt;/w:rPr&gt;&lt;w:t&gt;Klicken Sie hier, um Text einzugeben.&lt;/w:t&gt;&lt;/w:r&gt;&lt;/w:p&gt;&lt;/w:docPartBody&gt;&lt;/w:docPart&gt;&lt;w:docPart&gt;&lt;w:docPartPr&gt;&lt;w:name w:val=&quot;B030658460464F6DBB8DAE49F551A71C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2205ADB-586C-4D56-B6C5-998816BB944B}&quot; /&gt;&lt;/w:docPartPr&gt;&lt;w:docPartBody&gt;&lt;w:p w:rsidR=&quot;00621A0E&quot; w:rsidRDefault=&quot;00810C75&quot; w:rsidP=&quot;00810C75&quot;&gt;&lt;w:pPr&gt;&lt;w:pStyle w:val=&quot;B030658460464F6DBB8DAE49F551A71C&quot; /&gt;&lt;/w:pPr&gt;&lt;w:r w:rsidRPr=&quot;00FB759F&quot;&gt;&lt;w:rPr&gt;&lt;w:rStyle w:val=&quot;Platzhaltertext&quot; /&gt;&lt;/w:rPr&gt;&lt;w:t&gt;Klicken Sie hier, um Text einzugeben.&lt;/w:t&gt;&lt;/w:r&gt;&lt;/w:p&gt;&lt;/w:docPartBody&gt;&lt;/w:docPart&gt;&lt;w:docPart&gt;&lt;w:docPartPr&gt;&lt;w:name w:val=&quot;A43593106A96450DB3D8A8A22591615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090FD3AA-FCA2-42E6-9EB8-6792AFB9BB33}&quot; /&gt;&lt;/w:docPartPr&gt;&lt;w:docPartBody&gt;&lt;w:p w:rsidR=&quot;00621A0E&quot; w:rsidRDefault=&quot;00810C75&quot; w:rsidP=&quot;00810C75&quot;&gt;&lt;w:pPr&gt;&lt;w:pStyle w:val=&quot;A43593106A96450DB3D8A8A22591615F&quot; /&gt;&lt;/w:pPr&gt;&lt;w:r w:rsidRPr=&quot;007658B8&quot;&gt;&lt;w:rPr&gt;&lt;w:rStyle w:val=&quot;Platzhaltertext&quot; /&gt;&lt;/w:rPr&gt;&lt;w:t&gt;Klicken Sie hier, um Text einzugeben.&lt;/w:t&gt;&lt;/w:r&gt;&lt;/w:p&gt;&lt;/w:docPartBody&gt;&lt;/w:docPart&gt;&lt;w:docPart&gt;&lt;w:docPartPr&gt;&lt;w:name w:val=&quot;8934C362FBBE40569A87C05B2B5D5C8F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887CE03-D652-4D08-A512-FB2DFDAAE7CF}&quot; /&gt;&lt;/w:docPartPr&gt;&lt;w:docPartBody&gt;&lt;w:p w:rsidR=&quot;00621A0E&quot; w:rsidRDefault=&quot;00810C75&quot; w:rsidP=&quot;00810C75&quot;&gt;&lt;w:pPr&gt;&lt;w:pStyle w:val=&quot;8934C362FBBE40569A87C05B2B5D5C8F&quot; /&gt;&lt;/w:pPr&gt;&lt;w:r w:rsidRPr=&quot;00BC1EA9&quot;&gt;&lt;w:rPr&gt;&lt;w:rStyle w:val=&quot;Platzhaltertext&quot; /&gt;&lt;/w:rPr&gt;&lt;w:t&gt;Klicken Sie hier, um Text einzugeben.&lt;/w:t&gt;&lt;/w:r&gt;&lt;/w:p&gt;&lt;/w:docPartBody&gt;&lt;/w:docPart&gt;&lt;w:docPart&gt;&lt;w:docPartPr&gt;&lt;w:name w:val=&quot;35232C3501BF4E219F2A99145AA7078A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1CA2993B-EA8A-4186-95A6-25A543960281}&quot; /&gt;&lt;/w:docPartPr&gt;&lt;w:docPartBody&gt;&lt;w:p w:rsidR=&quot;00621A0E&quot; w:rsidRDefault=&quot;00810C75&quot; w:rsidP=&quot;00810C75&quot;&gt;&lt;w:pPr&gt;&lt;w:pStyle w:val=&quot;35232C3501BF4E219F2A99145AA7078A&quot; /&gt;&lt;/w:pPr&gt;&lt;w:r w:rsidRPr=&quot;000326E5&quot;&gt;&lt;w:rPr&gt;&lt;w:rStyle w:val=&quot;Platzhaltertext&quot; /&gt;&lt;/w:rPr&gt;&lt;w:t&gt;Klicken Sie hier, um Text einzugeben.&lt;/w:t&gt;&lt;/w:r&gt;&lt;/w:p&gt;&lt;/w:docPartBody&gt;&lt;/w:docPart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214AA6FD-4D96-41BC-B5C9-685FDC91AF66}&quot; /&gt;&lt;/w:docPartPr&gt;&lt;w:docPartBody&gt;&lt;w:p w:rsidR=&quot;00F73982&quot; w:rsidRDefault=&quot;0069629D&quot;&gt;&lt;w:r w:rsidRPr=&quot;003D03B0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00&quot; /&gt;&lt;w:displayHorizontalDrawingGridEvery w:val=&quot;2&quot; /&gt;&lt;w:displayVerticalDrawingGridEvery w:val=&quot;2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2&quot; /&gt;&lt;/w:compat&gt;&lt;w:docVars&gt;&lt;/w:docVars&gt;&lt;w:rsids&gt;&lt;w:rsidRoot w:val=&quot;00DF3B6D&quot; /&gt;&lt;w:rsid w:val=&quot;000016BC&quot; /&gt;&lt;w:rsid w:val=&quot;0000213C&quot; /&gt;&lt;w:rsid w:val=&quot;0000246F&quot; /&gt;&lt;w:rsid w:val=&quot;00002874&quot; /&gt;&lt;w:rsid w:val=&quot;00003410&quot; /&gt;&lt;w:rsid w:val=&quot;00003E8F&quot; /&gt;&lt;w:rsid w:val=&quot;000041D4&quot; /&gt;&lt;w:rsid w:val=&quot;000047A4&quot; /&gt;&lt;w:rsid w:val=&quot;00004CBD&quot; /&gt;&lt;w:rsid w:val=&quot;000051AA&quot; /&gt;&lt;w:rsid w:val=&quot;00006B64&quot; /&gt;&lt;w:rsid w:val=&quot;00007447&quot; /&gt;&lt;w:rsid w:val=&quot;0001035D&quot; /&gt;&lt;w:rsid w:val=&quot;00010FC0&quot; /&gt;&lt;w:rsid w:val=&quot;00011E1A&quot; /&gt;&lt;w:rsid w:val=&quot;00012798&quot; /&gt;&lt;w:rsid w:val=&quot;00012AD5&quot; /&gt;&lt;w:rsid w:val=&quot;00013D8C&quot; /&gt;&lt;w:rsid w:val=&quot;00015E5C&quot; /&gt;&lt;w:rsid w:val=&quot;00015FA9&quot; /&gt;&lt;w:rsid w:val=&quot;00020BDE&quot; /&gt;&lt;w:rsid w:val=&quot;000213C0&quot; /&gt;&lt;w:rsid w:val=&quot;00021D3C&quot; /&gt;&lt;w:rsid w:val=&quot;00023E67&quot; /&gt;&lt;w:rsid w:val=&quot;0002496A&quot; /&gt;&lt;w:rsid w:val=&quot;00024C5F&quot; /&gt;&lt;w:rsid w:val=&quot;0002587C&quot; /&gt;&lt;w:rsid w:val=&quot;000261E0&quot; /&gt;&lt;w:rsid w:val=&quot;00026BAA&quot; /&gt;&lt;w:rsid w:val=&quot;00026CD8&quot; /&gt;&lt;w:rsid w:val=&quot;0003014A&quot; /&gt;&lt;w:rsid w:val=&quot;000327AA&quot; /&gt;&lt;w:rsid w:val=&quot;00035978&quot; /&gt;&lt;w:rsid w:val=&quot;00036153&quot; /&gt;&lt;w:rsid w:val=&quot;00036689&quot; /&gt;&lt;w:rsid w:val=&quot;0003727C&quot; /&gt;&lt;w:rsid w:val=&quot;000373C0&quot; /&gt;&lt;w:rsid w:val=&quot;0003751D&quot; /&gt;&lt;w:rsid w:val=&quot;00037A7B&quot; /&gt;&lt;w:rsid w:val=&quot;00037CED&quot; /&gt;&lt;w:rsid w:val=&quot;00040300&quot; /&gt;&lt;w:rsid w:val=&quot;00040BE7&quot; /&gt;&lt;w:rsid w:val=&quot;000410EE&quot; /&gt;&lt;w:rsid w:val=&quot;00042E09&quot; /&gt;&lt;w:rsid w:val=&quot;000431E7&quot; /&gt;&lt;w:rsid w:val=&quot;00043373&quot; /&gt;&lt;w:rsid w:val=&quot;000435F4&quot; /&gt;&lt;w:rsid w:val=&quot;00044396&quot; /&gt;&lt;w:rsid w:val=&quot;00044462&quot; /&gt;&lt;w:rsid w:val=&quot;0004467E&quot; /&gt;&lt;w:rsid w:val=&quot;00044E74&quot; /&gt;&lt;w:rsid w:val=&quot;00046048&quot; /&gt;&lt;w:rsid w:val=&quot;00047977&quot; /&gt;&lt;w:rsid w:val=&quot;00053018&quot; /&gt;&lt;w:rsid w:val=&quot;00054FF4&quot; /&gt;&lt;w:rsid w:val=&quot;00055E0B&quot; /&gt;&lt;w:rsid w:val=&quot;00055FDD&quot; /&gt;&lt;w:rsid w:val=&quot;000570B0&quot; /&gt;&lt;w:rsid w:val=&quot;00057DEB&quot; /&gt;&lt;w:rsid w:val=&quot;00062033&quot; /&gt;&lt;w:rsid w:val=&quot;000620AA&quot; /&gt;&lt;w:rsid w:val=&quot;00064016&quot; /&gt;&lt;w:rsid w:val=&quot;000640FB&quot; /&gt;&lt;w:rsid w:val=&quot;00065B40&quot; /&gt;&lt;w:rsid w:val=&quot;0006635D&quot; /&gt;&lt;w:rsid w:val=&quot;0006657F&quot; /&gt;&lt;w:rsid w:val=&quot;00066A4B&quot; /&gt;&lt;w:rsid w:val=&quot;00066FF1&quot; /&gt;&lt;w:rsid w:val=&quot;00070918&quot; /&gt;&lt;w:rsid w:val=&quot;00070F07&quot; /&gt;&lt;w:rsid w:val=&quot;00071177&quot; /&gt;&lt;w:rsid w:val=&quot;00072170&quot; /&gt;&lt;w:rsid w:val=&quot;000724F7&quot; /&gt;&lt;w:rsid w:val=&quot;0007343E&quot; /&gt;&lt;w:rsid w:val=&quot;000760FF&quot; /&gt;&lt;w:rsid w:val=&quot;00076991&quot; /&gt;&lt;w:rsid w:val=&quot;00076AF3&quot; /&gt;&lt;w:rsid w:val=&quot;00076BFD&quot; /&gt;&lt;w:rsid w:val=&quot;00077D0C&quot; /&gt;&lt;w:rsid w:val=&quot;0008090A&quot; /&gt;&lt;w:rsid w:val=&quot;00082A27&quot; /&gt;&lt;w:rsid w:val=&quot;0008301E&quot; /&gt;&lt;w:rsid w:val=&quot;000833E3&quot; /&gt;&lt;w:rsid w:val=&quot;000836C9&quot; /&gt;&lt;w:rsid w:val=&quot;00084366&quot; /&gt;&lt;w:rsid w:val=&quot;00087A0B&quot; /&gt;&lt;w:rsid w:val=&quot;00087A4A&quot; /&gt;&lt;w:rsid w:val=&quot;00087D50&quot; /&gt;&lt;w:rsid w:val=&quot;000907E1&quot; /&gt;&lt;w:rsid w:val=&quot;00090864&quot; /&gt;&lt;w:rsid w:val=&quot;000921D9&quot; /&gt;&lt;w:rsid w:val=&quot;00092C12&quot; /&gt;&lt;w:rsid w:val=&quot;00093454&quot; /&gt;&lt;w:rsid w:val=&quot;00093735&quot; /&gt;&lt;w:rsid w:val=&quot;00094C33&quot; /&gt;&lt;w:rsid w:val=&quot;00095287&quot; /&gt;&lt;w:rsid w:val=&quot;00095884&quot; /&gt;&lt;w:rsid w:val=&quot;00095A88&quot; /&gt;&lt;w:rsid w:val=&quot;000970CC&quot; /&gt;&lt;w:rsid w:val=&quot;00097639&quot; /&gt;&lt;w:rsid w:val=&quot;00097741&quot; /&gt;&lt;w:rsid w:val=&quot;00097A98&quot; /&gt;&lt;w:rsid w:val=&quot;000A07EF&quot; /&gt;&lt;w:rsid w:val=&quot;000A09BC&quot; /&gt;&lt;w:rsid w:val=&quot;000A09E7&quot; /&gt;&lt;w:rsid w:val=&quot;000A0D61&quot; /&gt;&lt;w:rsid w:val=&quot;000A159F&quot; /&gt;&lt;w:rsid w:val=&quot;000A2B76&quot; /&gt;&lt;w:rsid w:val=&quot;000A2C62&quot; /&gt;&lt;w:rsid w:val=&quot;000A3998&quot; /&gt;&lt;w:rsid w:val=&quot;000A54A0&quot; /&gt;&lt;w:rsid w:val=&quot;000A772D&quot; /&gt;&lt;w:rsid w:val=&quot;000A7F27&quot; /&gt;&lt;w:rsid w:val=&quot;000B0EA6&quot; /&gt;&lt;w:rsid w:val=&quot;000B1898&quot; /&gt;&lt;w:rsid w:val=&quot;000B4490&quot; /&gt;&lt;w:rsid w:val=&quot;000B55A1&quot; /&gt;&lt;w:rsid w:val=&quot;000B7315&quot; /&gt;&lt;w:rsid w:val=&quot;000C04EC&quot; /&gt;&lt;w:rsid w:val=&quot;000C096D&quot; /&gt;&lt;w:rsid w:val=&quot;000C0B68&quot; /&gt;&lt;w:rsid w:val=&quot;000C1F8A&quot; /&gt;&lt;w:rsid w:val=&quot;000C2B8A&quot; /&gt;&lt;w:rsid w:val=&quot;000C4721&quot; /&gt;&lt;w:rsid w:val=&quot;000D0C25&quot; /&gt;&lt;w:rsid w:val=&quot;000D3302&quot; /&gt;&lt;w:rsid w:val=&quot;000D3EA4&quot; /&gt;&lt;w:rsid w:val=&quot;000D3FC2&quot; /&gt;&lt;w:rsid w:val=&quot;000D4CBE&quot; /&gt;&lt;w:rsid w:val=&quot;000D5F80&quot; /&gt;&lt;w:rsid w:val=&quot;000D605F&quot; /&gt;&lt;w:rsid w:val=&quot;000D6BF5&quot; /&gt;&lt;w:rsid w:val=&quot;000D7043&quot; /&gt;&lt;w:rsid w:val=&quot;000E0984&quot; /&gt;&lt;w:rsid w:val=&quot;000E0D9D&quot; /&gt;&lt;w:rsid w:val=&quot;000E46D6&quot; /&gt;&lt;w:rsid w:val=&quot;000E63A3&quot; /&gt;&lt;w:rsid w:val=&quot;000E7317&quot; /&gt;&lt;w:rsid w:val=&quot;000F08D8&quot; /&gt;&lt;w:rsid w:val=&quot;000F14D3&quot; /&gt;&lt;w:rsid w:val=&quot;000F1643&quot; /&gt;&lt;w:rsid w:val=&quot;000F1A0D&quot; /&gt;&lt;w:rsid w:val=&quot;000F2499&quot; /&gt;&lt;w:rsid w:val=&quot;000F28BE&quot; /&gt;&lt;w:rsid w:val=&quot;000F4DE4&quot; /&gt;&lt;w:rsid w:val=&quot;000F6C22&quot; /&gt;&lt;w:rsid w:val=&quot;00100473&quot; /&gt;&lt;w:rsid w:val=&quot;0010391A&quot; /&gt;&lt;w:rsid w:val=&quot;00105FA5&quot; /&gt;&lt;w:rsid w:val=&quot;0010603C&quot; /&gt;&lt;w:rsid w:val=&quot;00107088&quot; /&gt;&lt;w:rsid w:val=&quot;0010762A&quot; /&gt;&lt;w:rsid w:val=&quot;00107684&quot; /&gt;&lt;w:rsid w:val=&quot;00110827&quot; /&gt;&lt;w:rsid w:val=&quot;00112E04&quot; /&gt;&lt;w:rsid w:val=&quot;001133C0&quot; /&gt;&lt;w:rsid w:val=&quot;00117B33&quot; /&gt;&lt;w:rsid w:val=&quot;00120B40&quot; /&gt;&lt;w:rsid w:val=&quot;001215A7&quot; /&gt;&lt;w:rsid w:val=&quot;0012331D&quot; /&gt;&lt;w:rsid w:val=&quot;001235D9&quot; /&gt;&lt;w:rsid w:val=&quot;001237CD&quot; /&gt;&lt;w:rsid w:val=&quot;00124C3B&quot; /&gt;&lt;w:rsid w:val=&quot;001262BB&quot; /&gt;&lt;w:rsid w:val=&quot;00126D03&quot; /&gt;&lt;w:rsid w:val=&quot;00130EE5&quot; /&gt;&lt;w:rsid w:val=&quot;001312A7&quot; /&gt;&lt;w:rsid w:val=&quot;001323EA&quot; /&gt;&lt;w:rsid w:val=&quot;0013330B&quot; /&gt;&lt;w:rsid w:val=&quot;00134088&quot; /&gt;&lt;w:rsid w:val=&quot;00134AF8&quot; /&gt;&lt;w:rsid w:val=&quot;00135D95&quot; /&gt;&lt;w:rsid w:val=&quot;001407D3&quot; /&gt;&lt;w:rsid w:val=&quot;001411FE&quot; /&gt;&lt;w:rsid w:val=&quot;0014168D&quot; /&gt;&lt;w:rsid w:val=&quot;00145405&quot; /&gt;&lt;w:rsid w:val=&quot;00145B57&quot; /&gt;&lt;w:rsid w:val=&quot;00147955&quot; /&gt;&lt;w:rsid w:val=&quot;00147E71&quot; /&gt;&lt;w:rsid w:val=&quot;00150982&quot; /&gt;&lt;w:rsid w:val=&quot;00151C27&quot; /&gt;&lt;w:rsid w:val=&quot;001549DD&quot; /&gt;&lt;w:rsid w:val=&quot;00154E40&quot; /&gt;&lt;w:rsid w:val=&quot;00155196&quot; /&gt;&lt;w:rsid w:val=&quot;001556AD&quot; /&gt;&lt;w:rsid w:val=&quot;00156649&quot; /&gt;&lt;w:rsid w:val=&quot;001568BE&quot; /&gt;&lt;w:rsid w:val=&quot;001578CC&quot; /&gt;&lt;w:rsid w:val=&quot;00157CD6&quot; /&gt;&lt;w:rsid w:val=&quot;0016042B&quot; /&gt;&lt;w:rsid w:val=&quot;00160AA1&quot; /&gt;&lt;w:rsid w:val=&quot;00160D2A&quot; /&gt;&lt;w:rsid w:val=&quot;00160EE7&quot; /&gt;&lt;w:rsid w:val=&quot;0016150D&quot; /&gt;&lt;w:rsid w:val=&quot;001637C1&quot; /&gt;&lt;w:rsid w:val=&quot;00163E13&quot; /&gt;&lt;w:rsid w:val=&quot;00163F0B&quot; /&gt;&lt;w:rsid w:val=&quot;0016641F&quot; /&gt;&lt;w:rsid w:val=&quot;0016696C&quot; /&gt;&lt;w:rsid w:val=&quot;00170739&quot; /&gt;&lt;w:rsid w:val=&quot;001708B8&quot; /&gt;&lt;w:rsid w:val=&quot;001724DA&quot; /&gt;&lt;w:rsid w:val=&quot;00172E45&quot; /&gt;&lt;w:rsid w:val=&quot;00174CAD&quot; /&gt;&lt;w:rsid w:val=&quot;00175B4B&quot; /&gt;&lt;w:rsid w:val=&quot;0017666B&quot; /&gt;&lt;w:rsid w:val=&quot;00177102&quot; /&gt;&lt;w:rsid w:val=&quot;00177D42&quot; /&gt;&lt;w:rsid w:val=&quot;001815C1&quot; /&gt;&lt;w:rsid w:val=&quot;00183ADA&quot; /&gt;&lt;w:rsid w:val=&quot;00183D77&quot; /&gt;&lt;w:rsid w:val=&quot;00183EF1&quot; /&gt;&lt;w:rsid w:val=&quot;001844AB&quot; /&gt;&lt;w:rsid w:val=&quot;00184DDC&quot; /&gt;&lt;w:rsid w:val=&quot;0018536E&quot; /&gt;&lt;w:rsid w:val=&quot;00185B28&quot; /&gt;&lt;w:rsid w:val=&quot;00185D17&quot; /&gt;&lt;w:rsid w:val=&quot;00187551&quot; /&gt;&lt;w:rsid w:val=&quot;0019044B&quot; /&gt;&lt;w:rsid w:val=&quot;0019062D&quot; /&gt;&lt;w:rsid w:val=&quot;00190A0F&quot; /&gt;&lt;w:rsid w:val=&quot;00191106&quot; /&gt;&lt;w:rsid w:val=&quot;00194509&quot; /&gt;&lt;w:rsid w:val=&quot;0019483C&quot; /&gt;&lt;w:rsid w:val=&quot;00195289&quot; /&gt;&lt;w:rsid w:val=&quot;00195ADF&quot; /&gt;&lt;w:rsid w:val=&quot;00196578&quot; /&gt;&lt;w:rsid w:val=&quot;001971FD&quot; /&gt;&lt;w:rsid w:val=&quot;001972A7&quot; /&gt;&lt;w:rsid w:val=&quot;00197AF8&quot; /&gt;&lt;w:rsid w:val=&quot;00197D26&quot; /&gt;&lt;w:rsid w:val=&quot;001A0D02&quot; /&gt;&lt;w:rsid w:val=&quot;001A0D50&quot; /&gt;&lt;w:rsid w:val=&quot;001A17C4&quot; /&gt;&lt;w:rsid w:val=&quot;001A2A79&quot; /&gt;&lt;w:rsid w:val=&quot;001A2C24&quot; /&gt;&lt;w:rsid w:val=&quot;001A2EB3&quot; /&gt;&lt;w:rsid w:val=&quot;001A4F37&quot; /&gt;&lt;w:rsid w:val=&quot;001A7793&quot; /&gt;&lt;w:rsid w:val=&quot;001A795B&quot; /&gt;&lt;w:rsid w:val=&quot;001B1964&quot; /&gt;&lt;w:rsid w:val=&quot;001B3245&quot; /&gt;&lt;w:rsid w:val=&quot;001B365B&quot; /&gt;&lt;w:rsid w:val=&quot;001B3E7B&quot; /&gt;&lt;w:rsid w:val=&quot;001B4D66&quot; /&gt;&lt;w:rsid w:val=&quot;001B720E&quot; /&gt;&lt;w:rsid w:val=&quot;001B77F4&quot; /&gt;&lt;w:rsid w:val=&quot;001C0B21&quot; /&gt;&lt;w:rsid w:val=&quot;001C198E&quot; /&gt;&lt;w:rsid w:val=&quot;001C1AB1&quot; /&gt;&lt;w:rsid w:val=&quot;001C25D3&quot; /&gt;&lt;w:rsid w:val=&quot;001C28EE&quot; /&gt;&lt;w:rsid w:val=&quot;001C2A0F&quot; /&gt;&lt;w:rsid w:val=&quot;001C433D&quot; /&gt;&lt;w:rsid w:val=&quot;001C45A1&quot; /&gt;&lt;w:rsid w:val=&quot;001C5B84&quot; /&gt;&lt;w:rsid w:val=&quot;001C5FE6&quot; /&gt;&lt;w:rsid w:val=&quot;001C6623&quot; /&gt;&lt;w:rsid w:val=&quot;001C6969&quot; /&gt;&lt;w:rsid w:val=&quot;001C6F97&quot; /&gt;&lt;w:rsid w:val=&quot;001C70E8&quot; /&gt;&lt;w:rsid w:val=&quot;001C70F6&quot; /&gt;&lt;w:rsid w:val=&quot;001D1365&quot; /&gt;&lt;w:rsid w:val=&quot;001D1CC1&quot; /&gt;&lt;w:rsid w:val=&quot;001D3D9F&quot; /&gt;&lt;w:rsid w:val=&quot;001D3E84&quot; /&gt;&lt;w:rsid w:val=&quot;001D4B44&quot; /&gt;&lt;w:rsid w:val=&quot;001D4D35&quot; /&gt;&lt;w:rsid w:val=&quot;001D51CE&quot; /&gt;&lt;w:rsid w:val=&quot;001D5415&quot; /&gt;&lt;w:rsid w:val=&quot;001D5CF1&quot; /&gt;&lt;w:rsid w:val=&quot;001D6AB6&quot; /&gt;&lt;w:rsid w:val=&quot;001D7D1F&quot; /&gt;&lt;w:rsid w:val=&quot;001E1FB6&quot; /&gt;&lt;w:rsid w:val=&quot;001E22D5&quot; /&gt;&lt;w:rsid w:val=&quot;001E2F9B&quot; /&gt;&lt;w:rsid w:val=&quot;001E303F&quot; /&gt;&lt;w:rsid w:val=&quot;001E3AD5&quot; /&gt;&lt;w:rsid w:val=&quot;001E40A9&quot; /&gt;&lt;w:rsid w:val=&quot;001E449F&quot; /&gt;&lt;w:rsid w:val=&quot;001E5B46&quot; /&gt;&lt;w:rsid w:val=&quot;001F0914&quot; /&gt;&lt;w:rsid w:val=&quot;001F1A97&quot; /&gt;&lt;w:rsid w:val=&quot;001F231C&quot; /&gt;&lt;w:rsid w:val=&quot;001F2B5B&quot; /&gt;&lt;w:rsid w:val=&quot;001F2C7E&quot; /&gt;&lt;w:rsid w:val=&quot;001F2F5A&quot; /&gt;&lt;w:rsid w:val=&quot;001F4DAD&quot; /&gt;&lt;w:rsid w:val=&quot;001F5D6E&quot; /&gt;&lt;w:rsid w:val=&quot;001F6923&quot; /&gt;&lt;w:rsid w:val=&quot;001F7A09&quot; /&gt;&lt;w:rsid w:val=&quot;0020010C&quot; /&gt;&lt;w:rsid w:val=&quot;00201583&quot; /&gt;&lt;w:rsid w:val=&quot;00203B72&quot; /&gt;&lt;w:rsid w:val=&quot;00204E9B&quot; /&gt;&lt;w:rsid w:val=&quot;002055BF&quot; /&gt;&lt;w:rsid w:val=&quot;00205A11&quot; /&gt;&lt;w:rsid w:val=&quot;00206556&quot; /&gt;&lt;w:rsid w:val=&quot;00206D79&quot; /&gt;&lt;w:rsid w:val=&quot;0020701B&quot; /&gt;&lt;w:rsid w:val=&quot;00207AAB&quot; /&gt;&lt;w:rsid w:val=&quot;00210023&quot; /&gt;&lt;w:rsid w:val=&quot;0021071A&quot; /&gt;&lt;w:rsid w:val=&quot;0021169C&quot; /&gt;&lt;w:rsid w:val=&quot;002118BF&quot; /&gt;&lt;w:rsid w:val=&quot;00211E6E&quot; /&gt;&lt;w:rsid w:val=&quot;00215A85&quot; /&gt;&lt;w:rsid w:val=&quot;00215F15&quot; /&gt;&lt;w:rsid w:val=&quot;00216247&quot; /&gt;&lt;w:rsid w:val=&quot;002167EE&quot; /&gt;&lt;w:rsid w:val=&quot;0021691A&quot; /&gt;&lt;w:rsid w:val=&quot;00220CB7&quot; /&gt;&lt;w:rsid w:val=&quot;00222A4C&quot; /&gt;&lt;w:rsid w:val=&quot;00222C22&quot; /&gt;&lt;w:rsid w:val=&quot;00223DB1&quot; /&gt;&lt;w:rsid w:val=&quot;00224A9A&quot; /&gt;&lt;w:rsid w:val=&quot;00227852&quot; /&gt;&lt;w:rsid w:val=&quot;00227B33&quot; /&gt;&lt;w:rsid w:val=&quot;00227BAD&quot; /&gt;&lt;w:rsid w:val=&quot;00227E7B&quot; /&gt;&lt;w:rsid w:val=&quot;00227FCE&quot; /&gt;&lt;w:rsid w:val=&quot;002303B2&quot; /&gt;&lt;w:rsid w:val=&quot;0023208B&quot; /&gt;&lt;w:rsid w:val=&quot;002330CC&quot; /&gt;&lt;w:rsid w:val=&quot;00233F1B&quot; /&gt;&lt;w:rsid w:val=&quot;002343F7&quot; /&gt;&lt;w:rsid w:val=&quot;00235724&quot; /&gt;&lt;w:rsid w:val=&quot;00236D0E&quot; /&gt;&lt;w:rsid w:val=&quot;002373CB&quot; /&gt;&lt;w:rsid w:val=&quot;00237786&quot; /&gt;&lt;w:rsid w:val=&quot;00241F48&quot; /&gt;&lt;w:rsid w:val=&quot;00242C01&quot; /&gt;&lt;w:rsid w:val=&quot;00243B4B&quot; /&gt;&lt;w:rsid w:val=&quot;0024406F&quot; /&gt;&lt;w:rsid w:val=&quot;00244685&quot; /&gt;&lt;w:rsid w:val=&quot;00244AD2&quot; /&gt;&lt;w:rsid w:val=&quot;0024561A&quot; /&gt;&lt;w:rsid w:val=&quot;002462BF&quot; /&gt;&lt;w:rsid w:val=&quot;002476D2&quot; /&gt;&lt;w:rsid w:val=&quot;00250F86&quot; /&gt;&lt;w:rsid w:val=&quot;00251E83&quot; /&gt;&lt;w:rsid w:val=&quot;00252598&quot; /&gt;&lt;w:rsid w:val=&quot;0025272D&quot; /&gt;&lt;w:rsid w:val=&quot;002531B8&quot; /&gt;&lt;w:rsid w:val=&quot;00253312&quot; /&gt;&lt;w:rsid w:val=&quot;002555AE&quot; /&gt;&lt;w:rsid w:val=&quot;0025671B&quot; /&gt;&lt;w:rsid w:val=&quot;00256B13&quot; /&gt;&lt;w:rsid w:val=&quot;00257228&quot; /&gt;&lt;w:rsid w:val=&quot;0026068C&quot; /&gt;&lt;w:rsid w:val=&quot;00260772&quot; /&gt;&lt;w:rsid w:val=&quot;00260ACC&quot; /&gt;&lt;w:rsid w:val=&quot;002630DD&quot; /&gt;&lt;w:rsid w:val=&quot;002641D8&quot; /&gt;&lt;w:rsid w:val=&quot;0026515F&quot; /&gt;&lt;w:rsid w:val=&quot;0026533A&quot; /&gt;&lt;w:rsid w:val=&quot;002666CA&quot; /&gt;&lt;w:rsid w:val=&quot;00266BE3&quot; /&gt;&lt;w:rsid w:val=&quot;00270A52&quot; /&gt;&lt;w:rsid w:val=&quot;00270E55&quot; /&gt;&lt;w:rsid w:val=&quot;00270EE8&quot; /&gt;&lt;w:rsid w:val=&quot;00272344&quot; /&gt;&lt;w:rsid w:val=&quot;0027280E&quot; /&gt;&lt;w:rsid w:val=&quot;00273059&quot; /&gt;&lt;w:rsid w:val=&quot;0027305A&quot; /&gt;&lt;w:rsid w:val=&quot;00273483&quot; /&gt;&lt;w:rsid w:val=&quot;00274450&quot; /&gt;&lt;w:rsid w:val=&quot;0027494C&quot; /&gt;&lt;w:rsid w:val=&quot;00275F88&quot; /&gt;&lt;w:rsid w:val=&quot;00276223&quot; /&gt;&lt;w:rsid w:val=&quot;00276FB9&quot; /&gt;&lt;w:rsid w:val=&quot;00282DAD&quot; /&gt;&lt;w:rsid w:val=&quot;0028322E&quot; /&gt;&lt;w:rsid w:val=&quot;002836A9&quot; /&gt;&lt;w:rsid w:val=&quot;00284223&quot; /&gt;&lt;w:rsid w:val=&quot;00284EFC&quot; /&gt;&lt;w:rsid w:val=&quot;00285F20&quot; /&gt;&lt;w:rsid w:val=&quot;002861C6&quot; /&gt;&lt;w:rsid w:val=&quot;00286441&quot; /&gt;&lt;w:rsid w:val=&quot;0028689F&quot; /&gt;&lt;w:rsid w:val=&quot;00286E07&quot; /&gt;&lt;w:rsid w:val=&quot;00286FF2&quot; /&gt;&lt;w:rsid w:val=&quot;00290D32&quot; /&gt;&lt;w:rsid w:val=&quot;00292D45&quot; /&gt;&lt;w:rsid w:val=&quot;0029381B&quot; /&gt;&lt;w:rsid w:val=&quot;00293BEF&quot; /&gt;&lt;w:rsid w:val=&quot;00293E98&quot; /&gt;&lt;w:rsid w:val=&quot;00295BA5&quot; /&gt;&lt;w:rsid w:val=&quot;00295BD4&quot; /&gt;&lt;w:rsid w:val=&quot;00297D5C&quot; /&gt;&lt;w:rsid w:val=&quot;002A025A&quot; /&gt;&lt;w:rsid w:val=&quot;002A08A3&quot; /&gt;&lt;w:rsid w:val=&quot;002A27A9&quot; /&gt;&lt;w:rsid w:val=&quot;002A329E&quot; /&gt;&lt;w:rsid w:val=&quot;002A3AA6&quot; /&gt;&lt;w:rsid w:val=&quot;002A4E31&quot; /&gt;&lt;w:rsid w:val=&quot;002A4F3C&quot; /&gt;&lt;w:rsid w:val=&quot;002A53F0&quot; /&gt;&lt;w:rsid w:val=&quot;002A5BA7&quot; /&gt;&lt;w:rsid w:val=&quot;002A71BB&quot; /&gt;&lt;w:rsid w:val=&quot;002B0D71&quot; /&gt;&lt;w:rsid w:val=&quot;002B0F24&quot; /&gt;&lt;w:rsid w:val=&quot;002B15B1&quot; /&gt;&lt;w:rsid w:val=&quot;002B23BD&quot; /&gt;&lt;w:rsid w:val=&quot;002B46F2&quot; /&gt;&lt;w:rsid w:val=&quot;002B4A06&quot; /&gt;&lt;w:rsid w:val=&quot;002B5E33&quot; /&gt;&lt;w:rsid w:val=&quot;002B75CE&quot; /&gt;&lt;w:rsid w:val=&quot;002B7660&quot; /&gt;&lt;w:rsid w:val=&quot;002B77E5&quot; /&gt;&lt;w:rsid w:val=&quot;002B7B1C&quot; /&gt;&lt;w:rsid w:val=&quot;002C04C2&quot; /&gt;&lt;w:rsid w:val=&quot;002C1A87&quot; /&gt;&lt;w:rsid w:val=&quot;002C292C&quot; /&gt;&lt;w:rsid w:val=&quot;002C4945&quot; /&gt;&lt;w:rsid w:val=&quot;002C568A&quot; /&gt;&lt;w:rsid w:val=&quot;002C5FC2&quot; /&gt;&lt;w:rsid w:val=&quot;002C673F&quot; /&gt;&lt;w:rsid w:val=&quot;002D0756&quot; /&gt;&lt;w:rsid w:val=&quot;002D09AF&quot; /&gt;&lt;w:rsid w:val=&quot;002D1246&quot; /&gt;&lt;w:rsid w:val=&quot;002D13F5&quot; /&gt;&lt;w:rsid w:val=&quot;002D2D11&quot; /&gt;&lt;w:rsid w:val=&quot;002D31A7&quot; /&gt;&lt;w:rsid w:val=&quot;002D34FE&quot; /&gt;&lt;w:rsid w:val=&quot;002D450D&quot; /&gt;&lt;w:rsid w:val=&quot;002D5690&quot; /&gt;&lt;w:rsid w:val=&quot;002D6203&quot; /&gt;&lt;w:rsid w:val=&quot;002D64D5&quot; /&gt;&lt;w:rsid w:val=&quot;002D65EB&quot; /&gt;&lt;w:rsid w:val=&quot;002E0165&quot; /&gt;&lt;w:rsid w:val=&quot;002E0238&quot; /&gt;&lt;w:rsid w:val=&quot;002E1919&quot; /&gt;&lt;w:rsid w:val=&quot;002E1A59&quot; /&gt;&lt;w:rsid w:val=&quot;002E1ABC&quot; /&gt;&lt;w:rsid w:val=&quot;002E1EE6&quot; /&gt;&lt;w:rsid w:val=&quot;002E2138&quot; /&gt;&lt;w:rsid w:val=&quot;002E22BB&quot; /&gt;&lt;w:rsid w:val=&quot;002E244D&quot; /&gt;&lt;w:rsid w:val=&quot;002E29E6&quot; /&gt;&lt;w:rsid w:val=&quot;002E3360&quot; /&gt;&lt;w:rsid w:val=&quot;002E3B92&quot; /&gt;&lt;w:rsid w:val=&quot;002E40F1&quot; /&gt;&lt;w:rsid w:val=&quot;002E4323&quot; /&gt;&lt;w:rsid w:val=&quot;002E46F1&quot; /&gt;&lt;w:rsid w:val=&quot;002E47B6&quot; /&gt;&lt;w:rsid w:val=&quot;002E494F&quot; /&gt;&lt;w:rsid w:val=&quot;002E52C8&quot; /&gt;&lt;w:rsid w:val=&quot;002E691A&quot; /&gt;&lt;w:rsid w:val=&quot;002E6E96&quot; /&gt;&lt;w:rsid w:val=&quot;002E7109&quot; /&gt;&lt;w:rsid w:val=&quot;002E7139&quot; /&gt;&lt;w:rsid w:val=&quot;002E7762&quot; /&gt;&lt;w:rsid w:val=&quot;002F006B&quot; /&gt;&lt;w:rsid w:val=&quot;002F0799&quot; /&gt;&lt;w:rsid w:val=&quot;002F0A99&quot; /&gt;&lt;w:rsid w:val=&quot;002F16C1&quot; /&gt;&lt;w:rsid w:val=&quot;002F1B4E&quot; /&gt;&lt;w:rsid w:val=&quot;002F1D51&quot; /&gt;&lt;w:rsid w:val=&quot;002F2225&quot; /&gt;&lt;w:rsid w:val=&quot;002F3209&quot; /&gt;&lt;w:rsid w:val=&quot;002F3C53&quot; /&gt;&lt;w:rsid w:val=&quot;002F4BF2&quot; /&gt;&lt;w:rsid w:val=&quot;002F54F1&quot; /&gt;&lt;w:rsid w:val=&quot;002F5C61&quot; /&gt;&lt;w:rsid w:val=&quot;002F5DB8&quot; /&gt;&lt;w:rsid w:val=&quot;002F6071&quot; /&gt;&lt;w:rsid w:val=&quot;002F7AC9&quot; /&gt;&lt;w:rsid w:val=&quot;00302B2D&quot; /&gt;&lt;w:rsid w:val=&quot;00304001&quot; /&gt;&lt;w:rsid w:val=&quot;00304BFF&quot; /&gt;&lt;w:rsid w:val=&quot;00305A84&quot; /&gt;&lt;w:rsid w:val=&quot;00306220&quot; /&gt;&lt;w:rsid w:val=&quot;00306525&quot; /&gt;&lt;w:rsid w:val=&quot;00306C2A&quot; /&gt;&lt;w:rsid w:val=&quot;00306EE2&quot; /&gt;&lt;w:rsid w:val=&quot;00307013&quot; /&gt;&lt;w:rsid w:val=&quot;00307162&quot; /&gt;&lt;w:rsid w:val=&quot;003079E5&quot; /&gt;&lt;w:rsid w:val=&quot;0031079A&quot; /&gt;&lt;w:rsid w:val=&quot;00310B97&quot; /&gt;&lt;w:rsid w:val=&quot;0031268E&quot; /&gt;&lt;w:rsid w:val=&quot;003128D3&quot; /&gt;&lt;w:rsid w:val=&quot;00314F67&quot; /&gt;&lt;w:rsid w:val=&quot;003157EE&quot; /&gt;&lt;w:rsid w:val=&quot;00315A90&quot; /&gt;&lt;w:rsid w:val=&quot;00315C48&quot; /&gt;&lt;w:rsid w:val=&quot;003169B1&quot; /&gt;&lt;w:rsid w:val=&quot;00317D9D&quot; /&gt;&lt;w:rsid w:val=&quot;00320A9D&quot; /&gt;&lt;w:rsid w:val=&quot;00320C52&quot; /&gt;&lt;w:rsid w:val=&quot;003217B0&quot; /&gt;&lt;w:rsid w:val=&quot;00321CE6&quot; /&gt;&lt;w:rsid w:val=&quot;00321F5C&quot; /&gt;&lt;w:rsid w:val=&quot;003227A8&quot; /&gt;&lt;w:rsid w:val=&quot;0032284D&quot; /&gt;&lt;w:rsid w:val=&quot;00323A82&quot; /&gt;&lt;w:rsid w:val=&quot;00323DA3&quot; /&gt;&lt;w:rsid w:val=&quot;003259A9&quot; /&gt;&lt;w:rsid w:val=&quot;0032608A&quot; /&gt;&lt;w:rsid w:val=&quot;00326262&quot; /&gt;&lt;w:rsid w:val=&quot;00326431&quot; /&gt;&lt;w:rsid w:val=&quot;00326F0C&quot; /&gt;&lt;w:rsid w:val=&quot;00327EE0&quot; /&gt;&lt;w:rsid w:val=&quot;00327F0A&quot; /&gt;&lt;w:rsid w:val=&quot;00330846&quot; /&gt;&lt;w:rsid w:val=&quot;003308C1&quot; /&gt;&lt;w:rsid w:val=&quot;0033091B&quot; /&gt;&lt;w:rsid w:val=&quot;003323CA&quot; /&gt;&lt;w:rsid w:val=&quot;003337BE&quot; /&gt;&lt;w:rsid w:val=&quot;00333D03&quot; /&gt;&lt;w:rsid w:val=&quot;00334982&quot; /&gt;&lt;w:rsid w:val=&quot;00335674&quot; /&gt;&lt;w:rsid w:val=&quot;00335685&quot; /&gt;&lt;w:rsid w:val=&quot;00335CA8&quot; /&gt;&lt;w:rsid w:val=&quot;0033627B&quot; /&gt;&lt;w:rsid w:val=&quot;003367E7&quot; /&gt;&lt;w:rsid w:val=&quot;0034005F&quot; /&gt;&lt;w:rsid w:val=&quot;00340C1A&quot; /&gt;&lt;w:rsid w:val=&quot;00340E00&quot; /&gt;&lt;w:rsid w:val=&quot;00341EDA&quot; /&gt;&lt;w:rsid w:val=&quot;00343443&quot; /&gt;&lt;w:rsid w:val=&quot;00343A46&quot; /&gt;&lt;w:rsid w:val=&quot;0034470B&quot; /&gt;&lt;w:rsid w:val=&quot;00344CA9&quot; /&gt;&lt;w:rsid w:val=&quot;00344FBF&quot; /&gt;&lt;w:rsid w:val=&quot;0034520A&quot; /&gt;&lt;w:rsid w:val=&quot;00345856&quot; /&gt;&lt;w:rsid w:val=&quot;00346790&quot; /&gt;&lt;w:rsid w:val=&quot;00350E90&quot; /&gt;&lt;w:rsid w:val=&quot;003518D6&quot; /&gt;&lt;w:rsid w:val=&quot;00352D3C&quot; /&gt;&lt;w:rsid w:val=&quot;00353445&quot; /&gt;&lt;w:rsid w:val=&quot;0035351B&quot; /&gt;&lt;w:rsid w:val=&quot;00355D32&quot; /&gt;&lt;w:rsid w:val=&quot;00356EA9&quot; /&gt;&lt;w:rsid w:val=&quot;00356F90&quot; /&gt;&lt;w:rsid w:val=&quot;003571CF&quot; /&gt;&lt;w:rsid w:val=&quot;00357902&quot; /&gt;&lt;w:rsid w:val=&quot;00361278&quot; /&gt;&lt;w:rsid w:val=&quot;00361EFE&quot; /&gt;&lt;w:rsid w:val=&quot;0036490E&quot; /&gt;&lt;w:rsid w:val=&quot;003678B5&quot; /&gt;&lt;w:rsid w:val=&quot;0036796D&quot; /&gt;&lt;w:rsid w:val=&quot;00367B85&quot; /&gt;&lt;w:rsid w:val=&quot;00367EF5&quot; /&gt;&lt;w:rsid w:val=&quot;00370A75&quot; /&gt;&lt;w:rsid w:val=&quot;003714EF&quot; /&gt;&lt;w:rsid w:val=&quot;00372BE1&quot; /&gt;&lt;w:rsid w:val=&quot;003735E5&quot; /&gt;&lt;w:rsid w:val=&quot;00373A55&quot; /&gt;&lt;w:rsid w:val=&quot;00374B91&quot; /&gt;&lt;w:rsid w:val=&quot;00375CCE&quot; /&gt;&lt;w:rsid w:val=&quot;00376556&quot; /&gt;&lt;w:rsid w:val=&quot;00377425&quot; /&gt;&lt;w:rsid w:val=&quot;003779AE&quot; /&gt;&lt;w:rsid w:val=&quot;00380BF3&quot; /&gt;&lt;w:rsid w:val=&quot;00381AEA&quot; /&gt;&lt;w:rsid w:val=&quot;00382D90&quot; /&gt;&lt;w:rsid w:val=&quot;0038423F&quot; /&gt;&lt;w:rsid w:val=&quot;0038460E&quot; /&gt;&lt;w:rsid w:val=&quot;00385326&quot; /&gt;&lt;w:rsid w:val=&quot;00385D08&quot; /&gt;&lt;w:rsid w:val=&quot;003876C2&quot; /&gt;&lt;w:rsid w:val=&quot;003912EF&quot; /&gt;&lt;w:rsid w:val=&quot;00393EB7&quot; /&gt;&lt;w:rsid w:val=&quot;003947E1&quot; /&gt;&lt;w:rsid w:val=&quot;00395CE4&quot; /&gt;&lt;w:rsid w:val=&quot;00396FA9&quot; /&gt;&lt;w:rsid w:val=&quot;00396FAD&quot; /&gt;&lt;w:rsid w:val=&quot;00397028&quot; /&gt;&lt;w:rsid w:val=&quot;003979D9&quot; /&gt;&lt;w:rsid w:val=&quot;00397C59&quot; /&gt;&lt;w:rsid w:val=&quot;003A095D&quot; /&gt;&lt;w:rsid w:val=&quot;003A2446&quot; /&gt;&lt;w:rsid w:val=&quot;003A32EB&quot; /&gt;&lt;w:rsid w:val=&quot;003A3B99&quot; /&gt;&lt;w:rsid w:val=&quot;003A3F12&quot; /&gt;&lt;w:rsid w:val=&quot;003A3F85&quot; /&gt;&lt;w:rsid w:val=&quot;003A45E9&quot; /&gt;&lt;w:rsid w:val=&quot;003A533F&quot; /&gt;&lt;w:rsid w:val=&quot;003A5B7A&quot; /&gt;&lt;w:rsid w:val=&quot;003A5C5B&quot; /&gt;&lt;w:rsid w:val=&quot;003A6F4C&quot; /&gt;&lt;w:rsid w:val=&quot;003A7110&quot; /&gt;&lt;w:rsid w:val=&quot;003A76B2&quot; /&gt;&lt;w:rsid w:val=&quot;003A78C8&quot; /&gt;&lt;w:rsid w:val=&quot;003A7ED1&quot; /&gt;&lt;w:rsid w:val=&quot;003B12E6&quot; /&gt;&lt;w:rsid w:val=&quot;003B1E28&quot; /&gt;&lt;w:rsid w:val=&quot;003B2981&quot; /&gt;&lt;w:rsid w:val=&quot;003B36A2&quot; /&gt;&lt;w:rsid w:val=&quot;003B36E2&quot; /&gt;&lt;w:rsid w:val=&quot;003B3CD1&quot; /&gt;&lt;w:rsid w:val=&quot;003B3D53&quot; /&gt;&lt;w:rsid w:val=&quot;003B3ED9&quot; /&gt;&lt;w:rsid w:val=&quot;003B5BA0&quot; /&gt;&lt;w:rsid w:val=&quot;003B5D83&quot; /&gt;&lt;w:rsid w:val=&quot;003B61EC&quot; /&gt;&lt;w:rsid w:val=&quot;003C050D&quot; /&gt;&lt;w:rsid w:val=&quot;003C0A7E&quot; /&gt;&lt;w:rsid w:val=&quot;003C0CD2&quot; /&gt;&lt;w:rsid w:val=&quot;003C0FF9&quot; /&gt;&lt;w:rsid w:val=&quot;003C2914&quot; /&gt;&lt;w:rsid w:val=&quot;003C55A8&quot; /&gt;&lt;w:rsid w:val=&quot;003C6896&quot; /&gt;&lt;w:rsid w:val=&quot;003C7DC4&quot; /&gt;&lt;w:rsid w:val=&quot;003D09D7&quot; /&gt;&lt;w:rsid w:val=&quot;003D0F9E&quot; /&gt;&lt;w:rsid w:val=&quot;003D1805&quot; /&gt;&lt;w:rsid w:val=&quot;003D2C29&quot; /&gt;&lt;w:rsid w:val=&quot;003D3B27&quot; /&gt;&lt;w:rsid w:val=&quot;003D3DFB&quot; /&gt;&lt;w:rsid w:val=&quot;003D5DC5&quot; /&gt;&lt;w:rsid w:val=&quot;003D7401&quot; /&gt;&lt;w:rsid w:val=&quot;003D77C1&quot; /&gt;&lt;w:rsid w:val=&quot;003D7949&quot; /&gt;&lt;w:rsid w:val=&quot;003E0D1E&quot; /&gt;&lt;w:rsid w:val=&quot;003E1E2F&quot; /&gt;&lt;w:rsid w:val=&quot;003E2363&quot; /&gt;&lt;w:rsid w:val=&quot;003E2742&quot; /&gt;&lt;w:rsid w:val=&quot;003E3304&quot; /&gt;&lt;w:rsid w:val=&quot;003E53FF&quot; /&gt;&lt;w:rsid w:val=&quot;003E55BB&quot; /&gt;&lt;w:rsid w:val=&quot;003F11BB&quot; /&gt;&lt;w:rsid w:val=&quot;003F1A8D&quot; /&gt;&lt;w:rsid w:val=&quot;003F2AF0&quot; /&gt;&lt;w:rsid w:val=&quot;003F307D&quot; /&gt;&lt;w:rsid w:val=&quot;003F4C14&quot; /&gt;&lt;w:rsid w:val=&quot;003F6666&quot; /&gt;&lt;w:rsid w:val=&quot;003F70F5&quot; /&gt;&lt;w:rsid w:val=&quot;003F76A8&quot; /&gt;&lt;w:rsid w:val=&quot;004001DB&quot; /&gt;&lt;w:rsid w:val=&quot;00401CA2&quot; /&gt;&lt;w:rsid w:val=&quot;004037DB&quot; /&gt;&lt;w:rsid w:val=&quot;00403F7F&quot; /&gt;&lt;w:rsid w:val=&quot;004047F8&quot; /&gt;&lt;w:rsid w:val=&quot;00405455&quot; /&gt;&lt;w:rsid w:val=&quot;00405A31&quot; /&gt;&lt;w:rsid w:val=&quot;00406E26&quot; /&gt;&lt;w:rsid w:val=&quot;00407373&quot; /&gt;&lt;w:rsid w:val=&quot;004101BD&quot; /&gt;&lt;w:rsid w:val=&quot;00413463&quot; /&gt;&lt;w:rsid w:val=&quot;004166FF&quot; /&gt;&lt;w:rsid w:val=&quot;00420C77&quot; /&gt;&lt;w:rsid w:val=&quot;00420E33&quot; /&gt;&lt;w:rsid w:val=&quot;00421181&quot; /&gt;&lt;w:rsid w:val=&quot;00421AE0&quot; /&gt;&lt;w:rsid w:val=&quot;0042274E&quot; /&gt;&lt;w:rsid w:val=&quot;0042386B&quot; /&gt;&lt;w:rsid w:val=&quot;00423BF7&quot; /&gt;&lt;w:rsid w:val=&quot;00425C1F&quot; /&gt;&lt;w:rsid w:val=&quot;00426360&quot; /&gt;&lt;w:rsid w:val=&quot;00426B73&quot; /&gt;&lt;w:rsid w:val=&quot;0043012A&quot; /&gt;&lt;w:rsid w:val=&quot;00430BA9&quot; /&gt;&lt;w:rsid w:val=&quot;00430FC4&quot; /&gt;&lt;w:rsid w:val=&quot;00431654&quot; /&gt;&lt;w:rsid w:val=&quot;00432790&quot; /&gt;&lt;w:rsid w:val=&quot;004332B0&quot; /&gt;&lt;w:rsid w:val=&quot;004337E5&quot; /&gt;&lt;w:rsid w:val=&quot;00433EE2&quot; /&gt;&lt;w:rsid w:val=&quot;00434D59&quot; /&gt;&lt;w:rsid w:val=&quot;004365C4&quot; /&gt;&lt;w:rsid w:val=&quot;004374A1&quot; /&gt;&lt;w:rsid w:val=&quot;00441C22&quot; /&gt;&lt;w:rsid w:val=&quot;00442DBF&quot; /&gt;&lt;w:rsid w:val=&quot;00443DAE&quot; /&gt;&lt;w:rsid w:val=&quot;004442AC&quot; /&gt;&lt;w:rsid w:val=&quot;00445710&quot; /&gt;&lt;w:rsid w:val=&quot;004457A9&quot; /&gt;&lt;w:rsid w:val=&quot;004457EC&quot; /&gt;&lt;w:rsid w:val=&quot;00446001&quot; /&gt;&lt;w:rsid w:val=&quot;00447985&quot; /&gt;&lt;w:rsid w:val=&quot;00450DDA&quot; /&gt;&lt;w:rsid w:val=&quot;00450DEA&quot; /&gt;&lt;w:rsid w:val=&quot;00451799&quot; /&gt;&lt;w:rsid w:val=&quot;00452F62&quot; /&gt;&lt;w:rsid w:val=&quot;00453519&quot; /&gt;&lt;w:rsid w:val=&quot;0045381B&quot; /&gt;&lt;w:rsid w:val=&quot;004557FD&quot; /&gt;&lt;w:rsid w:val=&quot;00455DB3&quot; /&gt;&lt;w:rsid w:val=&quot;0045644F&quot; /&gt;&lt;w:rsid w:val=&quot;00456D50&quot; /&gt;&lt;w:rsid w:val=&quot;004575F5&quot; /&gt;&lt;w:rsid w:val=&quot;0045763A&quot; /&gt;&lt;w:rsid w:val=&quot;00460181&quot; /&gt;&lt;w:rsid w:val=&quot;00460376&quot; /&gt;&lt;w:rsid w:val=&quot;00460716&quot; /&gt;&lt;w:rsid w:val=&quot;00462324&quot; /&gt;&lt;w:rsid w:val=&quot;00463FB5&quot; /&gt;&lt;w:rsid w:val=&quot;00466E06&quot; /&gt;&lt;w:rsid w:val=&quot;0046729D&quot; /&gt;&lt;w:rsid w:val=&quot;004704B6&quot; /&gt;&lt;w:rsid w:val=&quot;00471A71&quot; /&gt;&lt;w:rsid w:val=&quot;00472468&quot; /&gt;&lt;w:rsid w:val=&quot;00473256&quot; /&gt;&lt;w:rsid w:val=&quot;0047454F&quot; /&gt;&lt;w:rsid w:val=&quot;00475CE7&quot; /&gt;&lt;w:rsid w:val=&quot;00477761&quot; /&gt;&lt;w:rsid w:val=&quot;0047783A&quot; /&gt;&lt;w:rsid w:val=&quot;004778A9&quot; /&gt;&lt;w:rsid w:val=&quot;0048026E&quot; /&gt;&lt;w:rsid w:val=&quot;00480B12&quot; /&gt;&lt;w:rsid w:val=&quot;00481749&quot; /&gt;&lt;w:rsid w:val=&quot;00481BEC&quot; /&gt;&lt;w:rsid w:val=&quot;00483999&quot; /&gt;&lt;w:rsid w:val=&quot;00484D92&quot; /&gt;&lt;w:rsid w:val=&quot;004859E1&quot; /&gt;&lt;w:rsid w:val=&quot;00485A26&quot; /&gt;&lt;w:rsid w:val=&quot;00485B95&quot; /&gt;&lt;w:rsid w:val=&quot;00485D09&quot; /&gt;&lt;w:rsid w:val=&quot;00486E26&quot; /&gt;&lt;w:rsid w:val=&quot;0048722B&quot; /&gt;&lt;w:rsid w:val=&quot;00490536&quot; /&gt;&lt;w:rsid w:val=&quot;00495ACE&quot; /&gt;&lt;w:rsid w:val=&quot;00496154&quot; /&gt;&lt;w:rsid w:val=&quot;004966BB&quot; /&gt;&lt;w:rsid w:val=&quot;00496BF7&quot; /&gt;&lt;w:rsid w:val=&quot;004A0791&quot; /&gt;&lt;w:rsid w:val=&quot;004A1D5D&quot; /&gt;&lt;w:rsid w:val=&quot;004A26A6&quot; /&gt;&lt;w:rsid w:val=&quot;004A3000&quot; /&gt;&lt;w:rsid w:val=&quot;004A3DC6&quot; /&gt;&lt;w:rsid w:val=&quot;004A41A1&quot; /&gt;&lt;w:rsid w:val=&quot;004A454E&quot; /&gt;&lt;w:rsid w:val=&quot;004A47A5&quot; /&gt;&lt;w:rsid w:val=&quot;004A5B97&quot; /&gt;&lt;w:rsid w:val=&quot;004A5C82&quot; /&gt;&lt;w:rsid w:val=&quot;004A69EC&quot; /&gt;&lt;w:rsid w:val=&quot;004A7DC7&quot; /&gt;&lt;w:rsid w:val=&quot;004B0BD6&quot; /&gt;&lt;w:rsid w:val=&quot;004B127A&quot; /&gt;&lt;w:rsid w:val=&quot;004B21F5&quot; /&gt;&lt;w:rsid w:val=&quot;004B2305&quot; /&gt;&lt;w:rsid w:val=&quot;004B2A6A&quot; /&gt;&lt;w:rsid w:val=&quot;004B3270&quot; /&gt;&lt;w:rsid w:val=&quot;004B3421&quot; /&gt;&lt;w:rsid w:val=&quot;004B3C6D&quot; /&gt;&lt;w:rsid w:val=&quot;004B5C0C&quot; /&gt;&lt;w:rsid w:val=&quot;004B7024&quot; /&gt;&lt;w:rsid w:val=&quot;004B78E3&quot; /&gt;&lt;w:rsid w:val=&quot;004C07A3&quot; /&gt;&lt;w:rsid w:val=&quot;004C12A5&quot; /&gt;&lt;w:rsid w:val=&quot;004C168E&quot; /&gt;&lt;w:rsid w:val=&quot;004C1D98&quot; /&gt;&lt;w:rsid w:val=&quot;004C2929&quot; /&gt;&lt;w:rsid w:val=&quot;004C3370&quot; /&gt;&lt;w:rsid w:val=&quot;004C33E4&quot; /&gt;&lt;w:rsid w:val=&quot;004C4605&quot; /&gt;&lt;w:rsid w:val=&quot;004C4923&quot; /&gt;&lt;w:rsid w:val=&quot;004C61B0&quot; /&gt;&lt;w:rsid w:val=&quot;004C6278&quot; /&gt;&lt;w:rsid w:val=&quot;004C669E&quot; /&gt;&lt;w:rsid w:val=&quot;004C74EF&quot; /&gt;&lt;w:rsid w:val=&quot;004C7E6A&quot; /&gt;&lt;w:rsid w:val=&quot;004D0BB4&quot; /&gt;&lt;w:rsid w:val=&quot;004D0D9D&quot; /&gt;&lt;w:rsid w:val=&quot;004D324F&quot; /&gt;&lt;w:rsid w:val=&quot;004D3750&quot; /&gt;&lt;w:rsid w:val=&quot;004D44B0&quot; /&gt;&lt;w:rsid w:val=&quot;004D47E1&quot; /&gt;&lt;w:rsid w:val=&quot;004D4F20&quot; /&gt;&lt;w:rsid w:val=&quot;004D527C&quot; /&gt;&lt;w:rsid w:val=&quot;004D543F&quot; /&gt;&lt;w:rsid w:val=&quot;004D54A4&quot; /&gt;&lt;w:rsid w:val=&quot;004D54AC&quot; /&gt;&lt;w:rsid w:val=&quot;004D5A86&quot; /&gt;&lt;w:rsid w:val=&quot;004D5BDE&quot; /&gt;&lt;w:rsid w:val=&quot;004D6DE0&quot; /&gt;&lt;w:rsid w:val=&quot;004D7CF9&quot; /&gt;&lt;w:rsid w:val=&quot;004D7D2D&quot; /&gt;&lt;w:rsid w:val=&quot;004E0E65&quot; /&gt;&lt;w:rsid w:val=&quot;004E17DA&quot; /&gt;&lt;w:rsid w:val=&quot;004E24AC&quot; /&gt;&lt;w:rsid w:val=&quot;004E28FD&quot; /&gt;&lt;w:rsid w:val=&quot;004E2B28&quot; /&gt;&lt;w:rsid w:val=&quot;004E2F52&quot; /&gt;&lt;w:rsid w:val=&quot;004E615B&quot; /&gt;&lt;w:rsid w:val=&quot;004F0221&quot; /&gt;&lt;w:rsid w:val=&quot;004F1464&quot; /&gt;&lt;w:rsid w:val=&quot;004F1C73&quot; /&gt;&lt;w:rsid w:val=&quot;004F20BC&quot; /&gt;&lt;w:rsid w:val=&quot;004F27C4&quot; /&gt;&lt;w:rsid w:val=&quot;004F4825&quot; /&gt;&lt;w:rsid w:val=&quot;004F5330&quot; /&gt;&lt;w:rsid w:val=&quot;004F55EA&quot; /&gt;&lt;w:rsid w:val=&quot;004F57BC&quot; /&gt;&lt;w:rsid w:val=&quot;004F5EA5&quot; /&gt;&lt;w:rsid w:val=&quot;004F67E2&quot; /&gt;&lt;w:rsid w:val=&quot;004F6E57&quot; /&gt;&lt;w:rsid w:val=&quot;004F7024&quot; /&gt;&lt;w:rsid w:val=&quot;004F7C72&quot; /&gt;&lt;w:rsid w:val=&quot;005001BD&quot; /&gt;&lt;w:rsid w:val=&quot;0050095F&quot; /&gt;&lt;w:rsid w:val=&quot;005026D9&quot; /&gt;&lt;w:rsid w:val=&quot;00502DE2&quot; /&gt;&lt;w:rsid w:val=&quot;00502F3F&quot; /&gt;&lt;w:rsid w:val=&quot;00503538&quot; /&gt;&lt;w:rsid w:val=&quot;00505225&quot; /&gt;&lt;w:rsid w:val=&quot;00506F75&quot; /&gt;&lt;w:rsid w:val=&quot;00507666&quot; /&gt;&lt;w:rsid w:val=&quot;005079AB&quot; /&gt;&lt;w:rsid w:val=&quot;00510036&quot; /&gt;&lt;w:rsid w:val=&quot;00510CAA&quot; /&gt;&lt;w:rsid w:val=&quot;005115E1&quot; /&gt;&lt;w:rsid w:val=&quot;00512C01&quot; /&gt;&lt;w:rsid w:val=&quot;00513C4C&quot; /&gt;&lt;w:rsid w:val=&quot;00514D63&quot; /&gt;&lt;w:rsid w:val=&quot;005152CF&quot; /&gt;&lt;w:rsid w:val=&quot;00516B10&quot; /&gt;&lt;w:rsid w:val=&quot;005174CB&quot; /&gt;&lt;w:rsid w:val=&quot;005175B9&quot; /&gt;&lt;w:rsid w:val=&quot;0052027A&quot; /&gt;&lt;w:rsid w:val=&quot;00520B33&quot; /&gt;&lt;w:rsid w:val=&quot;00521426&quot; /&gt;&lt;w:rsid w:val=&quot;00521801&quot; /&gt;&lt;w:rsid w:val=&quot;005218E0&quot; /&gt;&lt;w:rsid w:val=&quot;00521A19&quot; /&gt;&lt;w:rsid w:val=&quot;00522832&quot; /&gt;&lt;w:rsid w:val=&quot;00522FAA&quot; /&gt;&lt;w:rsid w:val=&quot;00523D7E&quot; /&gt;&lt;w:rsid w:val=&quot;005249D6&quot; /&gt;&lt;w:rsid w:val=&quot;00524BD3&quot; /&gt;&lt;w:rsid w:val=&quot;00524DD5&quot; /&gt;&lt;w:rsid w:val=&quot;00524EE3&quot; /&gt;&lt;w:rsid w:val=&quot;005259A9&quot; /&gt;&lt;w:rsid w:val=&quot;00525F1A&quot; /&gt;&lt;w:rsid w:val=&quot;005273DE&quot; /&gt;&lt;w:rsid w:val=&quot;0052761C&quot; /&gt;&lt;w:rsid w:val=&quot;00530E37&quot; /&gt;&lt;w:rsid w:val=&quot;00530E96&quot; /&gt;&lt;w:rsid w:val=&quot;0053140B&quot; /&gt;&lt;w:rsid w:val=&quot;00532538&quot; /&gt;&lt;w:rsid w:val=&quot;005325A6&quot; /&gt;&lt;w:rsid w:val=&quot;00532A55&quot; /&gt;&lt;w:rsid w:val=&quot;00532CA2&quot; /&gt;&lt;w:rsid w:val=&quot;005331F4&quot; /&gt;&lt;w:rsid w:val=&quot;005350BD&quot; /&gt;&lt;w:rsid w:val=&quot;005352FE&quot; /&gt;&lt;w:rsid w:val=&quot;00536A1B&quot; /&gt;&lt;w:rsid w:val=&quot;00536B4D&quot; /&gt;&lt;w:rsid w:val=&quot;00537181&quot; /&gt;&lt;w:rsid w:val=&quot;005377E4&quot; /&gt;&lt;w:rsid w:val=&quot;00537E8D&quot; /&gt;&lt;w:rsid w:val=&quot;005415D4&quot; /&gt;&lt;w:rsid w:val=&quot;005418C9&quot; /&gt;&lt;w:rsid w:val=&quot;005440D7&quot; /&gt;&lt;w:rsid w:val=&quot;00546120&quot; /&gt;&lt;w:rsid w:val=&quot;00546A76&quot; /&gt;&lt;w:rsid w:val=&quot;00547090&quot; /&gt;&lt;w:rsid w:val=&quot;005470BD&quot; /&gt;&lt;w:rsid w:val=&quot;005509AE&quot; /&gt;&lt;w:rsid w:val=&quot;00551104&quot; /&gt;&lt;w:rsid w:val=&quot;00553389&quot; /&gt;&lt;w:rsid w:val=&quot;005539A1&quot; /&gt;&lt;w:rsid w:val=&quot;00554096&quot; /&gt;&lt;w:rsid w:val=&quot;00556ACE&quot; /&gt;&lt;w:rsid w:val=&quot;00561A26&quot; /&gt;&lt;w:rsid w:val=&quot;005629D2&quot; /&gt;&lt;w:rsid w:val=&quot;00562BB3&quot; /&gt;&lt;w:rsid w:val=&quot;00566F9C&quot; /&gt;&lt;w:rsid w:val=&quot;00570382&quot; /&gt;&lt;w:rsid w:val=&quot;00571509&quot; /&gt;&lt;w:rsid w:val=&quot;0057243C&quot; /&gt;&lt;w:rsid w:val=&quot;00573261&quot; /&gt;&lt;w:rsid w:val=&quot;0057376F&quot; /&gt;&lt;w:rsid w:val=&quot;00573DD8&quot; /&gt;&lt;w:rsid w:val=&quot;00576C39&quot; /&gt;&lt;w:rsid w:val=&quot;005778DA&quot; /&gt;&lt;w:rsid w:val=&quot;00580202&quot; /&gt;&lt;w:rsid w:val=&quot;00580C5C&quot; /&gt;&lt;w:rsid w:val=&quot;00580C63&quot; /&gt;&lt;w:rsid w:val=&quot;00580E8C&quot; /&gt;&lt;w:rsid w:val=&quot;00582C89&quot; /&gt;&lt;w:rsid w:val=&quot;00583FA0&quot; /&gt;&lt;w:rsid w:val=&quot;00584C72&quot; /&gt;&lt;w:rsid w:val=&quot;00585FAD&quot; /&gt;&lt;w:rsid w:val=&quot;005862D7&quot; /&gt;&lt;w:rsid w:val=&quot;005864DD&quot; /&gt;&lt;w:rsid w:val=&quot;00586D9F&quot; /&gt;&lt;w:rsid w:val=&quot;00590053&quot; /&gt;&lt;w:rsid w:val=&quot;005936F6&quot; /&gt;&lt;w:rsid w:val=&quot;005958EA&quot; /&gt;&lt;w:rsid w:val=&quot;00597231&quot; /&gt;&lt;w:rsid w:val=&quot;00597F4F&quot; /&gt;&lt;w:rsid w:val=&quot;005A055E&quot; /&gt;&lt;w:rsid w:val=&quot;005A2BA1&quot; /&gt;&lt;w:rsid w:val=&quot;005A3851&quot; /&gt;&lt;w:rsid w:val=&quot;005A3C41&quot; /&gt;&lt;w:rsid w:val=&quot;005A3CD4&quot; /&gt;&lt;w:rsid w:val=&quot;005A5400&quot; /&gt;&lt;w:rsid w:val=&quot;005A7AAE&quot; /&gt;&lt;w:rsid w:val=&quot;005B0A01&quot; /&gt;&lt;w:rsid w:val=&quot;005B19E8&quot; /&gt;&lt;w:rsid w:val=&quot;005B2326&quot; /&gt;&lt;w:rsid w:val=&quot;005B3695&quot; /&gt;&lt;w:rsid w:val=&quot;005B5492&quot; /&gt;&lt;w:rsid w:val=&quot;005B5D85&quot; /&gt;&lt;w:rsid w:val=&quot;005B6531&quot; /&gt;&lt;w:rsid w:val=&quot;005C0280&quot; /&gt;&lt;w:rsid w:val=&quot;005C03D1&quot; /&gt;&lt;w:rsid w:val=&quot;005C0716&quot; /&gt;&lt;w:rsid w:val=&quot;005C18E8&quot; /&gt;&lt;w:rsid w:val=&quot;005C19A0&quot; /&gt;&lt;w:rsid w:val=&quot;005C1F4D&quot; /&gt;&lt;w:rsid w:val=&quot;005C2DBF&quot; /&gt;&lt;w:rsid w:val=&quot;005C3660&quot; /&gt;&lt;w:rsid w:val=&quot;005C3EA6&quot; /&gt;&lt;w:rsid w:val=&quot;005C5424&quot; /&gt;&lt;w:rsid w:val=&quot;005C58CB&quot; /&gt;&lt;w:rsid w:val=&quot;005C5AE6&quot; /&gt;&lt;w:rsid w:val=&quot;005C65EC&quot; /&gt;&lt;w:rsid w:val=&quot;005C6F03&quot; /&gt;&lt;w:rsid w:val=&quot;005C71F8&quot; /&gt;&lt;w:rsid w:val=&quot;005C7217&quot; /&gt;&lt;w:rsid w:val=&quot;005D1FB7&quot; /&gt;&lt;w:rsid w:val=&quot;005D280E&quot; /&gt;&lt;w:rsid w:val=&quot;005D28BD&quot; /&gt;&lt;w:rsid w:val=&quot;005D2AA4&quot; /&gt;&lt;w:rsid w:val=&quot;005D2B75&quot; /&gt;&lt;w:rsid w:val=&quot;005D2CD3&quot; /&gt;&lt;w:rsid w:val=&quot;005D4FD9&quot; /&gt;&lt;w:rsid w:val=&quot;005D6690&quot; /&gt;&lt;w:rsid w:val=&quot;005E0D4D&quot; /&gt;&lt;w:rsid w:val=&quot;005E3854&quot; /&gt;&lt;w:rsid w:val=&quot;005E4508&quot; /&gt;&lt;w:rsid w:val=&quot;005E535D&quot; /&gt;&lt;w:rsid w:val=&quot;005E57AC&quot; /&gt;&lt;w:rsid w:val=&quot;005E5B10&quot; /&gt;&lt;w:rsid w:val=&quot;005E6E65&quot; /&gt;&lt;w:rsid w:val=&quot;005F0E34&quot; /&gt;&lt;w:rsid w:val=&quot;005F29D5&quot; /&gt;&lt;w:rsid w:val=&quot;005F3C4C&quot; /&gt;&lt;w:rsid w:val=&quot;005F4555&quot; /&gt;&lt;w:rsid w:val=&quot;005F4E8D&quot; /&gt;&lt;w:rsid w:val=&quot;005F51D8&quot; /&gt;&lt;w:rsid w:val=&quot;005F7528&quot; /&gt;&lt;w:rsid w:val=&quot;005F7742&quot; /&gt;&lt;w:rsid w:val=&quot;005F7AE4&quot; /&gt;&lt;w:rsid w:val=&quot;00601588&quot; /&gt;&lt;w:rsid w:val=&quot;006029F3&quot; /&gt;&lt;w:rsid w:val=&quot;00602CE6&quot; /&gt;&lt;w:rsid w:val=&quot;00604107&quot; /&gt;&lt;w:rsid w:val=&quot;006067A0&quot; /&gt;&lt;w:rsid w:val=&quot;00606836&quot; /&gt;&lt;w:rsid w:val=&quot;00606CA9&quot; /&gt;&lt;w:rsid w:val=&quot;0060736C&quot; /&gt;&lt;w:rsid w:val=&quot;00607DBD&quot; /&gt;&lt;w:rsid w:val=&quot;00610163&quot; /&gt;&lt;w:rsid w:val=&quot;00611517&quot; /&gt;&lt;w:rsid w:val=&quot;006119E7&quot; /&gt;&lt;w:rsid w:val=&quot;006121B4&quot; /&gt;&lt;w:rsid w:val=&quot;00612EF5&quot; /&gt;&lt;w:rsid w:val=&quot;00615740&quot; /&gt;&lt;w:rsid w:val=&quot;00616630&quot; /&gt;&lt;w:rsid w:val=&quot;006167A7&quot; /&gt;&lt;w:rsid w:val=&quot;00616F8F&quot; /&gt;&lt;w:rsid w:val=&quot;00617320&quot; /&gt;&lt;w:rsid w:val=&quot;006174AC&quot; /&gt;&lt;w:rsid w:val=&quot;00620DBF&quot; /&gt;&lt;w:rsid w:val=&quot;006227A4&quot; /&gt;&lt;w:rsid w:val=&quot;00624262&quot; /&gt;&lt;w:rsid w:val=&quot;00625929&quot; /&gt;&lt;w:rsid w:val=&quot;00625F22&quot; /&gt;&lt;w:rsid w:val=&quot;0062616B&quot; /&gt;&lt;w:rsid w:val=&quot;006275C0&quot; /&gt;&lt;w:rsid w:val=&quot;006305EB&quot; /&gt;&lt;w:rsid w:val=&quot;0063326E&quot; /&gt;&lt;w:rsid w:val=&quot;00633F2F&quot; /&gt;&lt;w:rsid w:val=&quot;00634108&quot; /&gt;&lt;w:rsid w:val=&quot;00634718&quot; /&gt;&lt;w:rsid w:val=&quot;00634F34&quot; /&gt;&lt;w:rsid w:val=&quot;00635FC2&quot; /&gt;&lt;w:rsid w:val=&quot;00636F2D&quot; /&gt;&lt;w:rsid w:val=&quot;006370C1&quot; /&gt;&lt;w:rsid w:val=&quot;00637326&quot; /&gt;&lt;w:rsid w:val=&quot;0063766F&quot; /&gt;&lt;w:rsid w:val=&quot;00637B72&quot; /&gt;&lt;w:rsid w:val=&quot;0064043B&quot; /&gt;&lt;w:rsid w:v"/>
    <w:docVar w:name="it-CH2_LanguageVersion" w:val="al=&quot;00640652&quot; /&gt;&lt;w:rsid w:val=&quot;0064364D&quot; /&gt;&lt;w:rsid w:val=&quot;00645E8D&quot; /&gt;&lt;w:rsid w:val=&quot;006463A2&quot; /&gt;&lt;w:rsid w:val=&quot;006472FA&quot; /&gt;&lt;w:rsid w:val=&quot;0064751F&quot; /&gt;&lt;w:rsid w:val=&quot;00647757&quot; /&gt;&lt;w:rsid w:val=&quot;00647B4C&quot; /&gt;&lt;w:rsid w:val=&quot;00651E33&quot; /&gt;&lt;w:rsid w:val=&quot;00653B82&quot; /&gt;&lt;w:rsid w:val=&quot;00654115&quot; /&gt;&lt;w:rsid w:val=&quot;0065582E&quot; /&gt;&lt;w:rsid w:val=&quot;00655B85&quot; /&gt;&lt;w:rsid w:val=&quot;006609E5&quot; /&gt;&lt;w:rsid w:val=&quot;006613B3&quot; /&gt;&lt;w:rsid w:val=&quot;0066172C&quot; /&gt;&lt;w:rsid w:val=&quot;006617BA&quot; /&gt;&lt;w:rsid w:val=&quot;006618D6&quot; /&gt;&lt;w:rsid w:val=&quot;006624D9&quot; /&gt;&lt;w:rsid w:val=&quot;00663580&quot; /&gt;&lt;w:rsid w:val=&quot;0066385F&quot; /&gt;&lt;w:rsid w:val=&quot;00665382&quot; /&gt;&lt;w:rsid w:val=&quot;0066551E&quot; /&gt;&lt;w:rsid w:val=&quot;00666E17&quot; /&gt;&lt;w:rsid w:val=&quot;00670AC0&quot; /&gt;&lt;w:rsid w:val=&quot;00671665&quot; /&gt;&lt;w:rsid w:val=&quot;006720B8&quot; /&gt;&lt;w:rsid w:val=&quot;00672B2A&quot; /&gt;&lt;w:rsid w:val=&quot;00673017&quot; /&gt;&lt;w:rsid w:val=&quot;00673672&quot; /&gt;&lt;w:rsid w:val=&quot;0067437E&quot; /&gt;&lt;w:rsid w:val=&quot;006749D4&quot; /&gt;&lt;w:rsid w:val=&quot;006758ED&quot; /&gt;&lt;w:rsid w:val=&quot;00676328&quot; /&gt;&lt;w:rsid w:val=&quot;00676B43&quot; /&gt;&lt;w:rsid w:val=&quot;006775BE&quot; /&gt;&lt;w:rsid w:val=&quot;0068310A&quot; /&gt;&lt;w:rsid w:val=&quot;00684AFD&quot; /&gt;&lt;w:rsid w:val=&quot;006852B5&quot; /&gt;&lt;w:rsid w:val=&quot;006858D9&quot; /&gt;&lt;w:rsid w:val=&quot;00685AA5&quot; /&gt;&lt;w:rsid w:val=&quot;00686900&quot; /&gt;&lt;w:rsid w:val=&quot;006871EE&quot; /&gt;&lt;w:rsid w:val=&quot;006875D9&quot; /&gt;&lt;w:rsid w:val=&quot;00690223&quot; /&gt;&lt;w:rsid w:val=&quot;0069042E&quot; /&gt;&lt;w:rsid w:val=&quot;00690A92&quot; /&gt;&lt;w:rsid w:val=&quot;006919D0&quot; /&gt;&lt;w:rsid w:val=&quot;00691E34&quot; /&gt;&lt;w:rsid w:val=&quot;006922A6&quot; /&gt;&lt;w:rsid w:val=&quot;00693F8E&quot; /&gt;&lt;w:rsid w:val=&quot;006945E9&quot; /&gt;&lt;w:rsid w:val=&quot;00694A8A&quot; /&gt;&lt;w:rsid w:val=&quot;00695E46&quot; /&gt;&lt;w:rsid w:val=&quot;0069629D&quot; /&gt;&lt;w:rsid w:val=&quot;006A05C6&quot; /&gt;&lt;w:rsid w:val=&quot;006A1AC8&quot; /&gt;&lt;w:rsid w:val=&quot;006A22D1&quot; /&gt;&lt;w:rsid w:val=&quot;006A24CE&quot; /&gt;&lt;w:rsid w:val=&quot;006A2E01&quot; /&gt;&lt;w:rsid w:val=&quot;006A4DD4&quot; /&gt;&lt;w:rsid w:val=&quot;006A5652&quot; /&gt;&lt;w:rsid w:val=&quot;006A62A2&quot; /&gt;&lt;w:rsid w:val=&quot;006A63A2&quot; /&gt;&lt;w:rsid w:val=&quot;006A6C4B&quot; /&gt;&lt;w:rsid w:val=&quot;006A6DAC&quot; /&gt;&lt;w:rsid w:val=&quot;006A6FFA&quot; /&gt;&lt;w:rsid w:val=&quot;006A7824&quot; /&gt;&lt;w:rsid w:val=&quot;006B014E&quot; /&gt;&lt;w:rsid w:val=&quot;006B09CA&quot; /&gt;&lt;w:rsid w:val=&quot;006B0BC2&quot; /&gt;&lt;w:rsid w:val=&quot;006B0D37&quot; /&gt;&lt;w:rsid w:val=&quot;006B103D&quot; /&gt;&lt;w:rsid w:val=&quot;006B1103&quot; /&gt;&lt;w:rsid w:val=&quot;006B1233&quot; /&gt;&lt;w:rsid w:val=&quot;006B1601&quot; /&gt;&lt;w:rsid w:val=&quot;006B1C3A&quot; /&gt;&lt;w:rsid w:val=&quot;006B1FBC&quot; /&gt;&lt;w:rsid w:val=&quot;006B2ACC&quot; /&gt;&lt;w:rsid w:val=&quot;006B3461&quot; /&gt;&lt;w:rsid w:val=&quot;006B370A&quot; /&gt;&lt;w:rsid w:val=&quot;006B3D8D&quot; /&gt;&lt;w:rsid w:val=&quot;006B4778&quot; /&gt;&lt;w:rsid w:val=&quot;006B644A&quot; /&gt;&lt;w:rsid w:val=&quot;006B66BA&quot; /&gt;&lt;w:rsid w:val=&quot;006C0594&quot; /&gt;&lt;w:rsid w:val=&quot;006C15AF&quot; /&gt;&lt;w:rsid w:val=&quot;006C24C1&quot; /&gt;&lt;w:rsid w:val=&quot;006C26F7&quot; /&gt;&lt;w:rsid w:val=&quot;006C3598&quot; /&gt;&lt;w:rsid w:val=&quot;006C3962&quot; /&gt;&lt;w:rsid w:val=&quot;006C409E&quot; /&gt;&lt;w:rsid w:val=&quot;006C5B47&quot; /&gt;&lt;w:rsid w:val=&quot;006C5B72&quot; /&gt;&lt;w:rsid w:val=&quot;006C5F22&quot; /&gt;&lt;w:rsid w:val=&quot;006C6342&quot; /&gt;&lt;w:rsid w:val=&quot;006D013E&quot; /&gt;&lt;w:rsid w:val=&quot;006D0AF6&quot; /&gt;&lt;w:rsid w:val=&quot;006D2197&quot; /&gt;&lt;w:rsid w:val=&quot;006D2A2B&quot; /&gt;&lt;w:rsid w:val=&quot;006D2F70&quot; /&gt;&lt;w:rsid w:val=&quot;006D4B2C&quot; /&gt;&lt;w:rsid w:val=&quot;006D4B4F&quot; /&gt;&lt;w:rsid w:val=&quot;006D6B7B&quot; /&gt;&lt;w:rsid w:val=&quot;006D739F&quot; /&gt;&lt;w:rsid w:val=&quot;006D75E6&quot; /&gt;&lt;w:rsid w:val=&quot;006E1272&quot; /&gt;&lt;w:rsid w:val=&quot;006E220A&quot; /&gt;&lt;w:rsid w:val=&quot;006E2B56&quot; /&gt;&lt;w:rsid w:val=&quot;006E3F8A&quot; /&gt;&lt;w:rsid w:val=&quot;006E5D49&quot; /&gt;&lt;w:rsid w:val=&quot;006E67D3&quot; /&gt;&lt;w:rsid w:val=&quot;006E6B6E&quot; /&gt;&lt;w:rsid w:val=&quot;006E758E&quot; /&gt;&lt;w:rsid w:val=&quot;006F0BEE&quot; /&gt;&lt;w:rsid w:val=&quot;006F2966&quot; /&gt;&lt;w:rsid w:val=&quot;006F37D8&quot; /&gt;&lt;w:rsid w:val=&quot;006F38F8&quot; /&gt;&lt;w:rsid w:val=&quot;006F52BE&quot; /&gt;&lt;w:rsid w:val=&quot;006F5433&quot; /&gt;&lt;w:rsid w:val=&quot;006F5ADB&quot; /&gt;&lt;w:rsid w:val=&quot;00700021&quot; /&gt;&lt;w:rsid w:val=&quot;00700525&quot; /&gt;&lt;w:rsid w:val=&quot;00701226&quot; /&gt;&lt;w:rsid w:val=&quot;00704AA1&quot; /&gt;&lt;w:rsid w:val=&quot;00705245&quot; /&gt;&lt;w:rsid w:val=&quot;007065DB&quot; /&gt;&lt;w:rsid w:val=&quot;00706E74&quot; /&gt;&lt;w:rsid w:val=&quot;00706E89&quot; /&gt;&lt;w:rsid w:val=&quot;007073A5&quot; /&gt;&lt;w:rsid w:val=&quot;007123C0&quot; /&gt;&lt;w:rsid w:val=&quot;0071394E&quot; /&gt;&lt;w:rsid w:val=&quot;00713B41&quot; /&gt;&lt;w:rsid w:val=&quot;007144E4&quot; /&gt;&lt;w:rsid w:val=&quot;00714A25&quot; /&gt;&lt;w:rsid w:val=&quot;00716232&quot; /&gt;&lt;w:rsid w:val=&quot;00716441&quot; /&gt;&lt;w:rsid w:val=&quot;00717269&quot; /&gt;&lt;w:rsid w:val=&quot;0072211D&quot; /&gt;&lt;w:rsid w:val=&quot;007237A0&quot; /&gt;&lt;w:rsid w:val=&quot;007246A9&quot; /&gt;&lt;w:rsid w:val=&quot;00724C95&quot; /&gt;&lt;w:rsid w:val=&quot;00726463&quot; /&gt;&lt;w:rsid w:val=&quot;00726A3F&quot; /&gt;&lt;w:rsid w:val=&quot;00727723&quot; /&gt;&lt;w:rsid w:val=&quot;007301A6&quot; /&gt;&lt;w:rsid w:val=&quot;00730478&quot; /&gt;&lt;w:rsid w:val=&quot;00731174&quot; /&gt;&lt;w:rsid w:val=&quot;007312FC&quot; /&gt;&lt;w:rsid w:val=&quot;00731D69&quot; /&gt;&lt;w:rsid w:val=&quot;007323A8&quot; /&gt;&lt;w:rsid w:val=&quot;00732586&quot; /&gt;&lt;w:rsid w:val=&quot;00732F48&quot; /&gt;&lt;w:rsid w:val=&quot;00734495&quot; /&gt;&lt;w:rsid w:val=&quot;0073551F&quot; /&gt;&lt;w:rsid w:val=&quot;00736B5C&quot; /&gt;&lt;w:rsid w:val=&quot;00736D62&quot; /&gt;&lt;w:rsid w:val=&quot;00736EBC&quot; /&gt;&lt;w:rsid w:val=&quot;00740C1B&quot; /&gt;&lt;w:rsid w:val=&quot;00740EF9&quot; /&gt;&lt;w:rsid w:val=&quot;00742A81&quot; /&gt;&lt;w:rsid w:val=&quot;00742A85&quot; /&gt;&lt;w:rsid w:val=&quot;00743522&quot; /&gt;&lt;w:rsid w:val=&quot;007436A1&quot; /&gt;&lt;w:rsid w:val=&quot;007439A8&quot; /&gt;&lt;w:rsid w:val=&quot;0074428A&quot; /&gt;&lt;w:rsid w:val=&quot;00744417&quot; /&gt;&lt;w:rsid w:val=&quot;0074464B&quot; /&gt;&lt;w:rsid w:val=&quot;00745BB8&quot; /&gt;&lt;w:rsid w:val=&quot;00746A51&quot; /&gt;&lt;w:rsid w:val=&quot;007504DA&quot; /&gt;&lt;w:rsid w:val=&quot;00750C07&quot; /&gt;&lt;w:rsid w:val=&quot;007520A9&quot; /&gt;&lt;w:rsid w:val=&quot;007533BA&quot; /&gt;&lt;w:rsid w:val=&quot;007547CA&quot; /&gt;&lt;w:rsid w:val=&quot;00755AF4&quot; /&gt;&lt;w:rsid w:val=&quot;00757252&quot; /&gt;&lt;w:rsid w:val=&quot;00757424&quot; /&gt;&lt;w:rsid w:val=&quot;00757965&quot; /&gt;&lt;w:rsid w:val=&quot;00760589&quot; /&gt;&lt;w:rsid w:val=&quot;00762AC9&quot; /&gt;&lt;w:rsid w:val=&quot;00762DF3&quot; /&gt;&lt;w:rsid w:val=&quot;007643CF&quot; /&gt;&lt;w:rsid w:val=&quot;0076473A&quot; /&gt;&lt;w:rsid w:val=&quot;00764BCC&quot; /&gt;&lt;w:rsid w:val=&quot;00764F1F&quot; /&gt;&lt;w:rsid w:val=&quot;00765F4E&quot; /&gt;&lt;w:rsid w:val=&quot;007661D3&quot; /&gt;&lt;w:rsid w:val=&quot;00766229&quot; /&gt;&lt;w:rsid w:val=&quot;007668B2&quot; /&gt;&lt;w:rsid w:val=&quot;00766F72&quot; /&gt;&lt;w:rsid w:val=&quot;00770C97&quot; /&gt;&lt;w:rsid w:val=&quot;00771A4F&quot; /&gt;&lt;w:rsid w:val=&quot;007733D0&quot; /&gt;&lt;w:rsid w:val=&quot;00773410&quot; /&gt;&lt;w:rsid w:val=&quot;00773761&quot; /&gt;&lt;w:rsid w:val=&quot;00774317&quot; /&gt;&lt;w:rsid w:val=&quot;007747E3&quot; /&gt;&lt;w:rsid w:val=&quot;00774D31&quot; /&gt;&lt;w:rsid w:val=&quot;007758C1&quot; /&gt;&lt;w:rsid w:val=&quot;00776484&quot; /&gt;&lt;w:rsid w:val=&quot;00776839&quot; /&gt;&lt;w:rsid w:val=&quot;00776E37&quot; /&gt;&lt;w:rsid w:val=&quot;007776AB&quot; /&gt;&lt;w:rsid w:val=&quot;00777D96&quot; /&gt;&lt;w:rsid w:val=&quot;00777F14&quot; /&gt;&lt;w:rsid w:val=&quot;007801FE&quot; /&gt;&lt;w:rsid w:val=&quot;007823F4&quot; /&gt;&lt;w:rsid w:val=&quot;00783152&quot; /&gt;&lt;w:rsid w:val=&quot;007834C0&quot; /&gt;&lt;w:rsid w:val=&quot;0078415E&quot; /&gt;&lt;w:rsid w:val=&quot;00784BD5&quot; /&gt;&lt;w:rsid w:val=&quot;00785073&quot; /&gt;&lt;w:rsid w:val=&quot;00785718&quot; /&gt;&lt;w:rsid w:val=&quot;0078587B&quot; /&gt;&lt;w:rsid w:val=&quot;0078651A&quot; /&gt;&lt;w:rsid w:val=&quot;007868B8&quot; /&gt;&lt;w:rsid w:val=&quot;00790C16&quot; /&gt;&lt;w:rsid w:val=&quot;007913F6&quot; /&gt;&lt;w:rsid w:val=&quot;0079145A&quot; /&gt;&lt;w:rsid w:val=&quot;00792376&quot; /&gt;&lt;w:rsid w:val=&quot;00792D55&quot; /&gt;&lt;w:rsid w:val=&quot;00793360&quot; /&gt;&lt;w:rsid w:val=&quot;007940B7&quot; /&gt;&lt;w:rsid w:val=&quot;007945F8&quot; /&gt;&lt;w:rsid w:val=&quot;00794973&quot; /&gt;&lt;w:rsid w:val=&quot;00794E43&quot; /&gt;&lt;w:rsid w:val=&quot;007959E4&quot; /&gt;&lt;w:rsid w:val=&quot;00795A0F&quot; /&gt;&lt;w:rsid w:val=&quot;00795D91&quot; /&gt;&lt;w:rsid w:val=&quot;00797D65&quot; /&gt;&lt;w:rsid w:val=&quot;00797D7A&quot; /&gt;&lt;w:rsid w:val=&quot;007A0EC0&quot; /&gt;&lt;w:rsid w:val=&quot;007A1870&quot; /&gt;&lt;w:rsid w:val=&quot;007A1E47&quot; /&gt;&lt;w:rsid w:val=&quot;007A29ED&quot; /&gt;&lt;w:rsid w:val=&quot;007A2CC4&quot; /&gt;&lt;w:rsid w:val=&quot;007A3390&quot; /&gt;&lt;w:rsid w:val=&quot;007A5DE5&quot; /&gt;&lt;w:rsid w:val=&quot;007A6649&quot; /&gt;&lt;w:rsid w:val=&quot;007A690E&quot; /&gt;&lt;w:rsid w:val=&quot;007A6AC0&quot; /&gt;&lt;w:rsid w:val=&quot;007B2ECC&quot; /&gt;&lt;w:rsid w:val=&quot;007B3161&quot; /&gt;&lt;w:rsid w:val=&quot;007B418D&quot; /&gt;&lt;w:rsid w:val=&quot;007B4335&quot; /&gt;&lt;w:rsid w:val=&quot;007B444E&quot; /&gt;&lt;w:rsid w:val=&quot;007B4B05&quot; /&gt;&lt;w:rsid w:val=&quot;007B588C&quot; /&gt;&lt;w:rsid w:val=&quot;007B6936&quot; /&gt;&lt;w:rsid w:val=&quot;007B6BF8&quot; /&gt;&lt;w:rsid w:val=&quot;007B6F24&quot; /&gt;&lt;w:rsid w:val=&quot;007B7932&quot; /&gt;&lt;w:rsid w:val=&quot;007C0E81&quot; /&gt;&lt;w:rsid w:val=&quot;007C1D03&quot; /&gt;&lt;w:rsid w:val=&quot;007C299B&quot; /&gt;&lt;w:rsid w:val=&quot;007C39DC&quot; /&gt;&lt;w:rsid w:val=&quot;007C5D79&quot; /&gt;&lt;w:rsid w:val=&quot;007C7730&quot; /&gt;&lt;w:rsid w:val=&quot;007C7BBD&quot; /&gt;&lt;w:rsid w:val=&quot;007D17F4&quot; /&gt;&lt;w:rsid w:val=&quot;007D1CE0&quot; /&gt;&lt;w:rsid w:val=&quot;007D288E&quot; /&gt;&lt;w:rsid w:val=&quot;007D3355&quot; /&gt;&lt;w:rsid w:val=&quot;007D494C&quot; /&gt;&lt;w:rsid w:val=&quot;007D4FAD&quot; /&gt;&lt;w:rsid w:val=&quot;007D7921&quot; /&gt;&lt;w:rsid w:val=&quot;007D7ED2&quot; /&gt;&lt;w:rsid w:val=&quot;007E02C3&quot; /&gt;&lt;w:rsid w:val=&quot;007E1010&quot; /&gt;&lt;w:rsid w:val=&quot;007E2BFF&quot; /&gt;&lt;w:rsid w:val=&quot;007E4599&quot; /&gt;&lt;w:rsid w:val=&quot;007E487B&quot; /&gt;&lt;w:rsid w:val=&quot;007E5034&quot; /&gt;&lt;w:rsid w:val=&quot;007E5481&quot; /&gt;&lt;w:rsid w:val=&quot;007E7090&quot; /&gt;&lt;w:rsid w:val=&quot;007E7360&quot; /&gt;&lt;w:rsid w:val=&quot;007F1497&quot; /&gt;&lt;w:rsid w:val=&quot;007F278D&quot; /&gt;&lt;w:rsid w:val=&quot;007F2908&quot; /&gt;&lt;w:rsid w:val=&quot;007F3D25&quot; /&gt;&lt;w:rsid w:val=&quot;007F5C5C&quot; /&gt;&lt;w:rsid w:val=&quot;007F7193&quot; /&gt;&lt;w:rsid w:val=&quot;007F739C&quot; /&gt;&lt;w:rsid w:val=&quot;008005D5&quot; /&gt;&lt;w:rsid w:val=&quot;00800B64&quot; /&gt;&lt;w:rsid w:val=&quot;00801C9C&quot; /&gt;&lt;w:rsid w:val=&quot;00801FFA&quot; /&gt;&lt;w:rsid w:val=&quot;00803395&quot; /&gt;&lt;w:rsid w:val=&quot;00803E17&quot; /&gt;&lt;w:rsid w:val=&quot;00805806&quot; /&gt;&lt;w:rsid w:val=&quot;00805A04&quot; /&gt;&lt;w:rsid w:val=&quot;00805C75&quot; /&gt;&lt;w:rsid w:val=&quot;00807657&quot; /&gt;&lt;w:rsid w:val=&quot;008078D3&quot; /&gt;&lt;w:rsid w:val=&quot;00807B9B&quot; /&gt;&lt;w:rsid w:val=&quot;00811C33&quot; /&gt;&lt;w:rsid w:val=&quot;00811F32&quot; /&gt;&lt;w:rsid w:val=&quot;00812F18&quot; /&gt;&lt;w:rsid w:val=&quot;0081414A&quot; /&gt;&lt;w:rsid w:val=&quot;00816563&quot; /&gt;&lt;w:rsid w:val=&quot;00817CEF&quot; /&gt;&lt;w:rsid w:val=&quot;008216E7&quot; /&gt;&lt;w:rsid w:val=&quot;00821AB0&quot; /&gt;&lt;w:rsid w:val=&quot;0082217E&quot; /&gt;&lt;w:rsid w:val=&quot;008229AC&quot; /&gt;&lt;w:rsid w:val=&quot;0082382B&quot; /&gt;&lt;w:rsid w:val=&quot;008248FE&quot; /&gt;&lt;w:rsid w:val=&quot;00824DBD&quot; /&gt;&lt;w:rsid w:val=&quot;00825EC5&quot; /&gt;&lt;w:rsid w:val=&quot;0082757B&quot; /&gt;&lt;w:rsid w:val=&quot;00827DA8&quot; /&gt;&lt;w:rsid w:val=&quot;0083055F&quot; /&gt;&lt;w:rsid w:val=&quot;008305B0&quot; /&gt;&lt;w:rsid w:val=&quot;00830854&quot; /&gt;&lt;w:rsid w:val=&quot;008314E5&quot; /&gt;&lt;w:rsid w:val=&quot;00831707&quot; /&gt;&lt;w:rsid w:val=&quot;00831EC4&quot; /&gt;&lt;w:rsid w:val=&quot;008320B3&quot; /&gt;&lt;w:rsid w:val=&quot;00832E55&quot; /&gt;&lt;w:rsid w:val=&quot;008334E4&quot; /&gt;&lt;w:rsid w:val=&quot;008337F5&quot; /&gt;&lt;w:rsid w:val=&quot;008339AD&quot; /&gt;&lt;w:rsid w:val=&quot;008339D2&quot; /&gt;&lt;w:rsid w:val=&quot;00833F85&quot; /&gt;&lt;w:rsid w:val=&quot;0083641B&quot; /&gt;&lt;w:rsid w:val=&quot;00836DEF&quot; /&gt;&lt;w:rsid w:val=&quot;008375A1&quot; /&gt;&lt;w:rsid w:val=&quot;00837904&quot; /&gt;&lt;w:rsid w:val=&quot;00841052&quot; /&gt;&lt;w:rsid w:val=&quot;008422E2&quot; /&gt;&lt;w:rsid w:val=&quot;00845885&quot; /&gt;&lt;w:rsid w:val=&quot;008463A0&quot; /&gt;&lt;w:rsid w:val=&quot;00846ED9&quot; /&gt;&lt;w:rsid w:val=&quot;00847231&quot; /&gt;&lt;w:rsid w:val=&quot;00850753&quot; /&gt;&lt;w:rsid w:val=&quot;00850847&quot; /&gt;&lt;w:rsid w:val=&quot;00851272&quot; /&gt;&lt;w:rsid w:val=&quot;00851A38&quot; /&gt;&lt;w:rsid w:val=&quot;0085233E&quot; /&gt;&lt;w:rsid w:val=&quot;008525D9&quot; /&gt;&lt;w:rsid w:val=&quot;00852732&quot; /&gt;&lt;w:rsid w:val=&quot;00853713&quot; /&gt;&lt;w:rsid w:val=&quot;00853D19&quot; /&gt;&lt;w:rsid w:val=&quot;008546FD&quot; /&gt;&lt;w:rsid w:val=&quot;00854F47&quot; /&gt;&lt;w:rsid w:val=&quot;00855C19&quot; /&gt;&lt;w:rsid w:val=&quot;00856E07&quot; /&gt;&lt;w:rsid w:val=&quot;0086017C&quot; /&gt;&lt;w:rsid w:val=&quot;008601A4&quot; /&gt;&lt;w:rsid w:val=&quot;00860664&quot; /&gt;&lt;w:rsid w:val=&quot;00860A55&quot; /&gt;&lt;w:rsid w:val=&quot;00862319&quot; /&gt;&lt;w:rsid w:val=&quot;00862801&quot; /&gt;&lt;w:rsid w:val=&quot;00863075&quot; /&gt;&lt;w:rsid w:val=&quot;00863BCF&quot; /&gt;&lt;w:rsid w:val=&quot;00863FB3&quot; /&gt;&lt;w:rsid w:val=&quot;008640E1&quot; /&gt;&lt;w:rsid w:val=&quot;00864749&quot; /&gt;&lt;w:rsid w:val=&quot;008670F6&quot; /&gt;&lt;w:rsid w:val=&quot;00867CB0&quot; /&gt;&lt;w:rsid w:val=&quot;008717CD&quot; /&gt;&lt;w:rsid w:val=&quot;00871912&quot; /&gt;&lt;w:rsid w:val=&quot;00871B31&quot; /&gt;&lt;w:rsid w:val=&quot;0087295C&quot; /&gt;&lt;w:rsid w:val=&quot;00872CA3&quot; /&gt;&lt;w:rsid w:val=&quot;00874440&quot; /&gt;&lt;w:rsid w:val=&quot;00875EB1&quot; /&gt;&lt;w:rsid w:val=&quot;008768AE&quot; /&gt;&lt;w:rsid w:val=&quot;00876B04&quot; /&gt;&lt;w:rsid w:val=&quot;00880DC9&quot; /&gt;&lt;w:rsid w:val=&quot;00881E2E&quot; /&gt;&lt;w:rsid w:val=&quot;00883F00&quot; /&gt;&lt;w:rsid w:val=&quot;0088443A&quot; /&gt;&lt;w:rsid w:val=&quot;0088508A&quot; /&gt;&lt;w:rsid w:val=&quot;008853D7&quot; /&gt;&lt;w:rsid w:val=&quot;00890509&quot; /&gt;&lt;w:rsid w:val=&quot;00890684&quot; /&gt;&lt;w:rsid w:val=&quot;00890B93&quot; /&gt;&lt;w:rsid w:val=&quot;00890E50&quot; /&gt;&lt;w:rsid w:val=&quot;00891D89&quot; /&gt;&lt;w:rsid w:val=&quot;00892008&quot; /&gt;&lt;w:rsid w:val=&quot;00892292&quot; /&gt;&lt;w:rsid w:val=&quot;008924C5&quot; /&gt;&lt;w:rsid w:val=&quot;0089288F&quot; /&gt;&lt;w:rsid w:val=&quot;008935CE&quot; /&gt;&lt;w:rsid w:val=&quot;00893D94&quot; /&gt;&lt;w:rsid w:val=&quot;00894B20&quot; /&gt;&lt;w:rsid w:val=&quot;00894C43&quot; /&gt;&lt;w:rsid w:val=&quot;00896F99&quot; /&gt;&lt;w:rsid w:val=&quot;0089708E&quot; /&gt;&lt;w:rsid w:val=&quot;00897191&quot; /&gt;&lt;w:rsid w:val=&quot;00897CE2&quot; /&gt;&lt;w:rsid w:val=&quot;008A0A9C&quot; /&gt;&lt;w:rsid w:val=&quot;008A299F&quot; /&gt;&lt;w:rsid w:val=&quot;008A2A1A&quot; /&gt;&lt;w:rsid w:val=&quot;008A2C15&quot; /&gt;&lt;w:rsid w:val=&quot;008A3023&quot; /&gt;&lt;w:rsid w:val=&quot;008A4E4B&quot; /&gt;&lt;w:rsid w:val=&quot;008A4F5A&quot; /&gt;&lt;w:rsid w:val=&quot;008A525A&quot; /&gt;&lt;w:rsid w:val=&quot;008A6192&quot; /&gt;&lt;w:rsid w:val=&quot;008A6EB9&quot; /&gt;&lt;w:rsid w:val=&quot;008A7DE3&quot; /&gt;&lt;w:rsid w:val=&quot;008B04A7&quot; /&gt;&lt;w:rsid w:val=&quot;008B0BD2&quot; /&gt;&lt;w:rsid w:val=&quot;008B1350&quot; /&gt;&lt;w:rsid w:val=&quot;008B1693&quot; /&gt;&lt;w:rsid w:val=&quot;008B3076&quot; /&gt;&lt;w:rsid w:val=&quot;008B3130&quot; /&gt;&lt;w:rsid w:val=&quot;008B3223&quot; /&gt;&lt;w:rsid w:val=&quot;008B4229&quot; /&gt;&lt;w:rsid w:val=&quot;008B4A6B&quot; /&gt;&lt;w:rsid w:val=&quot;008B4CA9&quot; /&gt;&lt;w:rsid w:val=&quot;008C094C&quot; /&gt;&lt;w:rsid w:val=&quot;008C0B36&quot; /&gt;&lt;w:rsid w:val=&quot;008C14E7&quot; /&gt;&lt;w:rsid w:val=&quot;008C40FC&quot; /&gt;&lt;w:rsid w:val=&quot;008C41B3&quot; /&gt;&lt;w:rsid w:val=&quot;008C61D6&quot; /&gt;&lt;w:rsid w:val=&quot;008C631C&quot; /&gt;&lt;w:rsid w:val=&quot;008C6CBB&quot; /&gt;&lt;w:rsid w:val=&quot;008C78D6&quot; /&gt;&lt;w:rsid w:val=&quot;008D0A30&quot; /&gt;&lt;w:rsid w:val=&quot;008D1096&quot; /&gt;&lt;w:rsid w:val=&quot;008D1F29&quot; /&gt;&lt;w:rsid w:val=&quot;008D25CE&quot; /&gt;&lt;w:rsid w:val=&quot;008D2D07&quot; /&gt;&lt;w:rsid w:val=&quot;008D3422&quot; /&gt;&lt;w:rsid w:val=&quot;008D3666&quot; /&gt;&lt;w:rsid w:val=&quot;008D3684&quot; /&gt;&lt;w:rsid w:val=&quot;008D3B03&quot; /&gt;&lt;w:rsid w:val=&quot;008D3B23&quot; /&gt;&lt;w:rsid w:val=&quot;008D507C&quot; /&gt;&lt;w:rsid w:val=&quot;008D6AE6&quot; /&gt;&lt;w:rsid w:val=&quot;008D6E91&quot; /&gt;&lt;w:rsid w:val=&quot;008D7A6F&quot; /&gt;&lt;w:rsid w:val=&quot;008E0BCF&quot; /&gt;&lt;w:rsid w:val=&quot;008E1690&quot; /&gt;&lt;w:rsid w:val=&quot;008E330C&quot; /&gt;&lt;w:rsid w:val=&quot;008E3A14&quot; /&gt;&lt;w:rsid w:val=&quot;008E4811&quot; /&gt;&lt;w:rsid w:val=&quot;008E5EFD&quot; /&gt;&lt;w:rsid w:val=&quot;008E638D&quot; /&gt;&lt;w:rsid w:val=&quot;008E6727&quot; /&gt;&lt;w:rsid w:val=&quot;008E7408&quot; /&gt;&lt;w:rsid w:val=&quot;008F0214&quot; /&gt;&lt;w:rsid w:val=&quot;008F100E&quot; /&gt;&lt;w:rsid w:val=&quot;008F158C&quot; /&gt;&lt;w:rsid w:val=&quot;008F17FF&quot; /&gt;&lt;w:rsid w:val=&quot;008F20E5&quot; /&gt;&lt;w:rsid w:val=&quot;008F24B1&quot; /&gt;&lt;w:rsid w:val=&quot;008F2D17&quot; /&gt;&lt;w:rsid w:val=&quot;008F314C&quot; /&gt;&lt;w:rsid w:val=&quot;008F3A20&quot; /&gt;&lt;w:rsid w:val=&quot;008F3A35&quot; /&gt;&lt;w:rsid w:val=&quot;008F43FF&quot; /&gt;&lt;w:rsid w:val=&quot;008F45F3&quot; /&gt;&lt;w:rsid w:val=&quot;008F482B&quot; /&gt;&lt;w:rsid w:val=&quot;008F4C12&quot; /&gt;&lt;w:rsid w:val=&quot;008F4F49&quot; /&gt;&lt;w:rsid w:val=&quot;008F6F7B&quot; /&gt;&lt;w:rsid w:val=&quot;008F6FFE&quot; /&gt;&lt;w:rsid w:val=&quot;008F7F19&quot; /&gt;&lt;w:rsid w:val=&quot;009000B9&quot; /&gt;&lt;w:rsid w:val=&quot;00900E08&quot; /&gt;&lt;w:rsid w:val=&quot;009012FC&quot; /&gt;&lt;w:rsid w:val=&quot;009019E8&quot; /&gt;&lt;w:rsid w:val=&quot;0090348C&quot; /&gt;&lt;w:rsid w:val=&quot;00905F82&quot; /&gt;&lt;w:rsid w:val=&quot;009061EC&quot; /&gt;&lt;w:rsid w:val=&quot;00906B39&quot; /&gt;&lt;w:rsid w:val=&quot;00906C53&quot; /&gt;&lt;w:rsid w:val=&quot;009102B1&quot; /&gt;&lt;w:rsid w:val=&quot;009121FB&quot; /&gt;&lt;w:rsid w:val=&quot;00912839&quot; /&gt;&lt;w:rsid w:val=&quot;0091307A&quot; /&gt;&lt;w:rsid w:val=&quot;00913DC7&quot; /&gt;&lt;w:rsid w:val=&quot;00916003&quot; /&gt;&lt;w:rsid w:val=&quot;00920C18&quot; /&gt;&lt;w:rsid w:val=&quot;00920ED4&quot; /&gt;&lt;w:rsid w:val=&quot;00921A9C&quot; /&gt;&lt;w:rsid w:val=&quot;00922B63&quot; /&gt;&lt;w:rsid w:val=&quot;009242E7&quot; /&gt;&lt;w:rsid w:val=&quot;00924E7F&quot; /&gt;&lt;w:rsid w:val=&quot;009252E5&quot; /&gt;&lt;w:rsid w:val=&quot;009255FF&quot; /&gt;&lt;w:rsid w:val=&quot;00926164&quot; /&gt;&lt;w:rsid w:val=&quot;00926A56&quot; /&gt;&lt;w:rsid w:val=&quot;00926B86&quot; /&gt;&lt;w:rsid w:val=&quot;009301D2&quot; /&gt;&lt;w:rsid w:val=&quot;00930E7F&quot; /&gt;&lt;w:rsid w:val=&quot;009324C7&quot; /&gt;&lt;w:rsid w:val=&quot;00932CEF&quot; /&gt;&lt;w:rsid w:val=&quot;00933264&quot; /&gt;&lt;w:rsid w:val=&quot;0093445C&quot; /&gt;&lt;w:rsid w:val=&quot;00935E10&quot; /&gt;&lt;w:rsid w:val=&quot;00937742&quot; /&gt;&lt;w:rsid w:val=&quot;0094212A&quot; /&gt;&lt;w:rsid w:val=&quot;009422E5&quot; /&gt;&lt;w:rsid w:val=&quot;00942878&quot; /&gt;&lt;w:rsid w:val=&quot;009447DD&quot; /&gt;&lt;w:rsid w:val=&quot;00944908&quot; /&gt;&lt;w:rsid w:val=&quot;00944DAA&quot; /&gt;&lt;w:rsid w:val=&quot;00950B64&quot; /&gt;&lt;w:rsid w:val=&quot;00952EDA&quot; /&gt;&lt;w:rsid w:val=&quot;00954360&quot; /&gt;&lt;w:rsid w:val=&quot;00956319&quot; /&gt;&lt;w:rsid w:val=&quot;009568ED&quot; /&gt;&lt;w:rsid w:val=&quot;009578AE&quot; /&gt;&lt;w:rsid w:val=&quot;00957D6A&quot; /&gt;&lt;w:rsid w:val=&quot;00957D7E&quot; /&gt;&lt;w:rsid w:val=&quot;00957F4B&quot; /&gt;&lt;w:rsid w:val=&quot;00961D02&quot; /&gt;&lt;w:rsid w:val=&quot;00963CF6&quot; /&gt;&lt;w:rsid w:val=&quot;0096436C&quot; /&gt;&lt;w:rsid w:val=&quot;009643E6&quot; /&gt;&lt;w:rsid w:val=&quot;00965AA5&quot; /&gt;&lt;w:rsid w:val=&quot;00966819&quot; /&gt;&lt;w:rsid w:val=&quot;00966DB5&quot; /&gt;&lt;w:rsid w:val=&quot;0096742A&quot; /&gt;&lt;w:rsid w:val=&quot;00970A47&quot; /&gt;&lt;w:rsid w:val=&quot;009721AB&quot; /&gt;&lt;w:rsid w:val=&quot;00972FD9&quot; /&gt;&lt;w:rsid w:val=&quot;00974481&quot; /&gt;&lt;w:rsid w:val=&quot;0097590A&quot; /&gt;&lt;w:rsid w:val=&quot;00976AD0&quot; /&gt;&lt;w:rsid w:val=&quot;009806B4&quot; /&gt;&lt;w:rsid w:val=&quot;00980E54&quot; /&gt;&lt;w:rsid w:val=&quot;00982717&quot; /&gt;&lt;w:rsid w:val=&quot;00982E53&quot; /&gt;&lt;w:rsid w:val=&quot;009832F7&quot; /&gt;&lt;w:rsid w:val=&quot;00984A41&quot; /&gt;&lt;w:rsid w:val=&quot;009856CB&quot; /&gt;&lt;w:rsid w:val=&quot;00986914&quot; /&gt;&lt;w:rsid w:val=&quot;00986ACC&quot; /&gt;&lt;w:rsid w:val=&quot;009905CD&quot; /&gt;&lt;w:rsid w:val=&quot;00990674&quot; /&gt;&lt;w:rsid w:val=&quot;00990F10&quot; /&gt;&lt;w:rsid w:val=&quot;0099144C&quot; /&gt;&lt;w:rsid w:val=&quot;009920A2&quot; /&gt;&lt;w:rsid w:val=&quot;00992765&quot; /&gt;&lt;w:rsid w:val=&quot;00994149&quot; /&gt;&lt;w:rsid w:val=&quot;00994185&quot; /&gt;&lt;w:rsid w:val=&quot;00996544&quot; /&gt;&lt;w:rsid w:val=&quot;009969F9&quot; /&gt;&lt;w:rsid w:val=&quot;0099778F&quot; /&gt;&lt;w:rsid w:val=&quot;009A1979&quot; /&gt;&lt;w:rsid w:val=&quot;009A19C1&quot; /&gt;&lt;w:rsid w:val=&quot;009A5633&quot; /&gt;&lt;w:rsid w:val=&quot;009A5880&quot; /&gt;&lt;w:rsid w:val=&quot;009A58E5&quot; /&gt;&lt;w:rsid w:val=&quot;009A6C15&quot; /&gt;&lt;w:rsid w:val=&quot;009A7135&quot; /&gt;&lt;w:rsid w:val=&quot;009B0217&quot; /&gt;&lt;w:rsid w:val=&quot;009B135B&quot; /&gt;&lt;w:rsid w:val=&quot;009B2129&quot; /&gt;&lt;w:rsid w:val=&quot;009B266F&quot; /&gt;&lt;w:rsid w:val=&quot;009B26E0&quot; /&gt;&lt;w:rsid w:val=&quot;009B3C5E&quot; /&gt;&lt;w:rsid w:val=&quot;009B572F&quot; /&gt;&lt;w:rsid w:val=&quot;009B58C0&quot; /&gt;&lt;w:rsid w:val=&quot;009B7859&quot; /&gt;&lt;w:rsid w:val=&quot;009C0D26&quot; /&gt;&lt;w:rsid w:val=&quot;009C0F8F&quot; /&gt;&lt;w:rsid w:val=&quot;009C17FD&quot; /&gt;&lt;w:rsid w:val=&quot;009C21CC&quot; /&gt;&lt;w:rsid w:val=&quot;009C25E7&quot; /&gt;&lt;w:rsid w:val=&quot;009C3B3C&quot; /&gt;&lt;w:rsid w:val=&quot;009C3DFF&quot; /&gt;&lt;w:rsid w:val=&quot;009C457C&quot; /&gt;&lt;w:rsid w:val=&quot;009C4AED&quot; /&gt;&lt;w:rsid w:val=&quot;009C5089&quot; /&gt;&lt;w:rsid w:val=&quot;009C5FC9&quot; /&gt;&lt;w:rsid w:val=&quot;009C6925&quot; /&gt;&lt;w:rsid w:val=&quot;009C6BC3&quot; /&gt;&lt;w:rsid w:val=&quot;009C79C5&quot; /&gt;&lt;w:rsid w:val=&quot;009C7CC7&quot; /&gt;&lt;w:rsid w:val=&quot;009D021B&quot; /&gt;&lt;w:rsid w:val=&quot;009D02D8&quot; /&gt;&lt;w:rsid w:val=&quot;009D1871&quot; /&gt;&lt;w:rsid w:val=&quot;009D239D&quot; /&gt;&lt;w:rsid w:val=&quot;009D3405&quot; /&gt;&lt;w:rsid w:val=&quot;009D3ACC&quot; /&gt;&lt;w:rsid w:val=&quot;009D42B6&quot; /&gt;&lt;w:rsid w:val=&quot;009D4633&quot; /&gt;&lt;w:rsid w:val=&quot;009D4CB3&quot; /&gt;&lt;w:rsid w:val=&quot;009D59DE&quot; /&gt;&lt;w:rsid w:val=&quot;009D6B66&quot; /&gt;&lt;w:rsid w:val=&quot;009D6E2B&quot; /&gt;&lt;w:rsid w:val=&quot;009D709F&quot; /&gt;&lt;w:rsid w:val=&quot;009D7956&quot; /&gt;&lt;w:rsid w:val=&quot;009E0092&quot; /&gt;&lt;w:rsid w:val=&quot;009E2290&quot; /&gt;&lt;w:rsid w:val=&quot;009E22D1&quot; /&gt;&lt;w:rsid w:val=&quot;009E24C9&quot; /&gt;&lt;w:rsid w:val=&quot;009E2DF3&quot; /&gt;&lt;w:rsid w:val=&quot;009E31AA&quot; /&gt;&lt;w:rsid w:val=&quot;009E3B4D&quot; /&gt;&lt;w:rsid w:val=&quot;009E42AC&quot; /&gt;&lt;w:rsid w:val=&quot;009E42E6&quot; /&gt;&lt;w:rsid w:val=&quot;009E46D2&quot; /&gt;&lt;w:rsid w:val=&quot;009E4C25&quot; /&gt;&lt;w:rsid w:val=&quot;009E5CFC&quot; /&gt;&lt;w:rsid w:val=&quot;009E64E4&quot; /&gt;&lt;w:rsid w:val=&quot;009E6770&quot; /&gt;&lt;w:rsid w:val=&quot;009E7178&quot; /&gt;&lt;w:rsid w:val=&quot;009F13D3&quot; /&gt;&lt;w:rsid w:val=&quot;009F1ED0&quot; /&gt;&lt;w:rsid w:val=&quot;009F22BF&quot; /&gt;&lt;w:rsid w:val=&quot;009F2962&quot; /&gt;&lt;w:rsid w:val=&quot;009F4A7C&quot; /&gt;&lt;w:rsid w:val=&quot;009F4ECA&quot; /&gt;&lt;w:rsid w:val=&quot;009F5496&quot; /&gt;&lt;w:rsid w:val=&quot;009F5CDA&quot; /&gt;&lt;w:rsid w:val=&quot;009F66DC&quot; /&gt;&lt;w:rsid w:val=&quot;009F6769&quot; /&gt;&lt;w:rsid w:val=&quot;009F7FC4&quot; /&gt;&lt;w:rsid w:val=&quot;00A0085B&quot; /&gt;&lt;w:rsid w:val=&quot;00A01F15&quot; /&gt;&lt;w:rsid w:val=&quot;00A030BD&quot; /&gt;&lt;w:rsid w:val=&quot;00A0334B&quot; /&gt;&lt;w:rsid w:val=&quot;00A04DFD&quot; /&gt;&lt;w:rsid w:val=&quot;00A0500C&quot; /&gt;&lt;w:rsid w:val=&quot;00A0733F&quot; /&gt;&lt;w:rsid w:val=&quot;00A07916&quot; /&gt;&lt;w:rsid w:val=&quot;00A105A5&quot; /&gt;&lt;w:rsid w:val=&quot;00A116F0&quot; /&gt;&lt;w:rsid w:val=&quot;00A1185B&quot; /&gt;&lt;w:rsid w:val=&quot;00A12B33&quot; /&gt;&lt;w:rsid w:val=&quot;00A12EBD&quot; /&gt;&lt;w:rsid w:val=&quot;00A138F7&quot; /&gt;&lt;w:rsid w:val=&quot;00A14338&quot; /&gt;&lt;w:rsid w:val=&quot;00A1436D&quot; /&gt;&lt;w:rsid w:val=&quot;00A1566D&quot; /&gt;&lt;w:rsid w:val=&quot;00A204EA&quot; /&gt;&lt;w:rsid w:val=&quot;00A20838&quot; /&gt;&lt;w:rsid w:val=&quot;00A22524&quot; /&gt;&lt;w:rsid w:val=&quot;00A22598&quot; /&gt;&lt;w:rsid w:val=&quot;00A2390E&quot; /&gt;&lt;w:rsid w:val=&quot;00A258A5&quot; /&gt;&lt;w:rsid w:val=&quot;00A25C5C&quot; /&gt;&lt;w:rsid w:val=&quot;00A26BBE&quot; /&gt;&lt;w:rsid w:val=&quot;00A2736E&quot; /&gt;&lt;w:rsid w:val=&quot;00A274FB&quot; /&gt;&lt;w:rsid w:val=&quot;00A27A04&quot; /&gt;&lt;w:rsid w:val=&quot;00A27C8C&quot; /&gt;&lt;w:rsid w:val=&quot;00A30688&quot; /&gt;&lt;w:rsid w:val=&quot;00A3092C&quot; /&gt;&lt;w:rsid w:val=&quot;00A33C85&quot; /&gt;&lt;w:rsid w:val=&quot;00A34C23&quot; /&gt;&lt;w:rsid w:val=&quot;00A34F14&quot; /&gt;&lt;w:rsid w:val=&quot;00A36E6B&quot; /&gt;&lt;w:rsid w:val=&quot;00A3761B&quot; /&gt;&lt;w:rsid w:val=&quot;00A37D0F&quot; /&gt;&lt;w:rsid w:val=&quot;00A40BF8&quot; /&gt;&lt;w:rsid w:val=&quot;00A41DDE&quot; /&gt;&lt;w:rsid w:val=&quot;00A424C9&quot; /&gt;&lt;w:rsid w:val=&quot;00A427DF&quot; /&gt;&lt;w:rsid w:val=&quot;00A42838&quot; /&gt;&lt;w:rsid w:val=&quot;00A4345B&quot; /&gt;&lt;w:rsid w:val=&quot;00A43A86&quot; /&gt;&lt;w:rsid w:val=&quot;00A43CAA&quot; /&gt;&lt;w:rsid w:val=&quot;00A452F3&quot; /&gt;&lt;w:rsid w:val=&quot;00A46C37&quot; /&gt;&lt;w:rsid w:val=&quot;00A5041B&quot; /&gt;&lt;w:rsid w:val=&quot;00A50750&quot; /&gt;&lt;w:rsid w:val=&quot;00A51ADD&quot; /&gt;&lt;w:rsid w:val=&quot;00A51F2D&quot; /&gt;&lt;w:rsid w:val=&quot;00A52F25&quot; /&gt;&lt;w:rsid w:val=&quot;00A55023&quot; /&gt;&lt;w:rsid w:val=&quot;00A55579&quot; /&gt;&lt;w:rsid w:val=&quot;00A556DA&quot; /&gt;&lt;w:rsid w:val=&quot;00A56940&quot; /&gt;&lt;w:rsid w:val=&quot;00A57142&quot; /&gt;&lt;w:rsid w:val=&quot;00A57526&quot; /&gt;&lt;w:rsid w:val=&quot;00A57C1D&quot; /&gt;&lt;w:rsid w:val=&quot;00A60183&quot; /&gt;&lt;w:rsid w:val=&quot;00A6212B&quot; /&gt;&lt;w:rsid w:val=&quot;00A62AB0&quot; /&gt;&lt;w:rsid w:val=&quot;00A63980&quot; /&gt;&lt;w:rsid w:val=&quot;00A63A03&quot; /&gt;&lt;w:rsid w:val=&quot;00A642FD&quot; /&gt;&lt;w:rsid w:val=&quot;00A65818&quot; /&gt;&lt;w:rsid w:val=&quot;00A66F38&quot; /&gt;&lt;w:rsid w:val=&quot;00A67843&quot; /&gt;&lt;w:rsid w:val=&quot;00A73458&quot; /&gt;&lt;w:rsid w:val=&quot;00A7353F&quot; /&gt;&lt;w:rsid w:val=&quot;00A7374A&quot; /&gt;&lt;w:rsid w:val=&quot;00A7436B&quot; /&gt;&lt;w:rsid w:val=&quot;00A7437B&quot; /&gt;&lt;w:rsid w:val=&quot;00A758ED&quot; /&gt;&lt;w:rsid w:val=&quot;00A767E7&quot; /&gt;&lt;w:rsid w:val=&quot;00A77B76&quot; /&gt;&lt;w:rsid w:val=&quot;00A77CA7&quot; /&gt;&lt;w:rsid w:val=&quot;00A77FF8&quot; /&gt;&lt;w:rsid w:val=&quot;00A819C0&quot; /&gt;&lt;w:rsid w:val=&quot;00A8256A&quot; /&gt;&lt;w:rsid w:val=&quot;00A82A8E&quot; /&gt;&lt;w:rsid w:val=&quot;00A82D13&quot; /&gt;&lt;w:rsid w:val=&quot;00A83A91&quot; /&gt;&lt;w:rsid w:val=&quot;00A84F80&quot; /&gt;&lt;w:rsid w:val=&quot;00A8504D&quot; /&gt;&lt;w:rsid w:val=&quot;00A8505D&quot; /&gt;&lt;w:rsid w:val=&quot;00A8588B&quot; /&gt;&lt;w:rsid w:val=&quot;00A91570&quot; /&gt;&lt;w:rsid w:val=&quot;00A91E84&quot; /&gt;&lt;w:rsid w:val=&quot;00A9257E&quot; /&gt;&lt;w:rsid w:val=&quot;00A92FBF&quot; /&gt;&lt;w:rsid w:val=&quot;00A94E31&quot; /&gt;&lt;w:rsid w:val=&quot;00A95178&quot; /&gt;&lt;w:rsid w:val=&quot;00A95377&quot; /&gt;&lt;w:rsid w:val=&quot;00A959A8&quot; /&gt;&lt;w:rsid w:val=&quot;00A95A91&quot; /&gt;&lt;w:rsid w:val=&quot;00A977C4&quot; /&gt;&lt;w:rsid w:val=&quot;00A97CAD&quot; /&gt;&lt;w:rsid w:val=&quot;00AA0DA8&quot; /&gt;&lt;w:rsid w:val=&quot;00AA1117&quot; /&gt;&lt;w:rsid w:val=&quot;00AA140E&quot; /&gt;&lt;w:rsid w:val=&quot;00AA1E0E&quot; /&gt;&lt;w:rsid w:val=&quot;00AA3307&quot; /&gt;&lt;w:rsid w:val=&quot;00AA4657&quot; /&gt;&lt;w:rsid w:val=&quot;00AA4BA6&quot; /&gt;&lt;w:rsid w:val=&quot;00AA548F&quot; /&gt;&lt;w:rsid w:val=&quot;00AA5807&quot; /&gt;&lt;w:rsid w:val=&quot;00AA649F&quot; /&gt;&lt;w:rsid w:val=&quot;00AA71B5&quot; /&gt;&lt;w:rsid w:val=&quot;00AA7E98&quot; /&gt;&lt;w:rsid w:val=&quot;00AB0FD9&quot; /&gt;&lt;w:rsid w:val=&quot;00AB1137&quot; /&gt;&lt;w:rsid w:val=&quot;00AB15BA&quot; /&gt;&lt;w:rsid w:val=&quot;00AB31CC&quot; /&gt;&lt;w:rsid w:val=&quot;00AB4463&quot; /&gt;&lt;w:rsid w:val=&quot;00AB4944&quot; /&gt;&lt;w:rsid w:val=&quot;00AB4C37&quot; /&gt;&lt;w:rsid w:val=&quot;00AB55B3&quot; /&gt;&lt;w:rsid w:val=&quot;00AB58A2&quot; /&gt;&lt;w:rsid w:val=&quot;00AB5C58&quot; /&gt;&lt;w:rsid w:val=&quot;00AB6CCA&quot; /&gt;&lt;w:rsid w:val=&quot;00AB708B&quot; /&gt;&lt;w:rsid w:val=&quot;00AB778D&quot; /&gt;&lt;w:rsid w:val=&quot;00AB7AF7&quot; /&gt;&lt;w:rsid w:val=&quot;00AB7B1C&quot; /&gt;&lt;w:rsid w:val=&quot;00AB7B80&quot; /&gt;&lt;w:rsid w:val=&quot;00AC1BE6&quot; /&gt;&lt;w:rsid w:val=&quot;00AC1E32&quot; /&gt;&lt;w:rsid w:val=&quot;00AC1F38&quot; /&gt;&lt;w:rsid w:val=&quot;00AC2FA9&quot; /&gt;&lt;w:rsid w:val=&quot;00AC53A8&quot; /&gt;&lt;w:rsid w:val=&quot;00AC59B3&quot; /&gt;&lt;w:rsid w:val=&quot;00AC6385&quot; /&gt;&lt;w:rsid w:val=&quot;00AC6BD2&quot; /&gt;&lt;w:rsid w:val=&quot;00AC6DF2&quot; /&gt;&lt;w:rsid w:val=&quot;00AC74B0&quot; /&gt;&lt;w:rsid w:val=&quot;00AC7F0E&quot; /&gt;&lt;w:rsid w:val=&quot;00AD0536&quot; /&gt;&lt;w:rsid w:val=&quot;00AD1666&quot; /&gt;&lt;w:rsid w:val=&quot;00AD1875&quot; /&gt;&lt;w:rsid w:val=&quot;00AD187C&quot; /&gt;&lt;w:rsid w:val=&quot;00AD1FDD&quot; /&gt;&lt;w:rsid w:val=&quot;00AD2BEF&quot; /&gt;&lt;w:rsid w:val=&quot;00AD30A5&quot; /&gt;&lt;w:rsid w:val=&quot;00AD4A93&quot; /&gt;&lt;w:rsid w:val=&quot;00AD4B18&quot; /&gt;&lt;w:rsid w:val=&quot;00AD4BAC&quot; /&gt;&lt;w:rsid w:val=&quot;00AD5A57&quot; /&gt;&lt;w:rsid w:val=&quot;00AD736D&quot; /&gt;&lt;w:rsid w:val=&quot;00AE02C0&quot; /&gt;&lt;w:rsid w:val=&quot;00AE04F6&quot; /&gt;&lt;w:rsid w:val=&quot;00AE0807&quot; /&gt;&lt;w:rsid w:val=&quot;00AE0DBB&quot; /&gt;&lt;w:rsid w:val=&quot;00AE1288&quot; /&gt;&lt;w:rsid w:val=&quot;00AE189D&quot; /&gt;&lt;w:rsid w:val=&quot;00AE1BF9&quot; /&gt;&lt;w:rsid w:val=&quot;00AE1E20&quot; /&gt;&lt;w:rsid w:val=&quot;00AE2098&quot; /&gt;&lt;w:rsid w:val=&quot;00AE27DF&quot; /&gt;&lt;w:rsid w:val=&quot;00AE292B&quot; /&gt;&lt;w:rsid w:val=&quot;00AE2B60&quot; /&gt;&lt;w:rsid w:val=&quot;00AE2F51&quot; /&gt;&lt;w:rsid w:val=&quot;00AE39DA&quot; /&gt;&lt;w:rsid w:val=&quot;00AE42C3&quot; /&gt;&lt;w:rsid w:val=&quot;00AE4C10&quot; /&gt;&lt;w:rsid w:val=&quot;00AE4EE9&quot; /&gt;&lt;w:rsid w:val=&quot;00AE5975&quot; /&gt;&lt;w:rsid w:val=&quot;00AE6230&quot; /&gt;&lt;w:rsid w:val=&quot;00AE6E0A&quot; /&gt;&lt;w:rsid w:val=&quot;00AE749F&quot; /&gt;&lt;w:rsid w:val=&quot;00AF0356&quot; /&gt;&lt;w:rsid w:val=&quot;00AF0BD1&quot; /&gt;&lt;w:rsid w:val=&quot;00AF16AB&quot; /&gt;&lt;w:rsid w:val=&quot;00AF2028&quot; /&gt;&lt;w:rsid w:val=&quot;00AF2B46&quot; /&gt;&lt;w:rsid w:val=&quot;00AF336B&quot; /&gt;&lt;w:rsid w:val=&quot;00AF3AC8&quot; /&gt;&lt;w:rsid w:val=&quot;00AF4043&quot; /&gt;&lt;w:rsid w:val=&quot;00AF61AA&quot; /&gt;&lt;w:rsid w:val=&quot;00AF6902&quot; /&gt;&lt;w:rsid w:val=&quot;00B0038F&quot; /&gt;&lt;w:rsid w:val=&quot;00B02053&quot; /&gt;&lt;w:rsid w:val=&quot;00B038F5&quot; /&gt;&lt;w:rsid w:val=&quot;00B050FE&quot; /&gt;&lt;w:rsid w:val=&quot;00B052C4&quot; /&gt;&lt;w:rsid w:val=&quot;00B05981&quot; /&gt;&lt;w:rsid w:val=&quot;00B065BE&quot; /&gt;&lt;w:rsid w:val=&quot;00B0707B&quot; /&gt;&lt;w:rsid w:val=&quot;00B0720F&quot; /&gt;&lt;w:rsid w:val=&quot;00B11A2B&quot; /&gt;&lt;w:rsid w:val=&quot;00B11CFF&quot; /&gt;&lt;w:rsid w:val=&quot;00B134DA&quot; /&gt;&lt;w:rsid w:val=&quot;00B13DBD&quot; /&gt;&lt;w:rsid w:val=&quot;00B13F6E&quot; /&gt;&lt;w:rsid w:val=&quot;00B14687&quot; /&gt;&lt;w:rsid w:val=&quot;00B1475F&quot; /&gt;&lt;w:rsid w:val=&quot;00B148B4&quot; /&gt;&lt;w:rsid w:val=&quot;00B14960&quot; /&gt;&lt;w:rsid w:val=&quot;00B14DCC&quot; /&gt;&lt;w:rsid w:val=&quot;00B14F61&quot; /&gt;&lt;w:rsid w:val=&quot;00B15003&quot; /&gt;&lt;w:rsid w:val=&quot;00B15E78&quot; /&gt;&lt;w:rsid w:val=&quot;00B16ABD&quot; /&gt;&lt;w:rsid w:val=&quot;00B17FA4&quot; /&gt;&lt;w:rsid w:val=&quot;00B20E8B&quot; /&gt;&lt;w:rsid w:val=&quot;00B211FD&quot; /&gt;&lt;w:rsid w:val=&quot;00B212A5&quot; /&gt;&lt;w:rsid w:val=&quot;00B217A5&quot; /&gt;&lt;w:rsid w:val=&quot;00B225B2&quot; /&gt;&lt;w:rsid w:val=&quot;00B22622&quot; /&gt;&lt;w:rsid w:val=&quot;00B23207&quot; /&gt;&lt;w:rsid w:val=&quot;00B23323&quot; /&gt;&lt;w:rsid w:val=&quot;00B23F6C&quot; /&gt;&lt;w:rsid w:val=&quot;00B24390&quot; /&gt;&lt;w:rsid w:val=&quot;00B2508A&quot; /&gt;&lt;w:rsid w:val=&quot;00B25F72&quot; /&gt;&lt;w:rsid w:val=&quot;00B26DAC&quot; /&gt;&lt;w:rsid w:val=&quot;00B27082&quot; /&gt;&lt;w:rsid w:val=&quot;00B274AC&quot; /&gt;&lt;w:rsid w:val=&quot;00B308D3&quot; /&gt;&lt;w:rsid w:val=&quot;00B30A05&quot; /&gt;&lt;w:rsid w:val=&quot;00B30DEC&quot; /&gt;&lt;w:rsid w:val=&quot;00B32F14&quot; /&gt;&lt;w:rsid w:val=&quot;00B349F8&quot; /&gt;&lt;w:rsid w:val=&quot;00B34E49&quot; /&gt;&lt;w:rsid w:val=&quot;00B3522F&quot; /&gt;&lt;w:rsid w:val=&quot;00B36E79&quot; /&gt;&lt;w:rsid w:val=&quot;00B3778A&quot; /&gt;&lt;w:rsid w:val=&quot;00B377BD&quot; /&gt;&lt;w:rsid w:val=&quot;00B40219&quot; /&gt;&lt;w:rsid w:val=&quot;00B403F8&quot; /&gt;&lt;w:rsid w:val=&quot;00B41282&quot; /&gt;&lt;w:rsid w:val=&quot;00B428D2&quot; /&gt;&lt;w:rsid w:val=&quot;00B43434&quot; /&gt;&lt;w:rsid w:val=&quot;00B456B9&quot; /&gt;&lt;w:rsid w:val=&quot;00B45AE9&quot; /&gt;&lt;w:rsid w:val=&quot;00B4600D&quot; /&gt;&lt;w:rsid w:val=&quot;00B468B0&quot; /&gt;&lt;w:rsid w:val=&quot;00B51C62&quot; /&gt;&lt;w:rsid w:val=&quot;00B520E6&quot; /&gt;&lt;w:rsid w:val=&quot;00B536B8&quot; /&gt;&lt;w:rsid w:val=&quot;00B538EB&quot; /&gt;&lt;w:rsid w:val=&quot;00B53BB3&quot; /&gt;&lt;w:rsid w:val=&quot;00B53BEB&quot; /&gt;&lt;w:rsid w:val=&quot;00B553D7&quot; /&gt;&lt;w:rsid w:val=&quot;00B55FC5&quot; /&gt;&lt;w:rsid w:val=&quot;00B562DB&quot; /&gt;&lt;w:rsid w:val=&quot;00B56E79&quot; /&gt;&lt;w:rsid w:val=&quot;00B6075F&quot; /&gt;&lt;w:rsid w:val=&quot;00B60800&quot; /&gt;&lt;w:rsid w:val=&quot;00B6133B&quot; /&gt;&lt;w:rsid w:val=&quot;00B62200&quot; /&gt;&lt;w:rsid w:val=&quot;00B636E6&quot; /&gt;&lt;w:rsid w:val=&quot;00B647AF&quot; /&gt;&lt;w:rsid w:val=&quot;00B64B3B&quot; /&gt;&lt;w:rsid w:val=&quot;00B64EB9&quot; /&gt;&lt;w:rsid w:val=&quot;00B65DE7&quot; /&gt;&lt;w:rsid w:val=&quot;00B701A0&quot; /&gt;&lt;w:rsid w:val=&quot;00B7059D&quot; /&gt;&lt;w:rsid w:val=&quot;00B70E05&quot; /&gt;&lt;w:rsid w:val=&quot;00B7100D&quot; /&gt;&lt;w:rsid w:val=&quot;00B716D7&quot; /&gt;&lt;w:rsid w:val=&quot;00B71CB0&quot; /&gt;&lt;w:rsid w:val=&quot;00B74E77&quot; /&gt;&lt;w:rsid w:val=&quot;00B75181&quot; /&gt;&lt;w:rsid w:val=&quot;00B76A67&quot; /&gt;&lt;w:rsid w:val=&quot;00B8005B&quot; /&gt;&lt;w:rsid w:val=&quot;00B80994&quot; /&gt;&lt;w:rsid w:val=&quot;00B80A87&quot; /&gt;&lt;w:rsid w:val=&quot;00B81AFB&quot; /&gt;&lt;w:rsid w:val=&quot;00B839D8&quot; /&gt;&lt;w:rsid w:val=&quot;00B84667&quot; /&gt;&lt;w:rsid w:val=&quot;00B8493D&quot; /&gt;&lt;w:rsid w:val=&quot;00B8666A&quot; /&gt;&lt;w:rsid w:val=&quot;00B87CED&quot; /&gt;&lt;w:rsid w:val=&quot;00B9033B&quot; /&gt;&lt;w:rsid w:val=&quot;00B90798&quot; /&gt;&lt;w:rsid w:val=&quot;00B92A45&quot; /&gt;&lt;w:rsid w:val=&quot;00B932D4&quot; /&gt;&lt;w:rsid w:val=&quot;00B93711&quot; /&gt;&lt;w:rsid w:val=&quot;00B94BF0&quot; /&gt;&lt;w:rsid w:val=&quot;00B9573E&quot; /&gt;&lt;w:rsid w:val=&quot;00B95ADD&quot; /&gt;&lt;w:rsid w:val=&quot;00B96486&quot; /&gt;&lt;w:rsid w:val=&quot;00B96689&quot; /&gt;&lt;w:rsid w:val=&quot;00B97452&quot; /&gt;&lt;w:rsid w:val=&quot;00B97C7F&quot; /&gt;&lt;w:rsid w:val=&quot;00BA013F&quot; /&gt;&lt;w:rsid w:val=&quot;00BA0A50&quot; /&gt;&lt;w:rsid w:val=&quot;00BA104C&quot; /&gt;&lt;w:rsid w:val=&quot;00BA1484&quot; /&gt;&lt;w:rsid w:val=&quot;00BA15DB&quot; /&gt;&lt;w:rsid w:val=&quot;00BA2B3D&quot; /&gt;&lt;w:rsid w:val=&quot;00BA2B6F&quot; /&gt;&lt;w:rsid w:val=&quot;00BA34FF&quot; /&gt;&lt;w:rsid w:val=&quot;00BA4ACC&quot; /&gt;&lt;w:rsid w:val=&quot;00BA754C&quot; /&gt;&lt;w:rsid w:val=&quot;00BA7D04&quot; /&gt;&lt;w:rsid w:val=&quot;00BB1115&quot; /&gt;&lt;w:rsid w:val=&quot;00BB1520&quot; /&gt;&lt;w:rsid w:val=&quot;00BB1F3D&quot; /&gt;&lt;w:rsid w:val=&quot;00BB23B0&quot; /&gt;&lt;w:rsid w:val=&quot;00BB290A&quot; /&gt;&lt;w:rsid w:val=&quot;00BB2D5A&quot; /&gt;&lt;w:rsid w:val=&quot;00BB38B5&quot; /&gt;&lt;w:rsid w:val=&quot;00BB43AC&quot; /&gt;&lt;w:rsid w:val=&quot;00BB4C87&quot; /&gt;&lt;w:rsid w:val=&quot;00BB50F4&quot; /&gt;&lt;w:rsid w:val=&quot;00BB6FEF&quot; /&gt;&lt;w:rsid w:val=&quot;00BB7273&quot; /&gt;&lt;w:rsid w:val=&quot;00BB7881&quot; /&gt;&lt;w:rsid w:val=&quot;00BC0A23&quot; /&gt;&lt;w:rsid w:val=&quot;00BC1E2B&quot; /&gt;&lt;w:rsid w:val=&quot;00BC33ED&quot; /&gt;&lt;w:rsid w:val=&quot;00BC375F&quot; /&gt;&lt;w:rsid w:val=&quot;00BC3851&quot; /&gt;&lt;w:rsid w:val=&quot;00BC443C&quot; /&gt;&lt;w:rsid w:val=&quot;00BC4DD9&quot; /&gt;&lt;w:rsid w:val=&quot;00BC5230&quot; /&gt;&lt;w:rsid w:val=&quot;00BC546D&quot; /&gt;&lt;w:rsid w:val=&quot;00BC6359&quot; /&gt;&lt;w:rsid w:val=&quot;00BC6989&quot; /&gt;&lt;w:rsid w:val=&quot;00BD01EF&quot; /&gt;&lt;w:rsid w:val=&quot;00BD084D&quot; /&gt;&lt;w:rsid w:val=&quot;00BD16B8&quot; /&gt;&lt;w:rsid w:val=&quot;00BD1719&quot; /&gt;&lt;w:rsid w:val=&quot;00BD4FEB&quot; /&gt;&lt;w:rsid w:val=&quot;00BD5365&quot; /&gt;&lt;w:rsid w:val=&quot;00BD56B1&quot; /&gt;&lt;w:rsid w:val=&quot;00BD5EA6&quot; /&gt;&lt;w:rsid w:val=&quot;00BD6D95&quot; /&gt;&lt;w:rsid w:val=&quot;00BD701E&quot; /&gt;&lt;w:rsid w:val=&quot;00BD7A0C&quot; /&gt;&lt;w:rsid w:val=&quot;00BE0540&quot; /&gt;&lt;w:rsid w:val=&quot;00BE0792&quot; /&gt;&lt;w:rsid w:val=&quot;00BE134C&quot; /&gt;&lt;w:rsid w:val=&quot;00BE1826&quot; /&gt;&lt;w:rsid w:val=&quot;00BE1EA5&quot; /&gt;&lt;w:rsid w:val=&quot;00BE20F3&quot; /&gt;&lt;w:rsid w:val=&quot;00BE520D&quot; /&gt;&lt;w:rsid w:val=&quot;00BE59D4&quot; /&gt;&lt;w:rsid w:val=&quot;00BE5BD5&quot; /&gt;&lt;w:rsid w:val=&quot;00BE711E&quot; /&gt;&lt;w:rsid w:val=&quot;00BF0288&quot; /&gt;&lt;w:rsid w:val=&quot;00BF0ED3&quot; /&gt;&lt;w:rsid w:val=&quot;00BF161A&quot; /&gt;&lt;w:rsid w:val=&quot;00BF1E64&quot; /&gt;&lt;w:rsid w:val=&quot;00BF278E&quot; /&gt;&lt;w:rsid w:val=&quot;00BF3796&quot; /&gt;&lt;w:rsid w:val=&quot;00BF5FDA&quot; /&gt;&lt;w:rsid w:val=&quot;00BF6722&quot; /&gt;&lt;w:rsid w:val=&quot;00BF7806&quot; /&gt;&lt;w:rsid w:val=&quot;00C001E2&quot; /&gt;&lt;w:rsid w:val=&quot;00C02CFB&quot; /&gt;&lt;w:rsid w:val=&quot;00C0334C&quot; /&gt;&lt;w:rsid w:val=&quot;00C03D41&quot; /&gt;&lt;w:rsid w:val=&quot;00C04E31&quot; /&gt;&lt;w:rsid w:val=&quot;00C07061&quot; /&gt;&lt;w:rsid w:val=&quot;00C0724D&quot; /&gt;&lt;w:rsid w:val=&quot;00C10701&quot; /&gt;&lt;w:rsid w:val=&quot;00C120A5&quot; /&gt;&lt;w:rsid w:val=&quot;00C12939&quot; /&gt;&lt;w:rsid w:val=&quot;00C12E84&quot; /&gt;&lt;w:rsid w:val=&quot;00C1390D&quot; /&gt;&lt;w:rsid w:val=&quot;00C14F7F&quot; /&gt;&lt;w:rsid w:val=&quot;00C15E8E&quot; /&gt;&lt;w:rsid w:val=&quot;00C1652E&quot; /&gt;&lt;w:rsid w:val=&quot;00C16A18&quot; /&gt;&lt;w:rsid w:val=&quot;00C16ED9&quot; /&gt;&lt;w:rsid w:val=&quot;00C1746C&quot; /&gt;&lt;w:rsid w:val=&quot;00C20027&quot; /&gt;&lt;w:rsid w:val=&quot;00C20241&quot; /&gt;&lt;w:rsid w:val=&quot;00C21283&quot; /&gt;&lt;w:rsid w:val=&quot;00C2143E&quot; /&gt;&lt;w:rsid w:val=&quot;00C2158A&quot; /&gt;&lt;w:rsid w:val=&quot;00C22077&quot; /&gt;&lt;w:rsid w:val=&quot;00C227E6&quot; /&gt;&lt;w:rsid w:val=&quot;00C22C62&quot; /&gt;&lt;w:rsid w:val=&quot;00C234E6&quot; /&gt;&lt;w:rsid w:val=&quot;00C2377B&quot; /&gt;&lt;w:rsid w:val=&quot;00C2436A&quot; /&gt;&lt;w:rsid w:val=&quot;00C244D9&quot; /&gt;&lt;w:rsid w:val=&quot;00C25648&quot; /&gt;&lt;w:rsid w:val=&quot;00C30139&quot; /&gt;&lt;w:rsid w:val=&quot;00C30A22&quot; /&gt;&lt;w:rsid w:val=&quot;00C325B3&quot; /&gt;&lt;w:rsid w:val=&quot;00C32B5F&quot; /&gt;&lt;w:rsid w:val=&quot;00C332A1&quot; /&gt;&lt;w:rsid w:val=&quot;00C334A7&quot; /&gt;&lt;w:rsid w:val=&quot;00C359A9&quot; /&gt;&lt;w:rsid w:val=&quot;00C35FCB&quot; /&gt;&lt;w:rsid w:val=&quot;00C36854&quot; /&gt;&lt;w:rsid w:val=&quot;00C37805&quot; /&gt;&lt;w:rsid w:val=&quot;00C405FE&quot; /&gt;&lt;w:rsid w:val=&quot;00C4128A&quot; /&gt;&lt;w:rsid w:val=&quot;00C418A3&quot; /&gt;&lt;w:rsid w:val=&quot;00C41C48&quot; /&gt;&lt;w:rsid w:val=&quot;00C4330E&quot; /&gt;&lt;w:rsid w:val=&quot;00C43439&quot; /&gt;&lt;w:rsid w:val=&quot;00C43C1E&quot; /&gt;&lt;w:rsid w:val=&quot;00C441F1&quot; /&gt;&lt;w:rsid w:val=&quot;00C44A15&quot; /&gt;&lt;w:rsid w:val=&quot;00C504E0&quot; /&gt;&lt;w:rsid w:val=&quot;00C50660&quot; /&gt;&lt;w:rsid w:val=&quot;00C511A1&quot; /&gt;&lt;w:rsid w:val=&quot;00C52002&quot; /&gt;&lt;w:rsid w:val=&quot;00C52862&quot; /&gt;&lt;w:rsid w:val=&quot;00C53ADB&quot; /&gt;&lt;w:rsid w:val=&quot;00C55518&quot; /&gt;&lt;w:rsid w:val=&quot;00C567B9&quot; /&gt;&lt;w:rsid w:val=&quot;00C57435&quot; /&gt;&lt;w:rsid w:val=&quot;00C605BA&quot; /&gt;&lt;w:rsid w:val=&quot;00C60618&quot; /&gt;&lt;w:rsid w:val=&quot;00C60AE8&quot; /&gt;&lt;w:rsid w:val=&quot;00C60CF4&quot; /&gt;&lt;w:rsid w:val=&quot;00C61CF6&quot; /&gt;&lt;w:rsid w:val=&quot;00C624FB&quot; /&gt;&lt;w:rsid w:val=&quot;00C62751&quot; /&gt;&lt;w:rsid w:val=&quot;00C6554A&quot; /&gt;&lt;w:rsid w:val=&quot;00C65BF9&quot; /&gt;&lt;w:rsid w:val=&quot;00C65F0A&quot; /&gt;&lt;w:rsid w:val=&quot;00C6720C&quot; /&gt;&lt;w:rsid w:val=&quot;00C67A84&quot; /&gt;&lt;w:rsid w:val=&quot;00C70386&quot; /&gt;&lt;w:rsid w:val=&quot;00C70426&quot; /&gt;&lt;w:rsid w:val=&quot;00C730DA&quot; /&gt;&lt;w:rsid w:val=&quot;00C73132&quot; /&gt;&lt;w:rsid w:val=&quot;00C73355&quot; /&gt;&lt;w:rsid w:val=&quot;00C733C7&quot; /&gt;&lt;w:rsid w:val=&quot;00C742D4&quot; /&gt;&lt;w:rsid w:val=&quot;00C77B98&quot; /&gt;&lt;w:rsid w:val=&quot;00C77DFB&quot; /&gt;&lt;w:rsid w:val=&quot;00C81197&quot; /&gt;&lt;w:rsid w:val=&quot;00C82D8D&quot; /&gt;&lt;w:rsid w:val=&quot;00C832EE&quot; /&gt;&lt;w:rsid w:val=&quot;00C845FF&quot; /&gt;&lt;w:rsid w:val=&quot;00C8463D&quot; /&gt;&lt;w:rsid w:val=&quot;00C86F3F&quot; /&gt;&lt;w:rsid w:val=&quot;00C91195&quot; /&gt;&lt;w:rsid w:val=&quot;00C92576&quot; /&gt;&lt;w:rsid w:val=&quot;00C945BE&quot; /&gt;&lt;w:rsid w:val=&quot;00C95334&quot; /&gt;&lt;w:rsid w:val=&quot;00C96A77&quot; /&gt;&lt;w:rsid w:val=&quot;00C974A6&quot; /&gt;&lt;w:rsid w:val=&quot;00CA1A91&quot; /&gt;&lt;w:rsid w:val=&quot;00CA239C&quot; /&gt;&lt;w:rsid w:val=&quot;00CA3294&quot; /&gt;&lt;w:rsid w:val=&quot;00CA3729&quot; /&gt;&lt;w:rsid w:val=&quot;00CA40C8&quot; /&gt;&lt;w:rsid w:val=&quot;00CA4D7F&quot; /&gt;&lt;w:rsid w:val=&quot;00CA5CFF&quot; /&gt;&lt;w:rsid w:val=&quot;00CA7C1F&quot; /&gt;&lt;w:rsid w:val=&quot;00CA7C7D&quot; /&gt;&lt;w:rsid w:val=&quot;00CB0235&quot; /&gt;&lt;w:rsid w:val=&quot;00CB0353&quot; /&gt;&lt;w:rsid w:val=&quot;00CB089C&quot; /&gt;&lt;w:rsid w:val=&quot;00CB10D8&quot; /&gt;&lt;w:rsid w:val=&quot;00CB1239&quot; /&gt;&lt;w:rsid w:val=&quot;00CB27ED&quot; /&gt;&lt;w:rsid w:val=&quot;00CB286B&quot; /&gt;&lt;w:rsid w:val=&quot;00CB2D91&quot; /&gt;&lt;w:rsid w:val=&quot;00CB2E46&quot; /&gt;&lt;w:rsid w:val=&quot;00CB4B4C&quot; /&gt;&lt;w:rsid w:val=&quot;00CB5A73&quot; /&gt;&lt;w:rsid w:val=&quot;00CB5C46&quot; /&gt;&lt;w:rsid w:val=&quot;00CB68C3&quot; /&gt;&lt;w:rsid w:val=&quot;00CB6FCA&quot; /&gt;&lt;w:rsid w:val=&quot;00CB787D&quot; /&gt;&lt;w:rsid w:val=&quot;00CC004E&quot; /&gt;&lt;w:rsid w:val=&quot;00CC281D&quot; /&gt;&lt;w:rsid w:val=&quot;00CC399D&quot; /&gt;&lt;w:rsid w:val=&quot;00CD020A&quot; /&gt;&lt;w:rsid w:val=&quot;00CD0992&quot; /&gt;&lt;w:rsid w:val=&quot;00CD12CE&quot; /&gt;&lt;w:rsid w:val=&quot;00CD22E6&quot; /&gt;&lt;w:rsid w:val=&quot;00CD315A&quot; /&gt;&lt;w:rsid w:val=&quot;00CD47B7&quot; /&gt;&lt;w:rsid w:val=&quot;00CD4B69&quot; /&gt;&lt;w:rsid w:val=&quot;00CD551C&quot; /&gt;&lt;w:rsid w:val=&quot;00CD5933&quot; /&gt;&lt;w:rsid w:val=&quot;00CD5CCD&quot; /&gt;&lt;w:rsid w:val=&quot;00CE3031&quot; /&gt;&lt;w:rsid w:val=&quot;00CE48FE&quot; /&gt;&lt;w:rsid w:val=&quot;00CE6A30&quot; /&gt;&lt;w:rsid w:val=&quot;00CE727F&quot; /&gt;&lt;w:rsid w:val=&quot;00CE78F1&quot; /&gt;&lt;w:rsid w:val=&quot;00CF056A&quot; /&gt;&lt;w:rsid w:val=&quot;00CF124D&quot; /&gt;&lt;w:rsid w:val=&quot;00CF17A0&quot; /&gt;&lt;w:rsid w:val=&quot;00CF282A&quot; /&gt;&lt;w:rsid w:val=&quot;00CF3339&quot; /&gt;&lt;w:rsid w:val=&quot;00CF3877&quot; /&gt;&lt;w:rsid w:val=&quot;00CF5059&quot; /&gt;&lt;w:rsid w:val=&quot;00CF517E&quot; /&gt;&lt;w:rsid w:val=&quot;00CF5A10&quot; /&gt;&lt;w:rsid w:val=&quot;00CF6144&quot; /&gt;&lt;w:rsid w:val=&quot;00CF6146&quot; /&gt;&lt;w:rsid w:val=&quot;00CF6983&quot; /&gt;&lt;w:rsid w:val=&quot;00CF6BE1&quot; /&gt;&lt;w:rsid w:val=&quot;00CF7111&quot; /&gt;&lt;w:rsid w:val=&quot;00D01A01&quot; /&gt;&lt;w:rsid w:val=&quot;00D02441&quot; /&gt;&lt;w:rsid w:val=&quot;00D031E4&quot; /&gt;&lt;w:rsid w:val=&quot;00D03258&quot; /&gt;&lt;w:rsid w:val=&quot;00D040C2&quot; /&gt;&lt;w:rsid w:val=&quot;00D041BF&quot; /&gt;&lt;w:rsid w:val=&quot;00D06C31&quot; /&gt;&lt;w:rsid w:val=&quot;00D0795E&quot; /&gt;&lt;w:rsid w:val=&quot;00D10926&quot; /&gt;&lt;w:rsid w:val=&quot;00D111C8&quot; /&gt;&lt;w:rsid w:val=&quot;00D11D23&quot; /&gt;&lt;w:rsid w:val=&quot;00D11FAE&quot; /&gt;&lt;w:rsid w:val=&quot;00D13974&quot; /&gt;&lt;w:rsid w:val=&quot;00D14E80&quot; /&gt;&lt;w:rsid w:val=&quot;00D15E6A&quot; /&gt;&lt;w:rsid w:val=&quot;00D168F9&quot; /&gt;&lt;w:rsid w:val=&quot;00D1752D&quot; /&gt;&lt;w:rsid w:val=&quot;00D175E5&quot; /&gt;&lt;w:rsid w:val=&quot;00D20DC2&quot; /&gt;&lt;w:rsid w:val=&quot;00D20DD4&quot; /&gt;&lt;w:rsid w:val=&quot;00D20EB5&quot; /&gt;&lt;w:rsid w:val=&quot;00D211C4&quot; /&gt;&lt;w:rsid w:val=&quot;00D214B5&quot; /&gt;&lt;w:rsid w:val=&quot;00D21742&quot; /&gt;&lt;w:rsid w:val=&quot;00D240A3&quot; /&gt;&lt;w:rsid w:val=&quot;00D24469&quot; /&gt;&lt;w:rsid w:val=&quot;00D24985&quot; /&gt;&lt;w:rsid w:val=&quot;00D254CB&quot; /&gt;&lt;w:rsid w:val=&quot;00D311FF&quot; /&gt;&lt;w:rsid w:val=&quot;00D335FB&quot; /&gt;&lt;w:rsid w:val=&quot;00D33DB8&quot; /&gt;&lt;w:rsid w:val=&quot;00D33E17&quot; /&gt;&lt;w:rsid w:val=&quot;00D34437&quot; /&gt;&lt;w:rsid w:val=&quot;00D358CF&quot; /&gt;&lt;w:rsid w:val=&quot;00D3597C&quot; /&gt;&lt;w:rsid w:val=&quot;00D35B73&quot; /&gt;&lt;w:rsid w:val=&quot;00D376B6&quot; /&gt;&lt;w:rsid w:val=&quot;00D40916&quot; /&gt;&lt;w:rsid w:val=&quot;00D418E7&quot; /&gt;&lt;w:rsid w:val=&quot;00D432D7&quot; /&gt;&lt;w:rsid w:val=&quot;00D44B2C&quot; /&gt;&lt;w:rsid w:val=&quot;00D454C8&quot; /&gt;&lt;w:rsid w:val=&quot;00D45D92&quot; /&gt;&lt;w:rsid w:val=&quot;00D4735F&quot; /&gt;&lt;w:rsid w:val=&quot;00D474BB&quot; /&gt;&lt;w:rsid w:val=&quot;00D507C0&quot; /&gt;&lt;w:rsid w:val=&quot;00D50ECF&quot; /&gt;&lt;w:rsid w:val=&quot;00D51619&quot; /&gt;&lt;w:rsid w:val=&quot;00D51D52&quot; /&gt;&lt;w:rsid w:val=&quot;00D52B38&quot; /&gt;&lt;w:rsid w:val=&quot;00D53205&quot; /&gt;&lt;w:rsid w:val=&quot;00D540B9&quot; /&gt;&lt;w:rsid w:val=&quot;00D54ADF&quot; /&gt;&lt;w:rsid w:val=&quot;00D552F4&quot; /&gt;&lt;w:rsid w:val=&quot;00D557FC&quot; /&gt;&lt;w:rsid w:val=&quot;00D56973&quot; /&gt;&lt;w:rsid w:val=&quot;00D57312&quot; /&gt;&lt;w:rsid w:val=&quot;00D604F3&quot; /&gt;&lt;w:rsid w:val=&quot;00D60594&quot; /&gt;&lt;w:rsid w:val=&quot;00D61011&quot; /&gt;&lt;w:rsid w:val=&quot;00D61CD5&quot; /&gt;&lt;w:rsid w:val=&quot;00D62095&quot; /&gt;&lt;w:rsid w:val=&quot;00D621E9&quot; /&gt;&lt;w:rsid w:val=&quot;00D62EFA&quot; /&gt;&lt;w:rsid w:val=&quot;00D63A52&quot; /&gt;&lt;w:rsid w:val=&quot;00D63F01&quot; /&gt;&lt;w:rsid w:val=&quot;00D63FAA&quot; /&gt;&lt;w:rsid w:val=&quot;00D65809&quot; /&gt;&lt;w:rsid w:val=&quot;00D6789C&quot; /&gt;&lt;w:rsid w:val=&quot;00D702DD&quot; /&gt;&lt;w:rsid w:val=&quot;00D705A3&quot; /&gt;&lt;w:rsid w:val=&quot;00D722D3&quot; /&gt;&lt;w:rsid w:val=&quot;00D73E0A&quot; /&gt;&lt;w:rsid w:val=&quot;00D73E74&quot; /&gt;&lt;w:rsid w:val=&quot;00D747C1&quot; /&gt;&lt;w:rsid w:val=&quot;00D76B5C&quot; /&gt;&lt;w:rsid w:val=&quot;00D80A18&quot; /&gt;&lt;w:rsid w:val=&quot;00D81770&quot; /&gt;&lt;w:rsid w:val=&quot;00D81C92&quot; /&gt;&lt;w:rsid w:val=&quot;00D82702&quot; /&gt;&lt;w:rsid w:val=&quot;00D83847&quot; /&gt;&lt;w:rsid w:val=&quot;00D858B0&quot; /&gt;&lt;w:rsid w:val=&quot;00D865AF&quot; /&gt;&lt;w:rsid w:val=&quot;00D914A7&quot; /&gt;&lt;w:rsid w:val=&quot;00D926B2&quot; /&gt;&lt;w:rsid w:val=&quot;00D92E25&quot; /&gt;&lt;w:rsid w:val=&quot;00D93796&quot; /&gt;&lt;w:rsid w:val=&quot;00D941E1&quot; /&gt;&lt;w:rsid w:val=&quot;00D949B1&quot; /&gt;&lt;w:rsid w:val=&quot;00D95839&quot; /&gt;&lt;w:rsid w:val=&quot;00DA04AC&quot; /&gt;&lt;w:rsid w:val=&quot;00DA22FC&quot; /&gt;&lt;w:rsid w:val=&quot;00DA2F18&quot; /&gt;&lt;w:rsid w:val=&quot;00DA3A56&quot; /&gt;&lt;w:rsid w:val=&quot;00DA759F&quot; /&gt;&lt;w:rsid w:val=&quot;00DB01FD&quot; /&gt;&lt;w:rsid w:val=&quot;00DB149B&quot; /&gt;&lt;w:rsid w:val=&quot;00DB48E2&quot; /&gt;&lt;w:rsid w:val=&quot;00DB561C&quot; /&gt;&lt;w:rsid w:val=&quot;00DB794C&quot; /&gt;&lt;w:rsid w:val=&quot;00DB79FA&quot; /&gt;&lt;w:rsid w:val=&quot;00DC08F9&quot; /&gt;&lt;w:rsid w:val=&quot;00DC13C4&quot; /&gt;&lt;w:rsid w:val=&quot;00DC1429&quot; /&gt;&lt;w:rsid w:val=&quot;00DC17AF&quot; /&gt;&lt;w:rsid w:val=&quot;00DC246D&quot; /&gt;&lt;w:rsid w:val=&quot;00DC3361&quot; /&gt;&lt;w:rsid w:val=&quot;00DC3B24&quot; /&gt;&lt;w:rsid w:val=&quot;00DC5738&quot; /&gt;&lt;w:rsid w:val=&quot;00DC7B44&quot; /&gt;&lt;w:rsid w:val=&quot;00DD2A5D&quot; /&gt;&lt;w:rsid w:val=&quot;00DD2DD9&quot; /&gt;&lt;w:rsid w:val=&quot;00DD3979&quot; /&gt;&lt;w:rsid w:val=&quot;00DD3EBA&quot; /&gt;&lt;w:rsid w:val=&quot;00DD41A4&quot; /&gt;&lt;w:rsid w:val=&quot;00DD49E1&quot; /&gt;&lt;w:rsid w:val=&quot;00DD5640&quot; /&gt;&lt;w:rsid w:val=&quot;00DD59E6&quot; /&gt;&lt;w:rsid w:val=&quot;00DD6BC0&quot; /&gt;&lt;w:rsid w:val=&quot;00DD703B&quot; /&gt;&lt;w:rsid w:val=&quot;00DD710E&quot; /&gt;&lt;w:rsid w:val=&quot;00DD7456&quot; /&gt;&lt;w:rsid w:val=&quot;00DE0632&quot; /&gt;&lt;w:rsid w:val=&quot;00DE149F&quot; /&gt;&lt;w:rsid w:val=&quot;00DE151D&quot; /&gt;&lt;w:rsid w:val=&quot;00DE23AF&quot; /&gt;&lt;w:rsid w:val=&quot;00DE2C31&quot; /&gt;&lt;w:rsid w:val=&quot;00DE32B5&quot; /&gt;&lt;w:rsid w:val=&quot;00DE34A9&quot; /&gt;&lt;w:rsid w:val=&quot;00DE38CC&quot; /&gt;&lt;w:rsid w:val=&quot;00DE3930&quot; /&gt;&lt;w:rsid w:val=&quot;00DE4E83&quot; /&gt;&lt;w:rsid w:val=&quot;00DE500C&quot; /&gt;&lt;w:rsid w:val=&quot;00DE52AF&quot; /&gt;&lt;w:rsid w:val=&quot;00DE58F4&quot; /&gt;&lt;w:rsid w:val=&quot;00DF0039&quot; /&gt;&lt;w:rsid w:val=&quot;00DF18E9&quot; /&gt;&lt;w:rsid w:val=&quot;00DF1DCE&quot; /&gt;&lt;w:rsid w:val=&quot;00DF232B&quot; /&gt;&lt;w:rsid w:val=&quot;00DF2FA5&quot; /&gt;&lt;w:rsid w:val=&quot;00DF3B6D&quot; /&gt;&lt;w:rsid w:val=&quot;00DF3CF5&quot; /&gt;&lt;w:rsid w:val=&quot;00DF3E79&quot; /&gt;&lt;w:rsid w:val=&quot;00DF434F&quot; /&gt;&lt;w:rsid w:val=&quot;00DF5627&quot; /&gt;&lt;w:rsid w:val=&quot;00DF7750&quot; /&gt;&lt;w:rsid w:val=&quot;00DF77C2&quot; /&gt;&lt;w:rsid w:val=&quot;00E04020&quot; /&gt;&lt;w:rsid w:val=&quot;00E04808&quot; /&gt;&lt;w:rsid w:val=&quot;00E04988&quot; /&gt;&lt;w:rsid w:val=&quot;00E0545F&quot; /&gt;&lt;w:rsid w:val=&quot;00E05FC0&quot; /&gt;&lt;w:rsid w:val=&quot;00E07848&quot; /&gt;&lt;w:rsid w:val=&quot;00E079FC&quot; /&gt;&lt;w:rsid w:val=&quot;00E100E8&quot; /&gt;&lt;w:rsid w:val=&quot;00E1035C&quot; /&gt;&lt;w:rsid w:val=&quot;00E1070B&quot; /&gt;&lt;w:rsid w:val=&quot;00E1071E&quot; /&gt;&lt;w:rsid w:val=&quot;00E12FB3&quot; /&gt;&lt;w:rsid w:val=&quot;00E13935&quot; /&gt;&lt;w:rsid w:val=&quot;00E142B8&quot; /&gt;&lt;w:rsid w:val=&quot;00E1454A&quot; /&gt;&lt;w:rsid w:val=&quot;00E15579&quot; /&gt;&lt;w:rsid w:val=&quot;00E178CA&quot; /&gt;&lt;w:rsid w:val=&quot;00E17BA0&quot; /&gt;&lt;w:rsid w:val=&quot;00E230C8&quot; /&gt;&lt;w:rsid w:val=&quot;00E23466&quot; /&gt;&lt;w:rsid w:val=&quot;00E2425E&quot; /&gt;&lt;w:rsid w:val=&quot;00E24A6C&quot; /&gt;&lt;w:rsid w:val=&quot;00E2524A&quot; /&gt;&lt;w:rsid w:val=&quot;00E2564C&quot; /&gt;&lt;w:rsid w:val=&quot;00E25B5C&quot; /&gt;&lt;w:rsid w:val=&quot;00E26DDA&quot; /&gt;&lt;w:rsid w:val=&quot;00E30502&quot; /&gt;&lt;w:rsid w:val=&quot;00E30766&quot; /&gt;&lt;w:rsid w:val=&quot;00E30830&quot; /&gt;&lt;w:rsid w:val=&quot;00E308FF&quot; /&gt;&lt;w:rsid w:val=&quot;00E314E5&quot; /&gt;&lt;w:rsid w:val=&quot;00E3170C&quot; /&gt;&lt;w:rsid w:val=&quot;00E31D7B&quot; /&gt;&lt;w:rsid w:val=&quot;00E322C4&quot; /&gt;&lt;w:rsid w:val=&quot;00E32D89&quot; /&gt;&lt;w:rsid w:val=&quot;00E34108&quot; /&gt;&lt;w:rsid w:val=&quot;00E346CC&quot; /&gt;&lt;w:rsid w:val=&quot;00E35395&quot; /&gt;&lt;w:rsid w:val=&quot;00E35D02&quot; /&gt;&lt;w:rsid w:val=&quot;00E363AD&quot; /&gt;&lt;w:rsid w:val=&quot;00E36E69&quot; /&gt;&lt;w:rsid w:val=&quot;00E40B17&quot; /&gt;&lt;w:rsid w:val=&quot;00E4124D&quot; /&gt;&lt;w:rsid w:val=&quot;00E418A5&quot; /&gt;&lt;w:rsid w:val=&quot;00E4313F&quot; /&gt;&lt;w:rsid w:val=&quot;00E45113&quot; /&gt;&lt;w:rsid w:val=&quot;00E456C6&quot; /&gt;&lt;w:rsid w:val=&quot;00E46CBD&quot; /&gt;&lt;w:rsid w:val=&quot;00E47043&quot; /&gt;&lt;w:rsid w:val=&quot;00E47208&quot; /&gt;&lt;w:rsid w:val=&quot;00E500EA&quot; /&gt;&lt;w:rsid w:val=&quot;00E51A0D&quot; /&gt;&lt;w:rsid w:val=&quot;00E524DA&quot; /&gt;&lt;w:rsid w:val=&quot;00E52901&quot; /&gt;&lt;w:rsid w:val=&quot;00E52BCE&quot; /&gt;&lt;w:rsid w:val=&quot;00E534A0&quot; /&gt;&lt;w:rsid w:val=&quot;00E53AA4&quot; /&gt;&lt;w:rsid w:val=&quot;00E53AE6&quot; /&gt;&lt;w:rsid w:val=&quot;00E53F84&quot; /&gt;&lt;w:rsid w:val=&quot;00E54BF5&quot; /&gt;&lt;w:rsid w:val=&quot;00E55659&quot; /&gt;&lt;w:rsid w:val=&quot;00E56CBE&quot; /&gt;&lt;w:rsid w:val=&quot;00E57979&quot; /&gt;&lt;w:rsid w:val=&quot;00E57D11&quot; /&gt;&lt;w:rsid w:val=&quot;00E57E02&quot; /&gt;&lt;w:rsid w:val=&quot;00E60369&quot; /&gt;&lt;w:rsid w:val=&quot;00E607FD&quot; /&gt;&lt;w:rsid w:val=&quot;00E60853&quot; /&gt;&lt;w:rsid w:val=&quot;00E63C05&quot; /&gt;&lt;w:rsid w:val=&quot;00E64132&quot; /&gt;&lt;w:rsid w:val=&quot;00E65579&quot; /&gt;&lt;w:rsid w:val=&quot;00E66A21&quot; /&gt;&lt;w:rsid w:val=&quot;00E70EA2&quot; /&gt;&lt;w:rsid w:val=&quot;00E715EB&quot; /&gt;&lt;w:rsid w:val=&quot;00E71E3E&quot; /&gt;&lt;w:rsid w:val=&quot;00E72AB3&quot; /&gt;&lt;w:rsid w:val=&quot;00E730C6&quot; /&gt;&lt;w:rsid w:val=&quot;00E73B9E&quot; /&gt;&lt;w:rsid w:val=&quot;00E74C5C&quot; /&gt;&lt;w:rsid w:val=&quot;00E74EA5&quot; /&gt;&lt;w:rsid w:val=&quot;00E75E99&quot; /&gt;&lt;w:rsid w:val=&quot;00E761FB&quot; /&gt;&lt;w:rsid w:val=&quot;00E7793F&quot; /&gt;&lt;w:rsid w:val=&quot;00E806E6&quot; /&gt;&lt;w:rsid w:val=&quot;00E82877&quot; /&gt;&lt;w:rsid w:val=&quot;00E835CC&quot; /&gt;&lt;w:rsid w:val=&quot;00E83EF3&quot; /&gt;&lt;w:rsid w:val=&quot;00E843CB&quot; /&gt;&lt;w:rsid w:val=&quot;00E8455B&quot; /&gt;&lt;w:rsid w:val=&quot;00E85677&quot; /&gt;&lt;w:rsid w:val=&quot;00E86171&quot; /&gt;&lt;w:rsid w:val=&quot;00E87D28&quot; /&gt;&lt;w:rsid w:val=&quot;00E93178&quot; /&gt;&lt;w:rsid w:val=&quot;00E939DB&quot; /&gt;&lt;w:rsid w:val=&quot;00E94146&quot; /&gt;&lt;w:rsid w:val=&quot;00E96DED&quot; /&gt;&lt;w:rsid w:val=&quot;00E970F7&quot; /&gt;&lt;w:rsid w:val=&quot;00E97AE7&quot; /&gt;&lt;w:rsid w:val=&quot;00E97C9B&quot; /&gt;&lt;w:rsid w:val=&quot;00EA0A8E&quot; /&gt;&lt;w:rsid w:val=&quot;00EA0A96&quot; /&gt;&lt;w:rsid w:val=&quot;00EA0CA7&quot; /&gt;&lt;w:rsid w:val=&quot;00EA25FB&quot; /&gt;&lt;w:rsid w:val=&quot;00EA3FE5&quot; /&gt;&lt;w:rsid w:val=&quot;00EA46C4&quot; /&gt;&lt;w:rsid w:val=&quot;00EA7F13&quot; /&gt;&lt;w:rsid w:val=&quot;00EB368C&quot; /&gt;&lt;w:rsid w:val=&quot;00EB690E&quot; /&gt;&lt;w:rsid w:val=&quot;00EB6F14&quot; /&gt;&lt;w:rsid w:val=&quot;00EB7518&quot; /&gt;&lt;w:rsid w:val=&quot;00EB7699&quot; /&gt;&lt;w:rsid w:val=&quot;00EC023D&quot; /&gt;&lt;w:rsid w:val=&quot;00EC201C&quot; /&gt;&lt;w:rsid w:val=&quot;00EC41C9&quot; /&gt;&lt;w:rsid w:val=&quot;00EC4564&quot; /&gt;&lt;w:rsid w:val=&quot;00EC46F1&quot; /&gt;&lt;w:rsid w:val=&quot;00EC5189&quot; /&gt;&lt;w:rsid w:val=&quot;00EC605A&quot; /&gt;&lt;w:rsid w:val=&quot;00ED2393&quot; /&gt;&lt;w:rsid w:val=&quot;00ED254B&quot; /&gt;&lt;w:rsid w:val=&quot;00ED2BFF&quot; /&gt;&lt;w:rsid w:val=&quot;00ED4BAF&quot; /&gt;&lt;w:rsid w:val=&quot;00ED5621&quot; /&gt;&lt;w:rsid w:val=&quot;00ED5E0A&quot; /&gt;&lt;w:rsid w:val=&quot;00ED7C6C&quot; /&gt;&lt;w:rsid w:val=&quot;00EE1ACB&quot; /&gt;&lt;w:rsid w:val=&quot;00EE1E8C&quot; /&gt;&lt;w:rsid w:val=&quot;00EE23F7&quot; /&gt;&lt;w:rsid w:val=&quot;00EE34AD&quot; /&gt;&lt;w:rsid w:val=&quot;00EE4AD1&quot; /&gt;&lt;w:rsid w:val=&quot;00EE56A6&quot; /&gt;&lt;w:rsid w:val=&quot;00EF06FA&quot; /&gt;&lt;w:rsid w:val=&quot;00EF0C8C&quot; /&gt;&lt;w:rsid w:val=&quot;00EF0DD5&quot; /&gt;&lt;w:rsid w:val=&quot;00EF0FD0&quot; /&gt;&lt;w:rsid w:val=&quot;00EF1355&quot; /&gt;&lt;w:rsid w:val=&quot;00EF1DDE&quot; /&gt;&lt;w:rsid w:val=&quot;00EF2216&quot; /&gt;&lt;w:rsid w:val=&quot;00EF23F5&quot; /&gt;&lt;w:rsid w:val=&quot;00EF3638&quot; /&gt;&lt;w:rsid w:val=&quot;00EF3AD2&quot; /&gt;&lt;w:rsid w:val=&quot;00EF4141&quot; /&gt;&lt;w:rsid w:val=&quot;00EF4879&quot; /&gt;&lt;w:rsid w:val=&quot;00EF5DCE&quot; /&gt;&lt;w:rsid w:val=&quot;00EF69CB&quot; /&gt;&lt;w:rsid w:val=&quot;00EF6F50&quot; /&gt;&lt;w:rsid w:val=&quot;00EF715B&quot; /&gt;&lt;w:rsid w:val=&quot;00EF72B6&quot; /&gt;&lt;w:rsid w:val=&quot;00EF76DD&quot; /&gt;&lt;w:rsid w:val=&quot;00EF7734&quot; /&gt;&lt;w:rsid w:val=&quot;00F0046D&quot; /&gt;&lt;w:rsid w:val=&quot;00F011F0&quot; /&gt;&lt;w:rsid w:val=&quot;00F02D57&quot; /&gt;&lt;w:rsid w:val=&quot;00F04704&quot; /&gt;&lt;w:rsid w:val=&quot;00F053A9&quot; /&gt;&lt;w:rsid w:val=&quot;00F0682F&quot; /&gt;&lt;w:rsid w:val=&quot;00F06A98&quot; /&gt;&lt;w:rsid w:val=&quot;00F106D9&quot; /&gt;&lt;w:rsid w:val=&quot;00F10850&quot; /&gt;&lt;w:rsid w:val=&quot;00F11CD8&quot; /&gt;&lt;w:rsid w:val=&quot;00F12CE9&quot; /&gt;&lt;w:rsid w:val=&quot;00F12FFF&quot; /&gt;&lt;w:rsid w:val=&quot;00F13709&quot; /&gt;&lt;w:rsid w:val=&quot;00F13731&quot; /&gt;&lt;w:rsid w:val=&quot;00F15793&quot; /&gt;&lt;w:rsid w:val=&quot;00F15B22&quot; /&gt;&lt;w:rsid w:val=&quot;00F17CC1&quot; /&gt;&lt;w:rsid w:val=&quot;00F20134&quot; /&gt;&lt;w:rsid w:val=&quot;00F20633&quot; /&gt;&lt;w:rsid w:val=&quot;00F21B10&quot; /&gt;&lt;w:rsid w:val=&quot;00F21C50&quot; /&gt;&lt;w:rsid w:val=&quot;00F232CA&quot; /&gt;&lt;w:rsid w:val=&quot;00F243B2&quot; /&gt;&lt;w:rsid w:val=&quot;00F2499F&quot; /&gt;&lt;w:rsid w:val=&quot;00F25754&quot; /&gt;&lt;w:rsid w:val=&quot;00F2686B&quot; /&gt;&lt;w:rsid w:val=&quot;00F26CB7&quot; /&gt;&lt;w:rsid w:val=&quot;00F27218&quot; /&gt;&lt;w:rsid w:val=&quot;00F276D8&quot; /&gt;&lt;w:rsid w:val=&quot;00F313ED&quot; /&gt;&lt;w:rsid w:val=&quot;00F3304A&quot; /&gt;&lt;w:rsid w:val=&quot;00F34330&quot; /&gt;&lt;w:rsid w:val=&quot;00F34D43&quot; /&gt;&lt;w:rsid w:val=&quot;00F37C26&quot; /&gt;&lt;w:rsid w:val=&quot;00F40413&quot; /&gt;&lt;w:rsid w:val=&quot;00F40697&quot; /&gt;&lt;w:rsid w:val=&quot;00F4295C&quot; /&gt;&lt;w:rsid w:val=&quot;00F44CD2&quot; /&gt;&lt;w:rsid w:val=&quot;00F45853&quot; /&gt;&lt;w:rsid w:val=&quot;00F46576&quot; /&gt;&lt;w:rsid w:val=&quot;00F46EB2&quot; /&gt;&lt;w:rsid w:val=&quot;00F50258&quot; /&gt;&lt;w:rsid w:val=&quot;00F508F3&quot; /&gt;&lt;w:rsid w:val=&quot;00F52921&quot; /&gt;&lt;w:rsid w:val=&quot;00F533BA&quot; /&gt;&lt;w:rsid w:val=&quot;00F55863&quot; /&gt;&lt;w:rsid w:val=&quot;00F56EBD&quot; /&gt;&lt;w:rsid w:val=&quot;00F57B72&quot; /&gt;&lt;w:rsid w:val=&quot;00F57FD6&quot; /&gt;&lt;w:rsid w:val=&quot;00F6001E&quot; /&gt;&lt;w:rsid w:val=&quot;00F60839&quot; /&gt;&lt;w:rsid w:val=&quot;00F62E84&quot; /&gt;&lt;w:rsid w:val=&quot;00F638F5&quot; /&gt;&lt;w:rsid w:val=&quot;00F63E1C&quot; /&gt;&lt;w:rsid w:val=&quot;00F6421D&quot; /&gt;&lt;w:rsid w:val=&quot;00F649B7&quot; /&gt;&lt;w:rsid w:val=&quot;00F65DEA&quot; /&gt;&lt;w:rsid w:val=&quot;00F66229&quot; /&gt;&lt;w:rsid w:val=&quot;00F6625C&quot; /&gt;&lt;w:rsid w:val=&quot;00F66CE2&quot; /&gt;&lt;w:rsid w:val=&quot;00F7032A&quot; /&gt;&lt;w:rsid w:val=&quot;00F70900&quot; /&gt;&lt;w:rsid w:val=&quot;00F70BAB&quot; /&gt;&lt;w:rsid w:val=&quot;00F70CDE&quot; /&gt;&lt;w:rsid w:val=&quot;00F713B0&quot; /&gt;&lt;w:rsid w:val=&quot;00F723F8&quot; /&gt;&lt;w:rsid w:val=&quot;00F72688&quot; /&gt;&lt;w:rsid w:val=&quot;00F72EB5&quot; /&gt;&lt;w:rsid w:val=&quot;00F73791&quot; /&gt;&lt;w:rsid w:val=&quot;00F74BB9&quot; /&gt;&lt;w:rsid w:val=&quot;00F75DA2&quot; /&gt;&lt;w:rsid w:val=&quot;00F80567&quot; /&gt;&lt;w:rsid w:val=&quot;00F80DF0&quot; /&gt;&lt;w:rsid w:val=&quot;00F81DF6&quot; /&gt;&lt;w:rsid w:val=&quot;00F83503&quot; /&gt;&lt;w:rsid w:val=&quot;00F8497D&quot; /&gt;&lt;w:rsid w:val=&quot;00F85060&quot; /&gt;&lt;w:rsid w:val=&quot;00F8513C&quot; /&gt;&lt;w:rsid w:val=&quot;00F852FB&quot; /&gt;&lt;w:rsid w:val=&quot;00F85735&quot; /&gt;&lt;w:rsid w:val=&quot;00F857AB&quot; /&gt;&lt;w:rsid w:val=&quot;00F865C8&quot; /&gt;&lt;w:rsid w:val=&quot;00F917DA&quot; /&gt;&lt;w:rsid w:val=&quot;00F923EF&quot; /&gt;&lt;w:rsid w:val=&quot;00F95E1B&quot; /&gt;&lt;w:rsid w:val=&quot;00F96871&quot; /&gt;&lt;w:rsid w:val=&quot;00F96DD2&quot; /&gt;&lt;w:rsid w:val=&quot;00F97A39&quot; /&gt;&lt;w:rsid w:val=&quot;00F97B3B&quot; /&gt;&lt;w:rsid w:val=&quot;00F97E3F&quot; /&gt;&lt;w:rsid w:val=&quot;00FA0A5E&quot; /&gt;&lt;w:rsid w:val=&quot;00FA1628&quot; /&gt;&lt;w:rsid w:val=&quot;00FA4558&quot; /&gt;&lt;w:rsid w:val=&quot;00FA46FF&quot; /&gt;&lt;w:rsid w:val=&quot;00FA52EB&quot; /&gt;&lt;w:rsid w:val=&quot;00FA6868&quot; /&gt;&lt;w:rsid w:val=&quot;00FB00AD&quot; /&gt;&lt;w:rsid w:val=&quot;00FB071D&quot; /&gt;&lt;w:rsid w:val=&quot;00FB198C&quot; /&gt;&lt;w:rsid w:val=&quot;00FB33CE&quot; /&gt;&lt;w:rsid w:val=&quot;00FB3EE3&quot; /&gt;&lt;w:rsid w:val=&quot;00FB469E&quot; /&gt;&lt;w:rsid w:val=&quot;00FB4C46&quot; /&gt;&lt;w:rsid w:val=&quot;00FB506B&quot; /&gt;&lt;w:rsid w:val=&quot;00FB52B3&quot; /&gt;&lt;w:rsid w:val=&quot;00FB5990&quot; /&gt;&lt;w:rsid w:val=&quot;00FB617C&quot; /&gt;&lt;w:rsid w:val=&quot;00FC15F5&quot; /&gt;&lt;w:rsid w:val=&quot;00FC2620&quot; /&gt;&lt;w:rsid w:val=&quot;00FC3A23&quot; /&gt;&lt;w:rsid w:val=&quot;00FC4155&quot; /&gt;&lt;w:rsid w:val=&quot;00FC4B14&quot; /&gt;&lt;w:rsid w:val=&quot;00FC742B&quot; /&gt;&lt;w:rsid w:val=&quot;00FC796E&quot; /&gt;&lt;w:rsid w:val=&quot;00FD0341&quot; /&gt;&lt;w:rsid w:val=&quot;00FD1CD7&quot; /&gt;&lt;w:rsid w:val=&quot;00FD25DF&quot; /&gt;&lt;w:rsid w:val=&quot;00FD2CBA&quot; /&gt;&lt;w:rsid w:val=&quot;00FD4B12&quot; /&gt;&lt;w:rsid w:val=&quot;00FD7289&quot; /&gt;&lt;w:rsid w:val=&quot;00FE0611&quot; /&gt;&lt;w:rsid w:val=&quot;00FE08DF&quot; /&gt;&lt;w:rsid w:val=&quot;00FE1238&quot; /&gt;&lt;w:rsid w:val=&quot;00FE246F&quot; /&gt;&lt;w:rsid w:val=&quot;00FE35A2&quot; /&gt;&lt;w:rsid w:val=&quot;00FE3D54&quot; /&gt;&lt;w:rsid w:val=&quot;00FE4115&quot; /&gt;&lt;w:rsid w:val=&quot;00FE4209&quot; /&gt;&lt;w:rsid w:val=&quot;00FE42D2&quot; /&gt;&lt;w:rsid w:val=&quot;00FE43A4&quot; /&gt;&lt;w:rsid w:val=&quot;00FE4CE1&quot; /&gt;&lt;w:rsid w:val=&quot;00FE626B&quot; /&gt;&lt;w:rsid w:val=&quot;00FE6DE3&quot; /&gt;&lt;w:rsid w:val=&quot;00FE6EF0&quot; /&gt;&lt;w:rsid w:val=&quot;00FE740A&quot; /&gt;&lt;w:rsid w:val=&quot;00FF14DC&quot; /&gt;&lt;w:rsid w:val=&quot;00FF250E&quot; /&gt;&lt;w:rsid w:val=&quot;00FF5D7E&quot; /&gt;&lt;w:rsid w:val=&quot;00FF5EEA&quot; /&gt;&lt;w:rsid w:val=&quot;00FF61BE&quot; /&gt;&lt;w:rsid w:val=&quot;00FF6C49&quot; /&gt;&lt;w:rsid w:val=&quot;00FF72CB&quot; /&gt;&lt;w:rsid w:val=&quot;00FF7FCF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"/>
    <w:docVar w:name="it-CH3_LanguageVersion" w:val="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ivs&gt;&lt;w:div w:id=&quot;1069841810&quot;&gt;&lt;w:bodyDiv w:val=&quot;1&quot; /&gt;&lt;w:marLeft w:val=&quot;0&quot; /&gt;&lt;w:marRight w:val=&quot;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04576518&quot;&gt;&lt;w:marLeft w:val=&quot;0&quot; /&gt;&lt;w:marRight w:val=&quot;0&quot; /&gt;&lt;w:marTop w:val=&quot;75&quot; /&gt;&lt;w:marBottom w:val=&quot;75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1265459136&quot;&gt;&lt;w:marLeft w:val=&quot;2280&quot; /&gt;&lt;w:marRight w:val=&quot;2280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2097169031&quot;&gt;&lt;w:marLeft w:val=&quot;-15&quot; /&gt;&lt;w:marRight w:val=&quot;-15&quot; /&gt;&lt;w:marTop w:val=&quot;0&quot; /&gt;&lt;w:marBottom w:val=&quot;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w:divsChild&gt;&lt;w:div w:id=&quot;461731481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w:div w:id=&quot;1204711102&quot;&gt;&lt;w:marLeft w:val=&quot;120&quot; /&gt;&lt;w:marRight w:val=&quot;120&quot; /&gt;&lt;w:marTop w:val=&quot;120&quot; /&gt;&lt;w:marBottom w:val=&quot;120&quot; /&gt;&lt;w:divBdr&gt;&lt;w:top w:val=&quot;none&quot; w:sz=&quot;0&quot; w:space=&quot;0&quot; w:color=&quot;auto&quot; /&gt;&lt;w:left w:val=&quot;none&quot; w:sz=&quot;0&quot; w:space=&quot;0&quot; w:color=&quot;auto&quot; /&gt;&lt;w:bottom w:val=&quot;none&quot; w:sz=&quot;0&quot; w:space=&quot;0&quot; w:color=&quot;auto&quot; /&gt;&lt;w:right w:val=&quot;none&quot; w:sz=&quot;0&quot; w:space=&quot;0&quot; w:color=&quot;auto&quot; /&gt;&lt;/w:divBdr&gt;&lt;/w:div&gt;&lt;/w:divsChild&gt;&lt;/w:div&gt;&lt;/w:divsChild&gt;&lt;/w:div&gt;&lt;/w:divsChild&gt;&lt;/w:div&gt;&lt;/w:divsChild&gt;&lt;/w:div&gt;&lt;/w:divs&gt;&lt;w:relyOnVML /&gt;&lt;w:allowPNG /&gt;&lt;/w:webSetting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de-CH&quot; w:eastAsia=&quot;de-CH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/w:styles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/&gt;&lt;w:lsdException w:name=&quot;Emphasis&quot; w:semiHidden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/&gt;&lt;w:lsdException w:name=&quot;Quote&quot; w:semiHidden=&quot;1&quot; w:uiPriority=&quot;29&quot; /&gt;&lt;w:lsdException w:name=&quot;Intense Quote&quot; w:semiHidden=&quot;1&quot; w:uiPriority=&quot;30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/&gt;&lt;w:lsdException w:name=&quot;Intense Emphasis&quot; w:semiHidden=&quot;1&quot; w:uiPriority=&quot;21&quot; /&gt;&lt;w:lsdException w:name=&quot;Subtle Reference&quot; w:semiHidden=&quot;1&quot; w:uiPriority=&quot;31&quot; /&gt;&lt;w:lsdException w:name=&quot;Intense Reference&quot; w:semiHidden=&quot;1&quot; w:uiPriority=&quot;32&quot; /&gt;&lt;w:lsdException w:name=&quot;Book Title&quot; w:semiHidden=&quot;1&quot; w:uiPriority=&quot;33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B134DA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B134DA&quot; /&gt;&lt;w:pPr&gt;&lt;w:keepNext /&gt;&lt;w:keepLines /&gt;&lt;w:numPr&gt;&lt;w:numId w:val=&quot;23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B134DA&quot; /&gt;&lt;w:pPr&gt;&lt;w:keepNext /&gt;&lt;w:keepLines /&gt;&lt;w:numPr&gt;&lt;w:ilvl w:val=&quot;1&quot; /&gt;&lt;w:numId w:val=&quot;23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B134DA&quot; /&gt;&lt;w:pPr&gt;&lt;w:keepNext /&gt;&lt;w:keepLines /&gt;&lt;w:numPr&gt;&lt;w:ilvl w:val=&quot;2&quot; /&gt;&lt;w:numId w:val=&quot;23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4&quot;&gt;&lt;w:name w:val=&quot;heading 4&quot; /&gt;&lt;w:basedOn w:val=&quot;Standard&quot; /&gt;&lt;w:next w:val=&quot;Standard&quot; /&gt;&lt;w:link w:val=&quot;berschrift4Zchn&quot; /&gt;&lt;w:semiHidden /&gt;&lt;w:qFormat /&gt;&lt;w:rsid w:val=&quot;00095A88&quot; /&gt;&lt;w:pPr&gt;&lt;w:keepNext /&gt;&lt;w:keepLines /&gt;&lt;w:numPr&gt;&lt;w:ilvl w:val=&quot;3&quot; /&gt;&lt;w:numId w:val=&quot;15&quot; /&gt;&lt;/w:numPr&gt;&lt;w:spacing w:before=&quot;200&quot; /&gt;&lt;w:outlineLvl w:val=&quot;3&quot; /&gt;&lt;/w:pPr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/w:rPr&gt;&lt;/w:style&gt;&lt;w:style w:type=&quot;paragraph&quot; w:styleId=&quot;berschrift5&quot;&gt;&lt;w:name w:val=&quot;heading 5&quot; /&gt;&lt;w:basedOn w:val=&quot;Standard&quot; /&gt;&lt;w:next w:val=&quot;Standard&quot; /&gt;&lt;w:link w:val=&quot;berschrift5Zchn&quot; /&gt;&lt;w:semiHidden /&gt;&lt;w:qFormat /&gt;&lt;w:rsid w:val=&quot;00095A88&quot; /&gt;&lt;w:pPr&gt;&lt;w:keepNext /&gt;&lt;w:keepLines /&gt;&lt;w:numPr&gt;&lt;w:ilvl w:val=&quot;4&quot; /&gt;&lt;w:numId w:val=&quot;15&quot; /&gt;&lt;/w:numPr&gt;&lt;w:spacing w:before=&quot;200&quot; /&gt;&lt;w:outlineLvl w:val=&quot;4&quot; /&gt;&lt;/w:pPr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/w:rPr&gt;&lt;/w:style&gt;&lt;w:style w:type=&quot;paragraph&quot; w:styleId=&quot;berschrift6&quot;&gt;&lt;w:name w:val=&quot;heading 6&quot; /&gt;&lt;w:basedOn w:val=&quot;Standard&quot; /&gt;&lt;w:next w:val=&quot;Standard&quot; /&gt;&lt;w:link w:val=&quot;berschrift6Zchn&quot; /&gt;&lt;w:semiHidden /&gt;&lt;w:qFormat /&gt;&lt;w:rsid w:val=&quot;00095A88&quot; /&gt;&lt;w:pPr&gt;&lt;w:keepNext /&gt;&lt;w:keepLines /&gt;&lt;w:numPr&gt;&lt;w:ilvl w:val=&quot;5&quot; /&gt;&lt;w:numId w:val=&quot;15&quot; /&gt;&lt;/w:numPr&gt;&lt;w:spacing w:before=&quot;200&quot; /&gt;&lt;w:outlineLvl w:val=&quot;5&quot; /&gt;&lt;/w:pPr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/w:rPr&gt;&lt;/w:style&gt;&lt;w:style w:type=&quot;paragraph&quot; w:styleId=&quot;berschrift7&quot;&gt;&lt;w:name w:val=&quot;heading 7&quot; /&gt;&lt;w:basedOn w:val=&quot;Standard&quot; /&gt;&lt;w:next w:val=&quot;Standard&quot; /&gt;&lt;w:link w:val=&quot;berschrift7Zchn&quot; /&gt;&lt;w:semiHidden /&gt;&lt;w:qFormat /&gt;&lt;w:rsid w:val=&quot;00095A88&quot; /&gt;&lt;w:pPr&gt;&lt;w:keepNext /&gt;&lt;w:keepLines /&gt;&lt;w:numPr&gt;&lt;w:ilvl w:val=&quot;6&quot; /&gt;&lt;w:numId w:val=&quot;15&quot; /&gt;&lt;/w:numPr&gt;&lt;w:spacing w:before=&quot;200&quot; /&gt;&lt;w:outlineLvl w:val=&quot;6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/w:rPr&gt;&lt;/w:style&gt;&lt;w:style w:type=&quot;paragraph&quot; w:styleId=&quot;berschrift8&quot;&gt;&lt;w:name w:val=&quot;heading 8&quot; /&gt;&lt;w:basedOn w:val=&quot;Standard&quot; /&gt;&lt;w:next w:val=&quot;Standard&quot; /&gt;&lt;w:link w:val=&quot;berschrift8Zchn&quot; /&gt;&lt;w:semiHidden /&gt;&lt;w:qFormat /&gt;&lt;w:rsid w:val=&quot;00095A88&quot; /&gt;&lt;w:pPr&gt;&lt;w:keepNext /&gt;&lt;w:keepLines /&gt;&lt;w:numPr&gt;&lt;w:ilvl w:val=&quot;7&quot; /&gt;&lt;w:numId w:val=&quot;15&quot; /&gt;&lt;/w:numPr&gt;&lt;w:spacing w:before=&quot;200&quot; /&gt;&lt;w:outlineLvl w:val=&quot;7&quot; /&gt;&lt;/w:pPr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 w:val=&quot;20&quot; /&gt;&lt;/w:rPr&gt;&lt;/w:style&gt;&lt;w:style w:type=&quot;paragraph&quot; w:styleId=&quot;berschrift9&quot;&gt;&lt;w:name w:val=&quot;heading 9&quot; /&gt;&lt;w:basedOn w:val=&quot;Standard&quot; /&gt;&lt;w:next w:val=&quot;Standard&quot; /&gt;&lt;w:link w:val=&quot;berschrift9Zchn&quot; /&gt;&lt;w:semiHidden /&gt;&lt;w:qFormat /&gt;&lt;w:rsid w:val=&quot;00095A88&quot; /&gt;&lt;w:pPr&gt;&lt;w:keepNext /&gt;&lt;w:keepLines /&gt;&lt;w:numPr&gt;&lt;w:ilvl w:val=&quot;8&quot; /&gt;&lt;w:numId w:val=&quot;15&quot; /&gt;&lt;/w:numPr&gt;&lt;w:spacing w:before=&quot;200&quot; /&gt;&lt;w:outlineLvl w:val=&quot;8&quot; /&gt;&lt;/w:pPr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0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304001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4B2A6A&quot; /&gt;&lt;w:pPr&gt;&lt;w:suppressAutoHyphens /&gt;&lt;w:spacing w:line=&quot;200&quot; w:lineRule=&quot;atLeast&quot; /&gt;&lt;/w:pPr&gt;&lt;w:rPr&gt;&lt;w:noProof /&gt;&lt;w:sz w:val=&quot;15&quot; /&gt;&lt;w:szCs w:val=&quot;15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8D3666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"/>
    <w:docVar w:name="it-CH4_LanguageVersion" w:val="n /&gt;&lt;w:rsid w:val=&quot;008D3666&quot; /&gt;&lt;w:pPr&gt;&lt;w:spacing w:after=&quot;100&quot; /&gt;&lt;w:contextualSpacing /&gt;&lt;/w:pPr&gt;&lt;/w:style&gt;&lt;w:style w:type=&quot;paragraph&quot; w:customStyle=&quot;1&quot; w:styleId=&quot;Logo&quot;&gt;&lt;w:name w:val=&quot;Logo&quot; /&gt;&lt;w:semiHidden /&gt;&lt;w:rsid w:val=&quot;009E0092&quot; /&gt;&lt;w:rPr&gt;&lt;w:rFonts w:ascii=&quot;Arial&quot; w:hAnsi=&quot;Arial&quot; /&gt;&lt;w:noProof /&gt;&lt;w:sz w:val=&quot;15&quot; /&gt;&lt;/w:rPr&gt;&lt;/w:style&gt;&lt;w:style w:type=&quot;paragraph&quot; w:customStyle=&quot;1&quot; w:styleId=&quot;Reffett&quot;&gt;&lt;w:name w:val=&quot;Ref_fett&quot; /&gt;&lt;w:basedOn w:val=&quot;Ref&quot; /&gt;&lt;w:semiHidden /&gt;&lt;w:rsid w:val=&quot;005C5AE6&quot; /&gt;&lt;w:rPr&gt;&lt;w:b /&gt;&lt;/w:rPr&gt;&lt;/w:style&gt;&lt;w:style w:type=&quot;paragraph&quot; w:customStyle=&quot;1&quot; w:styleId=&quot;Ref&quot;&gt;&lt;w:name w:val=&quot;Ref&quot; /&gt;&lt;w:basedOn w:val=&quot;Standard&quot; /&gt;&lt;w:next w:val=&quot;Standard&quot; /&gt;&lt;w:semiHidden /&gt;&lt;w:rsid w:val=&quot;009C5FC9&quot; /&gt;&lt;w:pPr&gt;&lt;w:spacing w:line=&quot;200&quot; w:lineRule=&quot;exact&quot; /&gt;&lt;/w:pPr&gt;&lt;w:rPr&gt;&lt;w:sz w:val=&quot;15&quot; /&gt;&lt;/w:rPr&gt;&lt;/w:style&gt;&lt;w:style w:type=&quot;paragraph&quot; w:styleId=&quot;Sprechblasentext&quot;&gt;&lt;w:name w:val=&quot;Balloon Text&quot; /&gt;&lt;w:basedOn w:val=&quot;Standard&quot; /&gt;&lt;w:semiHidden /&gt;&lt;w:rsid w:val=&quot;005079AB&quot; /&gt;&lt;w:rPr&gt;&lt;w:rFonts w:ascii=&quot;Tahoma&quot; w:hAnsi=&quot;Tahoma&quot; w:cs=&quot;Tahoma&quot; /&gt;&lt;w:sz w:val=&quot;16&quot; /&gt;&lt;w:szCs w:val=&quot;16&quot; /&gt;&lt;/w:rPr&gt;&lt;/w:style&gt;&lt;w:style w:type=&quot;paragraph&quot; w:customStyle=&quot;1&quot; w:styleId=&quot;Pfad&quot;&gt;&lt;w:name w:val=&quot;Pfad&quot; /&gt;&lt;w:next w:val=&quot;Fuzeile&quot; /&gt;&lt;w:semiHidden /&gt;&lt;w:rsid w:val=&quot;005377E4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AbsZeile1&quot;&gt;&lt;w:name w:val=&quot;AbsZeile1&quot; /&gt;&lt;w:link w:val=&quot;AbsZeile1Zchn&quot; /&gt;&lt;w:semiHidden /&gt;&lt;w:rsid w:val=&quot;007065DB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Seite&quot;&gt;&lt;w:name w:val=&quot;Seite&quot; /&gt;&lt;w:basedOn w:val=&quot;Standard&quot; /&gt;&lt;w:semiHidden /&gt;&lt;w:rsid w:val=&quot;00304001&quot; /&gt;&lt;w:pPr&gt;&lt;w:suppressAutoHyphens /&gt;&lt;w:spacing w:line=&quot;200&quot; w:lineRule=&quot;exact&quot; /&gt;&lt;w:jc w:val=&quot;right&quot; /&gt;&lt;/w:pPr&gt;&lt;w:rPr&gt;&lt;w:sz w:val=&quot;14&quot; /&gt;&lt;w:szCs w:val=&quot;14&quot; /&gt;&lt;/w:rPr&gt;&lt;/w:style&gt;&lt;w:style w:type=&quot;paragraph&quot; w:customStyle=&quot;1&quot; w:styleId=&quot;Platzhalter&quot;&gt;&lt;w:name w:val=&quot;Platzhalter&quot; /&gt;&lt;w:basedOn w:val=&quot;Standard&quot; /&gt;&lt;w:next w:val=&quot;Standard&quot; /&gt;&lt;w:semiHidden /&gt;&lt;w:rsid w:val=&quot;005377E4&quot; /&gt;&lt;w:rPr&gt;&lt;w:sz w:val=&quot;2&quot; /&gt;&lt;w:szCs w:val=&quot;2&quot; /&gt;&lt;/w:rPr&gt;&lt;/w:style&gt;&lt;w:style w:type=&quot;character&quot; w:customStyle=&quot;1&quot; w:styleId=&quot;AbsZeile1Zchn&quot;&gt;&lt;w:name w:val=&quot;AbsZeile1 Zchn&quot; /&gt;&lt;w:basedOn w:val=&quot;Absatz-Standardschriftart&quot; /&gt;&lt;w:link w:val=&quot;AbsZeile1&quot; /&gt;&lt;w:semiHidden /&gt;&lt;w:rsid w:val=&quot;00B134DA&quot; /&gt;&lt;w:rPr&gt;&lt;w:rFonts w:ascii=&quot;Arial&quot; w:hAnsi=&quot;Arial&quot; /&gt;&lt;w:b /&gt;&lt;w:sz w:val=&quot;24&quot; /&gt;&lt;w:szCs w:val=&quot;16&quot; /&gt;&lt;/w:r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B1898&quot; /&gt;&lt;w:pPr&gt;&lt;w:jc w:val=&quot;left&quot; /&gt;&lt;/w:pPr&gt;&lt;/w:style&gt;&lt;w:style w:type=&quot;paragraph&quot; w:customStyle=&quot;1&quot; w:styleId=&quot;AbsZeile2&quot;&gt;&lt;w:name w:val=&quot;AbsZeile2&quot; /&gt;&lt;w:basedOn w:val=&quot;Standard&quot; /&gt;&lt;w:semiHidden /&gt;&lt;w:rsid w:val=&quot;007065DB&quot; /&gt;&lt;w:rPr&gt;&lt;w:b /&gt;&lt;w:sz w:val=&quot;16&quot; /&gt;&lt;w:szCs w:val=&quot;16&quot; /&gt;&lt;/w:rPr&gt;&lt;/w:style&gt;&lt;w:style w:type=&quot;paragraph&quot; w:customStyle=&quot;1&quot; w:styleId=&quot;Klassifizierung&quot;&gt;&lt;w:name w:val=&quot;Klassifizierung&quot; /&gt;&lt;w:basedOn w:val=&quot;Standard&quot; /&gt;&lt;w:semiHidden /&gt;&lt;w:rsid w:val=&quot;00044E74&quot; /&gt;&lt;w:pPr&gt;&lt;w:jc w:val=&quot;right&quot; /&gt;&lt;/w:pPr&gt;&lt;w:rPr&gt;&lt;w:b /&gt;&lt;/w:rPr&gt;&lt;/w:style&gt;&lt;w:style w:type=&quot;paragraph&quot; w:customStyle=&quot;1&quot; w:styleId=&quot;VermerkeBetreff&quot;&gt;&lt;w:name w:val=&quot;Vermerke_Betreff&quot; /&gt;&lt;w:basedOn w:val=&quot;Standard&quot; /&gt;&lt;w:semiHidden /&gt;&lt;w:rsid w:val=&quot;00044E74&quot; /&gt;&lt;w:rPr&gt;&lt;w:b /&gt;&lt;/w:rPr&gt;&lt;/w:style&gt;&lt;w:style w:type=&quot;paragraph&quot; w:customStyle=&quot;1&quot; w:styleId=&quot;End&quot;&gt;&lt;w:name w:val=&quot;End&quot; /&gt;&lt;w:basedOn w:val=&quot;Fuzeile&quot; /&gt;&lt;w:semiHidden /&gt;&lt;w:rsid w:val=&quot;005B0A01&quot; /&gt;&lt;w:pPr&gt;&lt;w:spacing w:line=&quot;240&quot; w:lineRule=&quot;auto&quot; /&gt;&lt;/w:pPr&gt;&lt;w:rPr&gt;&lt;w:sz w:val=&quot;2&quot; /&gt;&lt;/w:rPr&gt;&lt;/w:style&gt;&lt;w:style w:type=&quot;table&quot; w:styleId=&quot;Tabellenraster&quot;&gt;&lt;w:name w:val=&quot;Table Grid&quot; /&gt;&lt;w:basedOn w:val=&quot;NormaleTabelle&quot; /&gt;&lt;w:rsid w:val=&quot;004B2A6A&quot; /&gt;&lt;w:tblPr&gt;&lt;w:tblInd w:w=&quot;0&quot; w:type=&quot;dxa&quot; /&gt;&lt;w:tblBorders&gt;&lt;w:top w:val=&quot;single&quot; w:sz=&quot;4&quot; w:space=&quot;0&quot; w:color=&quot;000000&quot; w:themeColor=&quot;text1&quot; /&gt;&lt;w:left w:val=&quot;single&quot; w:sz=&quot;4&quot; w:space=&quot;0&quot; w:color=&quot;000000&quot; w:themeColor=&quot;text1&quot; /&gt;&lt;w:bottom w:val=&quot;single&quot; w:sz=&quot;4&quot; w:space=&quot;0&quot; w:color=&quot;000000&quot; w:themeColor=&quot;text1&quot; /&gt;&lt;w:right w:val=&quot;single&quot; w:sz=&quot;4&quot; w:space=&quot;0&quot; w:color=&quot;000000&quot; w:themeColor=&quot;text1&quot; /&gt;&lt;w:insideH w:val=&quot;single&quot; w:sz=&quot;4&quot; w:space=&quot;0&quot; w:color=&quot;000000&quot; w:themeColor=&quot;text1&quot; /&gt;&lt;w:insideV w:val=&quot;single&quot; w:sz=&quot;4&quot; w:space=&quot;0&quot; w:color=&quot;000000&quot; w:themeColor=&quot;text1&quot; /&gt;&lt;/w:tblBorders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2D6203&quot; /&gt;&lt;w:rPr&gt;&lt;w:color w:val=&quot;808080&quot; /&gt;&lt;/w:r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B134DA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B134DA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4Zchn&quot;&gt;&lt;w:name w:val=&quot;Überschrift 4 Zchn&quot; /&gt;&lt;w:basedOn w:val=&quot;Absatz-Standardschriftart&quot; /&gt;&lt;w:link w:val=&quot;berschrift4&quot; /&gt;&lt;w:semiHidden /&gt;&lt;w:rsid w:val=&quot;00B134DA&quot; /&gt;&lt;w:rPr&gt;&lt;w:rFonts w:asciiTheme=&quot;majorHAnsi&quot; w:eastAsiaTheme=&quot;majorEastAsia&quot; w:hAnsiTheme=&quot;majorHAnsi&quot; w:cstheme=&quot;majorBidi&quot; /&gt;&lt;w:b /&gt;&lt;w:bCs /&gt;&lt;w:i /&gt;&lt;w:iCs /&gt;&lt;w:color w:val=&quot;4F81BD&quot; w:themeColor=&quot;accent1&quot; /&gt;&lt;w:sz w:val=&quot;22&quot; /&gt;&lt;w:szCs w:val=&quot;22&quot; /&gt;&lt;w:lang w:eastAsia=&quot;en-US&quot; /&gt;&lt;/w:rPr&gt;&lt;/w:style&gt;&lt;w:style w:type=&quot;character&quot; w:customStyle=&quot;1&quot; w:styleId=&quot;berschrift5Zchn&quot;&gt;&lt;w:name w:val=&quot;Überschrift 5 Zchn&quot; /&gt;&lt;w:basedOn w:val=&quot;Absatz-Standardschriftart&quot; /&gt;&lt;w:link w:val=&quot;berschrift5&quot; /&gt;&lt;w:semiHidden /&gt;&lt;w:rsid w:val=&quot;00B134DA&quot; /&gt;&lt;w:rPr&gt;&lt;w:rFonts w:asciiTheme=&quot;majorHAnsi&quot; w:eastAsiaTheme=&quot;majorEastAsia&quot; w:hAnsiTheme=&quot;majorHAnsi&quot; w:cstheme=&quot;majorBidi&quot;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6Zchn&quot;&gt;&lt;w:name w:val=&quot;Überschrift 6 Zchn&quot; /&gt;&lt;w:basedOn w:val=&quot;Absatz-Standardschriftart&quot; /&gt;&lt;w:link w:val=&quot;berschrift6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243F60&quot; w:themeColor=&quot;accent1&quot; w:themeShade=&quot;7F&quot; /&gt;&lt;w:sz w:val=&quot;22&quot; /&gt;&lt;w:szCs w:val=&quot;22&quot; /&gt;&lt;w:lang w:eastAsia=&quot;en-US&quot; /&gt;&lt;/w:rPr&gt;&lt;/w:style&gt;&lt;w:style w:type=&quot;character&quot; w:customStyle=&quot;1&quot; w:styleId=&quot;berschrift7Zchn&quot;&gt;&lt;w:name w:val=&quot;Überschrift 7 Zchn&quot; /&gt;&lt;w:basedOn w:val=&quot;Absatz-Standardschriftart&quot; /&gt;&lt;w:link w:val=&quot;berschrift7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 w:val=&quot;22&quot; /&gt;&lt;w:szCs w:val=&quot;22&quot; /&gt;&lt;w:lang w:eastAsia=&quot;en-US&quot; /&gt;&lt;/w:rPr&gt;&lt;/w:style&gt;&lt;w:style w:type=&quot;character&quot; w:customStyle=&quot;1&quot; w:styleId=&quot;berschrift8Zchn&quot;&gt;&lt;w:name w:val=&quot;Überschrift 8 Zchn&quot; /&gt;&lt;w:basedOn w:val=&quot;Absatz-Standardschriftart&quot; /&gt;&lt;w:link w:val=&quot;berschrift8&quot; /&gt;&lt;w:semiHidden /&gt;&lt;w:rsid w:val=&quot;00B134DA&quot; /&gt;&lt;w:rPr&gt;&lt;w:rFonts w:asciiTheme=&quot;majorHAnsi&quot; w:eastAsiaTheme=&quot;majorEastAsia&quot; w:hAnsiTheme=&quot;majorHAnsi&quot; w:cstheme=&quot;majorBidi&quot; /&gt;&lt;w:color w:val=&quot;404040&quot; w:themeColor=&quot;text1&quot; w:themeTint=&quot;BF&quot; /&gt;&lt;w:szCs w:val=&quot;22&quot; /&gt;&lt;w:lang w:eastAsia=&quot;en-US&quot; /&gt;&lt;/w:rPr&gt;&lt;/w:style&gt;&lt;w:style w:type=&quot;character&quot; w:customStyle=&quot;1&quot; w:styleId=&quot;berschrift9Zchn&quot;&gt;&lt;w:name w:val=&quot;Überschrift 9 Zchn&quot; /&gt;&lt;w:basedOn w:val=&quot;Absatz-Standardschriftart&quot; /&gt;&lt;w:link w:val=&quot;berschrift9&quot; /&gt;&lt;w:semiHidden /&gt;&lt;w:rsid w:val=&quot;00B134DA&quot; /&gt;&lt;w:rPr&gt;&lt;w:rFonts w:asciiTheme=&quot;majorHAnsi&quot; w:eastAsiaTheme=&quot;majorEastAsia&quot; w:hAnsiTheme=&quot;majorHAnsi&quot; w:cstheme=&quot;majorBidi&quot; /&gt;&lt;w:i /&gt;&lt;w:iCs /&gt;&lt;w:color w:val=&quot;404040&quot; w:themeColor=&quot;text1&quot; w:themeTint=&quot;BF&quot; /&gt;&lt;w:szCs w:val=&quot;22&quot; /&gt;&lt;w:lang w:eastAsia=&quot;en-US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B134DA&quot; /&gt;&lt;w:pPr&gt;&lt;w:ind w:left=&quot;992&quot; /&gt;&lt;/w:pPr&gt;&lt;w:rPr&gt;&lt;w:lang w:eastAsia=&quot;de-DE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B134DA&quot; /&gt;&lt;w:pPr&gt;&lt;w:numPr&gt;&lt;w:numId w:val=&quot;24&quot; /&gt;&lt;/w:numPr&gt;&lt;w:ind w:left=&quot;1276&quot; w:hanging=&quot;284&quot; /&gt;&lt;/w:p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B134DA&quot; /&gt;&lt;w:pPr&gt;&lt;w:numPr&gt;&lt;w:numId w:val=&quot;25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B134DA&quot; /&gt;&lt;w:pPr&gt;&lt;w:numPr&gt;&lt;w:numId w:val=&quot;26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B134DA&quot; /&gt;&lt;w:pPr&gt;&lt;w:numPr&gt;&lt;w:numId w:val=&quot;27&quot; /&gt;&lt;/w:numPr&gt;&lt;w:ind w:left=&quot;1276&quot; w:hanging=&quot;284&quot; /&gt;&lt;/w:pPr&gt;&lt;/w:style&gt;&lt;w:style w:type=&quot;paragraph&quot; w:customStyle=&quot;1&quot; w:styleId=&quot;AbZeile3&quot;&gt;&lt;w:name w:val=&quot;AbZeile3&quot; /&gt;&lt;w:basedOn w:val=&quot;AbsZeile2&quot; /&gt;&lt;w:semiHidden /&gt;&lt;w:qFormat /&gt;&lt;w:rsid w:val=&quot;007065DB&quot; /&gt;&lt;w:rPr&gt;&lt;w:b w:val=&quot;0&quot; /&gt;&lt;/w:rPr&gt;&lt;/w:style&gt;&lt;w:style w:type=&quot;paragraph&quot; w:customStyle=&quot;1&quot; w:styleId=&quot;VBS-TabelleBullet1&quot;&gt;&lt;w:name w:val=&quot;VBS-TabelleBullet1&quot; /&gt;&lt;w:basedOn w:val=&quot;Standard&quot; /&gt;&lt;w:qFormat /&gt;&lt;w:rsid w:val=&quot;00B134DA&quot; /&gt;&lt;w:pPr&gt;&lt;w:numPr&gt;&lt;w:numId w:val=&quot;28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B134DA&quot; /&gt;&lt;w:pPr&gt;&lt;w:numPr&gt;&lt;w:numId w:val=&quot;2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B134DA&quot; /&gt;&lt;w:pPr&gt;&lt;w:numPr&gt;&lt;w:numId w:val=&quot;30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B134DA&quot; /&gt;&lt;w:pPr&gt;&lt;w:numPr&gt;&lt;w:numId w:val=&quot;31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B134DA&quot; /&gt;&lt;w:pPr&gt;&lt;w:spacing w:before=&quot;40&quot; w:after=&quot;40&quot; /&gt;&lt;w:contextualSpacing /&gt;&lt;/w:pPr&gt;&lt;/w:style&gt;&lt;/w:style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FFFFFF7C&quot; /&gt;&lt;w:multiLevelType w:val=&quot;singleLevel&quot; /&gt;&lt;w:tmpl w:val=&quot;60BC823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DED2CB4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E57C4F8C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9DFA26C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D714BA02&quot; /&gt;&lt;w:lvl w:ilvl=&quot;0&quot;&gt;&lt;w:start w:val=&quot;1&quot; /&gt;&lt;w:numFmt w:val=&quot;bullet&quot; /&gt;&lt;w:lvlText w:val=&quot;?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53ECFF46&quot; /&gt;&lt;w:lvl w:ilvl=&quot;0&quot;&gt;&lt;w:start w:val=&quot;1&quot; /&gt;&lt;w:numFmt w:val=&quot;bullet&quot; /&gt;&lt;w:lvlText w:val=&quot;?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6DF4B7DE&quot; /&gt;&lt;w:lvl w:ilvl=&quot;0&quot;&gt;&lt;w:start w:val=&quot;1&quot; /&gt;&lt;w:numFmt w:val=&quot;bullet&quot; /&gt;&lt;w:lvlText w:val=&quot;?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A5FC3E96&quot; /&gt;&lt;w:lvl w:ilvl=&quot;0&quot;&gt;&lt;w:start w:val=&quot;1&quot; /&gt;&lt;w:numFmt w:val=&quot;bullet&quot; /&gt;&lt;w:lvlText w:val=&quot;?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CE7CF9B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356A8F66&quot; /&gt;&lt;w:lvl w:ilvl=&quot;0&quot;&gt;&lt;w:start w:val=&quot;1&quot; /&gt;&lt;w:numFmt w:val=&quot;bullet&quot; /&gt;&lt;w:lvlText w:val=&quot;?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17497FC9&quot; /&gt;&lt;w:multiLevelType w:val=&quot;hybridMultilevel&quot; /&gt;&lt;w:tmpl w:val=&quot;377AB276&quot; /&gt;&lt;w:lvl w:ilvl=&quot;0&quot; w:tplc=&quot;04090001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3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4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?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6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?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2D695BA8&quot; /&gt;&lt;w:multiLevelType w:val=&quot;hybridMultilevel&quot; /&gt;&lt;w:tmpl w:val=&quot;17DE13FA&quot; /&gt;&lt;w:lvl w:ilvl=&quot;0&quot; w:tplc=&quot;3DAC482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9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20&quot;&gt;&lt;w:nsid w:val=&quot;37C95ACA&quot; /&gt;&lt;w:multiLevelType w:val=&quot;hybridMultilevel&quot; /&gt;&lt;w:tmpl w:val=&quot;978A1B18&quot; /&gt;&lt;w:lvl w:ilvl=&quot;0&quot; w:tplc=&quot;C8BAFE2E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1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"/>
    <w:docVar w:name="it-CH5_LanguageVersion" w:val="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22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lvlText w:val=&quot;?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3&quot;&gt;&lt;w:nsid w:val=&quot;5E9B3A9A&quot; /&gt;&lt;w:multiLevelType w:val=&quot;hybridMultilevel&quot; /&gt;&lt;w:tmpl w:val=&quot;102A645A&quot; /&gt;&lt;w:lvl w:ilvl=&quot;0&quot; w:tplc=&quot;F21237A4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24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5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?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?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?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?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?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26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?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?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?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?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?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?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?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?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?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?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28&quot;&gt;&lt;w:nsid w:val=&quot;72575555&quot; /&gt;&lt;w:multiLevelType w:val=&quot;multilevel&quot; /&gt;&lt;w:tmpl w:val=&quot;E1309A8A&quot; /&gt;&lt;w:lvl w:ilvl=&quot;0&quot;&gt;&lt;w:start w:val=&quot;1&quot; /&gt;&lt;w:numFmt w:val=&quot;decimal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pStyle w:val=&quot;berschrift4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pStyle w:val=&quot;berschrift5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pStyle w:val=&quot;berschrift6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pStyle w:val=&quot;berschrift7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pStyle w:val=&quot;berschrift8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pStyle w:val=&quot;berschrift9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23&quot; /&gt;&lt;/w:num&gt;&lt;w:num w:numId=&quot;2&quot;&gt;&lt;w:abstractNumId w:val=&quot;18&quot; /&gt;&lt;/w:num&gt;&lt;w:num w:numId=&quot;3&quot;&gt;&lt;w:abstractNumId w:val=&quot;27&quot; /&gt;&lt;/w:num&gt;&lt;w:num w:numId=&quot;4&quot;&gt;&lt;w:abstractNumId w:val=&quot;20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28&quot; /&gt;&lt;/w:num&gt;&lt;w:num w:numId=&quot;16&quot;&gt;&lt;w:abstractNumId w:val=&quot;12&quot; /&gt;&lt;/w:num&gt;&lt;w:num w:numId=&quot;17&quot;&gt;&lt;w:abstractNumId w:val=&quot;10&quot; /&gt;&lt;/w:num&gt;&lt;w:num w:numId=&quot;18&quot;&gt;&lt;w:abstractNumId w:val=&quot;22&quot; /&gt;&lt;/w:num&gt;&lt;w:num w:numId=&quot;19&quot;&gt;&lt;w:abstractNumId w:val=&quot;25&quot; /&gt;&lt;/w:num&gt;&lt;w:num w:numId=&quot;20&quot;&gt;&lt;w:abstractNumId w:val=&quot;19&quot; /&gt;&lt;/w:num&gt;&lt;w:num w:numId=&quot;21&quot;&gt;&lt;w:abstractNumId w:val=&quot;13&quot; /&gt;&lt;/w:num&gt;&lt;w:num w:numId=&quot;22&quot;&gt;&lt;w:abstractNumId w:val=&quot;13&quot; /&gt;&lt;/w:num&gt;&lt;w:num w:numId=&quot;23&quot;&gt;&lt;w:abstractNumId w:val=&quot;13&quot; /&gt;&lt;/w:num&gt;&lt;w:num w:numId=&quot;24&quot;&gt;&lt;w:abstractNumId w:val=&quot;17&quot; /&gt;&lt;/w:num&gt;&lt;w:num w:numId=&quot;25&quot;&gt;&lt;w:abstractNumId w:val=&quot;11&quot; /&gt;&lt;/w:num&gt;&lt;w:num w:numId=&quot;26&quot;&gt;&lt;w:abstractNumId w:val=&quot;16&quot; /&gt;&lt;/w:num&gt;&lt;w:num w:numId=&quot;27&quot;&gt;&lt;w:abstractNumId w:val=&quot;15&quot; /&gt;&lt;/w:num&gt;&lt;w:num w:numId=&quot;28&quot;&gt;&lt;w:abstractNumId w:val=&quot;14&quot; /&gt;&lt;/w:num&gt;&lt;w:num w:numId=&quot;29&quot;&gt;&lt;w:abstractNumId w:val=&quot;24&quot; /&gt;&lt;/w:num&gt;&lt;w:num w:numId=&quot;30&quot;&gt;&lt;w:abstractNumId w:val=&quot;26&quot; /&gt;&lt;/w:num&gt;&lt;w:num w:numId=&quot;31&quot;&gt;&lt;w:abstractNumId w:val=&quot;21&quot; /&gt;&lt;/w:num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rief.dotx&lt;/Template&gt;&lt;TotalTime&gt;0&lt;/TotalTime&gt;&lt;Pages&gt;1&lt;/Pages&gt;&lt;Words&gt;62&lt;/Words&gt;&lt;Characters&gt;394&lt;/Characters&gt;&lt;Application&gt;Microsoft Office Word&lt;/Application&gt;&lt;DocSecurity&gt;0&lt;/DocSecurity&gt;&lt;Lines&gt;3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rief&lt;/vt:lpstr&gt;&lt;/vt:vector&gt;&lt;/TitlesOfParts&gt;&lt;Company&gt;BURAUT VBS&lt;/Company&gt;&lt;LinksUpToDate&gt;false&lt;/LinksUpToDate&gt;&lt;CharactersWithSpaces&gt;455&lt;/CharactersWithSpaces&gt;&lt;SharedDoc&gt;false&lt;/SharedDoc&gt;&lt;HyperlinksChanged&gt;false&lt;/HyperlinksChanged&gt;&lt;AppVersion&gt;14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rief&lt;/dc:title&gt;&lt;dc:creator&gt;Spicher Anton FUB&lt;/dc:creator&gt;&lt;cp:lastModifiedBy&gt;Spicher Anton&lt;/cp:lastModifiedBy&gt;&lt;cp:revision&gt;21&lt;/cp:revision&gt;&lt;cp:lastPrinted&gt;2005-11-09T15:32:00Z&lt;/cp:lastPrinted&gt;&lt;dcterms:created xsi:type=&quot;dcterms:W3CDTF&quot;&gt;2009-12-03T10:14:00Z&lt;/dcterms:created&gt;&lt;dcterms:modified xsi:type=&quot;dcterms:W3CDTF&quot;&gt;2010-06-18T05:52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431E6A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69629D&quot; /&gt;&lt;w:rPr&gt;&lt;w:color w:val=&quot;808080&quot; /&gt;&lt;/w:rPr&gt;&lt;/w:style&gt;&lt;w:style w:type=&quot;paragraph&quot; w:customStyle=&quot;1&quot; w:styleId=&quot;674B0CDB4B5A4EC8A1CD8999FF66FECB&quot;&gt;&lt;w:name w:val=&quot;674B0CDB4B5A4EC8A1CD8999FF66FECB&quot; /&gt;&lt;w:rsid w:val=&quot;003D70FB&quot; /&gt;&lt;/w:style&gt;&lt;w:style w:type=&quot;paragraph&quot; w:customStyle=&quot;1&quot; w:styleId=&quot;EF651C5E643A494F8DCE4E5E49037D8A&quot;&gt;&lt;w:name w:val=&quot;EF651C5E643A494F8DCE4E5E49037D8A&quot; /&gt;&lt;w:rsid w:val=&quot;003A7579&quot; /&gt;&lt;/w:style&gt;&lt;w:style w:type=&quot;paragraph&quot; w:customStyle=&quot;1&quot; w:styleId=&quot;8DC4B77D59584E8F840BE282B65BAA58&quot;&gt;&lt;w:name w:val=&quot;8DC4B77D59584E8F840BE282B65BAA58&quot; /&gt;&lt;w:rsid w:val=&quot;003A7579&quot; /&gt;&lt;/w:style&gt;&lt;w:style w:type=&quot;paragraph&quot; w:customStyle=&quot;1&quot; w:styleId=&quot;BC40FDA928F04D8EAAC5A34F2B718E9B&quot;&gt;&lt;w:name w:val=&quot;BC40FDA928F04D8EAAC5A34F2B718E9B&quot; /&gt;&lt;w:rsid w:val=&quot;003A7579&quot; /&gt;&lt;/w:style&gt;&lt;w:style w:type=&quot;paragraph&quot; w:customStyle=&quot;1&quot; w:styleId=&quot;78B75C945694449D9734E3F17C8396A2&quot;&gt;&lt;w:name w:val=&quot;78B75C945694449D9734E3F17C8396A2&quot; /&gt;&lt;w:rsid w:val=&quot;00574CE5&quot; /&gt;&lt;/w:style&gt;&lt;w:style w:type=&quot;paragraph&quot; w:customStyle=&quot;1&quot; w:styleId=&quot;0C08279999DB4672AF7FC54DAF7867DC&quot;&gt;&lt;w:name w:val=&quot;0C08279999DB4672AF7FC54DAF7867DC&quot; /&gt;&lt;w:rsid w:val=&quot;00574CE5&quot; /&gt;&lt;/w:style&gt;&lt;w:style w:type=&quot;paragraph&quot; w:customStyle=&quot;1&quot; w:styleId=&quot;20D6A6A97CE2438786051EED76247371&quot;&gt;&lt;w:name w:val=&quot;20D6A6A97CE2438786051EED76247371&quot; /&gt;&lt;w:rsid w:val=&quot;00574CE5&quot; /&gt;&lt;/w:style&gt;&lt;w:style w:type=&quot;paragraph&quot; w:customStyle=&quot;1&quot; w:styleId=&quot;943A98F8AABE458A94AEA9AF035BBE7D&quot;&gt;&lt;w:name w:val=&quot;943A98F8AABE458A94AEA9AF035BBE7D&quot; /&gt;&lt;w:rsid w:val=&quot;00574CE5&quot; /&gt;&lt;/w:style&gt;&lt;w:style w:type=&quot;paragraph&quot; w:customStyle=&quot;1&quot; w:styleId=&quot;DE2E8346BCFF4327B9C709BC4FAF0830&quot;&gt;&lt;w:name w:val=&quot;DE2E8346BCFF4327B9C709BC4FAF0830&quot; /&gt;&lt;w:rsid w:val=&quot;008138B2&quot; /&gt;&lt;/w:style&gt;&lt;w:style w:type=&quot;paragraph&quot; w:customStyle=&quot;1&quot; w:styleId=&quot;F001C1945777487E80F3D05215DBF2F4&quot;&gt;&lt;w:name w:val=&quot;F001C1945777487E80F3D05215DBF2F4&quot; /&gt;&lt;w:rsid w:val=&quot;008138B2&quot; /&gt;&lt;/w:style&gt;&lt;w:style w:type=&quot;paragraph&quot; w:customStyle=&quot;1&quot; w:styleId=&quot;BE6A5AA1E411411886DC13AA7FE31BED&quot;&gt;&lt;w:name w:val=&quot;BE6A5AA1E411411886DC13AA7FE31BED&quot; /&gt;&lt;w:rsid w:val=&quot;008138B2&quot; /&gt;&lt;/w:style&gt;&lt;w:style w:type=&quot;paragraph&quot; w:customStyle=&quot;1&quot; w:styleId=&quot;DB5DA95919B04DA398E68E70D7EDC6D8&quot;&gt;&lt;w:name w:val=&quot;DB5DA95919B04DA398E68E70D7EDC6D8&quot; /&gt;&lt;w:rsid w:val=&quot;008138B2&quot; /&gt;&lt;/w:style&gt;&lt;w:style w:type=&quot;paragraph&quot; w:customStyle=&quot;1&quot; w:styleId=&quot;93E07E75FBAB4E2D953D4F95C6D2D461&quot;&gt;&lt;w:name w:val=&quot;93E07E75FBAB4E2D953D4F95C6D2D461&quot; /&gt;&lt;w:rsid w:val=&quot;008138B2&quot; /&gt;&lt;/w:style&gt;&lt;w:style w:type=&quot;paragraph&quot; w:customStyle=&quot;1&quot; w:styleId=&quot;C01D6C61841044188FAC38E9AF589FA3&quot;&gt;&lt;w:name w:val=&quot;C01D6C61841044188FAC38E9AF589FA3&quot; /&gt;&lt;w:rsid w:val=&quot;00750F67&quot; /&gt;&lt;/w:style&gt;&lt;w:style w:type=&quot;paragraph&quot; w:customStyle=&quot;1&quot; w:styleId=&quot;31DD455F2A4A44B588A60F5AF2B5320A&quot;&gt;&lt;w:name w:val=&quot;31DD455F2A4A44B588A60F5AF2B5320A&quot; /&gt;&lt;w:rsid w:val=&quot;00750F67&quot; /&gt;&lt;/w:style&gt;&lt;w:style w:type=&quot;paragraph&quot; w:customStyle=&quot;1&quot; w:styleId=&quot;2E71147C6CCA4D44AE3A31C162C6CF37&quot;&gt;&lt;w:name w:val=&quot;2E71147C6CCA4D44AE3A31C162C6CF37&quot; /&gt;&lt;w:rsid w:val=&quot;00750F67&quot; /&gt;&lt;/w:style&gt;&lt;w:style w:type=&quot;paragraph&quot; w:customStyle=&quot;1&quot; w:styleId=&quot;5FF4D08D039145208AF020AF18A7D1CF&quot;&gt;&lt;w:name w:val=&quot;5FF4D08D039145208AF020AF18A7D1CF&quot; /&gt;&lt;w:rsid w:val=&quot;00750F67&quot; /&gt;&lt;/w:style&gt;&lt;w:style w:type=&quot;paragraph&quot; w:customStyle=&quot;1&quot; w:styleId=&quot;EED675A7FE90444A88DB7BD913B77676&quot;&gt;&lt;w:name w:val=&quot;EED675A7FE90444A88DB7BD913B77676&quot; /&gt;&lt;w:rsid w:val=&quot;00750F67&quot; /&gt;&lt;/w:style&gt;&lt;w:style w:type=&quot;paragraph&quot; w:customStyle=&quot;1&quot; w:styleId=&quot;D0E54660257E468B93B6653FC264340E&quot;&gt;&lt;w:name w:val=&quot;D0E54660257E468B93B6653FC264340E&quot; /&gt;&lt;w:rsid w:val=&quot;000050A9&quot; /&gt;&lt;/w:style&gt;&lt;w:style w:type=&quot;paragraph&quot; w:customStyle=&quot;1&quot; w:styleId=&quot;7015AD68664240B9B3BF2B600A68326C&quot;&gt;&lt;w:name w:val=&quot;7015AD68664240B9B3BF2B600A68326C&quot; /&gt;&lt;w:rsid w:val=&quot;000050A9&quot; /&gt;&lt;/w:style&gt;&lt;w:style w:type=&quot;paragraph&quot; w:customStyle=&quot;1&quot; w:styleId=&quot;4E7551F556A64B218820CE22AF39C182&quot;&gt;&lt;w:name w:val=&quot;4E7551F556A64B218820CE22AF39C182&quot; /&gt;&lt;w:rsid w:val=&quot;000050A9&quot; /&gt;&lt;/w:style&gt;&lt;w:style w:type=&quot;paragraph&quot; w:customStyle=&quot;1&quot; w:styleId=&quot;D97F4B8324A447D19593E3BE5D3A1DA1&quot;&gt;&lt;w:name w:val=&quot;D97F4B8324A447D19593E3BE5D3A1DA1&quot; /&gt;&lt;w:rsid w:val=&quot;000050A9&quot; /&gt;&lt;/w:style&gt;&lt;w:style w:type=&quot;paragraph&quot; w:customStyle=&quot;1&quot; w:styleId=&quot;A993BDAE2BF9462AA8258E94576C00DF&quot;&gt;&lt;w:name w:val=&quot;A993BDAE2BF9462AA8258E94576C00DF&quot; /&gt;&lt;w:rsid w:va"/>
    <w:docVar w:name="it-CH6_LanguageVersion" w:val="l=&quot;000050A9&quot; /&gt;&lt;/w:style&gt;&lt;w:style w:type=&quot;paragraph&quot; w:customStyle=&quot;1&quot; w:styleId=&quot;F1DF735ACB0F4F939BEA391C11DF6F1A&quot;&gt;&lt;w:name w:val=&quot;F1DF735ACB0F4F939BEA391C11DF6F1A&quot; /&gt;&lt;w:rsid w:val=&quot;000050A9&quot; /&gt;&lt;/w:style&gt;&lt;w:style w:type=&quot;paragraph&quot; w:customStyle=&quot;1&quot; w:styleId=&quot;3D09E185CAB04151A1BFA9FC8AD06B40&quot;&gt;&lt;w:name w:val=&quot;3D09E185CAB04151A1BFA9FC8AD06B40&quot; /&gt;&lt;w:rsid w:val=&quot;000050A9&quot; /&gt;&lt;/w:style&gt;&lt;w:style w:type=&quot;paragraph&quot; w:customStyle=&quot;1&quot; w:styleId=&quot;2DC606048FC84CD6AF62FF212C7729A9&quot;&gt;&lt;w:name w:val=&quot;2DC606048FC84CD6AF62FF212C7729A9&quot; /&gt;&lt;w:rsid w:val=&quot;0075212E&quot; /&gt;&lt;/w:style&gt;&lt;w:style w:type=&quot;paragraph&quot; w:customStyle=&quot;1&quot; w:styleId=&quot;AC92779AF99045DDA9E282E50C43FD7E&quot;&gt;&lt;w:name w:val=&quot;AC92779AF99045DDA9E282E50C43FD7E&quot; /&gt;&lt;w:rsid w:val=&quot;0075212E&quot; /&gt;&lt;/w:style&gt;&lt;w:style w:type=&quot;paragraph&quot; w:customStyle=&quot;1&quot; w:styleId=&quot;A5AD0449AC1F47A486A984E043B70B1A&quot;&gt;&lt;w:name w:val=&quot;A5AD0449AC1F47A486A984E043B70B1A&quot; /&gt;&lt;w:rsid w:val=&quot;0075212E&quot; /&gt;&lt;/w:style&gt;&lt;w:style w:type=&quot;paragraph&quot; w:customStyle=&quot;1&quot; w:styleId=&quot;35FCF8651FAD48CC9537710E97B0C30C&quot;&gt;&lt;w:name w:val=&quot;35FCF8651FAD48CC9537710E97B0C30C&quot; /&gt;&lt;w:rsid w:val=&quot;0075212E&quot; /&gt;&lt;/w:style&gt;&lt;w:style w:type=&quot;paragraph&quot; w:customStyle=&quot;1&quot; w:styleId=&quot;DB147B28DA204E2B9F21051DE4C74F1E&quot;&gt;&lt;w:name w:val=&quot;DB147B28DA204E2B9F21051DE4C74F1E&quot; /&gt;&lt;w:rsid w:val=&quot;0075212E&quot; /&gt;&lt;/w:style&gt;&lt;w:style w:type=&quot;paragraph&quot; w:customStyle=&quot;1&quot; w:styleId=&quot;9CFD6FF8DE894208920F486376996904&quot;&gt;&lt;w:name w:val=&quot;9CFD6FF8DE894208920F486376996904&quot; /&gt;&lt;w:rsid w:val=&quot;0075212E&quot; /&gt;&lt;/w:style&gt;&lt;w:style w:type=&quot;paragraph&quot; w:customStyle=&quot;1&quot; w:styleId=&quot;42E2F0173107452FA793A39FAE3F5A3F&quot;&gt;&lt;w:name w:val=&quot;42E2F0173107452FA793A39FAE3F5A3F&quot; /&gt;&lt;w:rsid w:val=&quot;009353AF&quot; /&gt;&lt;/w:style&gt;&lt;w:style w:type=&quot;paragraph&quot; w:customStyle=&quot;1&quot; w:styleId=&quot;95D304D3D9DF4E4592D8288979C72E0B&quot;&gt;&lt;w:name w:val=&quot;95D304D3D9DF4E4592D8288979C72E0B&quot; /&gt;&lt;w:rsid w:val=&quot;009353AF&quot; /&gt;&lt;/w:style&gt;&lt;w:style w:type=&quot;paragraph&quot; w:customStyle=&quot;1&quot; w:styleId=&quot;DE4C04157041495BA73248BF7A8673B7&quot;&gt;&lt;w:name w:val=&quot;DE4C04157041495BA73248BF7A8673B7&quot; /&gt;&lt;w:rsid w:val=&quot;009353AF&quot; /&gt;&lt;/w:style&gt;&lt;w:style w:type=&quot;paragraph&quot; w:customStyle=&quot;1&quot; w:styleId=&quot;D41AA887B14248B49940FADE0240F536&quot;&gt;&lt;w:name w:val=&quot;D41AA887B14248B49940FADE0240F536&quot; /&gt;&lt;w:rsid w:val=&quot;009353AF&quot; /&gt;&lt;/w:style&gt;&lt;w:style w:type=&quot;paragraph&quot; w:customStyle=&quot;1&quot; w:styleId=&quot;92DB22857CE64BCF98F5AF4D1B9A4676&quot;&gt;&lt;w:name w:val=&quot;92DB22857CE64BCF98F5AF4D1B9A4676&quot; /&gt;&lt;w:rsid w:val=&quot;009353AF&quot; /&gt;&lt;/w:style&gt;&lt;w:style w:type=&quot;paragraph&quot; w:customStyle=&quot;1&quot; w:styleId=&quot;A4DDB48ED4624FCAB30FADAE21B47570&quot;&gt;&lt;w:name w:val=&quot;A4DDB48ED4624FCAB30FADAE21B47570&quot; /&gt;&lt;w:rsid w:val=&quot;006A0822&quot; /&gt;&lt;/w:style&gt;&lt;w:style w:type=&quot;paragraph&quot; w:customStyle=&quot;1&quot; w:styleId=&quot;5C7C7C56665C497EBF4B8189BD81937F&quot;&gt;&lt;w:name w:val=&quot;5C7C7C56665C497EBF4B8189BD81937F&quot; /&gt;&lt;w:rsid w:val=&quot;006A0822&quot; /&gt;&lt;/w:style&gt;&lt;w:style w:type=&quot;paragraph&quot; w:customStyle=&quot;1&quot; w:styleId=&quot;2DC50FE2A4A5430082278AD4CFA2D847&quot;&gt;&lt;w:name w:val=&quot;2DC50FE2A4A5430082278AD4CFA2D847&quot; /&gt;&lt;w:rsid w:val=&quot;006A0822&quot; /&gt;&lt;/w:style&gt;&lt;w:style w:type=&quot;paragraph&quot; w:customStyle=&quot;1&quot; w:styleId=&quot;69CE462B2FA64992B7F6BCBB7C762537&quot;&gt;&lt;w:name w:val=&quot;69CE462B2FA64992B7F6BCBB7C762537&quot; /&gt;&lt;w:rsid w:val=&quot;006A0822&quot; /&gt;&lt;/w:style&gt;&lt;w:style w:type=&quot;paragraph&quot; w:customStyle=&quot;1&quot; w:styleId=&quot;F4BD974C23E44961ABBB0054FA1B457C&quot;&gt;&lt;w:name w:val=&quot;F4BD974C23E44961ABBB0054FA1B457C&quot; /&gt;&lt;w:rsid w:val=&quot;006A0822&quot; /&gt;&lt;/w:style&gt;&lt;w:style w:type=&quot;paragraph&quot; w:customStyle=&quot;1&quot; w:styleId=&quot;58500B44066745BF92E12414E7506777&quot;&gt;&lt;w:name w:val=&quot;58500B44066745BF92E12414E7506777&quot; /&gt;&lt;w:rsid w:val=&quot;006A0822&quot; /&gt;&lt;/w:style&gt;&lt;w:style w:type=&quot;paragraph&quot; w:customStyle=&quot;1&quot; w:styleId=&quot;6FF03BE93DB14E059059BCEEFE63CA78&quot;&gt;&lt;w:name w:val=&quot;6FF03BE93DB14E059059BCEEFE63CA78&quot; /&gt;&lt;w:rsid w:val=&quot;006A0822&quot; /&gt;&lt;/w:style&gt;&lt;w:style w:type=&quot;paragraph&quot; w:customStyle=&quot;1&quot; w:styleId=&quot;229BCE68F6B548B5B3E85947E1858383&quot;&gt;&lt;w:name w:val=&quot;229BCE68F6B548B5B3E85947E1858383&quot; /&gt;&lt;w:rsid w:val=&quot;00826A8E&quot; /&gt;&lt;/w:style&gt;&lt;w:style w:type=&quot;paragraph&quot; w:customStyle=&quot;1&quot; w:styleId=&quot;992F51D9766F4201A6E50254866380A1&quot;&gt;&lt;w:name w:val=&quot;992F51D9766F4201A6E50254866380A1&quot; /&gt;&lt;w:rsid w:val=&quot;00826A8E&quot; /&gt;&lt;/w:style&gt;&lt;w:style w:type=&quot;paragraph&quot; w:customStyle=&quot;1&quot; w:styleId=&quot;63E5BD162D9E4412AEB794976EC93865&quot;&gt;&lt;w:name w:val=&quot;63E5BD162D9E4412AEB794976EC93865&quot; /&gt;&lt;w:rsid w:val=&quot;003160C1&quot; /&gt;&lt;/w:style&gt;&lt;w:style w:type=&quot;paragraph&quot; w:customStyle=&quot;1&quot; w:styleId=&quot;738D77A9467540BBAB05F52C834928EE&quot;&gt;&lt;w:name w:val=&quot;738D77A9467540BBAB05F52C834928EE&quot; /&gt;&lt;w:rsid w:val=&quot;003160C1&quot; /&gt;&lt;/w:style&gt;&lt;w:style w:type=&quot;paragraph&quot; w:customStyle=&quot;1&quot; w:styleId=&quot;206FD2018A9549099603149D62251662&quot;&gt;&lt;w:name w:val=&quot;206FD2018A9549099603149D62251662&quot; /&gt;&lt;w:rsid w:val=&quot;003160C1&quot; /&gt;&lt;/w:style&gt;&lt;w:style w:type=&quot;paragraph&quot; w:customStyle=&quot;1&quot; w:styleId=&quot;2D2C86BF6A19459E8FD4FDAB691D18B8&quot;&gt;&lt;w:name w:val=&quot;2D2C86BF6A19459E8FD4FDAB691D18B8&quot; /&gt;&lt;w:rsid w:val=&quot;001A63BE&quot; /&gt;&lt;/w:style&gt;&lt;w:style w:type=&quot;paragraph&quot; w:customStyle=&quot;1&quot; w:styleId=&quot;5FF6D3ECA2F04251B7F45D416B2BF5E4&quot;&gt;&lt;w:name w:val=&quot;5FF6D3ECA2F04251B7F45D416B2BF5E4&quot; /&gt;&lt;w:rsid w:val=&quot;001A63BE&quot; /&gt;&lt;/w:style&gt;&lt;w:style w:type=&quot;paragraph&quot; w:customStyle=&quot;1&quot; w:styleId=&quot;A4301AAF1BE444A3B063C2311A7E1C97&quot;&gt;&lt;w:name w:val=&quot;A4301AAF1BE444A3B063C2311A7E1C97&quot; /&gt;&lt;w:rsid w:val=&quot;001A63BE&quot; /&gt;&lt;/w:style&gt;&lt;w:style w:type=&quot;paragraph&quot; w:customStyle=&quot;1&quot; w:styleId=&quot;B4EF86C5CC454965B49353D2AECE0EA8&quot;&gt;&lt;w:name w:val=&quot;B4EF86C5CC454965B49353D2AECE0EA8&quot; /&gt;&lt;w:rsid w:val=&quot;001A63BE&quot; /&gt;&lt;/w:style&gt;&lt;w:style w:type=&quot;paragraph&quot; w:customStyle=&quot;1&quot; w:styleId=&quot;8F6E462BC64545D093062D3CB6443F68&quot;&gt;&lt;w:name w:val=&quot;8F6E462BC64545D093062D3CB6443F68&quot; /&gt;&lt;w:rsid w:val=&quot;001A63BE&quot; /&gt;&lt;/w:style&gt;&lt;w:style w:type=&quot;paragraph&quot; w:customStyle=&quot;1&quot; w:styleId=&quot;970C2B953BC445329E8C41DAF64C2D44&quot;&gt;&lt;w:name w:val=&quot;970C2B953BC445329E8C41DAF64C2D44&quot; /&gt;&lt;w:rsid w:val=&quot;001A63BE&quot; /&gt;&lt;/w:style&gt;&lt;w:style w:type=&quot;paragraph&quot; w:customStyle=&quot;1&quot; w:styleId=&quot;5C8C5F488DA84E4BB12EF1959E533F7B&quot;&gt;&lt;w:name w:val=&quot;5C8C5F488DA84E4BB12EF1959E533F7B&quot; /&gt;&lt;w:rsid w:val=&quot;001A63BE&quot; /&gt;&lt;/w:style&gt;&lt;w:style w:type=&quot;paragraph&quot; w:customStyle=&quot;1&quot; w:styleId=&quot;0A5FE368189C46B2ACE5C6185512135C&quot;&gt;&lt;w:name w:val=&quot;0A5FE368189C46B2ACE5C6185512135C&quot; /&gt;&lt;w:rsid w:val=&quot;001A63BE&quot; /&gt;&lt;/w:style&gt;&lt;w:style w:type=&quot;paragraph&quot; w:customStyle=&quot;1&quot; w:styleId=&quot;1258F5E2904B4CC7848409877FC53230&quot;&gt;&lt;w:name w:val=&quot;1258F5E2904B4CC7848409877FC53230&quot; /&gt;&lt;w:rsid w:val=&quot;001A63BE&quot; /&gt;&lt;/w:style&gt;&lt;w:style w:type=&quot;paragraph&quot; w:customStyle=&quot;1&quot; w:styleId=&quot;00237591647542B595795C427CBC23F6&quot;&gt;&lt;w:name w:val=&quot;00237591647542B595795C427CBC23F6&quot; /&gt;&lt;w:rsid w:val=&quot;001A63BE&quot; /&gt;&lt;/w:style&gt;&lt;w:style w:type=&quot;paragraph&quot; w:customStyle=&quot;1&quot; w:styleId=&quot;619CB58013C94C3E9AA8318A0F628B6B&quot;&gt;&lt;w:name w:val=&quot;619CB58013C94C3E9AA8318A0F628B6B&quot; /&gt;&lt;w:rsid w:val=&quot;001A63BE&quot; /&gt;&lt;/w:style&gt;&lt;w:style w:type=&quot;paragraph&quot; w:customStyle=&quot;1&quot; w:styleId=&quot;E7E413CF88F04F9C9169D9EDC1A6DFA4&quot;&gt;&lt;w:name w:val=&quot;E7E413CF88F04F9C9169D9EDC1A6DFA4&quot; /&gt;&lt;w:rsid w:val=&quot;001A63BE&quot; /&gt;&lt;/w:style&gt;&lt;w:style w:type=&quot;paragraph&quot; w:customStyle=&quot;1&quot; w:styleId=&quot;EC1B5E93CA214350857DD775BE6CD63D&quot;&gt;&lt;w:name w:val=&quot;EC1B5E93CA214350857DD775BE6CD63D&quot; /&gt;&lt;w:rsid w:val=&quot;001A63BE&quot; /&gt;&lt;/w:style&gt;&lt;w:style w:type=&quot;paragraph&quot; w:customStyle=&quot;1&quot; w:styleId=&quot;CD1B7BF1C34640A1ACDBE7A0ECD7231D&quot;&gt;&lt;w:name w:val=&quot;CD1B7BF1C34640A1ACDBE7A0ECD7231D&quot; /&gt;&lt;w:rsid w:val=&quot;001A63BE&quot; /&gt;&lt;/w:style&gt;&lt;w:style w:type=&quot;paragraph&quot; w:customStyle=&quot;1&quot; w:styleId=&quot;C73AD824EA4B40499FE7F41FB7941F8A&quot;&gt;&lt;w:name w:val=&quot;C73AD824EA4B40499FE7F41FB7941F8A&quot; /&gt;&lt;w:rsid w:val=&quot;001A63BE&quot; /&gt;&lt;/w:style&gt;&lt;w:style w:type=&quot;paragraph&quot; w:customStyle=&quot;1&quot; w:styleId=&quot;D165EEE0C39045A09F76C74A066B8BA0&quot;&gt;&lt;w:name w:val=&quot;D165EEE0C39045A09F76C74A066B8BA0&quot; /&gt;&lt;w:rsid w:val=&quot;001A63BE&quot; /&gt;&lt;/w:style&gt;&lt;w:style w:type=&quot;paragraph&quot; w:customStyle=&quot;1&quot; w:styleId=&quot;C6AD8825095E4BA6B55B6E2C813EE4A0&quot;&gt;&lt;w:name w:val=&quot;C6AD8825095E4BA6B55B6E2C813EE4A0&quot; /&gt;&lt;w:rsid w:val=&quot;001A63BE&quot; /&gt;&lt;/w:style&gt;&lt;w:style w:type=&quot;paragraph&quot; w:customStyle=&quot;1&quot; w:styleId=&quot;94D59933CA2841C3B38B625E278FA8F7&quot;&gt;&lt;w:name w:val=&quot;94D59933CA2841C3B38B625E278FA8F7&quot; /&gt;&lt;w:rsid w:val=&quot;001A63BE&quot; /&gt;&lt;/w:style&gt;&lt;w:style w:type=&quot;paragraph&quot; w:customStyle=&quot;1&quot; w:styleId=&quot;7BEE1D8AD1264882AE21DEA4B5D5A1D7&quot;&gt;&lt;w:name w:val=&quot;7BEE1D8AD1264882AE21DEA4B5D5A1D7&quot; /&gt;&lt;w:rsid w:val=&quot;001A63BE&quot; /&gt;&lt;/w:style&gt;&lt;w:style w:type=&quot;paragraph&quot; w:customStyle=&quot;1&quot; w:styleId=&quot;F2F62E6D93E840F8BAE3B349E4D64AE7&quot;&gt;&lt;w:name w:val=&quot;F2F62E6D93E840F8BAE3B349E4D64AE7&quot; /&gt;&lt;w:rsid w:val=&quot;001A63BE&quot; /&gt;&lt;/w:style&gt;&lt;w:style w:type=&quot;paragraph&quot; w:customStyle=&quot;1&quot; w:styleId=&quot;D87AC67C9D3A48388F3CCBD4D4A1880D&quot;&gt;&lt;w:name w:val=&quot;D87AC67C9D3A48388F3CCBD4D4A1880D&quot; /&gt;&lt;w:rsid w:val=&quot;005901B0&quot; /&gt;&lt;/w:style&gt;&lt;w:style w:type=&quot;paragraph&quot; w:customStyle=&quot;1&quot; w:styleId=&quot;7F9E1C66CA0A442EA57B237E027802F7&quot;&gt;&lt;w:name w:val=&quot;7F9E1C66CA0A442EA57B237E027802F7&quot; /&gt;&lt;w:rsid w:val=&quot;005901B0&quot; /&gt;&lt;/w:style&gt;&lt;w:style w:type=&quot;paragraph&quot; w:customStyle=&quot;1&quot; w:styleId=&quot;70E3299471B4442AB98A19560BB5BF28&quot;&gt;&lt;w:name w:val=&quot;70E3299471B4442AB98A19560BB5BF28&quot; /&gt;&lt;w:rsid w:val=&quot;005901B0&quot; /&gt;&lt;/w:style&gt;&lt;w:style w:type=&quot;paragraph&quot; w:customStyle=&quot;1&quot; w:styleId=&quot;1FAD8A68CE584186AD7AFAC61F39CCA8&quot;&gt;&lt;w:name w:val=&quot;1FAD8A68CE584186AD7AFAC61F39CCA8&quot; /&gt;&lt;w:rsid w:val=&quot;005901B0&quot; /&gt;&lt;/w:style&gt;&lt;w:style w:type=&quot;paragraph&quot; w:customStyle=&quot;1&quot; w:styleId=&quot;D4C9FD26D96B4493BD98255F7BF16663&quot;&gt;&lt;w:name w:val=&quot;D4C9FD26D96B4493BD98255F7BF16663&quot; /&gt;&lt;w:rsid w:val=&quot;005901B0&quot; /&gt;&lt;/w:style&gt;&lt;w:style w:type=&quot;paragraph&quot; w:customStyle=&quot;1&quot; w:styleId=&quot;2D46284BC5FD4A7094626D76CDCD4439&quot;&gt;&lt;w:name w:val=&quot;2D46284BC5FD4A7094626D76CDCD4439&quot; /&gt;&lt;w:rsid w:val=&quot;005901B0&quot; /&gt;&lt;/w:style&gt;&lt;w:style w:type=&quot;paragraph&quot; w:customStyle=&quot;1&quot; w:styleId=&quot;59B5454899EF4F01A58A0B3984A3AE35&quot;&gt;&lt;w:name w:val=&quot;59B5454899EF4F01A58A0B3984A3AE35&quot; /&gt;&lt;w:rsid w:val=&quot;005901B0&quot; /&gt;&lt;/w:style&gt;&lt;w:style w:type=&quot;paragraph&quot; w:customStyle=&quot;1&quot; w:styleId=&quot;AD47D784E2F4490DAEAEABD661C4D33E&quot;&gt;&lt;w:name w:val=&quot;AD47D784E2F4490DAEAEABD661C4D33E&quot; /&gt;&lt;w:rsid w:val=&quot;005901B0&quot; /&gt;&lt;/w:style&gt;&lt;w:style w:type=&quot;paragraph&quot; w:customStyle=&quot;1&quot; w:styleId=&quot;3BB1E40BF8BB40878C7A75D1FD75FD79&quot;&gt;&lt;w:name w:val=&quot;3BB1E40BF8BB40878C7A75D1FD75FD79&quot; /&gt;&lt;w:rsid w:val=&quot;005901B0&quot; /&gt;&lt;/w:style&gt;&lt;w:style w:type=&quot;paragraph&quot; w:customStyle=&quot;1&quot; w:styleId=&quot;E8414082F3D342B8A68993A6E0B32082&quot;&gt;&lt;w:name w:val=&quot;E8414082F3D342B8A68993A6E0B32082&quot; /&gt;&lt;w:rsid w:val=&quot;005901B0&quot; /&gt;&lt;/w:style&gt;&lt;w:style w:type=&quot;paragraph&quot; w:customStyle=&quot;1&quot; w:styleId=&quot;8D5797C6F9BB46899EEB97AEEFAAA0B2&quot;&gt;&lt;w:name w:val=&quot;8D5797C6F9BB46899EEB97AEEFAAA0B2&quot; /&gt;&lt;w:rsid w:val=&quot;005901B0&quot; /&gt;&lt;/w:style&gt;&lt;w:style w:type=&quot;paragraph&quot; w:customStyle=&quot;1&quot; w:styleId=&quot;A820CBA31A5A443EB3CF66B8D1A2DB7B&quot;&gt;&lt;w:name w:val=&quot;A820CBA31A5A443EB3CF66B8D1A2DB7B&quot; /&gt;&lt;w:rsid w:val=&quot;005901B0&quot; /&gt;&lt;/w:style&gt;&lt;w:style w:type=&quot;paragraph&quot; w:customStyle=&quot;1&quot; w:styleId=&quot;5DD1AFD890E14BB7901CCF754B6906D7&quot;&gt;&lt;w:name w:val=&quot;5DD1AFD890E14BB7901CCF754B6906D7&quot; /&gt;&lt;w:rsid w:val=&quot;005901B0&quot; /&gt;&lt;/w:style&gt;&lt;w:style w:type=&quot;paragraph&quot; w:customStyle=&quot;1&quot; w:styleId=&quot;FDB3C33E651F4A798668EBC1989F6D2C&quot;&gt;&lt;w:name w:val=&quot;FDB3C33E651F4A798668EBC1989F6D2C&quot; /&gt;&lt;w:rsid w:val=&quot;005901B0&quot; /&gt;&lt;/w:style&gt;&lt;w:style w:type=&quot;paragraph&quot; w:customStyle=&quot;1&quot; w:styleId=&quot;6C950EBD870A49D1917875E08A68361E&quot;&gt;&lt;w:name w:val=&quot;6C950EBD870A49D1917875E08A68361E&quot; /&gt;&lt;w:rsid w:val=&quot;005901B0&quot; /&gt;&lt;/w:style&gt;&lt;w:style w:type=&quot;paragraph&quot; w:customStyle=&quot;1&quot; w:styleId=&quot;15E843D149734D71AB6553B627EB34EF&quot;&gt;&lt;w:name w:val=&quot;15E843D149734D71AB6553B627EB34EF&quot; /&gt;&lt;w:rsid w:val=&quot;005901B0&quot; /&gt;&lt;/w:style&gt;&lt;w:style w:type=&quot;paragraph&quot; w:customStyle=&quot;1&quot; w:styleId=&quot;C002D7E5F41443999DD98036FA81F3CD&quot;&gt;&lt;w:name w:val=&quot;C002D7E5F41443999DD98036FA81F3CD&quot; /&gt;&lt;w:rsid w:val=&quot;005901B0&quot; /&gt;&lt;/w:style&gt;&lt;w:style w:type=&quot;paragraph&quot; w:customStyle=&quot;1&quot; w:styleId=&quot;9A10234D13904C24BEBEA766B728C3B4&quot;&gt;&lt;w:name w:val=&quot;9A10234D13904C24BEBEA766B728C3B4&quot; /&gt;&lt;w:rsid w:val=&quot;005901B0&quot; /&gt;&lt;/w:style&gt;&lt;w:style w:type=&quot;paragraph&quot; w:customStyle=&quot;1&quot; w:styleId=&quot;67279F77FA00404AA0BA5302942F62D5&quot;&gt;&lt;w:name w:val=&quot;67279F77FA00404AA0BA5302942F62D5&quot; /&gt;&lt;w:rsid w:val=&quot;005901B0&quot; /&gt;&lt;/w:style&gt;&lt;w:style w:type=&quot;paragraph&quot; w:customStyle=&quot;1&quot; w:styleId=&quot;9801DD37D22B4D2FA74246BD83B5A082&quot;&gt;&lt;w:name w:val=&quot;9801DD37D22B4D2FA74246BD83B5A082&quot; /&gt;&lt;w:rsid w:val=&quot;005901B0&quot; /&gt;&lt;/w:style&gt;&lt;w:style w:type=&quot;paragraph&quot; w:customStyle=&quot;1&quot; w:styleId=&quot;9571F9EAFC824B3495B92A9B5CE92F4C&quot;&gt;&lt;w:name w:val=&quot;9571F9EAFC824B3495B92A9B5CE92F4C&quot; /&gt;&lt;w:rsid w:val=&quot;005901B0&quot; /&gt;&lt;/w:style&gt;&lt;w:style w:type=&quot;paragraph&quot; w:customStyle=&quot;1&quot; w:styleId=&quot;DEDA481C646B4AE6BB61D893E7F1A9E2&quot;&gt;&lt;w:name w:val=&quot;DEDA481C646B4AE6BB61D893E7F1A9E2&quot; /&gt;&lt;w:rsid w:val=&quot;00E6386B&quot; /&gt;&lt;/w:style&gt;&lt;w:style w:type=&quot;paragraph&quot; w:customStyle=&quot;1&quot; w:styleId=&quot;A68CE52AD74140B4B717ECA702463E83&quot;&gt;&lt;w:name w:val=&quot;A68CE52AD74140B4B717ECA702463E83&quot; /&gt;&lt;w:rsid w:val=&quot;00E6386B&quot; /&gt;&lt;/w:style&gt;&lt;w:style w:type=&quot;paragraph&quot; w:customStyle=&quot;1&quot; w:styleId=&quot;E05714767DE34E63B3ED9390CE7AC380&quot;&gt;&lt;w:name w:val=&quot;E05714767DE34E63B3ED9390CE7AC380&quot; /&gt;&lt;w:rsid w:val=&quot;00E6386B&quot; /&gt;&lt;/w:style&gt;&lt;w:style w:type=&quot;paragraph&quot; w:customStyle=&quot;1&quot; w:styleId=&quot;B48EC2C3D3C442129D50286EC981E2A9&quot;&gt;&lt;w:name w:val=&quot;B48EC2C3D3C442129D50286EC981E2A9&quot; /&gt;&lt;w:rsid w:val=&quot;00E6386B&quot; /&gt;&lt;/w:style&gt;&lt;w:style w:type=&quot;paragraph&quot; w:customStyle=&quot;1&quot; w:styleId=&quot;8BC93D7364654D699969970F2E015331&quot;&gt;&lt;w:name w:val=&quot;8BC93D7364654D699969970F2E015331&quot; /&gt;&lt;w:rsid w:val=&quot;00E6386B&quot; /&gt;&lt;/w:style&gt;&lt;w:style w:type=&quot;paragraph&quot; w:customStyle=&quot;1&quot; w:styleId=&quot;A1F72A2CFF844236816EDB3446783E90&quot;&gt;&lt;w:name w:val=&quot;A1F72A2CFF844236816EDB3446783E90&quot; /&gt;&lt;w:rsid w:val=&quot;00E6386B&quot; /&gt;&lt;/w:style&gt;&lt;w:style w:type=&quot;paragraph&quot; w:customStyle=&quot;1&quot; w:styleId=&quot;9EA9B0BD3F114B78B1ACEAA1E66DB4E3&quot;&gt;&lt;w:name w:val=&quot;9EA9B0BD3F114B78B1ACEAA1E66DB4E3&quot; /&gt;&lt;w:rsid w:val=&quot;00E6386B&quot; /&gt;&lt;/w:style&gt;&lt;w:style w:type=&quot;paragraph&quot; w:customStyle=&quot;1&quot; w:styleId=&quot;D91097539A4D425C8BEE4FF73DDD84AD&quot;&gt;&lt;w:name w:val=&quot;D91097539A4D425C8BEE4FF73DDD84AD&quot; /&gt;&lt;w:rsid w:val=&quot;00E6386B&quot; /&gt;&lt;/w:style&gt;&lt;w:style w:type=&quot;paragraph&quot; w:customStyle=&quot;1&quot; w:styleId=&quot;92EDCA95D5AE4E75ACE8B108A928D52F&quot;&gt;&lt;w:name w:val=&quot;92EDCA95D5AE4E75ACE8B108A928D52F&quot; /&gt;&lt;w:rsid w:val=&quot;00E6386B&quot; /&gt;&lt;/w:style&gt;&lt;w:style w:type=&quot;paragraph&quot; w:customStyle=&quot;1&quot; w:styleId=&quot;79E672CFC7CF4E8EA307A8FDA98A27C0&quot;&gt;&lt;w:name w:val=&quot;79E672CFC7CF4E8EA307A8FDA98A27C0&quot; /&gt;&lt;w:rsid w:val=&quot;00E6386B&quot; /&gt;&lt;/w:style&gt;&lt;w:style w:type=&quot;paragraph&quot; w:customStyle=&quot;1&quot; w:styleId=&quot;2F622EEF499B4E92BACE06EB71848715&quot;&gt;&lt;w:name w:val=&quot;2F622EEF499B4E92BACE06EB71848715&quot; /&gt;&lt;w:rsid w:val=&quot;00E6386B&quot; /&gt;&lt;/w:style&gt;&lt;w:style w:type=&quot;paragraph&quot; w:customStyle=&quot;1&quot; w:styleId=&quot;E606FE71FB7A41A4A6B7A39A0F5010EE&quot;&gt;&lt;w:name w:val=&quot;E606FE71FB7A41A4A6B7A39A0F5010EE&quot; /&gt;&lt;w:rsid w:val=&quot;00E6386B&quot; /&gt;&lt;/w:style&gt;&lt;w:style w:type=&quot;paragraph&quot; w:customStyle=&quot;1&quot; w:styleId=&quot;3405D82CDD44445CA1F3C63072D93D9F&quot;&gt;&lt;w:name w:val=&quot;3405D82CDD44445CA1F3C63072D93D9F&quot; /&gt;&lt;w:rsid w:val=&quot;00EA4FDB&quot; /&gt;&lt;/w:style&gt;&lt;w:style w:type=&quot;paragraph&quot; w:customStyle=&quot;1&quot; w:styleId=&quot;AB751ABEB2434258B62A9357AFD6FD4F&quot;&gt;&lt;w:name w:val=&quot;AB751ABEB2434258B62A9357AFD6FD4F&quot; /&gt;&lt;w:rsid w:val=&quot;00EA4FDB&quot; /&gt;&lt;/w:style&gt;&lt;w:style w:type=&quot;paragraph&quot; w:customStyle=&quot;1&quot; w:styleId=&quot;867E7623C6924BF29ACDDFB824A8B75C&quot;&gt;&lt;w:name w:val=&quot;867E7623C6924BF29ACDDFB824A8B75C&quot; /&gt;&lt;w:rsid w:val=&quot;00EA4FDB&quot; /&gt;&lt;/w:style&gt;&lt;w:style w:type=&quot;paragraph&quot; w:customStyle=&quot;1&quot; w:styleId=&quot;3954EB11CE1E4F85B0D5298D6AFFB59A&quot;&gt;&lt;w:name w:val=&quot;3954EB11CE1E4F85B0D5298D6AFFB59A&quot; /&gt;&lt;w:rsid w:val=&quot;00EA4FDB&quot; /&gt;&lt;/w:style&gt;&lt;w:style w:type=&quot;paragraph&quot; w:customStyle=&quot;1&quot; w:styleId=&quot;D22F045E857B49B098001BE0F70B1C66&quot;&gt;&lt;w:name w:val=&quot;D22F045E857B49B098001BE0F70B1C66&quot; /&gt;&lt;w:rsid w:val=&quot;00EA4FDB&quot; /&gt;&lt;/w:style&gt;&lt;w:style w:type=&quot;paragraph&quot; w:customStyle=&quot;1&quot; w:styleId=&quot;F7CF0AF47CA04940AEDA9F93867FDD39&quot;&gt;&lt;w:name w:val=&quot;F7CF0AF47CA04940AEDA9F93867FDD39&quot; /&gt;&lt;w:rsid w:val=&quot;00EA4FDB&quot; /&gt;&lt;/w:style&gt;&lt;w:style w:type=&quot;paragraph&quot; w:customStyle=&quot;1&quot; w:styleId=&quot;00EE0C3CAE4E47F69F270023765F192A&quot;&gt;&lt;w:name w:val=&quot;00EE0C3CAE4E47F69F270023765F192A&quot; /&gt;&lt;w:rsid w:val=&quot;00EA4FDB&quot; /&gt;&lt;/w:style&gt;&lt;w:style w:type=&quot;paragraph&quot; w:customStyle=&quot;1&quot; w:styleId=&quot;FCD0606EF7494B52AAC5FB9C1BF07FDE&quot;&gt;&lt;w:name w:val=&quot;FCD0606EF7494B52AAC5FB9C1BF07FDE&quot; /&gt;&lt;w:rsid w:val=&quot;00EA4FDB&quot; /&gt;&lt;/w:style&gt;&lt;w:style w:type=&quot;paragraph&quot; w:customStyle=&quot;1&quot; w:styleId=&quot;283AC8C0B10B4EBFB1930B93616682F9&quot;&gt;&lt;w:name w:val=&quot;283AC8C0B10B4EBFB1930B93616682F9&quot; /&gt;&lt;w:rsid w:val=&quot;00EA4FDB&quot; /&gt;&lt;/w:style&gt;&lt;w:style w:type=&quot;paragraph&quot; w:customStyle=&quot;1&quot; w:styleId=&quot;AA37F6C6D30A42569FFF700A9337F3CD&quot;&gt;&lt;w:name w:val=&quot;AA37F6C6D30A42569FFF700A9337F3CD&quot; /&gt;&lt;w:rsid w:val=&quot;00EA4FDB&quot; /&gt;&lt;/w:style&gt;&lt;w:style w:type=&quot;paragraph&quot; w:customStyle=&quot;1&quot; w:styleId=&quot;9679C2108E85403A9776CA450C4850BC&quot;&gt;&lt;w:name w:val=&quot;9679C2108E85403A9776CA450C4850BC&quot; /&gt;&lt;w:rsid w:val=&quot;00EA4FDB&quot; /&gt;&lt;/w:style&gt;&lt;w:style w:type=&quot;paragraph&quot; w:customStyle=&quot;1&quot; w:styleId=&quot;523598AB7675481892E5308C485485E5&quot;&gt;&lt;w:name w:val=&quot;523598AB7675481892E5308C485485E5&quot; /&gt;&lt;w:rsid w:val=&quot;00EA4FDB&quot; /&gt;&lt;/w:style&gt;&lt;w:style w:type=&quot;paragraph&quot; w:customStyle=&quot;1&quot; w:styleId=&quot;3916105D433B40BF976783C1CD6640A7&quot;&gt;&lt;w:name w:val=&quot;3916105D433B40BF976783C1CD6640A7&quot; /&gt;&lt;w:rsid w:val=&quot;00E525C4&quot; /&gt;&lt;/w:style&gt;&lt;w:style w:type=&quot;paragraph&quot; w:customStyle=&quot;1&quot; w:styleId=&quot;4C725C5A39EB4F7EBDA51E227ABC3BA8&quot;&gt;&lt;w:name w:val=&quot;4C725C5A39EB4F7EBDA51E227ABC3BA8&quot; /&gt;&lt;w:rsid w:val=&quot;00E525C4&quot; /&gt;&lt;/w:style&gt;&lt;w:style w:type=&quot;paragraph&quot; w:customStyle=&quot;1&quot; w:styleId=&quot;E0F637AD85AE4FD096B36AA6A6CD4F46&quot;&gt;&lt;w:name w:val=&quot;E0F637AD85AE4FD096B36AA6A6CD4F46&quot; /&gt;&lt;w:rsid w:val=&quot;00E525C4&quot; /&gt;&lt;/w:style&gt;&lt;w:style w:type=&quot;paragraph&quot; w:customStyle=&quot;1&quot; w:styleId=&quot;309EBDCBCD8C44C88509EDAB586CE019&quot;&gt;&lt;w:name w:val=&quot;309EBDCBCD8C44C88509EDAB586CE019&quot; /&gt;&lt;w:rsid w:val=&quot;00417CD4&quot; /&gt;&lt;/w:style&gt;&lt;w:style w:type=&quot;paragraph&quot; w:customStyle=&quot;1&quot; w:styleId=&quot;06F73C8FDC804487BF6B653C7C899175&quot;&gt;&lt;w:name w:val=&quot;06F73C8FDC804487BF6B653C7C899175&quot; /&gt;&lt;w:rsid w:val=&quot;00417CD4&quot; /&gt;&lt;/w:style&gt;&lt;w:style w:type=&quot;paragraph&quot; w:customStyle=&quot;1&quot; w:styleId=&quot;C57E603FF7ED41319E40C2F816FAD323&quot;&gt;&lt;w:name w:val=&quot;C57E603FF7ED41319E40C2F816FAD323&quot; /&gt;&lt;w:rsid w:val=&quot;00417CD4&quot; /&gt;&lt;/w:style&gt;&lt;w:style w:type=&quot;paragraph&quot; w:customStyle=&quot;1&quot; w:styleId=&quot;B8A02EBAEBC042E3B083128C63696BFD&quot;&gt;&lt;w:name w:val=&quot;B8A02EBAEBC042E3B083128C63696BFD&quot; /&gt;&lt;w:rsid w:val=&quot;00417CD4&quot; /&gt;&lt;/w:style&gt;&lt;w:style w:type=&quot;paragraph&quot; w:customStyle=&quot;1&quot; w:styleId=&quot;D50E4BBA5C7A48CC85005AA2EC68F99C&quot;&gt;&lt;w:name w:val=&quot;D50E4BBA5C7A48CC85005AA2EC68F99C&quot; /&gt;&lt;w:rsid w:val=&quot;00417CD4&quot; /&gt;&lt;/w:style&gt;&lt;w:style w:type=&quot;paragraph&quot; w:customStyle=&quot;1&quot; w:styleId=&quot;7495DC7134C74979A53DB3EEAEBB379F&quot;&gt;&lt;w:name w:val=&quot;7495DC7134C74979A53DB3EEAEBB379F&quot; /&gt;&lt;w:rsid w:val=&quot;00417CD4&quot; /&gt;&lt;/w:style&gt;&lt;w:style w:type=&quot;paragraph&quot; w:customStyle=&quot;1&quot; w:styleId=&quot;E1869FA44D1044DB901BED7BAD266A55&quot;&gt;&lt;w:name w:val=&quot;E1869FA44D1044DB901BED7BAD266A55&quot; /&gt;&lt;w:rsid w:val=&quot;00417CD4&quot; /&gt;&lt;/w:style&gt;&lt;w:style w:type=&quot;paragraph&quot; w:customStyle=&quot;1&quot; w:styleId=&quot;8B7FF7EF502845B6ACD519BD46DE6AE0&quot;&gt;&lt;w:name w:val=&quot;8B7FF7EF502845B6ACD519BD46DE6AE0&quot; /&gt;&lt;w:rsid w:val=&quot;00417CD4&quot; /&gt;&lt;/w:style&gt;&lt;w:style w:type=&quot;paragraph&quot; w:customStyle=&quot;1&quot; w:styleId=&quot;0F7E8774401E44D7BBDC42C04DD86616&quot;&gt;&lt;w:name w:val=&quot;0F7E8774401E44D7BBDC42C04DD86616&quot; /&gt;&lt;w:rsid w:val=&quot;00417CD4&quot; /&gt;&lt;/w:style&gt;&lt;w:style w:type=&quot;paragraph&quot; w:customStyle=&quot;1&quot; w:styleId=&quot;44BEBDDF16D74BFDAAABC09B4913197B&quot;&gt;&lt;w:name w:val=&quot;44BEBDDF16D74BFDAAABC09B4913197B&quot; /&gt;&lt;w:rsid w:val=&quot;009F0CD0&quot; /&gt;&lt;/w:style&gt;&lt;w:style w:type=&quot;paragraph&quot; w:customStyle=&quot;1&quot; w:styleId=&quot;9C5B1FB013004D23BF9979539C81580A&quot;&gt;&lt;w:name w:val=&quot;9C5B1FB013004D23BF9979539C81580A&quot; /&gt;&lt;w:rsid w:val=&quot;009F0CD0&quot; /&gt;&lt;/w:style&gt;&lt;w:style w:type=&quot;paragraph&quot; w:customStyle=&quot;1&quot; w:styleId=&quot;488F49D564794A8D9ED6A7DA2BE3324D&quot;&gt;&lt;w:name w:val=&quot;488F49D564794A8D9ED6A7DA2BE3324D&quot; /&gt;&lt;w:rsid w:val=&quot;009F0CD0&quot; /&gt;&lt;/w:style&gt;&lt;w:style w:type=&quot;paragraph&quot; w:customStyle=&quot;1&quot; w:styleId=&quot;82D9B546C133412FA62EE0FC77A51592&quot;&gt;&lt;w:name w:val=&quot;82D9B546C133412FA62EE0FC77A51592&quot; /&gt;&lt;w:rsid w:val=&quot;009F0CD0&quot; /&gt;&lt;/w:style&gt;&lt;w:style w:type=&quot;paragraph&quot; w:customStyle=&quot;1&quot; w:styleId=&quot;D378CAB342834A7B90512D8CBD05A4C5&quot;&gt;&lt;w:name w:val=&quot;D378CAB342834A7B90512D8CBD05A4C5&quot; /&gt;&lt;w:rsid w:val=&quot;00DD6D7C&quot; /&gt;&lt;/w:style&gt;&lt;w:style w:type=&quot;paragraph&quot; w:customStyle=&quot;1&quot; w:styleId=&quot;34218896872147E0841E307E02BD6998&quot;&gt;&lt;w:name w:val=&quot;34218896872147E0841E307E02BD6998&quot; /&gt;&lt;w:rsid w:val=&quot;00DD6D7C&quot; /&gt;&lt;/w:style&gt;&lt;w:style w:type=&quot;paragraph&quot; w:customStyle=&quot;1&quot; w:styleId=&quot;BC64688CD0B34E38A53F393E56A0EC4B&quot;&gt;&lt;w:name w:val=&quot;BC64688CD0B34E38A53F393E56A0EC4B&quot; /&gt;&lt;w:rsid w:val=&quot;00DD6D7C&quot; /&gt;&lt;/w:style&gt;&lt;w:style w:type=&quot;paragraph&quot; w:customStyle=&quot;1&quot; w:styleId=&quot;7106ABDAF6434C029E7AF04934DA5B6B&quot;&gt;&lt;w:name w:val=&quot;7106ABDAF6434C029E7AF04934DA5B6B&quot; /&gt;&lt;w:rsid w:val=&quot;00DD6D7C&quot; /&gt;&lt;/w:style&gt;&lt;w:style w:type=&quot;paragraph&quot; w:customStyle=&quot;1&quot; w:styleId=&quot;FB84EED81EB046459707BDA76CA618FD&quot;&gt;&lt;w:name w:val=&quot;FB84EED81EB046459707BDA76CA618FD&quot; /&gt;&lt;w:rsid w:val=&quot;00376143&quot; /&gt;&lt;/w:style&gt;&lt;w:style w:type=&quot;paragraph&quot; w:customStyle=&quot;1&quot; w:styleId=&quot;B401E58BC8D8491B9D172112BE9DF381&quot;&gt;&lt;w:name w:val=&quot;B401E58BC8D8491B9D172112BE9DF381&quot; /&gt;&lt;w:rsid w:val=&quot;00376143&quot; /&gt;&lt;/w:style&gt;&lt;w:style w:type=&quot;paragraph&quot; w:customStyle=&quot;1&quot; w:styleId=&quot;961C19C19D8447B995DB91D5681AACAA&quot;&gt;&lt;w:name w:val=&quot;961C19C19D8447B995DB91D5681AACAA&quot; /&gt;&lt;w:rsid w:val=&quot;00376143&quot; /&gt;&lt;/w:style&gt;&lt;w:style w:type=&quot;paragraph&quot; w:customStyle=&quot;1&quot; w:styleId=&quot;DE9F5B3799EA4960869EE091D853B0A2&quot;&gt;&lt;w:name w:val=&quot;DE9F5B3799EA4960869EE091D853B0A2&quot; /&gt;&lt;w:rsid w:val=&quot;00376143&quot; /&gt;&lt;/w:style&gt;&lt;w:style w:type=&quot;paragraph&quot; w:customStyle=&quot;1&quot; w:styleId=&quot;A55E8A14249943E2AFD37144E4F4BCC1&quot;&gt;&lt;w:name w:val=&quot;A55E8A14249943E2AFD37144E4F4BCC1&quot; /&gt;&lt;w:rsid w:val=&quot;00C651EA&quot; /&gt;&lt;/w:style&gt;&lt;w:style w:type=&quot;paragraph&quot; w:customStyle=&quot;1&quot; w:styleId=&quot;7EC9A8F221AE41A4BBCE3F3257198AAA&quot;&gt;&lt;w:name w:val=&quot;7EC9A8F221AE41A4BBCE3F3257198AAA&quot; /&gt;&lt;w:rsid w:val=&quot;00C651EA&quot; /&gt;&lt;/w:style&gt;&lt;w:style w:type=&quot;paragraph&quot; w:customStyle=&quot;1&quot; w:styleId=&quot;4812FD65FBF9464FAB582824AE1B8074&quot;&gt;&lt;w:name w:val=&quot;4812FD65FBF9464FAB582824AE1B8074&quot; /&gt;&lt;w:rsid w:val=&quot;00C651EA&quot; /&gt;&lt;/w:style&gt;&lt;w:style w:type=&quot;paragraph&quot; w:customStyle=&quot;1&quot; w:styleId=&quot;7CB55DEE22F94DE9A47B8CA65914DFFF&quot;&gt;&lt;w:name w:val=&quot;7CB55DEE22F94DE9A47B8CA65914DFFF&quot; /&gt;&lt;w:rsid w:val=&quot;00C651EA&quot; /&gt;&lt;/w:style&gt;&lt;w:style w:type=&quot;paragraph&quot; w:customStyle=&quot;1&quot; w:styleId=&quot;2C6D6AE49BAB48E08A14CD5C2CB94336&quot;&gt;&lt;w:name w:val=&quot;2C6D6AE49BAB48E08A14CD5C2CB94336&quot; /&gt;&lt;w:rsid w:val=&quot;00C651EA&quot; /&gt;&lt;/w:style&gt;&lt;w:style w:type=&quot;paragraph&quot; w:customStyle=&quot;1&quot; w:styleId=&quot;9B6A20A9ED274F668E83CBDE20144D49&quot;&gt;&lt;w:name w:val=&quot;9B6A20A9ED274F668E83CBDE20144D49&quot; /&gt;&lt;w:rsid w:val=&quot;00C651EA&quot; /&gt;&lt;/w:style&gt;&lt;w:style w:type=&quot;paragraph&quot; w:customStyle=&quot;1&quot; w:styleId=&quot;F84D587DF8024D05876BC5EAB42738E4&quot;&gt;&lt;w:name w:val=&quot;F84D587DF8024D05876BC5EAB42738E4&quot; /&gt;&lt;w:rsid w:val=&quot;00C651EA&quot; /&gt;&lt;/w:style&gt;&lt;w:style w:type=&quot;paragraph&quot; w:customStyle=&quot;1&quot; w:styleId=&quot;2E340D7417E649D4B028CD90BC7432B2&quot;&gt;&lt;w:name w:val=&quot;2E340D7417E649D4B028CD90BC7432B2&quot; /&gt;&lt;w:rsid w:val=&quot;00C651EA&quot; /&gt;&lt;/w:style&gt;&lt;w:style w:type=&quot;paragraph&quot; w:customStyle=&quot;1&quot; w:styleId=&quot;3D4BAFD20ECD4EA69AEAF3729D697B8D&quot;&gt;&lt;w:name w:val=&quot;3D4BAFD20ECD4EA69AEAF3729D697B8D&quot; /&gt;&lt;w:rsid w:val=&quot;00E734F3&quot; /&gt;&lt;/w:style&gt;&lt;w:style w:type=&quot;paragraph&quot; w:customStyle=&quot;1&quot; w:styleId=&quot;34CF0E1A70C94F67990014A191924C9F&quot;&gt;&lt;w:name w:val=&quot;34CF0E1A70C94F67990014A191924C9F&quot; /&gt;&lt;w:rsid w:val=&quot;00E734F3&quot; /&gt;&lt;/w:style&gt;&lt;w:style w:type=&quot;paragraph&quot; w:customStyle=&quot;1&quot; w:styleId=&quot;CFFE52FD470149BABA08582AA2631723&quot;&gt;&lt;w:name w:val=&quot;CFFE52FD470149BABA08582AA2631723&quot; /&gt;&lt;w:rsid w:val=&quot;00E734F3&quot; /&gt;&lt;/w:style&gt;&lt;w:style w:type=&quot;paragraph&quot; w:customStyle=&quot;1&quot; w:styleId=&quot;E5EF902474114EEA84E76C3C6ECCA0D3&quot;&gt;&lt;w:name w:val=&quot;E5EF902474114EEA84E76C3C6ECCA0D3&quot; /&gt;&lt;w:rsid w:val=&quot;00E734F3&quot; /&gt;&lt;/w:style&gt;&lt;w:style w:type=&quot;paragraph&quot; w:customStyle=&quot;1&quot; w:styleId=&quot;1AC3888CE50D450CAC2EDA051718D61B&quot;&gt;&lt;w:name w:val=&quot;1AC3888CE50D450CAC2EDA051718D61B&quot; /&gt;&lt;w:rsid w:val=&quot;00E734F3&quot; /&gt;&lt;/w:style&gt;&lt;w:style w:type=&quot;paragraph&quot; w:customStyle=&quot;1&quot; w:styleId=&quot;A392255D1A44447583FF091663D895A5&quot;&gt;&lt;w:name w:val=&quot;A392255D1A44447583FF091663D895A5&quot; /&gt;&lt;w:rsid w:val=&quot;00E734F3&quot; /&gt;&lt;/w:style&gt;&lt;w:style w:type=&quot;paragraph&quot; w:customStyle=&quot;1&quot; w:styleId=&quot;7A154087FDC14D6783E61AB017D23371&quot;&gt;&lt;w:name w:val=&quot;7A154087FDC14D6783E61AB017D23371&quot; /&gt;&lt;w:rsid w:val=&quot;00E734F3&quot; /&gt;&lt;/w:style&gt;&lt;w:style w:type=&quot;paragraph&quot; w:customStyle=&quot;1&quot; w:styleId=&quot;AED4AA291C334385841927A3C05EB436&quot;&gt;&lt;w:name w:val=&quot;AED4AA291C334385841927A3C05EB436&quot; /&gt;&lt;w:rsid w:val=&quot;00E734F3&quot; /&gt;&lt;/w:style&gt;&lt;w:style w:type=&quot;paragraph&quot; w:customStyle=&quot;1&quot; w:styleId=&quot;756C7C10FB774F588210294FE21FB23B&quot;&gt;&lt;w:name w:val=&quot;756C7C10FB774F588210294FE21FB23B&quot; /&gt;&lt;w:rsid w:val=&quot;00E734F3&quot; /&gt;&lt;/w:style&gt;&lt;w:style w:type=&quot;paragraph&quot; w:customStyle=&quot;1&quot; w:styleId=&quot;540EF28E9F17414BB42FF39EED9193CD&quot;&gt;&lt;w:name w:val=&quot;540EF28E9F17414BB42FF39EED9193CD&quot; /&gt;&lt;w:rsid w:val=&quot;00E734F3&quot; /&gt;&lt;/w:style&gt;&lt;w:style w:type=&quot;paragraph&quot; w:customStyle=&quot;1&quot; w:styleId=&quot;667131A488DE4048ABC30AAF43E99EBC&quot;&gt;&lt;w:name w:val=&quot;667131A488DE4048ABC30AAF43E99EBC&quot; /&gt;&lt;w:rsid w:val=&quot;00E734F3&quot; /&gt;&lt;/w:style&gt;&lt;w:style w:type=&quot;paragraph&quot; w:customStyle=&quot;1&quot; w:styleId=&quot;802F33395762483DB1C4A831CA5577A3&quot;&gt;&lt;w:name w:val=&quot;802F33395762483DB1C4A831CA5577A3&quot; /&gt;&lt;w:rsid w:val=&quot;00E734F3&quot; /&gt;&lt;/w:style&gt;&lt;w:style w:type=&quot;paragraph&quot; w:customStyle=&quot;1&quot; w:styleId=&quot;32BD0E4EAB474CCF81423058524FA8E9&quot;&gt;&lt;w:name w:val=&quot;32BD0E4EAB474CCF81423058524FA8E9&quot; /&gt;&lt;w:rsid w:val=&quot;00E734F3&quot; /&gt;&lt;/w:style&gt;&lt;w:style w:type=&quot;paragraph&quot; w:customStyle=&quot;1&quot; w:styleId=&quot;E46363BD5E76416CA065B9116E359857&quot;&gt;&lt;w:name w:val=&quot;E46363BD5E76416CA065B9116E359857&quot; /&gt;&lt;w:rsid w:val=&quot;00E734F3&quot; /&gt;&lt;/w:style&gt;&lt;w:style w:type=&quot;paragraph&quot; w:customStyle=&quot;1&quot; w:styleId=&quot;527464AEB76F48748CA1AAC6622D7B11&quot;&gt;&lt;w:name w:val=&quot;527464AEB76F48748CA1AAC6622D7B11&quot; /&gt;&lt;w:rsid w:val=&quot;00E734F3&quot; /&gt;&lt;/w:style&gt;&lt;w:style w:type=&quot;paragraph&quot; w:customStyle=&quot;1&quot; w:styleId=&quot;756F1BAFF47F44DB8973251BFE24E746&quot;&gt;&lt;w:name w:val=&quot;756F1BAFF47F44DB8973251BFE24E746&quot; /&gt;&lt;w:rsid w:val=&quot;00E734F3&quot; /&gt;&lt;/w:style&gt;&lt;w:style w:type=&quot;paragraph&quot; w:customStyle=&quot;1&quot; w:styleId=&quot;C27717CB6ABB4C75B9DE97D60C4034D8&quot;&gt;&lt;w:name w:val=&quot;C27717CB6ABB4C75B9DE97D60C4034D8&quot; /&gt;&lt;w:rsid w:val=&quot;00E734F3&quot; /&gt;&lt;/w:style&gt;&lt;w:style w:type=&quot;paragraph&quot; w:customStyle=&quot;1&quot; w:styleId=&quot;1A7FBB897F914F4E909953F93DD9199F&quot;&gt;&lt;w:name w:val=&quot;1A7FBB897F914F4E909953F93DD9199F&quot; /&gt;&lt;w:rsid w:val=&quot;00E734F3&quot; /&gt;&lt;/w:style&gt;&lt;w:style w:type=&quot;paragraph&quot; w:customStyle=&quot;1&quot; w:styleId=&quot;D922079E292E4E309B41C1F6DEEE8CEF&quot;&gt;&lt;w:name w:val=&quot;D922079E292E4E309B41C1F6DEEE8CEF&quot; /&gt;&lt;w:rsid w:val=&quot;00E734F3&quot; /&gt;&lt;/w:style&gt;&lt;w:style w:type=&quot;paragraph&quot; w:customStyle=&quot;1&quot; w:styleId=&quot;F7F426DBABB64EB68F3231B857524CCB&quot;&gt;&lt;w:name w:val=&quot;F7F426DBABB64EB68F3231B857524CCB&quot; /&gt;&lt;w:rsid w:val=&quot;00E734F3&quot; /&gt;&lt;/w:style&gt;&lt;w:style w:type=&quot;paragraph&quot; w:customStyle=&quot;1&quot; w:styleId=&quot;505B99CA15E64F07B89E9B690D632BDE&quot;&gt;&lt;w:name w:val=&quot;505B99CA15E64F07B89E9B690D632BDE&quot; /&gt;&lt;w:rsid w:val=&quot;006E7B6F&quot; /&gt;&lt;/w:style&gt;&lt;w:style w:type=&quot;paragraph&quot; w:customStyle=&quot;1&quot; w:styleId=&quot;81640B970AFC4F199E14CF9EDF444584&quot;&gt;&lt;w:name w:val=&quot;81640B970AFC4F199E14CF9EDF444584&quot; /&gt;&lt;w:rsid w:val=&quot;006E7B6F&quot; /&gt;&lt;/w:style&gt;&lt;w:style w:type=&quot;paragraph&quot; w:customStyle=&quot;1&quot; w:styleId=&quot;936B117DF08A47E0B6F6F8DC2B2B3C1C&quot;&gt;&lt;w:name w:val=&quot;936B117DF08A47E0B6F6F8DC2B2B3C1C&quot; /&gt;&lt;w:rsid w:val=&quot;006E7B6F&quot; /&gt;&lt;/w:style&gt;&lt;w:style w:type=&quot;paragraph&quot; w:customStyle=&quot;1&quot; w:styleId=&quot;4A9A039D12374B8896BCBC0B9F825196&quot;&gt;&lt;w:name w:val=&quot;4A9A039D12374B8896BCBC0B9F825196&quot; /&gt;&lt;w:rsid w:val=&quot;006E7B6F&quot; /&gt;&lt;/w:style&gt;&lt;w:style w:type=&quot;paragraph&quot; w:customStyle=&quot;1&quot; w:styleId=&quot;BFE227FFAB434964AB4442AC821EDAC4&quot;&gt;&lt;w:name w:val=&quot;BFE227FFAB434964AB4442AC821EDAC4&quot; /&gt;&lt;w:rsid w:val=&quot;006E7B6F&quot; /&gt;&lt;/w:style&gt;&lt;w:style w:type=&quot;paragraph&quot; w:customStyle=&quot;1&quot; w:styleId=&quot;F28C7482DDAE4835A5DF3877DF91128E&quot;&gt;&lt;w:name w:val=&quot;F28C7482DDAE4835A5DF3877DF91128E&quot; /&gt;&lt;w:rsid w:val=&quot;006E7B6F&quot; /&gt;&lt;/w:style&gt;&lt;w:style w:type=&quot;paragraph&quot; w:customStyle=&quot;1&quot; w:styleId=&quot;6AF27F4B80434D7A96D7ACE2C5EFE778&quot;&gt;&lt;w:name w:val=&quot;6AF27F4B80434D7A96D7ACE2C5EFE778&quot; /&gt;&lt;w:rsid w:val=&quot;006E7B6F&quot; /&gt;&lt;/w:style&gt;&lt;w:style w:type=&quot;paragraph&quot; w:customStyle=&quot;1&quot; w:styleId=&quot;F2FBCDF237064D8D89D6FF74B76EA9C1&quot;&gt;&lt;w:name w:val=&quot;F2FBCDF237064D8D89D6FF74B76EA9C1&quot; /&gt;&lt;w:rsid w:val=&quot;006E7B6F&quot; /&gt;&lt;/w:style&gt;&lt;w:style w:type=&quot;paragraph&quot; w:customStyle=&quot;1&quot; w:styleId=&quot;818ADD3477104B48B01DFAC852C133A6&quot;&gt;&lt;w:name w:val=&quot;818ADD3477104B48B01DFAC852C133A6&quot; /&gt;&lt;w:rsid w:val=&quot;006E7B6F&quot; /&gt;&lt;/w:style&gt;&lt;w:style w:type=&quot;paragraph&quot; w:customStyle=&quot;1&quot; w:styleId=&quot;51BEABC7648F4ECB97D20B87D641D434&quot;&gt;&lt;w:name w:val=&quot;51BEABC7648F4ECB97D20B87D641D434&quot; /&gt;&lt;w:rsid w:val=&quot;006E7B6F&quot; /&gt;&lt;/w:style&gt;&lt;w:style w:type=&quot;paragraph&quot; w:customStyle=&quot;1&quot; w:styleId=&quot;B9FDF0D80C5041FFAF09044CDD67DF01&quot;&gt;&lt;w:name w:val=&quot;B9FDF0D80C5041FFAF09044CDD67DF01&quot; /&gt;&lt;w:rsid w:val=&quot;006E7B6F&quot; /&gt;&lt;/w:style&gt;&lt;w:style w:type=&quot;paragraph&quot; w:customStyle=&quot;1&quot; w:styleId=&quot;01AE9C56617740D0BAE940A41D844BDB&quot;&gt;&lt;w:name w:val=&quot;01AE9C56617740D0BAE940A41D844BDB&quot; /&gt;&lt;w:rsid w:val=&quot;006E7B6F&quot; /&gt;&lt;/w:style&gt;&lt;w:style w:type=&quot;paragraph&quot; w:customStyle=&quot;1&quot; w:styleId=&quot;192B63D401EE4D4DA31EEEC6376475F0&quot;&gt;&lt;w:name w:val=&quot;192B63D401EE4D4DA31EEEC6376475F0&quot; /&gt;&lt;w:rsid w:val=&quot;006E7B6F&quot; /&gt;&lt;/w:style&gt;&lt;w:style w:type=&quot;paragraph&quot; w:customStyle=&quot;1&quot; w:styleId=&quot;CCEC9CCBDA984F2AB6C791C456F0BF69&quot;&gt;&lt;w:name w:val=&quot;CCEC9CCBDA984F2AB6C791C456F0BF69&quot; /&gt;&lt;w:rsid w:val=&quot;006E7B6F&quot; /&gt;&lt;/w:style&gt;&lt;w:style w:type=&quot;paragraph&quot; w:customStyle=&quot;1&quot; w:styleId=&quot;85B8BFD8C73243FC8653DB07A3E2F5E7&quot;&gt;&lt;w:name w:val=&quot;85B8BFD8C73243FC8653DB07A3E2F5E7&quot; /&gt;&lt;w:rsid w:val=&quot;006E7B6F&quot; /&gt;&lt;/w:style&gt;&lt;w:style w:type=&quot;paragraph&quot; w:customStyle=&quot;1&quot; w:styleId=&quot;F1B29C6F3D7D42A48AA616EE1563D5CE&quot;&gt;&lt;w:name w:val=&quot;F1B29C6F3D7D42A48AA616EE1563D5CE&quot; /&gt;&lt;w:rsid w:val=&quot;006E7B6F&quot; /&gt;&lt;/w:style&gt;&lt;w:style w:type=&quot;paragraph&quot; w:customStyle=&quot;1&quot; w:styleId=&quot;7F2DC57CCFBA4A6CA667E66586E2857A&quot;&gt;&lt;w:name w:val=&quot;7F2DC57CCFBA4A6CA667E66586E2857A&quot; /&gt;&lt;w:rsid w:val=&quot;006E7B6F&quot; /&gt;&lt;/w:style&gt;&lt;w:style w:type=&quot;paragraph&quot; w:customStyle=&quot;1&quot; w:styleId=&quot;D25BFF3219734E2FB099ABFF12F78EB9&quot;&gt;&lt;w:name w:val=&quot;D25BFF3219734E2FB099ABFF12F78EB9&quot; /&gt;&lt;w:rsid w:val=&quot;006E7B6F&quot; /&gt;&lt;/w:style&gt;&lt;w:style w:type=&quot;paragraph&quot; w:customStyle=&quot;1&quot; w:styleId=&quot;76E6B5CF445C4AC390C01B5E6CAC2AF2&quot;&gt;&lt;w:name w:val=&quot;76E6B5CF445C4AC390C01B5E6CAC2AF2&quot; /&gt;&lt;w:rsid w:val=&quot;00F31248&quot; /&gt;&lt;/w:style&gt;&lt;w:style w:type=&quot;paragraph&quot; w:customStyle=&quot;1&quot; w:styleId=&quot;26810602C0A14952A90BC8773B54B1A3&quot;&gt;&lt;w:name w:val=&quot;26810602C0A14952A90BC8773B54B1A3&quot; /&gt;&lt;w:rsid w:val=&quot;00F31248&quot; /&gt;&lt;/w:style&gt;&lt;w:style w:type=&quot;paragraph&quot; w:customStyle=&quot;1&quot; w:styleId=&quot;B0F7116558374C139D939FD2F6F1545D&quot;&gt;&lt;w:name w:val=&quot;B0F7116558374C139D939FD2F6F1545D&quot; /&gt;&lt;w:rsid w:val=&quot;00F31248&quot; /&gt;&lt;/w:style&gt;&lt;w:style w:type=&quot;paragraph&quot; w:customStyle=&quot;1&quot; w:styleId=&quot;4847BA837CAD49D9A867F56A668830D3&quot;&gt;&lt;w:name w:val=&quot;4847BA837CAD49D9A867F56A668830D3&quot; /&gt;&lt;w:rsid w:val=&quot;00F31248&quot; /&gt;&lt;/w:style&gt;&lt;w:style w:type=&quot;paragraph&quot; w:customStyle=&quot;1&quot; w:styleId=&quot;680770289204460DA206AA993E5B2253&quot;&gt;&lt;w:name w:val=&quot;680770289204460DA206AA993E5B2253&quot; /&gt;&lt;w:rsid w:val=&quot;00F31248&quot; /&gt;&lt;/w:style&gt;&lt;w:style w:type=&quot;paragraph&quot; w:customStyle=&quot;1&quot; w:styleId=&quot;35DBB227C8B2465882A9AFF684F8FE49&quot;&gt;&lt;w:name w:val=&quot;35DBB227C8B2465882A9AFF684F8FE49&quot; /&gt;&lt;w:rsid w:val=&quot;00F31248&quot; /&gt;&lt;/w:style&gt;&lt;w:style w:type=&quot;paragraph&quot; w:customStyle=&quot;1&quot; w:styleId=&quot;9CA846D383134DBD8A8D660EDE388DA9&quot;&gt;&lt;w:name w:val=&quot;9CA846D383134DBD8A8D660EDE388DA9&quot; /&gt;&lt;w:rsid w:val=&quot;00F31248&quot; /&gt;&lt;/w:style&gt;&lt;w:style w:type=&quot;paragraph&quot; w:customStyle=&quot;1&quot; w:styleId=&quot;B724ADB3746448ACAFF8D2A37A0193F6&quot;&gt;&lt;w:name w:val=&quot;B724ADB3746448ACAFF8D2A37A0193F6&quot; /&gt;&lt;w:rsid w:val=&quot;00F31248&quot; /&gt;&lt;/w:style&gt;&lt;w:style w:type=&quot;paragraph&quot; w:customStyle=&quot;1&quot; w:styleId=&quot;5D9ACC8C617048E383F94E0CD54CBD1E&quot;&gt;&lt;w:name w:val=&quot;5D9ACC8C617048E383F94E0CD54CBD1E&quot; /&gt;&lt;w:rsid w:val=&quot;00F31248&quot; /&gt;&lt;/w:style&gt;&lt;w:style w:type=&quot;paragraph&quot; w:customStyle=&quot;1&quot; w:styleId=&quot;85FC227C38204812903547575E2187B9&quot;&gt;&lt;w:name w:val=&quot;85FC227C38204812903547575E2187B9&quot; /&gt;&lt;w:rsid w:val=&quot;00F31248&quot; /&gt;&lt;/w:style&gt;&lt;w:style w:type=&quot;paragraph&quot; w:customStyle=&quot;1&quot; w:styleId=&quot;7148F8A3B3064533B469060988C51231&quot;&gt;&lt;w:name w:val=&quot;7148F8A3B3064533B469060988C51231&quot; /&gt;&lt;w:rsid w:val=&quot;001F4149&quot; /&gt;&lt;/w:style&gt;&lt;w:style w:type=&quot;paragraph&quot; w:customStyle=&quot;1&quot; w:styleId=&quot;55CB4D419FDC4505AC02A049565B815B&quot;&gt;&lt;w:name w:val=&quot;55CB4D419FDC4505AC02A049565B815B&quot; /&gt;&lt;w:rsid w:val=&quot;001F4149&quot; /&gt;&lt;/w:style&gt;&lt;w:style w:type=&quot;paragraph&quot; w:customStyle=&quot;1&quot; w:styleId=&quot;FFBCF39E5AC54E8E8B9D4ACA359BFD05&quot;&gt;&lt;w:name w:val=&quot;FFBCF39E5AC54E8E8B9D4ACA359BFD05&quot; /&gt;&lt;w:rsid w:val=&quot;001F4149&quot; /&gt;&lt;/w:style&gt;&lt;w:style w:type=&quot;paragraph&quot; w:customStyle=&quot;1&quot; w:styleId=&quot;6780BF16D9114E8FBBD7B621CF988F9C&quot;&gt;&lt;w:name w:val=&quot;6780BF16D9114E8FBBD7B621CF988F9C&quot; /&gt;&lt;w:rsid w:val=&quot;001F4149&quot; /&gt;&lt;/w:style&gt;&lt;w:style w:type=&quot;paragraph&quot; w:customStyle=&quot;1&quot; w:styleId=&quot;6DD1364EE6574B2795081CE8AA9DCC28&quot;&gt;&lt;w:name w:val=&quot;6DD1364EE6574B2795081CE8AA9DCC28&quot; /&gt;&lt;w:rsid w:val=&quot;001F4149&quot; /&gt;&lt;/w:style&gt;&lt;w:style w:type=&quot;paragraph&quot; w:customStyle=&quot;1&quot; w:styleId=&quot;7E729C4B8AE2496D9CEEEBE6ED5501AE&quot;&gt;&lt;w:name w:val=&quot;7E729C4B8AE2496D9CEEEBE6ED5501AE&quot; /&gt;&lt;w:rsid w:val=&quot;001F4149&quot; /&gt;&lt;/w:style&gt;&lt;w:style w:type=&quot;paragraph&quot; w:customStyle=&quot;1&quot; w:styleId=&quot;00FF4F1C76A74AB088AEB8765C3DEC14&quot;&gt;&lt;w:name w:val=&quot;00FF4F1C76A74AB088AEB8765C3DEC14&quot; /&gt;&lt;w:rsid w:val=&quot;001F4149&quot; /&gt;&lt;/w:style&gt;&lt;w:style w:type=&quot;paragraph&quot; w:customStyle=&quot;1&quot; w:styleId=&quot;3E93FBEC69364BAC9CF7BAA770F725FE&quot;&gt;&lt;w:name w:val=&quot;3E93FBEC69364BAC9CF7BAA770F725FE&quot; /&gt;&lt;w:rsid w:val=&quot;001F4149&quot; /&gt;&lt;/w:style&gt;&lt;w:style w:type=&quot;paragraph&quot; w:customStyle=&quot;1&quot; w:styleId=&quot;488F21A6CD6F44DAA36A0AEEB5BD0569&quot;&gt;&lt;w:name w:val=&quot;488F21A6CD6F44DAA36A0AEEB5BD0569&quot; /&gt;&lt;w:rsid w:val=&quot;001F4149&quot; /&gt;&lt;/w:style&gt;&lt;w:style w:type=&quot;paragraph&quot; w:customStyle=&quot;1&quot; w:styleId=&quot;47659D8880FE403BAAAE3E66A1DC65BD&quot;&gt;&lt;w:name w:val=&quot;47659D8880FE403BAAAE3E66A1DC65BD&quot; /&gt;&lt;w:rsid w:val=&quot;001F4149&quot; /&gt;&lt;/w:style&gt;&lt;w:style w:type=&quot;paragraph&quot; w:customStyle=&quot;1&quot; w:styleId=&quot;AB3F7ED6D4974D27B175654F61A2257C&quot;&gt;&lt;w:name w:val=&quot;AB3F7ED6D4974D27B175654F61A2257C&quot; /&gt;&lt;w:rsid w:val=&quot;001F4149&quot; /&gt;&lt;/w:style&gt;&lt;w:style w:type=&quot;paragraph&quot; w:customStyle=&quot;1&quot; w:styleId=&quot;BA483D252A5C4643A03A8C0F022B1253&quot;&gt;&lt;w:name w:val=&quot;BA483D252A5C4643A03A8C0F022B1253&quot; /&gt;&lt;w:rsid w:val=&quot;001F4149&quot; /&gt;&lt;/w:style&gt;&lt;w:style w:type=&quot;paragraph&quot; w:customStyle=&quot;1&quot; w:styleId=&quot;743E1A1B1BEE4ABB9DFAE8475F0DFE81&quot;&gt;&lt;w:name w:val=&quot;743E1A1B1BEE4ABB9DFAE8475F0DFE81&quot; /&gt;&lt;w:rsid w:val=&quot;001F4149&quot; /&gt;&lt;/w:style&gt;&lt;w:style w:type=&quot;paragraph&quot; w:customStyle=&quot;1&quot; w:styleId=&quot;981F51CC7E0447C6ADC8EC212251AECA&quot;&gt;&lt;w:name w:val=&quot;981F51CC7E0447C6ADC8EC212251AECA&quot; /&gt;&lt;w:rsid w:val=&quot;001F4149&quot; /&gt;&lt;/w:style&gt;&lt;w:style w:type=&quot;paragraph&quot; w:customStyle=&quot;1&quot; w:styleId=&quot;A0036AF4892F4219831901BC8BF2C7F5&quot;&gt;&lt;w:name w:val=&quot;A0036AF4892F4219831901BC8BF2C7F5&quot; /&gt;&lt;w:rsid w:val=&quot;001F4149&quot; /&gt;&lt;/w:style&gt;&lt;w:style w:type=&quot;paragraph&quot; w:customStyle=&quot;1&quot; w:styleId=&quot;3A5EA6C73AD2416CB87B0813232288E6&quot;&gt;&lt;w:name w:val=&quot;3A5EA6C73AD2416CB87B0813232288E6&quot; /&gt;&lt;w:rsid w:val=&quot;001F4149&quot; /&gt;&lt;/w:style&gt;&lt;w:style w:type=&quot;paragraph&quot; w:customStyle=&quot;1&quot; w:styleId=&quot;2C285DA6801248C0BE932D4AE778B8DD&quot;&gt;&lt;w:name w:val=&quot;2C285DA6801248C0BE932D4AE778B8DD&quot; /&gt;&lt;w:rsid w:val=&quot;001F4149&quot; /&gt;&lt;/w:style&gt;&lt;w:style w:type=&quot;paragraph&quot; w:customStyle=&quot;1&quot; w:styleId=&quot;18DC1868FE8B485BBAF0D3A9CD8DEC6B&quot;&gt;&lt;w:name w:val=&quot;18DC1868FE8B485BBAF0D3A9CD8DEC6B&quot; /&gt;&lt;w:rsid w:val=&quot;001F4149&quot; /&gt;&lt;/w:style&gt;&lt;w:style w:type=&quot;paragraph&quot; w:customStyle=&quot;1&quot; w:styleId=&quot;FC7D11AF2BA54E248297784E65109FF6&quot;&gt;&lt;w:name w:val=&quot;FC7D11AF2BA54E248297784E65109FF6&quot; /&gt;&lt;w:rsid w:val=&quot;001F4149&quot; /&gt;&lt;/w:style&gt;&lt;w:style w:type=&quot;paragraph&quot; w:customStyle=&quot;1&quot; w:styleId=&quot;BE1FBC6932DB4EC6A64F537D0ECF032D&quot;&gt;&lt;w:name w:val=&quot;BE1FBC6932DB4EC6A64F537D0ECF032D&quot; /&gt;&lt;w:rsid w:val=&quot;001F4149&quot; /&gt;&lt;/w:style&gt;&lt;w:style w:type=&quot;paragraph&quot; w:customStyle=&quot;1&quot; w:styleId=&quot;41AFAB00301E424AA287FB3D7513D740&quot;&gt;&lt;w:name w:val=&quot;41AFAB00301E424AA287FB3D7513D740&quot; /&gt;&lt;w:rsid w:val=&quot;001F4149&quot; /&gt;&lt;/w:style&gt;&lt;w:style w:type=&quot;paragraph&quot; w:customStyle=&quot;1&quot; w:styleId=&quot;D4002F2C358344D392B22D7DA4DABD04&quot;&gt;&lt;w:name w:val=&quot;D4002F2C358344D392B22D7DA4DABD04&quot; /&gt;&lt;w:rsid w:val=&quot;001F4149&quot; /&gt;&lt;/w:style&gt;&lt;w:style w:type=&quot;paragraph&quot; w:customStyle=&quot;1&quot; w:styleId=&quot;F913DD7B8A5D4923B93B2DC37B960C8A&quot;&gt;&lt;w:name w:val=&quot;F913DD7B8A5D4923B93B2DC37B960C8A&quot; /&gt;&lt;w:rsid w:val=&quot;001F4149&quot; /&gt;&lt;/w:style&gt;&lt;w:style w:type=&quot;paragraph&quot; w:customStyle=&quot;1&quot; w:styleId=&quot;56BAE5AC175E4D619CC68813596A58CD&quot;&gt;&lt;w:name w:val=&quot;56BAE5AC175E4D619CC68813596A58CD&quot; /&gt;&lt;w:rsid w:val=&quot;001F4149&quot; /&gt;&lt;/w:style&gt;&lt;w:style w:type=&quot;paragraph&quot; w:customStyle=&quot;1&quot; w:styleId=&quot;0FF06EC6E7724C17BB8C079665AA5EDB&quot;&gt;&lt;w:name w:val=&quot;0FF06EC6E7724C17BB8C079665AA5EDB&quot; /&gt;&lt;w:rsid w:val=&quot;001F4149&quot; /&gt;&lt;/w:style&gt;&lt;w:style w:type=&quot;paragraph&quot; w:customStyle=&quot;1&quot; w:styleId=&quot;3FCA20B523924FA2B24FC275F9FBC367&quot;&gt;&lt;w:name w:val=&quot;3FCA20B523924FA2B24FC275F9FBC367&quot; /&gt;&lt;w:rsid w:val=&quot;001F4149&quot; /&gt;&lt;/w:style&gt;&lt;w:style w:type=&quot;paragraph&quot; w:customStyle=&quot;1&quot; w:styleId=&quot;755A743813904F2385CCDE20E5D8E675&quot;&gt;&lt;w:name w:val=&quot;755A743813904F2385CCDE20E5D8E675&quot; /&gt;&lt;w:rsid w:val=&quot;001F4149&quot; /&gt;&lt;/w:style&gt;&lt;w:style w:type=&quot;paragraph&quot; w:customStyle=&quot;1&quot; w:styleId=&quot;5746295614D94C8BA27B381F058EC150&quot;&gt;&lt;w:name w:val=&quot;5746295614D94C8BA27B381F058EC150&quot; /&gt;&lt;w:rsid w:val=&quot;001F4149&quot; /&gt;&lt;/w:style&gt;&lt;w:style w:type=&quot;paragraph&quot; w:customStyle=&quot;1&quot; w:styleId=&quot;85A451114E1045EBA2555C8E10FE355F&quot;&gt;&lt;w:name w:val=&quot;85A451114E1045EBA2555C8E10FE355F&quot; /&gt;&lt;w:rsid w:val=&quot;001F4149&quot; /&gt;&lt;/w:style&gt;&lt;w:style w:type=&quot;paragraph&quot; w:customStyle=&quot;1&quot; w:styleId=&quot;816159CA01D640A794033EE89A63645F&quot;&gt;&lt;w:name w:val=&quot;816159CA01D640A794033EE89A63645F&quot; /&gt;&lt;w:rsid w:val=&quot;001F4149&quot; /&gt;&lt;/w:style&gt;&lt;w:style w:type=&quot;paragraph&quot; w:customStyle=&quot;1&quot; w:styleId=&quot;A34E39DD31FA469DAE702B0A38F203D0&quot;&gt;&lt;w:name w:val=&quot;A34E39DD31FA469DAE702B0A38F203D0&quot; /&gt;&lt;w:rsid w:val=&quot;001F4149&quot; /&gt;&lt;/w:style&gt;&lt;w:style w:type=&quot;paragraph&quot; w:customStyle=&quot;1&quot; w:styleId=&quot;871AEA933A2A429F87CCC53FE73C1672&quot;&gt;&lt;w:name w:val=&quot;871AEA933A2A429F87CCC53FE73C1672&quot; /&gt;&lt;w:rsid w:val=&quot;001F4149&quot; /&gt;&lt;/w:style&gt;&lt;w:style w:type=&quot;paragraph&quot; w:customStyle=&quot;1&quot; w:styleId=&quot;A8264F0BADF341918094CBAADB464933&quot;&gt;&lt;w:name w:val=&quot;A8264F0BADF341918094CBAADB464933&quot; /&gt;&lt;w:rsid w:val=&quot;001F4149&quot; /&gt;&lt;/w:style&gt;&lt;w:style w:type=&quot;paragraph&quot; w:customStyle=&quot;1&quot; w:styleId=&quot;19DE7BADC9C348E99D8BD75B3DB13866&quot;&gt;&lt;w:name w:val=&quot;19DE7BADC9C348E99D8BD75B3DB13866&quot; /&gt;&lt;w:rsid w:val=&quot;001F4149&quot; /&gt;&lt;/w:style&gt;&lt;w:style w:type=&quot;paragraph&quot; w:customStyle=&quot;1&quot; w:styleId=&quot;4A411898650549ECBDE2DACFECBD5507&quot;&gt;&lt;w:name w:val=&quot;4A411898650549ECBDE2DACFECBD5507&quot; /&gt;&lt;w:rsid w:val=&quot;001F4149&quot; /&gt;&lt;/w:style&gt;&lt;w:style w:type=&quot;paragraph&quot; w:customStyle=&quot;1&quot; w:styleId=&quot;7054ACBC4A1842E88E04DBFCE5D8945D&quot;&gt;&lt;w:name w:val=&quot;7054ACBC4A1842E88E04DBFCE5D8945D&quot; /&gt;&lt;w:rsid w:val=&quot;001F4149&quot; /&gt;&lt;/w:style&gt;&lt;w:style w:type=&quot;paragraph&quot; w:customStyle=&quot;1&quot; w:styleId=&quot;B7766548AD9340ACBDA82F88114E5B79&quot;&gt;&lt;w:name w:val=&quot;B7766548AD9340ACBDA82F88114E5B79&quot; /&gt;&lt;w:rsid w:val=&quot;001F4149&quot; /&gt;&lt;/w:style&gt;&lt;w:style w:type=&quot;paragraph&quot; w:customStyle=&quot;1&quot; w:styleId=&quot;B2AF2AE5377642658A85F36571BD3C5D&quot;&gt;&lt;w:name w:val=&quot;B2AF2AE5377642658A85F36571BD3C5D&quot; /&gt;&lt;w:rsid w:val=&quot;001F4149&quot; /&gt;&lt;/w:style&gt;&lt;w:style w:type=&quot;paragraph&quot; w:customStyle=&quot;1&quot; w:styleId=&quot;EE645CEEDAE442228F00E3995E770D04&quot;&gt;&lt;w:name w:val=&quot;EE645CEEDAE442228F00E3995E770D04&quot; /&gt;&lt;w:rsid w:val=&quot;001F4149&quot; /&gt;&lt;/w:style&gt;&lt;w:style w:type=&quot;paragraph&quot; w:customStyle=&quot;1&quot; w:styleId=&quot;97FD77B2ECA84F5EB44F41898B4DA1DF&quot;&gt;&lt;w:name w:val=&quot;97FD77B2ECA84F5EB44F41898B4DA1DF&quot; /&gt;&lt;w:rsid w:val=&quot;001F4149&quot; /&gt;&lt;/w:style&gt;&lt;w:style w:type=&quot;paragraph&quot; w:customStyle=&quot;1&quot; w:styleId=&quot;78F2844FE85E4A018C00D5A59DE829F6&quot;&gt;&lt;w:name w:val=&quot;78F2844FE85E4A018C00D5A59DE829F6&quot; /&gt;&lt;w:rsid w:val=&quot;001F4149&quot; /&gt;&lt;/w:style&gt;&lt;w:style w:type=&quot;paragraph&quot; w:customStyle=&quot;1&quot; w:styleId=&quot;4BE5359066A8435D80A8A8218171C35E&quot;&gt;&lt;w:name w:val=&quot;4BE5359066A8435D80A8A8218171C35E&quot; /&gt;&lt;w:rsid w:val=&quot;001F4149&quot; /&gt;&lt;/w:style&gt;&lt;w:style w:type=&quot;paragraph&quot; w:customStyle=&quot;1&quot; w:styleId=&quot;BAD3EE7BD1C1473492D386ECC5746A6A&quot;&gt;&lt;w:name w:val=&quot;BAD3EE7BD1C1473492D386ECC5746A6A&quot; /&gt;&lt;w:rsid w:val=&quot;001F4149&quot; /&gt;&lt;/w:style&gt;&lt;w:style w:type=&quot;paragraph&quot; w:customStyle=&quot;1&quot; w:styleId=&quot;D740BB00B680482A9177E4673BBDE1B9&quot;&gt;&lt;w:name w:val=&quot;D740BB00B680482A9177E4673BBDE1B9&quot; /&gt;&lt;w:rsid w:val=&quot;001F4149&quot; /&gt;&lt;/w:style&gt;&lt;w:style w:type=&quot;paragraph&quot; w:customStyle=&quot;1&quot; w:styleId=&quot;690268CF6A7F46B88944F78BEB8F96C9&quot;&gt;&lt;w:name w:val=&quot;690268CF6A7F46B88944F78BEB8F96C9&quot; /&gt;&lt;w:rsid w:val=&quot;001F4149&quot; /&gt;&lt;/w:style&gt;&lt;w:style w:type=&quot;paragraph&quot; w:customStyle=&quot;1&quot; w:styleId=&quot;E2088E7343044704AE9CFA425F2ACBDD&quot;&gt;&lt;w:name w:val=&quot;E2088E7343044704AE9CFA425F2ACBDD&quot; /&gt;&lt;w:rsid w:val=&quot;001F4149&quot; /&gt;&lt;/w:style&gt;&lt;w:style w:type=&quot;paragraph&quot; w:customStyle=&quot;1&quot; w:styleId=&quot;94E575F71250416DAFE2DC9972491CAA&quot;&gt;&lt;w:name w:val=&quot;94E575F71250416DAFE2DC9972491CAA&quot; /&gt;&lt;w:rsid w:val=&quot;001F4149&quot; /&gt;&lt;/w:style&gt;&lt;w:style w:type=&quot;paragraph&quot; w:customStyle=&quot;1&quot; w:styleId=&quot;1C3210B85EC34D67B5DB25305B8D0347&quot;&gt;&lt;w:name w:val=&quot;1C3210B85EC34D67B5DB25305B8D0347&quot; /&gt;&lt;w:rsid w:val=&quot;001F4149&quot; /&gt;&lt;/w:style&gt;&lt;w:style w:type=&quot;paragraph&quot; w:customStyle=&quot;1&quot; w:styleId=&quot;047A19E0B36B4410920D50FC19F02AD3&quot;&gt;&lt;w:name w:val=&quot;047A19E0B36B4410920D50FC19F02AD3&quot; /&gt;&lt;w:rsid w:val=&quot;001F4149&quot; /&gt;&lt;/w:style&gt;&lt;w:style w:type=&quot;paragraph&quot; w:customStyle=&quot;1&quot; w:styleId=&quot;C41D3AD0FE58441EA1DAF06E4BD36893&quot;&gt;&lt;w:name w:val=&quot;C41D3AD0FE58441EA1DAF06E4BD36893&quot; /&gt;&lt;w:rsid w:val=&quot;001F4149&quot; /&gt;&lt;/w:style&gt;&lt;w:style w:type=&quot;paragraph&quot; w:customStyle=&quot;1&quot; w:styleId=&quot;2977A8ADBDC0474B9A22F6B23DFA0F72&quot;&gt;&lt;w:name w:val=&quot;2977A8ADBDC0474B9A22F6B23DFA0F72&quot; /&gt;&lt;w:rsid w:val=&quot;001F4149&quot; /&gt;&lt;/w:style&gt;&lt;w:style w:type=&quot;paragraph&quot; w:customStyle=&quot;1&quot; w:styleId=&quot;298D3FE23BAE477FAF6B9348D305C193&quot;&gt;&lt;w:name w:val=&quot;298D3FE23BAE477FAF6B9348D305C193&quot; /&gt;&lt;w:rsid w:val=&quot;001F4149&quot; /&gt;&lt;/w:style&gt;&lt;w:style w:type=&quot;paragraph&quot; w:customStyle=&quot;1&quot; w:styleId=&quot;87E7686A529F4A70A7D002F454E5164D&quot;&gt;&lt;w:name w:val=&quot;87E7686A529F4A70A7D002F454E5164D&quot; /&gt;&lt;w:rsid w:val=&quot;001F4149&quot; /&gt;&lt;/w:style&gt;&lt;w:style w:type=&quot;paragraph&quot; w:customStyle=&quot;1&quot; w:styleId=&quot;11B7AB8330C04F9DA40075C713A6D7D3&quot;&gt;&lt;w:name w:val=&quot;11B7AB8330C04F9DA40075C713A6D7D3&quot; /&gt;&lt;w:rsid w:val=&quot;001F4149&quot; /&gt;&lt;/w:style&gt;&lt;w:style w:type=&quot;paragraph&quot; w:customStyle=&quot;1&quot; w:styleId=&quot;780A1AE04AB545C58B0D9ED1F5DCEF11&quot;&gt;&lt;w:name w:val=&quot;780A1AE04AB545C58B0D9ED1F5DCEF11&quot; /&gt;&lt;w:rsid w:val=&quot;001F4149&quot; /&gt;&lt;/w:style&gt;&lt;w:style w:type=&quot;paragraph&quot; w:customStyle=&quot;1&quot; w:styleId=&quot;A1D69F5000B94E6CAC73074B5D8264B8&quot;&gt;&lt;w:name w:val=&quot;A1D69F5000B94E6CAC73074B5D8264B8&quot; /&gt;&lt;w:rsid w:val=&quot;001F4149&quot; /&gt;&lt;/w:style&gt;&lt;w:style w:type=&quot;paragraph&quot; w:customStyle=&quot;1&quot; w:styleId=&quot;692A6ABCD87E4070940A186FA40066E5&quot;&gt;&lt;w:name w:val=&quot;692A6ABCD87E4070940A186FA40066E5&quot; /&gt;&lt;w:rsid w:val=&quot;001F4149&quot; /&gt;&lt;/w:style&gt;&lt;w:style w:type=&quot;paragraph&quot; w:customStyle=&quot;1&quot; w:styleId=&quot;6DFFCE9D491542CB9D856CDDEBF22E3F&quot;&gt;&lt;w:name w:val=&quot;6DFFCE9D491542CB9D856CDDEBF22E3F&quot; /&gt;&lt;w:rsid w:val=&quot;002A03C0&quot; /&gt;&lt;/w:style&gt;&lt;w:style w:type=&quot;paragraph&quot; w:customStyle=&quot;1&quot; w:styleId=&quot;32AA061DE419475BBE5780A535B82307&quot;&gt;&lt;w:name w:val=&quot;32AA061DE419475BBE5780A535B82307&quot; /&gt;&lt;w:rsid w:val=&quot;002A03C0&quot; /&gt;&lt;/w:style&gt;&lt;w:style w:type=&quot;paragraph&quot; w:customStyle=&quot;1&quot; w:styleId=&quot;66916880A92B4C7FBF5B7C8533BE5F30&quot;&gt;&lt;w:name w:val=&quot;66916880A92B4C7FBF5B7C8533BE5F30&quot; /&gt;&lt;w:rsid w:val=&quot;002A03C0&quot; /&gt;&lt;/w:style&gt;&lt;w:style w:type=&quot;paragraph&quot; w:customStyle=&quot;1&quot; w:styleId=&quot;1F044EC6A7DB418B985571987206FE7C&quot;&gt;&lt;w:name w:val=&quot;1F044EC6A7DB418B985571987206FE7C&quot; /&gt;&lt;w:rsid w:val=&quot;002A03C0&quot; /&gt;&lt;/w:style&gt;&lt;w:style w:type=&quot;paragraph&quot; w:customStyle=&quot;1&quot; w:styleId=&quot;B671904470C644BCB492B8615FE9EF88&quot;&gt;&lt;w:name w:val=&quot;B671904470C644BCB492B8615FE9EF88&quot; /&gt;&lt;w:rsid w:val=&quot;002A03C0&quot; /&gt;&lt;/w:style&gt;&lt;w:style w:type=&quot;paragraph&quot; w:customStyle=&quot;1&quot; w:styleId=&quot;CC42040DF46C437BAD91D49C2E0AABC6&quot;&gt;&lt;w:name w:val=&quot;CC42040DF46C437BAD91D49C2E0AABC6&quot; /&gt;&lt;w:rsid w:val=&quot;002A03C0&quot; /&gt;&lt;/w:style&gt;&lt;w:style w:type=&quot;paragraph&quot; w:customStyle=&quot;1&quot; w:styleId=&quot;C5186D47A43B4A99ACC9D8CB9C88CBF7&quot;&gt;&lt;w:name w:val=&quot;C5186D47A43B4A99ACC9D8CB9C88CBF7&quot; /&gt;&lt;w:rsid w:val=&quot;002A03C0&quot; /&gt;&lt;/w:style&gt;&lt;w:style w:type=&quot;paragraph&quot; w:customStyle=&quot;1&quot; w:styleId=&quot;60940F744F8F439D8FD75BC92D50E998&quot;&gt;&lt;w:name w:val=&quot;60940F744F8F439D8FD75BC92D50E998&quot; /&gt;&lt;w:rsid w:val=&quot;002A03C0&quot; /&gt;&lt;/w:style&gt;&lt;w:style w:type=&quot;paragraph&quot; w:customStyle=&quot;1&quot; w:styleId=&quot;E94E5EE395AD4B56BD8B6402EA0690EE&quot;&gt;&lt;w:name w:val=&quot;E94E5EE395AD4B56BD8B6402EA0690EE&quot; /&gt;&lt;w:rsid w:val=&quot;002A03C0&quot; /&gt;&lt;/w:style&gt;&lt;w:style w:type=&quot;paragraph&quot; w:customStyle=&quot;1&quot; w:styleId=&quot;F510866D817F445E8480E2F9EFB0701E&quot;&gt;&lt;w:name w:val=&quot;F510866D817F445E8480E2F9EFB0701E&quot; /&gt;&lt;w:rsid w:val=&quot;002A03C0&quot; /&gt;&lt;/w:style&gt;&lt;w:style w:type=&quot;paragraph&quot; w:customStyle=&quot;1&quot; w:styleId=&quot;BB33AF69A18342C7A965552B25209807&quot;&gt;&lt;w:name w:val=&quot;BB33AF69A18342C7A965552B25209807&quot; /&gt;&lt;w:rsid w:val=&quot;002A03C0&quot; /&gt;&lt;/w:style&gt;&lt;w:style w:type=&quot;paragraph&quot; w:customStyle=&quot;1&quot; w:styleId=&quot;E85782C29EE74766B9FC753B57E8CEA2&quot;&gt;&lt;w:name w:val=&quot;E85782C29EE74766B9FC753B57E8CEA2&quot; /&gt;&lt;w:rsid w:val=&quot;002A03C0&quot; /&gt;&lt;/w:style&gt;&lt;w:style w:type=&quot;paragraph&quot; w:customStyle=&quot;1&quot; w:styleId=&quot;3AC24E85640B47DB9672E53B9598661E&quot;&gt;&lt;w:name w:val=&quot;3AC24E85640B47DB9672E53B9598661E&quot; /&gt;&lt;w:rsid w:val=&quot;002A03C0&quot; /&gt;&lt;/w:style&gt;&lt;w:style w:type=&quot;paragraph&quot; w:customStyle=&quot;1&quot; w:styleId=&quot;6CF4DD0E2A284A09A8D122488C41D468&quot;&gt;&lt;w:name w:val=&quot;6CF4DD0E2A284A09A8D122488C41D468&quot; /&gt;&lt;w:rsid w:val=&quot;002A03C0&quot; /&gt;&lt;/w:style&gt;&lt;w:style w:type=&quot;paragraph&quot; w:customStyle=&quot;1&quot; w:styleId=&quot;CD39C6E491314A3AB0D901DF0403FE6C&quot;&gt;&lt;w:name w:val=&quot;CD39C6E491314A3AB0D901DF0403FE6C&quot; /&gt;&lt;w:rsid w:val=&quot;002A03C0&quot; /&gt;&lt;/w:style&gt;&lt;w:style w:type=&quot;paragraph&quot; w:customStyle=&quot;1&quot; w:styleId=&quot;478BE0A7D2CC498DB49AA695FC7251FD&quot;&gt;&lt;w:name w:val=&quot;478BE0A7D2CC498DB49AA695FC7251FD&quot; /&gt;&lt;w:rsid w:val=&quot;002A03C0&quot; /&gt;&lt;/w:style&gt;&lt;w:style w:type=&quot;paragraph&quot; w:customStyle=&quot;1&quot; w:styleId=&quot;5A969A0BF53D43058844D3A49B226E71&quot;&gt;&lt;w:name w:val=&quot;5A969A0BF53D43058844D3A49B226E71&quot; /&gt;&lt;w:rsid w:val=&quot;002A03C0&quot; /&gt;&lt;/w:style&gt;&lt;w:style w:type=&quot;paragraph&quot; w:customStyle=&quot;1&quot; w:styleId=&quot;C361B582159241A7A9DA4D7A909DCCA5&quot;&gt;&lt;w:name w:val=&quot;C361B582159241A7A9DA4D7A909DCCA5&quot; /&gt;&lt;w:rsid w:val=&quot;002A03C0&quot; /&gt;&lt;/w:style&gt;&lt;w:style w:type=&quot;paragraph&quot; w:customStyle=&quot;1&quot; w:styleId=&quot;E55B181D2BC547088906B7AE5329AAFC&quot;&gt;&lt;w:name w:val=&quot;E55B181D2BC547088906B7AE5329AAFC&quot; /&gt;&lt;w:rsid w:val=&quot;002A03C0&quot; /&gt;&lt;/w:style&gt;&lt;w:style w:type=&quot;paragraph&quot; w:customStyle=&quot;1&quot; w:styleId=&quot;047AB7ECA42C42BC9772648EBD6E9135&quot;&gt;&lt;w:name w:val=&quot;047AB7ECA42C42BC9772648EBD6E9135&quot; /&gt;&lt;w:rsid w:val=&quot;002A03C0&quot; /&gt;&lt;/w:style&gt;&lt;w:style w:type=&quot;paragraph&quot; w:customStyle=&quot;1&quot; w:styleId=&quot;EF6E6838F0064FA390DB0DD3E8F1F8F8&quot;&gt;&lt;w:name w:val=&quot;EF6E6838F0064FA390DB0DD3E8F1F8F8&quot; /&gt;&lt;w:rsid w:val=&quot;002D7F69&quot; /&gt;&lt;/w:style&gt;&lt;w:style w:type=&quot;paragraph&quot; w:customStyle=&quot;1&quot; w:styleId=&quot;D96438B8CF8A44A48BC6C4C792CD1ACA&quot;&gt;&lt;w:name w:val=&quot;D96438B8CF8A44A48BC6C4C792CD1ACA&quot; /&gt;&lt;w:rsid w:val=&quot;002D7F69&quot; /&gt;&lt;/w:style&gt;&lt;w:style w:type=&quot;paragraph&quot; w:customStyle=&quot;1&quot; w:styleId=&quot;0F2AB9A700D1457D82B3DD156BBBAE07&quot;&gt;&lt;w:name w:val=&quot;0F2AB9A700D1457D82B3DD156BBBAE07&quot; /&gt;&lt;w:rsid w:val=&quot;002D7F69&quot; /&gt;&lt;/w:style&gt;&lt;w:style w:type=&quot;paragraph&quot; w:customStyle=&quot;1&quot; w:styleId=&quot;4E6896014D8A4250BAF15CDDA4A26768&quot;&gt;&lt;w:name w:val=&quot;4E6896014D8A4250BAF15CDDA4A26768&quot; /&gt;&lt;w:rsid w:val=&quot;002D7F69&quot; /&gt;&lt;/w:style&gt;&lt;w:style w:type=&quot;paragraph&quot; w:customStyle=&quot;1&quot; w:styleId=&quot;840EDCAA40E44A57B6624785229B623D&quot;&gt;&lt;w:name w:val=&quot;840EDCAA40E44A57B6624785229B623D&quot; /&gt;&lt;w:rsid w:val=&quot;002D7F69&quot; /&gt;&lt;/w:style&gt;&lt;w:style w:type=&quot;paragraph&quot; w:customStyle=&quot;1&quot; w:styleId=&quot;C9D65DAD13B34AD59880BF3993BEDD60&quot;&gt;&lt;w:name w:val=&quot;C9D65DAD13B34AD59880BF3993BEDD60&quot; /&gt;&lt;w:rsid w:val=&quot;002D7F69&quot; /&gt;&lt;/w:style&gt;&lt;w:style w:type=&quot;paragraph&quot; w:customStyle=&quot;1&quot; w:styleId=&quot;BFA4C7064FE04E089764A7354795F368&quot;&gt;&lt;w:name w:val=&quot;BFA4C7064FE04E089764A7354795F368&quot; /&gt;&lt;w:rsid w:val=&quot;002D7F69&quot; /&gt;&lt;/w:style&gt;&lt;w:style w:type=&quot;paragraph&quot; w:customStyle=&quot;1&quot; w:styleId=&quot;2B20C06BE23A4125B8B410EE13D3AA34&quot;&gt;&lt;w:name w:val=&quot;2B20C06BE23A4125B8B410EE13D3AA34&quot; /&gt;&lt;w:rsid w:val=&quot;002D7F69&quot; /&gt;&lt;/w:style&gt;&lt;w:style w:type=&quot;paragraph&quot; w:customStyle=&quot;1&quot; w:styleId=&quot;D8D8ECB39BBC491090B7C63446CF46F7&quot;&gt;&lt;w:name w:val=&quot;D8D8ECB39BBC491090B7C63446CF46F7&quot; /&gt;&lt;w:rsid w:val=&quot;002D7F69&quot; /&gt;&lt;/w:style&gt;&lt;w:style w:type=&quot;paragraph&quot; w:customStyle=&quot;1&quot; w:styleId=&quot;A462344D0EFD4428BF44091615063F25&quot;&gt;&lt;w:name w:val=&quot;A462344D0EFD4428BF44091615063F25&quot; /&gt;&lt;w:rsid w:val=&quot;002D7F69&quot; /&gt;&lt;/w:style&gt;&lt;w:style w:type=&quot;paragraph&quot; w:customStyle=&quot;1&quot; w:styleId=&quot;424608632AF0428885274DB98D11B41A&quot;&gt;&lt;w:name w:val=&quot;424608632AF0428885274DB98D11B41A&quot; /&gt;&lt;w:rsid w:val=&quot;002D7F69&quot; /&gt;&lt;/w:style&gt;&lt;w:style w:type=&quot;paragraph&quot; w:customStyle=&quot;1&quot; w:styleId=&quot;E1E99749919B453AB8DCC9F84AB794DE&quot;&gt;&lt;w:name w:val=&quot;E1E99749919B453AB8DCC9F84AB794DE&quot; /&gt;&lt;w:rsid w:val=&quot;002D7F69&quot; /&gt;&lt;/w:style&gt;&lt;w:style w:type=&quot;paragraph&quot; w:customStyle=&quot;1&quot; w:styleId=&quot;8DF08B23156349FFBBF3C8BE15DDF84C&quot;&gt;&lt;w:name w:val=&quot;8DF08B23156349FFBBF3C8BE15DDF84C&quot; /&gt;&lt;w:rsid w:val=&quot;002D7F69&quot; /&gt;&lt;/w:style&gt;&lt;w:style w:type=&quot;paragraph&quot; w:customStyle=&quot;1&quot; w:styleId=&quot;32877465466448F0897B42F511EE0949&quot;&gt;&lt;w:name w:val=&quot;32877465466448F0897B42F511EE0949&quot; /&gt;&lt;w:rsid w:val=&quot;002D7F69&quot; /&gt;&lt;/w:style&gt;&lt;w:style w:type=&quot;paragraph&quot; w:customStyle=&quot;1&quot; w:styleId=&quot;5785350A2340406FA81718FACA0E3174&quot;&gt;&lt;w:name w:val=&quot;5785350A2340406FA81718FACA0E3174&quot; /&gt;&lt;w:rsid w:val=&quot;002D7F69&quot; /&gt;&lt;/w:style&gt;&lt;w:style w:type=&quot;paragraph&quot; w:customStyle=&quot;1&quot; w:styleId=&quot;2CA4F1EC40EE4087B1F870CA311CF7E4&quot;&gt;&lt;w:name w:val=&quot;2CA4F1EC40EE4087B1F870CA311CF7E4&quot; /&gt;&lt;w:rsid w:val=&quot;002D7F69&quot; /&gt;&lt;/w:style&gt;&lt;w:style w:type=&quot;paragraph&quot; w:customStyle=&quot;1&quot; w:styleId=&quot;1581C725C1BC4620B72497B77D005D8C&quot;&gt;&lt;w:name w:val=&quot;1581C725C1BC4620B72497B77D005D8C&quot; /&gt;&lt;w:rsid w:val=&quot;002D7F69&quot; /&gt;&lt;/w:style&gt;&lt;w:style w:type=&quot;paragraph&quot; w:customStyle=&quot;1&quot; w:styleId=&quot;3A619DB80CAC40E9BEACB9E5F1DE9306&quot;&gt;&lt;w:name w:val=&quot;3A619DB80CAC40E9BEACB9E5F1DE9306&quot; /&gt;&lt;w:rsid w:val=&quot;002D7F69&quot; /&gt;&lt;/w:style&gt;&lt;w:style w:type=&quot;paragraph&quot; w:customStyle=&quot;1&quot; w:styleId=&quot;FD933A93EF2E4015B9A932F5087EB394&quot;&gt;&lt;w:name w:val=&quot;FD933A93EF2E4015B9A932F5087EB394&quot; /&gt;&lt;w:rsid w:val=&quot;002D7F69&quot; /&gt;&lt;/w:style&gt;&lt;w:style w:type=&quot;paragraph&quot; w:customStyle=&quot;1&quot; w:styleId=&quot;E6A1759BEB9F4C339BE1F46AA219DF97&quot;&gt;&lt;w:name w:val=&quot;E6A1759BEB9F4C339BE1F46AA219DF97&quot; /&gt;&lt;w:rsid w:val=&quot;002D7F69&quot; /&gt;&lt;/w:style&gt;&lt;w:style w:type=&quot;paragraph&quot; w:customStyle=&quot;1&quot; w:styleId=&quot;622EBF8365B94B3597E169604B6A524E&quot;&gt;&lt;w:name w:val=&quot;622EBF8365B94B3597E169604B6A524E&quot; /&gt;&lt;w:rsid w:val=&quot;002D7F69&quot; /&gt;&lt;/w:style&gt;&lt;w:style w:type=&quot;paragraph&quot; w:customStyle=&quot;1&quot; w:styleId=&quot;9AFB446FED4248BF84994CE4BB5ED282&quot;&gt;&lt;w:name w:val=&quot;9AFB446FED4248BF84994CE4BB5ED282&quot; /&gt;&lt;w:rsid w:val=&quot;002D7F69&quot; /&gt;&lt;/w:style&gt;&lt;w:style w:type=&quot;paragraph&quot; w:customStyle=&quot;1&quot; w:styleId=&quot;BBE31599F7CF4A448C9EC112F9E9A40E&quot;&gt;&lt;w:name w:val=&quot;BBE31599F7CF4A448C9EC112F9E9A40E&quot; /&gt;&lt;w:rsid w:val=&quot;002D7F69&quot; /&gt;&lt;/w:style&gt;&lt;w:style w:type=&quot;paragraph&quot; w:customStyle=&quot;1&quot; w:styleId=&quot;7131C8D34D14429097F4E29BDFC4E617&quot;&gt;&lt;w:name w:val=&quot;7131C8D34D14429097F4E29BDFC4E617&quot; /&gt;&lt;w:rsid w:val=&quot;002D7F69&quot; /&gt;&lt;/w:style&gt;&lt;w:style w:type=&quot;paragraph&quot; w:customStyle=&quot;1&quot; w:styleId=&quot;8EDCC294DB914A679AAEBDDBA409A4E6&quot;&gt;&lt;w:name w:val=&quot;8EDCC294DB914A679AAEBDDBA409A4E6&quot; /&gt;&lt;w:rsid w:val=&quot;002D7F69&quot; /&gt;&lt;/w:style&gt;&lt;w:style w:type=&quot;paragraph&quot; w:customStyle=&quot;1&quot; w:styleId=&quot;A32039C696D14C3698C3E7B07967E1A8&quot;&gt;&lt;w:name w:val=&quot;A32039C696D14C3698C3E7B07967E1A8&quot; /&gt;&lt;w:rsid w:val=&quot;002D7F69&quot; /&gt;&lt;/w:style&gt;&lt;w:style w:type=&quot;paragraph&quot; w:customStyle=&quot;1&quot; w:styleId=&quot;CA1F90447C9442F1A2C496CB03447506&quot;&gt;&lt;w:name w:val=&quot;CA1F90447C9442F1A2C496CB03447506&quot; /&gt;&lt;w:rsid w:val=&quot;002D7F69&quot; /&gt;&lt;/w:style&gt;&lt;w:style w:type=&quot;paragraph&quot; w:customStyle=&quot;1&quot; w:styleId=&quot;87F202D6EE5D4911B1C67FF4548873C2&quot;&gt;&lt;w:name w:val=&quot;87F202D6EE5D4911B1C67FF4548873C2&quot; /&gt;&lt;w:rsid w:val=&quot;002D7F69&quot; /&gt;&lt;/w:style&gt;&lt;w:style w:type=&quot;paragraph&quot; w:customStyle=&quot;1&quot; w:styleId=&quot;D766DDA0D8AF4664B304C1B08DA5D146&quot;&gt;&lt;w:name w:val=&quot;D766DDA0D8AF4664B304C1B08DA5D146&quot; /&gt;&lt;w:rsid w:val=&quot;002D7F69&quot; /&gt;&lt;/w:style&gt;&lt;w:style w:type=&quot;paragraph&quot; w:customStyle=&quot;1&quot; w:styleId=&quot;BB3E0578AF3A4DCD9031CC2348BDE118&quot;&gt;&lt;w:name w:val=&quot;BB3E0578AF3A4DCD9031CC2348BDE118&quot; /&gt;&lt;w:rsid w:val=&quot;002D7F69&quot; /&gt;&lt;/w:style&gt;&lt;w:style w:type=&quot;paragraph&quot; w:customStyle=&quot;1&quot; w:styleId=&quot;3234D34994C3462BB5357296F22C0FBB&quot;&gt;&lt;w:name w:val=&quot;3234D34994C3462BB5357296F22C0FBB&quot; /&gt;&lt;w:rsid w:val=&quot;002D7F69&quot; /&gt;&lt;/w:style&gt;&lt;w:style w:type=&quot;paragraph&quot; w:customStyle=&quot;1&quot; w:styleId=&quot;73AE08BF651A4409A4FB504361E3301E&quot;&gt;&lt;w:name w:val=&quot;73AE08BF651A4409A4FB504361E3301E&quot; /&gt;&lt;w:rsid w:val=&quot;001247D1&quot; /&gt;&lt;/w:style&gt;&lt;w:style w:type=&quot;paragraph&quot; w:cust"/>
    <w:docVar w:name="it-CH7_LanguageVersion" w:val="omStyle=&quot;1&quot; w:styleId=&quot;502076E509B64BDBAF6AB0DAE59C579F&quot;&gt;&lt;w:name w:val=&quot;502076E509B64BDBAF6AB0DAE59C579F&quot; /&gt;&lt;w:rsid w:val=&quot;001247D1&quot; /&gt;&lt;/w:style&gt;&lt;w:style w:type=&quot;paragraph&quot; w:customStyle=&quot;1&quot; w:styleId=&quot;D9EB6C2921024C25A68AB7A1AE81802A&quot;&gt;&lt;w:name w:val=&quot;D9EB6C2921024C25A68AB7A1AE81802A&quot; /&gt;&lt;w:rsid w:val=&quot;001247D1&quot; /&gt;&lt;/w:style&gt;&lt;w:style w:type=&quot;paragraph&quot; w:customStyle=&quot;1&quot; w:styleId=&quot;6DC09E954CE04C098732903EA639D039&quot;&gt;&lt;w:name w:val=&quot;6DC09E954CE04C098732903EA639D039&quot; /&gt;&lt;w:rsid w:val=&quot;001247D1&quot; /&gt;&lt;/w:style&gt;&lt;w:style w:type=&quot;paragraph&quot; w:customStyle=&quot;1&quot; w:styleId=&quot;0343C7C04EA045158C64B6B4B9CE5E6A&quot;&gt;&lt;w:name w:val=&quot;0343C7C04EA045158C64B6B4B9CE5E6A&quot; /&gt;&lt;w:rsid w:val=&quot;001247D1&quot; /&gt;&lt;/w:style&gt;&lt;w:style w:type=&quot;paragraph&quot; w:customStyle=&quot;1&quot; w:styleId=&quot;A8449E695B5A4D4486B8CF6A14C1B343&quot;&gt;&lt;w:name w:val=&quot;A8449E695B5A4D4486B8CF6A14C1B343&quot; /&gt;&lt;w:rsid w:val=&quot;001247D1&quot; /&gt;&lt;/w:style&gt;&lt;w:style w:type=&quot;paragraph&quot; w:customStyle=&quot;1&quot; w:styleId=&quot;E02FE9223AF5490C87D5C08BC7169CD7&quot;&gt;&lt;w:name w:val=&quot;E02FE9223AF5490C87D5C08BC7169CD7&quot; /&gt;&lt;w:rsid w:val=&quot;001247D1&quot; /&gt;&lt;/w:style&gt;&lt;w:style w:type=&quot;paragraph&quot; w:customStyle=&quot;1&quot; w:styleId=&quot;A557143273264CFCA13B6B7485F095E0&quot;&gt;&lt;w:name w:val=&quot;A557143273264CFCA13B6B7485F095E0&quot; /&gt;&lt;w:rsid w:val=&quot;001247D1&quot; /&gt;&lt;/w:style&gt;&lt;w:style w:type=&quot;paragraph&quot; w:customStyle=&quot;1&quot; w:styleId=&quot;0DA2149AFAFC4D1EB5F1C26AD8097ABF&quot;&gt;&lt;w:name w:val=&quot;0DA2149AFAFC4D1EB5F1C26AD8097ABF&quot; /&gt;&lt;w:rsid w:val=&quot;001247D1&quot; /&gt;&lt;/w:style&gt;&lt;w:style w:type=&quot;paragraph&quot; w:customStyle=&quot;1&quot; w:styleId=&quot;4BEA7BC3A44F4AE9BD4AF79A6462F429&quot;&gt;&lt;w:name w:val=&quot;4BEA7BC3A44F4AE9BD4AF79A6462F429&quot; /&gt;&lt;w:rsid w:val=&quot;001247D1&quot; /&gt;&lt;/w:style&gt;&lt;w:style w:type=&quot;paragraph&quot; w:customStyle=&quot;1&quot; w:styleId=&quot;98E8972D76464580ABBF9F4A0D8DF043&quot;&gt;&lt;w:name w:val=&quot;98E8972D76464580ABBF9F4A0D8DF043&quot; /&gt;&lt;w:rsid w:val=&quot;001247D1&quot; /&gt;&lt;/w:style&gt;&lt;w:style w:type=&quot;paragraph&quot; w:customStyle=&quot;1&quot; w:styleId=&quot;FC91A09D1E37493C8B22468C94206814&quot;&gt;&lt;w:name w:val=&quot;FC91A09D1E37493C8B22468C94206814&quot; /&gt;&lt;w:rsid w:val=&quot;001247D1&quot; /&gt;&lt;/w:style&gt;&lt;w:style w:type=&quot;paragraph&quot; w:customStyle=&quot;1&quot; w:styleId=&quot;FFB55D59694C446D8E71C89BB0820DDD&quot;&gt;&lt;w:name w:val=&quot;FFB55D59694C446D8E71C89BB0820DDD&quot; /&gt;&lt;w:rsid w:val=&quot;001247D1&quot; /&gt;&lt;/w:style&gt;&lt;w:style w:type=&quot;paragraph&quot; w:customStyle=&quot;1&quot; w:styleId=&quot;B59B960FA8D24B27A81982C72F020897&quot;&gt;&lt;w:name w:val=&quot;B59B960FA8D24B27A81982C72F020897&quot; /&gt;&lt;w:rsid w:val=&quot;001247D1&quot; /&gt;&lt;/w:style&gt;&lt;w:style w:type=&quot;paragraph&quot; w:customStyle=&quot;1&quot; w:styleId=&quot;6E2490966412450CB94A2A7F5E1986A8&quot;&gt;&lt;w:name w:val=&quot;6E2490966412450CB94A2A7F5E1986A8&quot; /&gt;&lt;w:rsid w:val=&quot;001247D1&quot; /&gt;&lt;/w:style&gt;&lt;w:style w:type=&quot;paragraph&quot; w:customStyle=&quot;1&quot; w:styleId=&quot;8F7F3FBB0BFA411C8A9A6ED1241EE20B&quot;&gt;&lt;w:name w:val=&quot;8F7F3FBB0BFA411C8A9A6ED1241EE20B&quot; /&gt;&lt;w:rsid w:val=&quot;001247D1&quot; /&gt;&lt;/w:style&gt;&lt;w:style w:type=&quot;paragraph&quot; w:customStyle=&quot;1&quot; w:styleId=&quot;E14EC599DE7A4A239A2028116C17A901&quot;&gt;&lt;w:name w:val=&quot;E14EC599DE7A4A239A2028116C17A901&quot; /&gt;&lt;w:rsid w:val=&quot;001247D1&quot; /&gt;&lt;/w:style&gt;&lt;w:style w:type=&quot;paragraph&quot; w:customStyle=&quot;1&quot; w:styleId=&quot;77FB56CCB26B42E4BE6CA9F580AD5772&quot;&gt;&lt;w:name w:val=&quot;77FB56CCB26B42E4BE6CA9F580AD5772&quot; /&gt;&lt;w:rsid w:val=&quot;001247D1&quot; /&gt;&lt;/w:style&gt;&lt;w:style w:type=&quot;paragraph&quot; w:customStyle=&quot;1&quot; w:styleId=&quot;098DEA1F23B449BEAEACD8816982432D&quot;&gt;&lt;w:name w:val=&quot;098DEA1F23B449BEAEACD8816982432D&quot; /&gt;&lt;w:rsid w:val=&quot;001247D1&quot; /&gt;&lt;/w:style&gt;&lt;w:style w:type=&quot;paragraph&quot; w:customStyle=&quot;1&quot; w:styleId=&quot;A7E6556E796044309EBD6B2A39896FC4&quot;&gt;&lt;w:name w:val=&quot;A7E6556E796044309EBD6B2A39896FC4&quot; /&gt;&lt;w:rsid w:val=&quot;001247D1&quot; /&gt;&lt;/w:style&gt;&lt;w:style w:type=&quot;paragraph&quot; w:customStyle=&quot;1&quot; w:styleId=&quot;F27A928122E44880BB23B8A222E92C85&quot;&gt;&lt;w:name w:val=&quot;F27A928122E44880BB23B8A222E92C85&quot; /&gt;&lt;w:rsid w:val=&quot;001247D1&quot; /&gt;&lt;/w:style&gt;&lt;w:style w:type=&quot;paragraph&quot; w:customStyle=&quot;1&quot; w:styleId=&quot;403B7FAD52714BAE8CD96542C162586F&quot;&gt;&lt;w:name w:val=&quot;403B7FAD52714BAE8CD96542C162586F&quot; /&gt;&lt;w:rsid w:val=&quot;001247D1&quot; /&gt;&lt;/w:style&gt;&lt;w:style w:type=&quot;paragraph&quot; w:customStyle=&quot;1&quot; w:styleId=&quot;7EAD9074550C416C835FB604594CD2EB&quot;&gt;&lt;w:name w:val=&quot;7EAD9074550C416C835FB604594CD2EB&quot; /&gt;&lt;w:rsid w:val=&quot;001247D1&quot; /&gt;&lt;/w:style&gt;&lt;w:style w:type=&quot;paragraph&quot; w:customStyle=&quot;1&quot; w:styleId=&quot;7315A5B0E5F64873826C6ED1619C4108&quot;&gt;&lt;w:name w:val=&quot;7315A5B0E5F64873826C6ED1619C4108&quot; /&gt;&lt;w:rsid w:val=&quot;001247D1&quot; /&gt;&lt;/w:style&gt;&lt;w:style w:type=&quot;paragraph&quot; w:customStyle=&quot;1&quot; w:styleId=&quot;F32C4EAB72CB466A971D4DF4F6FB7EB5&quot;&gt;&lt;w:name w:val=&quot;F32C4EAB72CB466A971D4DF4F6FB7EB5&quot; /&gt;&lt;w:rsid w:val=&quot;001247D1&quot; /&gt;&lt;/w:style&gt;&lt;w:style w:type=&quot;paragraph&quot; w:customStyle=&quot;1&quot; w:styleId=&quot;25654A9D6AE245B78ADA9D4E6E948C11&quot;&gt;&lt;w:name w:val=&quot;25654A9D6AE245B78ADA9D4E6E948C11&quot; /&gt;&lt;w:rsid w:val=&quot;001247D1&quot; /&gt;&lt;/w:style&gt;&lt;w:style w:type=&quot;paragraph&quot; w:customStyle=&quot;1&quot; w:styleId=&quot;EA0C89DFB13C4396ADF5DA19EE0F36EC&quot;&gt;&lt;w:name w:val=&quot;EA0C89DFB13C4396ADF5DA19EE0F36EC&quot; /&gt;&lt;w:rsid w:val=&quot;001247D1&quot; /&gt;&lt;/w:style&gt;&lt;w:style w:type=&quot;paragraph&quot; w:customStyle=&quot;1&quot; w:styleId=&quot;B50DF700259C41EEA11861B0857DEE41&quot;&gt;&lt;w:name w:val=&quot;B50DF700259C41EEA11861B0857DEE41&quot; /&gt;&lt;w:rsid w:val=&quot;001247D1&quot; /&gt;&lt;/w:style&gt;&lt;w:style w:type=&quot;paragraph&quot; w:customStyle=&quot;1&quot; w:styleId=&quot;713EC1C867824D59B54B9C69A3F76ED5&quot;&gt;&lt;w:name w:val=&quot;713EC1C867824D59B54B9C69A3F76ED5&quot; /&gt;&lt;w:rsid w:val=&quot;001247D1&quot; /&gt;&lt;/w:style&gt;&lt;w:style w:type=&quot;paragraph&quot; w:customStyle=&quot;1&quot; w:styleId=&quot;FA645329AC264475B06AAB7DC501DFE4&quot;&gt;&lt;w:name w:val=&quot;FA645329AC264475B06AAB7DC501DFE4&quot; /&gt;&lt;w:rsid w:val=&quot;001247D1&quot; /&gt;&lt;/w:style&gt;&lt;w:style w:type=&quot;paragraph&quot; w:customStyle=&quot;1&quot; w:styleId=&quot;CB65A74E46B14BD584856FB4D44D144D&quot;&gt;&lt;w:name w:val=&quot;CB65A74E46B14BD584856FB4D44D144D&quot; /&gt;&lt;w:rsid w:val=&quot;001247D1&quot; /&gt;&lt;/w:style&gt;&lt;w:style w:type=&quot;paragraph&quot; w:customStyle=&quot;1&quot; w:styleId=&quot;C22E1B2A9E7A4F7E8534A595C7173A99&quot;&gt;&lt;w:name w:val=&quot;C22E1B2A9E7A4F7E8534A595C7173A99&quot; /&gt;&lt;w:rsid w:val=&quot;00307530&quot; /&gt;&lt;/w:style&gt;&lt;w:style w:type=&quot;paragraph&quot; w:customStyle=&quot;1&quot; w:styleId=&quot;DF7F785C9442414FADF5F4619D4ECE0A&quot;&gt;&lt;w:name w:val=&quot;DF7F785C9442414FADF5F4619D4ECE0A&quot; /&gt;&lt;w:rsid w:val=&quot;00307530&quot; /&gt;&lt;/w:style&gt;&lt;w:style w:type=&quot;paragraph&quot; w:customStyle=&quot;1&quot; w:styleId=&quot;D8951567AF9B4B05970C589A65A8FC95&quot;&gt;&lt;w:name w:val=&quot;D8951567AF9B4B05970C589A65A8FC95&quot; /&gt;&lt;w:rsid w:val=&quot;00307530&quot; /&gt;&lt;/w:style&gt;&lt;w:style w:type=&quot;paragraph&quot; w:customStyle=&quot;1&quot; w:styleId=&quot;13313989B48241DCA29AC68DB0450D77&quot;&gt;&lt;w:name w:val=&quot;13313989B48241DCA29AC68DB0450D77&quot; /&gt;&lt;w:rsid w:val=&quot;00307530&quot; /&gt;&lt;/w:style&gt;&lt;w:style w:type=&quot;paragraph&quot; w:customStyle=&quot;1&quot; w:styleId=&quot;2A418EBBA28E45E2963DD5B06F11F671&quot;&gt;&lt;w:name w:val=&quot;2A418EBBA28E45E2963DD5B06F11F671&quot; /&gt;&lt;w:rsid w:val=&quot;00307530&quot; /&gt;&lt;/w:style&gt;&lt;w:style w:type=&quot;paragraph&quot; w:customStyle=&quot;1&quot; w:styleId=&quot;C495E943A2D74B258284C0BF528E501A&quot;&gt;&lt;w:name w:val=&quot;C495E943A2D74B258284C0BF528E501A&quot; /&gt;&lt;w:rsid w:val=&quot;00307530&quot; /&gt;&lt;/w:style&gt;&lt;w:style w:type=&quot;paragraph&quot; w:customStyle=&quot;1&quot; w:styleId=&quot;F6BC37D6A2554E588548A07DEA96B15A&quot;&gt;&lt;w:name w:val=&quot;F6BC37D6A2554E588548A07DEA96B15A&quot; /&gt;&lt;w:rsid w:val=&quot;00307530&quot; /&gt;&lt;/w:style&gt;&lt;w:style w:type=&quot;paragraph&quot; w:customStyle=&quot;1&quot; w:styleId=&quot;6CB10062DE1B4388BDEC78CDED4E1932&quot;&gt;&lt;w:name w:val=&quot;6CB10062DE1B4388BDEC78CDED4E1932&quot; /&gt;&lt;w:rsid w:val=&quot;00307530&quot; /&gt;&lt;/w:style&gt;&lt;w:style w:type=&quot;paragraph&quot; w:customStyle=&quot;1&quot; w:styleId=&quot;DBDBE5560A404C0590EAEACAD99F200F&quot;&gt;&lt;w:name w:val=&quot;DBDBE5560A404C0590EAEACAD99F200F&quot; /&gt;&lt;w:rsid w:val=&quot;00307530&quot; /&gt;&lt;/w:style&gt;&lt;w:style w:type=&quot;paragraph&quot; w:customStyle=&quot;1&quot; w:styleId=&quot;BD51E723AD3A43E188FF6F55815BA776&quot;&gt;&lt;w:name w:val=&quot;BD51E723AD3A43E188FF6F55815BA776&quot; /&gt;&lt;w:rsid w:val=&quot;00307530&quot; /&gt;&lt;/w:style&gt;&lt;w:style w:type=&quot;paragraph&quot; w:customStyle=&quot;1&quot; w:styleId=&quot;3C6C5C1D3C254869BC63357CD8BD3E60&quot;&gt;&lt;w:name w:val=&quot;3C6C5C1D3C254869BC63357CD8BD3E60&quot; /&gt;&lt;w:rsid w:val=&quot;00307530&quot; /&gt;&lt;/w:style&gt;&lt;w:style w:type=&quot;paragraph&quot; w:customStyle=&quot;1&quot; w:styleId=&quot;40078B11F2CD4902BA5B02481C614367&quot;&gt;&lt;w:name w:val=&quot;40078B11F2CD4902BA5B02481C614367&quot; /&gt;&lt;w:rsid w:val=&quot;00307530&quot; /&gt;&lt;/w:style&gt;&lt;w:style w:type=&quot;paragraph&quot; w:customStyle=&quot;1&quot; w:styleId=&quot;B3C47E1A8BD84BCB8A2E3A85566F5B49&quot;&gt;&lt;w:name w:val=&quot;B3C47E1A8BD84BCB8A2E3A85566F5B49&quot; /&gt;&lt;w:rsid w:val=&quot;00307530&quot; /&gt;&lt;/w:style&gt;&lt;w:style w:type=&quot;paragraph&quot; w:customStyle=&quot;1&quot; w:styleId=&quot;D58551D743D2413ABA27020B97323255&quot;&gt;&lt;w:name w:val=&quot;D58551D743D2413ABA27020B97323255&quot; /&gt;&lt;w:rsid w:val=&quot;00307530&quot; /&gt;&lt;/w:style&gt;&lt;w:style w:type=&quot;paragraph&quot; w:customStyle=&quot;1&quot; w:styleId=&quot;31F5FC3C0635498AB5624E156084EC3B&quot;&gt;&lt;w:name w:val=&quot;31F5FC3C0635498AB5624E156084EC3B&quot; /&gt;&lt;w:rsid w:val=&quot;00307530&quot; /&gt;&lt;/w:style&gt;&lt;w:style w:type=&quot;paragraph&quot; w:customStyle=&quot;1&quot; w:styleId=&quot;FCD11C178B7742F0A1FEE035B533B68A&quot;&gt;&lt;w:name w:val=&quot;FCD11C178B7742F0A1FEE035B533B68A&quot; /&gt;&lt;w:rsid w:val=&quot;00307530&quot; /&gt;&lt;/w:style&gt;&lt;w:style w:type=&quot;paragraph&quot; w:customStyle=&quot;1&quot; w:styleId=&quot;25AFA44CBEF7475A898AEDE42AF1A57C&quot;&gt;&lt;w:name w:val=&quot;25AFA44CBEF7475A898AEDE42AF1A57C&quot; /&gt;&lt;w:rsid w:val=&quot;00307530&quot; /&gt;&lt;/w:style&gt;&lt;w:style w:type=&quot;paragraph&quot; w:customStyle=&quot;1&quot; w:styleId=&quot;DC7AFA64AFCF4962A5A507573A5FE400&quot;&gt;&lt;w:name w:val=&quot;DC7AFA64AFCF4962A5A507573A5FE400&quot; /&gt;&lt;w:rsid w:val=&quot;00307530&quot; /&gt;&lt;/w:style&gt;&lt;w:style w:type=&quot;paragraph&quot; w:customStyle=&quot;1&quot; w:styleId=&quot;2E3816B18A4B49CDA3A2CC438A459395&quot;&gt;&lt;w:name w:val=&quot;2E3816B18A4B49CDA3A2CC438A459395&quot; /&gt;&lt;w:rsid w:val=&quot;00307530&quot; /&gt;&lt;/w:style&gt;&lt;w:style w:type=&quot;paragraph&quot; w:customStyle=&quot;1&quot; w:styleId=&quot;5836B5FD47FF460F86367A1E51CA92BD&quot;&gt;&lt;w:name w:val=&quot;5836B5FD47FF460F86367A1E51CA92BD&quot; /&gt;&lt;w:rsid w:val=&quot;00307530&quot; /&gt;&lt;/w:style&gt;&lt;w:style w:type=&quot;paragraph&quot; w:customStyle=&quot;1&quot; w:styleId=&quot;60EBC396E90D47EE9B32871357F6C32A&quot;&gt;&lt;w:name w:val=&quot;60EBC396E90D47EE9B32871357F6C32A&quot; /&gt;&lt;w:rsid w:val=&quot;00307530&quot; /&gt;&lt;/w:style&gt;&lt;w:style w:type=&quot;paragraph&quot; w:customStyle=&quot;1&quot; w:styleId=&quot;9D5437FBFADD431BB609717C84C0CA70&quot;&gt;&lt;w:name w:val=&quot;9D5437FBFADD431BB609717C84C0CA70&quot; /&gt;&lt;w:rsid w:val=&quot;00307530&quot; /&gt;&lt;/w:style&gt;&lt;w:style w:type=&quot;paragraph&quot; w:customStyle=&quot;1&quot; w:styleId=&quot;4679533C3465408DAF241BA9BC85D962&quot;&gt;&lt;w:name w:val=&quot;4679533C3465408DAF241BA9BC85D962&quot; /&gt;&lt;w:rsid w:val=&quot;00307530&quot; /&gt;&lt;/w:style&gt;&lt;w:style w:type=&quot;paragraph&quot; w:customStyle=&quot;1&quot; w:styleId=&quot;F18347BD0B6F43A39F2906494A1BAB56&quot;&gt;&lt;w:name w:val=&quot;F18347BD0B6F43A39F2906494A1BAB56&quot; /&gt;&lt;w:rsid w:val=&quot;00307530&quot; /&gt;&lt;/w:style&gt;&lt;w:style w:type=&quot;paragraph&quot; w:customStyle=&quot;1&quot; w:styleId=&quot;FF940F2F6AEF497184B69F97B58CD900&quot;&gt;&lt;w:name w:val=&quot;FF940F2F6AEF497184B69F97B58CD900&quot; /&gt;&lt;w:rsid w:val=&quot;00307530&quot; /&gt;&lt;/w:style&gt;&lt;w:style w:type=&quot;paragraph&quot; w:customStyle=&quot;1&quot; w:styleId=&quot;E631D01175604EC4B3EF0ECEAEEA1F7B&quot;&gt;&lt;w:name w:val=&quot;E631D01175604EC4B3EF0ECEAEEA1F7B&quot; /&gt;&lt;w:rsid w:val=&quot;00307530&quot; /&gt;&lt;/w:style&gt;&lt;w:style w:type=&quot;paragraph&quot; w:customStyle=&quot;1&quot; w:styleId=&quot;8874B1AB07B94644820A701F48B96D2E&quot;&gt;&lt;w:name w:val=&quot;8874B1AB07B94644820A701F48B96D2E&quot; /&gt;&lt;w:rsid w:val=&quot;00307530&quot; /&gt;&lt;/w:style&gt;&lt;w:style w:type=&quot;paragraph&quot; w:customStyle=&quot;1&quot; w:styleId=&quot;42DFCB6413154EAE8A8543DCBD852BD5&quot;&gt;&lt;w:name w:val=&quot;42DFCB6413154EAE8A8543DCBD852BD5&quot; /&gt;&lt;w:rsid w:val=&quot;00307530&quot; /&gt;&lt;/w:style&gt;&lt;w:style w:type=&quot;paragraph&quot; w:customStyle=&quot;1&quot; w:styleId=&quot;A255C6419B1547289B47693DAD8DB434&quot;&gt;&lt;w:name w:val=&quot;A255C6419B1547289B47693DAD8DB434&quot; /&gt;&lt;w:rsid w:val=&quot;00307530&quot; /&gt;&lt;/w:style&gt;&lt;w:style w:type=&quot;paragraph&quot; w:customStyle=&quot;1&quot; w:styleId=&quot;723CD85451FB4B079FCDA253F91E9009&quot;&gt;&lt;w:name w:val=&quot;723CD85451FB4B079FCDA253F91E9009&quot; /&gt;&lt;w:rsid w:val=&quot;00307530&quot; /&gt;&lt;/w:style&gt;&lt;w:style w:type=&quot;paragraph&quot; w:customStyle=&quot;1&quot; w:styleId=&quot;6D0EFEF3B77E43969463A60336B55421&quot;&gt;&lt;w:name w:val=&quot;6D0EFEF3B77E43969463A60336B55421&quot; /&gt;&lt;w:rsid w:val=&quot;00307530&quot; /&gt;&lt;/w:style&gt;&lt;w:style w:type=&quot;paragraph&quot; w:customStyle=&quot;1&quot; w:styleId=&quot;74ED5BF9D061474E81CF9BA52E667A00&quot;&gt;&lt;w:name w:val=&quot;74ED5BF9D061474E81CF9BA52E667A00&quot; /&gt;&lt;w:rsid w:val=&quot;00810C75&quot; /&gt;&lt;/w:style&gt;&lt;w:style w:type=&quot;paragraph&quot; w:customStyle=&quot;1&quot; w:styleId=&quot;612253082F5B417ABCE9ECF8F9FD8AC5&quot;&gt;&lt;w:name w:val=&quot;612253082F5B417ABCE9ECF8F9FD8AC5&quot; /&gt;&lt;w:rsid w:val=&quot;00810C75&quot; /&gt;&lt;/w:style&gt;&lt;w:style w:type=&quot;paragraph&quot; w:customStyle=&quot;1&quot; w:styleId=&quot;B2AF2C9496324B38A783DAE3DF724EA8&quot;&gt;&lt;w:name w:val=&quot;B2AF2C9496324B38A783DAE3DF724EA8&quot; /&gt;&lt;w:rsid w:val=&quot;00810C75&quot; /&gt;&lt;/w:style&gt;&lt;w:style w:type=&quot;paragraph&quot; w:customStyle=&quot;1&quot; w:styleId=&quot;C9C56298E6854681B11698512A0DCC26&quot;&gt;&lt;w:name w:val=&quot;C9C56298E6854681B11698512A0DCC26&quot; /&gt;&lt;w:rsid w:val=&quot;00810C75&quot; /&gt;&lt;/w:style&gt;&lt;w:style w:type=&quot;paragraph&quot; w:customStyle=&quot;1&quot; w:styleId=&quot;F37888DE8CB94755A11065F407332928&quot;&gt;&lt;w:name w:val=&quot;F37888DE8CB94755A11065F407332928&quot; /&gt;&lt;w:rsid w:val=&quot;00810C75&quot; /&gt;&lt;/w:style&gt;&lt;w:style w:type=&quot;paragraph&quot; w:customStyle=&quot;1&quot; w:styleId=&quot;B9B9E3099CAD424092D7943B51F99224&quot;&gt;&lt;w:name w:val=&quot;B9B9E3099CAD424092D7943B51F99224&quot; /&gt;&lt;w:rsid w:val=&quot;00810C75&quot; /&gt;&lt;/w:style&gt;&lt;w:style w:type=&quot;paragraph&quot; w:customStyle=&quot;1&quot; w:styleId=&quot;FE8D3CAE93A24C76A10FC068E3A71F4B&quot;&gt;&lt;w:name w:val=&quot;FE8D3CAE93A24C76A10FC068E3A71F4B&quot; /&gt;&lt;w:rsid w:val=&quot;00810C75&quot; /&gt;&lt;/w:style&gt;&lt;w:style w:type=&quot;paragraph&quot; w:customStyle=&quot;1&quot; w:styleId=&quot;371AD8698BEB4BE08E42D722421F8D34&quot;&gt;&lt;w:name w:val=&quot;371AD8698BEB4BE08E42D722421F8D34&quot; /&gt;&lt;w:rsid w:val=&quot;00810C75&quot; /&gt;&lt;/w:style&gt;&lt;w:style w:type=&quot;paragraph&quot; w:customStyle=&quot;1&quot; w:styleId=&quot;B030658460464F6DBB8DAE49F551A71C&quot;&gt;&lt;w:name w:val=&quot;B030658460464F6DBB8DAE49F551A71C&quot; /&gt;&lt;w:rsid w:val=&quot;00810C75&quot; /&gt;&lt;/w:style&gt;&lt;w:style w:type=&quot;paragraph&quot; w:customStyle=&quot;1&quot; w:styleId=&quot;A43593106A96450DB3D8A8A22591615F&quot;&gt;&lt;w:name w:val=&quot;A43593106A96450DB3D8A8A22591615F&quot; /&gt;&lt;w:rsid w:val=&quot;00810C75&quot; /&gt;&lt;/w:style&gt;&lt;w:style w:type=&quot;paragraph&quot; w:customStyle=&quot;1&quot; w:styleId=&quot;8934C362FBBE40569A87C05B2B5D5C8F&quot;&gt;&lt;w:name w:val=&quot;8934C362FBBE40569A87C05B2B5D5C8F&quot; /&gt;&lt;w:rsid w:val=&quot;00810C75&quot; /&gt;&lt;/w:style&gt;&lt;w:style w:type=&quot;paragraph&quot; w:customStyle=&quot;1&quot; w:styleId=&quot;35232C3501BF4E219F2A99145AA7078A&quot;&gt;&lt;w:name w:val=&quot;35232C3501BF4E219F2A99145AA7078A&quot; /&gt;&lt;w:rsid w:val=&quot;00810C75&quot; /&gt;&lt;/w:style&gt;&lt;/w:styles&gt;&lt;/pkg:xmlData&gt;&lt;/pkg:part&gt;&lt;/pkg:package&gt;"/>
    <w:docVar w:name="Klassifizierung_Beilage" w:val=" "/>
    <w:docVar w:name="Klassifizierung_Mapper" w:val=" "/>
    <w:docVar w:name="Klassifizierung_Mapper_Tab" w:val=" "/>
    <w:docVar w:name="Klassifizierungsvermerk" w:val=" "/>
    <w:docVar w:name="Kurzzeichen" w:val="unserzeichen_esa"/>
    <w:docVar w:name="le" w:val=","/>
    <w:docVar w:name="OrgEinheit" w:val="Bundeskriminalpolizei"/>
    <w:docVar w:name="Ort" w:val="Bern 22"/>
    <w:docVar w:name="P.P." w:val=" "/>
    <w:docVar w:name="P.P._checkBoxState" w:val="False"/>
    <w:docVar w:name="Personally" w:val=" "/>
    <w:docVar w:name="Personally_checkBoxState" w:val="False"/>
    <w:docVar w:name="PostAbs" w:val="3003 Bern-Zollikofen, SA, ISC EJPD, Industriestrasse 1, Postfach"/>
    <w:docVar w:name="Referenz" w:val="Referenz/Aktenzeichen:"/>
    <w:docVar w:name="Referenz/Aktenzeichen" w:val=" "/>
    <w:docVar w:name="Sachbearbeiter" w:val="Sachbearbeiter/in:"/>
    <w:docVar w:name="Sachbearbeiter/in" w:val=" "/>
    <w:docVar w:name="Settings" w:val="&lt;Settings autoTextPath=&quot;&quot; recieverEnableOutlook=&quot;True&quot; recieverEnableLocalAddress=&quot;True&quot; documentLanguages=&quot;en-US|fr-CH|de-CH|it-CH&quot; /&gt;"/>
    <w:docVar w:name="SYSTEM:DocVarsVisible" w:val="no"/>
    <w:docVar w:name="Tel" w:val="Tel."/>
    <w:docVar w:name="TemplateLayoutLanguage" w:val="de-CH"/>
    <w:docVar w:name="TemplateVersion" w:val="4"/>
    <w:docVar w:name="Unser_Zeichen" w:val=" "/>
    <w:docVar w:name="UnserZeichen" w:val="Unser Zeichen:"/>
    <w:docVar w:name="Unterschrift_Funktion" w:val=" "/>
    <w:docVar w:name="Unterschrift_Funktion2" w:val=" "/>
    <w:docVar w:name="Unterschrift_Mapper1" w:val="Kompetenzzentrum  Militärmusik"/>
    <w:docVar w:name="Unterschrift_Mapper2" w:val=" "/>
    <w:docVar w:name="Unterschrift_Name" w:val="Militärmusik"/>
    <w:docVar w:name="Unterschrift_Name2" w:val=" "/>
    <w:docVar w:name="Unterschrift_Titel" w:val=" "/>
    <w:docVar w:name="Unterschrift_Titel2" w:val=" "/>
    <w:docVar w:name="Unterschrift_Vorname" w:val="Kompetenzzentrum "/>
    <w:docVar w:name="Unterschrift_Vorname2" w:val=" "/>
    <w:docVar w:name="Unterschrift1_Hierarchiestufen_Mapper" w:val="Kompetenzzentrum Militärmusik"/>
    <w:docVar w:name="Unterschrift2_Hierarchiestufen_Mapper" w:val=" "/>
    <w:docVar w:name="varLogo" w:val="NewLogo_GRST.jpg"/>
    <w:docVar w:name="varlookup1" w:val="Eidgenössisches Departement für Verteidigung,_Bevölkerungsschutz und Sport VBS"/>
    <w:docVar w:name="varlookup2" w:val="Schweizer Armee"/>
    <w:docVar w:name="varlookup3" w:val="Heer"/>
    <w:docVar w:name="Vermerke" w:val=" "/>
  </w:docVars>
  <w:rsids>
    <w:rsidRoot w:val="00B8164A"/>
    <w:rsid w:val="000016BC"/>
    <w:rsid w:val="0000213C"/>
    <w:rsid w:val="0000246F"/>
    <w:rsid w:val="00002874"/>
    <w:rsid w:val="00003410"/>
    <w:rsid w:val="00003E8F"/>
    <w:rsid w:val="000041D4"/>
    <w:rsid w:val="0000478A"/>
    <w:rsid w:val="000047A4"/>
    <w:rsid w:val="00004CBD"/>
    <w:rsid w:val="000051AA"/>
    <w:rsid w:val="00006B64"/>
    <w:rsid w:val="00007447"/>
    <w:rsid w:val="0001035D"/>
    <w:rsid w:val="0001047C"/>
    <w:rsid w:val="00010FC0"/>
    <w:rsid w:val="00011E1A"/>
    <w:rsid w:val="00012798"/>
    <w:rsid w:val="00012AD5"/>
    <w:rsid w:val="00013D8C"/>
    <w:rsid w:val="00015E5C"/>
    <w:rsid w:val="00015FA9"/>
    <w:rsid w:val="00020BDE"/>
    <w:rsid w:val="000213C0"/>
    <w:rsid w:val="00021D3C"/>
    <w:rsid w:val="00023E67"/>
    <w:rsid w:val="0002496A"/>
    <w:rsid w:val="00024C5F"/>
    <w:rsid w:val="00024ED4"/>
    <w:rsid w:val="0002587C"/>
    <w:rsid w:val="000261E0"/>
    <w:rsid w:val="00026BAA"/>
    <w:rsid w:val="00026CD8"/>
    <w:rsid w:val="0003014A"/>
    <w:rsid w:val="000317E0"/>
    <w:rsid w:val="000327AA"/>
    <w:rsid w:val="00035978"/>
    <w:rsid w:val="00036153"/>
    <w:rsid w:val="00036689"/>
    <w:rsid w:val="0003727C"/>
    <w:rsid w:val="000373C0"/>
    <w:rsid w:val="0003751D"/>
    <w:rsid w:val="00037710"/>
    <w:rsid w:val="00037A7B"/>
    <w:rsid w:val="00037CED"/>
    <w:rsid w:val="00040300"/>
    <w:rsid w:val="00040BE7"/>
    <w:rsid w:val="000410EE"/>
    <w:rsid w:val="00042E09"/>
    <w:rsid w:val="000431E7"/>
    <w:rsid w:val="00043373"/>
    <w:rsid w:val="000435F4"/>
    <w:rsid w:val="00044396"/>
    <w:rsid w:val="00044462"/>
    <w:rsid w:val="0004467E"/>
    <w:rsid w:val="00044E74"/>
    <w:rsid w:val="00045A0E"/>
    <w:rsid w:val="00046048"/>
    <w:rsid w:val="00047977"/>
    <w:rsid w:val="00053018"/>
    <w:rsid w:val="00054FF4"/>
    <w:rsid w:val="00055E0B"/>
    <w:rsid w:val="00055FDD"/>
    <w:rsid w:val="000570B0"/>
    <w:rsid w:val="00057DEB"/>
    <w:rsid w:val="000606ED"/>
    <w:rsid w:val="00062033"/>
    <w:rsid w:val="000620AA"/>
    <w:rsid w:val="00064016"/>
    <w:rsid w:val="000640FB"/>
    <w:rsid w:val="00065B40"/>
    <w:rsid w:val="0006635D"/>
    <w:rsid w:val="0006657F"/>
    <w:rsid w:val="00066A4B"/>
    <w:rsid w:val="00066FF1"/>
    <w:rsid w:val="00070918"/>
    <w:rsid w:val="00070F07"/>
    <w:rsid w:val="00071177"/>
    <w:rsid w:val="00072170"/>
    <w:rsid w:val="000724F7"/>
    <w:rsid w:val="0007343E"/>
    <w:rsid w:val="0007358D"/>
    <w:rsid w:val="000760FF"/>
    <w:rsid w:val="00076991"/>
    <w:rsid w:val="00076AF3"/>
    <w:rsid w:val="00076BFD"/>
    <w:rsid w:val="00077D0C"/>
    <w:rsid w:val="0008090A"/>
    <w:rsid w:val="00082A27"/>
    <w:rsid w:val="0008301E"/>
    <w:rsid w:val="000833E3"/>
    <w:rsid w:val="000836C9"/>
    <w:rsid w:val="00084366"/>
    <w:rsid w:val="00087A0B"/>
    <w:rsid w:val="00087A4A"/>
    <w:rsid w:val="00087D50"/>
    <w:rsid w:val="000907E1"/>
    <w:rsid w:val="00090864"/>
    <w:rsid w:val="000921D9"/>
    <w:rsid w:val="00092C12"/>
    <w:rsid w:val="00093454"/>
    <w:rsid w:val="00093735"/>
    <w:rsid w:val="00094C33"/>
    <w:rsid w:val="00095287"/>
    <w:rsid w:val="00095884"/>
    <w:rsid w:val="00095A88"/>
    <w:rsid w:val="00096BF3"/>
    <w:rsid w:val="000970CC"/>
    <w:rsid w:val="00097639"/>
    <w:rsid w:val="00097741"/>
    <w:rsid w:val="00097A98"/>
    <w:rsid w:val="000A07EF"/>
    <w:rsid w:val="000A09BC"/>
    <w:rsid w:val="000A09E7"/>
    <w:rsid w:val="000A0D61"/>
    <w:rsid w:val="000A159F"/>
    <w:rsid w:val="000A16D1"/>
    <w:rsid w:val="000A2B76"/>
    <w:rsid w:val="000A2C62"/>
    <w:rsid w:val="000A3998"/>
    <w:rsid w:val="000A54A0"/>
    <w:rsid w:val="000A60E9"/>
    <w:rsid w:val="000A6503"/>
    <w:rsid w:val="000A772D"/>
    <w:rsid w:val="000A7F27"/>
    <w:rsid w:val="000B0EA6"/>
    <w:rsid w:val="000B1898"/>
    <w:rsid w:val="000B317A"/>
    <w:rsid w:val="000B4490"/>
    <w:rsid w:val="000B55A1"/>
    <w:rsid w:val="000B7315"/>
    <w:rsid w:val="000C04EC"/>
    <w:rsid w:val="000C096D"/>
    <w:rsid w:val="000C0B68"/>
    <w:rsid w:val="000C175B"/>
    <w:rsid w:val="000C1F8A"/>
    <w:rsid w:val="000C2B8A"/>
    <w:rsid w:val="000C4721"/>
    <w:rsid w:val="000D0C25"/>
    <w:rsid w:val="000D3302"/>
    <w:rsid w:val="000D3EA4"/>
    <w:rsid w:val="000D3FC2"/>
    <w:rsid w:val="000D4CBE"/>
    <w:rsid w:val="000D5F80"/>
    <w:rsid w:val="000D605F"/>
    <w:rsid w:val="000D66F9"/>
    <w:rsid w:val="000D6BF5"/>
    <w:rsid w:val="000D7043"/>
    <w:rsid w:val="000E0984"/>
    <w:rsid w:val="000E0CB8"/>
    <w:rsid w:val="000E0D9D"/>
    <w:rsid w:val="000E46D6"/>
    <w:rsid w:val="000E63A3"/>
    <w:rsid w:val="000E6FD2"/>
    <w:rsid w:val="000E7317"/>
    <w:rsid w:val="000F08D8"/>
    <w:rsid w:val="000F14D3"/>
    <w:rsid w:val="000F1643"/>
    <w:rsid w:val="000F1A0D"/>
    <w:rsid w:val="000F2499"/>
    <w:rsid w:val="000F28BE"/>
    <w:rsid w:val="000F4DE4"/>
    <w:rsid w:val="000F6C22"/>
    <w:rsid w:val="00100473"/>
    <w:rsid w:val="0010391A"/>
    <w:rsid w:val="00103A59"/>
    <w:rsid w:val="00105FA5"/>
    <w:rsid w:val="0010603C"/>
    <w:rsid w:val="00107088"/>
    <w:rsid w:val="0010762A"/>
    <w:rsid w:val="00107684"/>
    <w:rsid w:val="00110827"/>
    <w:rsid w:val="00112E04"/>
    <w:rsid w:val="001133C0"/>
    <w:rsid w:val="001153BE"/>
    <w:rsid w:val="00115F57"/>
    <w:rsid w:val="00117B33"/>
    <w:rsid w:val="001206A5"/>
    <w:rsid w:val="00120B40"/>
    <w:rsid w:val="001215A7"/>
    <w:rsid w:val="0012331D"/>
    <w:rsid w:val="001235D9"/>
    <w:rsid w:val="001237CD"/>
    <w:rsid w:val="00124C3B"/>
    <w:rsid w:val="001262BB"/>
    <w:rsid w:val="00126D03"/>
    <w:rsid w:val="00130EE5"/>
    <w:rsid w:val="001312A7"/>
    <w:rsid w:val="001323EA"/>
    <w:rsid w:val="0013330B"/>
    <w:rsid w:val="00134088"/>
    <w:rsid w:val="00134AF8"/>
    <w:rsid w:val="00135D95"/>
    <w:rsid w:val="001407D3"/>
    <w:rsid w:val="0014087B"/>
    <w:rsid w:val="001411FE"/>
    <w:rsid w:val="0014168D"/>
    <w:rsid w:val="00145405"/>
    <w:rsid w:val="00145B57"/>
    <w:rsid w:val="00145B68"/>
    <w:rsid w:val="001468E1"/>
    <w:rsid w:val="00147955"/>
    <w:rsid w:val="00147E71"/>
    <w:rsid w:val="00150982"/>
    <w:rsid w:val="00151C27"/>
    <w:rsid w:val="001549DD"/>
    <w:rsid w:val="00154E40"/>
    <w:rsid w:val="00155196"/>
    <w:rsid w:val="001556AD"/>
    <w:rsid w:val="00155EC8"/>
    <w:rsid w:val="00156649"/>
    <w:rsid w:val="001568BE"/>
    <w:rsid w:val="001578CC"/>
    <w:rsid w:val="00157CD6"/>
    <w:rsid w:val="0016042B"/>
    <w:rsid w:val="00160AA1"/>
    <w:rsid w:val="00160D2A"/>
    <w:rsid w:val="00160EE7"/>
    <w:rsid w:val="0016150D"/>
    <w:rsid w:val="001637C1"/>
    <w:rsid w:val="00163E13"/>
    <w:rsid w:val="00163F0B"/>
    <w:rsid w:val="0016641F"/>
    <w:rsid w:val="0016696C"/>
    <w:rsid w:val="00170739"/>
    <w:rsid w:val="001708B8"/>
    <w:rsid w:val="001724DA"/>
    <w:rsid w:val="00172E45"/>
    <w:rsid w:val="00173396"/>
    <w:rsid w:val="00174CAD"/>
    <w:rsid w:val="00175B4B"/>
    <w:rsid w:val="0017666B"/>
    <w:rsid w:val="00177102"/>
    <w:rsid w:val="00177D42"/>
    <w:rsid w:val="001815C1"/>
    <w:rsid w:val="00183ADA"/>
    <w:rsid w:val="00183D77"/>
    <w:rsid w:val="00183EF1"/>
    <w:rsid w:val="001844AB"/>
    <w:rsid w:val="00184DDC"/>
    <w:rsid w:val="0018536E"/>
    <w:rsid w:val="00185B28"/>
    <w:rsid w:val="00185D17"/>
    <w:rsid w:val="00187551"/>
    <w:rsid w:val="0019044B"/>
    <w:rsid w:val="0019062D"/>
    <w:rsid w:val="00190A0F"/>
    <w:rsid w:val="00191106"/>
    <w:rsid w:val="00194509"/>
    <w:rsid w:val="0019483C"/>
    <w:rsid w:val="00194B8B"/>
    <w:rsid w:val="00195289"/>
    <w:rsid w:val="00195ADF"/>
    <w:rsid w:val="00196578"/>
    <w:rsid w:val="00196EB9"/>
    <w:rsid w:val="001971FD"/>
    <w:rsid w:val="001972A7"/>
    <w:rsid w:val="00197AF8"/>
    <w:rsid w:val="00197D26"/>
    <w:rsid w:val="001A0D02"/>
    <w:rsid w:val="001A0D50"/>
    <w:rsid w:val="001A17C4"/>
    <w:rsid w:val="001A2A79"/>
    <w:rsid w:val="001A2C24"/>
    <w:rsid w:val="001A2EB3"/>
    <w:rsid w:val="001A4F37"/>
    <w:rsid w:val="001A7793"/>
    <w:rsid w:val="001A795B"/>
    <w:rsid w:val="001B1964"/>
    <w:rsid w:val="001B3245"/>
    <w:rsid w:val="001B365B"/>
    <w:rsid w:val="001B3E7B"/>
    <w:rsid w:val="001B4D66"/>
    <w:rsid w:val="001B720E"/>
    <w:rsid w:val="001B77F4"/>
    <w:rsid w:val="001C0B21"/>
    <w:rsid w:val="001C198E"/>
    <w:rsid w:val="001C1AB1"/>
    <w:rsid w:val="001C25D3"/>
    <w:rsid w:val="001C28EE"/>
    <w:rsid w:val="001C2A0F"/>
    <w:rsid w:val="001C433D"/>
    <w:rsid w:val="001C45A1"/>
    <w:rsid w:val="001C5B84"/>
    <w:rsid w:val="001C5FE6"/>
    <w:rsid w:val="001C6623"/>
    <w:rsid w:val="001C6969"/>
    <w:rsid w:val="001C6F97"/>
    <w:rsid w:val="001C70E8"/>
    <w:rsid w:val="001C70F6"/>
    <w:rsid w:val="001D1365"/>
    <w:rsid w:val="001D1CC1"/>
    <w:rsid w:val="001D3D9F"/>
    <w:rsid w:val="001D3E84"/>
    <w:rsid w:val="001D4B44"/>
    <w:rsid w:val="001D4D35"/>
    <w:rsid w:val="001D51CE"/>
    <w:rsid w:val="001D5415"/>
    <w:rsid w:val="001D5CF1"/>
    <w:rsid w:val="001D6AB6"/>
    <w:rsid w:val="001D7D1F"/>
    <w:rsid w:val="001E1FB6"/>
    <w:rsid w:val="001E22D5"/>
    <w:rsid w:val="001E2F9B"/>
    <w:rsid w:val="001E303F"/>
    <w:rsid w:val="001E3AD5"/>
    <w:rsid w:val="001E40A9"/>
    <w:rsid w:val="001E449F"/>
    <w:rsid w:val="001E5B46"/>
    <w:rsid w:val="001F0914"/>
    <w:rsid w:val="001F1A97"/>
    <w:rsid w:val="001F231C"/>
    <w:rsid w:val="001F2B5B"/>
    <w:rsid w:val="001F2C7E"/>
    <w:rsid w:val="001F2F5A"/>
    <w:rsid w:val="001F4DAD"/>
    <w:rsid w:val="001F5D6E"/>
    <w:rsid w:val="001F6923"/>
    <w:rsid w:val="001F7A09"/>
    <w:rsid w:val="0020010C"/>
    <w:rsid w:val="00201583"/>
    <w:rsid w:val="00203B72"/>
    <w:rsid w:val="00204E9B"/>
    <w:rsid w:val="0020554A"/>
    <w:rsid w:val="002055BF"/>
    <w:rsid w:val="00205A11"/>
    <w:rsid w:val="00206556"/>
    <w:rsid w:val="00206D79"/>
    <w:rsid w:val="0020701B"/>
    <w:rsid w:val="00207AAB"/>
    <w:rsid w:val="00210023"/>
    <w:rsid w:val="0021071A"/>
    <w:rsid w:val="0021169C"/>
    <w:rsid w:val="002118BF"/>
    <w:rsid w:val="00211E6E"/>
    <w:rsid w:val="00215A85"/>
    <w:rsid w:val="00215F15"/>
    <w:rsid w:val="00216247"/>
    <w:rsid w:val="002167EE"/>
    <w:rsid w:val="0021691A"/>
    <w:rsid w:val="00220B09"/>
    <w:rsid w:val="00220CB7"/>
    <w:rsid w:val="00222A4C"/>
    <w:rsid w:val="00222C22"/>
    <w:rsid w:val="00223DB1"/>
    <w:rsid w:val="00224A9A"/>
    <w:rsid w:val="00227852"/>
    <w:rsid w:val="00227B33"/>
    <w:rsid w:val="00227BAD"/>
    <w:rsid w:val="00227E7B"/>
    <w:rsid w:val="00227FCE"/>
    <w:rsid w:val="002303B2"/>
    <w:rsid w:val="0023208B"/>
    <w:rsid w:val="002330CC"/>
    <w:rsid w:val="00233F1B"/>
    <w:rsid w:val="002343F7"/>
    <w:rsid w:val="00235724"/>
    <w:rsid w:val="00236D0E"/>
    <w:rsid w:val="002373CB"/>
    <w:rsid w:val="00237786"/>
    <w:rsid w:val="00241779"/>
    <w:rsid w:val="00241874"/>
    <w:rsid w:val="00241DC7"/>
    <w:rsid w:val="00241F48"/>
    <w:rsid w:val="00242C01"/>
    <w:rsid w:val="00243B4B"/>
    <w:rsid w:val="0024406F"/>
    <w:rsid w:val="00244685"/>
    <w:rsid w:val="00244AD2"/>
    <w:rsid w:val="0024561A"/>
    <w:rsid w:val="002462BF"/>
    <w:rsid w:val="00246AB0"/>
    <w:rsid w:val="002476D2"/>
    <w:rsid w:val="00250F86"/>
    <w:rsid w:val="00251E83"/>
    <w:rsid w:val="00252598"/>
    <w:rsid w:val="0025272D"/>
    <w:rsid w:val="002531B8"/>
    <w:rsid w:val="00253312"/>
    <w:rsid w:val="002544D2"/>
    <w:rsid w:val="002555AE"/>
    <w:rsid w:val="00255E6B"/>
    <w:rsid w:val="0025671B"/>
    <w:rsid w:val="00256B13"/>
    <w:rsid w:val="00257228"/>
    <w:rsid w:val="0026068C"/>
    <w:rsid w:val="00260772"/>
    <w:rsid w:val="00260ACC"/>
    <w:rsid w:val="002630DD"/>
    <w:rsid w:val="002641D8"/>
    <w:rsid w:val="0026515F"/>
    <w:rsid w:val="0026533A"/>
    <w:rsid w:val="002666CA"/>
    <w:rsid w:val="00266BE3"/>
    <w:rsid w:val="00270A52"/>
    <w:rsid w:val="00270E55"/>
    <w:rsid w:val="00270EE8"/>
    <w:rsid w:val="00272344"/>
    <w:rsid w:val="0027280E"/>
    <w:rsid w:val="00273059"/>
    <w:rsid w:val="0027305A"/>
    <w:rsid w:val="00273483"/>
    <w:rsid w:val="00274450"/>
    <w:rsid w:val="0027494C"/>
    <w:rsid w:val="00275F88"/>
    <w:rsid w:val="00276223"/>
    <w:rsid w:val="00276849"/>
    <w:rsid w:val="00276FB9"/>
    <w:rsid w:val="00282DAD"/>
    <w:rsid w:val="0028322E"/>
    <w:rsid w:val="002836A9"/>
    <w:rsid w:val="00284223"/>
    <w:rsid w:val="00284EFC"/>
    <w:rsid w:val="00285F20"/>
    <w:rsid w:val="002861C6"/>
    <w:rsid w:val="00286441"/>
    <w:rsid w:val="0028689F"/>
    <w:rsid w:val="00286E07"/>
    <w:rsid w:val="00286FF2"/>
    <w:rsid w:val="00290D32"/>
    <w:rsid w:val="00292D45"/>
    <w:rsid w:val="0029381B"/>
    <w:rsid w:val="00293BEF"/>
    <w:rsid w:val="00293E98"/>
    <w:rsid w:val="00295BA5"/>
    <w:rsid w:val="00295BD4"/>
    <w:rsid w:val="0029794E"/>
    <w:rsid w:val="00297D5C"/>
    <w:rsid w:val="002A025A"/>
    <w:rsid w:val="002A08A3"/>
    <w:rsid w:val="002A27A9"/>
    <w:rsid w:val="002A329E"/>
    <w:rsid w:val="002A3AA6"/>
    <w:rsid w:val="002A4E31"/>
    <w:rsid w:val="002A4F3C"/>
    <w:rsid w:val="002A53F0"/>
    <w:rsid w:val="002A5BA7"/>
    <w:rsid w:val="002A71BB"/>
    <w:rsid w:val="002B0D71"/>
    <w:rsid w:val="002B0F24"/>
    <w:rsid w:val="002B15B1"/>
    <w:rsid w:val="002B23BD"/>
    <w:rsid w:val="002B46F2"/>
    <w:rsid w:val="002B4A06"/>
    <w:rsid w:val="002B5E33"/>
    <w:rsid w:val="002B75CE"/>
    <w:rsid w:val="002B7660"/>
    <w:rsid w:val="002B77E5"/>
    <w:rsid w:val="002B7B1C"/>
    <w:rsid w:val="002C04C2"/>
    <w:rsid w:val="002C1A87"/>
    <w:rsid w:val="002C292C"/>
    <w:rsid w:val="002C4480"/>
    <w:rsid w:val="002C4945"/>
    <w:rsid w:val="002C568A"/>
    <w:rsid w:val="002C5FC2"/>
    <w:rsid w:val="002C673F"/>
    <w:rsid w:val="002D0756"/>
    <w:rsid w:val="002D09AF"/>
    <w:rsid w:val="002D1246"/>
    <w:rsid w:val="002D13F5"/>
    <w:rsid w:val="002D2D11"/>
    <w:rsid w:val="002D31A7"/>
    <w:rsid w:val="002D34FE"/>
    <w:rsid w:val="002D450D"/>
    <w:rsid w:val="002D5690"/>
    <w:rsid w:val="002D6203"/>
    <w:rsid w:val="002D64D5"/>
    <w:rsid w:val="002D65EB"/>
    <w:rsid w:val="002E0165"/>
    <w:rsid w:val="002E0238"/>
    <w:rsid w:val="002E1919"/>
    <w:rsid w:val="002E1A59"/>
    <w:rsid w:val="002E1ABC"/>
    <w:rsid w:val="002E1EE6"/>
    <w:rsid w:val="002E2138"/>
    <w:rsid w:val="002E22BB"/>
    <w:rsid w:val="002E244D"/>
    <w:rsid w:val="002E26CA"/>
    <w:rsid w:val="002E29E6"/>
    <w:rsid w:val="002E3360"/>
    <w:rsid w:val="002E3B92"/>
    <w:rsid w:val="002E40F1"/>
    <w:rsid w:val="002E4323"/>
    <w:rsid w:val="002E46F1"/>
    <w:rsid w:val="002E47B6"/>
    <w:rsid w:val="002E494F"/>
    <w:rsid w:val="002E52C8"/>
    <w:rsid w:val="002E691A"/>
    <w:rsid w:val="002E6E96"/>
    <w:rsid w:val="002E703C"/>
    <w:rsid w:val="002E7109"/>
    <w:rsid w:val="002E7139"/>
    <w:rsid w:val="002E7762"/>
    <w:rsid w:val="002E7D75"/>
    <w:rsid w:val="002F006B"/>
    <w:rsid w:val="002F0799"/>
    <w:rsid w:val="002F0A99"/>
    <w:rsid w:val="002F16C1"/>
    <w:rsid w:val="002F1B4E"/>
    <w:rsid w:val="002F1D51"/>
    <w:rsid w:val="002F2225"/>
    <w:rsid w:val="002F3209"/>
    <w:rsid w:val="002F3C53"/>
    <w:rsid w:val="002F4BF2"/>
    <w:rsid w:val="002F54F1"/>
    <w:rsid w:val="002F5C61"/>
    <w:rsid w:val="002F5DB8"/>
    <w:rsid w:val="002F6071"/>
    <w:rsid w:val="002F7AC9"/>
    <w:rsid w:val="003029EF"/>
    <w:rsid w:val="00302B2D"/>
    <w:rsid w:val="00304001"/>
    <w:rsid w:val="00304691"/>
    <w:rsid w:val="00304BFF"/>
    <w:rsid w:val="00305A84"/>
    <w:rsid w:val="00306220"/>
    <w:rsid w:val="00306525"/>
    <w:rsid w:val="00306C2A"/>
    <w:rsid w:val="00306EE2"/>
    <w:rsid w:val="00307013"/>
    <w:rsid w:val="00307162"/>
    <w:rsid w:val="003079E5"/>
    <w:rsid w:val="0031079A"/>
    <w:rsid w:val="00310B97"/>
    <w:rsid w:val="0031268E"/>
    <w:rsid w:val="003128D3"/>
    <w:rsid w:val="00314F67"/>
    <w:rsid w:val="003157EE"/>
    <w:rsid w:val="00315A90"/>
    <w:rsid w:val="00315C48"/>
    <w:rsid w:val="003169B1"/>
    <w:rsid w:val="00317D9D"/>
    <w:rsid w:val="00320A9D"/>
    <w:rsid w:val="00320C52"/>
    <w:rsid w:val="003217B0"/>
    <w:rsid w:val="00321CE6"/>
    <w:rsid w:val="00321F5C"/>
    <w:rsid w:val="003227A8"/>
    <w:rsid w:val="0032284D"/>
    <w:rsid w:val="00322C16"/>
    <w:rsid w:val="00323A82"/>
    <w:rsid w:val="00323DA3"/>
    <w:rsid w:val="003259A9"/>
    <w:rsid w:val="0032608A"/>
    <w:rsid w:val="00326262"/>
    <w:rsid w:val="00326431"/>
    <w:rsid w:val="003266EA"/>
    <w:rsid w:val="00326F0C"/>
    <w:rsid w:val="00327EE0"/>
    <w:rsid w:val="00327F0A"/>
    <w:rsid w:val="00330846"/>
    <w:rsid w:val="003308C1"/>
    <w:rsid w:val="0033091B"/>
    <w:rsid w:val="003323CA"/>
    <w:rsid w:val="003337BE"/>
    <w:rsid w:val="00333D03"/>
    <w:rsid w:val="00334982"/>
    <w:rsid w:val="00335674"/>
    <w:rsid w:val="00335685"/>
    <w:rsid w:val="00335CA8"/>
    <w:rsid w:val="0033627B"/>
    <w:rsid w:val="003367E7"/>
    <w:rsid w:val="0033733F"/>
    <w:rsid w:val="0034005F"/>
    <w:rsid w:val="00340C1A"/>
    <w:rsid w:val="00340CB7"/>
    <w:rsid w:val="00340E00"/>
    <w:rsid w:val="00341EDA"/>
    <w:rsid w:val="00343443"/>
    <w:rsid w:val="00343A46"/>
    <w:rsid w:val="0034470B"/>
    <w:rsid w:val="00344CA9"/>
    <w:rsid w:val="00344FBF"/>
    <w:rsid w:val="0034520A"/>
    <w:rsid w:val="00345856"/>
    <w:rsid w:val="00346790"/>
    <w:rsid w:val="00350294"/>
    <w:rsid w:val="00350E90"/>
    <w:rsid w:val="003518D6"/>
    <w:rsid w:val="00352D3C"/>
    <w:rsid w:val="00353445"/>
    <w:rsid w:val="0035351B"/>
    <w:rsid w:val="00353B2A"/>
    <w:rsid w:val="00355D32"/>
    <w:rsid w:val="00355F5E"/>
    <w:rsid w:val="00356EA9"/>
    <w:rsid w:val="00356F90"/>
    <w:rsid w:val="003571CF"/>
    <w:rsid w:val="00357902"/>
    <w:rsid w:val="00361278"/>
    <w:rsid w:val="00361808"/>
    <w:rsid w:val="00361EFE"/>
    <w:rsid w:val="0036490E"/>
    <w:rsid w:val="003678B5"/>
    <w:rsid w:val="0036796D"/>
    <w:rsid w:val="00367B85"/>
    <w:rsid w:val="00367EF5"/>
    <w:rsid w:val="00370A75"/>
    <w:rsid w:val="003714EF"/>
    <w:rsid w:val="00372BE1"/>
    <w:rsid w:val="003735E5"/>
    <w:rsid w:val="00373A55"/>
    <w:rsid w:val="00374B91"/>
    <w:rsid w:val="003757B5"/>
    <w:rsid w:val="00375CCE"/>
    <w:rsid w:val="00376556"/>
    <w:rsid w:val="00377425"/>
    <w:rsid w:val="003779AE"/>
    <w:rsid w:val="00380BF3"/>
    <w:rsid w:val="00381AEA"/>
    <w:rsid w:val="00382D90"/>
    <w:rsid w:val="0038423F"/>
    <w:rsid w:val="0038460E"/>
    <w:rsid w:val="00385326"/>
    <w:rsid w:val="00385D08"/>
    <w:rsid w:val="003876C2"/>
    <w:rsid w:val="003912EF"/>
    <w:rsid w:val="00393EB7"/>
    <w:rsid w:val="003947E1"/>
    <w:rsid w:val="00395CE4"/>
    <w:rsid w:val="00396FA9"/>
    <w:rsid w:val="00396FAD"/>
    <w:rsid w:val="00397028"/>
    <w:rsid w:val="003979D9"/>
    <w:rsid w:val="00397C59"/>
    <w:rsid w:val="003A095D"/>
    <w:rsid w:val="003A2446"/>
    <w:rsid w:val="003A32EB"/>
    <w:rsid w:val="003A3B99"/>
    <w:rsid w:val="003A3F12"/>
    <w:rsid w:val="003A3F85"/>
    <w:rsid w:val="003A45E9"/>
    <w:rsid w:val="003A533F"/>
    <w:rsid w:val="003A5B7A"/>
    <w:rsid w:val="003A5C5B"/>
    <w:rsid w:val="003A6F4C"/>
    <w:rsid w:val="003A7110"/>
    <w:rsid w:val="003A76B2"/>
    <w:rsid w:val="003A78C8"/>
    <w:rsid w:val="003A7ED1"/>
    <w:rsid w:val="003B12E6"/>
    <w:rsid w:val="003B1E28"/>
    <w:rsid w:val="003B2981"/>
    <w:rsid w:val="003B36A2"/>
    <w:rsid w:val="003B36E2"/>
    <w:rsid w:val="003B3CD1"/>
    <w:rsid w:val="003B3D53"/>
    <w:rsid w:val="003B3ED9"/>
    <w:rsid w:val="003B5693"/>
    <w:rsid w:val="003B5BA0"/>
    <w:rsid w:val="003B5D83"/>
    <w:rsid w:val="003B61EC"/>
    <w:rsid w:val="003C050D"/>
    <w:rsid w:val="003C0A7E"/>
    <w:rsid w:val="003C0CD2"/>
    <w:rsid w:val="003C0FF9"/>
    <w:rsid w:val="003C2914"/>
    <w:rsid w:val="003C55A8"/>
    <w:rsid w:val="003C6896"/>
    <w:rsid w:val="003C7DC4"/>
    <w:rsid w:val="003D09D7"/>
    <w:rsid w:val="003D0F9E"/>
    <w:rsid w:val="003D1805"/>
    <w:rsid w:val="003D2C29"/>
    <w:rsid w:val="003D3B27"/>
    <w:rsid w:val="003D3DFB"/>
    <w:rsid w:val="003D5DC5"/>
    <w:rsid w:val="003D7401"/>
    <w:rsid w:val="003D77C1"/>
    <w:rsid w:val="003D7949"/>
    <w:rsid w:val="003E016F"/>
    <w:rsid w:val="003E0D1E"/>
    <w:rsid w:val="003E17F0"/>
    <w:rsid w:val="003E1E2F"/>
    <w:rsid w:val="003E2363"/>
    <w:rsid w:val="003E2742"/>
    <w:rsid w:val="003E3304"/>
    <w:rsid w:val="003E53FF"/>
    <w:rsid w:val="003E55BB"/>
    <w:rsid w:val="003F11BB"/>
    <w:rsid w:val="003F1A8D"/>
    <w:rsid w:val="003F2AF0"/>
    <w:rsid w:val="003F307D"/>
    <w:rsid w:val="003F4C14"/>
    <w:rsid w:val="003F6666"/>
    <w:rsid w:val="003F70F5"/>
    <w:rsid w:val="003F76A8"/>
    <w:rsid w:val="004001DB"/>
    <w:rsid w:val="00401CA2"/>
    <w:rsid w:val="0040233F"/>
    <w:rsid w:val="004037DB"/>
    <w:rsid w:val="00403F7F"/>
    <w:rsid w:val="004047F8"/>
    <w:rsid w:val="00405455"/>
    <w:rsid w:val="00405A31"/>
    <w:rsid w:val="00406E26"/>
    <w:rsid w:val="00407373"/>
    <w:rsid w:val="004101BD"/>
    <w:rsid w:val="00413463"/>
    <w:rsid w:val="004166FF"/>
    <w:rsid w:val="00420C77"/>
    <w:rsid w:val="00420E33"/>
    <w:rsid w:val="00421181"/>
    <w:rsid w:val="00421AE0"/>
    <w:rsid w:val="0042274E"/>
    <w:rsid w:val="0042386B"/>
    <w:rsid w:val="00423BF7"/>
    <w:rsid w:val="00425C1F"/>
    <w:rsid w:val="00426360"/>
    <w:rsid w:val="00426B73"/>
    <w:rsid w:val="0043012A"/>
    <w:rsid w:val="00430BA9"/>
    <w:rsid w:val="00430FC4"/>
    <w:rsid w:val="00431654"/>
    <w:rsid w:val="00432790"/>
    <w:rsid w:val="004332B0"/>
    <w:rsid w:val="00433605"/>
    <w:rsid w:val="004337E5"/>
    <w:rsid w:val="00433EE2"/>
    <w:rsid w:val="00434D59"/>
    <w:rsid w:val="004365C4"/>
    <w:rsid w:val="004374A1"/>
    <w:rsid w:val="00441C22"/>
    <w:rsid w:val="00442DBF"/>
    <w:rsid w:val="00443DAE"/>
    <w:rsid w:val="004442AC"/>
    <w:rsid w:val="00445710"/>
    <w:rsid w:val="004457A9"/>
    <w:rsid w:val="004457EC"/>
    <w:rsid w:val="00446001"/>
    <w:rsid w:val="00447985"/>
    <w:rsid w:val="00450DDA"/>
    <w:rsid w:val="00450DEA"/>
    <w:rsid w:val="00451799"/>
    <w:rsid w:val="00452F62"/>
    <w:rsid w:val="00453519"/>
    <w:rsid w:val="0045381B"/>
    <w:rsid w:val="004554B4"/>
    <w:rsid w:val="004557FD"/>
    <w:rsid w:val="00455DB3"/>
    <w:rsid w:val="0045644F"/>
    <w:rsid w:val="00456D50"/>
    <w:rsid w:val="004575F5"/>
    <w:rsid w:val="0045763A"/>
    <w:rsid w:val="00460181"/>
    <w:rsid w:val="0046019F"/>
    <w:rsid w:val="00460376"/>
    <w:rsid w:val="00460716"/>
    <w:rsid w:val="00462324"/>
    <w:rsid w:val="00463FB5"/>
    <w:rsid w:val="00466E06"/>
    <w:rsid w:val="0046729D"/>
    <w:rsid w:val="004704B6"/>
    <w:rsid w:val="00471A71"/>
    <w:rsid w:val="00472468"/>
    <w:rsid w:val="00473256"/>
    <w:rsid w:val="0047454F"/>
    <w:rsid w:val="00475CE7"/>
    <w:rsid w:val="00477761"/>
    <w:rsid w:val="0047783A"/>
    <w:rsid w:val="004778A9"/>
    <w:rsid w:val="0048026E"/>
    <w:rsid w:val="004805DD"/>
    <w:rsid w:val="00480B12"/>
    <w:rsid w:val="00481749"/>
    <w:rsid w:val="00481BEC"/>
    <w:rsid w:val="00483999"/>
    <w:rsid w:val="00484D92"/>
    <w:rsid w:val="004859AE"/>
    <w:rsid w:val="004859E1"/>
    <w:rsid w:val="00485A26"/>
    <w:rsid w:val="00485B95"/>
    <w:rsid w:val="00485D09"/>
    <w:rsid w:val="00486E26"/>
    <w:rsid w:val="0048722B"/>
    <w:rsid w:val="00490536"/>
    <w:rsid w:val="00494274"/>
    <w:rsid w:val="00494DD2"/>
    <w:rsid w:val="00495ACE"/>
    <w:rsid w:val="00496154"/>
    <w:rsid w:val="004966BB"/>
    <w:rsid w:val="00496BF7"/>
    <w:rsid w:val="004A0791"/>
    <w:rsid w:val="004A1D5D"/>
    <w:rsid w:val="004A2538"/>
    <w:rsid w:val="004A26A6"/>
    <w:rsid w:val="004A3000"/>
    <w:rsid w:val="004A3DC6"/>
    <w:rsid w:val="004A41A1"/>
    <w:rsid w:val="004A454E"/>
    <w:rsid w:val="004A47A5"/>
    <w:rsid w:val="004A5B97"/>
    <w:rsid w:val="004A5C82"/>
    <w:rsid w:val="004A69EC"/>
    <w:rsid w:val="004A7DC7"/>
    <w:rsid w:val="004B0BD6"/>
    <w:rsid w:val="004B127A"/>
    <w:rsid w:val="004B21F5"/>
    <w:rsid w:val="004B2305"/>
    <w:rsid w:val="004B2A6A"/>
    <w:rsid w:val="004B301E"/>
    <w:rsid w:val="004B3270"/>
    <w:rsid w:val="004B3421"/>
    <w:rsid w:val="004B3C6D"/>
    <w:rsid w:val="004B5C0C"/>
    <w:rsid w:val="004B6F01"/>
    <w:rsid w:val="004B7024"/>
    <w:rsid w:val="004B78E3"/>
    <w:rsid w:val="004C07A3"/>
    <w:rsid w:val="004C12A5"/>
    <w:rsid w:val="004C168E"/>
    <w:rsid w:val="004C1D98"/>
    <w:rsid w:val="004C2929"/>
    <w:rsid w:val="004C2E95"/>
    <w:rsid w:val="004C3370"/>
    <w:rsid w:val="004C33E4"/>
    <w:rsid w:val="004C4605"/>
    <w:rsid w:val="004C4923"/>
    <w:rsid w:val="004C61B0"/>
    <w:rsid w:val="004C6278"/>
    <w:rsid w:val="004C669E"/>
    <w:rsid w:val="004C74EF"/>
    <w:rsid w:val="004C7E6A"/>
    <w:rsid w:val="004D0BB4"/>
    <w:rsid w:val="004D0C63"/>
    <w:rsid w:val="004D0D9D"/>
    <w:rsid w:val="004D324F"/>
    <w:rsid w:val="004D3750"/>
    <w:rsid w:val="004D44B0"/>
    <w:rsid w:val="004D47E1"/>
    <w:rsid w:val="004D4F20"/>
    <w:rsid w:val="004D527C"/>
    <w:rsid w:val="004D543F"/>
    <w:rsid w:val="004D54A4"/>
    <w:rsid w:val="004D54AC"/>
    <w:rsid w:val="004D5A86"/>
    <w:rsid w:val="004D5BDE"/>
    <w:rsid w:val="004D6DE0"/>
    <w:rsid w:val="004D7CF9"/>
    <w:rsid w:val="004D7D2D"/>
    <w:rsid w:val="004E0E65"/>
    <w:rsid w:val="004E17DA"/>
    <w:rsid w:val="004E24AC"/>
    <w:rsid w:val="004E28FD"/>
    <w:rsid w:val="004E2B28"/>
    <w:rsid w:val="004E2F52"/>
    <w:rsid w:val="004E615B"/>
    <w:rsid w:val="004E6814"/>
    <w:rsid w:val="004F0221"/>
    <w:rsid w:val="004F1464"/>
    <w:rsid w:val="004F1C73"/>
    <w:rsid w:val="004F20BC"/>
    <w:rsid w:val="004F27C4"/>
    <w:rsid w:val="004F4825"/>
    <w:rsid w:val="004F5330"/>
    <w:rsid w:val="004F55EA"/>
    <w:rsid w:val="004F57BC"/>
    <w:rsid w:val="004F5EA5"/>
    <w:rsid w:val="004F67E2"/>
    <w:rsid w:val="004F6E57"/>
    <w:rsid w:val="004F7024"/>
    <w:rsid w:val="004F7C72"/>
    <w:rsid w:val="005001BD"/>
    <w:rsid w:val="0050095F"/>
    <w:rsid w:val="005026D9"/>
    <w:rsid w:val="00502DE2"/>
    <w:rsid w:val="00502F3F"/>
    <w:rsid w:val="00503538"/>
    <w:rsid w:val="00505225"/>
    <w:rsid w:val="00506F75"/>
    <w:rsid w:val="00507666"/>
    <w:rsid w:val="005079AB"/>
    <w:rsid w:val="00510036"/>
    <w:rsid w:val="00510CAA"/>
    <w:rsid w:val="005115E1"/>
    <w:rsid w:val="00512C01"/>
    <w:rsid w:val="005130A9"/>
    <w:rsid w:val="00513136"/>
    <w:rsid w:val="00513C4C"/>
    <w:rsid w:val="00514D63"/>
    <w:rsid w:val="005152CF"/>
    <w:rsid w:val="005161DD"/>
    <w:rsid w:val="00516B10"/>
    <w:rsid w:val="005174CB"/>
    <w:rsid w:val="005175B9"/>
    <w:rsid w:val="0052027A"/>
    <w:rsid w:val="00520B33"/>
    <w:rsid w:val="00521426"/>
    <w:rsid w:val="00521801"/>
    <w:rsid w:val="005218E0"/>
    <w:rsid w:val="00521A19"/>
    <w:rsid w:val="00522832"/>
    <w:rsid w:val="00522FAA"/>
    <w:rsid w:val="00523D7E"/>
    <w:rsid w:val="005249D6"/>
    <w:rsid w:val="00524BD3"/>
    <w:rsid w:val="00524DD5"/>
    <w:rsid w:val="00524E9F"/>
    <w:rsid w:val="00524EE3"/>
    <w:rsid w:val="005258FD"/>
    <w:rsid w:val="005259A9"/>
    <w:rsid w:val="00525F1A"/>
    <w:rsid w:val="005273DE"/>
    <w:rsid w:val="0052761C"/>
    <w:rsid w:val="00527DA7"/>
    <w:rsid w:val="00530E37"/>
    <w:rsid w:val="00530E96"/>
    <w:rsid w:val="0053140B"/>
    <w:rsid w:val="0053171D"/>
    <w:rsid w:val="00532538"/>
    <w:rsid w:val="005325A6"/>
    <w:rsid w:val="00532A55"/>
    <w:rsid w:val="00532CA2"/>
    <w:rsid w:val="005331F4"/>
    <w:rsid w:val="005350BD"/>
    <w:rsid w:val="005352FE"/>
    <w:rsid w:val="00536A1B"/>
    <w:rsid w:val="00536B4D"/>
    <w:rsid w:val="00537181"/>
    <w:rsid w:val="00537394"/>
    <w:rsid w:val="005377E4"/>
    <w:rsid w:val="00537E8D"/>
    <w:rsid w:val="005415D4"/>
    <w:rsid w:val="005418C9"/>
    <w:rsid w:val="005440D7"/>
    <w:rsid w:val="00546120"/>
    <w:rsid w:val="00546A76"/>
    <w:rsid w:val="00547090"/>
    <w:rsid w:val="005470BD"/>
    <w:rsid w:val="005509AE"/>
    <w:rsid w:val="00551104"/>
    <w:rsid w:val="0055235D"/>
    <w:rsid w:val="00553389"/>
    <w:rsid w:val="005539A1"/>
    <w:rsid w:val="00554096"/>
    <w:rsid w:val="00554E19"/>
    <w:rsid w:val="00556034"/>
    <w:rsid w:val="00556ACE"/>
    <w:rsid w:val="00560A11"/>
    <w:rsid w:val="00561A26"/>
    <w:rsid w:val="005629D2"/>
    <w:rsid w:val="00562BB3"/>
    <w:rsid w:val="00565F8E"/>
    <w:rsid w:val="00566F9C"/>
    <w:rsid w:val="00570382"/>
    <w:rsid w:val="00571509"/>
    <w:rsid w:val="0057243C"/>
    <w:rsid w:val="00573261"/>
    <w:rsid w:val="0057376F"/>
    <w:rsid w:val="00573DD8"/>
    <w:rsid w:val="00576C39"/>
    <w:rsid w:val="005778DA"/>
    <w:rsid w:val="00580202"/>
    <w:rsid w:val="00580C5C"/>
    <w:rsid w:val="00580C63"/>
    <w:rsid w:val="00580E8C"/>
    <w:rsid w:val="005825C4"/>
    <w:rsid w:val="00582C89"/>
    <w:rsid w:val="00583FA0"/>
    <w:rsid w:val="00584C72"/>
    <w:rsid w:val="00585FAD"/>
    <w:rsid w:val="005862D7"/>
    <w:rsid w:val="005864DD"/>
    <w:rsid w:val="00586D9F"/>
    <w:rsid w:val="00590053"/>
    <w:rsid w:val="005936F6"/>
    <w:rsid w:val="005958EA"/>
    <w:rsid w:val="00597231"/>
    <w:rsid w:val="00597F4F"/>
    <w:rsid w:val="005A055E"/>
    <w:rsid w:val="005A2BA1"/>
    <w:rsid w:val="005A3851"/>
    <w:rsid w:val="005A3C41"/>
    <w:rsid w:val="005A3CD4"/>
    <w:rsid w:val="005A5400"/>
    <w:rsid w:val="005A6F26"/>
    <w:rsid w:val="005A7AAE"/>
    <w:rsid w:val="005B0A01"/>
    <w:rsid w:val="005B19E8"/>
    <w:rsid w:val="005B2326"/>
    <w:rsid w:val="005B3695"/>
    <w:rsid w:val="005B3CF8"/>
    <w:rsid w:val="005B5492"/>
    <w:rsid w:val="005B5D85"/>
    <w:rsid w:val="005B6531"/>
    <w:rsid w:val="005C0280"/>
    <w:rsid w:val="005C03D1"/>
    <w:rsid w:val="005C0716"/>
    <w:rsid w:val="005C18E8"/>
    <w:rsid w:val="005C19A0"/>
    <w:rsid w:val="005C1F4D"/>
    <w:rsid w:val="005C2DBF"/>
    <w:rsid w:val="005C3660"/>
    <w:rsid w:val="005C3EA6"/>
    <w:rsid w:val="005C5424"/>
    <w:rsid w:val="005C58CB"/>
    <w:rsid w:val="005C5AE6"/>
    <w:rsid w:val="005C65EC"/>
    <w:rsid w:val="005C6F03"/>
    <w:rsid w:val="005C71F8"/>
    <w:rsid w:val="005C7217"/>
    <w:rsid w:val="005D0007"/>
    <w:rsid w:val="005D18F6"/>
    <w:rsid w:val="005D1FB7"/>
    <w:rsid w:val="005D280E"/>
    <w:rsid w:val="005D28BD"/>
    <w:rsid w:val="005D2AA4"/>
    <w:rsid w:val="005D2B75"/>
    <w:rsid w:val="005D2CD3"/>
    <w:rsid w:val="005D4FD9"/>
    <w:rsid w:val="005D6690"/>
    <w:rsid w:val="005E0D4D"/>
    <w:rsid w:val="005E0F0F"/>
    <w:rsid w:val="005E3854"/>
    <w:rsid w:val="005E4508"/>
    <w:rsid w:val="005E535D"/>
    <w:rsid w:val="005E57AC"/>
    <w:rsid w:val="005E5B10"/>
    <w:rsid w:val="005E6E65"/>
    <w:rsid w:val="005E75E7"/>
    <w:rsid w:val="005F0E34"/>
    <w:rsid w:val="005F29D5"/>
    <w:rsid w:val="005F3C4C"/>
    <w:rsid w:val="005F4555"/>
    <w:rsid w:val="005F4E8D"/>
    <w:rsid w:val="005F51D8"/>
    <w:rsid w:val="005F7528"/>
    <w:rsid w:val="005F7742"/>
    <w:rsid w:val="005F7AE4"/>
    <w:rsid w:val="00601588"/>
    <w:rsid w:val="006029F3"/>
    <w:rsid w:val="00602CE6"/>
    <w:rsid w:val="00604107"/>
    <w:rsid w:val="006067A0"/>
    <w:rsid w:val="00606836"/>
    <w:rsid w:val="00606CA9"/>
    <w:rsid w:val="0060736C"/>
    <w:rsid w:val="00607DBD"/>
    <w:rsid w:val="00610163"/>
    <w:rsid w:val="00611517"/>
    <w:rsid w:val="006119E7"/>
    <w:rsid w:val="006121B4"/>
    <w:rsid w:val="00612EF5"/>
    <w:rsid w:val="00615740"/>
    <w:rsid w:val="00616630"/>
    <w:rsid w:val="006167A7"/>
    <w:rsid w:val="00616F8F"/>
    <w:rsid w:val="00617320"/>
    <w:rsid w:val="006174AC"/>
    <w:rsid w:val="00620DBF"/>
    <w:rsid w:val="006227A4"/>
    <w:rsid w:val="00622F50"/>
    <w:rsid w:val="00624262"/>
    <w:rsid w:val="00625929"/>
    <w:rsid w:val="00625F22"/>
    <w:rsid w:val="0062616B"/>
    <w:rsid w:val="006275C0"/>
    <w:rsid w:val="006305EB"/>
    <w:rsid w:val="00632EF0"/>
    <w:rsid w:val="0063326E"/>
    <w:rsid w:val="00633F2F"/>
    <w:rsid w:val="00634108"/>
    <w:rsid w:val="00634718"/>
    <w:rsid w:val="00634F34"/>
    <w:rsid w:val="00635FC2"/>
    <w:rsid w:val="00636F2D"/>
    <w:rsid w:val="006370C1"/>
    <w:rsid w:val="00637326"/>
    <w:rsid w:val="0063766F"/>
    <w:rsid w:val="00637B72"/>
    <w:rsid w:val="0064043B"/>
    <w:rsid w:val="00640652"/>
    <w:rsid w:val="0064364D"/>
    <w:rsid w:val="00645E8D"/>
    <w:rsid w:val="006463A2"/>
    <w:rsid w:val="006472FA"/>
    <w:rsid w:val="0064751F"/>
    <w:rsid w:val="00647757"/>
    <w:rsid w:val="00647B4C"/>
    <w:rsid w:val="0065131E"/>
    <w:rsid w:val="00651E33"/>
    <w:rsid w:val="00653B69"/>
    <w:rsid w:val="00653B82"/>
    <w:rsid w:val="00654115"/>
    <w:rsid w:val="00654BFE"/>
    <w:rsid w:val="0065582E"/>
    <w:rsid w:val="00655B85"/>
    <w:rsid w:val="00656A09"/>
    <w:rsid w:val="006609E5"/>
    <w:rsid w:val="006613B3"/>
    <w:rsid w:val="0066172C"/>
    <w:rsid w:val="006617BA"/>
    <w:rsid w:val="006618D6"/>
    <w:rsid w:val="006624D9"/>
    <w:rsid w:val="00663580"/>
    <w:rsid w:val="0066385F"/>
    <w:rsid w:val="00664D28"/>
    <w:rsid w:val="00665382"/>
    <w:rsid w:val="0066551E"/>
    <w:rsid w:val="00666E17"/>
    <w:rsid w:val="00670AC0"/>
    <w:rsid w:val="00671665"/>
    <w:rsid w:val="006720B8"/>
    <w:rsid w:val="00672B2A"/>
    <w:rsid w:val="00673017"/>
    <w:rsid w:val="00673672"/>
    <w:rsid w:val="0067437E"/>
    <w:rsid w:val="006749D4"/>
    <w:rsid w:val="00674F57"/>
    <w:rsid w:val="006758ED"/>
    <w:rsid w:val="00675D01"/>
    <w:rsid w:val="00676328"/>
    <w:rsid w:val="006767AA"/>
    <w:rsid w:val="00676B43"/>
    <w:rsid w:val="006775BE"/>
    <w:rsid w:val="00677E66"/>
    <w:rsid w:val="0068097F"/>
    <w:rsid w:val="0068310A"/>
    <w:rsid w:val="00683748"/>
    <w:rsid w:val="00684AFD"/>
    <w:rsid w:val="006852B5"/>
    <w:rsid w:val="006858D9"/>
    <w:rsid w:val="00685AA5"/>
    <w:rsid w:val="00685D5B"/>
    <w:rsid w:val="00686900"/>
    <w:rsid w:val="006871EE"/>
    <w:rsid w:val="006875D9"/>
    <w:rsid w:val="00690223"/>
    <w:rsid w:val="0069042E"/>
    <w:rsid w:val="00690A92"/>
    <w:rsid w:val="006919D0"/>
    <w:rsid w:val="00691E34"/>
    <w:rsid w:val="006922A6"/>
    <w:rsid w:val="00693F8E"/>
    <w:rsid w:val="006945E9"/>
    <w:rsid w:val="00694A8A"/>
    <w:rsid w:val="00695E46"/>
    <w:rsid w:val="0069629D"/>
    <w:rsid w:val="0069630B"/>
    <w:rsid w:val="006A05C6"/>
    <w:rsid w:val="006A1AC8"/>
    <w:rsid w:val="006A22D1"/>
    <w:rsid w:val="006A24CE"/>
    <w:rsid w:val="006A2E01"/>
    <w:rsid w:val="006A331C"/>
    <w:rsid w:val="006A4DD4"/>
    <w:rsid w:val="006A5652"/>
    <w:rsid w:val="006A62A2"/>
    <w:rsid w:val="006A63A2"/>
    <w:rsid w:val="006A6C4B"/>
    <w:rsid w:val="006A6DAC"/>
    <w:rsid w:val="006A6FFA"/>
    <w:rsid w:val="006A7824"/>
    <w:rsid w:val="006B014E"/>
    <w:rsid w:val="006B09CA"/>
    <w:rsid w:val="006B0BC2"/>
    <w:rsid w:val="006B0D37"/>
    <w:rsid w:val="006B0EAD"/>
    <w:rsid w:val="006B103D"/>
    <w:rsid w:val="006B1103"/>
    <w:rsid w:val="006B1233"/>
    <w:rsid w:val="006B15AA"/>
    <w:rsid w:val="006B1601"/>
    <w:rsid w:val="006B1C3A"/>
    <w:rsid w:val="006B1FBC"/>
    <w:rsid w:val="006B2ACC"/>
    <w:rsid w:val="006B3461"/>
    <w:rsid w:val="006B370A"/>
    <w:rsid w:val="006B3D8D"/>
    <w:rsid w:val="006B4778"/>
    <w:rsid w:val="006B644A"/>
    <w:rsid w:val="006B66BA"/>
    <w:rsid w:val="006C0594"/>
    <w:rsid w:val="006C15AF"/>
    <w:rsid w:val="006C24C1"/>
    <w:rsid w:val="006C26F7"/>
    <w:rsid w:val="006C3598"/>
    <w:rsid w:val="006C3962"/>
    <w:rsid w:val="006C409E"/>
    <w:rsid w:val="006C5B47"/>
    <w:rsid w:val="006C5B72"/>
    <w:rsid w:val="006C5F22"/>
    <w:rsid w:val="006C6342"/>
    <w:rsid w:val="006C72F1"/>
    <w:rsid w:val="006D013E"/>
    <w:rsid w:val="006D0AF6"/>
    <w:rsid w:val="006D2197"/>
    <w:rsid w:val="006D2A2B"/>
    <w:rsid w:val="006D2F70"/>
    <w:rsid w:val="006D4B2C"/>
    <w:rsid w:val="006D4B4F"/>
    <w:rsid w:val="006D5DF3"/>
    <w:rsid w:val="006D6B7B"/>
    <w:rsid w:val="006D739F"/>
    <w:rsid w:val="006D75E6"/>
    <w:rsid w:val="006E1272"/>
    <w:rsid w:val="006E220A"/>
    <w:rsid w:val="006E2A27"/>
    <w:rsid w:val="006E2B56"/>
    <w:rsid w:val="006E318C"/>
    <w:rsid w:val="006E3F8A"/>
    <w:rsid w:val="006E5D49"/>
    <w:rsid w:val="006E67D3"/>
    <w:rsid w:val="006E6B6E"/>
    <w:rsid w:val="006E758E"/>
    <w:rsid w:val="006F0BEE"/>
    <w:rsid w:val="006F2966"/>
    <w:rsid w:val="006F324F"/>
    <w:rsid w:val="006F37D8"/>
    <w:rsid w:val="006F38F8"/>
    <w:rsid w:val="006F52BE"/>
    <w:rsid w:val="006F5433"/>
    <w:rsid w:val="006F5ADB"/>
    <w:rsid w:val="00700021"/>
    <w:rsid w:val="00700525"/>
    <w:rsid w:val="00701226"/>
    <w:rsid w:val="00702CF3"/>
    <w:rsid w:val="00704AA1"/>
    <w:rsid w:val="00705245"/>
    <w:rsid w:val="007065DB"/>
    <w:rsid w:val="00706E74"/>
    <w:rsid w:val="007073A5"/>
    <w:rsid w:val="007123C0"/>
    <w:rsid w:val="00712476"/>
    <w:rsid w:val="0071394E"/>
    <w:rsid w:val="00713B41"/>
    <w:rsid w:val="007144E4"/>
    <w:rsid w:val="00714A25"/>
    <w:rsid w:val="00716232"/>
    <w:rsid w:val="00716441"/>
    <w:rsid w:val="00717269"/>
    <w:rsid w:val="00717BC8"/>
    <w:rsid w:val="0072211D"/>
    <w:rsid w:val="007237A0"/>
    <w:rsid w:val="007246A9"/>
    <w:rsid w:val="00724C95"/>
    <w:rsid w:val="00726463"/>
    <w:rsid w:val="00726A3F"/>
    <w:rsid w:val="00727723"/>
    <w:rsid w:val="007301A6"/>
    <w:rsid w:val="00730478"/>
    <w:rsid w:val="00731174"/>
    <w:rsid w:val="007312FC"/>
    <w:rsid w:val="00731D69"/>
    <w:rsid w:val="007323A8"/>
    <w:rsid w:val="00732586"/>
    <w:rsid w:val="00732F48"/>
    <w:rsid w:val="00733520"/>
    <w:rsid w:val="007343CC"/>
    <w:rsid w:val="00734495"/>
    <w:rsid w:val="0073551F"/>
    <w:rsid w:val="00736B5C"/>
    <w:rsid w:val="00736D62"/>
    <w:rsid w:val="00736EBC"/>
    <w:rsid w:val="0073702C"/>
    <w:rsid w:val="00740C1B"/>
    <w:rsid w:val="00740EF9"/>
    <w:rsid w:val="00742A81"/>
    <w:rsid w:val="00742A85"/>
    <w:rsid w:val="00743522"/>
    <w:rsid w:val="007436A1"/>
    <w:rsid w:val="007439A8"/>
    <w:rsid w:val="0074428A"/>
    <w:rsid w:val="00744417"/>
    <w:rsid w:val="0074464B"/>
    <w:rsid w:val="00745BB8"/>
    <w:rsid w:val="00746A51"/>
    <w:rsid w:val="007504DA"/>
    <w:rsid w:val="00750C07"/>
    <w:rsid w:val="007520A9"/>
    <w:rsid w:val="007533BA"/>
    <w:rsid w:val="007547CA"/>
    <w:rsid w:val="00755AF4"/>
    <w:rsid w:val="00757252"/>
    <w:rsid w:val="00757424"/>
    <w:rsid w:val="00757965"/>
    <w:rsid w:val="00760589"/>
    <w:rsid w:val="00762AC9"/>
    <w:rsid w:val="00762DF3"/>
    <w:rsid w:val="007643CF"/>
    <w:rsid w:val="0076473A"/>
    <w:rsid w:val="00764BCC"/>
    <w:rsid w:val="00764F1F"/>
    <w:rsid w:val="00765F4E"/>
    <w:rsid w:val="007661D3"/>
    <w:rsid w:val="00766229"/>
    <w:rsid w:val="007668B2"/>
    <w:rsid w:val="00766F72"/>
    <w:rsid w:val="00770C97"/>
    <w:rsid w:val="00771A4F"/>
    <w:rsid w:val="007733D0"/>
    <w:rsid w:val="00773410"/>
    <w:rsid w:val="00773761"/>
    <w:rsid w:val="00774317"/>
    <w:rsid w:val="007747E3"/>
    <w:rsid w:val="00774D31"/>
    <w:rsid w:val="007758C1"/>
    <w:rsid w:val="00776484"/>
    <w:rsid w:val="00776839"/>
    <w:rsid w:val="00776E37"/>
    <w:rsid w:val="007776AB"/>
    <w:rsid w:val="00777D96"/>
    <w:rsid w:val="00777F14"/>
    <w:rsid w:val="007801FE"/>
    <w:rsid w:val="0078187D"/>
    <w:rsid w:val="007823F4"/>
    <w:rsid w:val="00783152"/>
    <w:rsid w:val="007834C0"/>
    <w:rsid w:val="0078415E"/>
    <w:rsid w:val="00784BD5"/>
    <w:rsid w:val="00785073"/>
    <w:rsid w:val="00785718"/>
    <w:rsid w:val="0078587B"/>
    <w:rsid w:val="0078651A"/>
    <w:rsid w:val="007868B8"/>
    <w:rsid w:val="00790C16"/>
    <w:rsid w:val="007913F6"/>
    <w:rsid w:val="0079145A"/>
    <w:rsid w:val="00792376"/>
    <w:rsid w:val="00792D55"/>
    <w:rsid w:val="00793360"/>
    <w:rsid w:val="007940B7"/>
    <w:rsid w:val="007945F8"/>
    <w:rsid w:val="00794973"/>
    <w:rsid w:val="00794E43"/>
    <w:rsid w:val="00795288"/>
    <w:rsid w:val="007959E4"/>
    <w:rsid w:val="00795A0F"/>
    <w:rsid w:val="00795D91"/>
    <w:rsid w:val="00797D65"/>
    <w:rsid w:val="00797D7A"/>
    <w:rsid w:val="007A0EC0"/>
    <w:rsid w:val="007A1870"/>
    <w:rsid w:val="007A1E47"/>
    <w:rsid w:val="007A29ED"/>
    <w:rsid w:val="007A2CC4"/>
    <w:rsid w:val="007A3390"/>
    <w:rsid w:val="007A5DE5"/>
    <w:rsid w:val="007A6649"/>
    <w:rsid w:val="007A690E"/>
    <w:rsid w:val="007A6AC0"/>
    <w:rsid w:val="007B2ECC"/>
    <w:rsid w:val="007B3161"/>
    <w:rsid w:val="007B418D"/>
    <w:rsid w:val="007B4335"/>
    <w:rsid w:val="007B444E"/>
    <w:rsid w:val="007B4B05"/>
    <w:rsid w:val="007B4D59"/>
    <w:rsid w:val="007B4DEA"/>
    <w:rsid w:val="007B588C"/>
    <w:rsid w:val="007B5D48"/>
    <w:rsid w:val="007B6936"/>
    <w:rsid w:val="007B6BF8"/>
    <w:rsid w:val="007B6F24"/>
    <w:rsid w:val="007B7932"/>
    <w:rsid w:val="007C09E2"/>
    <w:rsid w:val="007C0E81"/>
    <w:rsid w:val="007C1D03"/>
    <w:rsid w:val="007C299B"/>
    <w:rsid w:val="007C32AD"/>
    <w:rsid w:val="007C39DC"/>
    <w:rsid w:val="007C5D79"/>
    <w:rsid w:val="007C6222"/>
    <w:rsid w:val="007C7730"/>
    <w:rsid w:val="007C7BBD"/>
    <w:rsid w:val="007D17F4"/>
    <w:rsid w:val="007D1CE0"/>
    <w:rsid w:val="007D288E"/>
    <w:rsid w:val="007D3355"/>
    <w:rsid w:val="007D494C"/>
    <w:rsid w:val="007D4FAD"/>
    <w:rsid w:val="007D7921"/>
    <w:rsid w:val="007D7ED2"/>
    <w:rsid w:val="007E02C3"/>
    <w:rsid w:val="007E1010"/>
    <w:rsid w:val="007E2BFF"/>
    <w:rsid w:val="007E4599"/>
    <w:rsid w:val="007E487B"/>
    <w:rsid w:val="007E5034"/>
    <w:rsid w:val="007E5481"/>
    <w:rsid w:val="007E7090"/>
    <w:rsid w:val="007E7360"/>
    <w:rsid w:val="007F1497"/>
    <w:rsid w:val="007F278D"/>
    <w:rsid w:val="007F2908"/>
    <w:rsid w:val="007F3D25"/>
    <w:rsid w:val="007F5C5C"/>
    <w:rsid w:val="007F7193"/>
    <w:rsid w:val="007F739C"/>
    <w:rsid w:val="008005D5"/>
    <w:rsid w:val="00800B64"/>
    <w:rsid w:val="00801C9C"/>
    <w:rsid w:val="00801FFA"/>
    <w:rsid w:val="00803395"/>
    <w:rsid w:val="00803E17"/>
    <w:rsid w:val="00805806"/>
    <w:rsid w:val="00805A04"/>
    <w:rsid w:val="00805C75"/>
    <w:rsid w:val="00807657"/>
    <w:rsid w:val="008078D3"/>
    <w:rsid w:val="00807B9B"/>
    <w:rsid w:val="00811C33"/>
    <w:rsid w:val="00811F32"/>
    <w:rsid w:val="00812F18"/>
    <w:rsid w:val="0081414A"/>
    <w:rsid w:val="00816563"/>
    <w:rsid w:val="00817CEF"/>
    <w:rsid w:val="00820790"/>
    <w:rsid w:val="008216E7"/>
    <w:rsid w:val="00821AB0"/>
    <w:rsid w:val="0082217E"/>
    <w:rsid w:val="008229AC"/>
    <w:rsid w:val="0082311F"/>
    <w:rsid w:val="0082382B"/>
    <w:rsid w:val="008248FE"/>
    <w:rsid w:val="00824DBD"/>
    <w:rsid w:val="00825EC5"/>
    <w:rsid w:val="0082757B"/>
    <w:rsid w:val="00827DA8"/>
    <w:rsid w:val="0083055F"/>
    <w:rsid w:val="008305B0"/>
    <w:rsid w:val="00830854"/>
    <w:rsid w:val="008314E5"/>
    <w:rsid w:val="00831707"/>
    <w:rsid w:val="00831EC4"/>
    <w:rsid w:val="008320B3"/>
    <w:rsid w:val="00832E55"/>
    <w:rsid w:val="008334E4"/>
    <w:rsid w:val="008337F5"/>
    <w:rsid w:val="008339AD"/>
    <w:rsid w:val="008339D2"/>
    <w:rsid w:val="00833F85"/>
    <w:rsid w:val="0083641B"/>
    <w:rsid w:val="00836DEF"/>
    <w:rsid w:val="008375A1"/>
    <w:rsid w:val="00837904"/>
    <w:rsid w:val="00841052"/>
    <w:rsid w:val="008422E2"/>
    <w:rsid w:val="00845885"/>
    <w:rsid w:val="008463A0"/>
    <w:rsid w:val="00846B63"/>
    <w:rsid w:val="00846ED9"/>
    <w:rsid w:val="00847231"/>
    <w:rsid w:val="00850753"/>
    <w:rsid w:val="00850847"/>
    <w:rsid w:val="00851272"/>
    <w:rsid w:val="00851A38"/>
    <w:rsid w:val="00851EC3"/>
    <w:rsid w:val="0085233E"/>
    <w:rsid w:val="008525D9"/>
    <w:rsid w:val="00852732"/>
    <w:rsid w:val="00853713"/>
    <w:rsid w:val="00853D19"/>
    <w:rsid w:val="008546FD"/>
    <w:rsid w:val="00854F47"/>
    <w:rsid w:val="00855C19"/>
    <w:rsid w:val="00856E07"/>
    <w:rsid w:val="0086017C"/>
    <w:rsid w:val="008601A4"/>
    <w:rsid w:val="00860664"/>
    <w:rsid w:val="00860A55"/>
    <w:rsid w:val="00862319"/>
    <w:rsid w:val="00862801"/>
    <w:rsid w:val="00863075"/>
    <w:rsid w:val="008633B8"/>
    <w:rsid w:val="00863BCF"/>
    <w:rsid w:val="00863FB3"/>
    <w:rsid w:val="008640E1"/>
    <w:rsid w:val="00864749"/>
    <w:rsid w:val="008670F6"/>
    <w:rsid w:val="00867CB0"/>
    <w:rsid w:val="008717CD"/>
    <w:rsid w:val="00871912"/>
    <w:rsid w:val="00871B31"/>
    <w:rsid w:val="0087295C"/>
    <w:rsid w:val="00872CA3"/>
    <w:rsid w:val="00874440"/>
    <w:rsid w:val="00874D01"/>
    <w:rsid w:val="008759EF"/>
    <w:rsid w:val="00875EB1"/>
    <w:rsid w:val="008768AE"/>
    <w:rsid w:val="00876B04"/>
    <w:rsid w:val="00880DC9"/>
    <w:rsid w:val="00881E2E"/>
    <w:rsid w:val="00883F00"/>
    <w:rsid w:val="0088443A"/>
    <w:rsid w:val="0088508A"/>
    <w:rsid w:val="008853D7"/>
    <w:rsid w:val="00887AF8"/>
    <w:rsid w:val="00890509"/>
    <w:rsid w:val="00890684"/>
    <w:rsid w:val="00890B93"/>
    <w:rsid w:val="00890E50"/>
    <w:rsid w:val="00891D89"/>
    <w:rsid w:val="00892008"/>
    <w:rsid w:val="00892292"/>
    <w:rsid w:val="008924C5"/>
    <w:rsid w:val="0089288F"/>
    <w:rsid w:val="008935CE"/>
    <w:rsid w:val="00893D94"/>
    <w:rsid w:val="00894B20"/>
    <w:rsid w:val="00894C43"/>
    <w:rsid w:val="00896F99"/>
    <w:rsid w:val="0089708E"/>
    <w:rsid w:val="00897191"/>
    <w:rsid w:val="00897CE2"/>
    <w:rsid w:val="008A036C"/>
    <w:rsid w:val="008A0A9C"/>
    <w:rsid w:val="008A299F"/>
    <w:rsid w:val="008A2A1A"/>
    <w:rsid w:val="008A2C15"/>
    <w:rsid w:val="008A3023"/>
    <w:rsid w:val="008A4E4B"/>
    <w:rsid w:val="008A4F5A"/>
    <w:rsid w:val="008A525A"/>
    <w:rsid w:val="008A6192"/>
    <w:rsid w:val="008A6EB9"/>
    <w:rsid w:val="008A7066"/>
    <w:rsid w:val="008A7DE3"/>
    <w:rsid w:val="008B04A7"/>
    <w:rsid w:val="008B0BD2"/>
    <w:rsid w:val="008B1350"/>
    <w:rsid w:val="008B1693"/>
    <w:rsid w:val="008B3076"/>
    <w:rsid w:val="008B3130"/>
    <w:rsid w:val="008B3223"/>
    <w:rsid w:val="008B4229"/>
    <w:rsid w:val="008B4A6B"/>
    <w:rsid w:val="008B4CA9"/>
    <w:rsid w:val="008C094C"/>
    <w:rsid w:val="008C0B36"/>
    <w:rsid w:val="008C14E7"/>
    <w:rsid w:val="008C215E"/>
    <w:rsid w:val="008C37A9"/>
    <w:rsid w:val="008C40FC"/>
    <w:rsid w:val="008C41B3"/>
    <w:rsid w:val="008C61D6"/>
    <w:rsid w:val="008C631C"/>
    <w:rsid w:val="008C6CBB"/>
    <w:rsid w:val="008C78D6"/>
    <w:rsid w:val="008D0A30"/>
    <w:rsid w:val="008D1096"/>
    <w:rsid w:val="008D1F29"/>
    <w:rsid w:val="008D25CE"/>
    <w:rsid w:val="008D2D07"/>
    <w:rsid w:val="008D3422"/>
    <w:rsid w:val="008D3666"/>
    <w:rsid w:val="008D3684"/>
    <w:rsid w:val="008D389F"/>
    <w:rsid w:val="008D3B03"/>
    <w:rsid w:val="008D3B23"/>
    <w:rsid w:val="008D507C"/>
    <w:rsid w:val="008D6AE6"/>
    <w:rsid w:val="008D6E91"/>
    <w:rsid w:val="008D7A6F"/>
    <w:rsid w:val="008E094A"/>
    <w:rsid w:val="008E0BCF"/>
    <w:rsid w:val="008E11D6"/>
    <w:rsid w:val="008E1690"/>
    <w:rsid w:val="008E330C"/>
    <w:rsid w:val="008E3A14"/>
    <w:rsid w:val="008E4811"/>
    <w:rsid w:val="008E5EFD"/>
    <w:rsid w:val="008E638D"/>
    <w:rsid w:val="008E6727"/>
    <w:rsid w:val="008E7408"/>
    <w:rsid w:val="008F0214"/>
    <w:rsid w:val="008F100E"/>
    <w:rsid w:val="008F158C"/>
    <w:rsid w:val="008F17FF"/>
    <w:rsid w:val="008F20E5"/>
    <w:rsid w:val="008F234C"/>
    <w:rsid w:val="008F24B1"/>
    <w:rsid w:val="008F2D17"/>
    <w:rsid w:val="008F314C"/>
    <w:rsid w:val="008F3743"/>
    <w:rsid w:val="008F3A20"/>
    <w:rsid w:val="008F3A35"/>
    <w:rsid w:val="008F3BCE"/>
    <w:rsid w:val="008F43FF"/>
    <w:rsid w:val="008F44FB"/>
    <w:rsid w:val="008F45F3"/>
    <w:rsid w:val="008F482B"/>
    <w:rsid w:val="008F4C12"/>
    <w:rsid w:val="008F4F49"/>
    <w:rsid w:val="008F6F7B"/>
    <w:rsid w:val="008F6FFE"/>
    <w:rsid w:val="008F7F19"/>
    <w:rsid w:val="009000B9"/>
    <w:rsid w:val="00900E08"/>
    <w:rsid w:val="009012FC"/>
    <w:rsid w:val="009019E8"/>
    <w:rsid w:val="0090348C"/>
    <w:rsid w:val="00905F82"/>
    <w:rsid w:val="009061EC"/>
    <w:rsid w:val="00906B39"/>
    <w:rsid w:val="00906C53"/>
    <w:rsid w:val="009102B1"/>
    <w:rsid w:val="009121FB"/>
    <w:rsid w:val="00912839"/>
    <w:rsid w:val="0091307A"/>
    <w:rsid w:val="009134A3"/>
    <w:rsid w:val="00913DC7"/>
    <w:rsid w:val="009151BA"/>
    <w:rsid w:val="00915645"/>
    <w:rsid w:val="00916003"/>
    <w:rsid w:val="009168D4"/>
    <w:rsid w:val="00920C18"/>
    <w:rsid w:val="00920ED4"/>
    <w:rsid w:val="00921A9C"/>
    <w:rsid w:val="00922B63"/>
    <w:rsid w:val="009242E7"/>
    <w:rsid w:val="00924E7F"/>
    <w:rsid w:val="009252E5"/>
    <w:rsid w:val="009255FF"/>
    <w:rsid w:val="009257F4"/>
    <w:rsid w:val="00926164"/>
    <w:rsid w:val="00926A56"/>
    <w:rsid w:val="00926B86"/>
    <w:rsid w:val="009301D2"/>
    <w:rsid w:val="00930E7F"/>
    <w:rsid w:val="00931C95"/>
    <w:rsid w:val="009324C7"/>
    <w:rsid w:val="00932CEF"/>
    <w:rsid w:val="00933264"/>
    <w:rsid w:val="0093445C"/>
    <w:rsid w:val="00935E10"/>
    <w:rsid w:val="00937742"/>
    <w:rsid w:val="00937A30"/>
    <w:rsid w:val="0094212A"/>
    <w:rsid w:val="009422E5"/>
    <w:rsid w:val="00942878"/>
    <w:rsid w:val="009447DD"/>
    <w:rsid w:val="00944908"/>
    <w:rsid w:val="00944DAA"/>
    <w:rsid w:val="00950B64"/>
    <w:rsid w:val="00952EDA"/>
    <w:rsid w:val="00954360"/>
    <w:rsid w:val="00956319"/>
    <w:rsid w:val="009568ED"/>
    <w:rsid w:val="009578AE"/>
    <w:rsid w:val="00957D6A"/>
    <w:rsid w:val="00957D7E"/>
    <w:rsid w:val="00957F4B"/>
    <w:rsid w:val="00961D02"/>
    <w:rsid w:val="00963CF6"/>
    <w:rsid w:val="0096436C"/>
    <w:rsid w:val="009643E6"/>
    <w:rsid w:val="00965AA5"/>
    <w:rsid w:val="00966819"/>
    <w:rsid w:val="00966DB5"/>
    <w:rsid w:val="0096742A"/>
    <w:rsid w:val="00970A47"/>
    <w:rsid w:val="00971751"/>
    <w:rsid w:val="009721AB"/>
    <w:rsid w:val="00972FD9"/>
    <w:rsid w:val="00974481"/>
    <w:rsid w:val="0097590A"/>
    <w:rsid w:val="00976AD0"/>
    <w:rsid w:val="00977286"/>
    <w:rsid w:val="009806B4"/>
    <w:rsid w:val="00980E54"/>
    <w:rsid w:val="00980EFB"/>
    <w:rsid w:val="00982717"/>
    <w:rsid w:val="00982E53"/>
    <w:rsid w:val="009832F7"/>
    <w:rsid w:val="009844F7"/>
    <w:rsid w:val="00984A41"/>
    <w:rsid w:val="009856CB"/>
    <w:rsid w:val="00986914"/>
    <w:rsid w:val="00986ACC"/>
    <w:rsid w:val="009905CD"/>
    <w:rsid w:val="00990674"/>
    <w:rsid w:val="00990F10"/>
    <w:rsid w:val="0099144C"/>
    <w:rsid w:val="009920A2"/>
    <w:rsid w:val="00992765"/>
    <w:rsid w:val="00994149"/>
    <w:rsid w:val="00994185"/>
    <w:rsid w:val="00996544"/>
    <w:rsid w:val="009969F9"/>
    <w:rsid w:val="009970D7"/>
    <w:rsid w:val="0099778F"/>
    <w:rsid w:val="009A1979"/>
    <w:rsid w:val="009A19C1"/>
    <w:rsid w:val="009A5633"/>
    <w:rsid w:val="009A5880"/>
    <w:rsid w:val="009A58E5"/>
    <w:rsid w:val="009A6C15"/>
    <w:rsid w:val="009A7135"/>
    <w:rsid w:val="009B0217"/>
    <w:rsid w:val="009B135B"/>
    <w:rsid w:val="009B2129"/>
    <w:rsid w:val="009B2335"/>
    <w:rsid w:val="009B266F"/>
    <w:rsid w:val="009B26E0"/>
    <w:rsid w:val="009B3C5E"/>
    <w:rsid w:val="009B572F"/>
    <w:rsid w:val="009B58C0"/>
    <w:rsid w:val="009B7859"/>
    <w:rsid w:val="009C082D"/>
    <w:rsid w:val="009C0D26"/>
    <w:rsid w:val="009C0F8F"/>
    <w:rsid w:val="009C17FD"/>
    <w:rsid w:val="009C21CC"/>
    <w:rsid w:val="009C25E7"/>
    <w:rsid w:val="009C3B3C"/>
    <w:rsid w:val="009C3DFF"/>
    <w:rsid w:val="009C457C"/>
    <w:rsid w:val="009C4AED"/>
    <w:rsid w:val="009C5089"/>
    <w:rsid w:val="009C5FC9"/>
    <w:rsid w:val="009C6925"/>
    <w:rsid w:val="009C6BC3"/>
    <w:rsid w:val="009C6FB0"/>
    <w:rsid w:val="009C79C5"/>
    <w:rsid w:val="009C7CC7"/>
    <w:rsid w:val="009D021B"/>
    <w:rsid w:val="009D02D8"/>
    <w:rsid w:val="009D1871"/>
    <w:rsid w:val="009D239D"/>
    <w:rsid w:val="009D2539"/>
    <w:rsid w:val="009D3405"/>
    <w:rsid w:val="009D3ACC"/>
    <w:rsid w:val="009D42B6"/>
    <w:rsid w:val="009D4633"/>
    <w:rsid w:val="009D4CB3"/>
    <w:rsid w:val="009D59DE"/>
    <w:rsid w:val="009D6B66"/>
    <w:rsid w:val="009D6E2B"/>
    <w:rsid w:val="009D709F"/>
    <w:rsid w:val="009D7956"/>
    <w:rsid w:val="009E0092"/>
    <w:rsid w:val="009E1194"/>
    <w:rsid w:val="009E123C"/>
    <w:rsid w:val="009E2290"/>
    <w:rsid w:val="009E22D1"/>
    <w:rsid w:val="009E24C9"/>
    <w:rsid w:val="009E2DF3"/>
    <w:rsid w:val="009E31AA"/>
    <w:rsid w:val="009E3B4D"/>
    <w:rsid w:val="009E42AC"/>
    <w:rsid w:val="009E42E6"/>
    <w:rsid w:val="009E46D2"/>
    <w:rsid w:val="009E4C25"/>
    <w:rsid w:val="009E4D8C"/>
    <w:rsid w:val="009E5CFC"/>
    <w:rsid w:val="009E64E4"/>
    <w:rsid w:val="009E6770"/>
    <w:rsid w:val="009E7178"/>
    <w:rsid w:val="009F13D3"/>
    <w:rsid w:val="009F1ED0"/>
    <w:rsid w:val="009F22BF"/>
    <w:rsid w:val="009F237C"/>
    <w:rsid w:val="009F2962"/>
    <w:rsid w:val="009F4A7C"/>
    <w:rsid w:val="009F4ECA"/>
    <w:rsid w:val="009F5496"/>
    <w:rsid w:val="009F5CDA"/>
    <w:rsid w:val="009F66DC"/>
    <w:rsid w:val="009F6769"/>
    <w:rsid w:val="009F7FC4"/>
    <w:rsid w:val="00A0085B"/>
    <w:rsid w:val="00A01F15"/>
    <w:rsid w:val="00A030BD"/>
    <w:rsid w:val="00A0334B"/>
    <w:rsid w:val="00A04DFD"/>
    <w:rsid w:val="00A0500C"/>
    <w:rsid w:val="00A0733F"/>
    <w:rsid w:val="00A07916"/>
    <w:rsid w:val="00A105A5"/>
    <w:rsid w:val="00A116F0"/>
    <w:rsid w:val="00A1185B"/>
    <w:rsid w:val="00A12B33"/>
    <w:rsid w:val="00A12EBD"/>
    <w:rsid w:val="00A138F7"/>
    <w:rsid w:val="00A14338"/>
    <w:rsid w:val="00A1436D"/>
    <w:rsid w:val="00A1566D"/>
    <w:rsid w:val="00A157F9"/>
    <w:rsid w:val="00A204EA"/>
    <w:rsid w:val="00A20838"/>
    <w:rsid w:val="00A22524"/>
    <w:rsid w:val="00A22598"/>
    <w:rsid w:val="00A2390E"/>
    <w:rsid w:val="00A258A5"/>
    <w:rsid w:val="00A25C5C"/>
    <w:rsid w:val="00A26BBE"/>
    <w:rsid w:val="00A2736E"/>
    <w:rsid w:val="00A274FB"/>
    <w:rsid w:val="00A27A04"/>
    <w:rsid w:val="00A27C8C"/>
    <w:rsid w:val="00A30688"/>
    <w:rsid w:val="00A3092C"/>
    <w:rsid w:val="00A33C85"/>
    <w:rsid w:val="00A34C23"/>
    <w:rsid w:val="00A34F14"/>
    <w:rsid w:val="00A36E6B"/>
    <w:rsid w:val="00A3761B"/>
    <w:rsid w:val="00A37D0F"/>
    <w:rsid w:val="00A40BF8"/>
    <w:rsid w:val="00A41DDE"/>
    <w:rsid w:val="00A424C9"/>
    <w:rsid w:val="00A427DF"/>
    <w:rsid w:val="00A42838"/>
    <w:rsid w:val="00A4345B"/>
    <w:rsid w:val="00A43847"/>
    <w:rsid w:val="00A43A86"/>
    <w:rsid w:val="00A43CAA"/>
    <w:rsid w:val="00A452F3"/>
    <w:rsid w:val="00A46C37"/>
    <w:rsid w:val="00A5041B"/>
    <w:rsid w:val="00A50750"/>
    <w:rsid w:val="00A512B4"/>
    <w:rsid w:val="00A51ADD"/>
    <w:rsid w:val="00A51F2D"/>
    <w:rsid w:val="00A52F25"/>
    <w:rsid w:val="00A55023"/>
    <w:rsid w:val="00A55579"/>
    <w:rsid w:val="00A556DA"/>
    <w:rsid w:val="00A56940"/>
    <w:rsid w:val="00A57013"/>
    <w:rsid w:val="00A57142"/>
    <w:rsid w:val="00A57526"/>
    <w:rsid w:val="00A57C1D"/>
    <w:rsid w:val="00A60183"/>
    <w:rsid w:val="00A6212B"/>
    <w:rsid w:val="00A62AB0"/>
    <w:rsid w:val="00A63980"/>
    <w:rsid w:val="00A63A03"/>
    <w:rsid w:val="00A642FD"/>
    <w:rsid w:val="00A65818"/>
    <w:rsid w:val="00A66F38"/>
    <w:rsid w:val="00A67843"/>
    <w:rsid w:val="00A73458"/>
    <w:rsid w:val="00A7353F"/>
    <w:rsid w:val="00A7374A"/>
    <w:rsid w:val="00A7436B"/>
    <w:rsid w:val="00A7437B"/>
    <w:rsid w:val="00A758ED"/>
    <w:rsid w:val="00A767E7"/>
    <w:rsid w:val="00A76C46"/>
    <w:rsid w:val="00A77B76"/>
    <w:rsid w:val="00A77CA7"/>
    <w:rsid w:val="00A77FF8"/>
    <w:rsid w:val="00A80350"/>
    <w:rsid w:val="00A819C0"/>
    <w:rsid w:val="00A8256A"/>
    <w:rsid w:val="00A82A8E"/>
    <w:rsid w:val="00A82D13"/>
    <w:rsid w:val="00A83A91"/>
    <w:rsid w:val="00A84867"/>
    <w:rsid w:val="00A84F80"/>
    <w:rsid w:val="00A8504D"/>
    <w:rsid w:val="00A8505D"/>
    <w:rsid w:val="00A85253"/>
    <w:rsid w:val="00A8588B"/>
    <w:rsid w:val="00A875C8"/>
    <w:rsid w:val="00A90CE4"/>
    <w:rsid w:val="00A91570"/>
    <w:rsid w:val="00A91E84"/>
    <w:rsid w:val="00A9257E"/>
    <w:rsid w:val="00A92FBF"/>
    <w:rsid w:val="00A94E31"/>
    <w:rsid w:val="00A95178"/>
    <w:rsid w:val="00A95377"/>
    <w:rsid w:val="00A959A8"/>
    <w:rsid w:val="00A95A91"/>
    <w:rsid w:val="00A977C4"/>
    <w:rsid w:val="00A97CAD"/>
    <w:rsid w:val="00AA0DA8"/>
    <w:rsid w:val="00AA1117"/>
    <w:rsid w:val="00AA140E"/>
    <w:rsid w:val="00AA1704"/>
    <w:rsid w:val="00AA1E0E"/>
    <w:rsid w:val="00AA3307"/>
    <w:rsid w:val="00AA4657"/>
    <w:rsid w:val="00AA4AB1"/>
    <w:rsid w:val="00AA4BA6"/>
    <w:rsid w:val="00AA548F"/>
    <w:rsid w:val="00AA5807"/>
    <w:rsid w:val="00AA649F"/>
    <w:rsid w:val="00AA71B5"/>
    <w:rsid w:val="00AA7E98"/>
    <w:rsid w:val="00AB0FD9"/>
    <w:rsid w:val="00AB1137"/>
    <w:rsid w:val="00AB15BA"/>
    <w:rsid w:val="00AB31CC"/>
    <w:rsid w:val="00AB4463"/>
    <w:rsid w:val="00AB4944"/>
    <w:rsid w:val="00AB4C37"/>
    <w:rsid w:val="00AB55B3"/>
    <w:rsid w:val="00AB58A2"/>
    <w:rsid w:val="00AB5C58"/>
    <w:rsid w:val="00AB6CCA"/>
    <w:rsid w:val="00AB708B"/>
    <w:rsid w:val="00AB778D"/>
    <w:rsid w:val="00AB7AF7"/>
    <w:rsid w:val="00AB7B1C"/>
    <w:rsid w:val="00AB7B80"/>
    <w:rsid w:val="00AC1A34"/>
    <w:rsid w:val="00AC1BE6"/>
    <w:rsid w:val="00AC1E32"/>
    <w:rsid w:val="00AC1F38"/>
    <w:rsid w:val="00AC2082"/>
    <w:rsid w:val="00AC2D75"/>
    <w:rsid w:val="00AC2FA9"/>
    <w:rsid w:val="00AC53A8"/>
    <w:rsid w:val="00AC59B3"/>
    <w:rsid w:val="00AC5D28"/>
    <w:rsid w:val="00AC6385"/>
    <w:rsid w:val="00AC6BD2"/>
    <w:rsid w:val="00AC6DF2"/>
    <w:rsid w:val="00AC70A2"/>
    <w:rsid w:val="00AC74B0"/>
    <w:rsid w:val="00AC7F0E"/>
    <w:rsid w:val="00AD03B1"/>
    <w:rsid w:val="00AD0536"/>
    <w:rsid w:val="00AD1666"/>
    <w:rsid w:val="00AD1875"/>
    <w:rsid w:val="00AD187C"/>
    <w:rsid w:val="00AD1FDD"/>
    <w:rsid w:val="00AD2BEF"/>
    <w:rsid w:val="00AD30A5"/>
    <w:rsid w:val="00AD4A93"/>
    <w:rsid w:val="00AD4B18"/>
    <w:rsid w:val="00AD4BAC"/>
    <w:rsid w:val="00AD519F"/>
    <w:rsid w:val="00AD5A57"/>
    <w:rsid w:val="00AD736D"/>
    <w:rsid w:val="00AE02C0"/>
    <w:rsid w:val="00AE04F6"/>
    <w:rsid w:val="00AE0807"/>
    <w:rsid w:val="00AE0DBB"/>
    <w:rsid w:val="00AE1288"/>
    <w:rsid w:val="00AE189D"/>
    <w:rsid w:val="00AE1BF9"/>
    <w:rsid w:val="00AE1E20"/>
    <w:rsid w:val="00AE2098"/>
    <w:rsid w:val="00AE27DF"/>
    <w:rsid w:val="00AE292B"/>
    <w:rsid w:val="00AE2B60"/>
    <w:rsid w:val="00AE2F51"/>
    <w:rsid w:val="00AE39DA"/>
    <w:rsid w:val="00AE42C3"/>
    <w:rsid w:val="00AE4C10"/>
    <w:rsid w:val="00AE4EE9"/>
    <w:rsid w:val="00AE5975"/>
    <w:rsid w:val="00AE6230"/>
    <w:rsid w:val="00AE6E0A"/>
    <w:rsid w:val="00AE749F"/>
    <w:rsid w:val="00AF0356"/>
    <w:rsid w:val="00AF0BD1"/>
    <w:rsid w:val="00AF16AB"/>
    <w:rsid w:val="00AF2028"/>
    <w:rsid w:val="00AF2AE2"/>
    <w:rsid w:val="00AF2B46"/>
    <w:rsid w:val="00AF336B"/>
    <w:rsid w:val="00AF3AC8"/>
    <w:rsid w:val="00AF4043"/>
    <w:rsid w:val="00AF61AA"/>
    <w:rsid w:val="00AF6902"/>
    <w:rsid w:val="00AF7BB3"/>
    <w:rsid w:val="00B0038F"/>
    <w:rsid w:val="00B02053"/>
    <w:rsid w:val="00B038F5"/>
    <w:rsid w:val="00B050FE"/>
    <w:rsid w:val="00B052C4"/>
    <w:rsid w:val="00B05981"/>
    <w:rsid w:val="00B065BE"/>
    <w:rsid w:val="00B0707B"/>
    <w:rsid w:val="00B0720F"/>
    <w:rsid w:val="00B11A2B"/>
    <w:rsid w:val="00B11CFF"/>
    <w:rsid w:val="00B12F9B"/>
    <w:rsid w:val="00B134DA"/>
    <w:rsid w:val="00B13DBD"/>
    <w:rsid w:val="00B13F6E"/>
    <w:rsid w:val="00B14687"/>
    <w:rsid w:val="00B1475F"/>
    <w:rsid w:val="00B148B4"/>
    <w:rsid w:val="00B14960"/>
    <w:rsid w:val="00B14DCC"/>
    <w:rsid w:val="00B14F61"/>
    <w:rsid w:val="00B15003"/>
    <w:rsid w:val="00B15E78"/>
    <w:rsid w:val="00B16ABD"/>
    <w:rsid w:val="00B17FA4"/>
    <w:rsid w:val="00B20E8B"/>
    <w:rsid w:val="00B211FD"/>
    <w:rsid w:val="00B212A5"/>
    <w:rsid w:val="00B217A5"/>
    <w:rsid w:val="00B225B2"/>
    <w:rsid w:val="00B22622"/>
    <w:rsid w:val="00B22D72"/>
    <w:rsid w:val="00B23207"/>
    <w:rsid w:val="00B23323"/>
    <w:rsid w:val="00B23F6C"/>
    <w:rsid w:val="00B24390"/>
    <w:rsid w:val="00B2508A"/>
    <w:rsid w:val="00B25F72"/>
    <w:rsid w:val="00B26DAC"/>
    <w:rsid w:val="00B27082"/>
    <w:rsid w:val="00B274AC"/>
    <w:rsid w:val="00B308D3"/>
    <w:rsid w:val="00B30A05"/>
    <w:rsid w:val="00B30DEC"/>
    <w:rsid w:val="00B32F14"/>
    <w:rsid w:val="00B349F8"/>
    <w:rsid w:val="00B34E49"/>
    <w:rsid w:val="00B3522F"/>
    <w:rsid w:val="00B36E79"/>
    <w:rsid w:val="00B3778A"/>
    <w:rsid w:val="00B377BD"/>
    <w:rsid w:val="00B40219"/>
    <w:rsid w:val="00B403F8"/>
    <w:rsid w:val="00B41282"/>
    <w:rsid w:val="00B428D2"/>
    <w:rsid w:val="00B43434"/>
    <w:rsid w:val="00B43D4B"/>
    <w:rsid w:val="00B456B9"/>
    <w:rsid w:val="00B45AE9"/>
    <w:rsid w:val="00B4600D"/>
    <w:rsid w:val="00B468B0"/>
    <w:rsid w:val="00B50F72"/>
    <w:rsid w:val="00B51C62"/>
    <w:rsid w:val="00B520E6"/>
    <w:rsid w:val="00B536B8"/>
    <w:rsid w:val="00B538EB"/>
    <w:rsid w:val="00B53BB3"/>
    <w:rsid w:val="00B53BEB"/>
    <w:rsid w:val="00B543BF"/>
    <w:rsid w:val="00B553D7"/>
    <w:rsid w:val="00B55FC5"/>
    <w:rsid w:val="00B562DB"/>
    <w:rsid w:val="00B56E79"/>
    <w:rsid w:val="00B6075F"/>
    <w:rsid w:val="00B60800"/>
    <w:rsid w:val="00B6133B"/>
    <w:rsid w:val="00B62200"/>
    <w:rsid w:val="00B636E6"/>
    <w:rsid w:val="00B647AF"/>
    <w:rsid w:val="00B64B3B"/>
    <w:rsid w:val="00B64EB9"/>
    <w:rsid w:val="00B65BEA"/>
    <w:rsid w:val="00B65DE7"/>
    <w:rsid w:val="00B701A0"/>
    <w:rsid w:val="00B7059D"/>
    <w:rsid w:val="00B70E05"/>
    <w:rsid w:val="00B7100D"/>
    <w:rsid w:val="00B716D7"/>
    <w:rsid w:val="00B71CB0"/>
    <w:rsid w:val="00B74E77"/>
    <w:rsid w:val="00B75181"/>
    <w:rsid w:val="00B757AC"/>
    <w:rsid w:val="00B76A67"/>
    <w:rsid w:val="00B8005B"/>
    <w:rsid w:val="00B803B7"/>
    <w:rsid w:val="00B8064B"/>
    <w:rsid w:val="00B80994"/>
    <w:rsid w:val="00B80A87"/>
    <w:rsid w:val="00B8164A"/>
    <w:rsid w:val="00B81AFB"/>
    <w:rsid w:val="00B839D8"/>
    <w:rsid w:val="00B84667"/>
    <w:rsid w:val="00B8493D"/>
    <w:rsid w:val="00B8666A"/>
    <w:rsid w:val="00B87CED"/>
    <w:rsid w:val="00B9033B"/>
    <w:rsid w:val="00B90798"/>
    <w:rsid w:val="00B92A45"/>
    <w:rsid w:val="00B932D4"/>
    <w:rsid w:val="00B93711"/>
    <w:rsid w:val="00B93D13"/>
    <w:rsid w:val="00B94BF0"/>
    <w:rsid w:val="00B9573E"/>
    <w:rsid w:val="00B95ADD"/>
    <w:rsid w:val="00B96486"/>
    <w:rsid w:val="00B96689"/>
    <w:rsid w:val="00B97452"/>
    <w:rsid w:val="00B97C7F"/>
    <w:rsid w:val="00BA013F"/>
    <w:rsid w:val="00BA0A50"/>
    <w:rsid w:val="00BA104C"/>
    <w:rsid w:val="00BA1484"/>
    <w:rsid w:val="00BA15DB"/>
    <w:rsid w:val="00BA2B3D"/>
    <w:rsid w:val="00BA2B6F"/>
    <w:rsid w:val="00BA34FF"/>
    <w:rsid w:val="00BA4ACC"/>
    <w:rsid w:val="00BA754C"/>
    <w:rsid w:val="00BA7D04"/>
    <w:rsid w:val="00BB1115"/>
    <w:rsid w:val="00BB1520"/>
    <w:rsid w:val="00BB1F3D"/>
    <w:rsid w:val="00BB23B0"/>
    <w:rsid w:val="00BB290A"/>
    <w:rsid w:val="00BB2D5A"/>
    <w:rsid w:val="00BB38B5"/>
    <w:rsid w:val="00BB43AC"/>
    <w:rsid w:val="00BB4C87"/>
    <w:rsid w:val="00BB50F4"/>
    <w:rsid w:val="00BB6FEF"/>
    <w:rsid w:val="00BB7273"/>
    <w:rsid w:val="00BB7881"/>
    <w:rsid w:val="00BC0A23"/>
    <w:rsid w:val="00BC1E2B"/>
    <w:rsid w:val="00BC33ED"/>
    <w:rsid w:val="00BC375F"/>
    <w:rsid w:val="00BC3851"/>
    <w:rsid w:val="00BC443C"/>
    <w:rsid w:val="00BC4DD9"/>
    <w:rsid w:val="00BC5230"/>
    <w:rsid w:val="00BC546D"/>
    <w:rsid w:val="00BC6359"/>
    <w:rsid w:val="00BC6989"/>
    <w:rsid w:val="00BD01EF"/>
    <w:rsid w:val="00BD084D"/>
    <w:rsid w:val="00BD16B8"/>
    <w:rsid w:val="00BD1719"/>
    <w:rsid w:val="00BD27E6"/>
    <w:rsid w:val="00BD4FEB"/>
    <w:rsid w:val="00BD5365"/>
    <w:rsid w:val="00BD56B1"/>
    <w:rsid w:val="00BD5804"/>
    <w:rsid w:val="00BD5EA6"/>
    <w:rsid w:val="00BD6D95"/>
    <w:rsid w:val="00BD701E"/>
    <w:rsid w:val="00BD7A0C"/>
    <w:rsid w:val="00BE0540"/>
    <w:rsid w:val="00BE0792"/>
    <w:rsid w:val="00BE134C"/>
    <w:rsid w:val="00BE1826"/>
    <w:rsid w:val="00BE1EA5"/>
    <w:rsid w:val="00BE20F3"/>
    <w:rsid w:val="00BE4552"/>
    <w:rsid w:val="00BE520D"/>
    <w:rsid w:val="00BE59D4"/>
    <w:rsid w:val="00BE5BD5"/>
    <w:rsid w:val="00BE711E"/>
    <w:rsid w:val="00BF0288"/>
    <w:rsid w:val="00BF0ED3"/>
    <w:rsid w:val="00BF161A"/>
    <w:rsid w:val="00BF1E64"/>
    <w:rsid w:val="00BF278E"/>
    <w:rsid w:val="00BF3796"/>
    <w:rsid w:val="00BF51D7"/>
    <w:rsid w:val="00BF5FDA"/>
    <w:rsid w:val="00BF64FD"/>
    <w:rsid w:val="00BF6722"/>
    <w:rsid w:val="00BF7806"/>
    <w:rsid w:val="00C001E2"/>
    <w:rsid w:val="00C02CFB"/>
    <w:rsid w:val="00C0334C"/>
    <w:rsid w:val="00C03D41"/>
    <w:rsid w:val="00C04E31"/>
    <w:rsid w:val="00C07061"/>
    <w:rsid w:val="00C0724D"/>
    <w:rsid w:val="00C10701"/>
    <w:rsid w:val="00C11A8D"/>
    <w:rsid w:val="00C120A5"/>
    <w:rsid w:val="00C12939"/>
    <w:rsid w:val="00C12E84"/>
    <w:rsid w:val="00C1390D"/>
    <w:rsid w:val="00C14F7F"/>
    <w:rsid w:val="00C15E8E"/>
    <w:rsid w:val="00C1652E"/>
    <w:rsid w:val="00C16A18"/>
    <w:rsid w:val="00C16ED9"/>
    <w:rsid w:val="00C1746C"/>
    <w:rsid w:val="00C20027"/>
    <w:rsid w:val="00C20241"/>
    <w:rsid w:val="00C21283"/>
    <w:rsid w:val="00C2143E"/>
    <w:rsid w:val="00C2158A"/>
    <w:rsid w:val="00C22077"/>
    <w:rsid w:val="00C227E6"/>
    <w:rsid w:val="00C22C62"/>
    <w:rsid w:val="00C234E6"/>
    <w:rsid w:val="00C2377B"/>
    <w:rsid w:val="00C2436A"/>
    <w:rsid w:val="00C244D9"/>
    <w:rsid w:val="00C25648"/>
    <w:rsid w:val="00C26A0D"/>
    <w:rsid w:val="00C30139"/>
    <w:rsid w:val="00C30A22"/>
    <w:rsid w:val="00C325B3"/>
    <w:rsid w:val="00C32B5F"/>
    <w:rsid w:val="00C332A1"/>
    <w:rsid w:val="00C334A7"/>
    <w:rsid w:val="00C359A9"/>
    <w:rsid w:val="00C35FCB"/>
    <w:rsid w:val="00C36854"/>
    <w:rsid w:val="00C37805"/>
    <w:rsid w:val="00C405FE"/>
    <w:rsid w:val="00C40BF5"/>
    <w:rsid w:val="00C4128A"/>
    <w:rsid w:val="00C418A3"/>
    <w:rsid w:val="00C41C48"/>
    <w:rsid w:val="00C4330E"/>
    <w:rsid w:val="00C43439"/>
    <w:rsid w:val="00C43C1E"/>
    <w:rsid w:val="00C441F1"/>
    <w:rsid w:val="00C44A15"/>
    <w:rsid w:val="00C504C4"/>
    <w:rsid w:val="00C504E0"/>
    <w:rsid w:val="00C50660"/>
    <w:rsid w:val="00C511A1"/>
    <w:rsid w:val="00C52002"/>
    <w:rsid w:val="00C52862"/>
    <w:rsid w:val="00C53ADB"/>
    <w:rsid w:val="00C55518"/>
    <w:rsid w:val="00C55B54"/>
    <w:rsid w:val="00C567B9"/>
    <w:rsid w:val="00C56C86"/>
    <w:rsid w:val="00C57435"/>
    <w:rsid w:val="00C57AFC"/>
    <w:rsid w:val="00C605BA"/>
    <w:rsid w:val="00C60618"/>
    <w:rsid w:val="00C60AE8"/>
    <w:rsid w:val="00C60CF4"/>
    <w:rsid w:val="00C61CF6"/>
    <w:rsid w:val="00C624FB"/>
    <w:rsid w:val="00C62751"/>
    <w:rsid w:val="00C6554A"/>
    <w:rsid w:val="00C65BF9"/>
    <w:rsid w:val="00C65F0A"/>
    <w:rsid w:val="00C6720C"/>
    <w:rsid w:val="00C67A84"/>
    <w:rsid w:val="00C70386"/>
    <w:rsid w:val="00C70426"/>
    <w:rsid w:val="00C725E4"/>
    <w:rsid w:val="00C730DA"/>
    <w:rsid w:val="00C73132"/>
    <w:rsid w:val="00C73355"/>
    <w:rsid w:val="00C733C7"/>
    <w:rsid w:val="00C742D4"/>
    <w:rsid w:val="00C77182"/>
    <w:rsid w:val="00C77B98"/>
    <w:rsid w:val="00C77DFB"/>
    <w:rsid w:val="00C81197"/>
    <w:rsid w:val="00C82D8D"/>
    <w:rsid w:val="00C832EE"/>
    <w:rsid w:val="00C845FF"/>
    <w:rsid w:val="00C8463D"/>
    <w:rsid w:val="00C86F3F"/>
    <w:rsid w:val="00C91195"/>
    <w:rsid w:val="00C92576"/>
    <w:rsid w:val="00C945BE"/>
    <w:rsid w:val="00C95334"/>
    <w:rsid w:val="00C96A77"/>
    <w:rsid w:val="00C974A6"/>
    <w:rsid w:val="00CA1A91"/>
    <w:rsid w:val="00CA239C"/>
    <w:rsid w:val="00CA3294"/>
    <w:rsid w:val="00CA3729"/>
    <w:rsid w:val="00CA40C8"/>
    <w:rsid w:val="00CA4D7F"/>
    <w:rsid w:val="00CA5CFF"/>
    <w:rsid w:val="00CA7C1F"/>
    <w:rsid w:val="00CA7C7D"/>
    <w:rsid w:val="00CB0235"/>
    <w:rsid w:val="00CB0353"/>
    <w:rsid w:val="00CB089C"/>
    <w:rsid w:val="00CB10D8"/>
    <w:rsid w:val="00CB1239"/>
    <w:rsid w:val="00CB27ED"/>
    <w:rsid w:val="00CB286B"/>
    <w:rsid w:val="00CB2D91"/>
    <w:rsid w:val="00CB2E46"/>
    <w:rsid w:val="00CB4B4C"/>
    <w:rsid w:val="00CB5A73"/>
    <w:rsid w:val="00CB5C46"/>
    <w:rsid w:val="00CB68C3"/>
    <w:rsid w:val="00CB6FCA"/>
    <w:rsid w:val="00CB787D"/>
    <w:rsid w:val="00CC004E"/>
    <w:rsid w:val="00CC01BD"/>
    <w:rsid w:val="00CC281D"/>
    <w:rsid w:val="00CC399D"/>
    <w:rsid w:val="00CD020A"/>
    <w:rsid w:val="00CD0992"/>
    <w:rsid w:val="00CD12CE"/>
    <w:rsid w:val="00CD22E6"/>
    <w:rsid w:val="00CD315A"/>
    <w:rsid w:val="00CD3EA0"/>
    <w:rsid w:val="00CD47B7"/>
    <w:rsid w:val="00CD4B69"/>
    <w:rsid w:val="00CD551C"/>
    <w:rsid w:val="00CD5933"/>
    <w:rsid w:val="00CD5CCD"/>
    <w:rsid w:val="00CE3031"/>
    <w:rsid w:val="00CE48FE"/>
    <w:rsid w:val="00CE6A30"/>
    <w:rsid w:val="00CE727F"/>
    <w:rsid w:val="00CE78F1"/>
    <w:rsid w:val="00CF056A"/>
    <w:rsid w:val="00CF124D"/>
    <w:rsid w:val="00CF17A0"/>
    <w:rsid w:val="00CF282A"/>
    <w:rsid w:val="00CF3339"/>
    <w:rsid w:val="00CF3877"/>
    <w:rsid w:val="00CF5059"/>
    <w:rsid w:val="00CF517E"/>
    <w:rsid w:val="00CF5A10"/>
    <w:rsid w:val="00CF6144"/>
    <w:rsid w:val="00CF6146"/>
    <w:rsid w:val="00CF6983"/>
    <w:rsid w:val="00CF6BE1"/>
    <w:rsid w:val="00CF7111"/>
    <w:rsid w:val="00D01A01"/>
    <w:rsid w:val="00D02441"/>
    <w:rsid w:val="00D031E4"/>
    <w:rsid w:val="00D03213"/>
    <w:rsid w:val="00D03258"/>
    <w:rsid w:val="00D040C2"/>
    <w:rsid w:val="00D041BF"/>
    <w:rsid w:val="00D047A1"/>
    <w:rsid w:val="00D06C31"/>
    <w:rsid w:val="00D0795E"/>
    <w:rsid w:val="00D10926"/>
    <w:rsid w:val="00D111C8"/>
    <w:rsid w:val="00D11D23"/>
    <w:rsid w:val="00D11FAE"/>
    <w:rsid w:val="00D13974"/>
    <w:rsid w:val="00D13FF0"/>
    <w:rsid w:val="00D14E80"/>
    <w:rsid w:val="00D15E6A"/>
    <w:rsid w:val="00D168F9"/>
    <w:rsid w:val="00D1752D"/>
    <w:rsid w:val="00D175E5"/>
    <w:rsid w:val="00D20DC2"/>
    <w:rsid w:val="00D20DD4"/>
    <w:rsid w:val="00D20EB5"/>
    <w:rsid w:val="00D211C4"/>
    <w:rsid w:val="00D214B5"/>
    <w:rsid w:val="00D21742"/>
    <w:rsid w:val="00D240A3"/>
    <w:rsid w:val="00D24469"/>
    <w:rsid w:val="00D24985"/>
    <w:rsid w:val="00D254CB"/>
    <w:rsid w:val="00D26816"/>
    <w:rsid w:val="00D311FF"/>
    <w:rsid w:val="00D33472"/>
    <w:rsid w:val="00D335FB"/>
    <w:rsid w:val="00D33DB8"/>
    <w:rsid w:val="00D33E17"/>
    <w:rsid w:val="00D34437"/>
    <w:rsid w:val="00D358CF"/>
    <w:rsid w:val="00D3597C"/>
    <w:rsid w:val="00D35B73"/>
    <w:rsid w:val="00D376B6"/>
    <w:rsid w:val="00D40916"/>
    <w:rsid w:val="00D4102D"/>
    <w:rsid w:val="00D418E7"/>
    <w:rsid w:val="00D432D7"/>
    <w:rsid w:val="00D4407B"/>
    <w:rsid w:val="00D44B2C"/>
    <w:rsid w:val="00D454C8"/>
    <w:rsid w:val="00D45D92"/>
    <w:rsid w:val="00D4735F"/>
    <w:rsid w:val="00D474BB"/>
    <w:rsid w:val="00D507C0"/>
    <w:rsid w:val="00D50ECF"/>
    <w:rsid w:val="00D51515"/>
    <w:rsid w:val="00D51619"/>
    <w:rsid w:val="00D51D52"/>
    <w:rsid w:val="00D52B38"/>
    <w:rsid w:val="00D53205"/>
    <w:rsid w:val="00D540B9"/>
    <w:rsid w:val="00D54ADF"/>
    <w:rsid w:val="00D552F4"/>
    <w:rsid w:val="00D557FC"/>
    <w:rsid w:val="00D56973"/>
    <w:rsid w:val="00D57312"/>
    <w:rsid w:val="00D575CD"/>
    <w:rsid w:val="00D576C3"/>
    <w:rsid w:val="00D604F3"/>
    <w:rsid w:val="00D60594"/>
    <w:rsid w:val="00D60D82"/>
    <w:rsid w:val="00D61011"/>
    <w:rsid w:val="00D61CD5"/>
    <w:rsid w:val="00D61F25"/>
    <w:rsid w:val="00D62095"/>
    <w:rsid w:val="00D621E9"/>
    <w:rsid w:val="00D62EFA"/>
    <w:rsid w:val="00D63A52"/>
    <w:rsid w:val="00D63F01"/>
    <w:rsid w:val="00D63FAA"/>
    <w:rsid w:val="00D65809"/>
    <w:rsid w:val="00D677E3"/>
    <w:rsid w:val="00D6789C"/>
    <w:rsid w:val="00D702DD"/>
    <w:rsid w:val="00D705A3"/>
    <w:rsid w:val="00D722D3"/>
    <w:rsid w:val="00D73E0A"/>
    <w:rsid w:val="00D73E74"/>
    <w:rsid w:val="00D747C1"/>
    <w:rsid w:val="00D75601"/>
    <w:rsid w:val="00D76B5C"/>
    <w:rsid w:val="00D80A18"/>
    <w:rsid w:val="00D80C14"/>
    <w:rsid w:val="00D8153B"/>
    <w:rsid w:val="00D81770"/>
    <w:rsid w:val="00D81C92"/>
    <w:rsid w:val="00D82702"/>
    <w:rsid w:val="00D8372C"/>
    <w:rsid w:val="00D83847"/>
    <w:rsid w:val="00D858B0"/>
    <w:rsid w:val="00D865AF"/>
    <w:rsid w:val="00D90661"/>
    <w:rsid w:val="00D914A7"/>
    <w:rsid w:val="00D926B2"/>
    <w:rsid w:val="00D92E25"/>
    <w:rsid w:val="00D92FF6"/>
    <w:rsid w:val="00D93796"/>
    <w:rsid w:val="00D941E1"/>
    <w:rsid w:val="00D949B1"/>
    <w:rsid w:val="00D95839"/>
    <w:rsid w:val="00D96F22"/>
    <w:rsid w:val="00DA04AC"/>
    <w:rsid w:val="00DA22FC"/>
    <w:rsid w:val="00DA2F18"/>
    <w:rsid w:val="00DA3A56"/>
    <w:rsid w:val="00DA759F"/>
    <w:rsid w:val="00DB01FD"/>
    <w:rsid w:val="00DB149B"/>
    <w:rsid w:val="00DB3A77"/>
    <w:rsid w:val="00DB48E2"/>
    <w:rsid w:val="00DB561C"/>
    <w:rsid w:val="00DB794C"/>
    <w:rsid w:val="00DB79FA"/>
    <w:rsid w:val="00DC08F9"/>
    <w:rsid w:val="00DC13C4"/>
    <w:rsid w:val="00DC1429"/>
    <w:rsid w:val="00DC17AF"/>
    <w:rsid w:val="00DC246D"/>
    <w:rsid w:val="00DC3361"/>
    <w:rsid w:val="00DC3B24"/>
    <w:rsid w:val="00DC5738"/>
    <w:rsid w:val="00DC7B44"/>
    <w:rsid w:val="00DD0541"/>
    <w:rsid w:val="00DD2A5D"/>
    <w:rsid w:val="00DD2DD9"/>
    <w:rsid w:val="00DD3979"/>
    <w:rsid w:val="00DD3EBA"/>
    <w:rsid w:val="00DD41A4"/>
    <w:rsid w:val="00DD49E1"/>
    <w:rsid w:val="00DD5640"/>
    <w:rsid w:val="00DD59E6"/>
    <w:rsid w:val="00DD6BC0"/>
    <w:rsid w:val="00DD703B"/>
    <w:rsid w:val="00DD710E"/>
    <w:rsid w:val="00DD7456"/>
    <w:rsid w:val="00DE0632"/>
    <w:rsid w:val="00DE149F"/>
    <w:rsid w:val="00DE151D"/>
    <w:rsid w:val="00DE23AF"/>
    <w:rsid w:val="00DE2C31"/>
    <w:rsid w:val="00DE32B5"/>
    <w:rsid w:val="00DE34A9"/>
    <w:rsid w:val="00DE38CC"/>
    <w:rsid w:val="00DE3930"/>
    <w:rsid w:val="00DE4E83"/>
    <w:rsid w:val="00DE500C"/>
    <w:rsid w:val="00DE52AF"/>
    <w:rsid w:val="00DE58F4"/>
    <w:rsid w:val="00DE6990"/>
    <w:rsid w:val="00DF0039"/>
    <w:rsid w:val="00DF18E9"/>
    <w:rsid w:val="00DF1DCE"/>
    <w:rsid w:val="00DF232B"/>
    <w:rsid w:val="00DF2FA5"/>
    <w:rsid w:val="00DF3B6D"/>
    <w:rsid w:val="00DF3CF5"/>
    <w:rsid w:val="00DF3E79"/>
    <w:rsid w:val="00DF434F"/>
    <w:rsid w:val="00DF5627"/>
    <w:rsid w:val="00DF7750"/>
    <w:rsid w:val="00DF77C2"/>
    <w:rsid w:val="00E04020"/>
    <w:rsid w:val="00E04808"/>
    <w:rsid w:val="00E04988"/>
    <w:rsid w:val="00E0545F"/>
    <w:rsid w:val="00E05FC0"/>
    <w:rsid w:val="00E062B5"/>
    <w:rsid w:val="00E067F8"/>
    <w:rsid w:val="00E07848"/>
    <w:rsid w:val="00E079FC"/>
    <w:rsid w:val="00E10096"/>
    <w:rsid w:val="00E100E8"/>
    <w:rsid w:val="00E1035C"/>
    <w:rsid w:val="00E1070B"/>
    <w:rsid w:val="00E1071E"/>
    <w:rsid w:val="00E12FB3"/>
    <w:rsid w:val="00E13935"/>
    <w:rsid w:val="00E142B8"/>
    <w:rsid w:val="00E1454A"/>
    <w:rsid w:val="00E15579"/>
    <w:rsid w:val="00E178CA"/>
    <w:rsid w:val="00E17BA0"/>
    <w:rsid w:val="00E230C8"/>
    <w:rsid w:val="00E23466"/>
    <w:rsid w:val="00E2371F"/>
    <w:rsid w:val="00E2425E"/>
    <w:rsid w:val="00E24A6C"/>
    <w:rsid w:val="00E2524A"/>
    <w:rsid w:val="00E2564C"/>
    <w:rsid w:val="00E25B5C"/>
    <w:rsid w:val="00E26DDA"/>
    <w:rsid w:val="00E30502"/>
    <w:rsid w:val="00E30766"/>
    <w:rsid w:val="00E30830"/>
    <w:rsid w:val="00E308FF"/>
    <w:rsid w:val="00E314E5"/>
    <w:rsid w:val="00E3170C"/>
    <w:rsid w:val="00E31D7B"/>
    <w:rsid w:val="00E322C4"/>
    <w:rsid w:val="00E32D89"/>
    <w:rsid w:val="00E34108"/>
    <w:rsid w:val="00E346CC"/>
    <w:rsid w:val="00E35395"/>
    <w:rsid w:val="00E35D02"/>
    <w:rsid w:val="00E363AD"/>
    <w:rsid w:val="00E36E69"/>
    <w:rsid w:val="00E40B17"/>
    <w:rsid w:val="00E4124D"/>
    <w:rsid w:val="00E418A5"/>
    <w:rsid w:val="00E4313F"/>
    <w:rsid w:val="00E45113"/>
    <w:rsid w:val="00E456C6"/>
    <w:rsid w:val="00E46CBD"/>
    <w:rsid w:val="00E47043"/>
    <w:rsid w:val="00E47208"/>
    <w:rsid w:val="00E500EA"/>
    <w:rsid w:val="00E51A0D"/>
    <w:rsid w:val="00E524DA"/>
    <w:rsid w:val="00E52901"/>
    <w:rsid w:val="00E52BCE"/>
    <w:rsid w:val="00E534A0"/>
    <w:rsid w:val="00E53AA4"/>
    <w:rsid w:val="00E53AE6"/>
    <w:rsid w:val="00E53F84"/>
    <w:rsid w:val="00E54BF5"/>
    <w:rsid w:val="00E55659"/>
    <w:rsid w:val="00E56CBE"/>
    <w:rsid w:val="00E57979"/>
    <w:rsid w:val="00E57D11"/>
    <w:rsid w:val="00E57E02"/>
    <w:rsid w:val="00E60369"/>
    <w:rsid w:val="00E607FD"/>
    <w:rsid w:val="00E60853"/>
    <w:rsid w:val="00E63C05"/>
    <w:rsid w:val="00E64132"/>
    <w:rsid w:val="00E65579"/>
    <w:rsid w:val="00E66A21"/>
    <w:rsid w:val="00E70EA2"/>
    <w:rsid w:val="00E715EB"/>
    <w:rsid w:val="00E71E3E"/>
    <w:rsid w:val="00E725C0"/>
    <w:rsid w:val="00E72AB3"/>
    <w:rsid w:val="00E730C6"/>
    <w:rsid w:val="00E73B9E"/>
    <w:rsid w:val="00E74C5C"/>
    <w:rsid w:val="00E74EA5"/>
    <w:rsid w:val="00E75E99"/>
    <w:rsid w:val="00E761FB"/>
    <w:rsid w:val="00E777E3"/>
    <w:rsid w:val="00E7793F"/>
    <w:rsid w:val="00E806E6"/>
    <w:rsid w:val="00E82877"/>
    <w:rsid w:val="00E835CC"/>
    <w:rsid w:val="00E83EF3"/>
    <w:rsid w:val="00E843CB"/>
    <w:rsid w:val="00E8455B"/>
    <w:rsid w:val="00E85677"/>
    <w:rsid w:val="00E86171"/>
    <w:rsid w:val="00E87D28"/>
    <w:rsid w:val="00E93178"/>
    <w:rsid w:val="00E939DB"/>
    <w:rsid w:val="00E94146"/>
    <w:rsid w:val="00E96DED"/>
    <w:rsid w:val="00E970F7"/>
    <w:rsid w:val="00E97AE7"/>
    <w:rsid w:val="00E97C9B"/>
    <w:rsid w:val="00EA0A8E"/>
    <w:rsid w:val="00EA0A96"/>
    <w:rsid w:val="00EA0CA7"/>
    <w:rsid w:val="00EA25FB"/>
    <w:rsid w:val="00EA3FE5"/>
    <w:rsid w:val="00EA46C4"/>
    <w:rsid w:val="00EA7CDE"/>
    <w:rsid w:val="00EA7F13"/>
    <w:rsid w:val="00EB368C"/>
    <w:rsid w:val="00EB690E"/>
    <w:rsid w:val="00EB6F14"/>
    <w:rsid w:val="00EB7518"/>
    <w:rsid w:val="00EB7699"/>
    <w:rsid w:val="00EC023D"/>
    <w:rsid w:val="00EC201C"/>
    <w:rsid w:val="00EC41C9"/>
    <w:rsid w:val="00EC4564"/>
    <w:rsid w:val="00EC46F1"/>
    <w:rsid w:val="00EC5189"/>
    <w:rsid w:val="00EC605A"/>
    <w:rsid w:val="00ED2393"/>
    <w:rsid w:val="00ED254B"/>
    <w:rsid w:val="00ED2BFF"/>
    <w:rsid w:val="00ED4BAF"/>
    <w:rsid w:val="00ED5621"/>
    <w:rsid w:val="00ED5E0A"/>
    <w:rsid w:val="00ED7C6C"/>
    <w:rsid w:val="00EE1ACB"/>
    <w:rsid w:val="00EE1E8C"/>
    <w:rsid w:val="00EE23F7"/>
    <w:rsid w:val="00EE34AD"/>
    <w:rsid w:val="00EE4AD1"/>
    <w:rsid w:val="00EE56A6"/>
    <w:rsid w:val="00EF06FA"/>
    <w:rsid w:val="00EF0C8C"/>
    <w:rsid w:val="00EF0DD5"/>
    <w:rsid w:val="00EF0FD0"/>
    <w:rsid w:val="00EF1355"/>
    <w:rsid w:val="00EF1DDE"/>
    <w:rsid w:val="00EF2216"/>
    <w:rsid w:val="00EF23F5"/>
    <w:rsid w:val="00EF3638"/>
    <w:rsid w:val="00EF3AD2"/>
    <w:rsid w:val="00EF4141"/>
    <w:rsid w:val="00EF4879"/>
    <w:rsid w:val="00EF5DCE"/>
    <w:rsid w:val="00EF69CB"/>
    <w:rsid w:val="00EF6F50"/>
    <w:rsid w:val="00EF715B"/>
    <w:rsid w:val="00EF72B6"/>
    <w:rsid w:val="00EF76DD"/>
    <w:rsid w:val="00EF7734"/>
    <w:rsid w:val="00F0046D"/>
    <w:rsid w:val="00F011F0"/>
    <w:rsid w:val="00F02D57"/>
    <w:rsid w:val="00F04704"/>
    <w:rsid w:val="00F053A9"/>
    <w:rsid w:val="00F0682F"/>
    <w:rsid w:val="00F06A98"/>
    <w:rsid w:val="00F106D9"/>
    <w:rsid w:val="00F1070A"/>
    <w:rsid w:val="00F10850"/>
    <w:rsid w:val="00F11CD8"/>
    <w:rsid w:val="00F12CE9"/>
    <w:rsid w:val="00F12FFF"/>
    <w:rsid w:val="00F13709"/>
    <w:rsid w:val="00F13731"/>
    <w:rsid w:val="00F15793"/>
    <w:rsid w:val="00F15B22"/>
    <w:rsid w:val="00F17CC1"/>
    <w:rsid w:val="00F20134"/>
    <w:rsid w:val="00F20633"/>
    <w:rsid w:val="00F21B10"/>
    <w:rsid w:val="00F21C50"/>
    <w:rsid w:val="00F232CA"/>
    <w:rsid w:val="00F243B2"/>
    <w:rsid w:val="00F2499F"/>
    <w:rsid w:val="00F25754"/>
    <w:rsid w:val="00F2686B"/>
    <w:rsid w:val="00F26CB7"/>
    <w:rsid w:val="00F27218"/>
    <w:rsid w:val="00F276D8"/>
    <w:rsid w:val="00F313ED"/>
    <w:rsid w:val="00F3304A"/>
    <w:rsid w:val="00F34330"/>
    <w:rsid w:val="00F34D43"/>
    <w:rsid w:val="00F35C9F"/>
    <w:rsid w:val="00F37C26"/>
    <w:rsid w:val="00F40413"/>
    <w:rsid w:val="00F40697"/>
    <w:rsid w:val="00F4295C"/>
    <w:rsid w:val="00F44CD2"/>
    <w:rsid w:val="00F45853"/>
    <w:rsid w:val="00F46576"/>
    <w:rsid w:val="00F46EB2"/>
    <w:rsid w:val="00F50258"/>
    <w:rsid w:val="00F508F3"/>
    <w:rsid w:val="00F52921"/>
    <w:rsid w:val="00F529E0"/>
    <w:rsid w:val="00F533BA"/>
    <w:rsid w:val="00F54846"/>
    <w:rsid w:val="00F553C9"/>
    <w:rsid w:val="00F55863"/>
    <w:rsid w:val="00F56EBD"/>
    <w:rsid w:val="00F57B72"/>
    <w:rsid w:val="00F57FD6"/>
    <w:rsid w:val="00F6001E"/>
    <w:rsid w:val="00F60839"/>
    <w:rsid w:val="00F62E84"/>
    <w:rsid w:val="00F638F5"/>
    <w:rsid w:val="00F63E1C"/>
    <w:rsid w:val="00F64152"/>
    <w:rsid w:val="00F6421D"/>
    <w:rsid w:val="00F649B7"/>
    <w:rsid w:val="00F65DEA"/>
    <w:rsid w:val="00F66229"/>
    <w:rsid w:val="00F6625C"/>
    <w:rsid w:val="00F66CE2"/>
    <w:rsid w:val="00F7032A"/>
    <w:rsid w:val="00F70900"/>
    <w:rsid w:val="00F70BAB"/>
    <w:rsid w:val="00F70CDE"/>
    <w:rsid w:val="00F713B0"/>
    <w:rsid w:val="00F723F8"/>
    <w:rsid w:val="00F72688"/>
    <w:rsid w:val="00F72EB5"/>
    <w:rsid w:val="00F73791"/>
    <w:rsid w:val="00F74BB9"/>
    <w:rsid w:val="00F75DA2"/>
    <w:rsid w:val="00F765B8"/>
    <w:rsid w:val="00F80567"/>
    <w:rsid w:val="00F80DF0"/>
    <w:rsid w:val="00F81DF6"/>
    <w:rsid w:val="00F833A7"/>
    <w:rsid w:val="00F83503"/>
    <w:rsid w:val="00F8483A"/>
    <w:rsid w:val="00F8497D"/>
    <w:rsid w:val="00F85060"/>
    <w:rsid w:val="00F8513C"/>
    <w:rsid w:val="00F852FB"/>
    <w:rsid w:val="00F85735"/>
    <w:rsid w:val="00F857AB"/>
    <w:rsid w:val="00F865C8"/>
    <w:rsid w:val="00F917DA"/>
    <w:rsid w:val="00F923EF"/>
    <w:rsid w:val="00F92896"/>
    <w:rsid w:val="00F95E1B"/>
    <w:rsid w:val="00F96871"/>
    <w:rsid w:val="00F96DD2"/>
    <w:rsid w:val="00F97A39"/>
    <w:rsid w:val="00F97B3B"/>
    <w:rsid w:val="00F97E3F"/>
    <w:rsid w:val="00FA0A5E"/>
    <w:rsid w:val="00FA1628"/>
    <w:rsid w:val="00FA4558"/>
    <w:rsid w:val="00FA46FF"/>
    <w:rsid w:val="00FA52EB"/>
    <w:rsid w:val="00FA6868"/>
    <w:rsid w:val="00FB00AD"/>
    <w:rsid w:val="00FB071D"/>
    <w:rsid w:val="00FB198C"/>
    <w:rsid w:val="00FB33CE"/>
    <w:rsid w:val="00FB3EE3"/>
    <w:rsid w:val="00FB4463"/>
    <w:rsid w:val="00FB469E"/>
    <w:rsid w:val="00FB4C46"/>
    <w:rsid w:val="00FB506B"/>
    <w:rsid w:val="00FB52B3"/>
    <w:rsid w:val="00FB5990"/>
    <w:rsid w:val="00FB617C"/>
    <w:rsid w:val="00FC15F5"/>
    <w:rsid w:val="00FC2620"/>
    <w:rsid w:val="00FC3A23"/>
    <w:rsid w:val="00FC4155"/>
    <w:rsid w:val="00FC4B14"/>
    <w:rsid w:val="00FC742B"/>
    <w:rsid w:val="00FC796E"/>
    <w:rsid w:val="00FD0341"/>
    <w:rsid w:val="00FD1CD7"/>
    <w:rsid w:val="00FD25DF"/>
    <w:rsid w:val="00FD2CBA"/>
    <w:rsid w:val="00FD3398"/>
    <w:rsid w:val="00FD4B12"/>
    <w:rsid w:val="00FD7289"/>
    <w:rsid w:val="00FE00A8"/>
    <w:rsid w:val="00FE028C"/>
    <w:rsid w:val="00FE0611"/>
    <w:rsid w:val="00FE08DF"/>
    <w:rsid w:val="00FE1238"/>
    <w:rsid w:val="00FE246F"/>
    <w:rsid w:val="00FE35A2"/>
    <w:rsid w:val="00FE3D54"/>
    <w:rsid w:val="00FE4115"/>
    <w:rsid w:val="00FE4209"/>
    <w:rsid w:val="00FE42D2"/>
    <w:rsid w:val="00FE43A4"/>
    <w:rsid w:val="00FE4CE1"/>
    <w:rsid w:val="00FE626B"/>
    <w:rsid w:val="00FE6DE3"/>
    <w:rsid w:val="00FE6EF0"/>
    <w:rsid w:val="00FE740A"/>
    <w:rsid w:val="00FF0DDD"/>
    <w:rsid w:val="00FF14DC"/>
    <w:rsid w:val="00FF250E"/>
    <w:rsid w:val="00FF5D7E"/>
    <w:rsid w:val="00FF5EEA"/>
    <w:rsid w:val="00FF61BE"/>
    <w:rsid w:val="00FF6C49"/>
    <w:rsid w:val="00FF72A8"/>
    <w:rsid w:val="00FF72CB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82E5B28"/>
  <w14:defaultImageDpi w14:val="0"/>
  <w15:docId w15:val="{23AF35FD-8BE2-4116-904B-3EA58DB7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VBS-Normal"/>
    <w:qFormat/>
    <w:rsid w:val="00B134DA"/>
    <w:rPr>
      <w:rFonts w:ascii="Arial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uiPriority w:val="9"/>
    <w:qFormat/>
    <w:rsid w:val="00B134DA"/>
    <w:pPr>
      <w:keepNext/>
      <w:keepLines/>
      <w:numPr>
        <w:numId w:val="23"/>
      </w:numPr>
      <w:tabs>
        <w:tab w:val="left" w:pos="992"/>
      </w:tabs>
      <w:ind w:left="992" w:hanging="992"/>
      <w:outlineLvl w:val="0"/>
    </w:pPr>
    <w:rPr>
      <w:rFonts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uiPriority w:val="9"/>
    <w:qFormat/>
    <w:rsid w:val="00B134DA"/>
    <w:pPr>
      <w:keepNext/>
      <w:keepLines/>
      <w:numPr>
        <w:ilvl w:val="1"/>
        <w:numId w:val="23"/>
      </w:numPr>
      <w:tabs>
        <w:tab w:val="left" w:pos="992"/>
      </w:tabs>
      <w:ind w:left="992" w:hanging="992"/>
      <w:outlineLvl w:val="1"/>
    </w:pPr>
    <w:rPr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uiPriority w:val="9"/>
    <w:qFormat/>
    <w:rsid w:val="00B134DA"/>
    <w:pPr>
      <w:keepNext/>
      <w:keepLines/>
      <w:numPr>
        <w:ilvl w:val="2"/>
        <w:numId w:val="23"/>
      </w:numPr>
      <w:tabs>
        <w:tab w:val="left" w:pos="992"/>
      </w:tabs>
      <w:ind w:left="992" w:hanging="992"/>
      <w:outlineLvl w:val="2"/>
    </w:pPr>
    <w:rPr>
      <w:rFonts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095A88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095A88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095A88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095A88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095A88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095A88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VBS-Hauptitel Zchn"/>
    <w:basedOn w:val="Absatz-Standardschriftart"/>
    <w:link w:val="berschrift1"/>
    <w:uiPriority w:val="9"/>
    <w:locked/>
    <w:rsid w:val="00B134DA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uiPriority w:val="9"/>
    <w:locked/>
    <w:rsid w:val="00B134DA"/>
    <w:rPr>
      <w:rFonts w:ascii="Arial" w:hAnsi="Arial" w:cs="Times New Roman"/>
      <w:b/>
      <w:bCs/>
      <w:sz w:val="24"/>
      <w:szCs w:val="24"/>
      <w:lang w:val="x-none"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uiPriority w:val="9"/>
    <w:locked/>
    <w:rsid w:val="00B134DA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B134DA"/>
    <w:rPr>
      <w:rFonts w:asciiTheme="majorHAnsi" w:eastAsiaTheme="majorEastAsia" w:hAnsiTheme="majorHAnsi" w:cs="Times New Roman"/>
      <w:b/>
      <w:bCs/>
      <w:i/>
      <w:iCs/>
      <w:color w:val="4F81BD" w:themeColor="accent1"/>
      <w:sz w:val="22"/>
      <w:szCs w:val="22"/>
      <w:lang w:val="x-none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B134DA"/>
    <w:rPr>
      <w:rFonts w:asciiTheme="majorHAnsi" w:eastAsiaTheme="majorEastAsia" w:hAnsiTheme="majorHAnsi" w:cs="Times New Roman"/>
      <w:color w:val="243F60" w:themeColor="accent1" w:themeShade="7F"/>
      <w:sz w:val="22"/>
      <w:szCs w:val="22"/>
      <w:lang w:val="x-none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B134DA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val="x-none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B134DA"/>
    <w:rPr>
      <w:rFonts w:asciiTheme="majorHAnsi" w:eastAsiaTheme="majorEastAsia" w:hAnsiTheme="majorHAnsi" w:cs="Times New Roman"/>
      <w:i/>
      <w:iCs/>
      <w:color w:val="404040" w:themeColor="text1" w:themeTint="BF"/>
      <w:sz w:val="22"/>
      <w:szCs w:val="22"/>
      <w:lang w:val="x-none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B134DA"/>
    <w:rPr>
      <w:rFonts w:asciiTheme="majorHAnsi" w:eastAsiaTheme="majorEastAsia" w:hAnsiTheme="majorHAnsi" w:cs="Times New Roman"/>
      <w:color w:val="404040" w:themeColor="text1" w:themeTint="BF"/>
      <w:sz w:val="22"/>
      <w:szCs w:val="22"/>
      <w:lang w:val="x-none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B134DA"/>
    <w:rPr>
      <w:rFonts w:asciiTheme="majorHAnsi" w:eastAsiaTheme="majorEastAsia" w:hAnsiTheme="majorHAnsi" w:cs="Times New Roman"/>
      <w:i/>
      <w:iCs/>
      <w:color w:val="404040" w:themeColor="text1" w:themeTint="BF"/>
      <w:sz w:val="22"/>
      <w:szCs w:val="22"/>
      <w:lang w:val="x-none" w:eastAsia="en-US"/>
    </w:rPr>
  </w:style>
  <w:style w:type="paragraph" w:styleId="Kopfzeile">
    <w:name w:val="header"/>
    <w:basedOn w:val="Standard"/>
    <w:link w:val="KopfzeileZchn"/>
    <w:uiPriority w:val="99"/>
    <w:semiHidden/>
    <w:rsid w:val="00304001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4B2A6A"/>
    <w:pPr>
      <w:suppressAutoHyphens/>
      <w:spacing w:line="200" w:lineRule="atLeas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2"/>
      <w:szCs w:val="22"/>
      <w:lang w:eastAsia="en-US"/>
    </w:rPr>
  </w:style>
  <w:style w:type="paragraph" w:customStyle="1" w:styleId="KopfFett">
    <w:name w:val="KopfFett"/>
    <w:basedOn w:val="Kopfzeile"/>
    <w:next w:val="Kopfzeile"/>
    <w:semiHidden/>
    <w:rsid w:val="008D3666"/>
    <w:rPr>
      <w:b/>
    </w:rPr>
  </w:style>
  <w:style w:type="paragraph" w:customStyle="1" w:styleId="KopfDept">
    <w:name w:val="KopfDept"/>
    <w:basedOn w:val="Kopfzeile"/>
    <w:next w:val="KopfFett"/>
    <w:semiHidden/>
    <w:rsid w:val="008D3666"/>
    <w:pPr>
      <w:spacing w:after="100"/>
      <w:contextualSpacing/>
    </w:pPr>
  </w:style>
  <w:style w:type="paragraph" w:customStyle="1" w:styleId="Logo">
    <w:name w:val="Logo"/>
    <w:semiHidden/>
    <w:rsid w:val="009E0092"/>
    <w:rPr>
      <w:rFonts w:ascii="Arial" w:hAnsi="Arial"/>
      <w:noProof/>
      <w:sz w:val="15"/>
    </w:rPr>
  </w:style>
  <w:style w:type="paragraph" w:customStyle="1" w:styleId="Reffett">
    <w:name w:val="Ref_fett"/>
    <w:basedOn w:val="Ref"/>
    <w:rsid w:val="005C5AE6"/>
    <w:rPr>
      <w:b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rsid w:val="005079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Pfad">
    <w:name w:val="Pfad"/>
    <w:next w:val="Fuzeile"/>
    <w:semiHidden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AbsZeile1">
    <w:name w:val="AbsZeile1"/>
    <w:link w:val="AbsZeile1Zchn"/>
    <w:semiHidden/>
    <w:rsid w:val="007065DB"/>
    <w:rPr>
      <w:rFonts w:ascii="Arial" w:hAnsi="Arial"/>
      <w:b/>
      <w:sz w:val="24"/>
      <w:szCs w:val="16"/>
    </w:rPr>
  </w:style>
  <w:style w:type="paragraph" w:customStyle="1" w:styleId="Seite">
    <w:name w:val="Seite"/>
    <w:basedOn w:val="Standard"/>
    <w:semiHidden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5377E4"/>
    <w:rPr>
      <w:sz w:val="2"/>
      <w:szCs w:val="2"/>
    </w:rPr>
  </w:style>
  <w:style w:type="character" w:customStyle="1" w:styleId="AbsZeile1Zchn">
    <w:name w:val="AbsZeile1 Zchn"/>
    <w:basedOn w:val="Absatz-Standardschriftart"/>
    <w:link w:val="AbsZeile1"/>
    <w:semiHidden/>
    <w:locked/>
    <w:rsid w:val="00B134DA"/>
    <w:rPr>
      <w:rFonts w:ascii="Arial" w:hAnsi="Arial" w:cs="Times New Roman"/>
      <w:b/>
      <w:sz w:val="16"/>
      <w:szCs w:val="16"/>
    </w:rPr>
  </w:style>
  <w:style w:type="paragraph" w:customStyle="1" w:styleId="FuzeilePlatzhalter">
    <w:name w:val="FußzeilePlatzhalter"/>
    <w:basedOn w:val="Seite"/>
    <w:semiHidden/>
    <w:rsid w:val="000B1898"/>
    <w:pPr>
      <w:jc w:val="left"/>
    </w:pPr>
  </w:style>
  <w:style w:type="paragraph" w:customStyle="1" w:styleId="AbsZeile2">
    <w:name w:val="AbsZeile2"/>
    <w:basedOn w:val="Standard"/>
    <w:semiHidden/>
    <w:rsid w:val="007065DB"/>
    <w:rPr>
      <w:b/>
      <w:sz w:val="16"/>
      <w:szCs w:val="16"/>
    </w:rPr>
  </w:style>
  <w:style w:type="paragraph" w:customStyle="1" w:styleId="Klassifizierung">
    <w:name w:val="Klassifizierung"/>
    <w:basedOn w:val="Standard"/>
    <w:rsid w:val="00044E74"/>
    <w:pPr>
      <w:jc w:val="right"/>
    </w:pPr>
    <w:rPr>
      <w:b/>
    </w:rPr>
  </w:style>
  <w:style w:type="paragraph" w:customStyle="1" w:styleId="VermerkeBetreff">
    <w:name w:val="Vermerke_Betreff"/>
    <w:basedOn w:val="Standard"/>
    <w:rsid w:val="00044E74"/>
    <w:rPr>
      <w:b/>
    </w:rPr>
  </w:style>
  <w:style w:type="paragraph" w:customStyle="1" w:styleId="End">
    <w:name w:val="End"/>
    <w:basedOn w:val="Fuzeile"/>
    <w:semiHidden/>
    <w:rsid w:val="005B0A01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4B2A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2D6203"/>
    <w:rPr>
      <w:rFonts w:cs="Times New Roman"/>
      <w:color w:val="808080"/>
    </w:rPr>
  </w:style>
  <w:style w:type="paragraph" w:customStyle="1" w:styleId="VBS-Eingerckt">
    <w:name w:val="VBS-Eingerückt"/>
    <w:basedOn w:val="Standard"/>
    <w:qFormat/>
    <w:rsid w:val="00B134DA"/>
    <w:pPr>
      <w:ind w:left="992"/>
    </w:pPr>
    <w:rPr>
      <w:lang w:eastAsia="de-DE"/>
    </w:rPr>
  </w:style>
  <w:style w:type="paragraph" w:customStyle="1" w:styleId="VBS-EingercktBullet1">
    <w:name w:val="VBS-EingerücktBullet1"/>
    <w:basedOn w:val="VBS-Eingerckt"/>
    <w:qFormat/>
    <w:rsid w:val="00B134DA"/>
    <w:pPr>
      <w:numPr>
        <w:numId w:val="24"/>
      </w:numPr>
      <w:ind w:left="1276" w:hanging="284"/>
    </w:pPr>
  </w:style>
  <w:style w:type="paragraph" w:customStyle="1" w:styleId="VBS-EingercktBullet2">
    <w:name w:val="VBS-EingerücktBullet2"/>
    <w:basedOn w:val="VBS-Eingerckt"/>
    <w:qFormat/>
    <w:rsid w:val="00B134DA"/>
    <w:pPr>
      <w:numPr>
        <w:numId w:val="25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B134DA"/>
    <w:pPr>
      <w:numPr>
        <w:numId w:val="26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B134DA"/>
    <w:pPr>
      <w:numPr>
        <w:numId w:val="27"/>
      </w:numPr>
      <w:ind w:left="1276" w:hanging="284"/>
    </w:pPr>
  </w:style>
  <w:style w:type="paragraph" w:customStyle="1" w:styleId="AbZeile3">
    <w:name w:val="AbZeile3"/>
    <w:basedOn w:val="AbsZeile2"/>
    <w:semiHidden/>
    <w:qFormat/>
    <w:rsid w:val="007065DB"/>
    <w:rPr>
      <w:b w:val="0"/>
    </w:rPr>
  </w:style>
  <w:style w:type="paragraph" w:customStyle="1" w:styleId="VBS-TabelleBullet1">
    <w:name w:val="VBS-TabelleBullet1"/>
    <w:basedOn w:val="Standard"/>
    <w:qFormat/>
    <w:rsid w:val="00B134DA"/>
    <w:pPr>
      <w:numPr>
        <w:numId w:val="28"/>
      </w:numPr>
      <w:spacing w:before="40" w:after="40"/>
      <w:ind w:left="284" w:hanging="284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B134DA"/>
    <w:pPr>
      <w:numPr>
        <w:numId w:val="29"/>
      </w:numPr>
      <w:spacing w:before="40" w:after="40"/>
      <w:ind w:left="284"/>
      <w:contextualSpacing/>
    </w:pPr>
  </w:style>
  <w:style w:type="paragraph" w:customStyle="1" w:styleId="VBS-TabelleBullet3">
    <w:name w:val="VBS-TabelleBullet3"/>
    <w:basedOn w:val="VBS-EingercktBullet3"/>
    <w:qFormat/>
    <w:rsid w:val="00B134DA"/>
    <w:pPr>
      <w:numPr>
        <w:numId w:val="30"/>
      </w:numPr>
      <w:spacing w:before="40" w:after="40"/>
      <w:ind w:left="284"/>
      <w:contextualSpacing/>
    </w:pPr>
  </w:style>
  <w:style w:type="paragraph" w:customStyle="1" w:styleId="VBS-TabelleBullet4">
    <w:name w:val="VBS-TabelleBullet4"/>
    <w:basedOn w:val="VBS-EingercktBullet4"/>
    <w:qFormat/>
    <w:rsid w:val="00B134DA"/>
    <w:pPr>
      <w:numPr>
        <w:numId w:val="31"/>
      </w:numPr>
      <w:spacing w:before="40" w:after="40"/>
      <w:ind w:left="284"/>
      <w:contextualSpacing/>
    </w:pPr>
  </w:style>
  <w:style w:type="paragraph" w:customStyle="1" w:styleId="VBS-Tabellen">
    <w:name w:val="VBS-Tabellen"/>
    <w:basedOn w:val="Standard"/>
    <w:qFormat/>
    <w:rsid w:val="00B134DA"/>
    <w:pPr>
      <w:spacing w:before="40" w:after="40"/>
      <w:contextualSpacing/>
    </w:pPr>
  </w:style>
  <w:style w:type="paragraph" w:customStyle="1" w:styleId="VBS-Bezugszeile">
    <w:name w:val="VBS-Bezugszeile"/>
    <w:basedOn w:val="Standard"/>
    <w:next w:val="Standard"/>
    <w:qFormat/>
    <w:rsid w:val="008C37A9"/>
    <w:rPr>
      <w:b/>
      <w:sz w:val="26"/>
    </w:rPr>
  </w:style>
  <w:style w:type="paragraph" w:styleId="Listenabsatz">
    <w:name w:val="List Paragraph"/>
    <w:basedOn w:val="Standard"/>
    <w:link w:val="ListenabsatzZchn"/>
    <w:uiPriority w:val="34"/>
    <w:qFormat/>
    <w:rsid w:val="008C37A9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rsid w:val="00524E9F"/>
    <w:rPr>
      <w:rFonts w:cs="Times New Roman"/>
      <w:color w:val="0000FF" w:themeColor="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565F8E"/>
    <w:rPr>
      <w:rFonts w:ascii="Arial" w:hAnsi="Arial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5F8E"/>
    <w:rPr>
      <w:rFonts w:eastAsia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5F8E"/>
    <w:rPr>
      <w:rFonts w:ascii="Arial" w:eastAsia="Calibri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65F8E"/>
    <w:rPr>
      <w:vertAlign w:val="superscript"/>
    </w:rPr>
  </w:style>
  <w:style w:type="paragraph" w:styleId="Textkrper2">
    <w:name w:val="Body Text 2"/>
    <w:basedOn w:val="Standard"/>
    <w:link w:val="Textkrper2Zchn"/>
    <w:rsid w:val="00565F8E"/>
    <w:pPr>
      <w:jc w:val="both"/>
      <w:outlineLvl w:val="0"/>
    </w:pPr>
    <w:rPr>
      <w:szCs w:val="20"/>
      <w:lang w:val="fr-CH" w:eastAsia="de-CH"/>
    </w:rPr>
  </w:style>
  <w:style w:type="character" w:customStyle="1" w:styleId="Textkrper2Zchn">
    <w:name w:val="Textkörper 2 Zchn"/>
    <w:basedOn w:val="Absatz-Standardschriftart"/>
    <w:link w:val="Textkrper2"/>
    <w:rsid w:val="00565F8E"/>
    <w:rPr>
      <w:rFonts w:ascii="Arial" w:hAnsi="Arial"/>
      <w:sz w:val="22"/>
      <w:lang w:val="fr-CH"/>
    </w:rPr>
  </w:style>
  <w:style w:type="paragraph" w:customStyle="1" w:styleId="VBS-Dokumenteninformation">
    <w:name w:val="VBS-Dokumenteninformation"/>
    <w:basedOn w:val="Standard"/>
    <w:next w:val="Standard"/>
    <w:qFormat/>
    <w:rsid w:val="00565F8E"/>
    <w:rPr>
      <w:rFonts w:eastAsia="Calibri"/>
      <w:sz w:val="18"/>
      <w:szCs w:val="12"/>
    </w:rPr>
  </w:style>
  <w:style w:type="paragraph" w:customStyle="1" w:styleId="VBS-Dateiname">
    <w:name w:val="VBS-Dateiname"/>
    <w:basedOn w:val="Standard"/>
    <w:qFormat/>
    <w:rsid w:val="00565F8E"/>
    <w:pPr>
      <w:suppressAutoHyphens/>
    </w:pPr>
    <w:rPr>
      <w:rFonts w:eastAsia="Calibri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72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7245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72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24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724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8\CD_Bund\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v8 xmlns="c98db23e-43b1-4c04-af9e-5018805fa7a4">Word</o2v8>
    <Einsatzplanung xmlns="c98db23e-43b1-4c04-af9e-5018805fa7a4">2022</Einsatzplanu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4560E376BCA4DA852222EDB1BC45C" ma:contentTypeVersion="2" ma:contentTypeDescription="Ein neues Dokument erstellen." ma:contentTypeScope="" ma:versionID="3b3ce9755c37b87a0d282248fdadab12">
  <xsd:schema xmlns:xsd="http://www.w3.org/2001/XMLSchema" xmlns:xs="http://www.w3.org/2001/XMLSchema" xmlns:p="http://schemas.microsoft.com/office/2006/metadata/properties" xmlns:ns2="c98db23e-43b1-4c04-af9e-5018805fa7a4" targetNamespace="http://schemas.microsoft.com/office/2006/metadata/properties" ma:root="true" ma:fieldsID="85085c5387da207a3f20e79ed0aedc57" ns2:_="">
    <xsd:import namespace="c98db23e-43b1-4c04-af9e-5018805fa7a4"/>
    <xsd:element name="properties">
      <xsd:complexType>
        <xsd:sequence>
          <xsd:element name="documentManagement">
            <xsd:complexType>
              <xsd:all>
                <xsd:element ref="ns2:Einsatzplanung"/>
                <xsd:element ref="ns2:o2v8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db23e-43b1-4c04-af9e-5018805fa7a4" elementFormDefault="qualified">
    <xsd:import namespace="http://schemas.microsoft.com/office/2006/documentManagement/types"/>
    <xsd:import namespace="http://schemas.microsoft.com/office/infopath/2007/PartnerControls"/>
    <xsd:element name="Einsatzplanung" ma:index="2" ma:displayName="Jahr" ma:decimals="0" ma:default="2022" ma:internalName="Einsatzplanung">
      <xsd:simpleType>
        <xsd:restriction base="dms:Number">
          <xsd:maxInclusive value="2040"/>
          <xsd:minInclusive value="2021"/>
        </xsd:restriction>
      </xsd:simpleType>
    </xsd:element>
    <xsd:element name="o2v8" ma:index="3" ma:displayName="Art" ma:internalName="o2v8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B8D81-BE24-4F40-B6B5-4114A51DE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4377F-D615-4DB6-998B-E37E1171D2CF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98db23e-43b1-4c04-af9e-5018805fa7a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576707-EF99-4A77-BAD3-A853041AC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db23e-43b1-4c04-af9e-5018805fa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1F4B6-0191-4B9B-8D49-CE5FB4101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6</Pages>
  <Words>859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Demande_eng_f_MM_2022</dc:title>
  <dc:creator>Militärmusik Kompetenzzentrum</dc:creator>
  <cp:lastModifiedBy>Bader Anita VTG</cp:lastModifiedBy>
  <cp:revision>2</cp:revision>
  <cp:lastPrinted>2019-09-27T11:45:00Z</cp:lastPrinted>
  <dcterms:created xsi:type="dcterms:W3CDTF">2024-04-12T09:08:00Z</dcterms:created>
  <dcterms:modified xsi:type="dcterms:W3CDTF">2024-04-12T09:08:00Z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0x010100BD04560E376BCA4DA852222EDB1BC45C</vt:lpwstr>
  </property>
</Properties>
</file>