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826" w:type="dxa"/>
        <w:tblLook w:val="04A0" w:firstRow="1" w:lastRow="0" w:firstColumn="1" w:lastColumn="0" w:noHBand="0" w:noVBand="1"/>
      </w:tblPr>
      <w:tblGrid>
        <w:gridCol w:w="565"/>
        <w:gridCol w:w="1698"/>
        <w:gridCol w:w="401"/>
        <w:gridCol w:w="1535"/>
        <w:gridCol w:w="439"/>
        <w:gridCol w:w="744"/>
        <w:gridCol w:w="481"/>
        <w:gridCol w:w="1078"/>
        <w:gridCol w:w="2268"/>
        <w:gridCol w:w="617"/>
      </w:tblGrid>
      <w:tr w:rsidR="000621B5" w:rsidRPr="000621B5" w14:paraId="0BB2B1F5" w14:textId="77777777" w:rsidTr="002E4240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010D" w14:textId="1B40A365" w:rsidR="000E1186" w:rsidRPr="000621B5" w:rsidRDefault="00776368" w:rsidP="002E4240">
            <w:pPr>
              <w:tabs>
                <w:tab w:val="right" w:pos="2151"/>
                <w:tab w:val="left" w:pos="9510"/>
              </w:tabs>
              <w:rPr>
                <w:b/>
                <w:bCs/>
                <w:cap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Expéditeur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</w:r>
            <w:r w:rsidR="000E1186" w:rsidRPr="000621B5">
              <w:rPr>
                <w:b/>
                <w:bCs/>
                <w:caps/>
                <w:sz w:val="20"/>
                <w:lang w:val="fr-CH"/>
              </w:rPr>
              <w:t>: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BD2" w14:textId="42B26F17" w:rsidR="000E1186" w:rsidRPr="00F83298" w:rsidRDefault="006E32B0" w:rsidP="006070A9">
            <w:pPr>
              <w:tabs>
                <w:tab w:val="left" w:pos="1058"/>
                <w:tab w:val="left" w:pos="9510"/>
              </w:tabs>
              <w:rPr>
                <w:bCs/>
                <w:caps/>
                <w:sz w:val="20"/>
                <w:lang w:val="fr-CH"/>
              </w:rPr>
            </w:pPr>
            <w:sdt>
              <w:sdtPr>
                <w:rPr>
                  <w:bCs/>
                  <w:caps/>
                  <w:sz w:val="20"/>
                  <w:lang w:val="fr-CH"/>
                </w:rPr>
                <w:id w:val="-833601990"/>
                <w:placeholder>
                  <w:docPart w:val="D613771D041C4755BF846C8B07FB7616"/>
                </w:placeholder>
                <w:showingPlcHdr/>
                <w15:appearance w15:val="hidden"/>
                <w:text/>
              </w:sdtPr>
              <w:sdtEndPr/>
              <w:sdtContent>
                <w:r w:rsidR="00776368" w:rsidRPr="00F83298">
                  <w:rPr>
                    <w:rStyle w:val="Platzhaltertext"/>
                    <w:rFonts w:eastAsiaTheme="minorHAnsi"/>
                    <w:bCs/>
                    <w:sz w:val="20"/>
                    <w:lang w:val="fr-CH"/>
                  </w:rPr>
                  <w:t>Nom / Prénom</w:t>
                </w:r>
              </w:sdtContent>
            </w:sdt>
          </w:p>
        </w:tc>
      </w:tr>
      <w:tr w:rsidR="000621B5" w:rsidRPr="000621B5" w14:paraId="5B8C9413" w14:textId="77777777" w:rsidTr="002E4240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DFFA7" w14:textId="33204F81" w:rsidR="001105DB" w:rsidRPr="000621B5" w:rsidRDefault="002E4240" w:rsidP="002E4240">
            <w:pPr>
              <w:tabs>
                <w:tab w:val="right" w:pos="2151"/>
                <w:tab w:val="left" w:pos="9510"/>
              </w:tabs>
              <w:rPr>
                <w:b/>
                <w:bCs/>
                <w:cap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Mise en circulation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335A" w14:textId="479FA98B" w:rsidR="001105DB" w:rsidRPr="000621B5" w:rsidRDefault="006E32B0" w:rsidP="006070A9">
            <w:pPr>
              <w:tabs>
                <w:tab w:val="left" w:pos="1058"/>
                <w:tab w:val="left" w:pos="9510"/>
              </w:tabs>
              <w:rPr>
                <w:b/>
                <w:bCs/>
                <w:caps/>
                <w:sz w:val="20"/>
                <w:lang w:val="fr-CH"/>
              </w:rPr>
            </w:pPr>
            <w:sdt>
              <w:sdtPr>
                <w:rPr>
                  <w:b/>
                  <w:bCs/>
                  <w:caps/>
                  <w:sz w:val="24"/>
                  <w:szCs w:val="24"/>
                  <w:lang w:val="fr-CH"/>
                </w:rPr>
                <w:id w:val="10136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CF9">
                  <w:rPr>
                    <w:rFonts w:ascii="MS Gothic" w:eastAsia="MS Gothic" w:hAnsi="MS Gothic" w:hint="eastAsia"/>
                    <w:b/>
                    <w:bCs/>
                    <w:caps/>
                    <w:sz w:val="24"/>
                    <w:szCs w:val="24"/>
                    <w:lang w:val="fr-CH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9CD10" w14:textId="5540B0A4" w:rsidR="001105DB" w:rsidRPr="000621B5" w:rsidRDefault="001105DB" w:rsidP="000E1186">
            <w:pPr>
              <w:tabs>
                <w:tab w:val="right" w:pos="1627"/>
                <w:tab w:val="left" w:pos="9510"/>
              </w:tabs>
              <w:rPr>
                <w:b/>
                <w:bCs/>
                <w:cap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Mutation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  <w:r w:rsidRPr="000621B5">
              <w:rPr>
                <w:b/>
                <w:bCs/>
                <w:caps/>
                <w:sz w:val="20"/>
                <w:lang w:val="fr-CH"/>
              </w:rPr>
              <w:t xml:space="preserve"> 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B59" w14:textId="06F4F4E8" w:rsidR="001105DB" w:rsidRPr="000621B5" w:rsidRDefault="006E32B0" w:rsidP="006070A9">
            <w:pPr>
              <w:tabs>
                <w:tab w:val="left" w:pos="1058"/>
                <w:tab w:val="left" w:pos="9510"/>
              </w:tabs>
              <w:rPr>
                <w:b/>
                <w:bCs/>
                <w:caps/>
                <w:sz w:val="20"/>
                <w:lang w:val="fr-CH"/>
              </w:rPr>
            </w:pPr>
            <w:sdt>
              <w:sdtPr>
                <w:rPr>
                  <w:b/>
                  <w:bCs/>
                  <w:caps/>
                  <w:sz w:val="24"/>
                  <w:szCs w:val="24"/>
                  <w:lang w:val="fr-CH"/>
                </w:rPr>
                <w:id w:val="20792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1C" w:rsidRPr="000621B5">
                  <w:rPr>
                    <w:rFonts w:ascii="MS Gothic" w:eastAsia="MS Gothic" w:hAnsi="MS Gothic"/>
                    <w:b/>
                    <w:bCs/>
                    <w:caps/>
                    <w:sz w:val="24"/>
                    <w:szCs w:val="24"/>
                    <w:lang w:val="fr-CH"/>
                  </w:rPr>
                  <w:t>☐</w:t>
                </w:r>
              </w:sdtContent>
            </w:sdt>
          </w:p>
        </w:tc>
      </w:tr>
      <w:tr w:rsidR="00CD2855" w:rsidRPr="000621B5" w14:paraId="7B8C8994" w14:textId="77777777" w:rsidTr="00CD2855">
        <w:trPr>
          <w:trHeight w:val="113"/>
        </w:trPr>
        <w:tc>
          <w:tcPr>
            <w:tcW w:w="9826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61AF3C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</w:tr>
      <w:tr w:rsidR="000621B5" w:rsidRPr="000621B5" w14:paraId="0CAB626C" w14:textId="77777777" w:rsidTr="00E13E85">
        <w:trPr>
          <w:trHeight w:val="454"/>
        </w:trPr>
        <w:tc>
          <w:tcPr>
            <w:tcW w:w="565" w:type="dxa"/>
            <w:vMerge w:val="restart"/>
          </w:tcPr>
          <w:p w14:paraId="5986EB79" w14:textId="4CCF2F6E" w:rsidR="00CD2855" w:rsidRPr="00881930" w:rsidRDefault="00CD2855" w:rsidP="008929DB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01 – 06</w:t>
            </w:r>
          </w:p>
        </w:tc>
        <w:tc>
          <w:tcPr>
            <w:tcW w:w="3634" w:type="dxa"/>
            <w:gridSpan w:val="3"/>
            <w:vMerge w:val="restart"/>
          </w:tcPr>
          <w:p w14:paraId="280472C6" w14:textId="78029580" w:rsidR="00CD2855" w:rsidRPr="00881930" w:rsidRDefault="00975652" w:rsidP="008929DB">
            <w:pPr>
              <w:tabs>
                <w:tab w:val="left" w:pos="1058"/>
                <w:tab w:val="left" w:pos="9510"/>
              </w:tabs>
              <w:spacing w:before="80" w:after="12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Détenteur</w:t>
            </w:r>
          </w:p>
          <w:sdt>
            <w:sdtPr>
              <w:rPr>
                <w:sz w:val="20"/>
                <w:lang w:val="fr-CH"/>
              </w:rPr>
              <w:id w:val="-1432347929"/>
              <w:placeholder>
                <w:docPart w:val="6B6A9778AF6142408A1FA136F2238F79"/>
              </w:placeholder>
              <w:showingPlcHdr/>
              <w15:appearance w15:val="hidden"/>
              <w:text/>
            </w:sdtPr>
            <w:sdtEndPr/>
            <w:sdtContent>
              <w:p w14:paraId="4DB3EC65" w14:textId="6CC9BD92" w:rsidR="00CD2855" w:rsidRPr="00881930" w:rsidRDefault="00691B7B" w:rsidP="006070A9">
                <w:pPr>
                  <w:tabs>
                    <w:tab w:val="left" w:pos="1058"/>
                    <w:tab w:val="left" w:pos="9510"/>
                  </w:tabs>
                  <w:spacing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A</w:t>
                </w:r>
                <w:r w:rsidR="008929DB"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dresse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-1209717476"/>
              <w:placeholder>
                <w:docPart w:val="5413D41722B64B0B95B2EE46C3D0058E"/>
              </w:placeholder>
              <w:showingPlcHdr/>
              <w15:appearance w15:val="hidden"/>
              <w:text/>
            </w:sdtPr>
            <w:sdtEndPr/>
            <w:sdtContent>
              <w:p w14:paraId="0A80D010" w14:textId="43DF7F78" w:rsidR="00CD2855" w:rsidRPr="00881930" w:rsidRDefault="00691B7B" w:rsidP="006070A9">
                <w:pPr>
                  <w:tabs>
                    <w:tab w:val="left" w:pos="1058"/>
                    <w:tab w:val="left" w:pos="9510"/>
                  </w:tabs>
                  <w:spacing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N</w:t>
                </w:r>
                <w:r w:rsidR="008929DB"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om</w:t>
                </w: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 xml:space="preserve"> / </w:t>
                </w:r>
                <w:r w:rsidR="008929DB"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Prénom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-1872140820"/>
              <w:placeholder>
                <w:docPart w:val="4A1249E122574F819D89D5E225F05330"/>
              </w:placeholder>
              <w:showingPlcHdr/>
              <w15:appearance w15:val="hidden"/>
              <w:text/>
            </w:sdtPr>
            <w:sdtEndPr/>
            <w:sdtContent>
              <w:p w14:paraId="0ABAA279" w14:textId="250CDE22" w:rsidR="00CD2855" w:rsidRPr="00881930" w:rsidRDefault="00691B7B" w:rsidP="006070A9">
                <w:pPr>
                  <w:tabs>
                    <w:tab w:val="left" w:pos="1058"/>
                    <w:tab w:val="left" w:pos="9510"/>
                  </w:tabs>
                  <w:spacing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Adresse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-1994940015"/>
              <w:placeholder>
                <w:docPart w:val="982D255E2A1D4D04AF41C0C17A6E5D53"/>
              </w:placeholder>
              <w:showingPlcHdr/>
              <w15:appearance w15:val="hidden"/>
              <w:text/>
            </w:sdtPr>
            <w:sdtEndPr>
              <w:rPr>
                <w:b/>
                <w:bCs/>
              </w:rPr>
            </w:sdtEndPr>
            <w:sdtContent>
              <w:p w14:paraId="34F7B953" w14:textId="59A875F7" w:rsidR="00CD2855" w:rsidRPr="00881930" w:rsidRDefault="008929DB" w:rsidP="006070A9">
                <w:pPr>
                  <w:tabs>
                    <w:tab w:val="left" w:pos="1058"/>
                    <w:tab w:val="left" w:pos="9510"/>
                  </w:tabs>
                  <w:spacing w:after="60"/>
                  <w:rPr>
                    <w:b/>
                    <w:bCs/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 xml:space="preserve">CP </w:t>
                </w:r>
                <w:r w:rsidR="00691B7B"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 xml:space="preserve">/ </w:t>
                </w: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Lieu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694747207"/>
              <w:placeholder>
                <w:docPart w:val="A2017A9FEC9C4993B8FBCFE2A55C7976"/>
              </w:placeholder>
              <w:showingPlcHdr/>
              <w15:appearance w15:val="hidden"/>
              <w:text/>
            </w:sdtPr>
            <w:sdtEndPr/>
            <w:sdtContent>
              <w:p w14:paraId="57E608A8" w14:textId="52DC2731" w:rsidR="00CD2855" w:rsidRPr="00881930" w:rsidRDefault="00691B7B" w:rsidP="0041586B">
                <w:pPr>
                  <w:tabs>
                    <w:tab w:val="left" w:pos="368"/>
                    <w:tab w:val="left" w:pos="1058"/>
                    <w:tab w:val="left" w:pos="9510"/>
                  </w:tabs>
                  <w:spacing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>Code</w:t>
                </w:r>
                <w:r w:rsidR="008929DB" w:rsidRPr="00881930">
                  <w:rPr>
                    <w:rStyle w:val="Platzhaltertext"/>
                    <w:rFonts w:eastAsiaTheme="minorHAnsi"/>
                    <w:sz w:val="20"/>
                    <w:lang w:val="fr-CH"/>
                  </w:rPr>
                  <w:t xml:space="preserve"> Office fédéral</w:t>
                </w:r>
              </w:p>
            </w:sdtContent>
          </w:sdt>
          <w:p w14:paraId="1E8D75ED" w14:textId="409965E0" w:rsidR="008929DB" w:rsidRPr="00881930" w:rsidRDefault="008929DB" w:rsidP="0041586B">
            <w:pPr>
              <w:tabs>
                <w:tab w:val="left" w:pos="368"/>
                <w:tab w:val="left" w:pos="1058"/>
                <w:tab w:val="left" w:pos="9510"/>
              </w:tabs>
              <w:spacing w:after="60"/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33F1D798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15</w:t>
            </w:r>
          </w:p>
        </w:tc>
        <w:tc>
          <w:tcPr>
            <w:tcW w:w="2303" w:type="dxa"/>
            <w:gridSpan w:val="3"/>
            <w:vAlign w:val="center"/>
          </w:tcPr>
          <w:p w14:paraId="5FE8BB88" w14:textId="6E0527E1" w:rsidR="00CD2855" w:rsidRPr="000621B5" w:rsidRDefault="00776368" w:rsidP="000E1186">
            <w:pPr>
              <w:tabs>
                <w:tab w:val="right" w:pos="2086"/>
                <w:tab w:val="left" w:pos="9510"/>
              </w:tabs>
              <w:ind w:left="-29"/>
              <w:rPr>
                <w:b/>
                <w:bC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N° superstructure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801512877"/>
            <w:placeholder>
              <w:docPart w:val="0C096389E38B4AB18D35C8393E2DD8E8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7E6F3E06" w14:textId="1798A41D" w:rsidR="00CD2855" w:rsidRPr="00881930" w:rsidRDefault="00691B7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0621B5" w:rsidRPr="000621B5" w14:paraId="368EEF29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25EB6EA0" w14:textId="77777777" w:rsidR="00CD2855" w:rsidRPr="00881930" w:rsidRDefault="00CD2855" w:rsidP="006070A9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53FFBC1A" w14:textId="77777777" w:rsidR="00CD2855" w:rsidRPr="00881930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14E01255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17</w:t>
            </w:r>
          </w:p>
        </w:tc>
        <w:tc>
          <w:tcPr>
            <w:tcW w:w="2303" w:type="dxa"/>
            <w:gridSpan w:val="3"/>
            <w:vAlign w:val="center"/>
          </w:tcPr>
          <w:p w14:paraId="732BF508" w14:textId="795053C6" w:rsidR="00CD2855" w:rsidRPr="000621B5" w:rsidRDefault="00776368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Usage spécial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1864549495"/>
            <w:placeholder>
              <w:docPart w:val="7F10B1DA3C874683955F74BB90F4F759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78642FE9" w14:textId="6BED4D9C" w:rsidR="00CD2855" w:rsidRPr="00881930" w:rsidRDefault="00691B7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0621B5" w:rsidRPr="000621B5" w14:paraId="769390D4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2479D8EE" w14:textId="77777777" w:rsidR="00CD2855" w:rsidRPr="00881930" w:rsidRDefault="00CD2855" w:rsidP="006070A9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7183DE8D" w14:textId="77777777" w:rsidR="00CD2855" w:rsidRPr="00881930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6AFDBAFC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18</w:t>
            </w:r>
          </w:p>
        </w:tc>
        <w:tc>
          <w:tcPr>
            <w:tcW w:w="2303" w:type="dxa"/>
            <w:gridSpan w:val="3"/>
            <w:vAlign w:val="center"/>
          </w:tcPr>
          <w:p w14:paraId="22FB47D1" w14:textId="5F3F0FF1" w:rsidR="00CD2855" w:rsidRPr="000621B5" w:rsidRDefault="00CD2855" w:rsidP="000E1186">
            <w:pPr>
              <w:tabs>
                <w:tab w:val="right" w:pos="2086"/>
                <w:tab w:val="left" w:pos="9510"/>
              </w:tabs>
              <w:ind w:left="-29"/>
              <w:rPr>
                <w:b/>
                <w:bC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BIC / ILU – Code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-1112128588"/>
            <w:placeholder>
              <w:docPart w:val="0FD16535599D444198ECE55C395AA6D8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1CFED08E" w14:textId="3C9CC5D2" w:rsidR="00CD2855" w:rsidRPr="00881930" w:rsidRDefault="00691B7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0621B5" w:rsidRPr="000621B5" w14:paraId="2C674012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16280C87" w14:textId="77777777" w:rsidR="00CD2855" w:rsidRPr="00881930" w:rsidRDefault="00CD2855" w:rsidP="006070A9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19756618" w14:textId="77777777" w:rsidR="00CD2855" w:rsidRPr="00881930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47DA7265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19</w:t>
            </w:r>
          </w:p>
        </w:tc>
        <w:tc>
          <w:tcPr>
            <w:tcW w:w="2303" w:type="dxa"/>
            <w:gridSpan w:val="3"/>
            <w:vAlign w:val="center"/>
          </w:tcPr>
          <w:p w14:paraId="22637811" w14:textId="22EE8E0E" w:rsidR="00CD2855" w:rsidRPr="000621B5" w:rsidRDefault="00776368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Genre superstructure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889303595"/>
            <w:lock w:val="sdtLocked"/>
            <w:placeholder>
              <w:docPart w:val="D622B40ED6FD4905B3A993C6581AD8EB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5D01E2D0" w14:textId="6072DA64" w:rsidR="00CD2855" w:rsidRPr="00881930" w:rsidRDefault="00691B7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0621B5" w:rsidRPr="000621B5" w14:paraId="4F430CCC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1011CBB5" w14:textId="77777777" w:rsidR="00CD2855" w:rsidRPr="00881930" w:rsidRDefault="00CD2855" w:rsidP="006070A9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15C09814" w14:textId="77777777" w:rsidR="00CD2855" w:rsidRPr="00881930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1896E905" w14:textId="77777777" w:rsidR="00CD2855" w:rsidRPr="000621B5" w:rsidRDefault="00CD2855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21</w:t>
            </w:r>
          </w:p>
        </w:tc>
        <w:tc>
          <w:tcPr>
            <w:tcW w:w="2303" w:type="dxa"/>
            <w:gridSpan w:val="3"/>
            <w:vAlign w:val="center"/>
          </w:tcPr>
          <w:p w14:paraId="70762FAB" w14:textId="64BE62D3" w:rsidR="00CD2855" w:rsidRPr="000621B5" w:rsidRDefault="00CD2855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Mar</w:t>
            </w:r>
            <w:r w:rsidR="00776368" w:rsidRPr="000621B5">
              <w:rPr>
                <w:b/>
                <w:bCs/>
                <w:sz w:val="20"/>
                <w:lang w:val="fr-CH"/>
              </w:rPr>
              <w:t xml:space="preserve">que </w:t>
            </w:r>
            <w:r w:rsidRPr="000621B5">
              <w:rPr>
                <w:b/>
                <w:bCs/>
                <w:sz w:val="20"/>
                <w:lang w:val="fr-CH"/>
              </w:rPr>
              <w:t xml:space="preserve">/ </w:t>
            </w:r>
            <w:r w:rsidR="00776368" w:rsidRPr="000621B5">
              <w:rPr>
                <w:b/>
                <w:bCs/>
                <w:sz w:val="20"/>
                <w:lang w:val="fr-CH"/>
              </w:rPr>
              <w:t>t</w:t>
            </w:r>
            <w:r w:rsidRPr="000621B5">
              <w:rPr>
                <w:b/>
                <w:bCs/>
                <w:sz w:val="20"/>
                <w:lang w:val="fr-CH"/>
              </w:rPr>
              <w:t>yp</w:t>
            </w:r>
            <w:r w:rsidR="00776368" w:rsidRPr="000621B5">
              <w:rPr>
                <w:b/>
                <w:bCs/>
                <w:sz w:val="20"/>
                <w:lang w:val="fr-CH"/>
              </w:rPr>
              <w:t>e</w:t>
            </w:r>
            <w:r w:rsidR="000E1186"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-502658146"/>
            <w:lock w:val="sdtLocked"/>
            <w:placeholder>
              <w:docPart w:val="E641F79FE12C414EA09D8992192E299B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010F9E93" w14:textId="4C693E43" w:rsidR="00CD2855" w:rsidRPr="00881930" w:rsidRDefault="00691B7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866FEB" w:rsidRPr="000621B5" w14:paraId="14A5F9C9" w14:textId="77777777" w:rsidTr="00E13E85">
        <w:trPr>
          <w:trHeight w:val="454"/>
        </w:trPr>
        <w:tc>
          <w:tcPr>
            <w:tcW w:w="565" w:type="dxa"/>
            <w:vMerge w:val="restart"/>
          </w:tcPr>
          <w:p w14:paraId="5A4ECC12" w14:textId="77777777" w:rsidR="00866FEB" w:rsidRPr="00881930" w:rsidRDefault="00866FEB" w:rsidP="00A237A4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07</w:t>
            </w:r>
          </w:p>
        </w:tc>
        <w:tc>
          <w:tcPr>
            <w:tcW w:w="3634" w:type="dxa"/>
            <w:gridSpan w:val="3"/>
            <w:vMerge w:val="restart"/>
          </w:tcPr>
          <w:p w14:paraId="1BF7AB4E" w14:textId="3122D638" w:rsidR="00866FEB" w:rsidRPr="00881930" w:rsidRDefault="00866FEB" w:rsidP="00A237A4">
            <w:pPr>
              <w:tabs>
                <w:tab w:val="left" w:pos="9510"/>
              </w:tabs>
              <w:spacing w:before="8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Désignation superstructure mil</w:t>
            </w:r>
          </w:p>
          <w:sdt>
            <w:sdtPr>
              <w:rPr>
                <w:sz w:val="20"/>
                <w:lang w:val="fr-CH"/>
              </w:rPr>
              <w:id w:val="861322719"/>
              <w:lock w:val="sdtLocked"/>
              <w:placeholder>
                <w:docPart w:val="498E2B8AFFDF43E0B6F3B1358BA5B7E4"/>
              </w:placeholder>
              <w:showingPlcHdr/>
              <w15:appearance w15:val="hidden"/>
              <w:text/>
            </w:sdtPr>
            <w:sdtEndPr/>
            <w:sdtContent>
              <w:p w14:paraId="07737DDF" w14:textId="79CB861E" w:rsidR="00866FEB" w:rsidRPr="00881930" w:rsidRDefault="00866FEB" w:rsidP="00866FEB">
                <w:pPr>
                  <w:tabs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  <w:p w14:paraId="74B07FC4" w14:textId="2611BAD2" w:rsidR="00866FEB" w:rsidRPr="00881930" w:rsidRDefault="00866FEB" w:rsidP="006070A9">
            <w:pPr>
              <w:tabs>
                <w:tab w:val="left" w:pos="9510"/>
              </w:tabs>
              <w:spacing w:after="60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32228567" w14:textId="77777777" w:rsidR="00866FEB" w:rsidRPr="000621B5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23</w:t>
            </w:r>
          </w:p>
        </w:tc>
        <w:tc>
          <w:tcPr>
            <w:tcW w:w="2303" w:type="dxa"/>
            <w:gridSpan w:val="3"/>
            <w:vAlign w:val="center"/>
          </w:tcPr>
          <w:p w14:paraId="71649C5A" w14:textId="2BCB5A35" w:rsidR="00866FEB" w:rsidRPr="000621B5" w:rsidRDefault="00866FEB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N° constructeur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-1543740997"/>
            <w:lock w:val="sdtLocked"/>
            <w:placeholder>
              <w:docPart w:val="9FBF0054C612402F86D9242D857317B9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3BCF2407" w14:textId="5FF392A2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866FEB" w:rsidRPr="000621B5" w14:paraId="5FBC1A94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3E6C544F" w14:textId="77777777" w:rsidR="00866FEB" w:rsidRPr="00881930" w:rsidRDefault="00866FEB" w:rsidP="006070A9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5CEB2EB1" w14:textId="77777777" w:rsidR="00866FEB" w:rsidRPr="00881930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456B2DE4" w14:textId="77777777" w:rsidR="00866FEB" w:rsidRPr="000621B5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24</w:t>
            </w:r>
          </w:p>
        </w:tc>
        <w:tc>
          <w:tcPr>
            <w:tcW w:w="2303" w:type="dxa"/>
            <w:gridSpan w:val="3"/>
            <w:vAlign w:val="center"/>
          </w:tcPr>
          <w:p w14:paraId="3BCC6BC1" w14:textId="5C88880C" w:rsidR="00866FEB" w:rsidRPr="000621B5" w:rsidRDefault="00866FEB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N° de la fiche techn.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1268355630"/>
            <w:lock w:val="sdtLocked"/>
            <w:placeholder>
              <w:docPart w:val="9EDD01E3F52A4764A16A8802EB8A815F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2C4EA27B" w14:textId="4E687836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866FEB" w:rsidRPr="000621B5" w14:paraId="2D0B6E01" w14:textId="77777777" w:rsidTr="00E13E85">
        <w:trPr>
          <w:trHeight w:val="454"/>
        </w:trPr>
        <w:tc>
          <w:tcPr>
            <w:tcW w:w="565" w:type="dxa"/>
            <w:vMerge/>
          </w:tcPr>
          <w:p w14:paraId="4E548E0F" w14:textId="2BA02860" w:rsidR="00866FEB" w:rsidRPr="00881930" w:rsidRDefault="00866FEB" w:rsidP="00A237A4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</w:tcPr>
          <w:p w14:paraId="7EBA15B5" w14:textId="67845A9D" w:rsidR="00866FEB" w:rsidRPr="00881930" w:rsidRDefault="00866FEB" w:rsidP="006070A9">
            <w:pPr>
              <w:tabs>
                <w:tab w:val="left" w:pos="1058"/>
                <w:tab w:val="left" w:pos="9510"/>
              </w:tabs>
              <w:spacing w:after="120"/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43DFCB26" w14:textId="77777777" w:rsidR="00866FEB" w:rsidRPr="000621B5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25</w:t>
            </w:r>
          </w:p>
        </w:tc>
        <w:tc>
          <w:tcPr>
            <w:tcW w:w="2303" w:type="dxa"/>
            <w:gridSpan w:val="3"/>
            <w:vAlign w:val="center"/>
          </w:tcPr>
          <w:p w14:paraId="7B813729" w14:textId="5B2F3232" w:rsidR="00866FEB" w:rsidRPr="000621B5" w:rsidRDefault="00866FEB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Forme de carrosserie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tc>
          <w:tcPr>
            <w:tcW w:w="2885" w:type="dxa"/>
            <w:gridSpan w:val="2"/>
            <w:vAlign w:val="center"/>
          </w:tcPr>
          <w:sdt>
            <w:sdtPr>
              <w:rPr>
                <w:sz w:val="20"/>
                <w:lang w:val="fr-CH"/>
              </w:rPr>
              <w:id w:val="548655915"/>
              <w:placeholder>
                <w:docPart w:val="E176E2D1FDC54296A05B0ABE7D1CF834"/>
              </w:placeholder>
              <w:showingPlcHdr/>
              <w15:appearance w15:val="hidden"/>
              <w:text/>
            </w:sdtPr>
            <w:sdtEndPr/>
            <w:sdtContent>
              <w:p w14:paraId="272E0F3D" w14:textId="41383F95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</w:tc>
      </w:tr>
      <w:tr w:rsidR="00866FEB" w:rsidRPr="000621B5" w14:paraId="57830B11" w14:textId="77777777" w:rsidTr="00866FEB">
        <w:trPr>
          <w:trHeight w:val="454"/>
        </w:trPr>
        <w:tc>
          <w:tcPr>
            <w:tcW w:w="565" w:type="dxa"/>
            <w:vMerge w:val="restart"/>
          </w:tcPr>
          <w:p w14:paraId="2A87E3D9" w14:textId="29FA15A1" w:rsidR="00866FEB" w:rsidRPr="000621B5" w:rsidRDefault="00866FEB" w:rsidP="00866FEB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14</w:t>
            </w:r>
          </w:p>
        </w:tc>
        <w:tc>
          <w:tcPr>
            <w:tcW w:w="3634" w:type="dxa"/>
            <w:gridSpan w:val="3"/>
            <w:vMerge w:val="restart"/>
          </w:tcPr>
          <w:p w14:paraId="12A5E69E" w14:textId="77777777" w:rsidR="00866FEB" w:rsidRPr="00881930" w:rsidRDefault="00866FEB" w:rsidP="00866FEB">
            <w:pPr>
              <w:tabs>
                <w:tab w:val="left" w:pos="9510"/>
              </w:tabs>
              <w:spacing w:before="90" w:after="120"/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Décisions</w:t>
            </w:r>
          </w:p>
          <w:sdt>
            <w:sdtPr>
              <w:rPr>
                <w:sz w:val="20"/>
                <w:lang w:val="fr-CH"/>
              </w:rPr>
              <w:id w:val="-1882473024"/>
              <w:placeholder>
                <w:docPart w:val="259D062E7E644E3DBE05CCCFFC544BF6"/>
              </w:placeholder>
              <w:showingPlcHdr/>
              <w15:appearance w15:val="hidden"/>
              <w:text/>
            </w:sdtPr>
            <w:sdtEndPr/>
            <w:sdtContent>
              <w:p w14:paraId="199D578E" w14:textId="77777777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spacing w:before="90"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-1621287907"/>
              <w:placeholder>
                <w:docPart w:val="A06C3E8BA53F46F4B813BCFD2B7210FC"/>
              </w:placeholder>
              <w:showingPlcHdr/>
              <w15:appearance w15:val="hidden"/>
              <w:text/>
            </w:sdtPr>
            <w:sdtEndPr/>
            <w:sdtContent>
              <w:p w14:paraId="44349C6F" w14:textId="77777777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spacing w:before="90"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-826666094"/>
              <w:placeholder>
                <w:docPart w:val="9D51F9CC4FF840C2884146BB8EF6A7B9"/>
              </w:placeholder>
              <w:showingPlcHdr/>
              <w15:appearance w15:val="hidden"/>
              <w:text/>
            </w:sdtPr>
            <w:sdtEndPr/>
            <w:sdtContent>
              <w:p w14:paraId="316215FF" w14:textId="77777777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spacing w:before="90"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680631223"/>
              <w:placeholder>
                <w:docPart w:val="6B72FE61F88A4D679423B8D6B21184F6"/>
              </w:placeholder>
              <w:showingPlcHdr/>
              <w15:appearance w15:val="hidden"/>
              <w:text/>
            </w:sdtPr>
            <w:sdtEndPr/>
            <w:sdtContent>
              <w:p w14:paraId="1AF29455" w14:textId="77777777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spacing w:before="90"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  <w:sdt>
            <w:sdtPr>
              <w:rPr>
                <w:sz w:val="20"/>
                <w:lang w:val="fr-CH"/>
              </w:rPr>
              <w:id w:val="1697498584"/>
              <w:placeholder>
                <w:docPart w:val="63D1AEC273584EAB969090966EC9C741"/>
              </w:placeholder>
              <w:showingPlcHdr/>
              <w15:appearance w15:val="hidden"/>
              <w:text/>
            </w:sdtPr>
            <w:sdtEndPr/>
            <w:sdtContent>
              <w:p w14:paraId="3A3CBA3F" w14:textId="4F400A7B" w:rsidR="00866FEB" w:rsidRPr="000621B5" w:rsidRDefault="00866FEB" w:rsidP="00866FEB">
                <w:pPr>
                  <w:tabs>
                    <w:tab w:val="left" w:pos="1058"/>
                    <w:tab w:val="left" w:pos="9510"/>
                  </w:tabs>
                  <w:spacing w:before="90" w:after="6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sdtContent>
          </w:sdt>
        </w:tc>
        <w:tc>
          <w:tcPr>
            <w:tcW w:w="439" w:type="dxa"/>
            <w:vAlign w:val="center"/>
          </w:tcPr>
          <w:p w14:paraId="46C1E87D" w14:textId="77777777" w:rsidR="00866FEB" w:rsidRPr="000621B5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26</w:t>
            </w:r>
          </w:p>
        </w:tc>
        <w:tc>
          <w:tcPr>
            <w:tcW w:w="2303" w:type="dxa"/>
            <w:gridSpan w:val="3"/>
            <w:vAlign w:val="center"/>
          </w:tcPr>
          <w:p w14:paraId="1800E8F1" w14:textId="08E92231" w:rsidR="00866FEB" w:rsidRPr="000621B5" w:rsidRDefault="00866FEB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Couleur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894935345"/>
            <w:lock w:val="sdtLocked"/>
            <w:placeholder>
              <w:docPart w:val="FAAD6FE74E6940D4BD5C152F9CDC0CAA"/>
            </w:placeholder>
            <w:showingPlcHdr/>
            <w15:appearance w15:val="hidden"/>
            <w:text/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75F51DBE" w14:textId="38171012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</w:tr>
      <w:tr w:rsidR="00866FEB" w:rsidRPr="000621B5" w14:paraId="70ADB73E" w14:textId="77777777" w:rsidTr="000E1186">
        <w:trPr>
          <w:trHeight w:val="454"/>
        </w:trPr>
        <w:tc>
          <w:tcPr>
            <w:tcW w:w="565" w:type="dxa"/>
            <w:vMerge/>
            <w:vAlign w:val="center"/>
          </w:tcPr>
          <w:p w14:paraId="594C6D8E" w14:textId="359ED910" w:rsidR="00866FEB" w:rsidRPr="000621B5" w:rsidRDefault="00866FEB" w:rsidP="00866FEB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6413CD61" w14:textId="0DD07F0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66BAF88C" w14:textId="77777777" w:rsidR="00866FEB" w:rsidRPr="000621B5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30</w:t>
            </w:r>
          </w:p>
        </w:tc>
        <w:tc>
          <w:tcPr>
            <w:tcW w:w="2303" w:type="dxa"/>
            <w:gridSpan w:val="3"/>
            <w:vAlign w:val="center"/>
          </w:tcPr>
          <w:p w14:paraId="2DDE0BCC" w14:textId="6CA06FCE" w:rsidR="00866FEB" w:rsidRPr="000621B5" w:rsidRDefault="00866FEB" w:rsidP="000E1186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Poids à vide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418683659"/>
            <w:lock w:val="sdtLocked"/>
            <w:placeholder>
              <w:docPart w:val="F1228C6FA3A84618BE2DD58A1B07FB14"/>
            </w:placeholder>
            <w:showingPlcHdr/>
            <w15:appearance w15:val="hidden"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3A774B08" w14:textId="0A1C31C0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  <w:tc>
          <w:tcPr>
            <w:tcW w:w="617" w:type="dxa"/>
            <w:vAlign w:val="center"/>
          </w:tcPr>
          <w:p w14:paraId="0D86350C" w14:textId="22CC510B" w:rsidR="00866FEB" w:rsidRPr="00881930" w:rsidRDefault="00866FEB" w:rsidP="006070A9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proofErr w:type="gramStart"/>
            <w:r w:rsidRPr="00881930">
              <w:rPr>
                <w:sz w:val="20"/>
                <w:lang w:val="fr-CH"/>
              </w:rPr>
              <w:t>kg</w:t>
            </w:r>
            <w:proofErr w:type="gramEnd"/>
          </w:p>
        </w:tc>
      </w:tr>
      <w:tr w:rsidR="00866FEB" w:rsidRPr="000621B5" w14:paraId="72494339" w14:textId="77777777" w:rsidTr="00866FEB">
        <w:trPr>
          <w:trHeight w:val="454"/>
        </w:trPr>
        <w:tc>
          <w:tcPr>
            <w:tcW w:w="565" w:type="dxa"/>
            <w:vMerge/>
          </w:tcPr>
          <w:p w14:paraId="535BB3F8" w14:textId="6D5D4043" w:rsidR="00866FEB" w:rsidRPr="000621B5" w:rsidRDefault="00866FEB" w:rsidP="00866FEB">
            <w:pPr>
              <w:tabs>
                <w:tab w:val="left" w:pos="9510"/>
              </w:tabs>
              <w:spacing w:before="90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</w:tcPr>
          <w:p w14:paraId="0014010C" w14:textId="4E6287E4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1A78D592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33</w:t>
            </w:r>
          </w:p>
        </w:tc>
        <w:tc>
          <w:tcPr>
            <w:tcW w:w="2303" w:type="dxa"/>
            <w:gridSpan w:val="3"/>
            <w:vAlign w:val="center"/>
          </w:tcPr>
          <w:p w14:paraId="28A5FBF6" w14:textId="0EC796BC" w:rsidR="00866FEB" w:rsidRPr="000621B5" w:rsidRDefault="00866FEB" w:rsidP="00866FEB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Poids total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825102409"/>
            <w:lock w:val="sdtLocked"/>
            <w:placeholder>
              <w:docPart w:val="CF252AC598E6490EB554A502A7CF39AA"/>
            </w:placeholder>
            <w:showingPlcHdr/>
            <w15:appearance w15:val="hidden"/>
            <w:text/>
          </w:sdtPr>
          <w:sdtEndPr/>
          <w:sdtContent>
            <w:tc>
              <w:tcPr>
                <w:tcW w:w="2268" w:type="dxa"/>
                <w:vAlign w:val="center"/>
              </w:tcPr>
              <w:p w14:paraId="02BFDD2A" w14:textId="75B383CC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color w:val="auto"/>
                    <w:sz w:val="20"/>
                    <w:lang w:val="fr-CH"/>
                  </w:rPr>
                  <w:t>.....</w:t>
                </w:r>
              </w:p>
            </w:tc>
          </w:sdtContent>
        </w:sdt>
        <w:tc>
          <w:tcPr>
            <w:tcW w:w="617" w:type="dxa"/>
            <w:vAlign w:val="center"/>
          </w:tcPr>
          <w:p w14:paraId="15943887" w14:textId="2E25C67C" w:rsidR="00866FEB" w:rsidRPr="00881930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proofErr w:type="gramStart"/>
            <w:r w:rsidRPr="00881930">
              <w:rPr>
                <w:sz w:val="20"/>
                <w:lang w:val="fr-CH"/>
              </w:rPr>
              <w:t>kg</w:t>
            </w:r>
            <w:proofErr w:type="gramEnd"/>
          </w:p>
        </w:tc>
      </w:tr>
      <w:tr w:rsidR="00866FEB" w:rsidRPr="000621B5" w14:paraId="20A4C22E" w14:textId="77777777" w:rsidTr="00E13E85">
        <w:trPr>
          <w:trHeight w:val="454"/>
        </w:trPr>
        <w:tc>
          <w:tcPr>
            <w:tcW w:w="565" w:type="dxa"/>
            <w:vMerge/>
            <w:vAlign w:val="center"/>
          </w:tcPr>
          <w:p w14:paraId="7FA4CAAE" w14:textId="77777777" w:rsidR="00866FEB" w:rsidRPr="000621B5" w:rsidRDefault="00866FEB" w:rsidP="00866FEB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vAlign w:val="center"/>
          </w:tcPr>
          <w:p w14:paraId="7000617B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vAlign w:val="center"/>
          </w:tcPr>
          <w:p w14:paraId="59A897A7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36</w:t>
            </w:r>
          </w:p>
        </w:tc>
        <w:tc>
          <w:tcPr>
            <w:tcW w:w="2303" w:type="dxa"/>
            <w:gridSpan w:val="3"/>
            <w:vAlign w:val="center"/>
          </w:tcPr>
          <w:p w14:paraId="33CED821" w14:textId="14B609FC" w:rsidR="00866FEB" w:rsidRPr="000621B5" w:rsidRDefault="00866FEB" w:rsidP="00866FEB">
            <w:pPr>
              <w:tabs>
                <w:tab w:val="right" w:pos="2086"/>
                <w:tab w:val="left" w:pos="9510"/>
              </w:tabs>
              <w:ind w:left="-29"/>
              <w:rPr>
                <w:b/>
                <w:bCs/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1. mise en circulation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1616410905"/>
            <w:lock w:val="sdtLocked"/>
            <w:placeholder>
              <w:docPart w:val="3F4818343AB1469EB56EA1DD2E2BEBF7"/>
            </w:placeholder>
            <w:showingPlcHdr/>
            <w:date w:fullDate="2023-08-17T00:00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85" w:type="dxa"/>
                <w:gridSpan w:val="2"/>
                <w:vAlign w:val="center"/>
              </w:tcPr>
              <w:p w14:paraId="21464A80" w14:textId="201E1B9F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p>
            </w:tc>
          </w:sdtContent>
        </w:sdt>
      </w:tr>
      <w:tr w:rsidR="00866FEB" w:rsidRPr="000621B5" w14:paraId="3D619828" w14:textId="77777777" w:rsidTr="00E13E85">
        <w:trPr>
          <w:trHeight w:val="454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14:paraId="6BBA2298" w14:textId="77777777" w:rsidR="00866FEB" w:rsidRPr="000621B5" w:rsidRDefault="00866FEB" w:rsidP="00866FEB">
            <w:pPr>
              <w:tabs>
                <w:tab w:val="left" w:pos="9510"/>
              </w:tabs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36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CE10C9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2266DAB2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39</w:t>
            </w:r>
          </w:p>
        </w:tc>
        <w:tc>
          <w:tcPr>
            <w:tcW w:w="2303" w:type="dxa"/>
            <w:gridSpan w:val="3"/>
            <w:tcBorders>
              <w:bottom w:val="single" w:sz="4" w:space="0" w:color="auto"/>
            </w:tcBorders>
            <w:vAlign w:val="center"/>
          </w:tcPr>
          <w:p w14:paraId="5EE092D0" w14:textId="6C1CFDEA" w:rsidR="00866FEB" w:rsidRPr="000621B5" w:rsidRDefault="00866FEB" w:rsidP="00866FEB">
            <w:pPr>
              <w:tabs>
                <w:tab w:val="right" w:pos="2086"/>
                <w:tab w:val="left" w:pos="9510"/>
              </w:tabs>
              <w:ind w:left="-29"/>
              <w:rPr>
                <w:sz w:val="20"/>
                <w:lang w:val="fr-CH"/>
              </w:rPr>
            </w:pPr>
            <w:r w:rsidRPr="000621B5">
              <w:rPr>
                <w:b/>
                <w:bCs/>
                <w:sz w:val="20"/>
                <w:lang w:val="fr-CH"/>
              </w:rPr>
              <w:t>Date du contrôle</w:t>
            </w:r>
            <w:r w:rsidRPr="000621B5">
              <w:rPr>
                <w:b/>
                <w:bCs/>
                <w:sz w:val="20"/>
                <w:lang w:val="fr-CH"/>
              </w:rPr>
              <w:tab/>
              <w:t>:</w:t>
            </w:r>
          </w:p>
        </w:tc>
        <w:sdt>
          <w:sdtPr>
            <w:rPr>
              <w:sz w:val="20"/>
              <w:lang w:val="fr-CH"/>
            </w:rPr>
            <w:id w:val="-1482844899"/>
            <w:lock w:val="sdtLocked"/>
            <w:placeholder>
              <w:docPart w:val="847FBE731A5B457ABA8983457D89E8AC"/>
            </w:placeholder>
            <w:showingPlcHdr/>
            <w:date w:fullDate="2023-09-29T00:00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6D1F95" w14:textId="2D07A7AA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rPr>
                    <w:sz w:val="20"/>
                    <w:lang w:val="fr-CH"/>
                  </w:rPr>
                </w:pPr>
                <w:r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p>
            </w:tc>
          </w:sdtContent>
        </w:sdt>
      </w:tr>
      <w:tr w:rsidR="00866FEB" w:rsidRPr="000621B5" w14:paraId="22A60A7E" w14:textId="77777777" w:rsidTr="001D7442">
        <w:trPr>
          <w:trHeight w:val="20"/>
        </w:trPr>
        <w:tc>
          <w:tcPr>
            <w:tcW w:w="9826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FAC68" w14:textId="7DC4DDCD" w:rsidR="00866FEB" w:rsidRPr="000621B5" w:rsidRDefault="00866FEB" w:rsidP="00866FEB">
            <w:pPr>
              <w:tabs>
                <w:tab w:val="left" w:pos="1058"/>
                <w:tab w:val="left" w:pos="9510"/>
              </w:tabs>
              <w:contextualSpacing/>
              <w:rPr>
                <w:sz w:val="20"/>
                <w:lang w:val="fr-CH"/>
              </w:rPr>
            </w:pPr>
          </w:p>
        </w:tc>
      </w:tr>
      <w:tr w:rsidR="00866FEB" w:rsidRPr="000621B5" w14:paraId="0A83516C" w14:textId="77777777" w:rsidTr="00162383">
        <w:trPr>
          <w:trHeight w:val="340"/>
        </w:trPr>
        <w:tc>
          <w:tcPr>
            <w:tcW w:w="982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8F81D" w14:textId="722F1B8F" w:rsidR="00866FEB" w:rsidRPr="00881930" w:rsidRDefault="00866FEB" w:rsidP="00866FEB">
            <w:pPr>
              <w:tabs>
                <w:tab w:val="right" w:pos="456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proofErr w:type="gramStart"/>
            <w:r w:rsidRPr="00881930">
              <w:rPr>
                <w:b/>
                <w:bCs/>
                <w:sz w:val="20"/>
                <w:lang w:val="fr-CH"/>
              </w:rPr>
              <w:t>Remarques:</w:t>
            </w:r>
            <w:proofErr w:type="gramEnd"/>
          </w:p>
        </w:tc>
      </w:tr>
      <w:tr w:rsidR="00866FEB" w:rsidRPr="000621B5" w14:paraId="3EEC5327" w14:textId="77777777" w:rsidTr="00866FEB">
        <w:trPr>
          <w:trHeight w:val="1161"/>
        </w:trPr>
        <w:tc>
          <w:tcPr>
            <w:tcW w:w="9826" w:type="dxa"/>
            <w:gridSpan w:val="10"/>
            <w:tcBorders>
              <w:bottom w:val="single" w:sz="4" w:space="0" w:color="auto"/>
            </w:tcBorders>
          </w:tcPr>
          <w:sdt>
            <w:sdtPr>
              <w:rPr>
                <w:sz w:val="20"/>
                <w:lang w:val="fr-CH"/>
              </w:rPr>
              <w:id w:val="-70667883"/>
              <w:placeholder>
                <w:docPart w:val="C9F921459AB740BF96232E69D356F369"/>
              </w:placeholder>
              <w:showingPlcHdr/>
              <w15:appearance w15:val="hidden"/>
              <w:text/>
            </w:sdtPr>
            <w:sdtEndPr/>
            <w:sdtContent>
              <w:p w14:paraId="666B56C3" w14:textId="43A09FCC" w:rsidR="00866FEB" w:rsidRPr="00881930" w:rsidRDefault="00866FEB" w:rsidP="00866FEB">
                <w:pPr>
                  <w:tabs>
                    <w:tab w:val="left" w:pos="1058"/>
                    <w:tab w:val="left" w:pos="9510"/>
                  </w:tabs>
                  <w:spacing w:before="40" w:after="120"/>
                  <w:rPr>
                    <w:sz w:val="20"/>
                    <w:lang w:val="fr-CH"/>
                  </w:rPr>
                </w:pPr>
                <w:r w:rsidRPr="00881930">
                  <w:rPr>
                    <w:rStyle w:val="Platzhaltertext"/>
                    <w:rFonts w:eastAsiaTheme="minorHAnsi"/>
                    <w:sz w:val="20"/>
                  </w:rPr>
                  <w:t>.....</w:t>
                </w:r>
              </w:p>
            </w:sdtContent>
          </w:sdt>
        </w:tc>
      </w:tr>
      <w:tr w:rsidR="00866FEB" w:rsidRPr="000621B5" w14:paraId="69025AAA" w14:textId="77777777" w:rsidTr="00162383">
        <w:trPr>
          <w:trHeight w:val="20"/>
        </w:trPr>
        <w:tc>
          <w:tcPr>
            <w:tcW w:w="9826" w:type="dxa"/>
            <w:gridSpan w:val="10"/>
            <w:tcBorders>
              <w:left w:val="nil"/>
              <w:right w:val="nil"/>
            </w:tcBorders>
            <w:vAlign w:val="center"/>
          </w:tcPr>
          <w:p w14:paraId="56ED4F26" w14:textId="77777777" w:rsidR="00866FEB" w:rsidRPr="000621B5" w:rsidRDefault="00866FEB" w:rsidP="00866FEB">
            <w:pPr>
              <w:tabs>
                <w:tab w:val="left" w:pos="1058"/>
                <w:tab w:val="left" w:pos="9510"/>
              </w:tabs>
              <w:rPr>
                <w:sz w:val="12"/>
                <w:szCs w:val="12"/>
                <w:lang w:val="fr-CH"/>
              </w:rPr>
            </w:pPr>
          </w:p>
        </w:tc>
      </w:tr>
      <w:tr w:rsidR="00866FEB" w:rsidRPr="000621B5" w14:paraId="10787A6A" w14:textId="77777777" w:rsidTr="000E1186">
        <w:trPr>
          <w:trHeight w:val="340"/>
        </w:trPr>
        <w:tc>
          <w:tcPr>
            <w:tcW w:w="26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D213F" w14:textId="6C58A5CD" w:rsidR="00866FEB" w:rsidRPr="00881930" w:rsidRDefault="00866FEB" w:rsidP="00866FEB">
            <w:pPr>
              <w:tabs>
                <w:tab w:val="right" w:pos="456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proofErr w:type="gramStart"/>
            <w:r w:rsidRPr="00881930">
              <w:rPr>
                <w:b/>
                <w:bCs/>
                <w:sz w:val="20"/>
                <w:lang w:val="fr-CH"/>
              </w:rPr>
              <w:t>Lieu:</w:t>
            </w:r>
            <w:proofErr w:type="gramEnd"/>
          </w:p>
        </w:tc>
        <w:tc>
          <w:tcPr>
            <w:tcW w:w="31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14089" w14:textId="50C2A00B" w:rsidR="00866FEB" w:rsidRPr="00881930" w:rsidRDefault="00866FEB" w:rsidP="00866FEB">
            <w:pPr>
              <w:tabs>
                <w:tab w:val="right" w:pos="767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proofErr w:type="gramStart"/>
            <w:r w:rsidRPr="00881930">
              <w:rPr>
                <w:b/>
                <w:bCs/>
                <w:sz w:val="20"/>
                <w:lang w:val="fr-CH"/>
              </w:rPr>
              <w:t>Date:</w:t>
            </w:r>
            <w:proofErr w:type="gramEnd"/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588A8" w14:textId="5582B736" w:rsidR="00866FEB" w:rsidRPr="00881930" w:rsidRDefault="00866FEB" w:rsidP="00866FEB">
            <w:pPr>
              <w:tabs>
                <w:tab w:val="right" w:pos="1256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proofErr w:type="gramStart"/>
            <w:r w:rsidRPr="00881930">
              <w:rPr>
                <w:b/>
                <w:bCs/>
                <w:sz w:val="20"/>
                <w:lang w:val="fr-CH"/>
              </w:rPr>
              <w:t>Signature:</w:t>
            </w:r>
            <w:proofErr w:type="gramEnd"/>
          </w:p>
        </w:tc>
      </w:tr>
      <w:tr w:rsidR="00866FEB" w:rsidRPr="000621B5" w14:paraId="53B1044E" w14:textId="77777777" w:rsidTr="00A45E1C">
        <w:trPr>
          <w:trHeight w:val="1134"/>
        </w:trPr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14:paraId="030367AF" w14:textId="31E92231" w:rsidR="00866FEB" w:rsidRPr="00881930" w:rsidRDefault="006E32B0" w:rsidP="00866FEB">
            <w:pPr>
              <w:tabs>
                <w:tab w:val="right" w:pos="1274"/>
                <w:tab w:val="left" w:pos="9510"/>
              </w:tabs>
              <w:rPr>
                <w:sz w:val="20"/>
                <w:lang w:val="fr-CH"/>
              </w:rPr>
            </w:pPr>
            <w:sdt>
              <w:sdtPr>
                <w:rPr>
                  <w:sz w:val="20"/>
                  <w:lang w:val="fr-CH"/>
                </w:rPr>
                <w:id w:val="-64035863"/>
                <w:placeholder>
                  <w:docPart w:val="71E250E87E5347E0AA8E9E98B3D45D14"/>
                </w:placeholder>
                <w:showingPlcHdr/>
                <w15:appearance w15:val="hidden"/>
                <w:text/>
              </w:sdtPr>
              <w:sdtEndPr/>
              <w:sdtContent>
                <w:r w:rsidR="00866FEB"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sdtContent>
            </w:sdt>
          </w:p>
        </w:tc>
        <w:tc>
          <w:tcPr>
            <w:tcW w:w="3199" w:type="dxa"/>
            <w:gridSpan w:val="4"/>
            <w:tcBorders>
              <w:bottom w:val="single" w:sz="4" w:space="0" w:color="auto"/>
            </w:tcBorders>
            <w:vAlign w:val="center"/>
          </w:tcPr>
          <w:p w14:paraId="34AD5CB2" w14:textId="10D35770" w:rsidR="00866FEB" w:rsidRPr="00881930" w:rsidRDefault="006E32B0" w:rsidP="00866FEB">
            <w:pPr>
              <w:tabs>
                <w:tab w:val="right" w:pos="767"/>
                <w:tab w:val="left" w:pos="9510"/>
              </w:tabs>
              <w:rPr>
                <w:sz w:val="20"/>
                <w:lang w:val="fr-CH"/>
              </w:rPr>
            </w:pPr>
            <w:sdt>
              <w:sdtPr>
                <w:rPr>
                  <w:sz w:val="20"/>
                  <w:lang w:val="fr-CH"/>
                </w:rPr>
                <w:id w:val="-1490930789"/>
                <w:placeholder>
                  <w:docPart w:val="EF3284CB01C245BABD364FE849775078"/>
                </w:placeholder>
                <w:showingPlcHdr/>
                <w:date w:fullDate="2023-09-30T00:00:00Z">
                  <w:dateFormat w:val="dd. MMM.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66FEB"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sdtContent>
            </w:sdt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  <w:vAlign w:val="center"/>
          </w:tcPr>
          <w:p w14:paraId="79C9F460" w14:textId="77777777" w:rsidR="00866FEB" w:rsidRPr="00881930" w:rsidRDefault="00866FEB" w:rsidP="00866FEB">
            <w:pPr>
              <w:tabs>
                <w:tab w:val="right" w:pos="2390"/>
                <w:tab w:val="left" w:pos="9510"/>
              </w:tabs>
              <w:rPr>
                <w:sz w:val="20"/>
                <w:lang w:val="fr-CH"/>
              </w:rPr>
            </w:pPr>
          </w:p>
        </w:tc>
      </w:tr>
      <w:tr w:rsidR="00866FEB" w:rsidRPr="000621B5" w14:paraId="2BEE0893" w14:textId="77777777" w:rsidTr="00587E40">
        <w:trPr>
          <w:trHeight w:val="20"/>
        </w:trPr>
        <w:tc>
          <w:tcPr>
            <w:tcW w:w="2664" w:type="dxa"/>
            <w:gridSpan w:val="3"/>
            <w:tcBorders>
              <w:left w:val="nil"/>
              <w:right w:val="nil"/>
            </w:tcBorders>
            <w:vAlign w:val="center"/>
          </w:tcPr>
          <w:p w14:paraId="78FCF5C4" w14:textId="77777777" w:rsidR="00866FEB" w:rsidRPr="000621B5" w:rsidRDefault="00866FEB" w:rsidP="00866FEB">
            <w:pPr>
              <w:tabs>
                <w:tab w:val="right" w:pos="1274"/>
                <w:tab w:val="left" w:pos="9510"/>
              </w:tabs>
              <w:rPr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3199" w:type="dxa"/>
            <w:gridSpan w:val="4"/>
            <w:tcBorders>
              <w:left w:val="nil"/>
              <w:right w:val="nil"/>
            </w:tcBorders>
            <w:vAlign w:val="center"/>
          </w:tcPr>
          <w:p w14:paraId="1B6D686D" w14:textId="77777777" w:rsidR="00866FEB" w:rsidRPr="000621B5" w:rsidRDefault="00866FEB" w:rsidP="00866FEB">
            <w:pPr>
              <w:tabs>
                <w:tab w:val="right" w:pos="767"/>
                <w:tab w:val="left" w:pos="9510"/>
              </w:tabs>
              <w:rPr>
                <w:b/>
                <w:bCs/>
                <w:sz w:val="12"/>
                <w:szCs w:val="12"/>
                <w:lang w:val="fr-CH"/>
              </w:rPr>
            </w:pPr>
          </w:p>
        </w:tc>
        <w:tc>
          <w:tcPr>
            <w:tcW w:w="3963" w:type="dxa"/>
            <w:gridSpan w:val="3"/>
            <w:tcBorders>
              <w:left w:val="nil"/>
              <w:right w:val="nil"/>
            </w:tcBorders>
            <w:vAlign w:val="center"/>
          </w:tcPr>
          <w:p w14:paraId="4F4BD9C4" w14:textId="77777777" w:rsidR="00866FEB" w:rsidRPr="000621B5" w:rsidRDefault="00866FEB" w:rsidP="00866FEB">
            <w:pPr>
              <w:tabs>
                <w:tab w:val="right" w:pos="2390"/>
                <w:tab w:val="left" w:pos="9510"/>
              </w:tabs>
              <w:rPr>
                <w:b/>
                <w:bCs/>
                <w:sz w:val="12"/>
                <w:szCs w:val="12"/>
                <w:lang w:val="fr-CH"/>
              </w:rPr>
            </w:pPr>
          </w:p>
        </w:tc>
      </w:tr>
      <w:tr w:rsidR="00866FEB" w:rsidRPr="007C2CF9" w14:paraId="0C5FF506" w14:textId="77777777" w:rsidTr="00A45E1C">
        <w:trPr>
          <w:trHeight w:val="340"/>
        </w:trPr>
        <w:tc>
          <w:tcPr>
            <w:tcW w:w="9826" w:type="dxa"/>
            <w:gridSpan w:val="10"/>
            <w:shd w:val="clear" w:color="auto" w:fill="D9D9D9" w:themeFill="background1" w:themeFillShade="D9"/>
            <w:vAlign w:val="center"/>
          </w:tcPr>
          <w:p w14:paraId="3056C8BE" w14:textId="132C3DF0" w:rsidR="00866FEB" w:rsidRPr="00881930" w:rsidRDefault="00866FEB" w:rsidP="00866FEB">
            <w:pPr>
              <w:tabs>
                <w:tab w:val="right" w:pos="767"/>
                <w:tab w:val="right" w:pos="1274"/>
                <w:tab w:val="right" w:pos="2390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Contrôlé et exécuté par OCRNA</w:t>
            </w:r>
          </w:p>
        </w:tc>
      </w:tr>
      <w:tr w:rsidR="00866FEB" w:rsidRPr="000621B5" w14:paraId="4F7FBBF0" w14:textId="77777777" w:rsidTr="00A45E1C">
        <w:trPr>
          <w:trHeight w:val="340"/>
        </w:trPr>
        <w:tc>
          <w:tcPr>
            <w:tcW w:w="2664" w:type="dxa"/>
            <w:gridSpan w:val="3"/>
            <w:shd w:val="clear" w:color="auto" w:fill="D9D9D9" w:themeFill="background1" w:themeFillShade="D9"/>
            <w:vAlign w:val="center"/>
          </w:tcPr>
          <w:p w14:paraId="3F5B5E62" w14:textId="16A09E5C" w:rsidR="00866FEB" w:rsidRPr="00881930" w:rsidRDefault="00866FEB" w:rsidP="00866FEB">
            <w:pPr>
              <w:tabs>
                <w:tab w:val="right" w:pos="1274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>Commande n</w:t>
            </w:r>
            <w:proofErr w:type="gramStart"/>
            <w:r w:rsidRPr="00881930">
              <w:rPr>
                <w:b/>
                <w:bCs/>
                <w:sz w:val="20"/>
                <w:lang w:val="fr-CH"/>
              </w:rPr>
              <w:t>°:</w:t>
            </w:r>
            <w:proofErr w:type="gramEnd"/>
          </w:p>
        </w:tc>
        <w:tc>
          <w:tcPr>
            <w:tcW w:w="3199" w:type="dxa"/>
            <w:gridSpan w:val="4"/>
            <w:shd w:val="clear" w:color="auto" w:fill="D9D9D9" w:themeFill="background1" w:themeFillShade="D9"/>
            <w:vAlign w:val="center"/>
          </w:tcPr>
          <w:p w14:paraId="2F40AB19" w14:textId="5E544EFA" w:rsidR="00866FEB" w:rsidRPr="00881930" w:rsidRDefault="00866FEB" w:rsidP="00866FEB">
            <w:pPr>
              <w:tabs>
                <w:tab w:val="right" w:pos="767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proofErr w:type="gramStart"/>
            <w:r w:rsidRPr="00881930">
              <w:rPr>
                <w:b/>
                <w:bCs/>
                <w:sz w:val="20"/>
                <w:lang w:val="fr-CH"/>
              </w:rPr>
              <w:t>Date:</w:t>
            </w:r>
            <w:proofErr w:type="gramEnd"/>
          </w:p>
        </w:tc>
        <w:tc>
          <w:tcPr>
            <w:tcW w:w="3963" w:type="dxa"/>
            <w:gridSpan w:val="3"/>
            <w:shd w:val="clear" w:color="auto" w:fill="D9D9D9" w:themeFill="background1" w:themeFillShade="D9"/>
            <w:vAlign w:val="center"/>
          </w:tcPr>
          <w:p w14:paraId="5EF09B39" w14:textId="6030F7E6" w:rsidR="00866FEB" w:rsidRPr="00881930" w:rsidRDefault="00866FEB" w:rsidP="00866FEB">
            <w:pPr>
              <w:tabs>
                <w:tab w:val="right" w:pos="2390"/>
                <w:tab w:val="left" w:pos="9510"/>
              </w:tabs>
              <w:rPr>
                <w:b/>
                <w:bCs/>
                <w:sz w:val="20"/>
                <w:lang w:val="fr-CH"/>
              </w:rPr>
            </w:pPr>
            <w:r w:rsidRPr="00881930">
              <w:rPr>
                <w:b/>
                <w:bCs/>
                <w:sz w:val="20"/>
                <w:lang w:val="fr-CH"/>
              </w:rPr>
              <w:t xml:space="preserve">Timbre &amp; </w:t>
            </w:r>
            <w:proofErr w:type="gramStart"/>
            <w:r w:rsidRPr="00881930">
              <w:rPr>
                <w:b/>
                <w:bCs/>
                <w:sz w:val="20"/>
                <w:lang w:val="fr-CH"/>
              </w:rPr>
              <w:t>signature:</w:t>
            </w:r>
            <w:proofErr w:type="gramEnd"/>
          </w:p>
        </w:tc>
      </w:tr>
      <w:tr w:rsidR="00866FEB" w:rsidRPr="000621B5" w14:paraId="7DC8C25D" w14:textId="77777777" w:rsidTr="00587E40">
        <w:trPr>
          <w:trHeight w:val="1417"/>
        </w:trPr>
        <w:tc>
          <w:tcPr>
            <w:tcW w:w="2664" w:type="dxa"/>
            <w:gridSpan w:val="3"/>
            <w:vAlign w:val="center"/>
          </w:tcPr>
          <w:p w14:paraId="6E78C4DB" w14:textId="0FECFB9E" w:rsidR="00866FEB" w:rsidRPr="00881930" w:rsidRDefault="006E32B0" w:rsidP="00866FEB">
            <w:pPr>
              <w:tabs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sdt>
              <w:sdtPr>
                <w:rPr>
                  <w:sz w:val="20"/>
                  <w:lang w:val="fr-CH"/>
                </w:rPr>
                <w:id w:val="-1085222104"/>
                <w:placeholder>
                  <w:docPart w:val="078A4EC588EA44BC8DD8E36E353CE49A"/>
                </w:placeholder>
                <w:showingPlcHdr/>
                <w15:appearance w15:val="hidden"/>
                <w:text/>
              </w:sdtPr>
              <w:sdtEndPr/>
              <w:sdtContent>
                <w:r w:rsidR="00866FEB"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sdtContent>
            </w:sdt>
          </w:p>
        </w:tc>
        <w:tc>
          <w:tcPr>
            <w:tcW w:w="3199" w:type="dxa"/>
            <w:gridSpan w:val="4"/>
            <w:vAlign w:val="center"/>
          </w:tcPr>
          <w:p w14:paraId="2A24ECBD" w14:textId="7C8206B0" w:rsidR="00866FEB" w:rsidRPr="00881930" w:rsidRDefault="006E32B0" w:rsidP="00866FEB">
            <w:pPr>
              <w:tabs>
                <w:tab w:val="right" w:pos="767"/>
                <w:tab w:val="left" w:pos="1058"/>
                <w:tab w:val="left" w:pos="9510"/>
              </w:tabs>
              <w:rPr>
                <w:sz w:val="20"/>
                <w:lang w:val="fr-CH"/>
              </w:rPr>
            </w:pPr>
            <w:sdt>
              <w:sdtPr>
                <w:rPr>
                  <w:sz w:val="20"/>
                  <w:lang w:val="fr-CH"/>
                </w:rPr>
                <w:id w:val="-163860715"/>
                <w:placeholder>
                  <w:docPart w:val="14536E2F845D44EAA59173863D272133"/>
                </w:placeholder>
                <w:showingPlcHdr/>
                <w:date w:fullDate="2023-09-30T00:00:00Z">
                  <w:dateFormat w:val="dd. MMM.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66FEB" w:rsidRPr="00881930">
                  <w:rPr>
                    <w:color w:val="A6A6A6" w:themeColor="background1" w:themeShade="A6"/>
                    <w:sz w:val="20"/>
                    <w:lang w:val="fr-CH"/>
                  </w:rPr>
                  <w:t>_________</w:t>
                </w:r>
              </w:sdtContent>
            </w:sdt>
          </w:p>
        </w:tc>
        <w:tc>
          <w:tcPr>
            <w:tcW w:w="3963" w:type="dxa"/>
            <w:gridSpan w:val="3"/>
            <w:vAlign w:val="center"/>
          </w:tcPr>
          <w:p w14:paraId="659AC6C8" w14:textId="77777777" w:rsidR="00866FEB" w:rsidRPr="00881930" w:rsidRDefault="00866FEB" w:rsidP="00866FEB">
            <w:pPr>
              <w:tabs>
                <w:tab w:val="left" w:pos="1058"/>
                <w:tab w:val="right" w:pos="2390"/>
                <w:tab w:val="left" w:pos="9510"/>
              </w:tabs>
              <w:rPr>
                <w:sz w:val="20"/>
                <w:lang w:val="fr-CH"/>
              </w:rPr>
            </w:pPr>
          </w:p>
        </w:tc>
      </w:tr>
    </w:tbl>
    <w:p w14:paraId="5B5307B8" w14:textId="3A49A290" w:rsidR="00F86914" w:rsidRPr="000621B5" w:rsidRDefault="00F86914" w:rsidP="00CD2855">
      <w:pPr>
        <w:rPr>
          <w:sz w:val="6"/>
          <w:szCs w:val="4"/>
          <w:lang w:val="fr-CH"/>
        </w:rPr>
      </w:pPr>
    </w:p>
    <w:sectPr w:rsidR="00F86914" w:rsidRPr="000621B5" w:rsidSect="00A50EF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1" w:right="992" w:bottom="851" w:left="107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3732" w14:textId="77777777" w:rsidR="00CD2855" w:rsidRDefault="00CD2855" w:rsidP="000953AE">
      <w:r>
        <w:separator/>
      </w:r>
    </w:p>
  </w:endnote>
  <w:endnote w:type="continuationSeparator" w:id="0">
    <w:p w14:paraId="21D86CB0" w14:textId="77777777" w:rsidR="00CD2855" w:rsidRDefault="00CD2855" w:rsidP="0009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FCD2" w14:textId="77777777" w:rsidR="00CE16DD" w:rsidRPr="00F86914" w:rsidRDefault="00CE16DD" w:rsidP="001636CE">
    <w:pPr>
      <w:pStyle w:val="Fuzeile"/>
      <w:ind w:right="56" w:hanging="142"/>
      <w:jc w:val="right"/>
      <w:rPr>
        <w:sz w:val="18"/>
        <w:szCs w:val="18"/>
      </w:rPr>
    </w:pPr>
  </w:p>
  <w:tbl>
    <w:tblPr>
      <w:tblW w:w="98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35"/>
      <w:gridCol w:w="4755"/>
      <w:gridCol w:w="2536"/>
    </w:tblGrid>
    <w:tr w:rsidR="00CE16DD" w:rsidRPr="00825875" w14:paraId="7B638E13" w14:textId="77777777" w:rsidTr="005D20D1">
      <w:trPr>
        <w:cantSplit/>
        <w:trHeight w:hRule="exact" w:val="227"/>
      </w:trPr>
      <w:tc>
        <w:tcPr>
          <w:tcW w:w="2155" w:type="dxa"/>
          <w:vAlign w:val="center"/>
        </w:tcPr>
        <w:p w14:paraId="1278D9A3" w14:textId="77777777" w:rsidR="00CE16DD" w:rsidRPr="00825875" w:rsidRDefault="00CE16DD" w:rsidP="00183105">
          <w:pPr>
            <w:pStyle w:val="KFusszeilelinks"/>
          </w:pPr>
          <w:r>
            <w:t>Hauptprozess</w:t>
          </w:r>
        </w:p>
      </w:tc>
      <w:tc>
        <w:tcPr>
          <w:tcW w:w="4041" w:type="dxa"/>
          <w:vAlign w:val="center"/>
        </w:tcPr>
        <w:p w14:paraId="4141F16B" w14:textId="77777777" w:rsidR="00CE16DD" w:rsidRPr="00825875" w:rsidRDefault="00CE16DD" w:rsidP="00183105">
          <w:pPr>
            <w:pStyle w:val="KFusszeilemitte"/>
          </w:pPr>
          <w:r w:rsidRPr="00825875">
            <w:t>Strassenverkehrs- und Schifffahrtsamt der Armee</w:t>
          </w:r>
        </w:p>
      </w:tc>
      <w:tc>
        <w:tcPr>
          <w:tcW w:w="2155" w:type="dxa"/>
          <w:vAlign w:val="center"/>
        </w:tcPr>
        <w:p w14:paraId="19D78059" w14:textId="283D2FD6" w:rsidR="00CE16DD" w:rsidRPr="00825875" w:rsidRDefault="00CE16DD" w:rsidP="00183105">
          <w:pPr>
            <w:pStyle w:val="KFusszeilerechts"/>
          </w:pPr>
          <w:r>
            <w:t>Prozess Nummer</w:t>
          </w:r>
          <w:r w:rsidRPr="00825875">
            <w:fldChar w:fldCharType="begin"/>
          </w:r>
          <w:r w:rsidRPr="00825875">
            <w:instrText xml:space="preserve"> KEYWORDS   \* MERGEFORMAT </w:instrText>
          </w:r>
          <w:r w:rsidRPr="00825875">
            <w:fldChar w:fldCharType="end"/>
          </w:r>
        </w:p>
      </w:tc>
    </w:tr>
    <w:tr w:rsidR="00CE16DD" w:rsidRPr="00825875" w14:paraId="08666013" w14:textId="77777777" w:rsidTr="005D20D1">
      <w:trPr>
        <w:cantSplit/>
        <w:trHeight w:hRule="exact" w:val="227"/>
      </w:trPr>
      <w:tc>
        <w:tcPr>
          <w:tcW w:w="2155" w:type="dxa"/>
          <w:gridSpan w:val="2"/>
          <w:vAlign w:val="center"/>
        </w:tcPr>
        <w:p w14:paraId="354E7480" w14:textId="77777777" w:rsidR="00CE16DD" w:rsidRPr="00825875" w:rsidRDefault="00CE16DD" w:rsidP="00183105">
          <w:pPr>
            <w:pStyle w:val="KFusszeilelinks"/>
          </w:pPr>
          <w:r w:rsidRPr="00825875">
            <w:t>Prozesstitel</w:t>
          </w:r>
        </w:p>
      </w:tc>
      <w:tc>
        <w:tcPr>
          <w:tcW w:w="1984" w:type="dxa"/>
          <w:vAlign w:val="center"/>
        </w:tcPr>
        <w:p w14:paraId="1DD8273F" w14:textId="77777777" w:rsidR="00CE16DD" w:rsidRPr="00825875" w:rsidRDefault="00CE16DD" w:rsidP="00183105">
          <w:pPr>
            <w:pStyle w:val="KFusszeilerechts"/>
          </w:pPr>
          <w:r w:rsidRPr="00825875">
            <w:fldChar w:fldCharType="begin"/>
          </w:r>
          <w:r w:rsidRPr="00825875">
            <w:instrText xml:space="preserve"> PAGE  </w:instrText>
          </w:r>
          <w:r w:rsidRPr="00825875">
            <w:fldChar w:fldCharType="separate"/>
          </w:r>
          <w:r w:rsidR="004F19FA">
            <w:rPr>
              <w:noProof/>
            </w:rPr>
            <w:t>2</w:t>
          </w:r>
          <w:r w:rsidRPr="00825875"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 w:rsidRPr="00825875">
            <w:t>/</w:t>
          </w:r>
          <w:r>
            <w:t xml:space="preserve"> </w:t>
          </w:r>
          <w:fldSimple w:instr=" NUMPAGES  ">
            <w:r w:rsidR="004F19FA">
              <w:rPr>
                <w:noProof/>
              </w:rPr>
              <w:t>2</w:t>
            </w:r>
          </w:fldSimple>
        </w:p>
      </w:tc>
    </w:tr>
  </w:tbl>
  <w:p w14:paraId="5A80779E" w14:textId="77777777" w:rsidR="00A00650" w:rsidRDefault="00A006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99"/>
      <w:gridCol w:w="1116"/>
      <w:gridCol w:w="4777"/>
      <w:gridCol w:w="1939"/>
    </w:tblGrid>
    <w:tr w:rsidR="00CE16DD" w14:paraId="613FB8DC" w14:textId="77777777" w:rsidTr="00C363CE">
      <w:trPr>
        <w:trHeight w:val="227"/>
      </w:trPr>
      <w:tc>
        <w:tcPr>
          <w:tcW w:w="2000" w:type="dxa"/>
          <w:tcBorders>
            <w:bottom w:val="nil"/>
          </w:tcBorders>
        </w:tcPr>
        <w:p w14:paraId="14D415ED" w14:textId="77777777" w:rsidR="00CE16DD" w:rsidRPr="001636CE" w:rsidRDefault="00CE16DD" w:rsidP="00052BAA">
          <w:pPr>
            <w:pStyle w:val="KFusszeilelinks"/>
          </w:pPr>
        </w:p>
      </w:tc>
      <w:tc>
        <w:tcPr>
          <w:tcW w:w="5895" w:type="dxa"/>
          <w:gridSpan w:val="2"/>
          <w:tcBorders>
            <w:bottom w:val="nil"/>
          </w:tcBorders>
          <w:vAlign w:val="center"/>
        </w:tcPr>
        <w:p w14:paraId="2759E277" w14:textId="77777777" w:rsidR="00CE16DD" w:rsidRPr="00825875" w:rsidRDefault="00CE16DD" w:rsidP="00052BAA">
          <w:pPr>
            <w:pStyle w:val="KFusszeilemitte"/>
            <w:rPr>
              <w:sz w:val="15"/>
            </w:rPr>
          </w:pPr>
        </w:p>
      </w:tc>
      <w:tc>
        <w:tcPr>
          <w:tcW w:w="1936" w:type="dxa"/>
          <w:tcBorders>
            <w:bottom w:val="nil"/>
          </w:tcBorders>
        </w:tcPr>
        <w:p w14:paraId="3E51C001" w14:textId="77777777" w:rsidR="00CE16DD" w:rsidRPr="00F175A1" w:rsidRDefault="00CE16DD" w:rsidP="00052BAA">
          <w:pPr>
            <w:pStyle w:val="KFusszeilerechts"/>
          </w:pPr>
        </w:p>
      </w:tc>
    </w:tr>
    <w:tr w:rsidR="00CE16DD" w:rsidRPr="00825875" w14:paraId="22A2B324" w14:textId="77777777" w:rsidTr="00052BAA">
      <w:tblPrEx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rPr>
        <w:cantSplit/>
        <w:trHeight w:hRule="exact" w:val="227"/>
      </w:trPr>
      <w:tc>
        <w:tcPr>
          <w:tcW w:w="311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4A3A93C" w14:textId="77777777" w:rsidR="00CE16DD" w:rsidRPr="00825875" w:rsidRDefault="00CE16DD" w:rsidP="00052BAA">
          <w:pPr>
            <w:pStyle w:val="KFusszeilelinks"/>
          </w:pPr>
        </w:p>
      </w:tc>
      <w:tc>
        <w:tcPr>
          <w:tcW w:w="47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A0506A" w14:textId="2C39B6CA" w:rsidR="00CE16DD" w:rsidRPr="00F83298" w:rsidRDefault="00F83298" w:rsidP="00052BAA">
          <w:pPr>
            <w:pStyle w:val="KFusszeilemitte"/>
            <w:jc w:val="left"/>
            <w:rPr>
              <w:lang w:val="fr-CH"/>
            </w:rPr>
          </w:pPr>
          <w:r w:rsidRPr="00F83298">
            <w:rPr>
              <w:lang w:val="fr-CH"/>
            </w:rPr>
            <w:t>Office de la circulation routière et de la navigation de l’armée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39E8BF" w14:textId="77777777" w:rsidR="00CE16DD" w:rsidRPr="00825875" w:rsidRDefault="00CE16DD" w:rsidP="00052BAA">
          <w:pPr>
            <w:pStyle w:val="KFusszeilerechts"/>
          </w:pPr>
          <w:r w:rsidRPr="00825875">
            <w:fldChar w:fldCharType="begin"/>
          </w:r>
          <w:r w:rsidRPr="00825875">
            <w:instrText xml:space="preserve"> PAGE  </w:instrText>
          </w:r>
          <w:r w:rsidRPr="00825875">
            <w:fldChar w:fldCharType="separate"/>
          </w:r>
          <w:r w:rsidR="004F19FA">
            <w:rPr>
              <w:noProof/>
            </w:rPr>
            <w:t>1</w:t>
          </w:r>
          <w:r w:rsidRPr="00825875"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 w:rsidRPr="00825875">
            <w:t>/</w:t>
          </w:r>
          <w:r>
            <w:t xml:space="preserve"> </w:t>
          </w:r>
          <w:fldSimple w:instr=" NUMPAGES  ">
            <w:r w:rsidR="004F19FA">
              <w:rPr>
                <w:noProof/>
              </w:rPr>
              <w:t>2</w:t>
            </w:r>
          </w:fldSimple>
        </w:p>
      </w:tc>
    </w:tr>
  </w:tbl>
  <w:p w14:paraId="56BF380E" w14:textId="77777777" w:rsidR="00A00650" w:rsidRDefault="00A00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98AB" w14:textId="77777777" w:rsidR="00CD2855" w:rsidRDefault="00CD2855" w:rsidP="000953AE">
      <w:r>
        <w:separator/>
      </w:r>
    </w:p>
  </w:footnote>
  <w:footnote w:type="continuationSeparator" w:id="0">
    <w:p w14:paraId="6C03AF4E" w14:textId="77777777" w:rsidR="00CD2855" w:rsidRDefault="00CD2855" w:rsidP="0009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0B0B" w14:textId="388C931F" w:rsidR="00CE16DD" w:rsidRDefault="00CE16DD" w:rsidP="00E27453">
    <w:pPr>
      <w:pStyle w:val="StandardohneAbsatz"/>
    </w:pPr>
  </w:p>
  <w:p w14:paraId="1E6E8043" w14:textId="77777777" w:rsidR="00CE16DD" w:rsidRPr="00E27453" w:rsidRDefault="00CE16DD" w:rsidP="00E27453">
    <w:pPr>
      <w:pStyle w:val="StandardohneAbsatz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B55C" w14:textId="419404A2" w:rsidR="00A00650" w:rsidRDefault="00A00650" w:rsidP="00A50EF8">
    <w:pPr>
      <w:pStyle w:val="StandardohneAbsatz"/>
    </w:pPr>
  </w:p>
  <w:tbl>
    <w:tblPr>
      <w:tblW w:w="98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6"/>
      <w:gridCol w:w="3595"/>
      <w:gridCol w:w="2784"/>
      <w:gridCol w:w="2601"/>
    </w:tblGrid>
    <w:tr w:rsidR="00CD2855" w:rsidRPr="000953AE" w14:paraId="70E27BAC" w14:textId="77777777" w:rsidTr="00CD2855">
      <w:trPr>
        <w:trHeight w:val="695"/>
        <w:tblHeader/>
      </w:trPr>
      <w:tc>
        <w:tcPr>
          <w:tcW w:w="846" w:type="dxa"/>
          <w:tcBorders>
            <w:bottom w:val="single" w:sz="4" w:space="0" w:color="auto"/>
          </w:tcBorders>
          <w:tcMar>
            <w:left w:w="0" w:type="dxa"/>
            <w:right w:w="0" w:type="dxa"/>
          </w:tcMar>
          <w:tcFitText/>
          <w:vAlign w:val="center"/>
        </w:tcPr>
        <w:p w14:paraId="0C17A59D" w14:textId="77777777" w:rsidR="00CD2855" w:rsidRPr="000953AE" w:rsidRDefault="00CD2855" w:rsidP="00CD2855">
          <w:pPr>
            <w:ind w:left="-17" w:firstLine="11"/>
            <w:jc w:val="center"/>
            <w:rPr>
              <w:rFonts w:cs="Arial"/>
            </w:rPr>
          </w:pPr>
          <w:r w:rsidRPr="00CD2855">
            <w:rPr>
              <w:rFonts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28C035CA" wp14:editId="29F0FF0A">
                <wp:simplePos x="0" y="0"/>
                <wp:positionH relativeFrom="column">
                  <wp:posOffset>109855</wp:posOffset>
                </wp:positionH>
                <wp:positionV relativeFrom="paragraph">
                  <wp:posOffset>28575</wp:posOffset>
                </wp:positionV>
                <wp:extent cx="306000" cy="304179"/>
                <wp:effectExtent l="0" t="0" r="0" b="63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-wappen-1000x1000_BA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" cy="304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gridSpan w:val="2"/>
          <w:tcBorders>
            <w:bottom w:val="single" w:sz="4" w:space="0" w:color="auto"/>
          </w:tcBorders>
          <w:tcMar>
            <w:left w:w="340" w:type="dxa"/>
          </w:tcMar>
          <w:vAlign w:val="center"/>
        </w:tcPr>
        <w:p w14:paraId="02393269" w14:textId="573DB164" w:rsidR="00CD2855" w:rsidRPr="005D68E4" w:rsidRDefault="00CD2855" w:rsidP="00CD2855">
          <w:pPr>
            <w:pStyle w:val="K1KopfHauptprozess"/>
          </w:pPr>
          <w:r>
            <w:t>Formula</w:t>
          </w:r>
          <w:r w:rsidR="00975652">
            <w:t>i</w:t>
          </w:r>
          <w:r>
            <w:t>r</w:t>
          </w:r>
          <w:r w:rsidR="00975652">
            <w:t>e</w:t>
          </w:r>
        </w:p>
      </w:tc>
      <w:tc>
        <w:tcPr>
          <w:tcW w:w="2601" w:type="dxa"/>
          <w:tcBorders>
            <w:bottom w:val="single" w:sz="4" w:space="0" w:color="auto"/>
          </w:tcBorders>
          <w:vAlign w:val="center"/>
        </w:tcPr>
        <w:p w14:paraId="674F865D" w14:textId="2C778DFB" w:rsidR="00CD2855" w:rsidRPr="00F3704C" w:rsidRDefault="00975652" w:rsidP="00CD2855">
          <w:pPr>
            <w:pStyle w:val="K1KopfProzessNummer"/>
          </w:pPr>
          <w:r>
            <w:rPr>
              <w:lang w:val="fr-CH"/>
            </w:rPr>
            <w:t>SVSAA</w:t>
          </w:r>
          <w:r w:rsidRPr="00CB70FE">
            <w:rPr>
              <w:lang w:val="fr-CH"/>
            </w:rPr>
            <w:t>_</w:t>
          </w:r>
          <w:r w:rsidR="00CD2855">
            <w:t>F22-02-0</w:t>
          </w:r>
          <w:r w:rsidR="00F503DC">
            <w:t>1</w:t>
          </w:r>
          <w:r w:rsidR="002E4240">
            <w:t>f</w:t>
          </w:r>
        </w:p>
      </w:tc>
    </w:tr>
    <w:tr w:rsidR="00CD2855" w:rsidRPr="007C2CF9" w14:paraId="50A267F7" w14:textId="77777777" w:rsidTr="00CD2855">
      <w:trPr>
        <w:trHeight w:val="281"/>
        <w:tblHeader/>
      </w:trPr>
      <w:tc>
        <w:tcPr>
          <w:tcW w:w="9826" w:type="dxa"/>
          <w:gridSpan w:val="4"/>
          <w:tcBorders>
            <w:bottom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3BAF56D1" w14:textId="2BCC3313" w:rsidR="00CD2855" w:rsidRPr="002E4240" w:rsidRDefault="002E4240" w:rsidP="00CD2855">
          <w:pPr>
            <w:pStyle w:val="K1KopfProzesstitel"/>
            <w:rPr>
              <w:lang w:val="fr-CH"/>
            </w:rPr>
          </w:pPr>
          <w:r w:rsidRPr="002E4240">
            <w:rPr>
              <w:lang w:val="fr-CH"/>
            </w:rPr>
            <w:t>M</w:t>
          </w:r>
          <w:r w:rsidR="007C2CF9">
            <w:rPr>
              <w:lang w:val="fr-CH"/>
            </w:rPr>
            <w:t>ise en circulation d'une superstructure</w:t>
          </w:r>
          <w:r w:rsidRPr="002E4240">
            <w:rPr>
              <w:lang w:val="fr-CH"/>
            </w:rPr>
            <w:t xml:space="preserve"> </w:t>
          </w:r>
          <w:r w:rsidR="008E50FA" w:rsidRPr="002E4240">
            <w:rPr>
              <w:lang w:val="fr-CH"/>
            </w:rPr>
            <w:t>(C, R, W</w:t>
          </w:r>
          <w:r w:rsidR="00F5065E" w:rsidRPr="002E4240">
            <w:rPr>
              <w:lang w:val="fr-CH"/>
            </w:rPr>
            <w:t>, Z</w:t>
          </w:r>
          <w:r w:rsidR="008E50FA" w:rsidRPr="002E4240">
            <w:rPr>
              <w:lang w:val="fr-CH"/>
            </w:rPr>
            <w:t>)</w:t>
          </w:r>
        </w:p>
      </w:tc>
    </w:tr>
    <w:tr w:rsidR="00975652" w:rsidRPr="00975652" w14:paraId="28E65E66" w14:textId="77777777" w:rsidTr="00CD2855">
      <w:trPr>
        <w:trHeight w:val="284"/>
      </w:trPr>
      <w:tc>
        <w:tcPr>
          <w:tcW w:w="4441" w:type="dxa"/>
          <w:gridSpan w:val="2"/>
          <w:tcBorders>
            <w:right w:val="nil"/>
          </w:tcBorders>
          <w:vAlign w:val="center"/>
        </w:tcPr>
        <w:p w14:paraId="017B58FC" w14:textId="1677F28D" w:rsidR="00975652" w:rsidRDefault="00975652" w:rsidP="00975652">
          <w:pPr>
            <w:pStyle w:val="K2Kopflinks"/>
          </w:pPr>
          <w:r w:rsidRPr="00CB70FE">
            <w:rPr>
              <w:lang w:val="fr-CH"/>
            </w:rPr>
            <w:t xml:space="preserve">Remplace la version </w:t>
          </w:r>
          <w:proofErr w:type="gramStart"/>
          <w:r w:rsidRPr="00CB70FE">
            <w:rPr>
              <w:lang w:val="fr-CH"/>
            </w:rPr>
            <w:t>du:</w:t>
          </w:r>
          <w:proofErr w:type="gramEnd"/>
          <w:r w:rsidRPr="00CB70FE">
            <w:rPr>
              <w:lang w:val="fr-CH"/>
            </w:rPr>
            <w:t xml:space="preserve"> </w:t>
          </w:r>
          <w:sdt>
            <w:sdtPr>
              <w:rPr>
                <w:lang w:val="fr-CH"/>
              </w:rPr>
              <w:id w:val="-1651209490"/>
              <w:placeholder>
                <w:docPart w:val="8C9C4BAAF8574C79834DBC04AD404299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Pr="00CB70FE">
                <w:rPr>
                  <w:lang w:val="fr-CH"/>
                </w:rPr>
                <w:t>---</w:t>
              </w:r>
            </w:sdtContent>
          </w:sdt>
        </w:p>
      </w:tc>
      <w:tc>
        <w:tcPr>
          <w:tcW w:w="2784" w:type="dxa"/>
          <w:tcBorders>
            <w:left w:val="nil"/>
            <w:right w:val="single" w:sz="4" w:space="0" w:color="auto"/>
          </w:tcBorders>
          <w:vAlign w:val="center"/>
        </w:tcPr>
        <w:p w14:paraId="74115E63" w14:textId="77777777" w:rsidR="00975652" w:rsidRPr="00C1567A" w:rsidRDefault="00975652" w:rsidP="00975652">
          <w:pPr>
            <w:pStyle w:val="K2Kopfrechs"/>
          </w:pPr>
        </w:p>
      </w:tc>
      <w:tc>
        <w:tcPr>
          <w:tcW w:w="2601" w:type="dxa"/>
          <w:tcBorders>
            <w:left w:val="single" w:sz="4" w:space="0" w:color="auto"/>
          </w:tcBorders>
          <w:tcMar>
            <w:right w:w="85" w:type="dxa"/>
          </w:tcMar>
          <w:vAlign w:val="center"/>
        </w:tcPr>
        <w:p w14:paraId="595EE790" w14:textId="48C45918" w:rsidR="00975652" w:rsidRPr="00975652" w:rsidRDefault="00975652" w:rsidP="00975652">
          <w:pPr>
            <w:pStyle w:val="K2Kopfrechs"/>
            <w:rPr>
              <w:lang w:val="fr-CH"/>
            </w:rPr>
          </w:pPr>
          <w:r w:rsidRPr="00CB70FE">
            <w:rPr>
              <w:lang w:val="fr-CH" w:eastAsia="en-US"/>
            </w:rPr>
            <w:t xml:space="preserve">Valable à partir </w:t>
          </w:r>
          <w:proofErr w:type="gramStart"/>
          <w:r w:rsidRPr="00CB70FE">
            <w:rPr>
              <w:lang w:val="fr-CH" w:eastAsia="en-US"/>
            </w:rPr>
            <w:t>du:</w:t>
          </w:r>
          <w:proofErr w:type="gramEnd"/>
          <w:r w:rsidRPr="00CB70FE">
            <w:rPr>
              <w:lang w:val="fr-CH" w:eastAsia="en-US"/>
            </w:rPr>
            <w:t xml:space="preserve"> </w:t>
          </w:r>
          <w:sdt>
            <w:sdtPr>
              <w:rPr>
                <w:lang w:val="fr-CH" w:eastAsia="en-US"/>
              </w:rPr>
              <w:id w:val="-1712414944"/>
              <w:placeholder>
                <w:docPart w:val="B34AB732804F46048FB0C4B4C31DD850"/>
              </w:placeholder>
              <w:date w:fullDate="2023-09-28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881930">
                <w:rPr>
                  <w:lang w:val="fr-CH" w:eastAsia="en-US"/>
                </w:rPr>
                <w:t>2</w:t>
              </w:r>
              <w:r w:rsidR="007C2CF9">
                <w:rPr>
                  <w:lang w:val="fr-CH" w:eastAsia="en-US"/>
                </w:rPr>
                <w:t>8</w:t>
              </w:r>
              <w:r w:rsidRPr="00CB70FE">
                <w:rPr>
                  <w:lang w:val="fr-CH" w:eastAsia="en-US"/>
                </w:rPr>
                <w:t>.</w:t>
              </w:r>
              <w:r w:rsidR="00881930">
                <w:rPr>
                  <w:lang w:val="fr-CH" w:eastAsia="en-US"/>
                </w:rPr>
                <w:t>09</w:t>
              </w:r>
              <w:r w:rsidRPr="00CB70FE">
                <w:rPr>
                  <w:lang w:val="fr-CH" w:eastAsia="en-US"/>
                </w:rPr>
                <w:t>.2023</w:t>
              </w:r>
            </w:sdtContent>
          </w:sdt>
        </w:p>
      </w:tc>
    </w:tr>
    <w:tr w:rsidR="00975652" w:rsidRPr="00C1567A" w14:paraId="4A0256C4" w14:textId="77777777" w:rsidTr="00CD2855">
      <w:trPr>
        <w:trHeight w:val="284"/>
      </w:trPr>
      <w:tc>
        <w:tcPr>
          <w:tcW w:w="4441" w:type="dxa"/>
          <w:gridSpan w:val="2"/>
          <w:tcBorders>
            <w:right w:val="nil"/>
          </w:tcBorders>
          <w:vAlign w:val="center"/>
        </w:tcPr>
        <w:p w14:paraId="13402CE5" w14:textId="0C8C22CD" w:rsidR="00975652" w:rsidRPr="007D15E5" w:rsidRDefault="00975652" w:rsidP="00975652">
          <w:pPr>
            <w:pStyle w:val="K2Kopflinks"/>
          </w:pPr>
          <w:proofErr w:type="gramStart"/>
          <w:r w:rsidRPr="00CB70FE">
            <w:rPr>
              <w:lang w:val="fr-CH"/>
            </w:rPr>
            <w:t>Responsable</w:t>
          </w:r>
          <w:r w:rsidRPr="00C1567A">
            <w:t>:</w:t>
          </w:r>
          <w:proofErr w:type="gramEnd"/>
          <w:r w:rsidRPr="00C1567A">
            <w:t xml:space="preserve"> </w:t>
          </w:r>
          <w:sdt>
            <w:sdtPr>
              <w:id w:val="-2024535636"/>
              <w:comboBox>
                <w:listItem w:displayText="Marco Baumgartner" w:value="Marco Baumgartner"/>
                <w:listItem w:displayText="Marcel Habegger" w:value="Marcel Habegger"/>
                <w:listItem w:displayText="Thomas Ritter" w:value="Thomas Ritter"/>
                <w:listItem w:displayText="Stefan Sempach" w:value="Stefan Sempach"/>
                <w:listItem w:displayText="Jürg Suter" w:value="Jürg Suter"/>
                <w:listItem w:displayText="Heinz Wüthrich" w:value="Heinz Wüthrich"/>
                <w:listItem w:displayText="Jürg Zürcher" w:value="Jürg Zürcher"/>
              </w:comboBox>
            </w:sdtPr>
            <w:sdtEndPr/>
            <w:sdtContent>
              <w:r>
                <w:t>Marco Baumgartner</w:t>
              </w:r>
            </w:sdtContent>
          </w:sdt>
        </w:p>
      </w:tc>
      <w:tc>
        <w:tcPr>
          <w:tcW w:w="2784" w:type="dxa"/>
          <w:tcBorders>
            <w:left w:val="nil"/>
            <w:right w:val="single" w:sz="4" w:space="0" w:color="auto"/>
          </w:tcBorders>
          <w:vAlign w:val="center"/>
        </w:tcPr>
        <w:p w14:paraId="20070876" w14:textId="77777777" w:rsidR="00975652" w:rsidRPr="00C1567A" w:rsidRDefault="00975652" w:rsidP="00975652">
          <w:pPr>
            <w:pStyle w:val="K2Kopfrechs"/>
          </w:pPr>
        </w:p>
      </w:tc>
      <w:tc>
        <w:tcPr>
          <w:tcW w:w="2601" w:type="dxa"/>
          <w:tcBorders>
            <w:left w:val="single" w:sz="4" w:space="0" w:color="auto"/>
          </w:tcBorders>
          <w:tcMar>
            <w:right w:w="85" w:type="dxa"/>
          </w:tcMar>
          <w:vAlign w:val="center"/>
        </w:tcPr>
        <w:p w14:paraId="48DC6458" w14:textId="77777777" w:rsidR="00975652" w:rsidRDefault="00975652" w:rsidP="00975652">
          <w:pPr>
            <w:pStyle w:val="K2Kopfrechs"/>
          </w:pPr>
        </w:p>
      </w:tc>
    </w:tr>
  </w:tbl>
  <w:p w14:paraId="57C8C13A" w14:textId="77777777" w:rsidR="009C2E12" w:rsidRPr="00CD2855" w:rsidRDefault="009C2E12" w:rsidP="009C2E12">
    <w:pPr>
      <w:pStyle w:val="StandardohneAbsatz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FE3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1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667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0AE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A7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987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0F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D4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BCF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1E34"/>
    <w:multiLevelType w:val="hybridMultilevel"/>
    <w:tmpl w:val="0854C8BA"/>
    <w:lvl w:ilvl="0" w:tplc="4EC2C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7650B"/>
    <w:multiLevelType w:val="hybridMultilevel"/>
    <w:tmpl w:val="77BABD24"/>
    <w:lvl w:ilvl="0" w:tplc="8C729264">
      <w:numFmt w:val="bullet"/>
      <w:lvlText w:val=""/>
      <w:lvlJc w:val="left"/>
      <w:pPr>
        <w:ind w:left="23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070003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2" w15:restartNumberingAfterBreak="0">
    <w:nsid w:val="0FBA031B"/>
    <w:multiLevelType w:val="hybridMultilevel"/>
    <w:tmpl w:val="53CE9E8C"/>
    <w:lvl w:ilvl="0" w:tplc="E3EEC5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C4F28"/>
    <w:multiLevelType w:val="hybridMultilevel"/>
    <w:tmpl w:val="F58CB088"/>
    <w:lvl w:ilvl="0" w:tplc="59E62B58">
      <w:start w:val="1"/>
      <w:numFmt w:val="decimal"/>
      <w:pStyle w:val="AufzZahl"/>
      <w:lvlText w:val="%1."/>
      <w:lvlJc w:val="left"/>
      <w:pPr>
        <w:ind w:left="1174" w:hanging="360"/>
      </w:pPr>
    </w:lvl>
    <w:lvl w:ilvl="1" w:tplc="08070019" w:tentative="1">
      <w:start w:val="1"/>
      <w:numFmt w:val="lowerLetter"/>
      <w:lvlText w:val="%2."/>
      <w:lvlJc w:val="left"/>
      <w:pPr>
        <w:ind w:left="1894" w:hanging="360"/>
      </w:pPr>
    </w:lvl>
    <w:lvl w:ilvl="2" w:tplc="0807001B" w:tentative="1">
      <w:start w:val="1"/>
      <w:numFmt w:val="lowerRoman"/>
      <w:lvlText w:val="%3."/>
      <w:lvlJc w:val="right"/>
      <w:pPr>
        <w:ind w:left="2614" w:hanging="180"/>
      </w:pPr>
    </w:lvl>
    <w:lvl w:ilvl="3" w:tplc="0807000F" w:tentative="1">
      <w:start w:val="1"/>
      <w:numFmt w:val="decimal"/>
      <w:lvlText w:val="%4."/>
      <w:lvlJc w:val="left"/>
      <w:pPr>
        <w:ind w:left="3334" w:hanging="360"/>
      </w:pPr>
    </w:lvl>
    <w:lvl w:ilvl="4" w:tplc="08070019" w:tentative="1">
      <w:start w:val="1"/>
      <w:numFmt w:val="lowerLetter"/>
      <w:lvlText w:val="%5."/>
      <w:lvlJc w:val="left"/>
      <w:pPr>
        <w:ind w:left="4054" w:hanging="360"/>
      </w:pPr>
    </w:lvl>
    <w:lvl w:ilvl="5" w:tplc="0807001B" w:tentative="1">
      <w:start w:val="1"/>
      <w:numFmt w:val="lowerRoman"/>
      <w:lvlText w:val="%6."/>
      <w:lvlJc w:val="right"/>
      <w:pPr>
        <w:ind w:left="4774" w:hanging="180"/>
      </w:pPr>
    </w:lvl>
    <w:lvl w:ilvl="6" w:tplc="0807000F" w:tentative="1">
      <w:start w:val="1"/>
      <w:numFmt w:val="decimal"/>
      <w:lvlText w:val="%7."/>
      <w:lvlJc w:val="left"/>
      <w:pPr>
        <w:ind w:left="5494" w:hanging="360"/>
      </w:pPr>
    </w:lvl>
    <w:lvl w:ilvl="7" w:tplc="08070019" w:tentative="1">
      <w:start w:val="1"/>
      <w:numFmt w:val="lowerLetter"/>
      <w:lvlText w:val="%8."/>
      <w:lvlJc w:val="left"/>
      <w:pPr>
        <w:ind w:left="6214" w:hanging="360"/>
      </w:pPr>
    </w:lvl>
    <w:lvl w:ilvl="8" w:tplc="08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15C71587"/>
    <w:multiLevelType w:val="hybridMultilevel"/>
    <w:tmpl w:val="0FD6F46A"/>
    <w:lvl w:ilvl="0" w:tplc="08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17AA109A"/>
    <w:multiLevelType w:val="multilevel"/>
    <w:tmpl w:val="AA8EA662"/>
    <w:lvl w:ilvl="0">
      <w:start w:val="1"/>
      <w:numFmt w:val="decimal"/>
      <w:pStyle w:val="H1-Haupttite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2-1Titel"/>
      <w:lvlText w:val="%1.%2"/>
      <w:lvlJc w:val="left"/>
      <w:pPr>
        <w:tabs>
          <w:tab w:val="num" w:pos="576"/>
        </w:tabs>
        <w:ind w:left="907" w:hanging="907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3-Untertite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H4-Anhang"/>
      <w:lvlText w:val="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Restart w:val="3"/>
      <w:pStyle w:val="H5-Anhang1Titel"/>
      <w:lvlText w:val="%4 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6-AnhangUntertitel"/>
      <w:lvlText w:val="%4 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D8A7FEF"/>
    <w:multiLevelType w:val="multilevel"/>
    <w:tmpl w:val="11ECFBD6"/>
    <w:lvl w:ilvl="0">
      <w:start w:val="1"/>
      <w:numFmt w:val="none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upperLetter"/>
      <w:lvlText w:val="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7" w15:restartNumberingAfterBreak="0">
    <w:nsid w:val="1DDE7729"/>
    <w:multiLevelType w:val="hybridMultilevel"/>
    <w:tmpl w:val="6F207E84"/>
    <w:lvl w:ilvl="0" w:tplc="350A2E24">
      <w:start w:val="1"/>
      <w:numFmt w:val="bullet"/>
      <w:pStyle w:val="AufzPfeil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23A522BF"/>
    <w:multiLevelType w:val="hybridMultilevel"/>
    <w:tmpl w:val="82767D68"/>
    <w:lvl w:ilvl="0" w:tplc="64D6E4EC">
      <w:numFmt w:val="bullet"/>
      <w:lvlText w:val=""/>
      <w:lvlJc w:val="left"/>
      <w:pPr>
        <w:ind w:left="481" w:hanging="41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910C6D2">
      <w:numFmt w:val="bullet"/>
      <w:lvlText w:val="•"/>
      <w:lvlJc w:val="left"/>
      <w:pPr>
        <w:ind w:left="967" w:hanging="413"/>
      </w:pPr>
      <w:rPr>
        <w:rFonts w:hint="default"/>
      </w:rPr>
    </w:lvl>
    <w:lvl w:ilvl="2" w:tplc="1258351C">
      <w:numFmt w:val="bullet"/>
      <w:lvlText w:val="•"/>
      <w:lvlJc w:val="left"/>
      <w:pPr>
        <w:ind w:left="1454" w:hanging="413"/>
      </w:pPr>
      <w:rPr>
        <w:rFonts w:hint="default"/>
      </w:rPr>
    </w:lvl>
    <w:lvl w:ilvl="3" w:tplc="F4A2B464">
      <w:numFmt w:val="bullet"/>
      <w:lvlText w:val="•"/>
      <w:lvlJc w:val="left"/>
      <w:pPr>
        <w:ind w:left="1941" w:hanging="413"/>
      </w:pPr>
      <w:rPr>
        <w:rFonts w:hint="default"/>
      </w:rPr>
    </w:lvl>
    <w:lvl w:ilvl="4" w:tplc="EA74EFB4">
      <w:numFmt w:val="bullet"/>
      <w:lvlText w:val="•"/>
      <w:lvlJc w:val="left"/>
      <w:pPr>
        <w:ind w:left="2428" w:hanging="413"/>
      </w:pPr>
      <w:rPr>
        <w:rFonts w:hint="default"/>
      </w:rPr>
    </w:lvl>
    <w:lvl w:ilvl="5" w:tplc="57B2D6AC">
      <w:numFmt w:val="bullet"/>
      <w:lvlText w:val="•"/>
      <w:lvlJc w:val="left"/>
      <w:pPr>
        <w:ind w:left="2915" w:hanging="413"/>
      </w:pPr>
      <w:rPr>
        <w:rFonts w:hint="default"/>
      </w:rPr>
    </w:lvl>
    <w:lvl w:ilvl="6" w:tplc="00425138">
      <w:numFmt w:val="bullet"/>
      <w:lvlText w:val="•"/>
      <w:lvlJc w:val="left"/>
      <w:pPr>
        <w:ind w:left="3402" w:hanging="413"/>
      </w:pPr>
      <w:rPr>
        <w:rFonts w:hint="default"/>
      </w:rPr>
    </w:lvl>
    <w:lvl w:ilvl="7" w:tplc="59AA39AA">
      <w:numFmt w:val="bullet"/>
      <w:lvlText w:val="•"/>
      <w:lvlJc w:val="left"/>
      <w:pPr>
        <w:ind w:left="3889" w:hanging="413"/>
      </w:pPr>
      <w:rPr>
        <w:rFonts w:hint="default"/>
      </w:rPr>
    </w:lvl>
    <w:lvl w:ilvl="8" w:tplc="9CF86072">
      <w:numFmt w:val="bullet"/>
      <w:lvlText w:val="•"/>
      <w:lvlJc w:val="left"/>
      <w:pPr>
        <w:ind w:left="4376" w:hanging="413"/>
      </w:pPr>
      <w:rPr>
        <w:rFonts w:hint="default"/>
      </w:rPr>
    </w:lvl>
  </w:abstractNum>
  <w:abstractNum w:abstractNumId="19" w15:restartNumberingAfterBreak="0">
    <w:nsid w:val="27C4355F"/>
    <w:multiLevelType w:val="hybridMultilevel"/>
    <w:tmpl w:val="A142EEC0"/>
    <w:lvl w:ilvl="0" w:tplc="D3A85A2A">
      <w:start w:val="1"/>
      <w:numFmt w:val="lowerLetter"/>
      <w:pStyle w:val="AufzBstabe"/>
      <w:lvlText w:val="%1."/>
      <w:lvlJc w:val="left"/>
      <w:pPr>
        <w:ind w:left="1713" w:hanging="360"/>
      </w:pPr>
      <w:rPr>
        <w:sz w:val="22"/>
        <w:szCs w:val="22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7E77814"/>
    <w:multiLevelType w:val="hybridMultilevel"/>
    <w:tmpl w:val="95A8BD9A"/>
    <w:lvl w:ilvl="0" w:tplc="788E7A68">
      <w:start w:val="1"/>
      <w:numFmt w:val="bullet"/>
      <w:pStyle w:val="AufzPk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2C381E27"/>
    <w:multiLevelType w:val="hybridMultilevel"/>
    <w:tmpl w:val="753CF7BC"/>
    <w:lvl w:ilvl="0" w:tplc="7DB4D65A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2" w15:restartNumberingAfterBreak="0">
    <w:nsid w:val="429763CF"/>
    <w:multiLevelType w:val="hybridMultilevel"/>
    <w:tmpl w:val="B6D465D6"/>
    <w:lvl w:ilvl="0" w:tplc="45AEB732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465C7C39"/>
    <w:multiLevelType w:val="hybridMultilevel"/>
    <w:tmpl w:val="0DEC8AA2"/>
    <w:lvl w:ilvl="0" w:tplc="5E5A36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3DA4"/>
    <w:multiLevelType w:val="hybridMultilevel"/>
    <w:tmpl w:val="24C027F6"/>
    <w:lvl w:ilvl="0" w:tplc="67A6C2FA">
      <w:start w:val="1"/>
      <w:numFmt w:val="bullet"/>
      <w:pStyle w:val="AufzBindestrich"/>
      <w:lvlText w:val="­"/>
      <w:lvlJc w:val="left"/>
      <w:pPr>
        <w:ind w:left="81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0864083"/>
    <w:multiLevelType w:val="hybridMultilevel"/>
    <w:tmpl w:val="57501C44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65E79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44303B"/>
    <w:multiLevelType w:val="hybridMultilevel"/>
    <w:tmpl w:val="1FDE13D4"/>
    <w:lvl w:ilvl="0" w:tplc="BC8E0B90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47BD9"/>
    <w:multiLevelType w:val="hybridMultilevel"/>
    <w:tmpl w:val="0A1E5D78"/>
    <w:lvl w:ilvl="0" w:tplc="520AA7EC">
      <w:numFmt w:val="bullet"/>
      <w:lvlText w:val=""/>
      <w:lvlJc w:val="left"/>
      <w:pPr>
        <w:ind w:left="481" w:hanging="41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50233B8">
      <w:numFmt w:val="bullet"/>
      <w:lvlText w:val="•"/>
      <w:lvlJc w:val="left"/>
      <w:pPr>
        <w:ind w:left="967" w:hanging="413"/>
      </w:pPr>
      <w:rPr>
        <w:rFonts w:hint="default"/>
      </w:rPr>
    </w:lvl>
    <w:lvl w:ilvl="2" w:tplc="91D656FC">
      <w:numFmt w:val="bullet"/>
      <w:lvlText w:val="•"/>
      <w:lvlJc w:val="left"/>
      <w:pPr>
        <w:ind w:left="1454" w:hanging="413"/>
      </w:pPr>
      <w:rPr>
        <w:rFonts w:hint="default"/>
      </w:rPr>
    </w:lvl>
    <w:lvl w:ilvl="3" w:tplc="5CE66BDE">
      <w:numFmt w:val="bullet"/>
      <w:lvlText w:val="•"/>
      <w:lvlJc w:val="left"/>
      <w:pPr>
        <w:ind w:left="1941" w:hanging="413"/>
      </w:pPr>
      <w:rPr>
        <w:rFonts w:hint="default"/>
      </w:rPr>
    </w:lvl>
    <w:lvl w:ilvl="4" w:tplc="AD948F96">
      <w:numFmt w:val="bullet"/>
      <w:lvlText w:val="•"/>
      <w:lvlJc w:val="left"/>
      <w:pPr>
        <w:ind w:left="2428" w:hanging="413"/>
      </w:pPr>
      <w:rPr>
        <w:rFonts w:hint="default"/>
      </w:rPr>
    </w:lvl>
    <w:lvl w:ilvl="5" w:tplc="129EBC46">
      <w:numFmt w:val="bullet"/>
      <w:lvlText w:val="•"/>
      <w:lvlJc w:val="left"/>
      <w:pPr>
        <w:ind w:left="2915" w:hanging="413"/>
      </w:pPr>
      <w:rPr>
        <w:rFonts w:hint="default"/>
      </w:rPr>
    </w:lvl>
    <w:lvl w:ilvl="6" w:tplc="53A2F170">
      <w:numFmt w:val="bullet"/>
      <w:lvlText w:val="•"/>
      <w:lvlJc w:val="left"/>
      <w:pPr>
        <w:ind w:left="3402" w:hanging="413"/>
      </w:pPr>
      <w:rPr>
        <w:rFonts w:hint="default"/>
      </w:rPr>
    </w:lvl>
    <w:lvl w:ilvl="7" w:tplc="0AC4642C">
      <w:numFmt w:val="bullet"/>
      <w:lvlText w:val="•"/>
      <w:lvlJc w:val="left"/>
      <w:pPr>
        <w:ind w:left="3889" w:hanging="413"/>
      </w:pPr>
      <w:rPr>
        <w:rFonts w:hint="default"/>
      </w:rPr>
    </w:lvl>
    <w:lvl w:ilvl="8" w:tplc="655600BA">
      <w:numFmt w:val="bullet"/>
      <w:lvlText w:val="•"/>
      <w:lvlJc w:val="left"/>
      <w:pPr>
        <w:ind w:left="4376" w:hanging="413"/>
      </w:pPr>
      <w:rPr>
        <w:rFonts w:hint="default"/>
      </w:rPr>
    </w:lvl>
  </w:abstractNum>
  <w:abstractNum w:abstractNumId="29" w15:restartNumberingAfterBreak="0">
    <w:nsid w:val="798A0217"/>
    <w:multiLevelType w:val="multilevel"/>
    <w:tmpl w:val="C6E857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17"/>
  </w:num>
  <w:num w:numId="5">
    <w:abstractNumId w:val="14"/>
  </w:num>
  <w:num w:numId="6">
    <w:abstractNumId w:val="25"/>
  </w:num>
  <w:num w:numId="7">
    <w:abstractNumId w:val="28"/>
  </w:num>
  <w:num w:numId="8">
    <w:abstractNumId w:val="18"/>
  </w:num>
  <w:num w:numId="9">
    <w:abstractNumId w:val="15"/>
    <w:lvlOverride w:ilvl="0">
      <w:startOverride w:val="2"/>
    </w:lvlOverride>
  </w:num>
  <w:num w:numId="10">
    <w:abstractNumId w:val="15"/>
    <w:lvlOverride w:ilvl="0">
      <w:startOverride w:val="2"/>
    </w:lvlOverride>
  </w:num>
  <w:num w:numId="11">
    <w:abstractNumId w:val="15"/>
    <w:lvlOverride w:ilvl="0">
      <w:startOverride w:val="3"/>
    </w:lvlOverride>
  </w:num>
  <w:num w:numId="12">
    <w:abstractNumId w:val="15"/>
    <w:lvlOverride w:ilvl="0">
      <w:startOverride w:val="3"/>
    </w:lvlOverride>
  </w:num>
  <w:num w:numId="13">
    <w:abstractNumId w:val="11"/>
  </w:num>
  <w:num w:numId="14">
    <w:abstractNumId w:val="29"/>
  </w:num>
  <w:num w:numId="15">
    <w:abstractNumId w:val="12"/>
  </w:num>
  <w:num w:numId="16">
    <w:abstractNumId w:val="27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0"/>
  </w:num>
  <w:num w:numId="29">
    <w:abstractNumId w:val="26"/>
  </w:num>
  <w:num w:numId="30">
    <w:abstractNumId w:val="16"/>
  </w:num>
  <w:num w:numId="31">
    <w:abstractNumId w:val="24"/>
  </w:num>
  <w:num w:numId="32">
    <w:abstractNumId w:val="23"/>
  </w:num>
  <w:num w:numId="33">
    <w:abstractNumId w:val="22"/>
  </w:num>
  <w:num w:numId="34">
    <w:abstractNumId w:val="13"/>
  </w:num>
  <w:num w:numId="35">
    <w:abstractNumId w:val="15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1" w:cryptProviderType="rsaAES" w:cryptAlgorithmClass="hash" w:cryptAlgorithmType="typeAny" w:cryptAlgorithmSid="14" w:cryptSpinCount="100000" w:hash="Pg3u/X1MLvBqDAtOcQxvOqI4tmxbQEc27Drf8cQrYMDLXkal/kxlsFIl+mm9xDtu7sA1k754fxDX8zT192Lu8g==" w:salt="wKXwCZmqetTS6Q6VPrTPfQ==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5"/>
    <w:rsid w:val="00015090"/>
    <w:rsid w:val="000209A0"/>
    <w:rsid w:val="00020CBD"/>
    <w:rsid w:val="000261A4"/>
    <w:rsid w:val="00034251"/>
    <w:rsid w:val="000349F2"/>
    <w:rsid w:val="00034E63"/>
    <w:rsid w:val="00040EDF"/>
    <w:rsid w:val="000446FB"/>
    <w:rsid w:val="00052BAA"/>
    <w:rsid w:val="00054A76"/>
    <w:rsid w:val="000554B8"/>
    <w:rsid w:val="00060136"/>
    <w:rsid w:val="000621B5"/>
    <w:rsid w:val="00062348"/>
    <w:rsid w:val="000664C5"/>
    <w:rsid w:val="000878C4"/>
    <w:rsid w:val="000953AE"/>
    <w:rsid w:val="000A2AE8"/>
    <w:rsid w:val="000A46B5"/>
    <w:rsid w:val="000B6583"/>
    <w:rsid w:val="000C68F5"/>
    <w:rsid w:val="000C7969"/>
    <w:rsid w:val="000E1186"/>
    <w:rsid w:val="000E3EC3"/>
    <w:rsid w:val="000E663C"/>
    <w:rsid w:val="000F374B"/>
    <w:rsid w:val="000F7606"/>
    <w:rsid w:val="00102B67"/>
    <w:rsid w:val="001105DB"/>
    <w:rsid w:val="001131A1"/>
    <w:rsid w:val="00114FD3"/>
    <w:rsid w:val="00120290"/>
    <w:rsid w:val="00127233"/>
    <w:rsid w:val="00134657"/>
    <w:rsid w:val="00143255"/>
    <w:rsid w:val="00162383"/>
    <w:rsid w:val="001636CE"/>
    <w:rsid w:val="00170002"/>
    <w:rsid w:val="0018265F"/>
    <w:rsid w:val="00182DC7"/>
    <w:rsid w:val="00183105"/>
    <w:rsid w:val="001875A1"/>
    <w:rsid w:val="00192461"/>
    <w:rsid w:val="00197242"/>
    <w:rsid w:val="001A0E62"/>
    <w:rsid w:val="001A1199"/>
    <w:rsid w:val="001A1ABC"/>
    <w:rsid w:val="001B140F"/>
    <w:rsid w:val="001C2A96"/>
    <w:rsid w:val="001C50F3"/>
    <w:rsid w:val="001D11F8"/>
    <w:rsid w:val="001D41E5"/>
    <w:rsid w:val="001D49F3"/>
    <w:rsid w:val="001D7442"/>
    <w:rsid w:val="001E3F24"/>
    <w:rsid w:val="001F6EEF"/>
    <w:rsid w:val="002004A5"/>
    <w:rsid w:val="00207732"/>
    <w:rsid w:val="00223584"/>
    <w:rsid w:val="00257247"/>
    <w:rsid w:val="0026644A"/>
    <w:rsid w:val="00282AE0"/>
    <w:rsid w:val="0029538B"/>
    <w:rsid w:val="002A040B"/>
    <w:rsid w:val="002B3F22"/>
    <w:rsid w:val="002C2173"/>
    <w:rsid w:val="002C40C7"/>
    <w:rsid w:val="002D3F67"/>
    <w:rsid w:val="002E0A03"/>
    <w:rsid w:val="002E4240"/>
    <w:rsid w:val="002F20CE"/>
    <w:rsid w:val="002F49F0"/>
    <w:rsid w:val="00305185"/>
    <w:rsid w:val="00326FA7"/>
    <w:rsid w:val="003313D5"/>
    <w:rsid w:val="003322E7"/>
    <w:rsid w:val="00346E91"/>
    <w:rsid w:val="003517D1"/>
    <w:rsid w:val="0035242D"/>
    <w:rsid w:val="00353F76"/>
    <w:rsid w:val="0036701E"/>
    <w:rsid w:val="0037648B"/>
    <w:rsid w:val="00376CC8"/>
    <w:rsid w:val="003774D4"/>
    <w:rsid w:val="00390797"/>
    <w:rsid w:val="00393889"/>
    <w:rsid w:val="00394B8B"/>
    <w:rsid w:val="003A1F95"/>
    <w:rsid w:val="003B1624"/>
    <w:rsid w:val="003B2E8E"/>
    <w:rsid w:val="003C75AE"/>
    <w:rsid w:val="003F75A8"/>
    <w:rsid w:val="00404CC4"/>
    <w:rsid w:val="00411CF4"/>
    <w:rsid w:val="00413FE2"/>
    <w:rsid w:val="0041586B"/>
    <w:rsid w:val="00422BF4"/>
    <w:rsid w:val="004250AA"/>
    <w:rsid w:val="00430DB9"/>
    <w:rsid w:val="0043246A"/>
    <w:rsid w:val="004412E9"/>
    <w:rsid w:val="00447A2F"/>
    <w:rsid w:val="00465687"/>
    <w:rsid w:val="004669C7"/>
    <w:rsid w:val="00466CFF"/>
    <w:rsid w:val="00473E1D"/>
    <w:rsid w:val="004832BF"/>
    <w:rsid w:val="004919A9"/>
    <w:rsid w:val="004B0C6A"/>
    <w:rsid w:val="004B5E4E"/>
    <w:rsid w:val="004D7046"/>
    <w:rsid w:val="004F19FA"/>
    <w:rsid w:val="004F28FA"/>
    <w:rsid w:val="005224B8"/>
    <w:rsid w:val="00524852"/>
    <w:rsid w:val="0055115A"/>
    <w:rsid w:val="00570DC5"/>
    <w:rsid w:val="005852F0"/>
    <w:rsid w:val="00587E40"/>
    <w:rsid w:val="005977E6"/>
    <w:rsid w:val="00597D4F"/>
    <w:rsid w:val="005A5DD2"/>
    <w:rsid w:val="005A7C69"/>
    <w:rsid w:val="005B0809"/>
    <w:rsid w:val="005B40C1"/>
    <w:rsid w:val="005B6C56"/>
    <w:rsid w:val="005C0EAE"/>
    <w:rsid w:val="005D0354"/>
    <w:rsid w:val="005D20D1"/>
    <w:rsid w:val="005D68E4"/>
    <w:rsid w:val="005D7965"/>
    <w:rsid w:val="005E5811"/>
    <w:rsid w:val="005F3442"/>
    <w:rsid w:val="0061397D"/>
    <w:rsid w:val="006523F4"/>
    <w:rsid w:val="006830F2"/>
    <w:rsid w:val="00687704"/>
    <w:rsid w:val="0069128A"/>
    <w:rsid w:val="00691B7B"/>
    <w:rsid w:val="006A7D94"/>
    <w:rsid w:val="006B43BC"/>
    <w:rsid w:val="006C320C"/>
    <w:rsid w:val="006D160E"/>
    <w:rsid w:val="006D6157"/>
    <w:rsid w:val="006D6962"/>
    <w:rsid w:val="006E32B0"/>
    <w:rsid w:val="00711BAA"/>
    <w:rsid w:val="007137A5"/>
    <w:rsid w:val="00741BDB"/>
    <w:rsid w:val="00756954"/>
    <w:rsid w:val="00766C1B"/>
    <w:rsid w:val="00770F93"/>
    <w:rsid w:val="00776368"/>
    <w:rsid w:val="00784C4B"/>
    <w:rsid w:val="00791BC0"/>
    <w:rsid w:val="007A0B83"/>
    <w:rsid w:val="007A2F60"/>
    <w:rsid w:val="007A34E2"/>
    <w:rsid w:val="007A6683"/>
    <w:rsid w:val="007B1F7A"/>
    <w:rsid w:val="007B296C"/>
    <w:rsid w:val="007B50E3"/>
    <w:rsid w:val="007B79D8"/>
    <w:rsid w:val="007C2CF9"/>
    <w:rsid w:val="007C5680"/>
    <w:rsid w:val="007D15E5"/>
    <w:rsid w:val="007E324E"/>
    <w:rsid w:val="007E45B6"/>
    <w:rsid w:val="00803CBF"/>
    <w:rsid w:val="00807CA8"/>
    <w:rsid w:val="0081221B"/>
    <w:rsid w:val="00815FD6"/>
    <w:rsid w:val="00825875"/>
    <w:rsid w:val="00833EE6"/>
    <w:rsid w:val="0083449B"/>
    <w:rsid w:val="00837A34"/>
    <w:rsid w:val="008542BD"/>
    <w:rsid w:val="00856A4F"/>
    <w:rsid w:val="00866FEB"/>
    <w:rsid w:val="00871836"/>
    <w:rsid w:val="00881930"/>
    <w:rsid w:val="008929DB"/>
    <w:rsid w:val="008A1E0E"/>
    <w:rsid w:val="008A3DE2"/>
    <w:rsid w:val="008A7499"/>
    <w:rsid w:val="008B1A1C"/>
    <w:rsid w:val="008B1F15"/>
    <w:rsid w:val="008B6240"/>
    <w:rsid w:val="008D3BF1"/>
    <w:rsid w:val="008D6496"/>
    <w:rsid w:val="008E50FA"/>
    <w:rsid w:val="008F1D77"/>
    <w:rsid w:val="008F5B29"/>
    <w:rsid w:val="00903D82"/>
    <w:rsid w:val="00924C44"/>
    <w:rsid w:val="00927595"/>
    <w:rsid w:val="0094210A"/>
    <w:rsid w:val="0094254A"/>
    <w:rsid w:val="009627F6"/>
    <w:rsid w:val="009644F3"/>
    <w:rsid w:val="00964E05"/>
    <w:rsid w:val="00975652"/>
    <w:rsid w:val="00976C93"/>
    <w:rsid w:val="0098487C"/>
    <w:rsid w:val="00986A86"/>
    <w:rsid w:val="009A5384"/>
    <w:rsid w:val="009C2E12"/>
    <w:rsid w:val="009C75A6"/>
    <w:rsid w:val="00A00650"/>
    <w:rsid w:val="00A05479"/>
    <w:rsid w:val="00A237A4"/>
    <w:rsid w:val="00A3123F"/>
    <w:rsid w:val="00A41484"/>
    <w:rsid w:val="00A45E1C"/>
    <w:rsid w:val="00A50AB1"/>
    <w:rsid w:val="00A50EF8"/>
    <w:rsid w:val="00A512F6"/>
    <w:rsid w:val="00AA2BD0"/>
    <w:rsid w:val="00AB0A49"/>
    <w:rsid w:val="00AB21F8"/>
    <w:rsid w:val="00AB6B30"/>
    <w:rsid w:val="00AB76D9"/>
    <w:rsid w:val="00AC3DFD"/>
    <w:rsid w:val="00AD2154"/>
    <w:rsid w:val="00AE0F0D"/>
    <w:rsid w:val="00B02851"/>
    <w:rsid w:val="00B064FF"/>
    <w:rsid w:val="00B1767D"/>
    <w:rsid w:val="00B24A12"/>
    <w:rsid w:val="00B3727F"/>
    <w:rsid w:val="00B47298"/>
    <w:rsid w:val="00B848E8"/>
    <w:rsid w:val="00B90694"/>
    <w:rsid w:val="00B92D81"/>
    <w:rsid w:val="00BA6E61"/>
    <w:rsid w:val="00BB5E2F"/>
    <w:rsid w:val="00BC658E"/>
    <w:rsid w:val="00BD3B4A"/>
    <w:rsid w:val="00BD65F8"/>
    <w:rsid w:val="00BE2922"/>
    <w:rsid w:val="00BE320E"/>
    <w:rsid w:val="00BE4C9F"/>
    <w:rsid w:val="00BE54EF"/>
    <w:rsid w:val="00BE5D7A"/>
    <w:rsid w:val="00C12138"/>
    <w:rsid w:val="00C1567A"/>
    <w:rsid w:val="00C160F3"/>
    <w:rsid w:val="00C363CE"/>
    <w:rsid w:val="00C431E3"/>
    <w:rsid w:val="00C45391"/>
    <w:rsid w:val="00C60840"/>
    <w:rsid w:val="00C702AA"/>
    <w:rsid w:val="00C77BEA"/>
    <w:rsid w:val="00C77F7A"/>
    <w:rsid w:val="00C80540"/>
    <w:rsid w:val="00C82B3B"/>
    <w:rsid w:val="00C92A50"/>
    <w:rsid w:val="00CA7938"/>
    <w:rsid w:val="00CB1608"/>
    <w:rsid w:val="00CB7EFB"/>
    <w:rsid w:val="00CC2860"/>
    <w:rsid w:val="00CD2855"/>
    <w:rsid w:val="00CE16DD"/>
    <w:rsid w:val="00CF307A"/>
    <w:rsid w:val="00D108D6"/>
    <w:rsid w:val="00D12E3D"/>
    <w:rsid w:val="00D16FAB"/>
    <w:rsid w:val="00D54086"/>
    <w:rsid w:val="00D608CE"/>
    <w:rsid w:val="00D81097"/>
    <w:rsid w:val="00D82CA8"/>
    <w:rsid w:val="00D97970"/>
    <w:rsid w:val="00DA345D"/>
    <w:rsid w:val="00DA5E62"/>
    <w:rsid w:val="00DB528C"/>
    <w:rsid w:val="00DD6B4B"/>
    <w:rsid w:val="00DE2567"/>
    <w:rsid w:val="00DE32CA"/>
    <w:rsid w:val="00DF6D07"/>
    <w:rsid w:val="00E13E85"/>
    <w:rsid w:val="00E16240"/>
    <w:rsid w:val="00E20272"/>
    <w:rsid w:val="00E26B9B"/>
    <w:rsid w:val="00E27453"/>
    <w:rsid w:val="00E35F28"/>
    <w:rsid w:val="00E43E23"/>
    <w:rsid w:val="00E47A3C"/>
    <w:rsid w:val="00E54739"/>
    <w:rsid w:val="00E624B0"/>
    <w:rsid w:val="00E671B3"/>
    <w:rsid w:val="00E95EF4"/>
    <w:rsid w:val="00EA6BA2"/>
    <w:rsid w:val="00EA6BC8"/>
    <w:rsid w:val="00EB688F"/>
    <w:rsid w:val="00EC3C37"/>
    <w:rsid w:val="00ED17B9"/>
    <w:rsid w:val="00ED2CAD"/>
    <w:rsid w:val="00ED74AD"/>
    <w:rsid w:val="00EE106A"/>
    <w:rsid w:val="00EE6095"/>
    <w:rsid w:val="00EF4AF9"/>
    <w:rsid w:val="00F03BFE"/>
    <w:rsid w:val="00F1540F"/>
    <w:rsid w:val="00F175A1"/>
    <w:rsid w:val="00F20AC6"/>
    <w:rsid w:val="00F2485D"/>
    <w:rsid w:val="00F3704C"/>
    <w:rsid w:val="00F40376"/>
    <w:rsid w:val="00F503DC"/>
    <w:rsid w:val="00F5065E"/>
    <w:rsid w:val="00F537FF"/>
    <w:rsid w:val="00F6059B"/>
    <w:rsid w:val="00F708E5"/>
    <w:rsid w:val="00F82082"/>
    <w:rsid w:val="00F83298"/>
    <w:rsid w:val="00F86914"/>
    <w:rsid w:val="00F9479E"/>
    <w:rsid w:val="00FA22A4"/>
    <w:rsid w:val="00FA4FCE"/>
    <w:rsid w:val="00FB6197"/>
    <w:rsid w:val="00FC6B7C"/>
    <w:rsid w:val="00FE4ECD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A7D38E5"/>
  <w15:chartTrackingRefBased/>
  <w15:docId w15:val="{F7EAB3C9-BF96-400C-9750-16556200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-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11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/>
    <w:lsdException w:name="caption" w:semiHidden="1" w:uiPriority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uiPriority="23" w:qFormat="1"/>
    <w:lsdException w:name="Emphasis" w:semiHidden="1" w:uiPriority="2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5"/>
    <w:lsdException w:name="Quote" w:semiHidden="1" w:uiPriority="30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2" w:qFormat="1"/>
    <w:lsdException w:name="Subtle Reference" w:semiHidden="1" w:uiPriority="32" w:qFormat="1"/>
    <w:lsdException w:name="Intense Reference" w:semiHidden="1" w:uiPriority="33"/>
    <w:lsdException w:name="Book Title" w:semiHidden="1" w:uiPriority="34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663C"/>
    <w:pPr>
      <w:spacing w:after="0" w:afterAutospacing="0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2"/>
    <w:rsid w:val="004919A9"/>
    <w:pPr>
      <w:keepNext/>
      <w:keepLines/>
      <w:spacing w:before="120" w:after="120"/>
      <w:ind w:left="567" w:hanging="567"/>
      <w:jc w:val="both"/>
      <w:outlineLvl w:val="0"/>
    </w:pPr>
    <w:rPr>
      <w:rFonts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uiPriority w:val="2"/>
    <w:rsid w:val="003A1F95"/>
    <w:pPr>
      <w:keepNext/>
      <w:keepLines/>
      <w:spacing w:after="80"/>
      <w:ind w:left="907" w:hanging="737"/>
      <w:jc w:val="both"/>
      <w:outlineLvl w:val="1"/>
    </w:pPr>
    <w:rPr>
      <w:bCs/>
      <w:sz w:val="20"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uiPriority w:val="2"/>
    <w:semiHidden/>
    <w:rsid w:val="00BE54EF"/>
    <w:pPr>
      <w:keepNext/>
      <w:keepLines/>
      <w:tabs>
        <w:tab w:val="left" w:pos="992"/>
      </w:tabs>
      <w:spacing w:after="120"/>
      <w:jc w:val="both"/>
      <w:outlineLvl w:val="2"/>
    </w:pPr>
    <w:rPr>
      <w:rFonts w:cs="Arial"/>
      <w:b/>
      <w:bCs/>
      <w:szCs w:val="24"/>
      <w:lang w:eastAsia="de-DE"/>
    </w:rPr>
  </w:style>
  <w:style w:type="paragraph" w:styleId="berschrift4">
    <w:name w:val="heading 4"/>
    <w:basedOn w:val="H4-1Untertitel"/>
    <w:next w:val="H4-1Untertitel"/>
    <w:link w:val="berschrift4Zchn"/>
    <w:uiPriority w:val="11"/>
    <w:semiHidden/>
    <w:rsid w:val="00F1540F"/>
    <w:pPr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E54EF"/>
    <w:pPr>
      <w:keepNext/>
      <w:keepLines/>
      <w:spacing w:before="40" w:after="12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4919A9"/>
    <w:rPr>
      <w:rFonts w:ascii="Arial" w:eastAsia="Times New Roman" w:hAnsi="Arial" w:cs="Arial"/>
      <w:b/>
      <w:bCs/>
      <w:color w:val="000000" w:themeColor="text1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uiPriority w:val="2"/>
    <w:rsid w:val="003A1F95"/>
    <w:rPr>
      <w:rFonts w:ascii="Arial" w:eastAsia="Times New Roman" w:hAnsi="Arial" w:cs="Times New Roman"/>
      <w:bCs/>
      <w:color w:val="000000" w:themeColor="text1"/>
      <w:sz w:val="20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uiPriority w:val="2"/>
    <w:semiHidden/>
    <w:rsid w:val="00E47A3C"/>
    <w:rPr>
      <w:rFonts w:ascii="Arial" w:eastAsia="Times New Roman" w:hAnsi="Arial" w:cs="Arial"/>
      <w:b/>
      <w:bCs/>
      <w:color w:val="000000" w:themeColor="text1"/>
      <w:szCs w:val="24"/>
      <w:lang w:eastAsia="de-DE"/>
    </w:rPr>
  </w:style>
  <w:style w:type="paragraph" w:customStyle="1" w:styleId="H4-1Untertitel">
    <w:name w:val="H4 - 1. Untertitel"/>
    <w:basedOn w:val="H3-Untertitel"/>
    <w:next w:val="Standard"/>
    <w:autoRedefine/>
    <w:uiPriority w:val="1"/>
    <w:semiHidden/>
    <w:rsid w:val="00020CBD"/>
    <w:pPr>
      <w:numPr>
        <w:ilvl w:val="0"/>
        <w:numId w:val="0"/>
      </w:numPr>
      <w:tabs>
        <w:tab w:val="num" w:pos="907"/>
      </w:tabs>
      <w:ind w:left="907" w:hanging="907"/>
    </w:pPr>
  </w:style>
  <w:style w:type="paragraph" w:customStyle="1" w:styleId="H3-Untertitel">
    <w:name w:val="H3 - Untertitel"/>
    <w:basedOn w:val="berschrift3"/>
    <w:next w:val="Standard"/>
    <w:uiPriority w:val="1"/>
    <w:qFormat/>
    <w:rsid w:val="00ED17B9"/>
    <w:pPr>
      <w:numPr>
        <w:ilvl w:val="2"/>
        <w:numId w:val="36"/>
      </w:numPr>
      <w:tabs>
        <w:tab w:val="clear" w:pos="720"/>
        <w:tab w:val="clear" w:pos="992"/>
        <w:tab w:val="left" w:pos="737"/>
      </w:tabs>
      <w:ind w:left="737" w:hanging="737"/>
    </w:pPr>
    <w:rPr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11"/>
    <w:semiHidden/>
    <w:rsid w:val="00E47A3C"/>
    <w:rPr>
      <w:rFonts w:ascii="Arial" w:eastAsiaTheme="majorEastAsia" w:hAnsi="Arial" w:cstheme="majorBidi"/>
      <w:b/>
      <w:bCs/>
      <w:iCs/>
      <w:color w:val="000000" w:themeColor="text1"/>
      <w:sz w:val="26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BC0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lenraster">
    <w:name w:val="Table Grid"/>
    <w:basedOn w:val="NormaleTabelle"/>
    <w:rsid w:val="009C75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semiHidden/>
    <w:rsid w:val="00EC3C37"/>
    <w:pPr>
      <w:tabs>
        <w:tab w:val="center" w:pos="4513"/>
        <w:tab w:val="right" w:pos="9026"/>
      </w:tabs>
      <w:spacing w:after="120"/>
      <w:jc w:val="both"/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7A3C"/>
    <w:rPr>
      <w:rFonts w:ascii="Arial" w:hAnsi="Arial"/>
      <w:color w:val="000000" w:themeColor="text1"/>
    </w:rPr>
  </w:style>
  <w:style w:type="paragraph" w:customStyle="1" w:styleId="FuzeilePlatzhalter">
    <w:name w:val="FußzeilePlatzhalter"/>
    <w:basedOn w:val="Standard"/>
    <w:semiHidden/>
    <w:rsid w:val="00BE5D7A"/>
    <w:pPr>
      <w:suppressAutoHyphens/>
      <w:spacing w:after="120" w:line="200" w:lineRule="atLeast"/>
      <w:jc w:val="both"/>
    </w:pPr>
    <w:rPr>
      <w:rFonts w:eastAsia="Calibri"/>
      <w:sz w:val="14"/>
      <w:szCs w:val="1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1567A"/>
    <w:rPr>
      <w:color w:val="808080"/>
    </w:rPr>
  </w:style>
  <w:style w:type="paragraph" w:customStyle="1" w:styleId="HProzesstitel">
    <w:name w:val="H Prozesstitel"/>
    <w:basedOn w:val="berschrift5"/>
    <w:next w:val="Standard"/>
    <w:uiPriority w:val="1"/>
    <w:qFormat/>
    <w:rsid w:val="00570DC5"/>
    <w:pPr>
      <w:spacing w:before="120" w:after="200"/>
    </w:pPr>
    <w:rPr>
      <w:rFonts w:ascii="Arial" w:hAnsi="Arial"/>
      <w:b/>
      <w:color w:val="auto"/>
      <w:sz w:val="36"/>
    </w:rPr>
  </w:style>
  <w:style w:type="paragraph" w:customStyle="1" w:styleId="K1KopfProzesstitel">
    <w:name w:val="K_1_Kopf_Prozesstitel"/>
    <w:basedOn w:val="Standard"/>
    <w:next w:val="Standard"/>
    <w:uiPriority w:val="6"/>
    <w:rsid w:val="005B6C56"/>
    <w:pPr>
      <w:spacing w:before="80" w:after="80"/>
      <w:jc w:val="center"/>
    </w:pPr>
    <w:rPr>
      <w:rFonts w:cs="Arial"/>
      <w:b/>
      <w:sz w:val="32"/>
      <w:szCs w:val="26"/>
    </w:rPr>
  </w:style>
  <w:style w:type="paragraph" w:customStyle="1" w:styleId="K1KopfHauptprozess">
    <w:name w:val="K_1_Kopf_Hauptprozess"/>
    <w:basedOn w:val="Standard"/>
    <w:next w:val="Standard"/>
    <w:uiPriority w:val="6"/>
    <w:rsid w:val="00AD2154"/>
    <w:pPr>
      <w:jc w:val="both"/>
    </w:pPr>
    <w:rPr>
      <w:rFonts w:eastAsiaTheme="minorHAnsi" w:cstheme="minorBidi"/>
      <w:b/>
      <w:sz w:val="36"/>
    </w:rPr>
  </w:style>
  <w:style w:type="paragraph" w:customStyle="1" w:styleId="AufzPkt">
    <w:name w:val="Aufz.Pkt"/>
    <w:basedOn w:val="Standard"/>
    <w:next w:val="Standard"/>
    <w:uiPriority w:val="5"/>
    <w:qFormat/>
    <w:rsid w:val="001131A1"/>
    <w:pPr>
      <w:numPr>
        <w:numId w:val="27"/>
      </w:numPr>
      <w:spacing w:before="40" w:after="80"/>
      <w:ind w:left="794" w:hanging="340"/>
      <w:jc w:val="both"/>
    </w:pPr>
    <w:rPr>
      <w:rFonts w:eastAsia="Calibri"/>
      <w:szCs w:val="22"/>
      <w:lang w:eastAsia="de-DE"/>
    </w:rPr>
  </w:style>
  <w:style w:type="paragraph" w:customStyle="1" w:styleId="AufzBstabe">
    <w:name w:val="Aufz.Bstabe"/>
    <w:basedOn w:val="Standard"/>
    <w:next w:val="Standard"/>
    <w:link w:val="AufzBstabeZchn"/>
    <w:uiPriority w:val="5"/>
    <w:qFormat/>
    <w:rsid w:val="001131A1"/>
    <w:pPr>
      <w:numPr>
        <w:numId w:val="3"/>
      </w:numPr>
      <w:spacing w:before="40" w:after="80"/>
      <w:ind w:left="794" w:hanging="340"/>
      <w:jc w:val="both"/>
    </w:pPr>
    <w:rPr>
      <w:rFonts w:eastAsia="Calibri"/>
      <w:szCs w:val="22"/>
      <w:lang w:eastAsia="de-DE"/>
    </w:rPr>
  </w:style>
  <w:style w:type="character" w:customStyle="1" w:styleId="AufzBstabeZchn">
    <w:name w:val="Aufz.Bstabe Zchn"/>
    <w:basedOn w:val="Absatz-Standardschriftart"/>
    <w:link w:val="AufzBstabe"/>
    <w:uiPriority w:val="5"/>
    <w:rsid w:val="001131A1"/>
    <w:rPr>
      <w:rFonts w:ascii="Arial" w:eastAsia="Calibri" w:hAnsi="Arial" w:cs="Times New Roman"/>
      <w:lang w:eastAsia="de-DE"/>
    </w:rPr>
  </w:style>
  <w:style w:type="paragraph" w:styleId="Listenabsatz">
    <w:name w:val="List Paragraph"/>
    <w:basedOn w:val="Standard"/>
    <w:uiPriority w:val="35"/>
    <w:semiHidden/>
    <w:rsid w:val="004832BF"/>
    <w:pPr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ufzBindestrich">
    <w:name w:val="Aufz. Bindestrich"/>
    <w:basedOn w:val="Standard"/>
    <w:next w:val="Standard"/>
    <w:uiPriority w:val="5"/>
    <w:qFormat/>
    <w:rsid w:val="001131A1"/>
    <w:pPr>
      <w:numPr>
        <w:numId w:val="31"/>
      </w:numPr>
      <w:spacing w:before="40" w:after="80"/>
      <w:ind w:left="794" w:hanging="340"/>
      <w:jc w:val="both"/>
    </w:pPr>
    <w:rPr>
      <w:rFonts w:eastAsiaTheme="minorHAnsi" w:cstheme="minorBidi"/>
      <w:szCs w:val="22"/>
    </w:rPr>
  </w:style>
  <w:style w:type="paragraph" w:customStyle="1" w:styleId="H1-Haupttitel">
    <w:name w:val="H1 - Haupttitel"/>
    <w:basedOn w:val="Standard"/>
    <w:next w:val="Standard"/>
    <w:link w:val="H1-HaupttitelZchn"/>
    <w:uiPriority w:val="1"/>
    <w:qFormat/>
    <w:rsid w:val="00ED17B9"/>
    <w:pPr>
      <w:keepNext/>
      <w:numPr>
        <w:numId w:val="36"/>
      </w:numPr>
      <w:tabs>
        <w:tab w:val="clear" w:pos="432"/>
        <w:tab w:val="left" w:pos="737"/>
      </w:tabs>
      <w:spacing w:after="120"/>
      <w:ind w:left="737" w:hanging="737"/>
      <w:jc w:val="both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H1-HaupttitelZchn">
    <w:name w:val="H1 - Haupttitel Zchn"/>
    <w:basedOn w:val="berschrift1Zchn"/>
    <w:link w:val="H1-Haupttitel"/>
    <w:uiPriority w:val="1"/>
    <w:rsid w:val="00ED17B9"/>
    <w:rPr>
      <w:rFonts w:ascii="Arial" w:eastAsia="Times New Roman" w:hAnsi="Arial" w:cs="Arial"/>
      <w:b/>
      <w:bCs w:val="0"/>
      <w:color w:val="000000" w:themeColor="text1"/>
      <w:sz w:val="26"/>
      <w:szCs w:val="24"/>
      <w:lang w:eastAsia="de-DE"/>
    </w:rPr>
  </w:style>
  <w:style w:type="paragraph" w:customStyle="1" w:styleId="H2-1Titel">
    <w:name w:val="H2 - 1.Titel"/>
    <w:basedOn w:val="berschrift2"/>
    <w:next w:val="Standard"/>
    <w:uiPriority w:val="1"/>
    <w:qFormat/>
    <w:rsid w:val="00ED17B9"/>
    <w:pPr>
      <w:numPr>
        <w:ilvl w:val="1"/>
        <w:numId w:val="36"/>
      </w:numPr>
      <w:tabs>
        <w:tab w:val="clear" w:pos="576"/>
        <w:tab w:val="left" w:pos="737"/>
      </w:tabs>
      <w:spacing w:after="120"/>
      <w:ind w:left="737" w:hanging="737"/>
    </w:pPr>
    <w:rPr>
      <w:b/>
      <w:sz w:val="26"/>
    </w:rPr>
  </w:style>
  <w:style w:type="paragraph" w:styleId="Verzeichnis6">
    <w:name w:val="toc 6"/>
    <w:basedOn w:val="Verzeichnis1"/>
    <w:next w:val="Standard"/>
    <w:autoRedefine/>
    <w:uiPriority w:val="39"/>
    <w:semiHidden/>
    <w:rsid w:val="00903D82"/>
    <w:pPr>
      <w:spacing w:before="0" w:after="0"/>
      <w:ind w:left="1100"/>
    </w:pPr>
    <w:rPr>
      <w:b w:val="0"/>
      <w:bCs w:val="0"/>
      <w:caps/>
      <w:sz w:val="18"/>
      <w:szCs w:val="18"/>
    </w:rPr>
  </w:style>
  <w:style w:type="paragraph" w:customStyle="1" w:styleId="AufzPfeil">
    <w:name w:val="Aufz. Pfeil"/>
    <w:basedOn w:val="Standard"/>
    <w:uiPriority w:val="5"/>
    <w:qFormat/>
    <w:rsid w:val="001131A1"/>
    <w:pPr>
      <w:numPr>
        <w:numId w:val="4"/>
      </w:numPr>
      <w:spacing w:before="40" w:after="80"/>
      <w:ind w:left="794" w:hanging="340"/>
      <w:jc w:val="both"/>
    </w:pPr>
    <w:rPr>
      <w:rFonts w:eastAsiaTheme="minorHAnsi" w:cstheme="minorBidi"/>
      <w:szCs w:val="22"/>
      <w:lang w:eastAsia="en-US"/>
    </w:rPr>
  </w:style>
  <w:style w:type="character" w:customStyle="1" w:styleId="asaQSS-GrafikTitel">
    <w:name w:val="asaQSS - Grafik_Titel"/>
    <w:basedOn w:val="Absatz-Standardschriftart"/>
    <w:uiPriority w:val="1"/>
    <w:semiHidden/>
    <w:rsid w:val="009C75A6"/>
    <w:rPr>
      <w:rFonts w:ascii="Arial" w:hAnsi="Arial"/>
      <w:i/>
      <w:iCs/>
      <w:color w:val="404040" w:themeColor="text1" w:themeTint="BF"/>
      <w:sz w:val="18"/>
    </w:rPr>
  </w:style>
  <w:style w:type="paragraph" w:customStyle="1" w:styleId="K1KopfProzessNummer">
    <w:name w:val="K_1_Kopf_ProzessNummer"/>
    <w:basedOn w:val="Standard"/>
    <w:next w:val="Standard"/>
    <w:uiPriority w:val="6"/>
    <w:rsid w:val="007B296C"/>
    <w:pPr>
      <w:jc w:val="right"/>
    </w:pPr>
    <w:rPr>
      <w:rFonts w:cs="Arial"/>
      <w:b/>
      <w:sz w:val="24"/>
    </w:rPr>
  </w:style>
  <w:style w:type="paragraph" w:styleId="Inhaltsverzeichnisberschrift">
    <w:name w:val="TOC Heading"/>
    <w:basedOn w:val="Verzeichnis1"/>
    <w:next w:val="Standard"/>
    <w:uiPriority w:val="39"/>
    <w:qFormat/>
    <w:rsid w:val="004919A9"/>
    <w:pPr>
      <w:tabs>
        <w:tab w:val="right" w:pos="9826"/>
      </w:tabs>
      <w:spacing w:line="360" w:lineRule="auto"/>
    </w:pPr>
    <w:rPr>
      <w:rFonts w:eastAsiaTheme="majorEastAsia" w:cstheme="majorBidi"/>
      <w:bCs w:val="0"/>
      <w:szCs w:val="32"/>
      <w:u w:val="single"/>
    </w:rPr>
  </w:style>
  <w:style w:type="paragraph" w:customStyle="1" w:styleId="K2Kopfrechs">
    <w:name w:val="K_2_Kopf_rechs"/>
    <w:basedOn w:val="K2Kopflinks"/>
    <w:uiPriority w:val="6"/>
    <w:rsid w:val="000F374B"/>
    <w:pPr>
      <w:keepNext/>
      <w:keepLines/>
      <w:jc w:val="right"/>
      <w:outlineLvl w:val="0"/>
    </w:pPr>
    <w:rPr>
      <w:rFonts w:eastAsia="Times New Roman" w:cs="Arial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040EDF"/>
    <w:pPr>
      <w:spacing w:after="120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A3C"/>
    <w:rPr>
      <w:rFonts w:ascii="Segoe UI" w:hAnsi="Segoe UI" w:cs="Segoe UI"/>
      <w:color w:val="000000" w:themeColor="text1"/>
      <w:sz w:val="18"/>
      <w:szCs w:val="18"/>
    </w:rPr>
  </w:style>
  <w:style w:type="paragraph" w:styleId="Beschriftung">
    <w:name w:val="caption"/>
    <w:aliases w:val="Abb./Tab."/>
    <w:basedOn w:val="Standard"/>
    <w:next w:val="Standard"/>
    <w:uiPriority w:val="1"/>
    <w:qFormat/>
    <w:rsid w:val="00E16240"/>
    <w:pPr>
      <w:spacing w:after="360"/>
      <w:jc w:val="both"/>
    </w:pPr>
    <w:rPr>
      <w:rFonts w:eastAsiaTheme="minorHAnsi" w:cstheme="minorBidi"/>
      <w:i/>
      <w:iCs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semiHidden/>
    <w:rsid w:val="00AB21F8"/>
    <w:pPr>
      <w:tabs>
        <w:tab w:val="center" w:pos="4513"/>
        <w:tab w:val="right" w:pos="9026"/>
      </w:tabs>
      <w:spacing w:after="120"/>
      <w:jc w:val="both"/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21F8"/>
    <w:rPr>
      <w:rFonts w:ascii="Arial" w:hAnsi="Arial"/>
      <w:color w:val="000000" w:themeColor="text1"/>
    </w:rPr>
  </w:style>
  <w:style w:type="paragraph" w:customStyle="1" w:styleId="Klassifizierung">
    <w:name w:val="Klassifizierung"/>
    <w:basedOn w:val="Standard"/>
    <w:semiHidden/>
    <w:qFormat/>
    <w:rsid w:val="00C80540"/>
    <w:pPr>
      <w:spacing w:after="120"/>
      <w:jc w:val="right"/>
    </w:pPr>
    <w:rPr>
      <w:rFonts w:eastAsia="Calibri"/>
      <w:b/>
      <w:szCs w:val="22"/>
      <w:lang w:eastAsia="en-US"/>
    </w:rPr>
  </w:style>
  <w:style w:type="paragraph" w:customStyle="1" w:styleId="H4-Anhang">
    <w:name w:val="H4 - Anhang"/>
    <w:basedOn w:val="Standard"/>
    <w:next w:val="Standard"/>
    <w:link w:val="H4-AnhangZchn"/>
    <w:uiPriority w:val="2"/>
    <w:qFormat/>
    <w:rsid w:val="00ED17B9"/>
    <w:pPr>
      <w:numPr>
        <w:ilvl w:val="3"/>
        <w:numId w:val="36"/>
      </w:numPr>
      <w:tabs>
        <w:tab w:val="clear" w:pos="907"/>
        <w:tab w:val="num" w:pos="737"/>
      </w:tabs>
      <w:spacing w:after="120"/>
      <w:ind w:left="737" w:hanging="737"/>
      <w:jc w:val="both"/>
    </w:pPr>
    <w:rPr>
      <w:rFonts w:eastAsiaTheme="minorHAnsi" w:cstheme="minorBidi"/>
      <w:b/>
      <w:sz w:val="26"/>
      <w:szCs w:val="22"/>
      <w:lang w:eastAsia="de-DE"/>
    </w:rPr>
  </w:style>
  <w:style w:type="paragraph" w:customStyle="1" w:styleId="H5-Anhang1Titel">
    <w:name w:val="H5 - Anhang 1. Titel"/>
    <w:basedOn w:val="Standard"/>
    <w:next w:val="Standard"/>
    <w:uiPriority w:val="2"/>
    <w:qFormat/>
    <w:rsid w:val="00ED17B9"/>
    <w:pPr>
      <w:numPr>
        <w:ilvl w:val="4"/>
        <w:numId w:val="36"/>
      </w:numPr>
      <w:tabs>
        <w:tab w:val="clear" w:pos="907"/>
        <w:tab w:val="num" w:pos="737"/>
      </w:tabs>
      <w:spacing w:after="120"/>
      <w:ind w:left="737" w:hanging="737"/>
      <w:jc w:val="both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H4-AnhangZchn">
    <w:name w:val="H4 - Anhang Zchn"/>
    <w:basedOn w:val="Absatz-Standardschriftart"/>
    <w:link w:val="H4-Anhang"/>
    <w:uiPriority w:val="2"/>
    <w:rsid w:val="00ED17B9"/>
    <w:rPr>
      <w:rFonts w:ascii="Arial" w:hAnsi="Arial"/>
      <w:b/>
      <w:sz w:val="26"/>
      <w:lang w:eastAsia="de-DE"/>
    </w:rPr>
  </w:style>
  <w:style w:type="paragraph" w:styleId="StandardWeb">
    <w:name w:val="Normal (Web)"/>
    <w:basedOn w:val="Standard"/>
    <w:uiPriority w:val="99"/>
    <w:semiHidden/>
    <w:rsid w:val="0094210A"/>
    <w:pPr>
      <w:spacing w:after="120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Verzeichnis1">
    <w:name w:val="toc 1"/>
    <w:basedOn w:val="Textkrper"/>
    <w:next w:val="Standard"/>
    <w:uiPriority w:val="39"/>
    <w:rsid w:val="00AA2BD0"/>
    <w:pPr>
      <w:spacing w:before="120"/>
      <w:ind w:left="567" w:hanging="567"/>
    </w:pPr>
    <w:rPr>
      <w:rFonts w:cstheme="minorHAnsi"/>
      <w:b/>
      <w:bCs/>
      <w:szCs w:val="20"/>
    </w:rPr>
  </w:style>
  <w:style w:type="character" w:styleId="Hyperlink">
    <w:name w:val="Hyperlink"/>
    <w:basedOn w:val="Absatz-Standardschriftart"/>
    <w:uiPriority w:val="99"/>
    <w:unhideWhenUsed/>
    <w:qFormat/>
    <w:rsid w:val="004412E9"/>
    <w:rPr>
      <w:color w:val="0563C1" w:themeColor="hyperlink"/>
      <w:u w:val="single"/>
    </w:rPr>
  </w:style>
  <w:style w:type="paragraph" w:customStyle="1" w:styleId="H6-AnhangUntertitel">
    <w:name w:val="H6 - Anhang Untertitel"/>
    <w:basedOn w:val="Standard"/>
    <w:next w:val="Standard"/>
    <w:link w:val="H6-AnhangUntertitelZchn"/>
    <w:uiPriority w:val="2"/>
    <w:qFormat/>
    <w:rsid w:val="00ED17B9"/>
    <w:pPr>
      <w:numPr>
        <w:ilvl w:val="5"/>
        <w:numId w:val="36"/>
      </w:numPr>
      <w:tabs>
        <w:tab w:val="clear" w:pos="907"/>
        <w:tab w:val="left" w:pos="737"/>
      </w:tabs>
      <w:spacing w:after="120"/>
      <w:ind w:left="737" w:hanging="737"/>
      <w:jc w:val="both"/>
    </w:pPr>
    <w:rPr>
      <w:rFonts w:eastAsiaTheme="minorHAnsi" w:cstheme="minorBidi"/>
      <w:b/>
      <w:sz w:val="26"/>
      <w:szCs w:val="22"/>
      <w:lang w:eastAsia="en-US"/>
    </w:rPr>
  </w:style>
  <w:style w:type="paragraph" w:customStyle="1" w:styleId="KFusszeilerechts">
    <w:name w:val="K_Fusszeile_rechts"/>
    <w:basedOn w:val="StandardohneAbsatz"/>
    <w:next w:val="Standard"/>
    <w:uiPriority w:val="7"/>
    <w:rsid w:val="00183105"/>
    <w:pPr>
      <w:tabs>
        <w:tab w:val="left" w:pos="5388"/>
      </w:tabs>
      <w:jc w:val="right"/>
    </w:pPr>
    <w:rPr>
      <w:b/>
      <w:sz w:val="16"/>
    </w:rPr>
  </w:style>
  <w:style w:type="character" w:customStyle="1" w:styleId="H6-AnhangUntertitelZchn">
    <w:name w:val="H6 - Anhang Untertitel Zchn"/>
    <w:basedOn w:val="Absatz-Standardschriftart"/>
    <w:link w:val="H6-AnhangUntertitel"/>
    <w:uiPriority w:val="2"/>
    <w:rsid w:val="00ED17B9"/>
    <w:rPr>
      <w:rFonts w:ascii="Arial" w:hAnsi="Arial"/>
      <w:b/>
      <w:sz w:val="26"/>
    </w:rPr>
  </w:style>
  <w:style w:type="paragraph" w:customStyle="1" w:styleId="KFusszeilelinks">
    <w:name w:val="K_Fusszeile_links"/>
    <w:basedOn w:val="StandardohneAbsatz"/>
    <w:next w:val="Standard"/>
    <w:uiPriority w:val="7"/>
    <w:rsid w:val="00183105"/>
    <w:rPr>
      <w:b/>
      <w:sz w:val="16"/>
    </w:rPr>
  </w:style>
  <w:style w:type="paragraph" w:customStyle="1" w:styleId="KFusszeilemitte">
    <w:name w:val="K_Fusszeile_mitte"/>
    <w:basedOn w:val="StandardohneAbsatz"/>
    <w:next w:val="Standard"/>
    <w:uiPriority w:val="7"/>
    <w:rsid w:val="00183105"/>
    <w:pPr>
      <w:tabs>
        <w:tab w:val="left" w:pos="5388"/>
      </w:tabs>
      <w:jc w:val="center"/>
    </w:pPr>
    <w:rPr>
      <w:rFonts w:cs="Arial"/>
      <w:sz w:val="16"/>
      <w:szCs w:val="15"/>
    </w:rPr>
  </w:style>
  <w:style w:type="paragraph" w:styleId="Verzeichnis5">
    <w:name w:val="toc 5"/>
    <w:basedOn w:val="Verzeichnis1"/>
    <w:next w:val="Standard"/>
    <w:autoRedefine/>
    <w:uiPriority w:val="39"/>
    <w:semiHidden/>
    <w:rsid w:val="00903D82"/>
    <w:pPr>
      <w:spacing w:before="0" w:after="0"/>
      <w:ind w:left="880"/>
    </w:pPr>
    <w:rPr>
      <w:b w:val="0"/>
      <w:bCs w:val="0"/>
      <w:caps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A1F95"/>
    <w:pPr>
      <w:tabs>
        <w:tab w:val="left" w:pos="880"/>
        <w:tab w:val="right" w:leader="dot" w:pos="9827"/>
      </w:tabs>
      <w:spacing w:after="100"/>
      <w:ind w:left="220"/>
      <w:jc w:val="both"/>
    </w:pPr>
    <w:rPr>
      <w:rFonts w:eastAsiaTheme="minorHAnsi" w:cstheme="minorBidi"/>
      <w:noProof/>
      <w:sz w:val="20"/>
      <w:szCs w:val="22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3">
    <w:name w:val="toc 3"/>
    <w:aliases w:val="Verzeichnis 3 - Untertitel"/>
    <w:basedOn w:val="Verzeichnis1"/>
    <w:next w:val="Standard"/>
    <w:uiPriority w:val="39"/>
    <w:qFormat/>
    <w:rsid w:val="0036701E"/>
    <w:pPr>
      <w:spacing w:before="0" w:after="0"/>
      <w:ind w:left="440"/>
    </w:pPr>
    <w:rPr>
      <w:b w:val="0"/>
      <w:bCs w:val="0"/>
      <w:i/>
      <w:iCs/>
      <w:caps/>
    </w:rPr>
  </w:style>
  <w:style w:type="paragraph" w:styleId="Verzeichnis4">
    <w:name w:val="toc 4"/>
    <w:basedOn w:val="Verzeichnis1"/>
    <w:next w:val="Standard"/>
    <w:autoRedefine/>
    <w:uiPriority w:val="39"/>
    <w:semiHidden/>
    <w:rsid w:val="00903D82"/>
    <w:pPr>
      <w:spacing w:before="0" w:after="0"/>
      <w:ind w:left="660"/>
    </w:pPr>
    <w:rPr>
      <w:b w:val="0"/>
      <w:bCs w:val="0"/>
      <w:caps/>
      <w:sz w:val="18"/>
      <w:szCs w:val="18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473E1D"/>
    <w:pPr>
      <w:spacing w:after="120"/>
      <w:jc w:val="both"/>
    </w:pPr>
    <w:rPr>
      <w:rFonts w:eastAsiaTheme="minorHAnsi" w:cstheme="minorBidi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473E1D"/>
    <w:rPr>
      <w:rFonts w:ascii="Arial" w:hAnsi="Arial"/>
      <w:color w:val="000000" w:themeColor="text1"/>
    </w:rPr>
  </w:style>
  <w:style w:type="paragraph" w:customStyle="1" w:styleId="StandardFett">
    <w:name w:val="Standard Fett"/>
    <w:basedOn w:val="Standard"/>
    <w:qFormat/>
    <w:rsid w:val="007B50E3"/>
    <w:pPr>
      <w:spacing w:after="120"/>
      <w:jc w:val="both"/>
    </w:pPr>
    <w:rPr>
      <w:rFonts w:eastAsiaTheme="minorHAnsi" w:cstheme="minorBidi"/>
      <w:b/>
      <w:szCs w:val="22"/>
    </w:rPr>
  </w:style>
  <w:style w:type="paragraph" w:customStyle="1" w:styleId="K2Kopflinks">
    <w:name w:val="K_2_Kopf_links"/>
    <w:basedOn w:val="StandardohneAbsatz"/>
    <w:next w:val="Standard"/>
    <w:uiPriority w:val="6"/>
    <w:rsid w:val="007D15E5"/>
    <w:rPr>
      <w:sz w:val="16"/>
    </w:rPr>
  </w:style>
  <w:style w:type="paragraph" w:customStyle="1" w:styleId="StandardohneAbsatz">
    <w:name w:val="Standard ohne Absatz"/>
    <w:basedOn w:val="Standard"/>
    <w:qFormat/>
    <w:rsid w:val="000F374B"/>
    <w:pPr>
      <w:jc w:val="both"/>
    </w:pPr>
    <w:rPr>
      <w:rFonts w:eastAsiaTheme="minorHAnsi" w:cstheme="minorBidi"/>
      <w:szCs w:val="22"/>
      <w:lang w:eastAsia="en-US"/>
    </w:rPr>
  </w:style>
  <w:style w:type="paragraph" w:customStyle="1" w:styleId="StandardKursiv">
    <w:name w:val="Standard Kursiv"/>
    <w:basedOn w:val="Standard"/>
    <w:qFormat/>
    <w:rsid w:val="007B50E3"/>
    <w:pPr>
      <w:spacing w:after="120"/>
      <w:jc w:val="both"/>
    </w:pPr>
    <w:rPr>
      <w:rFonts w:eastAsiaTheme="minorHAnsi" w:cstheme="minorBidi"/>
      <w:i/>
      <w:szCs w:val="22"/>
      <w:lang w:eastAsia="en-US"/>
    </w:rPr>
  </w:style>
  <w:style w:type="paragraph" w:customStyle="1" w:styleId="StandardUnterstrichen">
    <w:name w:val="Standard Unterstrichen"/>
    <w:basedOn w:val="Standard"/>
    <w:qFormat/>
    <w:rsid w:val="006830F2"/>
    <w:pPr>
      <w:spacing w:after="120"/>
      <w:jc w:val="both"/>
    </w:pPr>
    <w:rPr>
      <w:rFonts w:eastAsiaTheme="minorHAnsi" w:cstheme="minorBidi"/>
      <w:szCs w:val="22"/>
      <w:u w:val="single"/>
    </w:rPr>
  </w:style>
  <w:style w:type="paragraph" w:customStyle="1" w:styleId="AufzZahl">
    <w:name w:val="Aufz. Zahl"/>
    <w:basedOn w:val="AufzBstabe"/>
    <w:link w:val="AufzZahlZchn"/>
    <w:uiPriority w:val="5"/>
    <w:qFormat/>
    <w:rsid w:val="001131A1"/>
    <w:pPr>
      <w:numPr>
        <w:numId w:val="34"/>
      </w:numPr>
      <w:ind w:left="794" w:hanging="340"/>
    </w:pPr>
  </w:style>
  <w:style w:type="character" w:customStyle="1" w:styleId="AufzZahlZchn">
    <w:name w:val="Aufz. Zahl Zchn"/>
    <w:basedOn w:val="AufzBstabeZchn"/>
    <w:link w:val="AufzZahl"/>
    <w:uiPriority w:val="5"/>
    <w:rsid w:val="001131A1"/>
    <w:rPr>
      <w:rFonts w:ascii="Arial" w:eastAsia="Calibri" w:hAnsi="Arial" w:cs="Times New Roman"/>
      <w:lang w:eastAsia="de-DE"/>
    </w:rPr>
  </w:style>
  <w:style w:type="paragraph" w:customStyle="1" w:styleId="Inhaltsverzeichnis1Titel">
    <w:name w:val="Inhaltsverzeichnis 1.Titel"/>
    <w:basedOn w:val="Standard"/>
    <w:next w:val="Standard"/>
    <w:autoRedefine/>
    <w:semiHidden/>
    <w:qFormat/>
    <w:rsid w:val="004919A9"/>
    <w:pPr>
      <w:spacing w:before="40" w:after="40"/>
      <w:ind w:left="227"/>
      <w:jc w:val="both"/>
    </w:pPr>
    <w:rPr>
      <w:rFonts w:eastAsiaTheme="minorHAnsi" w:cstheme="minorHAnsi"/>
      <w:b/>
      <w:sz w:val="18"/>
      <w:lang w:eastAsia="en-US"/>
    </w:rPr>
  </w:style>
  <w:style w:type="paragraph" w:customStyle="1" w:styleId="InhaltsverzeichnisKapitel">
    <w:name w:val="Inhaltsverzeichnis Kapitel"/>
    <w:basedOn w:val="Verzeichnis1"/>
    <w:next w:val="Standard"/>
    <w:semiHidden/>
    <w:qFormat/>
    <w:rsid w:val="008D6496"/>
    <w:pPr>
      <w:spacing w:before="40"/>
    </w:pPr>
  </w:style>
  <w:style w:type="paragraph" w:styleId="Verzeichnis7">
    <w:name w:val="toc 7"/>
    <w:basedOn w:val="Standard"/>
    <w:next w:val="Standard"/>
    <w:autoRedefine/>
    <w:uiPriority w:val="39"/>
    <w:semiHidden/>
    <w:rsid w:val="005B40C1"/>
    <w:pPr>
      <w:ind w:left="1320"/>
      <w:jc w:val="both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Verzeichnis8">
    <w:name w:val="toc 8"/>
    <w:basedOn w:val="Standard"/>
    <w:next w:val="Standard"/>
    <w:autoRedefine/>
    <w:uiPriority w:val="39"/>
    <w:semiHidden/>
    <w:rsid w:val="005B40C1"/>
    <w:pPr>
      <w:ind w:left="1540"/>
      <w:jc w:val="both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Verzeichnis9">
    <w:name w:val="toc 9"/>
    <w:basedOn w:val="Standard"/>
    <w:next w:val="Standard"/>
    <w:autoRedefine/>
    <w:uiPriority w:val="39"/>
    <w:semiHidden/>
    <w:rsid w:val="005B40C1"/>
    <w:pPr>
      <w:ind w:left="1760"/>
      <w:jc w:val="both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8929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929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29DB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29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29DB"/>
    <w:rPr>
      <w:rFonts w:ascii="Arial" w:eastAsia="Times New Roman" w:hAnsi="Arial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fc1.ifr.intra2.admin.ch\Shares\Organisation\LBA-SL-SVSAA\z_fahrzeuge\SVSAA_QSS\0_MHB\MHB00_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6A9778AF6142408A1FA136F2238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E6498-2F92-49BF-99C7-339BE6C3182B}"/>
      </w:docPartPr>
      <w:docPartBody>
        <w:p w:rsidR="002A5DE5" w:rsidRDefault="00AF5B94" w:rsidP="00AF5B94">
          <w:pPr>
            <w:pStyle w:val="6B6A9778AF6142408A1FA136F2238F79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Adresse</w:t>
          </w:r>
        </w:p>
      </w:docPartBody>
    </w:docPart>
    <w:docPart>
      <w:docPartPr>
        <w:name w:val="5413D41722B64B0B95B2EE46C3D00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53F8-3E01-4073-96FA-9C866C5D7894}"/>
      </w:docPartPr>
      <w:docPartBody>
        <w:p w:rsidR="002A5DE5" w:rsidRDefault="00AF5B94" w:rsidP="00AF5B94">
          <w:pPr>
            <w:pStyle w:val="5413D41722B64B0B95B2EE46C3D0058E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Nom / Prénom</w:t>
          </w:r>
        </w:p>
      </w:docPartBody>
    </w:docPart>
    <w:docPart>
      <w:docPartPr>
        <w:name w:val="4A1249E122574F819D89D5E225F05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CFC8A-78A9-4122-9285-0ED0FCAA1B1C}"/>
      </w:docPartPr>
      <w:docPartBody>
        <w:p w:rsidR="002A5DE5" w:rsidRDefault="00AF5B94" w:rsidP="00AF5B94">
          <w:pPr>
            <w:pStyle w:val="4A1249E122574F819D89D5E225F05330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Adresse</w:t>
          </w:r>
        </w:p>
      </w:docPartBody>
    </w:docPart>
    <w:docPart>
      <w:docPartPr>
        <w:name w:val="982D255E2A1D4D04AF41C0C17A6E5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24DF0-BF3F-416B-A8DA-6EA0282AFA97}"/>
      </w:docPartPr>
      <w:docPartBody>
        <w:p w:rsidR="002A5DE5" w:rsidRDefault="00AF5B94" w:rsidP="00AF5B94">
          <w:pPr>
            <w:pStyle w:val="982D255E2A1D4D04AF41C0C17A6E5D53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CP / Lieu</w:t>
          </w:r>
        </w:p>
      </w:docPartBody>
    </w:docPart>
    <w:docPart>
      <w:docPartPr>
        <w:name w:val="0C096389E38B4AB18D35C8393E2DD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C941D-29AD-4FEE-B0E8-537982F79202}"/>
      </w:docPartPr>
      <w:docPartBody>
        <w:p w:rsidR="002A5DE5" w:rsidRDefault="00AF5B94" w:rsidP="00AF5B94">
          <w:pPr>
            <w:pStyle w:val="0C096389E38B4AB18D35C8393E2DD8E8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7F10B1DA3C874683955F74BB90F4F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650F1-9E00-42EF-9692-BFFBB01ABA5D}"/>
      </w:docPartPr>
      <w:docPartBody>
        <w:p w:rsidR="002A5DE5" w:rsidRDefault="00AF5B94" w:rsidP="00AF5B94">
          <w:pPr>
            <w:pStyle w:val="7F10B1DA3C874683955F74BB90F4F759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D622B40ED6FD4905B3A993C6581A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EB93D-1B9F-4CC5-8E92-994887FE7136}"/>
      </w:docPartPr>
      <w:docPartBody>
        <w:p w:rsidR="002A5DE5" w:rsidRDefault="00AF5B94" w:rsidP="00AF5B94">
          <w:pPr>
            <w:pStyle w:val="D622B40ED6FD4905B3A993C6581AD8EB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E641F79FE12C414EA09D8992192E2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6622-3E37-470E-A5C3-A023F30D65B7}"/>
      </w:docPartPr>
      <w:docPartBody>
        <w:p w:rsidR="002A5DE5" w:rsidRDefault="00AF5B94" w:rsidP="00AF5B94">
          <w:pPr>
            <w:pStyle w:val="E641F79FE12C414EA09D8992192E299B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A2017A9FEC9C4993B8FBCFE2A55C7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1E933-9C3F-4284-B3C5-79FB4F1B5073}"/>
      </w:docPartPr>
      <w:docPartBody>
        <w:p w:rsidR="006117D5" w:rsidRDefault="00AF5B94" w:rsidP="00AF5B94">
          <w:pPr>
            <w:pStyle w:val="A2017A9FEC9C4993B8FBCFE2A55C7976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Code Office fédéral</w:t>
          </w:r>
        </w:p>
      </w:docPartBody>
    </w:docPart>
    <w:docPart>
      <w:docPartPr>
        <w:name w:val="0FD16535599D444198ECE55C395AA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69A35-8E1C-46AF-99E3-9DC7308DD3CB}"/>
      </w:docPartPr>
      <w:docPartBody>
        <w:p w:rsidR="006117D5" w:rsidRDefault="00AF5B94" w:rsidP="00AF5B94">
          <w:pPr>
            <w:pStyle w:val="0FD16535599D444198ECE55C395AA6D8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D613771D041C4755BF846C8B07FB7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50053-C8EE-444E-A796-709D9E2F690D}"/>
      </w:docPartPr>
      <w:docPartBody>
        <w:p w:rsidR="00B05039" w:rsidRDefault="00AF5B94" w:rsidP="00AF5B94">
          <w:pPr>
            <w:pStyle w:val="D613771D041C4755BF846C8B07FB7616"/>
          </w:pPr>
          <w:r w:rsidRPr="00F83298">
            <w:rPr>
              <w:rStyle w:val="Platzhaltertext"/>
              <w:rFonts w:eastAsiaTheme="minorHAnsi"/>
              <w:bCs/>
              <w:sz w:val="20"/>
              <w:lang w:val="fr-CH"/>
            </w:rPr>
            <w:t>Nom / Prénom</w:t>
          </w:r>
        </w:p>
      </w:docPartBody>
    </w:docPart>
    <w:docPart>
      <w:docPartPr>
        <w:name w:val="8C9C4BAAF8574C79834DBC04AD404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87A26-1C09-4C7E-A149-3C1BAA24C56E}"/>
      </w:docPartPr>
      <w:docPartBody>
        <w:p w:rsidR="00E5034F" w:rsidRDefault="00CE24D2" w:rsidP="00CE24D2">
          <w:pPr>
            <w:pStyle w:val="8C9C4BAAF8574C79834DBC04AD404299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34AB732804F46048FB0C4B4C31DD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9CEBB-59EC-4F81-A55D-94264A30A0C1}"/>
      </w:docPartPr>
      <w:docPartBody>
        <w:p w:rsidR="00E5034F" w:rsidRDefault="00CE24D2" w:rsidP="00CE24D2">
          <w:pPr>
            <w:pStyle w:val="B34AB732804F46048FB0C4B4C31DD850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9F921459AB740BF96232E69D356F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B7856-EC1B-49FA-B1F7-E8A025356F69}"/>
      </w:docPartPr>
      <w:docPartBody>
        <w:p w:rsidR="00B276EC" w:rsidRDefault="00AF5B94" w:rsidP="00AF5B94">
          <w:pPr>
            <w:pStyle w:val="C9F921459AB740BF96232E69D356F3691"/>
          </w:pPr>
          <w:r w:rsidRPr="00881930">
            <w:rPr>
              <w:rStyle w:val="Platzhaltertext"/>
              <w:rFonts w:eastAsiaTheme="minorHAnsi"/>
              <w:sz w:val="20"/>
            </w:rPr>
            <w:t>.....</w:t>
          </w:r>
        </w:p>
      </w:docPartBody>
    </w:docPart>
    <w:docPart>
      <w:docPartPr>
        <w:name w:val="71E250E87E5347E0AA8E9E98B3D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6944E-C1E8-46BB-A771-5B24DB190DB6}"/>
      </w:docPartPr>
      <w:docPartBody>
        <w:p w:rsidR="00B276EC" w:rsidRDefault="00AF5B94" w:rsidP="00AF5B94">
          <w:pPr>
            <w:pStyle w:val="71E250E87E5347E0AA8E9E98B3D45D14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  <w:docPart>
      <w:docPartPr>
        <w:name w:val="EF3284CB01C245BABD364FE849775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F96A8-8922-4F4A-B1CD-72A888B314CF}"/>
      </w:docPartPr>
      <w:docPartBody>
        <w:p w:rsidR="00B276EC" w:rsidRDefault="00AF5B94" w:rsidP="00AF5B94">
          <w:pPr>
            <w:pStyle w:val="EF3284CB01C245BABD364FE849775078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  <w:docPart>
      <w:docPartPr>
        <w:name w:val="078A4EC588EA44BC8DD8E36E353CE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DCDEA-3AE7-4E89-B5C2-ED26660CF1B4}"/>
      </w:docPartPr>
      <w:docPartBody>
        <w:p w:rsidR="00B276EC" w:rsidRDefault="00AF5B94" w:rsidP="00AF5B94">
          <w:pPr>
            <w:pStyle w:val="078A4EC588EA44BC8DD8E36E353CE49A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  <w:docPart>
      <w:docPartPr>
        <w:name w:val="14536E2F845D44EAA59173863D272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C1C64-549B-4E6A-8616-F0962C6D421D}"/>
      </w:docPartPr>
      <w:docPartBody>
        <w:p w:rsidR="00B276EC" w:rsidRDefault="00AF5B94" w:rsidP="00AF5B94">
          <w:pPr>
            <w:pStyle w:val="14536E2F845D44EAA59173863D272133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  <w:docPart>
      <w:docPartPr>
        <w:name w:val="498E2B8AFFDF43E0B6F3B1358BA5B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18F48-ED3E-4E2E-9558-2839C4533F83}"/>
      </w:docPartPr>
      <w:docPartBody>
        <w:p w:rsidR="00B276EC" w:rsidRDefault="00AF5B94" w:rsidP="00AF5B94">
          <w:pPr>
            <w:pStyle w:val="498E2B8AFFDF43E0B6F3B1358BA5B7E4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9FBF0054C612402F86D9242D85731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AF209-784C-4985-BA20-FC794FFD660F}"/>
      </w:docPartPr>
      <w:docPartBody>
        <w:p w:rsidR="00B276EC" w:rsidRDefault="00AF5B94" w:rsidP="00AF5B94">
          <w:pPr>
            <w:pStyle w:val="9FBF0054C612402F86D9242D857317B9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9EDD01E3F52A4764A16A8802EB8A8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4A1B5-5C69-461F-B844-892EB62D4727}"/>
      </w:docPartPr>
      <w:docPartBody>
        <w:p w:rsidR="00B276EC" w:rsidRDefault="00AF5B94" w:rsidP="00AF5B94">
          <w:pPr>
            <w:pStyle w:val="9EDD01E3F52A4764A16A8802EB8A815F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E176E2D1FDC54296A05B0ABE7D1CF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56098-7A42-48F4-9A03-8BA733E90574}"/>
      </w:docPartPr>
      <w:docPartBody>
        <w:p w:rsidR="00B276EC" w:rsidRDefault="00AF5B94" w:rsidP="00AF5B94">
          <w:pPr>
            <w:pStyle w:val="E176E2D1FDC54296A05B0ABE7D1CF834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259D062E7E644E3DBE05CCCFFC544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1008C-E71F-400B-B7A0-0269DDE190DA}"/>
      </w:docPartPr>
      <w:docPartBody>
        <w:p w:rsidR="00B276EC" w:rsidRDefault="00AF5B94" w:rsidP="00AF5B94">
          <w:pPr>
            <w:pStyle w:val="259D062E7E644E3DBE05CCCFFC544BF6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A06C3E8BA53F46F4B813BCFD2B721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373C-1CB0-4EAB-8DF5-4638A81EC3CA}"/>
      </w:docPartPr>
      <w:docPartBody>
        <w:p w:rsidR="00B276EC" w:rsidRDefault="00AF5B94" w:rsidP="00AF5B94">
          <w:pPr>
            <w:pStyle w:val="A06C3E8BA53F46F4B813BCFD2B7210FC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9D51F9CC4FF840C2884146BB8EF6A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2ACDB-580E-4720-AF1E-ADDAE2229713}"/>
      </w:docPartPr>
      <w:docPartBody>
        <w:p w:rsidR="00B276EC" w:rsidRDefault="00AF5B94" w:rsidP="00AF5B94">
          <w:pPr>
            <w:pStyle w:val="9D51F9CC4FF840C2884146BB8EF6A7B9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6B72FE61F88A4D679423B8D6B2118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F06F9-DB64-4CC5-84C4-A3436683C569}"/>
      </w:docPartPr>
      <w:docPartBody>
        <w:p w:rsidR="00B276EC" w:rsidRDefault="00AF5B94" w:rsidP="00AF5B94">
          <w:pPr>
            <w:pStyle w:val="6B72FE61F88A4D679423B8D6B21184F6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63D1AEC273584EAB969090966EC9C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8186D-44E4-4515-9E96-F7527104713C}"/>
      </w:docPartPr>
      <w:docPartBody>
        <w:p w:rsidR="00B276EC" w:rsidRDefault="00AF5B94" w:rsidP="00AF5B94">
          <w:pPr>
            <w:pStyle w:val="63D1AEC273584EAB969090966EC9C741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FAAD6FE74E6940D4BD5C152F9CDC0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B20B8-5395-425F-A4ED-A23E5C464DE5}"/>
      </w:docPartPr>
      <w:docPartBody>
        <w:p w:rsidR="00B276EC" w:rsidRDefault="00AF5B94" w:rsidP="00AF5B94">
          <w:pPr>
            <w:pStyle w:val="FAAD6FE74E6940D4BD5C152F9CDC0CAA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F1228C6FA3A84618BE2DD58A1B07F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177BB-2D74-4A3B-BE8B-A222AC3B74A1}"/>
      </w:docPartPr>
      <w:docPartBody>
        <w:p w:rsidR="00B276EC" w:rsidRDefault="00AF5B94" w:rsidP="00AF5B94">
          <w:pPr>
            <w:pStyle w:val="F1228C6FA3A84618BE2DD58A1B07FB14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CF252AC598E6490EB554A502A7CF3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C335C-EC00-4EE9-B258-61F01A1F5988}"/>
      </w:docPartPr>
      <w:docPartBody>
        <w:p w:rsidR="00B276EC" w:rsidRDefault="00AF5B94" w:rsidP="00AF5B94">
          <w:pPr>
            <w:pStyle w:val="CF252AC598E6490EB554A502A7CF39AA1"/>
          </w:pPr>
          <w:r w:rsidRPr="00881930">
            <w:rPr>
              <w:rStyle w:val="Platzhaltertext"/>
              <w:rFonts w:eastAsiaTheme="minorHAnsi"/>
              <w:sz w:val="20"/>
              <w:lang w:val="fr-CH"/>
            </w:rPr>
            <w:t>.....</w:t>
          </w:r>
        </w:p>
      </w:docPartBody>
    </w:docPart>
    <w:docPart>
      <w:docPartPr>
        <w:name w:val="3F4818343AB1469EB56EA1DD2E2BE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7C572-8516-4D4B-AC15-673B75A2B8A7}"/>
      </w:docPartPr>
      <w:docPartBody>
        <w:p w:rsidR="00B276EC" w:rsidRDefault="00AF5B94" w:rsidP="00AF5B94">
          <w:pPr>
            <w:pStyle w:val="3F4818343AB1469EB56EA1DD2E2BEBF7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  <w:docPart>
      <w:docPartPr>
        <w:name w:val="847FBE731A5B457ABA8983457D89E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95444-A2AB-4CF7-B2FF-EAC6C2551C00}"/>
      </w:docPartPr>
      <w:docPartBody>
        <w:p w:rsidR="00B276EC" w:rsidRDefault="00AF5B94" w:rsidP="00AF5B94">
          <w:pPr>
            <w:pStyle w:val="847FBE731A5B457ABA8983457D89E8AC1"/>
          </w:pPr>
          <w:r w:rsidRPr="00881930">
            <w:rPr>
              <w:color w:val="A6A6A6" w:themeColor="background1" w:themeShade="A6"/>
              <w:sz w:val="20"/>
              <w:lang w:val="fr-CH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F2"/>
    <w:rsid w:val="00073E8C"/>
    <w:rsid w:val="002A5DE5"/>
    <w:rsid w:val="00334ACF"/>
    <w:rsid w:val="006117D5"/>
    <w:rsid w:val="008370F2"/>
    <w:rsid w:val="00AF5B94"/>
    <w:rsid w:val="00B05039"/>
    <w:rsid w:val="00B276EC"/>
    <w:rsid w:val="00C73EB3"/>
    <w:rsid w:val="00CE24D2"/>
    <w:rsid w:val="00D728B0"/>
    <w:rsid w:val="00DD559E"/>
    <w:rsid w:val="00E5034F"/>
    <w:rsid w:val="00E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5B94"/>
    <w:rPr>
      <w:color w:val="808080"/>
    </w:rPr>
  </w:style>
  <w:style w:type="paragraph" w:customStyle="1" w:styleId="8C9C4BAAF8574C79834DBC04AD404299">
    <w:name w:val="8C9C4BAAF8574C79834DBC04AD404299"/>
    <w:rsid w:val="00CE24D2"/>
  </w:style>
  <w:style w:type="paragraph" w:customStyle="1" w:styleId="B34AB732804F46048FB0C4B4C31DD850">
    <w:name w:val="B34AB732804F46048FB0C4B4C31DD850"/>
    <w:rsid w:val="00CE24D2"/>
  </w:style>
  <w:style w:type="paragraph" w:customStyle="1" w:styleId="D613771D041C4755BF846C8B07FB7616">
    <w:name w:val="D613771D041C4755BF846C8B07FB7616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6A9778AF6142408A1FA136F2238F79">
    <w:name w:val="6B6A9778AF6142408A1FA136F2238F79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13D41722B64B0B95B2EE46C3D0058E">
    <w:name w:val="5413D41722B64B0B95B2EE46C3D0058E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249E122574F819D89D5E225F05330">
    <w:name w:val="4A1249E122574F819D89D5E225F05330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2D255E2A1D4D04AF41C0C17A6E5D53">
    <w:name w:val="982D255E2A1D4D04AF41C0C17A6E5D53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017A9FEC9C4993B8FBCFE2A55C7976">
    <w:name w:val="A2017A9FEC9C4993B8FBCFE2A55C7976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096389E38B4AB18D35C8393E2DD8E8">
    <w:name w:val="0C096389E38B4AB18D35C8393E2DD8E8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10B1DA3C874683955F74BB90F4F759">
    <w:name w:val="7F10B1DA3C874683955F74BB90F4F759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D16535599D444198ECE55C395AA6D8">
    <w:name w:val="0FD16535599D444198ECE55C395AA6D8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22B40ED6FD4905B3A993C6581AD8EB">
    <w:name w:val="D622B40ED6FD4905B3A993C6581AD8EB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1F79FE12C414EA09D8992192E299B">
    <w:name w:val="E641F79FE12C414EA09D8992192E299B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8E2B8AFFDF43E0B6F3B1358BA5B7E41">
    <w:name w:val="498E2B8AFFDF43E0B6F3B1358BA5B7E4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F0054C612402F86D9242D857317B91">
    <w:name w:val="9FBF0054C612402F86D9242D857317B9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DD01E3F52A4764A16A8802EB8A815F1">
    <w:name w:val="9EDD01E3F52A4764A16A8802EB8A815F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76E2D1FDC54296A05B0ABE7D1CF8341">
    <w:name w:val="E176E2D1FDC54296A05B0ABE7D1CF834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D062E7E644E3DBE05CCCFFC544BF61">
    <w:name w:val="259D062E7E644E3DBE05CCCFFC544BF6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6C3E8BA53F46F4B813BCFD2B7210FC1">
    <w:name w:val="A06C3E8BA53F46F4B813BCFD2B7210FC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51F9CC4FF840C2884146BB8EF6A7B91">
    <w:name w:val="9D51F9CC4FF840C2884146BB8EF6A7B9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72FE61F88A4D679423B8D6B21184F61">
    <w:name w:val="6B72FE61F88A4D679423B8D6B21184F6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D1AEC273584EAB969090966EC9C7411">
    <w:name w:val="63D1AEC273584EAB969090966EC9C741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AD6FE74E6940D4BD5C152F9CDC0CAA1">
    <w:name w:val="FAAD6FE74E6940D4BD5C152F9CDC0CAA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228C6FA3A84618BE2DD58A1B07FB141">
    <w:name w:val="F1228C6FA3A84618BE2DD58A1B07FB14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252AC598E6490EB554A502A7CF39AA1">
    <w:name w:val="CF252AC598E6490EB554A502A7CF39AA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818343AB1469EB56EA1DD2E2BEBF71">
    <w:name w:val="3F4818343AB1469EB56EA1DD2E2BEBF7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7FBE731A5B457ABA8983457D89E8AC1">
    <w:name w:val="847FBE731A5B457ABA8983457D89E8AC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F921459AB740BF96232E69D356F3691">
    <w:name w:val="C9F921459AB740BF96232E69D356F369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E250E87E5347E0AA8E9E98B3D45D141">
    <w:name w:val="71E250E87E5347E0AA8E9E98B3D45D14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3284CB01C245BABD364FE8497750781">
    <w:name w:val="EF3284CB01C245BABD364FE849775078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8A4EC588EA44BC8DD8E36E353CE49A1">
    <w:name w:val="078A4EC588EA44BC8DD8E36E353CE49A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536E2F845D44EAA59173863D2721331">
    <w:name w:val="14536E2F845D44EAA59173863D2721331"/>
    <w:rsid w:val="00AF5B9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F759-3399-4F28-82CB-3014FB60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MHB00_01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 Marco LBA</dc:creator>
  <cp:keywords/>
  <dc:description/>
  <cp:lastModifiedBy>Tenisch Herbert VTG</cp:lastModifiedBy>
  <cp:revision>2</cp:revision>
  <cp:lastPrinted>2023-09-27T12:44:00Z</cp:lastPrinted>
  <dcterms:created xsi:type="dcterms:W3CDTF">2024-03-21T12:06:00Z</dcterms:created>
  <dcterms:modified xsi:type="dcterms:W3CDTF">2024-03-21T12:06:00Z</dcterms:modified>
</cp:coreProperties>
</file>