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EAF4E" w14:textId="77777777" w:rsidR="00565F8E" w:rsidRPr="009970D7" w:rsidRDefault="00565F8E" w:rsidP="00565F8E">
      <w:pPr>
        <w:jc w:val="both"/>
        <w:rPr>
          <w:b/>
          <w:caps/>
          <w:sz w:val="32"/>
          <w:szCs w:val="32"/>
        </w:rPr>
      </w:pPr>
      <w:r w:rsidRPr="009970D7">
        <w:rPr>
          <w:b/>
          <w:caps/>
          <w:sz w:val="32"/>
          <w:szCs w:val="32"/>
        </w:rPr>
        <w:t>Spieleinsatzgesuch</w:t>
      </w:r>
      <w:r w:rsidR="00AC2082" w:rsidRPr="009970D7">
        <w:rPr>
          <w:b/>
          <w:caps/>
          <w:sz w:val="32"/>
          <w:szCs w:val="32"/>
        </w:rPr>
        <w:tab/>
      </w:r>
      <w:r w:rsidR="00AC2082" w:rsidRPr="009970D7">
        <w:rPr>
          <w:b/>
          <w:caps/>
          <w:sz w:val="32"/>
          <w:szCs w:val="32"/>
        </w:rPr>
        <w:tab/>
      </w:r>
      <w:r w:rsidR="00AC2082" w:rsidRPr="009970D7">
        <w:rPr>
          <w:b/>
          <w:caps/>
          <w:sz w:val="32"/>
          <w:szCs w:val="32"/>
        </w:rPr>
        <w:tab/>
      </w:r>
      <w:r w:rsidR="00AC2082" w:rsidRPr="009970D7">
        <w:rPr>
          <w:b/>
          <w:caps/>
          <w:sz w:val="32"/>
          <w:szCs w:val="32"/>
        </w:rPr>
        <w:tab/>
      </w:r>
      <w:r w:rsidR="00AC2082" w:rsidRPr="009970D7">
        <w:rPr>
          <w:b/>
          <w:caps/>
          <w:sz w:val="32"/>
          <w:szCs w:val="32"/>
        </w:rPr>
        <w:tab/>
      </w:r>
      <w:r w:rsidR="00AC2082" w:rsidRPr="009970D7">
        <w:rPr>
          <w:b/>
          <w:caps/>
          <w:sz w:val="32"/>
          <w:szCs w:val="32"/>
        </w:rPr>
        <w:tab/>
      </w:r>
      <w:r w:rsidR="00AC2082" w:rsidRPr="009970D7">
        <w:rPr>
          <w:b/>
          <w:caps/>
          <w:sz w:val="32"/>
          <w:szCs w:val="32"/>
        </w:rPr>
        <w:tab/>
      </w:r>
    </w:p>
    <w:p w14:paraId="0997F637" w14:textId="77777777" w:rsidR="009970D7" w:rsidRDefault="00565F8E" w:rsidP="00565F8E">
      <w:pPr>
        <w:jc w:val="both"/>
        <w:rPr>
          <w:i/>
        </w:rPr>
      </w:pPr>
      <w:r w:rsidRPr="009970D7">
        <w:rPr>
          <w:i/>
          <w:caps/>
        </w:rPr>
        <w:t>Z</w:t>
      </w:r>
      <w:r w:rsidRPr="009970D7">
        <w:rPr>
          <w:i/>
        </w:rPr>
        <w:t>ustellung an: Komp Zen Mil Musik, C Einsatz, Kaserne, 3000 Bern 22</w:t>
      </w:r>
    </w:p>
    <w:p w14:paraId="25CD5C45" w14:textId="77777777" w:rsidR="00565F8E" w:rsidRPr="009970D7" w:rsidRDefault="00565F8E" w:rsidP="00565F8E">
      <w:pPr>
        <w:jc w:val="both"/>
        <w:rPr>
          <w:i/>
        </w:rPr>
      </w:pPr>
      <w:r w:rsidRPr="009970D7">
        <w:rPr>
          <w:i/>
        </w:rPr>
        <w:t>(</w:t>
      </w:r>
      <w:r w:rsidR="00140A55">
        <w:rPr>
          <w:i/>
        </w:rPr>
        <w:t>philippe.monnerat</w:t>
      </w:r>
      <w:r w:rsidRPr="009970D7">
        <w:rPr>
          <w:i/>
        </w:rPr>
        <w:t>@vtg.admin.ch)</w:t>
      </w:r>
    </w:p>
    <w:p w14:paraId="5259970F" w14:textId="77777777" w:rsidR="00565F8E" w:rsidRDefault="00565F8E" w:rsidP="00565F8E">
      <w:pPr>
        <w:jc w:val="both"/>
      </w:pPr>
    </w:p>
    <w:tbl>
      <w:tblPr>
        <w:tblStyle w:val="Tabellenraster"/>
        <w:tblW w:w="0" w:type="auto"/>
        <w:tblLook w:val="04A0" w:firstRow="1" w:lastRow="0" w:firstColumn="1" w:lastColumn="0" w:noHBand="0" w:noVBand="1"/>
      </w:tblPr>
      <w:tblGrid>
        <w:gridCol w:w="9239"/>
      </w:tblGrid>
      <w:tr w:rsidR="00565F8E" w14:paraId="26ABC38F" w14:textId="77777777" w:rsidTr="00D70421">
        <w:tc>
          <w:tcPr>
            <w:tcW w:w="9239" w:type="dxa"/>
            <w:shd w:val="clear" w:color="auto" w:fill="EAF1DD" w:themeFill="accent3" w:themeFillTint="33"/>
          </w:tcPr>
          <w:p w14:paraId="52050C0A" w14:textId="77777777" w:rsidR="00565F8E" w:rsidRPr="00FA7150" w:rsidRDefault="00565F8E" w:rsidP="00D70421">
            <w:pPr>
              <w:spacing w:before="60" w:after="60"/>
              <w:jc w:val="center"/>
              <w:rPr>
                <w:b/>
              </w:rPr>
            </w:pPr>
            <w:r>
              <w:rPr>
                <w:sz w:val="20"/>
              </w:rPr>
              <w:t>Für jeden Einsatz ist ein Formular auszufüllen.</w:t>
            </w:r>
          </w:p>
        </w:tc>
      </w:tr>
    </w:tbl>
    <w:p w14:paraId="267A1C51" w14:textId="77777777" w:rsidR="00565F8E" w:rsidRDefault="00565F8E" w:rsidP="00565F8E">
      <w:pPr>
        <w:jc w:val="both"/>
      </w:pPr>
    </w:p>
    <w:tbl>
      <w:tblPr>
        <w:tblStyle w:val="Tabellenraster"/>
        <w:tblW w:w="9127"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829"/>
        <w:gridCol w:w="283"/>
        <w:gridCol w:w="5186"/>
      </w:tblGrid>
      <w:tr w:rsidR="00565F8E" w14:paraId="68143515" w14:textId="77777777" w:rsidTr="00D70421">
        <w:trPr>
          <w:trHeight w:val="425"/>
        </w:trPr>
        <w:tc>
          <w:tcPr>
            <w:tcW w:w="9127" w:type="dxa"/>
            <w:gridSpan w:val="4"/>
            <w:vAlign w:val="center"/>
          </w:tcPr>
          <w:p w14:paraId="359D2153" w14:textId="77777777" w:rsidR="00565F8E" w:rsidRPr="001111ED" w:rsidRDefault="00565F8E" w:rsidP="00D70421">
            <w:pPr>
              <w:jc w:val="both"/>
              <w:rPr>
                <w:b/>
              </w:rPr>
            </w:pPr>
            <w:r w:rsidRPr="001111ED">
              <w:rPr>
                <w:b/>
              </w:rPr>
              <w:t xml:space="preserve">Angaben </w:t>
            </w:r>
            <w:r>
              <w:rPr>
                <w:b/>
              </w:rPr>
              <w:t>zum Antragsteller / Kontaktperson</w:t>
            </w:r>
          </w:p>
        </w:tc>
      </w:tr>
      <w:tr w:rsidR="00565F8E" w:rsidRPr="002935ED" w14:paraId="7FEEF46E" w14:textId="77777777" w:rsidTr="00D70421">
        <w:trPr>
          <w:trHeight w:val="20"/>
        </w:trPr>
        <w:tc>
          <w:tcPr>
            <w:tcW w:w="9127" w:type="dxa"/>
            <w:gridSpan w:val="4"/>
            <w:vAlign w:val="center"/>
          </w:tcPr>
          <w:p w14:paraId="6A454EDA" w14:textId="77777777" w:rsidR="00565F8E" w:rsidRPr="002935ED" w:rsidRDefault="00565F8E" w:rsidP="00D70421">
            <w:pPr>
              <w:jc w:val="both"/>
              <w:rPr>
                <w:b/>
                <w:sz w:val="12"/>
                <w:szCs w:val="12"/>
              </w:rPr>
            </w:pPr>
          </w:p>
        </w:tc>
      </w:tr>
      <w:tr w:rsidR="00565F8E" w:rsidRPr="001111ED" w14:paraId="1F595C07" w14:textId="77777777" w:rsidTr="00D70421">
        <w:trPr>
          <w:trHeight w:val="454"/>
        </w:trPr>
        <w:tc>
          <w:tcPr>
            <w:tcW w:w="3658" w:type="dxa"/>
            <w:gridSpan w:val="2"/>
            <w:vAlign w:val="center"/>
          </w:tcPr>
          <w:p w14:paraId="0D242E1A" w14:textId="77777777" w:rsidR="00565F8E" w:rsidRDefault="00565F8E" w:rsidP="00D70421">
            <w:pPr>
              <w:jc w:val="both"/>
            </w:pPr>
            <w:r>
              <w:t>Veranstalter / Einheit</w:t>
            </w:r>
          </w:p>
        </w:tc>
        <w:tc>
          <w:tcPr>
            <w:tcW w:w="283" w:type="dxa"/>
            <w:tcBorders>
              <w:right w:val="single" w:sz="4" w:space="0" w:color="auto"/>
            </w:tcBorders>
            <w:vAlign w:val="center"/>
          </w:tcPr>
          <w:p w14:paraId="400964F3"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43729F62"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bookmarkStart w:id="0" w:name="Testo1"/>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bookmarkEnd w:id="0"/>
          </w:p>
        </w:tc>
      </w:tr>
      <w:tr w:rsidR="00565F8E" w14:paraId="674C2AB3" w14:textId="77777777" w:rsidTr="00D70421">
        <w:trPr>
          <w:trHeight w:val="454"/>
        </w:trPr>
        <w:tc>
          <w:tcPr>
            <w:tcW w:w="3658" w:type="dxa"/>
            <w:gridSpan w:val="2"/>
            <w:vAlign w:val="center"/>
          </w:tcPr>
          <w:p w14:paraId="422C41D3" w14:textId="77777777" w:rsidR="00565F8E" w:rsidRDefault="00565F8E" w:rsidP="00D70421">
            <w:pPr>
              <w:jc w:val="both"/>
            </w:pPr>
            <w:r>
              <w:t>Grad, Funktion oder Beruf</w:t>
            </w:r>
          </w:p>
        </w:tc>
        <w:tc>
          <w:tcPr>
            <w:tcW w:w="283" w:type="dxa"/>
            <w:tcBorders>
              <w:right w:val="single" w:sz="4" w:space="0" w:color="auto"/>
            </w:tcBorders>
            <w:vAlign w:val="center"/>
          </w:tcPr>
          <w:p w14:paraId="36E607DB"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31C82BFC" w14:textId="77777777" w:rsidR="00565F8E" w:rsidRDefault="00565F8E" w:rsidP="00D70421">
            <w:pPr>
              <w:jc w:val="both"/>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0B79C550" w14:textId="77777777" w:rsidTr="00D70421">
        <w:trPr>
          <w:trHeight w:val="454"/>
        </w:trPr>
        <w:tc>
          <w:tcPr>
            <w:tcW w:w="3658" w:type="dxa"/>
            <w:gridSpan w:val="2"/>
            <w:vAlign w:val="center"/>
          </w:tcPr>
          <w:p w14:paraId="700F1228" w14:textId="77777777" w:rsidR="00565F8E" w:rsidRDefault="00565F8E" w:rsidP="00D70421">
            <w:pPr>
              <w:jc w:val="both"/>
            </w:pPr>
            <w:r>
              <w:t>Name, Vorname</w:t>
            </w:r>
          </w:p>
        </w:tc>
        <w:tc>
          <w:tcPr>
            <w:tcW w:w="283" w:type="dxa"/>
            <w:tcBorders>
              <w:right w:val="single" w:sz="4" w:space="0" w:color="auto"/>
            </w:tcBorders>
            <w:vAlign w:val="center"/>
          </w:tcPr>
          <w:p w14:paraId="0D386F69"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4916D1C1" w14:textId="77777777" w:rsidR="00565F8E" w:rsidRDefault="00565F8E" w:rsidP="00D70421">
            <w:pPr>
              <w:jc w:val="both"/>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061DB150" w14:textId="77777777" w:rsidTr="00D70421">
        <w:trPr>
          <w:trHeight w:val="454"/>
        </w:trPr>
        <w:tc>
          <w:tcPr>
            <w:tcW w:w="3658" w:type="dxa"/>
            <w:gridSpan w:val="2"/>
            <w:vAlign w:val="center"/>
          </w:tcPr>
          <w:p w14:paraId="59934CA0" w14:textId="77777777" w:rsidR="00565F8E" w:rsidRDefault="00565F8E" w:rsidP="00D70421">
            <w:pPr>
              <w:jc w:val="both"/>
            </w:pPr>
            <w:r>
              <w:t>Adresse</w:t>
            </w:r>
          </w:p>
        </w:tc>
        <w:tc>
          <w:tcPr>
            <w:tcW w:w="283" w:type="dxa"/>
            <w:tcBorders>
              <w:right w:val="single" w:sz="4" w:space="0" w:color="auto"/>
            </w:tcBorders>
            <w:vAlign w:val="center"/>
          </w:tcPr>
          <w:p w14:paraId="02EF89AB"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3A811C0B" w14:textId="77777777" w:rsidR="00565F8E" w:rsidRDefault="00565F8E" w:rsidP="00D70421">
            <w:pPr>
              <w:jc w:val="both"/>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5CD24A98" w14:textId="77777777" w:rsidTr="00D70421">
        <w:trPr>
          <w:trHeight w:val="454"/>
        </w:trPr>
        <w:tc>
          <w:tcPr>
            <w:tcW w:w="3658" w:type="dxa"/>
            <w:gridSpan w:val="2"/>
            <w:vAlign w:val="center"/>
          </w:tcPr>
          <w:p w14:paraId="3C27EFFA" w14:textId="77777777" w:rsidR="00565F8E" w:rsidRDefault="00565F8E" w:rsidP="00D70421">
            <w:pPr>
              <w:jc w:val="both"/>
            </w:pPr>
            <w:r>
              <w:t>PLZ / Wohnort</w:t>
            </w:r>
          </w:p>
        </w:tc>
        <w:tc>
          <w:tcPr>
            <w:tcW w:w="283" w:type="dxa"/>
            <w:tcBorders>
              <w:right w:val="single" w:sz="4" w:space="0" w:color="auto"/>
            </w:tcBorders>
            <w:vAlign w:val="center"/>
          </w:tcPr>
          <w:p w14:paraId="632E2036"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7B96A203" w14:textId="77777777" w:rsidR="00565F8E" w:rsidRDefault="00565F8E" w:rsidP="00D70421">
            <w:pPr>
              <w:jc w:val="both"/>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290A062D" w14:textId="77777777" w:rsidTr="00D70421">
        <w:trPr>
          <w:trHeight w:val="454"/>
        </w:trPr>
        <w:tc>
          <w:tcPr>
            <w:tcW w:w="1829" w:type="dxa"/>
            <w:vMerge w:val="restart"/>
            <w:vAlign w:val="center"/>
          </w:tcPr>
          <w:p w14:paraId="0A848CA7" w14:textId="77777777" w:rsidR="00565F8E" w:rsidRDefault="00565F8E" w:rsidP="00D70421">
            <w:pPr>
              <w:jc w:val="both"/>
            </w:pPr>
            <w:r>
              <w:t>Kontaktangaben</w:t>
            </w:r>
          </w:p>
        </w:tc>
        <w:tc>
          <w:tcPr>
            <w:tcW w:w="1829" w:type="dxa"/>
            <w:vAlign w:val="center"/>
          </w:tcPr>
          <w:p w14:paraId="1A149792" w14:textId="77777777" w:rsidR="00565F8E" w:rsidRDefault="00565F8E" w:rsidP="00D70421">
            <w:pPr>
              <w:jc w:val="both"/>
            </w:pPr>
            <w:r>
              <w:t>Tel</w:t>
            </w:r>
          </w:p>
        </w:tc>
        <w:tc>
          <w:tcPr>
            <w:tcW w:w="283" w:type="dxa"/>
            <w:tcBorders>
              <w:right w:val="single" w:sz="4" w:space="0" w:color="auto"/>
            </w:tcBorders>
            <w:vAlign w:val="center"/>
          </w:tcPr>
          <w:p w14:paraId="230778A8"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70AC9CD8"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38CCDB40" w14:textId="77777777" w:rsidTr="00D70421">
        <w:trPr>
          <w:trHeight w:val="454"/>
        </w:trPr>
        <w:tc>
          <w:tcPr>
            <w:tcW w:w="1829" w:type="dxa"/>
            <w:vMerge/>
            <w:vAlign w:val="center"/>
          </w:tcPr>
          <w:p w14:paraId="009BC1FF" w14:textId="77777777" w:rsidR="00565F8E" w:rsidRDefault="00565F8E" w:rsidP="00D70421">
            <w:pPr>
              <w:jc w:val="both"/>
            </w:pPr>
          </w:p>
        </w:tc>
        <w:tc>
          <w:tcPr>
            <w:tcW w:w="1829" w:type="dxa"/>
            <w:vAlign w:val="center"/>
          </w:tcPr>
          <w:p w14:paraId="726DF859" w14:textId="77777777" w:rsidR="00565F8E" w:rsidRDefault="00565F8E" w:rsidP="00D70421">
            <w:pPr>
              <w:jc w:val="both"/>
            </w:pPr>
            <w:r>
              <w:t>Mobile</w:t>
            </w:r>
          </w:p>
        </w:tc>
        <w:tc>
          <w:tcPr>
            <w:tcW w:w="283" w:type="dxa"/>
            <w:tcBorders>
              <w:right w:val="single" w:sz="4" w:space="0" w:color="auto"/>
            </w:tcBorders>
            <w:vAlign w:val="center"/>
          </w:tcPr>
          <w:p w14:paraId="7FDD6EAF"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6CEC1ACB"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4C6D51B5" w14:textId="77777777" w:rsidTr="00D70421">
        <w:trPr>
          <w:trHeight w:val="454"/>
        </w:trPr>
        <w:tc>
          <w:tcPr>
            <w:tcW w:w="1829" w:type="dxa"/>
            <w:vMerge/>
            <w:vAlign w:val="center"/>
          </w:tcPr>
          <w:p w14:paraId="260409AF" w14:textId="77777777" w:rsidR="00565F8E" w:rsidRDefault="00565F8E" w:rsidP="00D70421">
            <w:pPr>
              <w:jc w:val="both"/>
            </w:pPr>
          </w:p>
        </w:tc>
        <w:tc>
          <w:tcPr>
            <w:tcW w:w="1829" w:type="dxa"/>
            <w:vAlign w:val="center"/>
          </w:tcPr>
          <w:p w14:paraId="03F4337A" w14:textId="77777777" w:rsidR="00565F8E" w:rsidRDefault="00565F8E" w:rsidP="00D70421">
            <w:pPr>
              <w:jc w:val="both"/>
            </w:pPr>
            <w:r>
              <w:t>Fax</w:t>
            </w:r>
          </w:p>
        </w:tc>
        <w:tc>
          <w:tcPr>
            <w:tcW w:w="283" w:type="dxa"/>
            <w:tcBorders>
              <w:right w:val="single" w:sz="4" w:space="0" w:color="auto"/>
            </w:tcBorders>
            <w:vAlign w:val="center"/>
          </w:tcPr>
          <w:p w14:paraId="4A678BF0"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01704E02"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35DF33C8" w14:textId="77777777" w:rsidTr="00D70421">
        <w:trPr>
          <w:trHeight w:val="454"/>
        </w:trPr>
        <w:tc>
          <w:tcPr>
            <w:tcW w:w="1829" w:type="dxa"/>
            <w:vMerge/>
            <w:vAlign w:val="center"/>
          </w:tcPr>
          <w:p w14:paraId="18E46253" w14:textId="77777777" w:rsidR="00565F8E" w:rsidRDefault="00565F8E" w:rsidP="00D70421">
            <w:pPr>
              <w:jc w:val="both"/>
            </w:pPr>
          </w:p>
        </w:tc>
        <w:tc>
          <w:tcPr>
            <w:tcW w:w="1829" w:type="dxa"/>
            <w:vAlign w:val="center"/>
          </w:tcPr>
          <w:p w14:paraId="0C9CD9BB" w14:textId="77777777" w:rsidR="00565F8E" w:rsidRDefault="00565F8E" w:rsidP="00D70421">
            <w:pPr>
              <w:jc w:val="both"/>
            </w:pPr>
            <w:r>
              <w:t>E-Mail</w:t>
            </w:r>
          </w:p>
        </w:tc>
        <w:tc>
          <w:tcPr>
            <w:tcW w:w="283" w:type="dxa"/>
            <w:tcBorders>
              <w:right w:val="single" w:sz="4" w:space="0" w:color="auto"/>
            </w:tcBorders>
            <w:vAlign w:val="center"/>
          </w:tcPr>
          <w:p w14:paraId="78598AA9"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1E296A49"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38AB7CDD" w14:textId="77777777" w:rsidTr="00D70421">
        <w:trPr>
          <w:trHeight w:val="454"/>
        </w:trPr>
        <w:tc>
          <w:tcPr>
            <w:tcW w:w="1829" w:type="dxa"/>
            <w:vMerge/>
            <w:vAlign w:val="center"/>
          </w:tcPr>
          <w:p w14:paraId="4ED26183" w14:textId="77777777" w:rsidR="00565F8E" w:rsidRDefault="00565F8E" w:rsidP="00D70421">
            <w:pPr>
              <w:jc w:val="both"/>
            </w:pPr>
          </w:p>
        </w:tc>
        <w:tc>
          <w:tcPr>
            <w:tcW w:w="1829" w:type="dxa"/>
            <w:vAlign w:val="center"/>
          </w:tcPr>
          <w:p w14:paraId="77F3C0F8" w14:textId="77777777" w:rsidR="00565F8E" w:rsidRDefault="00565F8E" w:rsidP="00D70421">
            <w:pPr>
              <w:jc w:val="both"/>
            </w:pPr>
            <w:r>
              <w:t>Homepage</w:t>
            </w:r>
          </w:p>
        </w:tc>
        <w:tc>
          <w:tcPr>
            <w:tcW w:w="283" w:type="dxa"/>
            <w:tcBorders>
              <w:right w:val="single" w:sz="4" w:space="0" w:color="auto"/>
            </w:tcBorders>
            <w:vAlign w:val="center"/>
          </w:tcPr>
          <w:p w14:paraId="5D3ED6E3"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4EC6B8C7"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bl>
    <w:p w14:paraId="25E20A92" w14:textId="77777777" w:rsidR="00565F8E" w:rsidRDefault="00565F8E" w:rsidP="00565F8E">
      <w:pPr>
        <w:jc w:val="both"/>
      </w:pPr>
    </w:p>
    <w:p w14:paraId="6BBC462C" w14:textId="77777777" w:rsidR="00565F8E" w:rsidRDefault="00565F8E" w:rsidP="00565F8E">
      <w:pPr>
        <w:jc w:val="both"/>
      </w:pPr>
    </w:p>
    <w:tbl>
      <w:tblPr>
        <w:tblStyle w:val="Tabellenraster"/>
        <w:tblW w:w="9127"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8"/>
        <w:gridCol w:w="283"/>
        <w:gridCol w:w="5186"/>
      </w:tblGrid>
      <w:tr w:rsidR="00565F8E" w14:paraId="28D341BD" w14:textId="77777777" w:rsidTr="00D70421">
        <w:trPr>
          <w:trHeight w:val="425"/>
        </w:trPr>
        <w:tc>
          <w:tcPr>
            <w:tcW w:w="9127" w:type="dxa"/>
            <w:gridSpan w:val="3"/>
            <w:vAlign w:val="center"/>
          </w:tcPr>
          <w:p w14:paraId="30DCFC99" w14:textId="77777777" w:rsidR="00565F8E" w:rsidRPr="001111ED" w:rsidRDefault="00565F8E" w:rsidP="00D70421">
            <w:pPr>
              <w:jc w:val="both"/>
              <w:rPr>
                <w:b/>
              </w:rPr>
            </w:pPr>
            <w:r w:rsidRPr="001111ED">
              <w:rPr>
                <w:b/>
              </w:rPr>
              <w:t xml:space="preserve">Angaben </w:t>
            </w:r>
            <w:r>
              <w:rPr>
                <w:b/>
              </w:rPr>
              <w:t>zum</w:t>
            </w:r>
            <w:r w:rsidRPr="001111ED">
              <w:rPr>
                <w:b/>
              </w:rPr>
              <w:t xml:space="preserve"> </w:t>
            </w:r>
            <w:r>
              <w:rPr>
                <w:b/>
              </w:rPr>
              <w:t>Einsatz</w:t>
            </w:r>
          </w:p>
        </w:tc>
      </w:tr>
      <w:tr w:rsidR="00565F8E" w:rsidRPr="002935ED" w14:paraId="19022A7A" w14:textId="77777777" w:rsidTr="00D70421">
        <w:trPr>
          <w:trHeight w:val="20"/>
        </w:trPr>
        <w:tc>
          <w:tcPr>
            <w:tcW w:w="9127" w:type="dxa"/>
            <w:gridSpan w:val="3"/>
            <w:vAlign w:val="center"/>
          </w:tcPr>
          <w:p w14:paraId="4B8DC66D" w14:textId="77777777" w:rsidR="00565F8E" w:rsidRPr="002935ED" w:rsidRDefault="00565F8E" w:rsidP="00D70421">
            <w:pPr>
              <w:jc w:val="both"/>
              <w:rPr>
                <w:b/>
                <w:sz w:val="12"/>
              </w:rPr>
            </w:pPr>
          </w:p>
        </w:tc>
      </w:tr>
      <w:tr w:rsidR="00565F8E" w:rsidRPr="001111ED" w14:paraId="4C38E058" w14:textId="77777777" w:rsidTr="00D70421">
        <w:trPr>
          <w:trHeight w:val="624"/>
        </w:trPr>
        <w:tc>
          <w:tcPr>
            <w:tcW w:w="3658" w:type="dxa"/>
            <w:vAlign w:val="center"/>
          </w:tcPr>
          <w:p w14:paraId="03244CDC" w14:textId="77777777" w:rsidR="00565F8E" w:rsidRDefault="00565F8E" w:rsidP="00D70421">
            <w:pPr>
              <w:jc w:val="both"/>
            </w:pPr>
            <w:r>
              <w:t>Tag, Datum</w:t>
            </w:r>
          </w:p>
        </w:tc>
        <w:tc>
          <w:tcPr>
            <w:tcW w:w="283" w:type="dxa"/>
            <w:tcBorders>
              <w:right w:val="single" w:sz="4" w:space="0" w:color="auto"/>
            </w:tcBorders>
            <w:vAlign w:val="center"/>
          </w:tcPr>
          <w:p w14:paraId="22A552CA"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3B65D212"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3F2C3EF7" w14:textId="77777777" w:rsidTr="00D70421">
        <w:trPr>
          <w:trHeight w:val="624"/>
        </w:trPr>
        <w:tc>
          <w:tcPr>
            <w:tcW w:w="3658" w:type="dxa"/>
            <w:vAlign w:val="center"/>
          </w:tcPr>
          <w:p w14:paraId="3D0367B6" w14:textId="77777777" w:rsidR="00565F8E" w:rsidRDefault="00565F8E" w:rsidP="00D70421">
            <w:pPr>
              <w:jc w:val="both"/>
            </w:pPr>
            <w:r>
              <w:t>Genauer Standort</w:t>
            </w:r>
          </w:p>
        </w:tc>
        <w:tc>
          <w:tcPr>
            <w:tcW w:w="283" w:type="dxa"/>
            <w:tcBorders>
              <w:right w:val="single" w:sz="4" w:space="0" w:color="auto"/>
            </w:tcBorders>
            <w:vAlign w:val="center"/>
          </w:tcPr>
          <w:p w14:paraId="46AE7F7E"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2F5DDE77" w14:textId="77777777" w:rsidR="00565F8E" w:rsidRDefault="00565F8E" w:rsidP="00D70421">
            <w:pPr>
              <w:jc w:val="both"/>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41A7D28A" w14:textId="77777777" w:rsidTr="00D70421">
        <w:trPr>
          <w:trHeight w:val="624"/>
        </w:trPr>
        <w:tc>
          <w:tcPr>
            <w:tcW w:w="3658" w:type="dxa"/>
            <w:vAlign w:val="center"/>
          </w:tcPr>
          <w:p w14:paraId="1F786B5D" w14:textId="77777777" w:rsidR="00565F8E" w:rsidRDefault="00565F8E" w:rsidP="00D70421">
            <w:pPr>
              <w:jc w:val="both"/>
            </w:pPr>
            <w:r>
              <w:t>Anlassbeschrieb</w:t>
            </w:r>
          </w:p>
        </w:tc>
        <w:tc>
          <w:tcPr>
            <w:tcW w:w="283" w:type="dxa"/>
            <w:tcBorders>
              <w:right w:val="single" w:sz="4" w:space="0" w:color="auto"/>
            </w:tcBorders>
            <w:vAlign w:val="center"/>
          </w:tcPr>
          <w:p w14:paraId="69BB9C42" w14:textId="77777777" w:rsidR="00565F8E" w:rsidRDefault="00565F8E" w:rsidP="00D70421">
            <w:r w:rsidRPr="00EB295F">
              <w:t>:</w:t>
            </w:r>
          </w:p>
        </w:tc>
        <w:tc>
          <w:tcPr>
            <w:tcW w:w="5186" w:type="dxa"/>
            <w:tcBorders>
              <w:top w:val="single" w:sz="4" w:space="0" w:color="auto"/>
              <w:left w:val="single" w:sz="4" w:space="0" w:color="auto"/>
              <w:bottom w:val="single" w:sz="4" w:space="0" w:color="auto"/>
              <w:right w:val="single" w:sz="4" w:space="0" w:color="auto"/>
            </w:tcBorders>
            <w:vAlign w:val="center"/>
          </w:tcPr>
          <w:p w14:paraId="5D668922" w14:textId="77777777" w:rsidR="00565F8E" w:rsidRPr="001111ED" w:rsidRDefault="00565F8E" w:rsidP="00D70421">
            <w:pPr>
              <w:rPr>
                <w:i/>
                <w:lang w:val="it-CH"/>
              </w:rPr>
            </w:pPr>
            <w:r w:rsidRPr="001D41FC">
              <w:rPr>
                <w:i/>
                <w:lang w:val="it-CH"/>
              </w:rPr>
              <w:fldChar w:fldCharType="begin">
                <w:ffData>
                  <w:name w:val="Testo1"/>
                  <w:enabled/>
                  <w:calcOnExit w:val="0"/>
                  <w:textInput/>
                </w:ffData>
              </w:fldChar>
            </w:r>
            <w:r w:rsidRPr="001D41FC">
              <w:rPr>
                <w:i/>
                <w:lang w:val="it-CH"/>
              </w:rPr>
              <w:instrText xml:space="preserve"> FORMTEXT </w:instrText>
            </w:r>
            <w:r w:rsidRPr="001D41FC">
              <w:rPr>
                <w:i/>
                <w:lang w:val="it-CH"/>
              </w:rPr>
            </w:r>
            <w:r w:rsidRPr="001D41FC">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D41FC">
              <w:rPr>
                <w:i/>
                <w:lang w:val="it-CH"/>
              </w:rPr>
              <w:fldChar w:fldCharType="end"/>
            </w:r>
          </w:p>
        </w:tc>
      </w:tr>
      <w:tr w:rsidR="00565F8E" w14:paraId="3EE8A663" w14:textId="77777777" w:rsidTr="00D70421">
        <w:trPr>
          <w:trHeight w:val="624"/>
        </w:trPr>
        <w:tc>
          <w:tcPr>
            <w:tcW w:w="3658" w:type="dxa"/>
            <w:vAlign w:val="center"/>
          </w:tcPr>
          <w:p w14:paraId="5E44D544" w14:textId="77777777" w:rsidR="00565F8E" w:rsidRDefault="00565F8E" w:rsidP="00D70421">
            <w:pPr>
              <w:jc w:val="both"/>
            </w:pPr>
            <w:r>
              <w:t xml:space="preserve">Abfahrt </w:t>
            </w:r>
            <w:proofErr w:type="spellStart"/>
            <w:r>
              <w:t>Stao</w:t>
            </w:r>
            <w:proofErr w:type="spellEnd"/>
            <w:r>
              <w:t xml:space="preserve"> Spiel</w:t>
            </w:r>
          </w:p>
        </w:tc>
        <w:tc>
          <w:tcPr>
            <w:tcW w:w="283" w:type="dxa"/>
            <w:tcBorders>
              <w:right w:val="single" w:sz="4" w:space="0" w:color="auto"/>
            </w:tcBorders>
            <w:vAlign w:val="center"/>
          </w:tcPr>
          <w:p w14:paraId="11B68971" w14:textId="77777777" w:rsidR="00565F8E" w:rsidRPr="00EB295F" w:rsidRDefault="00565F8E" w:rsidP="00D70421">
            <w:r>
              <w:t>:</w:t>
            </w:r>
          </w:p>
        </w:tc>
        <w:tc>
          <w:tcPr>
            <w:tcW w:w="5186" w:type="dxa"/>
            <w:tcBorders>
              <w:top w:val="single" w:sz="4" w:space="0" w:color="auto"/>
              <w:left w:val="single" w:sz="4" w:space="0" w:color="auto"/>
              <w:bottom w:val="single" w:sz="4" w:space="0" w:color="auto"/>
              <w:right w:val="single" w:sz="4" w:space="0" w:color="auto"/>
            </w:tcBorders>
            <w:vAlign w:val="center"/>
          </w:tcPr>
          <w:p w14:paraId="22C37192" w14:textId="77777777" w:rsidR="00565F8E" w:rsidRPr="001D41FC" w:rsidRDefault="00565F8E" w:rsidP="00D70421">
            <w:pPr>
              <w:rPr>
                <w:i/>
                <w:lang w:val="it-CH"/>
              </w:rPr>
            </w:pPr>
            <w:proofErr w:type="spellStart"/>
            <w:r>
              <w:rPr>
                <w:i/>
                <w:lang w:val="it-CH"/>
              </w:rPr>
              <w:t>wird</w:t>
            </w:r>
            <w:proofErr w:type="spellEnd"/>
            <w:r>
              <w:rPr>
                <w:i/>
                <w:lang w:val="it-CH"/>
              </w:rPr>
              <w:t xml:space="preserve"> </w:t>
            </w:r>
            <w:proofErr w:type="spellStart"/>
            <w:r>
              <w:rPr>
                <w:i/>
                <w:lang w:val="it-CH"/>
              </w:rPr>
              <w:t>vom</w:t>
            </w:r>
            <w:proofErr w:type="spellEnd"/>
            <w:r>
              <w:rPr>
                <w:i/>
                <w:lang w:val="it-CH"/>
              </w:rPr>
              <w:t xml:space="preserve"> MM </w:t>
            </w:r>
            <w:proofErr w:type="spellStart"/>
            <w:r>
              <w:rPr>
                <w:i/>
                <w:lang w:val="it-CH"/>
              </w:rPr>
              <w:t>ausgefüllt</w:t>
            </w:r>
            <w:proofErr w:type="spellEnd"/>
          </w:p>
        </w:tc>
      </w:tr>
      <w:tr w:rsidR="00565F8E" w14:paraId="1698B631" w14:textId="77777777" w:rsidTr="00D70421">
        <w:trPr>
          <w:trHeight w:val="624"/>
        </w:trPr>
        <w:tc>
          <w:tcPr>
            <w:tcW w:w="3658" w:type="dxa"/>
            <w:vAlign w:val="center"/>
          </w:tcPr>
          <w:p w14:paraId="7E43EE37" w14:textId="77777777" w:rsidR="00565F8E" w:rsidRDefault="00565F8E" w:rsidP="00D70421">
            <w:pPr>
              <w:jc w:val="both"/>
            </w:pPr>
            <w:r>
              <w:t>Ankunft Spiel (Zeit)</w:t>
            </w:r>
          </w:p>
        </w:tc>
        <w:tc>
          <w:tcPr>
            <w:tcW w:w="283" w:type="dxa"/>
            <w:tcBorders>
              <w:right w:val="single" w:sz="4" w:space="0" w:color="auto"/>
            </w:tcBorders>
            <w:vAlign w:val="center"/>
          </w:tcPr>
          <w:p w14:paraId="0F16B469" w14:textId="77777777" w:rsidR="00565F8E" w:rsidRDefault="00565F8E" w:rsidP="00D70421">
            <w:r w:rsidRPr="00EB295F">
              <w:t>:</w:t>
            </w:r>
          </w:p>
        </w:tc>
        <w:tc>
          <w:tcPr>
            <w:tcW w:w="5186" w:type="dxa"/>
            <w:tcBorders>
              <w:top w:val="single" w:sz="4" w:space="0" w:color="auto"/>
              <w:left w:val="single" w:sz="4" w:space="0" w:color="auto"/>
              <w:bottom w:val="single" w:sz="4" w:space="0" w:color="auto"/>
              <w:right w:val="single" w:sz="4" w:space="0" w:color="auto"/>
            </w:tcBorders>
            <w:vAlign w:val="center"/>
          </w:tcPr>
          <w:p w14:paraId="7513E081" w14:textId="77777777" w:rsidR="00565F8E" w:rsidRPr="001111ED" w:rsidRDefault="00565F8E" w:rsidP="00D70421">
            <w:pPr>
              <w:rPr>
                <w:i/>
                <w:lang w:val="it-CH"/>
              </w:rPr>
            </w:pPr>
            <w:r w:rsidRPr="001D41FC">
              <w:rPr>
                <w:i/>
                <w:lang w:val="it-CH"/>
              </w:rPr>
              <w:fldChar w:fldCharType="begin">
                <w:ffData>
                  <w:name w:val="Testo1"/>
                  <w:enabled/>
                  <w:calcOnExit w:val="0"/>
                  <w:textInput/>
                </w:ffData>
              </w:fldChar>
            </w:r>
            <w:r w:rsidRPr="001D41FC">
              <w:rPr>
                <w:i/>
                <w:lang w:val="it-CH"/>
              </w:rPr>
              <w:instrText xml:space="preserve"> FORMTEXT </w:instrText>
            </w:r>
            <w:r w:rsidRPr="001D41FC">
              <w:rPr>
                <w:i/>
                <w:lang w:val="it-CH"/>
              </w:rPr>
            </w:r>
            <w:r w:rsidRPr="001D41FC">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D41FC">
              <w:rPr>
                <w:i/>
                <w:lang w:val="it-CH"/>
              </w:rPr>
              <w:fldChar w:fldCharType="end"/>
            </w:r>
          </w:p>
        </w:tc>
      </w:tr>
      <w:tr w:rsidR="00565F8E" w14:paraId="3084F743" w14:textId="77777777" w:rsidTr="00D70421">
        <w:trPr>
          <w:trHeight w:val="624"/>
        </w:trPr>
        <w:tc>
          <w:tcPr>
            <w:tcW w:w="3658" w:type="dxa"/>
            <w:vAlign w:val="center"/>
          </w:tcPr>
          <w:p w14:paraId="7B923D0E" w14:textId="77777777" w:rsidR="00565F8E" w:rsidRDefault="00565F8E" w:rsidP="00D70421">
            <w:pPr>
              <w:jc w:val="both"/>
            </w:pPr>
            <w:r>
              <w:t xml:space="preserve">Musik- / Konzertbeginn </w:t>
            </w:r>
          </w:p>
        </w:tc>
        <w:tc>
          <w:tcPr>
            <w:tcW w:w="283" w:type="dxa"/>
            <w:tcBorders>
              <w:right w:val="single" w:sz="4" w:space="0" w:color="auto"/>
            </w:tcBorders>
            <w:vAlign w:val="center"/>
          </w:tcPr>
          <w:p w14:paraId="343D3853" w14:textId="77777777" w:rsidR="00565F8E" w:rsidRDefault="00565F8E" w:rsidP="00D70421">
            <w:r w:rsidRPr="00EB295F">
              <w:t>:</w:t>
            </w:r>
          </w:p>
        </w:tc>
        <w:tc>
          <w:tcPr>
            <w:tcW w:w="5186" w:type="dxa"/>
            <w:tcBorders>
              <w:top w:val="single" w:sz="4" w:space="0" w:color="auto"/>
              <w:left w:val="single" w:sz="4" w:space="0" w:color="auto"/>
              <w:bottom w:val="single" w:sz="4" w:space="0" w:color="auto"/>
              <w:right w:val="single" w:sz="4" w:space="0" w:color="auto"/>
            </w:tcBorders>
            <w:vAlign w:val="center"/>
          </w:tcPr>
          <w:p w14:paraId="2BA693E8" w14:textId="77777777" w:rsidR="00565F8E" w:rsidRPr="001111ED" w:rsidRDefault="00565F8E" w:rsidP="00D70421">
            <w:pPr>
              <w:rPr>
                <w:i/>
                <w:lang w:val="it-CH"/>
              </w:rPr>
            </w:pPr>
            <w:r w:rsidRPr="001D41FC">
              <w:rPr>
                <w:i/>
                <w:lang w:val="it-CH"/>
              </w:rPr>
              <w:fldChar w:fldCharType="begin">
                <w:ffData>
                  <w:name w:val="Testo1"/>
                  <w:enabled/>
                  <w:calcOnExit w:val="0"/>
                  <w:textInput/>
                </w:ffData>
              </w:fldChar>
            </w:r>
            <w:r w:rsidRPr="001D41FC">
              <w:rPr>
                <w:i/>
                <w:lang w:val="it-CH"/>
              </w:rPr>
              <w:instrText xml:space="preserve"> FORMTEXT </w:instrText>
            </w:r>
            <w:r w:rsidRPr="001D41FC">
              <w:rPr>
                <w:i/>
                <w:lang w:val="it-CH"/>
              </w:rPr>
            </w:r>
            <w:r w:rsidRPr="001D41FC">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D41FC">
              <w:rPr>
                <w:i/>
                <w:lang w:val="it-CH"/>
              </w:rPr>
              <w:fldChar w:fldCharType="end"/>
            </w:r>
          </w:p>
        </w:tc>
      </w:tr>
      <w:tr w:rsidR="00565F8E" w14:paraId="132152BF" w14:textId="77777777" w:rsidTr="00D70421">
        <w:trPr>
          <w:trHeight w:val="624"/>
        </w:trPr>
        <w:tc>
          <w:tcPr>
            <w:tcW w:w="3658" w:type="dxa"/>
            <w:vAlign w:val="center"/>
          </w:tcPr>
          <w:p w14:paraId="780E7FDB" w14:textId="77777777" w:rsidR="00565F8E" w:rsidRDefault="00565F8E" w:rsidP="00D70421">
            <w:pPr>
              <w:jc w:val="both"/>
            </w:pPr>
            <w:r>
              <w:lastRenderedPageBreak/>
              <w:t>Beginn Veranstaltung</w:t>
            </w:r>
          </w:p>
        </w:tc>
        <w:tc>
          <w:tcPr>
            <w:tcW w:w="283" w:type="dxa"/>
            <w:tcBorders>
              <w:right w:val="single" w:sz="4" w:space="0" w:color="auto"/>
            </w:tcBorders>
            <w:vAlign w:val="center"/>
          </w:tcPr>
          <w:p w14:paraId="5F4BEF70" w14:textId="77777777" w:rsidR="00565F8E" w:rsidRDefault="00565F8E" w:rsidP="00D70421">
            <w:r w:rsidRPr="00EB295F">
              <w:t>:</w:t>
            </w:r>
          </w:p>
        </w:tc>
        <w:tc>
          <w:tcPr>
            <w:tcW w:w="5186" w:type="dxa"/>
            <w:tcBorders>
              <w:top w:val="single" w:sz="4" w:space="0" w:color="auto"/>
              <w:left w:val="single" w:sz="4" w:space="0" w:color="auto"/>
              <w:bottom w:val="single" w:sz="4" w:space="0" w:color="auto"/>
              <w:right w:val="single" w:sz="4" w:space="0" w:color="auto"/>
            </w:tcBorders>
            <w:vAlign w:val="center"/>
          </w:tcPr>
          <w:p w14:paraId="7F2D97B1" w14:textId="77777777" w:rsidR="00565F8E" w:rsidRPr="001111ED" w:rsidRDefault="00565F8E" w:rsidP="00D70421">
            <w:pPr>
              <w:rPr>
                <w:i/>
                <w:lang w:val="it-CH"/>
              </w:rPr>
            </w:pPr>
            <w:r w:rsidRPr="001D41FC">
              <w:rPr>
                <w:i/>
                <w:lang w:val="it-CH"/>
              </w:rPr>
              <w:fldChar w:fldCharType="begin">
                <w:ffData>
                  <w:name w:val="Testo1"/>
                  <w:enabled/>
                  <w:calcOnExit w:val="0"/>
                  <w:textInput/>
                </w:ffData>
              </w:fldChar>
            </w:r>
            <w:r w:rsidRPr="001D41FC">
              <w:rPr>
                <w:i/>
                <w:lang w:val="it-CH"/>
              </w:rPr>
              <w:instrText xml:space="preserve"> FORMTEXT </w:instrText>
            </w:r>
            <w:r w:rsidRPr="001D41FC">
              <w:rPr>
                <w:i/>
                <w:lang w:val="it-CH"/>
              </w:rPr>
            </w:r>
            <w:r w:rsidRPr="001D41FC">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D41FC">
              <w:rPr>
                <w:i/>
                <w:lang w:val="it-CH"/>
              </w:rPr>
              <w:fldChar w:fldCharType="end"/>
            </w:r>
          </w:p>
        </w:tc>
      </w:tr>
      <w:tr w:rsidR="00565F8E" w14:paraId="3060FE66" w14:textId="77777777" w:rsidTr="00D70421">
        <w:trPr>
          <w:trHeight w:val="624"/>
        </w:trPr>
        <w:tc>
          <w:tcPr>
            <w:tcW w:w="3658" w:type="dxa"/>
            <w:vAlign w:val="center"/>
          </w:tcPr>
          <w:p w14:paraId="00701D2B" w14:textId="77777777" w:rsidR="00565F8E" w:rsidRDefault="00565F8E" w:rsidP="00D70421">
            <w:pPr>
              <w:jc w:val="both"/>
            </w:pPr>
            <w:r>
              <w:t>Musikstücke/Ablauf</w:t>
            </w:r>
          </w:p>
          <w:p w14:paraId="681B9B70" w14:textId="77777777" w:rsidR="00565F8E" w:rsidRDefault="00565F8E" w:rsidP="00D70421">
            <w:pPr>
              <w:jc w:val="both"/>
            </w:pPr>
            <w:r>
              <w:t>(Beispiel)</w:t>
            </w:r>
          </w:p>
        </w:tc>
        <w:tc>
          <w:tcPr>
            <w:tcW w:w="283" w:type="dxa"/>
            <w:tcBorders>
              <w:right w:val="single" w:sz="4" w:space="0" w:color="auto"/>
            </w:tcBorders>
            <w:vAlign w:val="center"/>
          </w:tcPr>
          <w:p w14:paraId="062706F6" w14:textId="77777777" w:rsidR="00565F8E" w:rsidRDefault="00565F8E" w:rsidP="00D70421">
            <w:r w:rsidRPr="00EB295F">
              <w:t>:</w:t>
            </w:r>
          </w:p>
        </w:tc>
        <w:tc>
          <w:tcPr>
            <w:tcW w:w="5186" w:type="dxa"/>
            <w:tcBorders>
              <w:top w:val="single" w:sz="4" w:space="0" w:color="auto"/>
              <w:left w:val="single" w:sz="4" w:space="0" w:color="auto"/>
              <w:bottom w:val="single" w:sz="4" w:space="0" w:color="auto"/>
              <w:right w:val="single" w:sz="4" w:space="0" w:color="auto"/>
            </w:tcBorders>
            <w:vAlign w:val="center"/>
          </w:tcPr>
          <w:p w14:paraId="2242C032" w14:textId="77777777" w:rsidR="00565F8E" w:rsidRPr="001D129F" w:rsidRDefault="00565F8E" w:rsidP="00565F8E">
            <w:pPr>
              <w:pStyle w:val="Listenabsatz"/>
              <w:numPr>
                <w:ilvl w:val="0"/>
                <w:numId w:val="37"/>
              </w:numPr>
              <w:ind w:left="357" w:hanging="357"/>
              <w:rPr>
                <w:rFonts w:cs="Arial"/>
                <w:sz w:val="18"/>
                <w:szCs w:val="16"/>
                <w:lang w:val="it-CH"/>
              </w:rPr>
            </w:pPr>
            <w:r w:rsidRPr="001D129F">
              <w:rPr>
                <w:rFonts w:cs="Arial"/>
                <w:sz w:val="18"/>
                <w:szCs w:val="16"/>
                <w:lang w:val="it-CH"/>
              </w:rPr>
              <w:t>Marsch</w:t>
            </w:r>
          </w:p>
          <w:p w14:paraId="75D3F3CF" w14:textId="77777777" w:rsidR="00565F8E" w:rsidRPr="001D129F" w:rsidRDefault="00565F8E" w:rsidP="00565F8E">
            <w:pPr>
              <w:pStyle w:val="Listenabsatz"/>
              <w:numPr>
                <w:ilvl w:val="0"/>
                <w:numId w:val="37"/>
              </w:numPr>
              <w:ind w:left="357" w:hanging="357"/>
              <w:rPr>
                <w:rFonts w:cs="Arial"/>
                <w:sz w:val="18"/>
                <w:szCs w:val="16"/>
                <w:lang w:val="it-CH"/>
              </w:rPr>
            </w:pPr>
            <w:r w:rsidRPr="001D129F">
              <w:rPr>
                <w:rFonts w:cs="Arial"/>
                <w:sz w:val="18"/>
                <w:szCs w:val="16"/>
                <w:lang w:val="it-CH"/>
              </w:rPr>
              <w:t>CH-</w:t>
            </w:r>
            <w:proofErr w:type="spellStart"/>
            <w:r w:rsidRPr="001D129F">
              <w:rPr>
                <w:rFonts w:cs="Arial"/>
                <w:sz w:val="18"/>
                <w:szCs w:val="16"/>
                <w:lang w:val="it-CH"/>
              </w:rPr>
              <w:t>Hymne</w:t>
            </w:r>
            <w:proofErr w:type="spellEnd"/>
          </w:p>
          <w:p w14:paraId="5F3D4E7F" w14:textId="77777777" w:rsidR="00565F8E" w:rsidRPr="001D129F" w:rsidRDefault="00565F8E" w:rsidP="00565F8E">
            <w:pPr>
              <w:pStyle w:val="Listenabsatz"/>
              <w:numPr>
                <w:ilvl w:val="0"/>
                <w:numId w:val="37"/>
              </w:numPr>
              <w:ind w:left="357" w:hanging="357"/>
              <w:rPr>
                <w:rFonts w:cs="Arial"/>
                <w:sz w:val="18"/>
                <w:szCs w:val="16"/>
                <w:lang w:val="it-CH"/>
              </w:rPr>
            </w:pPr>
            <w:proofErr w:type="spellStart"/>
            <w:r w:rsidRPr="001D129F">
              <w:rPr>
                <w:rFonts w:cs="Arial"/>
                <w:sz w:val="18"/>
                <w:szCs w:val="16"/>
                <w:lang w:val="it-CH"/>
              </w:rPr>
              <w:t>Fahnenmarsch</w:t>
            </w:r>
            <w:proofErr w:type="spellEnd"/>
          </w:p>
          <w:p w14:paraId="4DF9598B" w14:textId="77777777" w:rsidR="00565F8E" w:rsidRPr="001D129F" w:rsidRDefault="00565F8E" w:rsidP="00565F8E">
            <w:pPr>
              <w:pStyle w:val="Listenabsatz"/>
              <w:numPr>
                <w:ilvl w:val="0"/>
                <w:numId w:val="37"/>
              </w:numPr>
              <w:ind w:left="357" w:hanging="357"/>
              <w:rPr>
                <w:rFonts w:cs="Arial"/>
                <w:sz w:val="18"/>
                <w:szCs w:val="16"/>
                <w:lang w:val="it-CH"/>
              </w:rPr>
            </w:pPr>
            <w:r w:rsidRPr="001D129F">
              <w:rPr>
                <w:rFonts w:cs="Arial"/>
                <w:sz w:val="18"/>
                <w:szCs w:val="16"/>
                <w:lang w:val="it-CH"/>
              </w:rPr>
              <w:t>Marsch</w:t>
            </w:r>
          </w:p>
          <w:p w14:paraId="71ED098D" w14:textId="77777777" w:rsidR="00565F8E" w:rsidRPr="001D129F" w:rsidRDefault="00565F8E" w:rsidP="00565F8E">
            <w:pPr>
              <w:pStyle w:val="Listenabsatz"/>
              <w:numPr>
                <w:ilvl w:val="0"/>
                <w:numId w:val="37"/>
              </w:numPr>
              <w:ind w:left="357" w:hanging="357"/>
              <w:rPr>
                <w:rFonts w:cs="Arial"/>
                <w:sz w:val="18"/>
                <w:szCs w:val="16"/>
                <w:lang w:val="it-CH"/>
              </w:rPr>
            </w:pPr>
            <w:proofErr w:type="spellStart"/>
            <w:r w:rsidRPr="001D129F">
              <w:rPr>
                <w:rFonts w:cs="Arial"/>
                <w:sz w:val="18"/>
                <w:szCs w:val="16"/>
                <w:lang w:val="it-CH"/>
              </w:rPr>
              <w:t>Choral</w:t>
            </w:r>
            <w:proofErr w:type="spellEnd"/>
          </w:p>
          <w:p w14:paraId="2D94612E" w14:textId="77777777" w:rsidR="00565F8E" w:rsidRPr="001D129F" w:rsidRDefault="00565F8E" w:rsidP="00565F8E">
            <w:pPr>
              <w:pStyle w:val="Listenabsatz"/>
              <w:numPr>
                <w:ilvl w:val="0"/>
                <w:numId w:val="37"/>
              </w:numPr>
              <w:ind w:left="357" w:hanging="357"/>
              <w:rPr>
                <w:rFonts w:cs="Arial"/>
                <w:lang w:val="it-CH"/>
              </w:rPr>
            </w:pPr>
            <w:proofErr w:type="spellStart"/>
            <w:r w:rsidRPr="001D129F">
              <w:rPr>
                <w:rFonts w:cs="Arial"/>
                <w:sz w:val="18"/>
                <w:szCs w:val="16"/>
                <w:lang w:val="it-CH"/>
              </w:rPr>
              <w:t>Unterhaltung</w:t>
            </w:r>
            <w:proofErr w:type="spellEnd"/>
          </w:p>
        </w:tc>
      </w:tr>
      <w:tr w:rsidR="00565F8E" w14:paraId="10B75FD6" w14:textId="77777777" w:rsidTr="00D70421">
        <w:trPr>
          <w:trHeight w:val="624"/>
        </w:trPr>
        <w:tc>
          <w:tcPr>
            <w:tcW w:w="3658" w:type="dxa"/>
            <w:vAlign w:val="center"/>
          </w:tcPr>
          <w:p w14:paraId="140C5CFC" w14:textId="77777777" w:rsidR="00565F8E" w:rsidRDefault="00565F8E" w:rsidP="00D70421">
            <w:pPr>
              <w:jc w:val="both"/>
            </w:pPr>
            <w:r>
              <w:t>Schluss (für das Spiel)</w:t>
            </w:r>
          </w:p>
        </w:tc>
        <w:tc>
          <w:tcPr>
            <w:tcW w:w="283" w:type="dxa"/>
            <w:tcBorders>
              <w:right w:val="single" w:sz="4" w:space="0" w:color="auto"/>
            </w:tcBorders>
            <w:vAlign w:val="center"/>
          </w:tcPr>
          <w:p w14:paraId="3957DF6D"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7B23350E" w14:textId="77777777" w:rsidR="00565F8E" w:rsidRPr="001111ED" w:rsidRDefault="00565F8E" w:rsidP="00D70421">
            <w:pPr>
              <w:jc w:val="both"/>
              <w:rPr>
                <w:i/>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57635C9F" w14:textId="77777777" w:rsidTr="00D70421">
        <w:trPr>
          <w:trHeight w:val="624"/>
        </w:trPr>
        <w:tc>
          <w:tcPr>
            <w:tcW w:w="3658" w:type="dxa"/>
            <w:vAlign w:val="center"/>
          </w:tcPr>
          <w:p w14:paraId="65E4510F" w14:textId="77777777" w:rsidR="00565F8E" w:rsidRDefault="00565F8E" w:rsidP="00D70421">
            <w:pPr>
              <w:jc w:val="both"/>
            </w:pPr>
            <w:r>
              <w:t>Anschliessend…</w:t>
            </w:r>
          </w:p>
        </w:tc>
        <w:tc>
          <w:tcPr>
            <w:tcW w:w="283" w:type="dxa"/>
            <w:tcBorders>
              <w:right w:val="single" w:sz="4" w:space="0" w:color="auto"/>
            </w:tcBorders>
            <w:vAlign w:val="center"/>
          </w:tcPr>
          <w:p w14:paraId="03068EC2"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2D9F67F1" w14:textId="77777777" w:rsidR="00565F8E" w:rsidRPr="001111ED" w:rsidRDefault="00565F8E" w:rsidP="00D70421">
            <w:pPr>
              <w:jc w:val="both"/>
              <w:rPr>
                <w:i/>
              </w:rPr>
            </w:pPr>
            <w:proofErr w:type="spellStart"/>
            <w:r>
              <w:rPr>
                <w:i/>
                <w:lang w:val="it-CH"/>
              </w:rPr>
              <w:t>Fahrzeug</w:t>
            </w:r>
            <w:proofErr w:type="spellEnd"/>
            <w:r>
              <w:rPr>
                <w:i/>
                <w:lang w:val="it-CH"/>
              </w:rPr>
              <w:t xml:space="preserve"> </w:t>
            </w:r>
            <w:proofErr w:type="spellStart"/>
            <w:r>
              <w:rPr>
                <w:i/>
                <w:lang w:val="it-CH"/>
              </w:rPr>
              <w:t>laden</w:t>
            </w:r>
            <w:proofErr w:type="spellEnd"/>
            <w:r>
              <w:rPr>
                <w:i/>
                <w:lang w:val="it-CH"/>
              </w:rPr>
              <w:t xml:space="preserve"> / </w:t>
            </w:r>
            <w:proofErr w:type="spellStart"/>
            <w:r>
              <w:rPr>
                <w:i/>
                <w:lang w:val="it-CH"/>
              </w:rPr>
              <w:t>evtl</w:t>
            </w:r>
            <w:proofErr w:type="spellEnd"/>
            <w:r>
              <w:rPr>
                <w:i/>
                <w:lang w:val="it-CH"/>
              </w:rPr>
              <w:t xml:space="preserve"> </w:t>
            </w:r>
            <w:proofErr w:type="spellStart"/>
            <w:r>
              <w:rPr>
                <w:i/>
                <w:lang w:val="it-CH"/>
              </w:rPr>
              <w:t>Verpflegung</w:t>
            </w:r>
            <w:proofErr w:type="spellEnd"/>
          </w:p>
        </w:tc>
      </w:tr>
      <w:tr w:rsidR="00565F8E" w14:paraId="49B1452D" w14:textId="77777777" w:rsidTr="00D70421">
        <w:trPr>
          <w:trHeight w:val="624"/>
        </w:trPr>
        <w:tc>
          <w:tcPr>
            <w:tcW w:w="3658" w:type="dxa"/>
            <w:vAlign w:val="center"/>
          </w:tcPr>
          <w:p w14:paraId="19E528F7" w14:textId="77777777" w:rsidR="00565F8E" w:rsidRDefault="00565F8E" w:rsidP="00D70421">
            <w:pPr>
              <w:jc w:val="both"/>
            </w:pPr>
            <w:r>
              <w:t>Rückfahrt ab…</w:t>
            </w:r>
          </w:p>
        </w:tc>
        <w:tc>
          <w:tcPr>
            <w:tcW w:w="283" w:type="dxa"/>
            <w:tcBorders>
              <w:right w:val="single" w:sz="4" w:space="0" w:color="auto"/>
            </w:tcBorders>
            <w:vAlign w:val="center"/>
          </w:tcPr>
          <w:p w14:paraId="0761401C" w14:textId="77777777" w:rsidR="00565F8E" w:rsidRDefault="00565F8E" w:rsidP="00D70421">
            <w:pPr>
              <w:jc w:val="both"/>
            </w:pPr>
            <w:r>
              <w:t>:</w:t>
            </w:r>
          </w:p>
        </w:tc>
        <w:tc>
          <w:tcPr>
            <w:tcW w:w="5186" w:type="dxa"/>
            <w:tcBorders>
              <w:top w:val="single" w:sz="4" w:space="0" w:color="auto"/>
              <w:left w:val="single" w:sz="4" w:space="0" w:color="auto"/>
              <w:bottom w:val="single" w:sz="4" w:space="0" w:color="auto"/>
              <w:right w:val="single" w:sz="4" w:space="0" w:color="auto"/>
            </w:tcBorders>
            <w:vAlign w:val="center"/>
          </w:tcPr>
          <w:p w14:paraId="38E52460" w14:textId="77777777" w:rsidR="00565F8E" w:rsidRPr="00701AEB" w:rsidRDefault="00565F8E" w:rsidP="00D70421">
            <w:pPr>
              <w:jc w:val="both"/>
              <w:rPr>
                <w:i/>
              </w:rPr>
            </w:pPr>
            <w:r w:rsidRPr="00701AEB">
              <w:rPr>
                <w:i/>
              </w:rPr>
              <w:t>wird von Mil Musik ausgefüllt</w:t>
            </w:r>
          </w:p>
        </w:tc>
      </w:tr>
    </w:tbl>
    <w:tbl>
      <w:tblPr>
        <w:tblStyle w:val="Tabellenraster"/>
        <w:tblpPr w:leftFromText="141" w:rightFromText="141" w:vertAnchor="text" w:horzAnchor="margin" w:tblpY="15"/>
        <w:tblW w:w="9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7"/>
      </w:tblGrid>
      <w:tr w:rsidR="00140A55" w14:paraId="0FD15466" w14:textId="77777777" w:rsidTr="0085760D">
        <w:trPr>
          <w:trHeight w:val="425"/>
        </w:trPr>
        <w:tc>
          <w:tcPr>
            <w:tcW w:w="9127" w:type="dxa"/>
            <w:vAlign w:val="center"/>
          </w:tcPr>
          <w:p w14:paraId="30B7A212" w14:textId="77777777" w:rsidR="00140A55" w:rsidRPr="001111ED" w:rsidRDefault="00140A55" w:rsidP="0085760D">
            <w:pPr>
              <w:jc w:val="both"/>
              <w:rPr>
                <w:b/>
              </w:rPr>
            </w:pPr>
            <w:r>
              <w:rPr>
                <w:b/>
              </w:rPr>
              <w:t>Plan / Skizze Einsatzstandort</w:t>
            </w:r>
          </w:p>
        </w:tc>
      </w:tr>
      <w:tr w:rsidR="00140A55" w:rsidRPr="002935ED" w14:paraId="3892198C" w14:textId="77777777" w:rsidTr="0085760D">
        <w:trPr>
          <w:trHeight w:val="66"/>
        </w:trPr>
        <w:tc>
          <w:tcPr>
            <w:tcW w:w="9127" w:type="dxa"/>
            <w:vAlign w:val="center"/>
          </w:tcPr>
          <w:p w14:paraId="6C9F87F2" w14:textId="77777777" w:rsidR="00140A55" w:rsidRDefault="00140A55" w:rsidP="0085760D">
            <w:pPr>
              <w:jc w:val="both"/>
              <w:rPr>
                <w:b/>
                <w:sz w:val="12"/>
                <w:szCs w:val="12"/>
              </w:rPr>
            </w:pPr>
          </w:p>
          <w:p w14:paraId="3F2F4646" w14:textId="77777777" w:rsidR="00140A55" w:rsidRDefault="00140A55" w:rsidP="0085760D">
            <w:pPr>
              <w:jc w:val="both"/>
              <w:rPr>
                <w:b/>
                <w:sz w:val="12"/>
                <w:szCs w:val="12"/>
              </w:rPr>
            </w:pPr>
          </w:p>
          <w:p w14:paraId="13A7D2E9" w14:textId="77777777" w:rsidR="00140A55" w:rsidRDefault="00140A55" w:rsidP="0085760D">
            <w:pPr>
              <w:jc w:val="both"/>
              <w:rPr>
                <w:b/>
                <w:sz w:val="12"/>
                <w:szCs w:val="12"/>
              </w:rPr>
            </w:pPr>
          </w:p>
          <w:p w14:paraId="2852E234" w14:textId="77777777" w:rsidR="00140A55" w:rsidRDefault="00140A55" w:rsidP="0085760D">
            <w:pPr>
              <w:jc w:val="both"/>
              <w:rPr>
                <w:b/>
                <w:sz w:val="12"/>
                <w:szCs w:val="12"/>
              </w:rPr>
            </w:pPr>
          </w:p>
          <w:p w14:paraId="0EBCA927" w14:textId="77777777" w:rsidR="00140A55" w:rsidRDefault="00140A55" w:rsidP="0085760D">
            <w:pPr>
              <w:jc w:val="both"/>
              <w:rPr>
                <w:b/>
                <w:sz w:val="12"/>
                <w:szCs w:val="12"/>
              </w:rPr>
            </w:pPr>
          </w:p>
          <w:p w14:paraId="76B202D9" w14:textId="77777777" w:rsidR="00140A55" w:rsidRDefault="00140A55" w:rsidP="0085760D">
            <w:pPr>
              <w:jc w:val="both"/>
              <w:rPr>
                <w:b/>
                <w:sz w:val="12"/>
                <w:szCs w:val="12"/>
              </w:rPr>
            </w:pPr>
          </w:p>
          <w:p w14:paraId="26243C30" w14:textId="77777777" w:rsidR="00140A55" w:rsidRDefault="00140A55" w:rsidP="0085760D">
            <w:pPr>
              <w:jc w:val="both"/>
              <w:rPr>
                <w:b/>
                <w:sz w:val="12"/>
                <w:szCs w:val="12"/>
              </w:rPr>
            </w:pPr>
          </w:p>
          <w:p w14:paraId="5725D2EE" w14:textId="77777777" w:rsidR="00140A55" w:rsidRDefault="00140A55" w:rsidP="0085760D">
            <w:pPr>
              <w:jc w:val="both"/>
              <w:rPr>
                <w:b/>
                <w:sz w:val="12"/>
                <w:szCs w:val="12"/>
              </w:rPr>
            </w:pPr>
          </w:p>
          <w:p w14:paraId="6119D7F7" w14:textId="77777777" w:rsidR="00140A55" w:rsidRDefault="00140A55" w:rsidP="0085760D">
            <w:pPr>
              <w:jc w:val="both"/>
              <w:rPr>
                <w:b/>
                <w:sz w:val="12"/>
                <w:szCs w:val="12"/>
              </w:rPr>
            </w:pPr>
          </w:p>
          <w:p w14:paraId="377F00F6" w14:textId="77777777" w:rsidR="00140A55" w:rsidRDefault="00140A55" w:rsidP="0085760D">
            <w:pPr>
              <w:jc w:val="both"/>
              <w:rPr>
                <w:b/>
                <w:sz w:val="12"/>
                <w:szCs w:val="12"/>
              </w:rPr>
            </w:pPr>
          </w:p>
          <w:p w14:paraId="1E54BC3B" w14:textId="77777777" w:rsidR="00140A55" w:rsidRDefault="00140A55" w:rsidP="0085760D">
            <w:pPr>
              <w:jc w:val="both"/>
              <w:rPr>
                <w:b/>
                <w:sz w:val="12"/>
                <w:szCs w:val="12"/>
              </w:rPr>
            </w:pPr>
          </w:p>
          <w:p w14:paraId="33C5D543" w14:textId="77777777" w:rsidR="00140A55" w:rsidRDefault="00140A55" w:rsidP="0085760D">
            <w:pPr>
              <w:jc w:val="both"/>
              <w:rPr>
                <w:b/>
                <w:sz w:val="12"/>
                <w:szCs w:val="12"/>
              </w:rPr>
            </w:pPr>
          </w:p>
          <w:p w14:paraId="47933D29" w14:textId="77777777" w:rsidR="00140A55" w:rsidRDefault="00140A55" w:rsidP="0085760D">
            <w:pPr>
              <w:jc w:val="both"/>
              <w:rPr>
                <w:b/>
                <w:sz w:val="12"/>
                <w:szCs w:val="12"/>
              </w:rPr>
            </w:pPr>
          </w:p>
          <w:p w14:paraId="769E3538" w14:textId="77777777" w:rsidR="00140A55" w:rsidRDefault="00140A55" w:rsidP="0085760D">
            <w:pPr>
              <w:jc w:val="both"/>
              <w:rPr>
                <w:b/>
                <w:sz w:val="12"/>
                <w:szCs w:val="12"/>
              </w:rPr>
            </w:pPr>
          </w:p>
          <w:p w14:paraId="2E6C91B1" w14:textId="77777777" w:rsidR="00140A55" w:rsidRDefault="00140A55" w:rsidP="0085760D">
            <w:pPr>
              <w:jc w:val="both"/>
              <w:rPr>
                <w:b/>
                <w:sz w:val="12"/>
                <w:szCs w:val="12"/>
              </w:rPr>
            </w:pPr>
          </w:p>
          <w:p w14:paraId="161DFFF5" w14:textId="77777777" w:rsidR="00140A55" w:rsidRDefault="00140A55" w:rsidP="0085760D">
            <w:pPr>
              <w:jc w:val="both"/>
              <w:rPr>
                <w:b/>
                <w:sz w:val="12"/>
                <w:szCs w:val="12"/>
              </w:rPr>
            </w:pPr>
          </w:p>
          <w:p w14:paraId="17F10684" w14:textId="77777777" w:rsidR="00140A55" w:rsidRDefault="00140A55" w:rsidP="0085760D">
            <w:pPr>
              <w:jc w:val="both"/>
              <w:rPr>
                <w:b/>
                <w:sz w:val="12"/>
                <w:szCs w:val="12"/>
              </w:rPr>
            </w:pPr>
          </w:p>
          <w:p w14:paraId="1493A563" w14:textId="77777777" w:rsidR="00140A55" w:rsidRDefault="00140A55" w:rsidP="0085760D">
            <w:pPr>
              <w:jc w:val="both"/>
              <w:rPr>
                <w:b/>
                <w:sz w:val="12"/>
                <w:szCs w:val="12"/>
              </w:rPr>
            </w:pPr>
          </w:p>
          <w:p w14:paraId="7F3C799D" w14:textId="77777777" w:rsidR="00140A55" w:rsidRDefault="00140A55" w:rsidP="0085760D">
            <w:pPr>
              <w:jc w:val="both"/>
              <w:rPr>
                <w:b/>
                <w:sz w:val="12"/>
                <w:szCs w:val="12"/>
              </w:rPr>
            </w:pPr>
          </w:p>
          <w:p w14:paraId="4E127425" w14:textId="77777777" w:rsidR="00140A55" w:rsidRDefault="00140A55" w:rsidP="0085760D">
            <w:pPr>
              <w:jc w:val="both"/>
              <w:rPr>
                <w:b/>
                <w:sz w:val="12"/>
                <w:szCs w:val="12"/>
              </w:rPr>
            </w:pPr>
          </w:p>
          <w:p w14:paraId="34FE8FE0" w14:textId="77777777" w:rsidR="00140A55" w:rsidRDefault="00140A55" w:rsidP="0085760D">
            <w:pPr>
              <w:jc w:val="both"/>
              <w:rPr>
                <w:b/>
                <w:sz w:val="12"/>
                <w:szCs w:val="12"/>
              </w:rPr>
            </w:pPr>
          </w:p>
          <w:p w14:paraId="24E25573" w14:textId="77777777" w:rsidR="00140A55" w:rsidRDefault="00140A55" w:rsidP="0085760D">
            <w:pPr>
              <w:jc w:val="both"/>
              <w:rPr>
                <w:b/>
                <w:sz w:val="12"/>
                <w:szCs w:val="12"/>
              </w:rPr>
            </w:pPr>
          </w:p>
          <w:p w14:paraId="19F4E4C9" w14:textId="77777777" w:rsidR="00140A55" w:rsidRDefault="00140A55" w:rsidP="0085760D">
            <w:pPr>
              <w:jc w:val="both"/>
              <w:rPr>
                <w:b/>
                <w:sz w:val="12"/>
                <w:szCs w:val="12"/>
              </w:rPr>
            </w:pPr>
          </w:p>
          <w:p w14:paraId="62F9BBD9" w14:textId="77777777" w:rsidR="00140A55" w:rsidRDefault="00140A55" w:rsidP="0085760D">
            <w:pPr>
              <w:jc w:val="both"/>
              <w:rPr>
                <w:b/>
                <w:sz w:val="12"/>
                <w:szCs w:val="12"/>
              </w:rPr>
            </w:pPr>
          </w:p>
          <w:p w14:paraId="21A862F4" w14:textId="77777777" w:rsidR="00140A55" w:rsidRDefault="00140A55" w:rsidP="0085760D">
            <w:pPr>
              <w:jc w:val="both"/>
              <w:rPr>
                <w:b/>
                <w:sz w:val="12"/>
                <w:szCs w:val="12"/>
              </w:rPr>
            </w:pPr>
          </w:p>
          <w:p w14:paraId="53E8EC6D" w14:textId="77777777" w:rsidR="00140A55" w:rsidRDefault="00140A55" w:rsidP="0085760D">
            <w:pPr>
              <w:jc w:val="both"/>
              <w:rPr>
                <w:b/>
                <w:sz w:val="12"/>
                <w:szCs w:val="12"/>
              </w:rPr>
            </w:pPr>
          </w:p>
          <w:p w14:paraId="29C2FDDF" w14:textId="77777777" w:rsidR="00140A55" w:rsidRPr="002935ED" w:rsidRDefault="00140A55" w:rsidP="0085760D">
            <w:pPr>
              <w:jc w:val="both"/>
              <w:rPr>
                <w:b/>
                <w:sz w:val="12"/>
                <w:szCs w:val="12"/>
              </w:rPr>
            </w:pPr>
          </w:p>
        </w:tc>
      </w:tr>
    </w:tbl>
    <w:p w14:paraId="57EAD8EA" w14:textId="77777777" w:rsidR="00565F8E" w:rsidRDefault="00565F8E" w:rsidP="00565F8E">
      <w:pPr>
        <w:jc w:val="both"/>
      </w:pPr>
    </w:p>
    <w:p w14:paraId="679066AB" w14:textId="77777777" w:rsidR="00565F8E" w:rsidRDefault="00565F8E" w:rsidP="00565F8E">
      <w:pPr>
        <w:jc w:val="both"/>
      </w:pPr>
    </w:p>
    <w:tbl>
      <w:tblPr>
        <w:tblStyle w:val="Tabellenraster"/>
        <w:tblW w:w="9127"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3" w:type="dxa"/>
        </w:tblCellMar>
        <w:tblLook w:val="04A0" w:firstRow="1" w:lastRow="0" w:firstColumn="1" w:lastColumn="0" w:noHBand="0" w:noVBand="1"/>
      </w:tblPr>
      <w:tblGrid>
        <w:gridCol w:w="4083"/>
        <w:gridCol w:w="284"/>
        <w:gridCol w:w="1190"/>
        <w:gridCol w:w="1190"/>
        <w:gridCol w:w="1190"/>
        <w:gridCol w:w="1190"/>
      </w:tblGrid>
      <w:tr w:rsidR="00565F8E" w14:paraId="341A76AD" w14:textId="77777777" w:rsidTr="00D70421">
        <w:trPr>
          <w:trHeight w:val="425"/>
        </w:trPr>
        <w:tc>
          <w:tcPr>
            <w:tcW w:w="9127" w:type="dxa"/>
            <w:gridSpan w:val="6"/>
            <w:vAlign w:val="center"/>
          </w:tcPr>
          <w:p w14:paraId="29BF89E9" w14:textId="77777777" w:rsidR="00565F8E" w:rsidRPr="001111ED" w:rsidRDefault="00565F8E" w:rsidP="00D70421">
            <w:pPr>
              <w:jc w:val="both"/>
              <w:rPr>
                <w:b/>
              </w:rPr>
            </w:pPr>
            <w:r>
              <w:rPr>
                <w:b/>
              </w:rPr>
              <w:t>Ergänzungsfragen</w:t>
            </w:r>
          </w:p>
        </w:tc>
      </w:tr>
      <w:tr w:rsidR="00565F8E" w:rsidRPr="002935ED" w14:paraId="36A538AD" w14:textId="77777777" w:rsidTr="00D70421">
        <w:trPr>
          <w:trHeight w:val="20"/>
        </w:trPr>
        <w:tc>
          <w:tcPr>
            <w:tcW w:w="9127" w:type="dxa"/>
            <w:gridSpan w:val="6"/>
            <w:vAlign w:val="center"/>
          </w:tcPr>
          <w:p w14:paraId="7647AC2D" w14:textId="77777777" w:rsidR="00565F8E" w:rsidRPr="002935ED" w:rsidRDefault="00565F8E" w:rsidP="00D70421">
            <w:pPr>
              <w:jc w:val="both"/>
              <w:rPr>
                <w:b/>
                <w:sz w:val="12"/>
              </w:rPr>
            </w:pPr>
          </w:p>
        </w:tc>
      </w:tr>
      <w:tr w:rsidR="00565F8E" w14:paraId="5CF2C9F1" w14:textId="77777777" w:rsidTr="00D70421">
        <w:trPr>
          <w:trHeight w:val="737"/>
        </w:trPr>
        <w:tc>
          <w:tcPr>
            <w:tcW w:w="4083" w:type="dxa"/>
            <w:vAlign w:val="center"/>
          </w:tcPr>
          <w:p w14:paraId="7B7C2846" w14:textId="77777777" w:rsidR="00565F8E" w:rsidRDefault="00565F8E" w:rsidP="00D70421">
            <w:pPr>
              <w:jc w:val="both"/>
            </w:pPr>
            <w:r>
              <w:t>Einsatz sitzend?</w:t>
            </w:r>
          </w:p>
        </w:tc>
        <w:tc>
          <w:tcPr>
            <w:tcW w:w="284" w:type="dxa"/>
            <w:tcBorders>
              <w:right w:val="single" w:sz="4" w:space="0" w:color="auto"/>
            </w:tcBorders>
            <w:vAlign w:val="center"/>
          </w:tcPr>
          <w:p w14:paraId="6522070E" w14:textId="77777777" w:rsidR="00565F8E" w:rsidRDefault="00565F8E" w:rsidP="00D70421">
            <w:pPr>
              <w:jc w:val="both"/>
            </w:pPr>
            <w:r>
              <w:t>:</w:t>
            </w:r>
          </w:p>
        </w:tc>
        <w:tc>
          <w:tcPr>
            <w:tcW w:w="1190" w:type="dxa"/>
            <w:tcBorders>
              <w:top w:val="single" w:sz="4" w:space="0" w:color="auto"/>
              <w:left w:val="single" w:sz="4" w:space="0" w:color="auto"/>
              <w:bottom w:val="single" w:sz="4" w:space="0" w:color="auto"/>
            </w:tcBorders>
            <w:vAlign w:val="center"/>
          </w:tcPr>
          <w:p w14:paraId="65758737" w14:textId="77777777" w:rsidR="00565F8E" w:rsidRDefault="00565F8E" w:rsidP="00D70421">
            <w:pPr>
              <w:jc w:val="center"/>
              <w:rPr>
                <w:lang w:val="it-CH"/>
              </w:rPr>
            </w:pPr>
            <w:r>
              <w:rPr>
                <w:lang w:val="it-CH"/>
              </w:rPr>
              <w:fldChar w:fldCharType="begin">
                <w:ffData>
                  <w:name w:val="Controllo1"/>
                  <w:enabled/>
                  <w:calcOnExit w:val="0"/>
                  <w:checkBox>
                    <w:sizeAuto/>
                    <w:default w:val="0"/>
                  </w:checkBox>
                </w:ffData>
              </w:fldChar>
            </w:r>
            <w:r>
              <w:rPr>
                <w:lang w:val="it-CH"/>
              </w:rPr>
              <w:instrText xml:space="preserve"> FORMCHECKBOX </w:instrText>
            </w:r>
            <w:r w:rsidR="00FB5619">
              <w:rPr>
                <w:lang w:val="it-CH"/>
              </w:rPr>
            </w:r>
            <w:r w:rsidR="00FB5619">
              <w:rPr>
                <w:lang w:val="it-CH"/>
              </w:rPr>
              <w:fldChar w:fldCharType="separate"/>
            </w:r>
            <w:r>
              <w:rPr>
                <w:lang w:val="it-CH"/>
              </w:rPr>
              <w:fldChar w:fldCharType="end"/>
            </w:r>
            <w:r>
              <w:rPr>
                <w:lang w:val="it-CH"/>
              </w:rPr>
              <w:t xml:space="preserve"> </w:t>
            </w:r>
            <w:proofErr w:type="spellStart"/>
            <w:r>
              <w:rPr>
                <w:lang w:val="it-CH"/>
              </w:rPr>
              <w:t>Ja</w:t>
            </w:r>
            <w:proofErr w:type="spellEnd"/>
          </w:p>
        </w:tc>
        <w:tc>
          <w:tcPr>
            <w:tcW w:w="1190" w:type="dxa"/>
            <w:tcBorders>
              <w:top w:val="single" w:sz="4" w:space="0" w:color="auto"/>
              <w:bottom w:val="single" w:sz="4" w:space="0" w:color="auto"/>
            </w:tcBorders>
            <w:vAlign w:val="center"/>
          </w:tcPr>
          <w:p w14:paraId="68D12EBB" w14:textId="77777777" w:rsidR="00565F8E" w:rsidRDefault="00565F8E" w:rsidP="00D70421">
            <w:pPr>
              <w:jc w:val="center"/>
              <w:rPr>
                <w:lang w:val="it-CH"/>
              </w:rPr>
            </w:pPr>
            <w:r>
              <w:rPr>
                <w:lang w:val="it-CH"/>
              </w:rPr>
              <w:fldChar w:fldCharType="begin">
                <w:ffData>
                  <w:name w:val="Controllo1"/>
                  <w:enabled/>
                  <w:calcOnExit w:val="0"/>
                  <w:checkBox>
                    <w:sizeAuto/>
                    <w:default w:val="0"/>
                  </w:checkBox>
                </w:ffData>
              </w:fldChar>
            </w:r>
            <w:r>
              <w:rPr>
                <w:lang w:val="it-CH"/>
              </w:rPr>
              <w:instrText xml:space="preserve"> FORMCHECKBOX </w:instrText>
            </w:r>
            <w:r w:rsidR="00FB5619">
              <w:rPr>
                <w:lang w:val="it-CH"/>
              </w:rPr>
            </w:r>
            <w:r w:rsidR="00FB5619">
              <w:rPr>
                <w:lang w:val="it-CH"/>
              </w:rPr>
              <w:fldChar w:fldCharType="separate"/>
            </w:r>
            <w:r>
              <w:rPr>
                <w:lang w:val="it-CH"/>
              </w:rPr>
              <w:fldChar w:fldCharType="end"/>
            </w:r>
            <w:r>
              <w:rPr>
                <w:lang w:val="it-CH"/>
              </w:rPr>
              <w:t xml:space="preserve"> </w:t>
            </w:r>
            <w:proofErr w:type="spellStart"/>
            <w:r>
              <w:rPr>
                <w:lang w:val="it-CH"/>
              </w:rPr>
              <w:t>Nein</w:t>
            </w:r>
            <w:proofErr w:type="spellEnd"/>
          </w:p>
        </w:tc>
        <w:tc>
          <w:tcPr>
            <w:tcW w:w="2380" w:type="dxa"/>
            <w:gridSpan w:val="2"/>
            <w:tcBorders>
              <w:top w:val="single" w:sz="4" w:space="0" w:color="auto"/>
              <w:bottom w:val="single" w:sz="4" w:space="0" w:color="auto"/>
              <w:right w:val="single" w:sz="4" w:space="0" w:color="auto"/>
            </w:tcBorders>
            <w:vAlign w:val="center"/>
          </w:tcPr>
          <w:p w14:paraId="3BFAAF66" w14:textId="77777777" w:rsidR="00565F8E" w:rsidRDefault="00565F8E" w:rsidP="00D70421">
            <w:pPr>
              <w:jc w:val="both"/>
              <w:rPr>
                <w:sz w:val="18"/>
              </w:rPr>
            </w:pPr>
            <w:r>
              <w:rPr>
                <w:sz w:val="18"/>
              </w:rPr>
              <w:t>Wenn ja,</w:t>
            </w:r>
          </w:p>
          <w:p w14:paraId="1B27B260" w14:textId="77777777" w:rsidR="00565F8E" w:rsidRPr="005377AE" w:rsidRDefault="00565F8E" w:rsidP="00D70421">
            <w:pPr>
              <w:jc w:val="both"/>
            </w:pPr>
            <w:r w:rsidRPr="005377AE">
              <w:rPr>
                <w:sz w:val="18"/>
              </w:rPr>
              <w:t>bitte Stühle organisieren.</w:t>
            </w:r>
          </w:p>
        </w:tc>
      </w:tr>
      <w:tr w:rsidR="00565F8E" w14:paraId="2CF304CE" w14:textId="77777777" w:rsidTr="00D70421">
        <w:trPr>
          <w:trHeight w:val="737"/>
        </w:trPr>
        <w:tc>
          <w:tcPr>
            <w:tcW w:w="4083" w:type="dxa"/>
            <w:vAlign w:val="center"/>
          </w:tcPr>
          <w:p w14:paraId="6939FDD0" w14:textId="77777777" w:rsidR="00565F8E" w:rsidRDefault="00565F8E" w:rsidP="00D70421">
            <w:pPr>
              <w:jc w:val="both"/>
            </w:pPr>
            <w:r>
              <w:t xml:space="preserve">Ist das Spiel für ein </w:t>
            </w:r>
            <w:proofErr w:type="spellStart"/>
            <w:r>
              <w:t>Defile</w:t>
            </w:r>
            <w:proofErr w:type="spellEnd"/>
            <w:r>
              <w:t xml:space="preserve"> (Parade-Umzug) vor, während oder nach der Zeremonie vorgesehen?</w:t>
            </w:r>
          </w:p>
        </w:tc>
        <w:tc>
          <w:tcPr>
            <w:tcW w:w="284" w:type="dxa"/>
            <w:tcBorders>
              <w:right w:val="single" w:sz="4" w:space="0" w:color="auto"/>
            </w:tcBorders>
            <w:vAlign w:val="center"/>
          </w:tcPr>
          <w:p w14:paraId="70CAF78A" w14:textId="77777777" w:rsidR="00565F8E" w:rsidRDefault="00565F8E" w:rsidP="00D70421">
            <w:pPr>
              <w:jc w:val="both"/>
            </w:pPr>
            <w:r>
              <w:t>:</w:t>
            </w:r>
          </w:p>
        </w:tc>
        <w:tc>
          <w:tcPr>
            <w:tcW w:w="1190" w:type="dxa"/>
            <w:tcBorders>
              <w:top w:val="single" w:sz="4" w:space="0" w:color="auto"/>
              <w:left w:val="single" w:sz="4" w:space="0" w:color="auto"/>
              <w:bottom w:val="single" w:sz="4" w:space="0" w:color="auto"/>
            </w:tcBorders>
            <w:vAlign w:val="center"/>
          </w:tcPr>
          <w:p w14:paraId="35876750" w14:textId="77777777" w:rsidR="00565F8E" w:rsidRPr="000A7C9E" w:rsidRDefault="00565F8E" w:rsidP="00D70421">
            <w:pPr>
              <w:jc w:val="center"/>
            </w:pPr>
            <w:r>
              <w:rPr>
                <w:lang w:val="it-CH"/>
              </w:rPr>
              <w:fldChar w:fldCharType="begin">
                <w:ffData>
                  <w:name w:val="Controllo1"/>
                  <w:enabled/>
                  <w:calcOnExit w:val="0"/>
                  <w:checkBox>
                    <w:sizeAuto/>
                    <w:default w:val="0"/>
                  </w:checkBox>
                </w:ffData>
              </w:fldChar>
            </w:r>
            <w:r>
              <w:rPr>
                <w:lang w:val="it-CH"/>
              </w:rPr>
              <w:instrText xml:space="preserve"> FORMCHECKBOX </w:instrText>
            </w:r>
            <w:r w:rsidR="00FB5619">
              <w:rPr>
                <w:lang w:val="it-CH"/>
              </w:rPr>
            </w:r>
            <w:r w:rsidR="00FB5619">
              <w:rPr>
                <w:lang w:val="it-CH"/>
              </w:rPr>
              <w:fldChar w:fldCharType="separate"/>
            </w:r>
            <w:r>
              <w:rPr>
                <w:lang w:val="it-CH"/>
              </w:rPr>
              <w:fldChar w:fldCharType="end"/>
            </w:r>
            <w:r>
              <w:rPr>
                <w:lang w:val="it-CH"/>
              </w:rPr>
              <w:t xml:space="preserve"> </w:t>
            </w:r>
            <w:proofErr w:type="spellStart"/>
            <w:r>
              <w:rPr>
                <w:lang w:val="it-CH"/>
              </w:rPr>
              <w:t>Ja</w:t>
            </w:r>
            <w:proofErr w:type="spellEnd"/>
          </w:p>
        </w:tc>
        <w:tc>
          <w:tcPr>
            <w:tcW w:w="1190" w:type="dxa"/>
            <w:tcBorders>
              <w:top w:val="single" w:sz="4" w:space="0" w:color="auto"/>
              <w:bottom w:val="single" w:sz="4" w:space="0" w:color="auto"/>
            </w:tcBorders>
            <w:vAlign w:val="center"/>
          </w:tcPr>
          <w:p w14:paraId="26933D68" w14:textId="77777777" w:rsidR="00565F8E" w:rsidRPr="000A7C9E" w:rsidRDefault="00565F8E" w:rsidP="00D70421">
            <w:pPr>
              <w:jc w:val="center"/>
            </w:pPr>
            <w:r>
              <w:rPr>
                <w:lang w:val="it-CH"/>
              </w:rPr>
              <w:fldChar w:fldCharType="begin">
                <w:ffData>
                  <w:name w:val="Controllo1"/>
                  <w:enabled/>
                  <w:calcOnExit w:val="0"/>
                  <w:checkBox>
                    <w:sizeAuto/>
                    <w:default w:val="0"/>
                  </w:checkBox>
                </w:ffData>
              </w:fldChar>
            </w:r>
            <w:r>
              <w:rPr>
                <w:lang w:val="it-CH"/>
              </w:rPr>
              <w:instrText xml:space="preserve"> FORMCHECKBOX </w:instrText>
            </w:r>
            <w:r w:rsidR="00FB5619">
              <w:rPr>
                <w:lang w:val="it-CH"/>
              </w:rPr>
            </w:r>
            <w:r w:rsidR="00FB5619">
              <w:rPr>
                <w:lang w:val="it-CH"/>
              </w:rPr>
              <w:fldChar w:fldCharType="separate"/>
            </w:r>
            <w:r>
              <w:rPr>
                <w:lang w:val="it-CH"/>
              </w:rPr>
              <w:fldChar w:fldCharType="end"/>
            </w:r>
            <w:r>
              <w:rPr>
                <w:lang w:val="it-CH"/>
              </w:rPr>
              <w:t xml:space="preserve"> </w:t>
            </w:r>
            <w:proofErr w:type="spellStart"/>
            <w:r>
              <w:rPr>
                <w:lang w:val="it-CH"/>
              </w:rPr>
              <w:t>Nein</w:t>
            </w:r>
            <w:proofErr w:type="spellEnd"/>
          </w:p>
        </w:tc>
        <w:tc>
          <w:tcPr>
            <w:tcW w:w="2380" w:type="dxa"/>
            <w:gridSpan w:val="2"/>
            <w:tcBorders>
              <w:top w:val="single" w:sz="4" w:space="0" w:color="auto"/>
              <w:bottom w:val="single" w:sz="4" w:space="0" w:color="auto"/>
              <w:right w:val="single" w:sz="4" w:space="0" w:color="auto"/>
            </w:tcBorders>
            <w:vAlign w:val="center"/>
          </w:tcPr>
          <w:p w14:paraId="79A79459" w14:textId="77777777" w:rsidR="00565F8E" w:rsidRDefault="00565F8E" w:rsidP="00D70421">
            <w:pPr>
              <w:jc w:val="both"/>
              <w:rPr>
                <w:sz w:val="18"/>
              </w:rPr>
            </w:pPr>
          </w:p>
        </w:tc>
      </w:tr>
      <w:tr w:rsidR="00565F8E" w14:paraId="113285BF" w14:textId="77777777" w:rsidTr="00D70421">
        <w:trPr>
          <w:trHeight w:val="737"/>
        </w:trPr>
        <w:tc>
          <w:tcPr>
            <w:tcW w:w="4083" w:type="dxa"/>
            <w:vAlign w:val="center"/>
          </w:tcPr>
          <w:p w14:paraId="020C3106" w14:textId="77777777" w:rsidR="00565F8E" w:rsidRDefault="00565F8E" w:rsidP="00D70421">
            <w:pPr>
              <w:jc w:val="both"/>
            </w:pPr>
            <w:r>
              <w:t>Einsatz im Dunkel</w:t>
            </w:r>
          </w:p>
        </w:tc>
        <w:tc>
          <w:tcPr>
            <w:tcW w:w="284" w:type="dxa"/>
            <w:tcBorders>
              <w:right w:val="single" w:sz="4" w:space="0" w:color="auto"/>
            </w:tcBorders>
            <w:vAlign w:val="center"/>
          </w:tcPr>
          <w:p w14:paraId="28C17305" w14:textId="77777777" w:rsidR="00565F8E" w:rsidRDefault="00565F8E" w:rsidP="00D70421">
            <w:pPr>
              <w:jc w:val="both"/>
            </w:pPr>
            <w:r>
              <w:t>:</w:t>
            </w:r>
          </w:p>
        </w:tc>
        <w:tc>
          <w:tcPr>
            <w:tcW w:w="4760" w:type="dxa"/>
            <w:gridSpan w:val="4"/>
            <w:tcBorders>
              <w:top w:val="single" w:sz="4" w:space="0" w:color="auto"/>
              <w:left w:val="single" w:sz="4" w:space="0" w:color="auto"/>
              <w:bottom w:val="single" w:sz="4" w:space="0" w:color="auto"/>
              <w:right w:val="single" w:sz="4" w:space="0" w:color="auto"/>
            </w:tcBorders>
            <w:vAlign w:val="center"/>
          </w:tcPr>
          <w:p w14:paraId="2066575E" w14:textId="77777777" w:rsidR="00565F8E" w:rsidRDefault="00565F8E" w:rsidP="00D70421">
            <w:pPr>
              <w:jc w:val="both"/>
              <w:rPr>
                <w:sz w:val="18"/>
              </w:rPr>
            </w:pPr>
            <w:r>
              <w:rPr>
                <w:sz w:val="18"/>
              </w:rPr>
              <w:t>Der Antragsteller stellt sicher, dass genügend Licht vorhanden ist (</w:t>
            </w:r>
            <w:r w:rsidRPr="00FA73A2">
              <w:rPr>
                <w:b/>
                <w:sz w:val="18"/>
              </w:rPr>
              <w:t>keine Fackeln</w:t>
            </w:r>
            <w:r>
              <w:rPr>
                <w:sz w:val="18"/>
              </w:rPr>
              <w:t>). Dies zu Gunsten der Musik.</w:t>
            </w:r>
          </w:p>
        </w:tc>
      </w:tr>
      <w:tr w:rsidR="00565F8E" w14:paraId="59305E8B" w14:textId="77777777" w:rsidTr="00D70421">
        <w:trPr>
          <w:trHeight w:val="737"/>
        </w:trPr>
        <w:tc>
          <w:tcPr>
            <w:tcW w:w="4083" w:type="dxa"/>
            <w:vAlign w:val="center"/>
          </w:tcPr>
          <w:p w14:paraId="5A41A6A2" w14:textId="77777777" w:rsidR="00565F8E" w:rsidRDefault="00565F8E" w:rsidP="00D70421">
            <w:pPr>
              <w:jc w:val="both"/>
            </w:pPr>
            <w:r>
              <w:t>Können Sie bei Bedarf eine Unterkunft organisieren?</w:t>
            </w:r>
          </w:p>
        </w:tc>
        <w:tc>
          <w:tcPr>
            <w:tcW w:w="284" w:type="dxa"/>
            <w:tcBorders>
              <w:right w:val="single" w:sz="4" w:space="0" w:color="auto"/>
            </w:tcBorders>
            <w:vAlign w:val="center"/>
          </w:tcPr>
          <w:p w14:paraId="23A2822D" w14:textId="77777777" w:rsidR="00565F8E" w:rsidRDefault="00565F8E" w:rsidP="00D70421">
            <w:pPr>
              <w:jc w:val="both"/>
            </w:pPr>
            <w:r>
              <w:t>:</w:t>
            </w:r>
          </w:p>
        </w:tc>
        <w:tc>
          <w:tcPr>
            <w:tcW w:w="1190" w:type="dxa"/>
            <w:tcBorders>
              <w:top w:val="single" w:sz="4" w:space="0" w:color="auto"/>
              <w:left w:val="single" w:sz="4" w:space="0" w:color="auto"/>
              <w:bottom w:val="single" w:sz="4" w:space="0" w:color="auto"/>
            </w:tcBorders>
            <w:vAlign w:val="center"/>
          </w:tcPr>
          <w:p w14:paraId="2C68AC59" w14:textId="77777777" w:rsidR="00565F8E" w:rsidRPr="001111ED" w:rsidRDefault="00565F8E" w:rsidP="00D70421">
            <w:pPr>
              <w:jc w:val="center"/>
              <w:rPr>
                <w:i/>
                <w:lang w:val="it-CH"/>
              </w:rPr>
            </w:pPr>
            <w:r>
              <w:rPr>
                <w:lang w:val="it-CH"/>
              </w:rPr>
              <w:fldChar w:fldCharType="begin">
                <w:ffData>
                  <w:name w:val="Controllo1"/>
                  <w:enabled/>
                  <w:calcOnExit w:val="0"/>
                  <w:checkBox>
                    <w:sizeAuto/>
                    <w:default w:val="0"/>
                  </w:checkBox>
                </w:ffData>
              </w:fldChar>
            </w:r>
            <w:r>
              <w:rPr>
                <w:lang w:val="it-CH"/>
              </w:rPr>
              <w:instrText xml:space="preserve"> FORMCHECKBOX </w:instrText>
            </w:r>
            <w:r w:rsidR="00FB5619">
              <w:rPr>
                <w:lang w:val="it-CH"/>
              </w:rPr>
            </w:r>
            <w:r w:rsidR="00FB5619">
              <w:rPr>
                <w:lang w:val="it-CH"/>
              </w:rPr>
              <w:fldChar w:fldCharType="separate"/>
            </w:r>
            <w:r>
              <w:rPr>
                <w:lang w:val="it-CH"/>
              </w:rPr>
              <w:fldChar w:fldCharType="end"/>
            </w:r>
            <w:r>
              <w:rPr>
                <w:lang w:val="it-CH"/>
              </w:rPr>
              <w:t xml:space="preserve"> </w:t>
            </w:r>
            <w:proofErr w:type="spellStart"/>
            <w:r>
              <w:rPr>
                <w:lang w:val="it-CH"/>
              </w:rPr>
              <w:t>Ja</w:t>
            </w:r>
            <w:proofErr w:type="spellEnd"/>
          </w:p>
        </w:tc>
        <w:tc>
          <w:tcPr>
            <w:tcW w:w="1190" w:type="dxa"/>
            <w:tcBorders>
              <w:top w:val="single" w:sz="4" w:space="0" w:color="auto"/>
              <w:bottom w:val="single" w:sz="4" w:space="0" w:color="auto"/>
            </w:tcBorders>
            <w:vAlign w:val="center"/>
          </w:tcPr>
          <w:p w14:paraId="46A8AE6B" w14:textId="77777777" w:rsidR="00565F8E" w:rsidRPr="001111ED" w:rsidRDefault="00565F8E" w:rsidP="00D70421">
            <w:pPr>
              <w:jc w:val="center"/>
              <w:rPr>
                <w:i/>
                <w:lang w:val="it-CH"/>
              </w:rPr>
            </w:pPr>
            <w:r>
              <w:rPr>
                <w:lang w:val="it-CH"/>
              </w:rPr>
              <w:fldChar w:fldCharType="begin">
                <w:ffData>
                  <w:name w:val="Controllo1"/>
                  <w:enabled/>
                  <w:calcOnExit w:val="0"/>
                  <w:checkBox>
                    <w:sizeAuto/>
                    <w:default w:val="0"/>
                  </w:checkBox>
                </w:ffData>
              </w:fldChar>
            </w:r>
            <w:r>
              <w:rPr>
                <w:lang w:val="it-CH"/>
              </w:rPr>
              <w:instrText xml:space="preserve"> FORMCHECKBOX </w:instrText>
            </w:r>
            <w:r w:rsidR="00FB5619">
              <w:rPr>
                <w:lang w:val="it-CH"/>
              </w:rPr>
            </w:r>
            <w:r w:rsidR="00FB5619">
              <w:rPr>
                <w:lang w:val="it-CH"/>
              </w:rPr>
              <w:fldChar w:fldCharType="separate"/>
            </w:r>
            <w:r>
              <w:rPr>
                <w:lang w:val="it-CH"/>
              </w:rPr>
              <w:fldChar w:fldCharType="end"/>
            </w:r>
            <w:r>
              <w:rPr>
                <w:lang w:val="it-CH"/>
              </w:rPr>
              <w:t xml:space="preserve"> </w:t>
            </w:r>
            <w:proofErr w:type="spellStart"/>
            <w:r>
              <w:rPr>
                <w:lang w:val="it-CH"/>
              </w:rPr>
              <w:t>Nein</w:t>
            </w:r>
            <w:proofErr w:type="spellEnd"/>
          </w:p>
        </w:tc>
        <w:tc>
          <w:tcPr>
            <w:tcW w:w="1190" w:type="dxa"/>
            <w:tcBorders>
              <w:top w:val="single" w:sz="4" w:space="0" w:color="auto"/>
              <w:bottom w:val="single" w:sz="4" w:space="0" w:color="auto"/>
            </w:tcBorders>
            <w:vAlign w:val="center"/>
          </w:tcPr>
          <w:p w14:paraId="503821C7" w14:textId="77777777" w:rsidR="00565F8E" w:rsidRPr="001111ED" w:rsidRDefault="00565F8E" w:rsidP="00D70421">
            <w:pPr>
              <w:jc w:val="both"/>
              <w:rPr>
                <w:i/>
                <w:lang w:val="it-CH"/>
              </w:rPr>
            </w:pPr>
          </w:p>
        </w:tc>
        <w:tc>
          <w:tcPr>
            <w:tcW w:w="1190" w:type="dxa"/>
            <w:tcBorders>
              <w:top w:val="single" w:sz="4" w:space="0" w:color="auto"/>
              <w:bottom w:val="single" w:sz="4" w:space="0" w:color="auto"/>
              <w:right w:val="single" w:sz="4" w:space="0" w:color="auto"/>
            </w:tcBorders>
            <w:vAlign w:val="center"/>
          </w:tcPr>
          <w:p w14:paraId="1474A025" w14:textId="77777777" w:rsidR="00565F8E" w:rsidRPr="001111ED" w:rsidRDefault="00565F8E" w:rsidP="00D70421">
            <w:pPr>
              <w:jc w:val="both"/>
              <w:rPr>
                <w:i/>
                <w:lang w:val="it-CH"/>
              </w:rPr>
            </w:pPr>
          </w:p>
        </w:tc>
      </w:tr>
    </w:tbl>
    <w:p w14:paraId="2FA7CFB1" w14:textId="77777777" w:rsidR="00565F8E" w:rsidRDefault="00565F8E" w:rsidP="00565F8E">
      <w:pPr>
        <w:jc w:val="both"/>
        <w:rPr>
          <w:sz w:val="28"/>
        </w:rPr>
      </w:pPr>
    </w:p>
    <w:p w14:paraId="53D780EE" w14:textId="77777777" w:rsidR="00565F8E" w:rsidRDefault="00565F8E" w:rsidP="00565F8E">
      <w:pPr>
        <w:jc w:val="both"/>
      </w:pPr>
      <w:r>
        <w:br w:type="page"/>
      </w:r>
    </w:p>
    <w:p w14:paraId="0D7A1D2E" w14:textId="77777777" w:rsidR="00565F8E" w:rsidRDefault="00565F8E" w:rsidP="00565F8E">
      <w:pPr>
        <w:jc w:val="both"/>
      </w:pPr>
    </w:p>
    <w:tbl>
      <w:tblPr>
        <w:tblStyle w:val="Tabellenraster"/>
        <w:tblW w:w="9127"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3" w:type="dxa"/>
        </w:tblCellMar>
        <w:tblLook w:val="04A0" w:firstRow="1" w:lastRow="0" w:firstColumn="1" w:lastColumn="0" w:noHBand="0" w:noVBand="1"/>
      </w:tblPr>
      <w:tblGrid>
        <w:gridCol w:w="9127"/>
      </w:tblGrid>
      <w:tr w:rsidR="00565F8E" w14:paraId="39931A08" w14:textId="77777777" w:rsidTr="00D70421">
        <w:trPr>
          <w:trHeight w:val="425"/>
        </w:trPr>
        <w:tc>
          <w:tcPr>
            <w:tcW w:w="9127" w:type="dxa"/>
            <w:vAlign w:val="center"/>
          </w:tcPr>
          <w:p w14:paraId="20BE24B6" w14:textId="77777777" w:rsidR="00565F8E" w:rsidRPr="001111ED" w:rsidRDefault="00565F8E" w:rsidP="00D70421">
            <w:pPr>
              <w:jc w:val="both"/>
              <w:rPr>
                <w:b/>
              </w:rPr>
            </w:pPr>
            <w:r>
              <w:rPr>
                <w:b/>
              </w:rPr>
              <w:t>Welche Art von Spielformation wünschen Sie?</w:t>
            </w:r>
          </w:p>
        </w:tc>
      </w:tr>
    </w:tbl>
    <w:p w14:paraId="5B5A7C6C" w14:textId="77777777" w:rsidR="00565F8E" w:rsidRDefault="00565F8E" w:rsidP="00565F8E">
      <w:pPr>
        <w:jc w:val="both"/>
        <w:rPr>
          <w:sz w:val="12"/>
          <w:szCs w:val="12"/>
        </w:rPr>
      </w:pPr>
    </w:p>
    <w:p w14:paraId="39641B12" w14:textId="77777777" w:rsidR="00565F8E" w:rsidRDefault="00565F8E" w:rsidP="00565F8E">
      <w:pPr>
        <w:jc w:val="both"/>
        <w:rPr>
          <w:sz w:val="12"/>
          <w:szCs w:val="12"/>
        </w:rPr>
      </w:pPr>
    </w:p>
    <w:p w14:paraId="506F413A" w14:textId="77777777" w:rsidR="00565F8E" w:rsidRPr="00A77E91" w:rsidRDefault="00565F8E" w:rsidP="00565F8E">
      <w:pPr>
        <w:jc w:val="both"/>
        <w:rPr>
          <w:sz w:val="12"/>
          <w:szCs w:val="12"/>
        </w:rPr>
      </w:pPr>
    </w:p>
    <w:tbl>
      <w:tblPr>
        <w:tblStyle w:val="Tabellenraster"/>
        <w:tblW w:w="9011"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3" w:type="dxa"/>
        </w:tblCellMar>
        <w:tblLook w:val="04A0" w:firstRow="1" w:lastRow="0" w:firstColumn="1" w:lastColumn="0" w:noHBand="0" w:noVBand="1"/>
      </w:tblPr>
      <w:tblGrid>
        <w:gridCol w:w="474"/>
        <w:gridCol w:w="1875"/>
        <w:gridCol w:w="1418"/>
        <w:gridCol w:w="1984"/>
        <w:gridCol w:w="3260"/>
      </w:tblGrid>
      <w:tr w:rsidR="00CB6382" w:rsidRPr="001D129F" w14:paraId="38B32D67" w14:textId="77777777" w:rsidTr="00CB6382">
        <w:trPr>
          <w:trHeight w:val="20"/>
          <w:tblHeader/>
        </w:trPr>
        <w:tc>
          <w:tcPr>
            <w:tcW w:w="2349" w:type="dxa"/>
            <w:gridSpan w:val="2"/>
            <w:tcBorders>
              <w:top w:val="single" w:sz="4" w:space="0" w:color="auto"/>
              <w:left w:val="single" w:sz="4" w:space="0" w:color="auto"/>
              <w:bottom w:val="single" w:sz="4" w:space="0" w:color="auto"/>
              <w:right w:val="single" w:sz="4" w:space="0" w:color="auto"/>
            </w:tcBorders>
            <w:vAlign w:val="center"/>
          </w:tcPr>
          <w:p w14:paraId="5726370B" w14:textId="77777777" w:rsidR="00CB6382" w:rsidRPr="00E777E3" w:rsidRDefault="00CB6382" w:rsidP="00D047A1">
            <w:pPr>
              <w:ind w:left="-23"/>
              <w:rPr>
                <w:b/>
              </w:rPr>
            </w:pPr>
            <w:r w:rsidRPr="00E777E3">
              <w:rPr>
                <w:b/>
              </w:rPr>
              <w:t xml:space="preserve">Art der </w:t>
            </w:r>
          </w:p>
          <w:p w14:paraId="701A8D31" w14:textId="77777777" w:rsidR="00CB6382" w:rsidRPr="00E777E3" w:rsidRDefault="00CB6382" w:rsidP="00D70421">
            <w:pPr>
              <w:rPr>
                <w:b/>
              </w:rPr>
            </w:pPr>
            <w:r w:rsidRPr="00E777E3">
              <w:rPr>
                <w:b/>
              </w:rPr>
              <w:t>Spielformation</w:t>
            </w:r>
          </w:p>
        </w:tc>
        <w:tc>
          <w:tcPr>
            <w:tcW w:w="1418" w:type="dxa"/>
            <w:tcBorders>
              <w:top w:val="single" w:sz="4" w:space="0" w:color="auto"/>
              <w:left w:val="single" w:sz="4" w:space="0" w:color="auto"/>
              <w:bottom w:val="single" w:sz="4" w:space="0" w:color="auto"/>
              <w:right w:val="single" w:sz="4" w:space="0" w:color="auto"/>
            </w:tcBorders>
            <w:vAlign w:val="center"/>
          </w:tcPr>
          <w:p w14:paraId="45A775BB" w14:textId="77777777" w:rsidR="00CB6382" w:rsidRPr="00E777E3" w:rsidRDefault="00CB6382" w:rsidP="00D70421">
            <w:pPr>
              <w:rPr>
                <w:b/>
              </w:rPr>
            </w:pPr>
            <w:r w:rsidRPr="00E777E3">
              <w:rPr>
                <w:b/>
              </w:rPr>
              <w:t xml:space="preserve">Benötigter Platz </w:t>
            </w:r>
          </w:p>
          <w:p w14:paraId="445C542F" w14:textId="77777777" w:rsidR="00CB6382" w:rsidRPr="00E777E3" w:rsidRDefault="00CB6382" w:rsidP="00D70421">
            <w:pPr>
              <w:rPr>
                <w:b/>
              </w:rPr>
            </w:pPr>
          </w:p>
        </w:tc>
        <w:tc>
          <w:tcPr>
            <w:tcW w:w="1984" w:type="dxa"/>
            <w:tcBorders>
              <w:top w:val="single" w:sz="4" w:space="0" w:color="auto"/>
              <w:left w:val="single" w:sz="4" w:space="0" w:color="auto"/>
              <w:bottom w:val="single" w:sz="4" w:space="0" w:color="auto"/>
              <w:right w:val="single" w:sz="4" w:space="0" w:color="auto"/>
            </w:tcBorders>
            <w:vAlign w:val="center"/>
          </w:tcPr>
          <w:p w14:paraId="25167355" w14:textId="77777777" w:rsidR="00CB6382" w:rsidRPr="00E777E3" w:rsidRDefault="00CB6382" w:rsidP="00D70421">
            <w:pPr>
              <w:rPr>
                <w:b/>
              </w:rPr>
            </w:pPr>
            <w:r w:rsidRPr="00E777E3">
              <w:rPr>
                <w:b/>
              </w:rPr>
              <w:t>Tenue</w:t>
            </w:r>
          </w:p>
        </w:tc>
        <w:tc>
          <w:tcPr>
            <w:tcW w:w="3260" w:type="dxa"/>
            <w:tcBorders>
              <w:top w:val="single" w:sz="4" w:space="0" w:color="auto"/>
              <w:left w:val="single" w:sz="4" w:space="0" w:color="auto"/>
              <w:bottom w:val="single" w:sz="4" w:space="0" w:color="auto"/>
              <w:right w:val="single" w:sz="4" w:space="0" w:color="auto"/>
            </w:tcBorders>
            <w:vAlign w:val="center"/>
          </w:tcPr>
          <w:p w14:paraId="695338B3" w14:textId="77777777" w:rsidR="00CB6382" w:rsidRPr="00E777E3" w:rsidRDefault="00CB6382" w:rsidP="00D70421">
            <w:pPr>
              <w:rPr>
                <w:b/>
              </w:rPr>
            </w:pPr>
            <w:r w:rsidRPr="00E777E3">
              <w:rPr>
                <w:b/>
              </w:rPr>
              <w:t>Bemerkungen</w:t>
            </w:r>
          </w:p>
        </w:tc>
      </w:tr>
      <w:tr w:rsidR="00CB6382" w:rsidRPr="001D129F" w14:paraId="2C8552DD" w14:textId="77777777" w:rsidTr="00CB6382">
        <w:trPr>
          <w:trHeight w:val="567"/>
        </w:trPr>
        <w:tc>
          <w:tcPr>
            <w:tcW w:w="474" w:type="dxa"/>
            <w:tcBorders>
              <w:top w:val="single" w:sz="4" w:space="0" w:color="auto"/>
              <w:left w:val="single" w:sz="4" w:space="0" w:color="auto"/>
              <w:bottom w:val="single" w:sz="4" w:space="0" w:color="auto"/>
            </w:tcBorders>
            <w:vAlign w:val="center"/>
          </w:tcPr>
          <w:p w14:paraId="4CE1A45B" w14:textId="77777777" w:rsidR="00CB6382" w:rsidRPr="000A7C9E" w:rsidRDefault="00CB6382" w:rsidP="00D70421">
            <w:r w:rsidRPr="000A7C9E">
              <w:rPr>
                <w:lang w:val="it-CH"/>
              </w:rPr>
              <w:fldChar w:fldCharType="begin">
                <w:ffData>
                  <w:name w:val="Controllo1"/>
                  <w:enabled/>
                  <w:calcOnExit w:val="0"/>
                  <w:checkBox>
                    <w:sizeAuto/>
                    <w:default w:val="0"/>
                  </w:checkBox>
                </w:ffData>
              </w:fldChar>
            </w:r>
            <w:r w:rsidRPr="000A7C9E">
              <w:rPr>
                <w:lang w:val="it-CH"/>
              </w:rPr>
              <w:instrText xml:space="preserve"> FORMCHECKBOX </w:instrText>
            </w:r>
            <w:r w:rsidR="00FB5619">
              <w:rPr>
                <w:lang w:val="it-CH"/>
              </w:rPr>
            </w:r>
            <w:r w:rsidR="00FB5619">
              <w:rPr>
                <w:lang w:val="it-CH"/>
              </w:rPr>
              <w:fldChar w:fldCharType="separate"/>
            </w:r>
            <w:r w:rsidRPr="000A7C9E">
              <w:rPr>
                <w:lang w:val="it-CH"/>
              </w:rPr>
              <w:fldChar w:fldCharType="end"/>
            </w:r>
          </w:p>
        </w:tc>
        <w:tc>
          <w:tcPr>
            <w:tcW w:w="1875" w:type="dxa"/>
            <w:tcBorders>
              <w:top w:val="single" w:sz="4" w:space="0" w:color="auto"/>
              <w:bottom w:val="single" w:sz="4" w:space="0" w:color="auto"/>
              <w:right w:val="single" w:sz="4" w:space="0" w:color="auto"/>
            </w:tcBorders>
            <w:vAlign w:val="center"/>
          </w:tcPr>
          <w:p w14:paraId="076B0C08" w14:textId="77777777" w:rsidR="00CB6382" w:rsidRPr="000A7C9E" w:rsidRDefault="00CB6382" w:rsidP="00D70421">
            <w:r w:rsidRPr="000A7C9E">
              <w:t>Ensemble</w:t>
            </w:r>
          </w:p>
        </w:tc>
        <w:tc>
          <w:tcPr>
            <w:tcW w:w="1418" w:type="dxa"/>
            <w:tcBorders>
              <w:top w:val="single" w:sz="4" w:space="0" w:color="auto"/>
              <w:left w:val="single" w:sz="4" w:space="0" w:color="auto"/>
              <w:bottom w:val="single" w:sz="4" w:space="0" w:color="auto"/>
              <w:right w:val="single" w:sz="4" w:space="0" w:color="auto"/>
            </w:tcBorders>
            <w:vAlign w:val="center"/>
          </w:tcPr>
          <w:p w14:paraId="30B941A2" w14:textId="77777777" w:rsidR="00CB6382" w:rsidRPr="000A7C9E" w:rsidRDefault="00CB6382" w:rsidP="00D70421">
            <w:r>
              <w:t>25 m</w:t>
            </w:r>
            <w:r w:rsidRPr="000A7C9E">
              <w:rPr>
                <w:vertAlign w:val="superscript"/>
              </w:rPr>
              <w:t>2</w:t>
            </w:r>
          </w:p>
        </w:tc>
        <w:tc>
          <w:tcPr>
            <w:tcW w:w="1984" w:type="dxa"/>
            <w:tcBorders>
              <w:top w:val="single" w:sz="4" w:space="0" w:color="auto"/>
              <w:left w:val="single" w:sz="4" w:space="0" w:color="auto"/>
              <w:bottom w:val="single" w:sz="4" w:space="0" w:color="auto"/>
              <w:right w:val="single" w:sz="4" w:space="0" w:color="auto"/>
            </w:tcBorders>
            <w:vAlign w:val="center"/>
          </w:tcPr>
          <w:p w14:paraId="4E17BC91" w14:textId="77777777" w:rsidR="00CB6382" w:rsidRDefault="00CB6382" w:rsidP="00D70421">
            <w:r>
              <w:t>Ausgang</w:t>
            </w:r>
          </w:p>
          <w:p w14:paraId="7FA9E2E9" w14:textId="77777777" w:rsidR="00CB6382" w:rsidRDefault="00CB6382" w:rsidP="00D70421"/>
          <w:p w14:paraId="3372F57D" w14:textId="77777777" w:rsidR="00CB6382" w:rsidRDefault="00CB6382" w:rsidP="00D70421">
            <w:r>
              <w:t xml:space="preserve">Taz, </w:t>
            </w:r>
            <w:proofErr w:type="spellStart"/>
            <w:r>
              <w:t>Beret</w:t>
            </w:r>
            <w:proofErr w:type="spellEnd"/>
            <w:r>
              <w:t>, Regenschutz, Helm</w:t>
            </w:r>
          </w:p>
          <w:p w14:paraId="5C40852A" w14:textId="77777777" w:rsidR="00CB6382" w:rsidRDefault="00CB6382" w:rsidP="00D70421"/>
          <w:p w14:paraId="32418469" w14:textId="77777777" w:rsidR="00CB6382" w:rsidRDefault="00CB6382" w:rsidP="00D70421">
            <w:r>
              <w:t xml:space="preserve">Logo oder </w:t>
            </w:r>
            <w:proofErr w:type="spellStart"/>
            <w:r>
              <w:t>Fanions</w:t>
            </w:r>
            <w:proofErr w:type="spellEnd"/>
            <w:r>
              <w:t xml:space="preserve"> Mil Musik</w:t>
            </w:r>
          </w:p>
          <w:p w14:paraId="1681760E" w14:textId="77777777" w:rsidR="00CB6382" w:rsidRPr="000A7C9E" w:rsidRDefault="00CB6382" w:rsidP="00D70421"/>
        </w:tc>
        <w:tc>
          <w:tcPr>
            <w:tcW w:w="3260" w:type="dxa"/>
            <w:tcBorders>
              <w:top w:val="single" w:sz="4" w:space="0" w:color="auto"/>
              <w:left w:val="single" w:sz="4" w:space="0" w:color="auto"/>
              <w:bottom w:val="single" w:sz="4" w:space="0" w:color="auto"/>
              <w:right w:val="single" w:sz="4" w:space="0" w:color="auto"/>
            </w:tcBorders>
            <w:vAlign w:val="center"/>
          </w:tcPr>
          <w:p w14:paraId="7F9ABC9E" w14:textId="77777777" w:rsidR="00CB6382" w:rsidRDefault="00CB6382" w:rsidP="00D70421">
            <w:r>
              <w:t xml:space="preserve">Wird hauptsächlich im Inneren </w:t>
            </w:r>
          </w:p>
          <w:p w14:paraId="6E42E8D0" w14:textId="77777777" w:rsidR="00CB6382" w:rsidRDefault="00CB6382" w:rsidP="00D70421">
            <w:r>
              <w:t xml:space="preserve">eines Gebäudes eingesetzt. </w:t>
            </w:r>
          </w:p>
          <w:p w14:paraId="17EA77AA" w14:textId="77777777" w:rsidR="00CB6382" w:rsidRDefault="00CB6382" w:rsidP="00D70421">
            <w:r>
              <w:t xml:space="preserve">Beispielsweise </w:t>
            </w:r>
          </w:p>
          <w:p w14:paraId="18FD713A" w14:textId="77777777" w:rsidR="00CB6382" w:rsidRDefault="00CB6382" w:rsidP="00D70421">
            <w:r>
              <w:t xml:space="preserve">als musikalische </w:t>
            </w:r>
          </w:p>
          <w:p w14:paraId="4DED87F3" w14:textId="77777777" w:rsidR="00CB6382" w:rsidRPr="000A7C9E" w:rsidRDefault="00CB6382" w:rsidP="00D70421">
            <w:r>
              <w:t>Umrahmung eines Rapportes.</w:t>
            </w:r>
          </w:p>
        </w:tc>
      </w:tr>
      <w:tr w:rsidR="00CB6382" w:rsidRPr="001D129F" w14:paraId="0ED875A0" w14:textId="77777777" w:rsidTr="00CB6382">
        <w:trPr>
          <w:trHeight w:val="567"/>
        </w:trPr>
        <w:tc>
          <w:tcPr>
            <w:tcW w:w="474" w:type="dxa"/>
            <w:tcBorders>
              <w:top w:val="single" w:sz="4" w:space="0" w:color="auto"/>
              <w:left w:val="single" w:sz="4" w:space="0" w:color="auto"/>
              <w:bottom w:val="single" w:sz="4" w:space="0" w:color="auto"/>
            </w:tcBorders>
            <w:vAlign w:val="center"/>
          </w:tcPr>
          <w:p w14:paraId="11C8BD1B" w14:textId="77777777" w:rsidR="00CB6382" w:rsidRPr="000A7C9E" w:rsidRDefault="00CB6382" w:rsidP="00D70421">
            <w:pPr>
              <w:rPr>
                <w:lang w:val="it-CH"/>
              </w:rPr>
            </w:pPr>
            <w:r w:rsidRPr="000A7C9E">
              <w:rPr>
                <w:lang w:val="it-CH"/>
              </w:rPr>
              <w:fldChar w:fldCharType="begin">
                <w:ffData>
                  <w:name w:val="Controllo1"/>
                  <w:enabled/>
                  <w:calcOnExit w:val="0"/>
                  <w:checkBox>
                    <w:sizeAuto/>
                    <w:default w:val="0"/>
                  </w:checkBox>
                </w:ffData>
              </w:fldChar>
            </w:r>
            <w:r w:rsidRPr="000A7C9E">
              <w:rPr>
                <w:lang w:val="it-CH"/>
              </w:rPr>
              <w:instrText xml:space="preserve"> FORMCHECKBOX </w:instrText>
            </w:r>
            <w:r w:rsidR="00FB5619">
              <w:rPr>
                <w:lang w:val="it-CH"/>
              </w:rPr>
            </w:r>
            <w:r w:rsidR="00FB5619">
              <w:rPr>
                <w:lang w:val="it-CH"/>
              </w:rPr>
              <w:fldChar w:fldCharType="separate"/>
            </w:r>
            <w:r w:rsidRPr="000A7C9E">
              <w:rPr>
                <w:lang w:val="it-CH"/>
              </w:rPr>
              <w:fldChar w:fldCharType="end"/>
            </w:r>
          </w:p>
        </w:tc>
        <w:tc>
          <w:tcPr>
            <w:tcW w:w="1875" w:type="dxa"/>
            <w:tcBorders>
              <w:top w:val="single" w:sz="4" w:space="0" w:color="auto"/>
              <w:bottom w:val="single" w:sz="4" w:space="0" w:color="auto"/>
              <w:right w:val="single" w:sz="4" w:space="0" w:color="auto"/>
            </w:tcBorders>
            <w:vAlign w:val="center"/>
          </w:tcPr>
          <w:p w14:paraId="5D0B7FF6" w14:textId="77777777" w:rsidR="00CB6382" w:rsidRDefault="00CB6382" w:rsidP="00D70421">
            <w:r>
              <w:t>Grosse</w:t>
            </w:r>
          </w:p>
          <w:p w14:paraId="1D38E154" w14:textId="77777777" w:rsidR="00CB6382" w:rsidRDefault="00CB6382" w:rsidP="00D70421">
            <w:r>
              <w:t>Spielformation</w:t>
            </w:r>
          </w:p>
        </w:tc>
        <w:tc>
          <w:tcPr>
            <w:tcW w:w="1418" w:type="dxa"/>
            <w:tcBorders>
              <w:top w:val="single" w:sz="4" w:space="0" w:color="auto"/>
              <w:left w:val="single" w:sz="4" w:space="0" w:color="auto"/>
              <w:bottom w:val="single" w:sz="4" w:space="0" w:color="auto"/>
              <w:right w:val="single" w:sz="4" w:space="0" w:color="auto"/>
            </w:tcBorders>
            <w:vAlign w:val="center"/>
          </w:tcPr>
          <w:p w14:paraId="2A2908A4" w14:textId="77777777" w:rsidR="00CB6382" w:rsidRDefault="00CB6382" w:rsidP="00D70421">
            <w:r>
              <w:t>100 m</w:t>
            </w:r>
            <w:r w:rsidRPr="000A7C9E">
              <w:rPr>
                <w:vertAlign w:val="superscript"/>
              </w:rPr>
              <w:t>2</w:t>
            </w:r>
          </w:p>
        </w:tc>
        <w:tc>
          <w:tcPr>
            <w:tcW w:w="1984" w:type="dxa"/>
            <w:tcBorders>
              <w:top w:val="single" w:sz="4" w:space="0" w:color="auto"/>
              <w:left w:val="single" w:sz="4" w:space="0" w:color="auto"/>
              <w:bottom w:val="single" w:sz="4" w:space="0" w:color="auto"/>
              <w:right w:val="single" w:sz="4" w:space="0" w:color="auto"/>
            </w:tcBorders>
            <w:vAlign w:val="center"/>
          </w:tcPr>
          <w:p w14:paraId="033D4D1B" w14:textId="77777777" w:rsidR="00CB6382" w:rsidRDefault="00CB6382" w:rsidP="00D70421">
            <w:r>
              <w:t>Ausgang</w:t>
            </w:r>
          </w:p>
          <w:p w14:paraId="61C3A9E5" w14:textId="77777777" w:rsidR="00CB6382" w:rsidRDefault="00CB6382" w:rsidP="00D70421"/>
          <w:p w14:paraId="2A59B307" w14:textId="77777777" w:rsidR="00CB6382" w:rsidRDefault="00CB6382" w:rsidP="00D70421">
            <w:r>
              <w:t xml:space="preserve">Taz, </w:t>
            </w:r>
            <w:proofErr w:type="spellStart"/>
            <w:r>
              <w:t>Beret</w:t>
            </w:r>
            <w:proofErr w:type="spellEnd"/>
            <w:r>
              <w:t>, Regenschutz, Helm</w:t>
            </w:r>
          </w:p>
          <w:p w14:paraId="4E35CF2F" w14:textId="77777777" w:rsidR="00CB6382" w:rsidRDefault="00CB6382" w:rsidP="00D70421"/>
          <w:p w14:paraId="015A2E65" w14:textId="77777777" w:rsidR="00CB6382" w:rsidRDefault="00CB6382" w:rsidP="00D70421">
            <w:r>
              <w:t xml:space="preserve">Logo oder </w:t>
            </w:r>
            <w:proofErr w:type="spellStart"/>
            <w:r>
              <w:t>Fanions</w:t>
            </w:r>
            <w:proofErr w:type="spellEnd"/>
            <w:r>
              <w:t xml:space="preserve"> Mil Musik</w:t>
            </w:r>
          </w:p>
          <w:p w14:paraId="7BB296E1" w14:textId="77777777" w:rsidR="00CB6382" w:rsidRDefault="00CB6382" w:rsidP="00D70421"/>
        </w:tc>
        <w:tc>
          <w:tcPr>
            <w:tcW w:w="3260" w:type="dxa"/>
            <w:tcBorders>
              <w:top w:val="single" w:sz="4" w:space="0" w:color="auto"/>
              <w:left w:val="single" w:sz="4" w:space="0" w:color="auto"/>
              <w:bottom w:val="single" w:sz="4" w:space="0" w:color="auto"/>
              <w:right w:val="single" w:sz="4" w:space="0" w:color="auto"/>
            </w:tcBorders>
            <w:vAlign w:val="center"/>
          </w:tcPr>
          <w:p w14:paraId="0D532CCE" w14:textId="77777777" w:rsidR="00CB6382" w:rsidRDefault="00CB6382" w:rsidP="00D70421">
            <w:r>
              <w:t xml:space="preserve">Rapport, </w:t>
            </w:r>
          </w:p>
          <w:p w14:paraId="4AEA8B9D" w14:textId="77777777" w:rsidR="00CB6382" w:rsidRDefault="00CB6382" w:rsidP="00D70421">
            <w:r>
              <w:t xml:space="preserve">Beförderungsfeier, Fahnenzeremonien, Platzkonzert für die </w:t>
            </w:r>
            <w:proofErr w:type="spellStart"/>
            <w:r>
              <w:t>Bevölkeru</w:t>
            </w:r>
            <w:proofErr w:type="spellEnd"/>
          </w:p>
          <w:p w14:paraId="22FAE964" w14:textId="77777777" w:rsidR="00CB6382" w:rsidRDefault="00CB6382" w:rsidP="00D70421">
            <w:proofErr w:type="spellStart"/>
            <w:r>
              <w:t>ng</w:t>
            </w:r>
            <w:proofErr w:type="spellEnd"/>
            <w:r>
              <w:t>. Vorbeimarsch möglich.</w:t>
            </w:r>
          </w:p>
        </w:tc>
      </w:tr>
      <w:tr w:rsidR="00CB6382" w:rsidRPr="001D129F" w14:paraId="5783E57E" w14:textId="77777777" w:rsidTr="00CB6382">
        <w:trPr>
          <w:trHeight w:val="567"/>
        </w:trPr>
        <w:tc>
          <w:tcPr>
            <w:tcW w:w="474" w:type="dxa"/>
            <w:tcBorders>
              <w:top w:val="single" w:sz="4" w:space="0" w:color="auto"/>
              <w:left w:val="single" w:sz="4" w:space="0" w:color="auto"/>
              <w:bottom w:val="single" w:sz="4" w:space="0" w:color="auto"/>
            </w:tcBorders>
            <w:vAlign w:val="center"/>
          </w:tcPr>
          <w:p w14:paraId="21253BDE" w14:textId="77777777" w:rsidR="00CB6382" w:rsidRPr="00A77E91" w:rsidRDefault="00CB6382" w:rsidP="00D70421">
            <w:r w:rsidRPr="000A7C9E">
              <w:rPr>
                <w:lang w:val="it-CH"/>
              </w:rPr>
              <w:fldChar w:fldCharType="begin">
                <w:ffData>
                  <w:name w:val="Controllo1"/>
                  <w:enabled/>
                  <w:calcOnExit w:val="0"/>
                  <w:checkBox>
                    <w:sizeAuto/>
                    <w:default w:val="0"/>
                  </w:checkBox>
                </w:ffData>
              </w:fldChar>
            </w:r>
            <w:r w:rsidRPr="00A27C4F">
              <w:instrText xml:space="preserve"> FORMCHECKBOX </w:instrText>
            </w:r>
            <w:r w:rsidR="00FB5619">
              <w:rPr>
                <w:lang w:val="it-CH"/>
              </w:rPr>
            </w:r>
            <w:r w:rsidR="00FB5619">
              <w:rPr>
                <w:lang w:val="it-CH"/>
              </w:rPr>
              <w:fldChar w:fldCharType="separate"/>
            </w:r>
            <w:r w:rsidRPr="000A7C9E">
              <w:rPr>
                <w:lang w:val="it-CH"/>
              </w:rPr>
              <w:fldChar w:fldCharType="end"/>
            </w:r>
          </w:p>
        </w:tc>
        <w:tc>
          <w:tcPr>
            <w:tcW w:w="1875" w:type="dxa"/>
            <w:tcBorders>
              <w:top w:val="single" w:sz="4" w:space="0" w:color="auto"/>
              <w:bottom w:val="single" w:sz="4" w:space="0" w:color="auto"/>
              <w:right w:val="single" w:sz="4" w:space="0" w:color="auto"/>
            </w:tcBorders>
            <w:vAlign w:val="center"/>
          </w:tcPr>
          <w:p w14:paraId="2C7664BA" w14:textId="77777777" w:rsidR="00CB6382" w:rsidRPr="00701AEB" w:rsidRDefault="00CB6382" w:rsidP="00D70421">
            <w:pPr>
              <w:rPr>
                <w:b/>
                <w:u w:val="single"/>
              </w:rPr>
            </w:pPr>
            <w:r w:rsidRPr="00701AEB">
              <w:rPr>
                <w:b/>
                <w:u w:val="single"/>
              </w:rPr>
              <w:t>mit</w:t>
            </w:r>
          </w:p>
          <w:p w14:paraId="55030C6F" w14:textId="77777777" w:rsidR="00CB6382" w:rsidRDefault="00CB6382" w:rsidP="00D70421">
            <w:r>
              <w:t>Tambouren</w:t>
            </w:r>
          </w:p>
          <w:p w14:paraId="7100E87F" w14:textId="77777777" w:rsidR="00CB6382" w:rsidRDefault="00CB6382" w:rsidP="00D70421"/>
        </w:tc>
        <w:tc>
          <w:tcPr>
            <w:tcW w:w="1418" w:type="dxa"/>
            <w:tcBorders>
              <w:top w:val="single" w:sz="4" w:space="0" w:color="auto"/>
              <w:left w:val="single" w:sz="4" w:space="0" w:color="auto"/>
              <w:bottom w:val="single" w:sz="4" w:space="0" w:color="auto"/>
              <w:right w:val="single" w:sz="4" w:space="0" w:color="auto"/>
            </w:tcBorders>
            <w:vAlign w:val="center"/>
          </w:tcPr>
          <w:p w14:paraId="4AE438BC" w14:textId="77777777" w:rsidR="00CB6382" w:rsidRDefault="00CB6382" w:rsidP="00D70421">
            <w:r>
              <w:t>zusätzlich</w:t>
            </w:r>
          </w:p>
          <w:p w14:paraId="30617404" w14:textId="77777777" w:rsidR="00CB6382" w:rsidRDefault="00CB6382" w:rsidP="00D70421">
            <w:r>
              <w:t>30 m</w:t>
            </w:r>
            <w:r w:rsidRPr="00A77E91">
              <w:rPr>
                <w:vertAlign w:val="superscript"/>
              </w:rPr>
              <w:t>2</w:t>
            </w:r>
          </w:p>
        </w:tc>
        <w:tc>
          <w:tcPr>
            <w:tcW w:w="1984" w:type="dxa"/>
            <w:tcBorders>
              <w:top w:val="single" w:sz="4" w:space="0" w:color="auto"/>
              <w:left w:val="single" w:sz="4" w:space="0" w:color="auto"/>
              <w:bottom w:val="single" w:sz="4" w:space="0" w:color="auto"/>
              <w:right w:val="single" w:sz="4" w:space="0" w:color="auto"/>
            </w:tcBorders>
            <w:vAlign w:val="center"/>
          </w:tcPr>
          <w:p w14:paraId="25AC90A0" w14:textId="77777777" w:rsidR="00CB6382" w:rsidRDefault="00CB6382" w:rsidP="00D70421">
            <w:r>
              <w:t>wie Orchester</w:t>
            </w:r>
          </w:p>
        </w:tc>
        <w:tc>
          <w:tcPr>
            <w:tcW w:w="3260" w:type="dxa"/>
            <w:tcBorders>
              <w:top w:val="single" w:sz="4" w:space="0" w:color="auto"/>
              <w:left w:val="single" w:sz="4" w:space="0" w:color="auto"/>
              <w:bottom w:val="single" w:sz="4" w:space="0" w:color="auto"/>
              <w:right w:val="single" w:sz="4" w:space="0" w:color="auto"/>
            </w:tcBorders>
            <w:vAlign w:val="center"/>
          </w:tcPr>
          <w:p w14:paraId="6835156D" w14:textId="77777777" w:rsidR="00CB6382" w:rsidRDefault="00CB6382" w:rsidP="00D70421">
            <w:r>
              <w:t>wie Orchester</w:t>
            </w:r>
          </w:p>
        </w:tc>
      </w:tr>
      <w:tr w:rsidR="00CB6382" w:rsidRPr="001D129F" w14:paraId="05841DF1" w14:textId="77777777" w:rsidTr="00CB6382">
        <w:trPr>
          <w:trHeight w:val="567"/>
        </w:trPr>
        <w:tc>
          <w:tcPr>
            <w:tcW w:w="474" w:type="dxa"/>
            <w:tcBorders>
              <w:top w:val="single" w:sz="4" w:space="0" w:color="auto"/>
              <w:left w:val="single" w:sz="4" w:space="0" w:color="auto"/>
              <w:bottom w:val="single" w:sz="4" w:space="0" w:color="auto"/>
            </w:tcBorders>
            <w:vAlign w:val="center"/>
          </w:tcPr>
          <w:p w14:paraId="7A07E604" w14:textId="77777777" w:rsidR="00CB6382" w:rsidRPr="000A7C9E" w:rsidRDefault="00CB6382" w:rsidP="00D70421">
            <w:pPr>
              <w:rPr>
                <w:lang w:val="it-CH"/>
              </w:rPr>
            </w:pPr>
            <w:r w:rsidRPr="000A7C9E">
              <w:rPr>
                <w:lang w:val="it-CH"/>
              </w:rPr>
              <w:fldChar w:fldCharType="begin">
                <w:ffData>
                  <w:name w:val="Controllo1"/>
                  <w:enabled/>
                  <w:calcOnExit w:val="0"/>
                  <w:checkBox>
                    <w:sizeAuto/>
                    <w:default w:val="0"/>
                  </w:checkBox>
                </w:ffData>
              </w:fldChar>
            </w:r>
            <w:r w:rsidRPr="00A27C4F">
              <w:instrText xml:space="preserve"> FORMC</w:instrText>
            </w:r>
            <w:r w:rsidRPr="000A7C9E">
              <w:rPr>
                <w:lang w:val="it-CH"/>
              </w:rPr>
              <w:instrText xml:space="preserve">HECKBOX </w:instrText>
            </w:r>
            <w:r w:rsidR="00FB5619">
              <w:rPr>
                <w:lang w:val="it-CH"/>
              </w:rPr>
            </w:r>
            <w:r w:rsidR="00FB5619">
              <w:rPr>
                <w:lang w:val="it-CH"/>
              </w:rPr>
              <w:fldChar w:fldCharType="separate"/>
            </w:r>
            <w:r w:rsidRPr="000A7C9E">
              <w:rPr>
                <w:lang w:val="it-CH"/>
              </w:rPr>
              <w:fldChar w:fldCharType="end"/>
            </w:r>
          </w:p>
        </w:tc>
        <w:tc>
          <w:tcPr>
            <w:tcW w:w="1875" w:type="dxa"/>
            <w:tcBorders>
              <w:top w:val="single" w:sz="4" w:space="0" w:color="auto"/>
              <w:bottom w:val="single" w:sz="4" w:space="0" w:color="auto"/>
              <w:right w:val="single" w:sz="4" w:space="0" w:color="auto"/>
            </w:tcBorders>
            <w:vAlign w:val="center"/>
          </w:tcPr>
          <w:p w14:paraId="1C102017" w14:textId="77777777" w:rsidR="00CB6382" w:rsidRPr="00701AEB" w:rsidRDefault="00CB6382" w:rsidP="00D70421">
            <w:pPr>
              <w:rPr>
                <w:b/>
                <w:u w:val="single"/>
              </w:rPr>
            </w:pPr>
            <w:r w:rsidRPr="00701AEB">
              <w:rPr>
                <w:b/>
                <w:u w:val="single"/>
              </w:rPr>
              <w:t>ohne</w:t>
            </w:r>
          </w:p>
          <w:p w14:paraId="31ABD6EB" w14:textId="77777777" w:rsidR="00CB6382" w:rsidRDefault="00CB6382" w:rsidP="00D70421">
            <w:r>
              <w:t>Tambouren</w:t>
            </w:r>
          </w:p>
          <w:p w14:paraId="2860B091" w14:textId="77777777" w:rsidR="00CB6382" w:rsidRDefault="00CB6382" w:rsidP="00D70421"/>
        </w:tc>
        <w:tc>
          <w:tcPr>
            <w:tcW w:w="1418" w:type="dxa"/>
            <w:tcBorders>
              <w:top w:val="single" w:sz="4" w:space="0" w:color="auto"/>
              <w:left w:val="single" w:sz="4" w:space="0" w:color="auto"/>
              <w:bottom w:val="single" w:sz="4" w:space="0" w:color="auto"/>
              <w:right w:val="single" w:sz="4" w:space="0" w:color="auto"/>
            </w:tcBorders>
            <w:vAlign w:val="center"/>
          </w:tcPr>
          <w:p w14:paraId="20627130" w14:textId="77777777" w:rsidR="00CB6382" w:rsidRDefault="00CB6382" w:rsidP="00D70421">
            <w:r>
              <w:t>-</w:t>
            </w:r>
          </w:p>
        </w:tc>
        <w:tc>
          <w:tcPr>
            <w:tcW w:w="1984" w:type="dxa"/>
            <w:tcBorders>
              <w:top w:val="single" w:sz="4" w:space="0" w:color="auto"/>
              <w:left w:val="single" w:sz="4" w:space="0" w:color="auto"/>
              <w:bottom w:val="single" w:sz="4" w:space="0" w:color="auto"/>
              <w:right w:val="single" w:sz="4" w:space="0" w:color="auto"/>
            </w:tcBorders>
            <w:vAlign w:val="center"/>
          </w:tcPr>
          <w:p w14:paraId="7B9CEEFD" w14:textId="77777777" w:rsidR="00CB6382" w:rsidRDefault="00CB6382" w:rsidP="00D70421">
            <w:r>
              <w:t>-</w:t>
            </w:r>
          </w:p>
        </w:tc>
        <w:tc>
          <w:tcPr>
            <w:tcW w:w="3260" w:type="dxa"/>
            <w:tcBorders>
              <w:top w:val="single" w:sz="4" w:space="0" w:color="auto"/>
              <w:left w:val="single" w:sz="4" w:space="0" w:color="auto"/>
              <w:bottom w:val="single" w:sz="4" w:space="0" w:color="auto"/>
              <w:right w:val="single" w:sz="4" w:space="0" w:color="auto"/>
            </w:tcBorders>
            <w:vAlign w:val="center"/>
          </w:tcPr>
          <w:p w14:paraId="4E8954B9" w14:textId="77777777" w:rsidR="00CB6382" w:rsidRDefault="00CB6382" w:rsidP="00D70421">
            <w:r>
              <w:t>-</w:t>
            </w:r>
          </w:p>
        </w:tc>
      </w:tr>
      <w:tr w:rsidR="00CB6382" w:rsidRPr="001D129F" w14:paraId="70B002EE" w14:textId="77777777" w:rsidTr="00CB6382">
        <w:trPr>
          <w:trHeight w:val="567"/>
        </w:trPr>
        <w:tc>
          <w:tcPr>
            <w:tcW w:w="474" w:type="dxa"/>
            <w:tcBorders>
              <w:top w:val="single" w:sz="4" w:space="0" w:color="auto"/>
              <w:left w:val="single" w:sz="4" w:space="0" w:color="auto"/>
              <w:bottom w:val="single" w:sz="4" w:space="0" w:color="auto"/>
            </w:tcBorders>
          </w:tcPr>
          <w:p w14:paraId="387D6D22" w14:textId="77777777" w:rsidR="00CB6382" w:rsidRPr="000A7C9E" w:rsidRDefault="00CB6382" w:rsidP="00D70421">
            <w:pPr>
              <w:rPr>
                <w:lang w:val="it-CH"/>
              </w:rPr>
            </w:pPr>
            <w:r w:rsidRPr="000A7C9E">
              <w:rPr>
                <w:lang w:val="it-CH"/>
              </w:rPr>
              <w:fldChar w:fldCharType="begin">
                <w:ffData>
                  <w:name w:val="Controllo1"/>
                  <w:enabled/>
                  <w:calcOnExit w:val="0"/>
                  <w:checkBox>
                    <w:sizeAuto/>
                    <w:default w:val="0"/>
                  </w:checkBox>
                </w:ffData>
              </w:fldChar>
            </w:r>
            <w:r w:rsidRPr="000A7C9E">
              <w:rPr>
                <w:lang w:val="it-CH"/>
              </w:rPr>
              <w:instrText xml:space="preserve"> FORMCHECKBOX </w:instrText>
            </w:r>
            <w:r w:rsidR="00FB5619">
              <w:rPr>
                <w:lang w:val="it-CH"/>
              </w:rPr>
            </w:r>
            <w:r w:rsidR="00FB5619">
              <w:rPr>
                <w:lang w:val="it-CH"/>
              </w:rPr>
              <w:fldChar w:fldCharType="separate"/>
            </w:r>
            <w:r w:rsidRPr="000A7C9E">
              <w:rPr>
                <w:lang w:val="it-CH"/>
              </w:rPr>
              <w:fldChar w:fldCharType="end"/>
            </w:r>
          </w:p>
        </w:tc>
        <w:tc>
          <w:tcPr>
            <w:tcW w:w="1875" w:type="dxa"/>
            <w:tcBorders>
              <w:top w:val="single" w:sz="4" w:space="0" w:color="auto"/>
              <w:bottom w:val="single" w:sz="4" w:space="0" w:color="auto"/>
              <w:right w:val="single" w:sz="4" w:space="0" w:color="auto"/>
            </w:tcBorders>
          </w:tcPr>
          <w:p w14:paraId="3ED08F3D" w14:textId="77777777" w:rsidR="00CB6382" w:rsidRPr="00701AEB" w:rsidRDefault="00CB6382" w:rsidP="00D70421">
            <w:pPr>
              <w:rPr>
                <w:b/>
                <w:u w:val="single"/>
              </w:rPr>
            </w:pPr>
            <w:r>
              <w:rPr>
                <w:b/>
                <w:u w:val="single"/>
              </w:rPr>
              <w:t>NUR</w:t>
            </w:r>
          </w:p>
          <w:p w14:paraId="6213E17D" w14:textId="77777777" w:rsidR="00CB6382" w:rsidRPr="00701AEB" w:rsidRDefault="00CB6382" w:rsidP="00D70421">
            <w:pPr>
              <w:rPr>
                <w:b/>
                <w:u w:val="single"/>
              </w:rPr>
            </w:pPr>
            <w:r>
              <w:t>Tambouren</w:t>
            </w:r>
          </w:p>
        </w:tc>
        <w:tc>
          <w:tcPr>
            <w:tcW w:w="1418" w:type="dxa"/>
            <w:tcBorders>
              <w:top w:val="single" w:sz="4" w:space="0" w:color="auto"/>
              <w:left w:val="single" w:sz="4" w:space="0" w:color="auto"/>
              <w:bottom w:val="single" w:sz="4" w:space="0" w:color="auto"/>
              <w:right w:val="single" w:sz="4" w:space="0" w:color="auto"/>
            </w:tcBorders>
            <w:vAlign w:val="center"/>
          </w:tcPr>
          <w:p w14:paraId="2FBE5972" w14:textId="77777777" w:rsidR="00CB6382" w:rsidRDefault="00CB6382" w:rsidP="00D70421">
            <w:r>
              <w:t>Min</w:t>
            </w:r>
          </w:p>
          <w:p w14:paraId="347A2682" w14:textId="77777777" w:rsidR="00CB6382" w:rsidRDefault="00CB6382" w:rsidP="00D70421">
            <w:r>
              <w:t>30 m</w:t>
            </w:r>
            <w:r w:rsidRPr="00A77E91">
              <w:rPr>
                <w:vertAlign w:val="superscript"/>
              </w:rPr>
              <w:t>2</w:t>
            </w:r>
          </w:p>
        </w:tc>
        <w:tc>
          <w:tcPr>
            <w:tcW w:w="1984" w:type="dxa"/>
            <w:tcBorders>
              <w:top w:val="single" w:sz="4" w:space="0" w:color="auto"/>
              <w:left w:val="single" w:sz="4" w:space="0" w:color="auto"/>
              <w:bottom w:val="single" w:sz="4" w:space="0" w:color="auto"/>
              <w:right w:val="single" w:sz="4" w:space="0" w:color="auto"/>
            </w:tcBorders>
          </w:tcPr>
          <w:p w14:paraId="4D2416A1" w14:textId="77777777" w:rsidR="00CB6382" w:rsidRDefault="00CB6382" w:rsidP="00D70421">
            <w:r>
              <w:t>Ausgang</w:t>
            </w:r>
          </w:p>
          <w:p w14:paraId="7C84EA50" w14:textId="77777777" w:rsidR="00CB6382" w:rsidRDefault="00CB6382" w:rsidP="00D70421"/>
          <w:p w14:paraId="121DF860" w14:textId="77777777" w:rsidR="00CB6382" w:rsidRDefault="00CB6382" w:rsidP="00D70421">
            <w:r>
              <w:t xml:space="preserve">Taz, </w:t>
            </w:r>
            <w:proofErr w:type="spellStart"/>
            <w:r>
              <w:t>Beret</w:t>
            </w:r>
            <w:proofErr w:type="spellEnd"/>
            <w:r>
              <w:t>, Regenschutz, Helm</w:t>
            </w:r>
          </w:p>
          <w:p w14:paraId="22CE315A" w14:textId="77777777" w:rsidR="00CB6382" w:rsidRDefault="00CB6382" w:rsidP="00D70421"/>
          <w:p w14:paraId="5B47FF31" w14:textId="77777777" w:rsidR="00CB6382" w:rsidRDefault="00CB6382" w:rsidP="00D70421">
            <w:r>
              <w:t xml:space="preserve">Logo oder </w:t>
            </w:r>
            <w:proofErr w:type="spellStart"/>
            <w:r>
              <w:t>Fanions</w:t>
            </w:r>
            <w:proofErr w:type="spellEnd"/>
            <w:r>
              <w:t xml:space="preserve"> Mil Musik</w:t>
            </w:r>
          </w:p>
          <w:p w14:paraId="7415EF29" w14:textId="77777777" w:rsidR="00CB6382" w:rsidRDefault="00CB6382" w:rsidP="00D70421"/>
        </w:tc>
        <w:tc>
          <w:tcPr>
            <w:tcW w:w="3260" w:type="dxa"/>
            <w:tcBorders>
              <w:top w:val="single" w:sz="4" w:space="0" w:color="auto"/>
              <w:left w:val="single" w:sz="4" w:space="0" w:color="auto"/>
              <w:bottom w:val="single" w:sz="4" w:space="0" w:color="auto"/>
              <w:right w:val="single" w:sz="4" w:space="0" w:color="auto"/>
            </w:tcBorders>
            <w:vAlign w:val="center"/>
          </w:tcPr>
          <w:p w14:paraId="0884FB79" w14:textId="77777777" w:rsidR="00CB6382" w:rsidRDefault="00CB6382" w:rsidP="00D70421"/>
        </w:tc>
      </w:tr>
    </w:tbl>
    <w:p w14:paraId="2B6D6A96" w14:textId="77777777" w:rsidR="00565F8E" w:rsidRDefault="00565F8E" w:rsidP="00565F8E">
      <w:pPr>
        <w:jc w:val="both"/>
      </w:pPr>
    </w:p>
    <w:p w14:paraId="1F9EB55D" w14:textId="77777777" w:rsidR="00565F8E" w:rsidRDefault="00565F8E" w:rsidP="00565F8E">
      <w:pPr>
        <w:jc w:val="both"/>
      </w:pPr>
      <w:r>
        <w:br w:type="page"/>
      </w:r>
    </w:p>
    <w:p w14:paraId="26A08575" w14:textId="77777777" w:rsidR="00565F8E" w:rsidRDefault="00565F8E" w:rsidP="00565F8E">
      <w:pPr>
        <w:jc w:val="both"/>
      </w:pPr>
    </w:p>
    <w:p w14:paraId="772C96B8" w14:textId="77777777" w:rsidR="00565F8E" w:rsidRDefault="00565F8E" w:rsidP="00565F8E">
      <w:pPr>
        <w:jc w:val="both"/>
      </w:pPr>
    </w:p>
    <w:p w14:paraId="049EFA0C" w14:textId="77777777" w:rsidR="00565F8E" w:rsidRDefault="00565F8E" w:rsidP="00565F8E">
      <w:pPr>
        <w:jc w:val="both"/>
      </w:pPr>
    </w:p>
    <w:tbl>
      <w:tblPr>
        <w:tblStyle w:val="Tabellenraster"/>
        <w:tblW w:w="9127"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3" w:type="dxa"/>
        </w:tblCellMar>
        <w:tblLook w:val="04A0" w:firstRow="1" w:lastRow="0" w:firstColumn="1" w:lastColumn="0" w:noHBand="0" w:noVBand="1"/>
      </w:tblPr>
      <w:tblGrid>
        <w:gridCol w:w="1829"/>
        <w:gridCol w:w="2254"/>
        <w:gridCol w:w="284"/>
        <w:gridCol w:w="1190"/>
        <w:gridCol w:w="1190"/>
        <w:gridCol w:w="1190"/>
        <w:gridCol w:w="1190"/>
      </w:tblGrid>
      <w:tr w:rsidR="00565F8E" w14:paraId="1BD1CEDD" w14:textId="77777777" w:rsidTr="00D70421">
        <w:trPr>
          <w:trHeight w:val="425"/>
        </w:trPr>
        <w:tc>
          <w:tcPr>
            <w:tcW w:w="9127" w:type="dxa"/>
            <w:gridSpan w:val="7"/>
            <w:vAlign w:val="center"/>
          </w:tcPr>
          <w:p w14:paraId="61EB52BC" w14:textId="77777777" w:rsidR="00565F8E" w:rsidRPr="001111ED" w:rsidRDefault="00565F8E" w:rsidP="00D70421">
            <w:pPr>
              <w:jc w:val="both"/>
              <w:rPr>
                <w:b/>
              </w:rPr>
            </w:pPr>
            <w:r>
              <w:rPr>
                <w:b/>
              </w:rPr>
              <w:t>Angaben zur Verpflegung</w:t>
            </w:r>
          </w:p>
        </w:tc>
      </w:tr>
      <w:tr w:rsidR="00565F8E" w:rsidRPr="002935ED" w14:paraId="3AAAC737" w14:textId="77777777" w:rsidTr="00D70421">
        <w:trPr>
          <w:trHeight w:val="20"/>
        </w:trPr>
        <w:tc>
          <w:tcPr>
            <w:tcW w:w="9127" w:type="dxa"/>
            <w:gridSpan w:val="7"/>
            <w:vAlign w:val="center"/>
          </w:tcPr>
          <w:p w14:paraId="5AF9C295" w14:textId="77777777" w:rsidR="00565F8E" w:rsidRPr="002935ED" w:rsidRDefault="00565F8E" w:rsidP="00D70421">
            <w:pPr>
              <w:jc w:val="both"/>
              <w:rPr>
                <w:b/>
                <w:sz w:val="12"/>
              </w:rPr>
            </w:pPr>
          </w:p>
        </w:tc>
      </w:tr>
      <w:tr w:rsidR="00565F8E" w:rsidRPr="001D129F" w14:paraId="2E8F0300" w14:textId="77777777" w:rsidTr="00D70421">
        <w:trPr>
          <w:trHeight w:val="20"/>
        </w:trPr>
        <w:tc>
          <w:tcPr>
            <w:tcW w:w="9127" w:type="dxa"/>
            <w:gridSpan w:val="7"/>
            <w:vAlign w:val="center"/>
          </w:tcPr>
          <w:p w14:paraId="44A950D6" w14:textId="77777777" w:rsidR="00565F8E" w:rsidRPr="001D129F" w:rsidRDefault="00565F8E" w:rsidP="00D70421">
            <w:pPr>
              <w:jc w:val="both"/>
            </w:pPr>
            <w:r w:rsidRPr="001D129F">
              <w:t>Die Verpflegung wird organisiert durch:</w:t>
            </w:r>
          </w:p>
        </w:tc>
      </w:tr>
      <w:tr w:rsidR="00565F8E" w:rsidRPr="001D129F" w14:paraId="363B090A" w14:textId="77777777" w:rsidTr="00D70421">
        <w:trPr>
          <w:trHeight w:val="20"/>
        </w:trPr>
        <w:tc>
          <w:tcPr>
            <w:tcW w:w="9127" w:type="dxa"/>
            <w:gridSpan w:val="7"/>
            <w:vAlign w:val="center"/>
          </w:tcPr>
          <w:p w14:paraId="3F72E7FF" w14:textId="77777777" w:rsidR="00565F8E" w:rsidRPr="001D129F" w:rsidRDefault="00565F8E" w:rsidP="00D70421">
            <w:pPr>
              <w:jc w:val="both"/>
              <w:rPr>
                <w:sz w:val="12"/>
                <w:szCs w:val="12"/>
              </w:rPr>
            </w:pPr>
          </w:p>
        </w:tc>
      </w:tr>
      <w:tr w:rsidR="00565F8E" w14:paraId="79E08AE2" w14:textId="77777777" w:rsidTr="00D70421">
        <w:trPr>
          <w:trHeight w:val="624"/>
        </w:trPr>
        <w:tc>
          <w:tcPr>
            <w:tcW w:w="1829" w:type="dxa"/>
            <w:vMerge w:val="restart"/>
            <w:vAlign w:val="center"/>
          </w:tcPr>
          <w:p w14:paraId="11D69196" w14:textId="77777777" w:rsidR="00565F8E" w:rsidRDefault="00565F8E" w:rsidP="00D70421">
            <w:pPr>
              <w:jc w:val="both"/>
            </w:pPr>
            <w:proofErr w:type="spellStart"/>
            <w:r>
              <w:t>Four</w:t>
            </w:r>
            <w:proofErr w:type="spellEnd"/>
            <w:r>
              <w:t xml:space="preserve"> / Qm</w:t>
            </w:r>
          </w:p>
        </w:tc>
        <w:tc>
          <w:tcPr>
            <w:tcW w:w="2254" w:type="dxa"/>
            <w:vAlign w:val="center"/>
          </w:tcPr>
          <w:p w14:paraId="6F9BEFDF" w14:textId="77777777" w:rsidR="00565F8E" w:rsidRDefault="00565F8E" w:rsidP="00D70421">
            <w:pPr>
              <w:jc w:val="both"/>
            </w:pPr>
            <w:r>
              <w:t>Grad</w:t>
            </w:r>
          </w:p>
        </w:tc>
        <w:tc>
          <w:tcPr>
            <w:tcW w:w="284" w:type="dxa"/>
            <w:tcBorders>
              <w:right w:val="single" w:sz="4" w:space="0" w:color="auto"/>
            </w:tcBorders>
            <w:vAlign w:val="center"/>
          </w:tcPr>
          <w:p w14:paraId="4C4E29AF" w14:textId="77777777" w:rsidR="00565F8E" w:rsidRDefault="00565F8E" w:rsidP="00D70421">
            <w:pPr>
              <w:jc w:val="both"/>
            </w:pPr>
            <w:r>
              <w:t>:</w:t>
            </w:r>
          </w:p>
        </w:tc>
        <w:tc>
          <w:tcPr>
            <w:tcW w:w="4760" w:type="dxa"/>
            <w:gridSpan w:val="4"/>
            <w:tcBorders>
              <w:top w:val="single" w:sz="4" w:space="0" w:color="auto"/>
              <w:left w:val="single" w:sz="4" w:space="0" w:color="auto"/>
              <w:bottom w:val="single" w:sz="4" w:space="0" w:color="auto"/>
              <w:right w:val="single" w:sz="4" w:space="0" w:color="auto"/>
            </w:tcBorders>
            <w:vAlign w:val="center"/>
          </w:tcPr>
          <w:p w14:paraId="6DA1F929"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53A83C58" w14:textId="77777777" w:rsidTr="00D70421">
        <w:trPr>
          <w:trHeight w:val="624"/>
        </w:trPr>
        <w:tc>
          <w:tcPr>
            <w:tcW w:w="1829" w:type="dxa"/>
            <w:vMerge/>
            <w:vAlign w:val="center"/>
          </w:tcPr>
          <w:p w14:paraId="363CFD02" w14:textId="77777777" w:rsidR="00565F8E" w:rsidRDefault="00565F8E" w:rsidP="00D70421">
            <w:pPr>
              <w:jc w:val="both"/>
            </w:pPr>
          </w:p>
        </w:tc>
        <w:tc>
          <w:tcPr>
            <w:tcW w:w="2254" w:type="dxa"/>
            <w:vAlign w:val="center"/>
          </w:tcPr>
          <w:p w14:paraId="5CC307C6" w14:textId="77777777" w:rsidR="00565F8E" w:rsidRDefault="00565F8E" w:rsidP="00D70421">
            <w:pPr>
              <w:jc w:val="both"/>
            </w:pPr>
            <w:r>
              <w:t>Name, Vorname</w:t>
            </w:r>
          </w:p>
        </w:tc>
        <w:tc>
          <w:tcPr>
            <w:tcW w:w="284" w:type="dxa"/>
            <w:tcBorders>
              <w:right w:val="single" w:sz="4" w:space="0" w:color="auto"/>
            </w:tcBorders>
            <w:vAlign w:val="center"/>
          </w:tcPr>
          <w:p w14:paraId="410E0CCC" w14:textId="77777777" w:rsidR="00565F8E" w:rsidRDefault="00565F8E" w:rsidP="00D70421">
            <w:pPr>
              <w:jc w:val="both"/>
            </w:pPr>
            <w:r>
              <w:t>:</w:t>
            </w:r>
          </w:p>
        </w:tc>
        <w:tc>
          <w:tcPr>
            <w:tcW w:w="4760" w:type="dxa"/>
            <w:gridSpan w:val="4"/>
            <w:tcBorders>
              <w:top w:val="single" w:sz="4" w:space="0" w:color="auto"/>
              <w:left w:val="single" w:sz="4" w:space="0" w:color="auto"/>
              <w:bottom w:val="single" w:sz="4" w:space="0" w:color="auto"/>
              <w:right w:val="single" w:sz="4" w:space="0" w:color="auto"/>
            </w:tcBorders>
            <w:vAlign w:val="center"/>
          </w:tcPr>
          <w:p w14:paraId="530DCE17"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49153F4B" w14:textId="77777777" w:rsidTr="00D70421">
        <w:trPr>
          <w:trHeight w:val="624"/>
        </w:trPr>
        <w:tc>
          <w:tcPr>
            <w:tcW w:w="1829" w:type="dxa"/>
            <w:vMerge/>
            <w:vAlign w:val="center"/>
          </w:tcPr>
          <w:p w14:paraId="781FDCB3" w14:textId="77777777" w:rsidR="00565F8E" w:rsidRDefault="00565F8E" w:rsidP="00D70421">
            <w:pPr>
              <w:jc w:val="both"/>
            </w:pPr>
          </w:p>
        </w:tc>
        <w:tc>
          <w:tcPr>
            <w:tcW w:w="2254" w:type="dxa"/>
            <w:vAlign w:val="center"/>
          </w:tcPr>
          <w:p w14:paraId="7962ABF8" w14:textId="77777777" w:rsidR="00565F8E" w:rsidRDefault="00565F8E" w:rsidP="00D70421">
            <w:pPr>
              <w:jc w:val="both"/>
            </w:pPr>
            <w:r>
              <w:t>Funktion</w:t>
            </w:r>
          </w:p>
        </w:tc>
        <w:tc>
          <w:tcPr>
            <w:tcW w:w="284" w:type="dxa"/>
            <w:tcBorders>
              <w:right w:val="single" w:sz="4" w:space="0" w:color="auto"/>
            </w:tcBorders>
            <w:vAlign w:val="center"/>
          </w:tcPr>
          <w:p w14:paraId="596C4D7E" w14:textId="77777777" w:rsidR="00565F8E" w:rsidRDefault="00565F8E" w:rsidP="00D70421">
            <w:pPr>
              <w:jc w:val="both"/>
            </w:pPr>
            <w:r>
              <w:t>:</w:t>
            </w:r>
          </w:p>
        </w:tc>
        <w:tc>
          <w:tcPr>
            <w:tcW w:w="4760" w:type="dxa"/>
            <w:gridSpan w:val="4"/>
            <w:tcBorders>
              <w:top w:val="single" w:sz="4" w:space="0" w:color="auto"/>
              <w:left w:val="single" w:sz="4" w:space="0" w:color="auto"/>
              <w:bottom w:val="single" w:sz="4" w:space="0" w:color="auto"/>
              <w:right w:val="single" w:sz="4" w:space="0" w:color="auto"/>
            </w:tcBorders>
            <w:vAlign w:val="center"/>
          </w:tcPr>
          <w:p w14:paraId="2AE5B31E"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52F3387D" w14:textId="77777777" w:rsidTr="00D70421">
        <w:trPr>
          <w:trHeight w:val="624"/>
        </w:trPr>
        <w:tc>
          <w:tcPr>
            <w:tcW w:w="1829" w:type="dxa"/>
            <w:vMerge/>
            <w:vAlign w:val="center"/>
          </w:tcPr>
          <w:p w14:paraId="4F29FF54" w14:textId="77777777" w:rsidR="00565F8E" w:rsidRDefault="00565F8E" w:rsidP="00D70421">
            <w:pPr>
              <w:jc w:val="both"/>
            </w:pPr>
          </w:p>
        </w:tc>
        <w:tc>
          <w:tcPr>
            <w:tcW w:w="2254" w:type="dxa"/>
            <w:vAlign w:val="center"/>
          </w:tcPr>
          <w:p w14:paraId="1935269D" w14:textId="77777777" w:rsidR="00565F8E" w:rsidRDefault="00565F8E" w:rsidP="00D70421">
            <w:pPr>
              <w:jc w:val="both"/>
            </w:pPr>
            <w:r>
              <w:t>Telefon (G)</w:t>
            </w:r>
          </w:p>
        </w:tc>
        <w:tc>
          <w:tcPr>
            <w:tcW w:w="284" w:type="dxa"/>
            <w:tcBorders>
              <w:right w:val="single" w:sz="4" w:space="0" w:color="auto"/>
            </w:tcBorders>
            <w:vAlign w:val="center"/>
          </w:tcPr>
          <w:p w14:paraId="27171A7F" w14:textId="77777777" w:rsidR="00565F8E" w:rsidRDefault="00565F8E" w:rsidP="00D70421">
            <w:pPr>
              <w:jc w:val="both"/>
            </w:pPr>
            <w:r>
              <w:t>:</w:t>
            </w:r>
          </w:p>
        </w:tc>
        <w:tc>
          <w:tcPr>
            <w:tcW w:w="4760" w:type="dxa"/>
            <w:gridSpan w:val="4"/>
            <w:tcBorders>
              <w:top w:val="single" w:sz="4" w:space="0" w:color="auto"/>
              <w:left w:val="single" w:sz="4" w:space="0" w:color="auto"/>
              <w:bottom w:val="single" w:sz="4" w:space="0" w:color="auto"/>
              <w:right w:val="single" w:sz="4" w:space="0" w:color="auto"/>
            </w:tcBorders>
            <w:vAlign w:val="center"/>
          </w:tcPr>
          <w:p w14:paraId="3C603C39"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45A66AB2" w14:textId="77777777" w:rsidTr="00D70421">
        <w:trPr>
          <w:trHeight w:val="624"/>
        </w:trPr>
        <w:tc>
          <w:tcPr>
            <w:tcW w:w="1829" w:type="dxa"/>
            <w:vMerge/>
            <w:vAlign w:val="center"/>
          </w:tcPr>
          <w:p w14:paraId="57CAEED2" w14:textId="77777777" w:rsidR="00565F8E" w:rsidRDefault="00565F8E" w:rsidP="00D70421">
            <w:pPr>
              <w:jc w:val="both"/>
            </w:pPr>
          </w:p>
        </w:tc>
        <w:tc>
          <w:tcPr>
            <w:tcW w:w="2254" w:type="dxa"/>
            <w:vAlign w:val="center"/>
          </w:tcPr>
          <w:p w14:paraId="1F38DF35" w14:textId="77777777" w:rsidR="00565F8E" w:rsidRDefault="00565F8E" w:rsidP="00D70421">
            <w:pPr>
              <w:jc w:val="both"/>
            </w:pPr>
            <w:r>
              <w:t>Telefon (Mobile)</w:t>
            </w:r>
          </w:p>
        </w:tc>
        <w:tc>
          <w:tcPr>
            <w:tcW w:w="284" w:type="dxa"/>
            <w:tcBorders>
              <w:right w:val="single" w:sz="4" w:space="0" w:color="auto"/>
            </w:tcBorders>
            <w:vAlign w:val="center"/>
          </w:tcPr>
          <w:p w14:paraId="63D7C3D3" w14:textId="77777777" w:rsidR="00565F8E" w:rsidRDefault="00565F8E" w:rsidP="00D70421">
            <w:pPr>
              <w:jc w:val="both"/>
            </w:pPr>
            <w:r>
              <w:t>:</w:t>
            </w:r>
          </w:p>
        </w:tc>
        <w:tc>
          <w:tcPr>
            <w:tcW w:w="4760" w:type="dxa"/>
            <w:gridSpan w:val="4"/>
            <w:tcBorders>
              <w:top w:val="single" w:sz="4" w:space="0" w:color="auto"/>
              <w:left w:val="single" w:sz="4" w:space="0" w:color="auto"/>
              <w:bottom w:val="single" w:sz="4" w:space="0" w:color="auto"/>
              <w:right w:val="single" w:sz="4" w:space="0" w:color="auto"/>
            </w:tcBorders>
            <w:vAlign w:val="center"/>
          </w:tcPr>
          <w:p w14:paraId="6780721B"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5BDCD2C7" w14:textId="77777777" w:rsidTr="00D70421">
        <w:trPr>
          <w:trHeight w:val="624"/>
        </w:trPr>
        <w:tc>
          <w:tcPr>
            <w:tcW w:w="1829" w:type="dxa"/>
            <w:vMerge/>
            <w:vAlign w:val="center"/>
          </w:tcPr>
          <w:p w14:paraId="1C58164B" w14:textId="77777777" w:rsidR="00565F8E" w:rsidRDefault="00565F8E" w:rsidP="00D70421">
            <w:pPr>
              <w:jc w:val="both"/>
            </w:pPr>
          </w:p>
        </w:tc>
        <w:tc>
          <w:tcPr>
            <w:tcW w:w="2254" w:type="dxa"/>
            <w:vAlign w:val="center"/>
          </w:tcPr>
          <w:p w14:paraId="7A5BF6BC" w14:textId="77777777" w:rsidR="00565F8E" w:rsidRDefault="00565F8E" w:rsidP="00D70421">
            <w:pPr>
              <w:jc w:val="both"/>
            </w:pPr>
            <w:r>
              <w:t>Fax</w:t>
            </w:r>
          </w:p>
        </w:tc>
        <w:tc>
          <w:tcPr>
            <w:tcW w:w="284" w:type="dxa"/>
            <w:tcBorders>
              <w:right w:val="single" w:sz="4" w:space="0" w:color="auto"/>
            </w:tcBorders>
            <w:vAlign w:val="center"/>
          </w:tcPr>
          <w:p w14:paraId="3515930B" w14:textId="77777777" w:rsidR="00565F8E" w:rsidRDefault="00565F8E" w:rsidP="00D70421">
            <w:pPr>
              <w:jc w:val="both"/>
            </w:pPr>
            <w:r>
              <w:t>:</w:t>
            </w:r>
          </w:p>
        </w:tc>
        <w:tc>
          <w:tcPr>
            <w:tcW w:w="4760" w:type="dxa"/>
            <w:gridSpan w:val="4"/>
            <w:tcBorders>
              <w:top w:val="single" w:sz="4" w:space="0" w:color="auto"/>
              <w:left w:val="single" w:sz="4" w:space="0" w:color="auto"/>
              <w:bottom w:val="single" w:sz="4" w:space="0" w:color="auto"/>
              <w:right w:val="single" w:sz="4" w:space="0" w:color="auto"/>
            </w:tcBorders>
            <w:vAlign w:val="center"/>
          </w:tcPr>
          <w:p w14:paraId="17B6D382"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0281CB4C" w14:textId="77777777" w:rsidTr="00D70421">
        <w:trPr>
          <w:trHeight w:val="624"/>
        </w:trPr>
        <w:tc>
          <w:tcPr>
            <w:tcW w:w="1829" w:type="dxa"/>
            <w:vMerge/>
            <w:vAlign w:val="center"/>
          </w:tcPr>
          <w:p w14:paraId="418F111B" w14:textId="77777777" w:rsidR="00565F8E" w:rsidRDefault="00565F8E" w:rsidP="00D70421">
            <w:pPr>
              <w:jc w:val="both"/>
            </w:pPr>
          </w:p>
        </w:tc>
        <w:tc>
          <w:tcPr>
            <w:tcW w:w="2254" w:type="dxa"/>
            <w:vAlign w:val="center"/>
          </w:tcPr>
          <w:p w14:paraId="28901978" w14:textId="77777777" w:rsidR="00565F8E" w:rsidRDefault="00565F8E" w:rsidP="00D70421">
            <w:pPr>
              <w:jc w:val="both"/>
            </w:pPr>
            <w:r>
              <w:t>E-Mail</w:t>
            </w:r>
          </w:p>
        </w:tc>
        <w:tc>
          <w:tcPr>
            <w:tcW w:w="284" w:type="dxa"/>
            <w:tcBorders>
              <w:right w:val="single" w:sz="4" w:space="0" w:color="auto"/>
            </w:tcBorders>
            <w:vAlign w:val="center"/>
          </w:tcPr>
          <w:p w14:paraId="3B2DD035" w14:textId="77777777" w:rsidR="00565F8E" w:rsidRDefault="00565F8E" w:rsidP="00D70421">
            <w:pPr>
              <w:jc w:val="both"/>
            </w:pPr>
            <w:r>
              <w:t>:</w:t>
            </w:r>
          </w:p>
        </w:tc>
        <w:tc>
          <w:tcPr>
            <w:tcW w:w="4760" w:type="dxa"/>
            <w:gridSpan w:val="4"/>
            <w:tcBorders>
              <w:top w:val="single" w:sz="4" w:space="0" w:color="auto"/>
              <w:left w:val="single" w:sz="4" w:space="0" w:color="auto"/>
              <w:bottom w:val="single" w:sz="4" w:space="0" w:color="auto"/>
              <w:right w:val="single" w:sz="4" w:space="0" w:color="auto"/>
            </w:tcBorders>
            <w:vAlign w:val="center"/>
          </w:tcPr>
          <w:p w14:paraId="67996342"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rsidRPr="001D129F" w14:paraId="69AA1F83" w14:textId="77777777" w:rsidTr="00D70421">
        <w:trPr>
          <w:trHeight w:val="20"/>
        </w:trPr>
        <w:tc>
          <w:tcPr>
            <w:tcW w:w="9127" w:type="dxa"/>
            <w:gridSpan w:val="7"/>
            <w:vAlign w:val="center"/>
          </w:tcPr>
          <w:p w14:paraId="4860E0CD" w14:textId="77777777" w:rsidR="00565F8E" w:rsidRDefault="00565F8E" w:rsidP="00D70421">
            <w:pPr>
              <w:jc w:val="both"/>
              <w:rPr>
                <w:sz w:val="12"/>
                <w:szCs w:val="12"/>
              </w:rPr>
            </w:pPr>
          </w:p>
          <w:p w14:paraId="479CE92C" w14:textId="77777777" w:rsidR="00565F8E" w:rsidRPr="001D129F" w:rsidRDefault="00565F8E" w:rsidP="00D70421">
            <w:pPr>
              <w:jc w:val="both"/>
              <w:rPr>
                <w:sz w:val="12"/>
                <w:szCs w:val="12"/>
              </w:rPr>
            </w:pPr>
          </w:p>
        </w:tc>
      </w:tr>
      <w:tr w:rsidR="00565F8E" w14:paraId="60216CC3" w14:textId="77777777" w:rsidTr="00D70421">
        <w:trPr>
          <w:trHeight w:val="624"/>
        </w:trPr>
        <w:tc>
          <w:tcPr>
            <w:tcW w:w="4083" w:type="dxa"/>
            <w:gridSpan w:val="2"/>
            <w:vAlign w:val="center"/>
          </w:tcPr>
          <w:p w14:paraId="3E87DF53" w14:textId="77777777" w:rsidR="00565F8E" w:rsidRDefault="00565F8E" w:rsidP="00D70421">
            <w:pPr>
              <w:jc w:val="both"/>
            </w:pPr>
            <w:r>
              <w:t>Die Verpflegung erfolgt durch folgende Truppe/Küche/</w:t>
            </w:r>
            <w:proofErr w:type="spellStart"/>
            <w:r>
              <w:t>Vpfl</w:t>
            </w:r>
            <w:proofErr w:type="spellEnd"/>
            <w:r>
              <w:t xml:space="preserve"> Zentrum</w:t>
            </w:r>
          </w:p>
        </w:tc>
        <w:tc>
          <w:tcPr>
            <w:tcW w:w="284" w:type="dxa"/>
            <w:tcBorders>
              <w:right w:val="single" w:sz="4" w:space="0" w:color="auto"/>
            </w:tcBorders>
            <w:vAlign w:val="center"/>
          </w:tcPr>
          <w:p w14:paraId="7D8F3ADB" w14:textId="77777777" w:rsidR="00565F8E" w:rsidRDefault="00565F8E" w:rsidP="00D70421">
            <w:pPr>
              <w:jc w:val="both"/>
            </w:pPr>
            <w:r>
              <w:t>:</w:t>
            </w:r>
          </w:p>
        </w:tc>
        <w:tc>
          <w:tcPr>
            <w:tcW w:w="4760" w:type="dxa"/>
            <w:gridSpan w:val="4"/>
            <w:tcBorders>
              <w:top w:val="single" w:sz="4" w:space="0" w:color="auto"/>
              <w:left w:val="single" w:sz="4" w:space="0" w:color="auto"/>
              <w:bottom w:val="single" w:sz="4" w:space="0" w:color="auto"/>
              <w:right w:val="single" w:sz="4" w:space="0" w:color="auto"/>
            </w:tcBorders>
            <w:vAlign w:val="center"/>
          </w:tcPr>
          <w:p w14:paraId="7AD1DD3D" w14:textId="77777777" w:rsidR="00565F8E" w:rsidRPr="001111ED" w:rsidRDefault="00565F8E" w:rsidP="00D70421">
            <w:pPr>
              <w:jc w:val="both"/>
              <w:rPr>
                <w:i/>
                <w:lang w:val="it-CH"/>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7AD2F3DE" w14:textId="77777777" w:rsidTr="00D70421">
        <w:trPr>
          <w:trHeight w:val="624"/>
        </w:trPr>
        <w:tc>
          <w:tcPr>
            <w:tcW w:w="4083" w:type="dxa"/>
            <w:gridSpan w:val="2"/>
            <w:vAlign w:val="center"/>
          </w:tcPr>
          <w:p w14:paraId="7D565B90" w14:textId="77777777" w:rsidR="00565F8E" w:rsidRDefault="00565F8E" w:rsidP="00D70421">
            <w:pPr>
              <w:jc w:val="both"/>
            </w:pPr>
            <w:r>
              <w:t>Die Verpflegung ist reserviert um</w:t>
            </w:r>
          </w:p>
          <w:p w14:paraId="7503A4A3" w14:textId="77777777" w:rsidR="00565F8E" w:rsidRDefault="00565F8E" w:rsidP="00D70421">
            <w:pPr>
              <w:jc w:val="both"/>
            </w:pPr>
            <w:r>
              <w:t>(Zeit und Ort angeben)</w:t>
            </w:r>
          </w:p>
        </w:tc>
        <w:tc>
          <w:tcPr>
            <w:tcW w:w="284" w:type="dxa"/>
            <w:tcBorders>
              <w:right w:val="single" w:sz="4" w:space="0" w:color="auto"/>
            </w:tcBorders>
            <w:vAlign w:val="center"/>
          </w:tcPr>
          <w:p w14:paraId="27CFEED6" w14:textId="77777777" w:rsidR="00565F8E" w:rsidRDefault="00565F8E" w:rsidP="00D70421">
            <w:pPr>
              <w:jc w:val="both"/>
            </w:pPr>
            <w:r>
              <w:t>:</w:t>
            </w:r>
          </w:p>
        </w:tc>
        <w:tc>
          <w:tcPr>
            <w:tcW w:w="4760" w:type="dxa"/>
            <w:gridSpan w:val="4"/>
            <w:tcBorders>
              <w:top w:val="single" w:sz="4" w:space="0" w:color="auto"/>
              <w:left w:val="single" w:sz="4" w:space="0" w:color="auto"/>
              <w:bottom w:val="single" w:sz="4" w:space="0" w:color="auto"/>
              <w:right w:val="single" w:sz="4" w:space="0" w:color="auto"/>
            </w:tcBorders>
            <w:vAlign w:val="center"/>
          </w:tcPr>
          <w:p w14:paraId="6F0A57B0" w14:textId="77777777" w:rsidR="00565F8E" w:rsidRPr="001D129F" w:rsidRDefault="00565F8E" w:rsidP="00D70421">
            <w:pPr>
              <w:jc w:val="both"/>
              <w:rPr>
                <w:i/>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14:paraId="3228FD8C" w14:textId="77777777" w:rsidTr="00D70421">
        <w:trPr>
          <w:trHeight w:val="624"/>
        </w:trPr>
        <w:tc>
          <w:tcPr>
            <w:tcW w:w="4083" w:type="dxa"/>
            <w:gridSpan w:val="2"/>
            <w:vAlign w:val="center"/>
          </w:tcPr>
          <w:p w14:paraId="09E29273" w14:textId="77777777" w:rsidR="00565F8E" w:rsidRDefault="00565F8E" w:rsidP="00D70421">
            <w:pPr>
              <w:jc w:val="both"/>
            </w:pPr>
            <w:r>
              <w:t xml:space="preserve">"Truppenverpflegung" möglich </w:t>
            </w:r>
          </w:p>
          <w:p w14:paraId="5418F08F" w14:textId="77777777" w:rsidR="00565F8E" w:rsidRDefault="00565F8E" w:rsidP="00D70421">
            <w:pPr>
              <w:jc w:val="both"/>
            </w:pPr>
            <w:r>
              <w:t>(Portionenschiebung)?</w:t>
            </w:r>
          </w:p>
        </w:tc>
        <w:tc>
          <w:tcPr>
            <w:tcW w:w="284" w:type="dxa"/>
            <w:tcBorders>
              <w:right w:val="single" w:sz="4" w:space="0" w:color="auto"/>
            </w:tcBorders>
            <w:vAlign w:val="center"/>
          </w:tcPr>
          <w:p w14:paraId="5BD19349" w14:textId="77777777" w:rsidR="00565F8E" w:rsidRDefault="00565F8E" w:rsidP="00D70421">
            <w:pPr>
              <w:jc w:val="both"/>
            </w:pPr>
            <w:r>
              <w:t>:</w:t>
            </w:r>
          </w:p>
        </w:tc>
        <w:tc>
          <w:tcPr>
            <w:tcW w:w="1190" w:type="dxa"/>
            <w:tcBorders>
              <w:top w:val="single" w:sz="4" w:space="0" w:color="auto"/>
              <w:left w:val="single" w:sz="4" w:space="0" w:color="auto"/>
              <w:bottom w:val="single" w:sz="4" w:space="0" w:color="auto"/>
            </w:tcBorders>
            <w:vAlign w:val="center"/>
          </w:tcPr>
          <w:p w14:paraId="120C4298" w14:textId="77777777" w:rsidR="00565F8E" w:rsidRPr="001111ED" w:rsidRDefault="00565F8E" w:rsidP="00D70421">
            <w:pPr>
              <w:jc w:val="center"/>
              <w:rPr>
                <w:i/>
                <w:lang w:val="it-CH"/>
              </w:rPr>
            </w:pPr>
            <w:r>
              <w:rPr>
                <w:lang w:val="it-CH"/>
              </w:rPr>
              <w:fldChar w:fldCharType="begin">
                <w:ffData>
                  <w:name w:val="Controllo1"/>
                  <w:enabled/>
                  <w:calcOnExit w:val="0"/>
                  <w:checkBox>
                    <w:sizeAuto/>
                    <w:default w:val="0"/>
                  </w:checkBox>
                </w:ffData>
              </w:fldChar>
            </w:r>
            <w:r>
              <w:rPr>
                <w:lang w:val="it-CH"/>
              </w:rPr>
              <w:instrText xml:space="preserve"> FORMCHECKBOX </w:instrText>
            </w:r>
            <w:r w:rsidR="00FB5619">
              <w:rPr>
                <w:lang w:val="it-CH"/>
              </w:rPr>
            </w:r>
            <w:r w:rsidR="00FB5619">
              <w:rPr>
                <w:lang w:val="it-CH"/>
              </w:rPr>
              <w:fldChar w:fldCharType="separate"/>
            </w:r>
            <w:r>
              <w:rPr>
                <w:lang w:val="it-CH"/>
              </w:rPr>
              <w:fldChar w:fldCharType="end"/>
            </w:r>
            <w:r>
              <w:rPr>
                <w:lang w:val="it-CH"/>
              </w:rPr>
              <w:t xml:space="preserve"> </w:t>
            </w:r>
            <w:proofErr w:type="spellStart"/>
            <w:r>
              <w:rPr>
                <w:lang w:val="it-CH"/>
              </w:rPr>
              <w:t>Ja</w:t>
            </w:r>
            <w:proofErr w:type="spellEnd"/>
          </w:p>
        </w:tc>
        <w:tc>
          <w:tcPr>
            <w:tcW w:w="1190" w:type="dxa"/>
            <w:tcBorders>
              <w:top w:val="single" w:sz="4" w:space="0" w:color="auto"/>
              <w:bottom w:val="single" w:sz="4" w:space="0" w:color="auto"/>
            </w:tcBorders>
            <w:vAlign w:val="center"/>
          </w:tcPr>
          <w:p w14:paraId="7B638A58" w14:textId="77777777" w:rsidR="00565F8E" w:rsidRPr="001111ED" w:rsidRDefault="00565F8E" w:rsidP="00D70421">
            <w:pPr>
              <w:jc w:val="center"/>
              <w:rPr>
                <w:i/>
                <w:lang w:val="it-CH"/>
              </w:rPr>
            </w:pPr>
            <w:r>
              <w:rPr>
                <w:lang w:val="it-CH"/>
              </w:rPr>
              <w:fldChar w:fldCharType="begin">
                <w:ffData>
                  <w:name w:val="Controllo1"/>
                  <w:enabled/>
                  <w:calcOnExit w:val="0"/>
                  <w:checkBox>
                    <w:sizeAuto/>
                    <w:default w:val="0"/>
                  </w:checkBox>
                </w:ffData>
              </w:fldChar>
            </w:r>
            <w:r>
              <w:rPr>
                <w:lang w:val="it-CH"/>
              </w:rPr>
              <w:instrText xml:space="preserve"> FORMCHECKBOX </w:instrText>
            </w:r>
            <w:r w:rsidR="00FB5619">
              <w:rPr>
                <w:lang w:val="it-CH"/>
              </w:rPr>
            </w:r>
            <w:r w:rsidR="00FB5619">
              <w:rPr>
                <w:lang w:val="it-CH"/>
              </w:rPr>
              <w:fldChar w:fldCharType="separate"/>
            </w:r>
            <w:r>
              <w:rPr>
                <w:lang w:val="it-CH"/>
              </w:rPr>
              <w:fldChar w:fldCharType="end"/>
            </w:r>
            <w:r>
              <w:rPr>
                <w:lang w:val="it-CH"/>
              </w:rPr>
              <w:t xml:space="preserve"> </w:t>
            </w:r>
            <w:proofErr w:type="spellStart"/>
            <w:r>
              <w:rPr>
                <w:lang w:val="it-CH"/>
              </w:rPr>
              <w:t>Nein</w:t>
            </w:r>
            <w:proofErr w:type="spellEnd"/>
          </w:p>
        </w:tc>
        <w:tc>
          <w:tcPr>
            <w:tcW w:w="1190" w:type="dxa"/>
            <w:tcBorders>
              <w:top w:val="single" w:sz="4" w:space="0" w:color="auto"/>
              <w:bottom w:val="single" w:sz="4" w:space="0" w:color="auto"/>
            </w:tcBorders>
            <w:vAlign w:val="center"/>
          </w:tcPr>
          <w:p w14:paraId="34BF5CF6" w14:textId="77777777" w:rsidR="00565F8E" w:rsidRPr="001111ED" w:rsidRDefault="00565F8E" w:rsidP="00D70421">
            <w:pPr>
              <w:jc w:val="both"/>
              <w:rPr>
                <w:i/>
                <w:lang w:val="it-CH"/>
              </w:rPr>
            </w:pPr>
          </w:p>
        </w:tc>
        <w:tc>
          <w:tcPr>
            <w:tcW w:w="1190" w:type="dxa"/>
            <w:tcBorders>
              <w:top w:val="single" w:sz="4" w:space="0" w:color="auto"/>
              <w:bottom w:val="single" w:sz="4" w:space="0" w:color="auto"/>
              <w:right w:val="single" w:sz="4" w:space="0" w:color="auto"/>
            </w:tcBorders>
            <w:vAlign w:val="center"/>
          </w:tcPr>
          <w:p w14:paraId="2C5E211C" w14:textId="77777777" w:rsidR="00565F8E" w:rsidRPr="001111ED" w:rsidRDefault="00565F8E" w:rsidP="00D70421">
            <w:pPr>
              <w:jc w:val="both"/>
              <w:rPr>
                <w:i/>
                <w:lang w:val="it-CH"/>
              </w:rPr>
            </w:pPr>
          </w:p>
        </w:tc>
      </w:tr>
      <w:tr w:rsidR="00565F8E" w14:paraId="78C9DD02" w14:textId="77777777" w:rsidTr="00D70421">
        <w:trPr>
          <w:trHeight w:val="624"/>
        </w:trPr>
        <w:tc>
          <w:tcPr>
            <w:tcW w:w="4083" w:type="dxa"/>
            <w:gridSpan w:val="2"/>
            <w:vAlign w:val="center"/>
          </w:tcPr>
          <w:p w14:paraId="6993BD8C" w14:textId="77777777" w:rsidR="00565F8E" w:rsidRDefault="00565F8E" w:rsidP="00D70421">
            <w:pPr>
              <w:jc w:val="both"/>
            </w:pPr>
            <w:r>
              <w:t>Pensionsverpflegung</w:t>
            </w:r>
            <w:r>
              <w:rPr>
                <w:rStyle w:val="Funotenzeichen"/>
              </w:rPr>
              <w:footnoteReference w:id="1"/>
            </w:r>
            <w:r>
              <w:t xml:space="preserve"> (PV) – </w:t>
            </w:r>
          </w:p>
          <w:p w14:paraId="63DB8DF5" w14:textId="77777777" w:rsidR="00677E66" w:rsidRDefault="00565F8E" w:rsidP="00D70421">
            <w:pPr>
              <w:jc w:val="both"/>
            </w:pPr>
            <w:r>
              <w:t xml:space="preserve">Reservation im Restaurant </w:t>
            </w:r>
          </w:p>
          <w:p w14:paraId="78E1D1A2" w14:textId="77777777" w:rsidR="00565F8E" w:rsidRDefault="00565F8E" w:rsidP="00D70421">
            <w:pPr>
              <w:jc w:val="both"/>
            </w:pPr>
            <w:r>
              <w:t>(Rechnung)?</w:t>
            </w:r>
          </w:p>
        </w:tc>
        <w:tc>
          <w:tcPr>
            <w:tcW w:w="284" w:type="dxa"/>
            <w:tcBorders>
              <w:right w:val="single" w:sz="4" w:space="0" w:color="auto"/>
            </w:tcBorders>
            <w:vAlign w:val="center"/>
          </w:tcPr>
          <w:p w14:paraId="0A3427B2" w14:textId="77777777" w:rsidR="00565F8E" w:rsidRDefault="00565F8E" w:rsidP="00D70421">
            <w:pPr>
              <w:jc w:val="both"/>
            </w:pPr>
          </w:p>
        </w:tc>
        <w:tc>
          <w:tcPr>
            <w:tcW w:w="1190" w:type="dxa"/>
            <w:tcBorders>
              <w:top w:val="single" w:sz="4" w:space="0" w:color="auto"/>
              <w:left w:val="single" w:sz="4" w:space="0" w:color="auto"/>
              <w:bottom w:val="single" w:sz="4" w:space="0" w:color="auto"/>
            </w:tcBorders>
            <w:vAlign w:val="center"/>
          </w:tcPr>
          <w:p w14:paraId="0DE38440" w14:textId="77777777" w:rsidR="00565F8E" w:rsidRPr="008C4D62" w:rsidRDefault="00565F8E" w:rsidP="00D70421">
            <w:pPr>
              <w:jc w:val="center"/>
            </w:pPr>
            <w:r>
              <w:rPr>
                <w:lang w:val="it-CH"/>
              </w:rPr>
              <w:fldChar w:fldCharType="begin">
                <w:ffData>
                  <w:name w:val="Controllo1"/>
                  <w:enabled/>
                  <w:calcOnExit w:val="0"/>
                  <w:checkBox>
                    <w:sizeAuto/>
                    <w:default w:val="0"/>
                  </w:checkBox>
                </w:ffData>
              </w:fldChar>
            </w:r>
            <w:r>
              <w:rPr>
                <w:lang w:val="it-CH"/>
              </w:rPr>
              <w:instrText xml:space="preserve"> FORMCHECKBOX </w:instrText>
            </w:r>
            <w:r w:rsidR="00FB5619">
              <w:rPr>
                <w:lang w:val="it-CH"/>
              </w:rPr>
            </w:r>
            <w:r w:rsidR="00FB5619">
              <w:rPr>
                <w:lang w:val="it-CH"/>
              </w:rPr>
              <w:fldChar w:fldCharType="separate"/>
            </w:r>
            <w:r>
              <w:rPr>
                <w:lang w:val="it-CH"/>
              </w:rPr>
              <w:fldChar w:fldCharType="end"/>
            </w:r>
            <w:r>
              <w:rPr>
                <w:lang w:val="it-CH"/>
              </w:rPr>
              <w:t xml:space="preserve"> </w:t>
            </w:r>
            <w:proofErr w:type="spellStart"/>
            <w:r>
              <w:rPr>
                <w:lang w:val="it-CH"/>
              </w:rPr>
              <w:t>Ja</w:t>
            </w:r>
            <w:proofErr w:type="spellEnd"/>
          </w:p>
        </w:tc>
        <w:tc>
          <w:tcPr>
            <w:tcW w:w="1190" w:type="dxa"/>
            <w:tcBorders>
              <w:top w:val="single" w:sz="4" w:space="0" w:color="auto"/>
              <w:bottom w:val="single" w:sz="4" w:space="0" w:color="auto"/>
            </w:tcBorders>
            <w:vAlign w:val="center"/>
          </w:tcPr>
          <w:p w14:paraId="6C5541A5" w14:textId="77777777" w:rsidR="00565F8E" w:rsidRPr="008C4D62" w:rsidRDefault="00565F8E" w:rsidP="00D70421">
            <w:pPr>
              <w:jc w:val="center"/>
            </w:pPr>
            <w:r>
              <w:rPr>
                <w:lang w:val="it-CH"/>
              </w:rPr>
              <w:fldChar w:fldCharType="begin">
                <w:ffData>
                  <w:name w:val="Controllo1"/>
                  <w:enabled/>
                  <w:calcOnExit w:val="0"/>
                  <w:checkBox>
                    <w:sizeAuto/>
                    <w:default w:val="0"/>
                  </w:checkBox>
                </w:ffData>
              </w:fldChar>
            </w:r>
            <w:r>
              <w:rPr>
                <w:lang w:val="it-CH"/>
              </w:rPr>
              <w:instrText xml:space="preserve"> FORMCHECKBOX </w:instrText>
            </w:r>
            <w:r w:rsidR="00FB5619">
              <w:rPr>
                <w:lang w:val="it-CH"/>
              </w:rPr>
            </w:r>
            <w:r w:rsidR="00FB5619">
              <w:rPr>
                <w:lang w:val="it-CH"/>
              </w:rPr>
              <w:fldChar w:fldCharType="separate"/>
            </w:r>
            <w:r>
              <w:rPr>
                <w:lang w:val="it-CH"/>
              </w:rPr>
              <w:fldChar w:fldCharType="end"/>
            </w:r>
            <w:r>
              <w:rPr>
                <w:lang w:val="it-CH"/>
              </w:rPr>
              <w:t xml:space="preserve"> </w:t>
            </w:r>
            <w:proofErr w:type="spellStart"/>
            <w:r>
              <w:rPr>
                <w:lang w:val="it-CH"/>
              </w:rPr>
              <w:t>Nein</w:t>
            </w:r>
            <w:proofErr w:type="spellEnd"/>
          </w:p>
        </w:tc>
        <w:tc>
          <w:tcPr>
            <w:tcW w:w="1190" w:type="dxa"/>
            <w:tcBorders>
              <w:top w:val="single" w:sz="4" w:space="0" w:color="auto"/>
              <w:bottom w:val="single" w:sz="4" w:space="0" w:color="auto"/>
            </w:tcBorders>
            <w:vAlign w:val="center"/>
          </w:tcPr>
          <w:p w14:paraId="1DC45233" w14:textId="77777777" w:rsidR="00565F8E" w:rsidRPr="008C4D62" w:rsidRDefault="00565F8E" w:rsidP="00D70421">
            <w:pPr>
              <w:jc w:val="both"/>
              <w:rPr>
                <w:i/>
              </w:rPr>
            </w:pPr>
          </w:p>
        </w:tc>
        <w:tc>
          <w:tcPr>
            <w:tcW w:w="1190" w:type="dxa"/>
            <w:tcBorders>
              <w:top w:val="single" w:sz="4" w:space="0" w:color="auto"/>
              <w:bottom w:val="single" w:sz="4" w:space="0" w:color="auto"/>
              <w:right w:val="single" w:sz="4" w:space="0" w:color="auto"/>
            </w:tcBorders>
            <w:vAlign w:val="center"/>
          </w:tcPr>
          <w:p w14:paraId="0F9240BA" w14:textId="77777777" w:rsidR="00565F8E" w:rsidRPr="008C4D62" w:rsidRDefault="00565F8E" w:rsidP="00D70421">
            <w:pPr>
              <w:jc w:val="both"/>
              <w:rPr>
                <w:i/>
              </w:rPr>
            </w:pPr>
          </w:p>
        </w:tc>
      </w:tr>
      <w:tr w:rsidR="00565F8E" w:rsidRPr="001D129F" w14:paraId="29A420D5" w14:textId="77777777" w:rsidTr="00D70421">
        <w:trPr>
          <w:trHeight w:val="20"/>
        </w:trPr>
        <w:tc>
          <w:tcPr>
            <w:tcW w:w="9127" w:type="dxa"/>
            <w:gridSpan w:val="7"/>
            <w:vAlign w:val="center"/>
          </w:tcPr>
          <w:p w14:paraId="733093D4" w14:textId="77777777" w:rsidR="00565F8E" w:rsidRPr="001D129F" w:rsidRDefault="00565F8E" w:rsidP="00D70421">
            <w:pPr>
              <w:jc w:val="both"/>
              <w:rPr>
                <w:sz w:val="12"/>
                <w:szCs w:val="12"/>
              </w:rPr>
            </w:pPr>
          </w:p>
        </w:tc>
      </w:tr>
      <w:tr w:rsidR="00565F8E" w:rsidRPr="005377AE" w14:paraId="6DF50524" w14:textId="77777777" w:rsidTr="00D7042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right w:w="108" w:type="dxa"/>
          </w:tblCellMar>
        </w:tblPrEx>
        <w:trPr>
          <w:trHeight w:val="20"/>
        </w:trPr>
        <w:tc>
          <w:tcPr>
            <w:tcW w:w="9127" w:type="dxa"/>
            <w:gridSpan w:val="7"/>
            <w:tcBorders>
              <w:top w:val="nil"/>
              <w:left w:val="nil"/>
              <w:bottom w:val="nil"/>
              <w:right w:val="nil"/>
            </w:tcBorders>
          </w:tcPr>
          <w:p w14:paraId="188C45C0" w14:textId="77777777" w:rsidR="00565F8E" w:rsidRDefault="00565F8E" w:rsidP="00D70421">
            <w:pPr>
              <w:jc w:val="both"/>
            </w:pPr>
          </w:p>
          <w:p w14:paraId="585C9D55" w14:textId="77777777" w:rsidR="00565F8E" w:rsidRDefault="00565F8E" w:rsidP="00D70421">
            <w:pPr>
              <w:jc w:val="both"/>
            </w:pPr>
            <w:r w:rsidRPr="005377AE">
              <w:t xml:space="preserve">Sollte der Musikeinsatz in die Mittagszeit oder Abendessenszeit fallen, bitten wir Sie, für die Musiker </w:t>
            </w:r>
            <w:r>
              <w:t xml:space="preserve">(Truppe) </w:t>
            </w:r>
            <w:r w:rsidRPr="005377AE">
              <w:t xml:space="preserve">eine Verpflegungsmöglichkeit zu organisieren. </w:t>
            </w:r>
            <w:r w:rsidR="00874D01">
              <w:t xml:space="preserve"> </w:t>
            </w:r>
            <w:r w:rsidRPr="005377AE">
              <w:t>Die Portionenschiebung erfolgt zwischen den Rechnungsführer</w:t>
            </w:r>
            <w:r>
              <w:t>n der Einheiten</w:t>
            </w:r>
            <w:r w:rsidRPr="005377AE">
              <w:t>.</w:t>
            </w:r>
          </w:p>
          <w:p w14:paraId="740CA3C3" w14:textId="77777777" w:rsidR="00565F8E" w:rsidRDefault="00565F8E" w:rsidP="00D70421">
            <w:pPr>
              <w:jc w:val="both"/>
            </w:pPr>
          </w:p>
          <w:p w14:paraId="23F36089" w14:textId="77777777" w:rsidR="00565F8E" w:rsidRDefault="00565F8E" w:rsidP="00D70421">
            <w:pPr>
              <w:jc w:val="both"/>
            </w:pPr>
            <w:r>
              <w:t xml:space="preserve">1) </w:t>
            </w:r>
            <w:proofErr w:type="gramStart"/>
            <w:r>
              <w:t>PV :</w:t>
            </w:r>
            <w:proofErr w:type="gramEnd"/>
            <w:r>
              <w:t xml:space="preserve"> Wichtig: nur in</w:t>
            </w:r>
            <w:r w:rsidRPr="00FA73A2">
              <w:t xml:space="preserve"> Absprache </w:t>
            </w:r>
            <w:r>
              <w:t xml:space="preserve">mit Rechnungsführer der Einheiten; Organisation „Gesuch PV“ sowie anschliessende Verrechnung </w:t>
            </w:r>
            <w:r w:rsidRPr="00110906">
              <w:rPr>
                <w:b/>
              </w:rPr>
              <w:t>durch den Antragsteller</w:t>
            </w:r>
            <w:r>
              <w:t>.</w:t>
            </w:r>
          </w:p>
          <w:p w14:paraId="4ACB2270" w14:textId="77777777" w:rsidR="00565F8E" w:rsidRPr="005377AE" w:rsidRDefault="00565F8E" w:rsidP="00D70421">
            <w:pPr>
              <w:jc w:val="both"/>
            </w:pPr>
          </w:p>
        </w:tc>
      </w:tr>
    </w:tbl>
    <w:p w14:paraId="6BD329D7" w14:textId="77777777" w:rsidR="00565F8E" w:rsidRDefault="00565F8E" w:rsidP="00565F8E">
      <w:pPr>
        <w:jc w:val="both"/>
      </w:pPr>
    </w:p>
    <w:p w14:paraId="1EF90F60" w14:textId="77777777" w:rsidR="00565F8E" w:rsidRDefault="00565F8E" w:rsidP="00565F8E">
      <w:pPr>
        <w:jc w:val="both"/>
      </w:pPr>
    </w:p>
    <w:p w14:paraId="53CF8980" w14:textId="77777777" w:rsidR="00874D01" w:rsidRDefault="00874D01" w:rsidP="00565F8E">
      <w:pPr>
        <w:jc w:val="both"/>
      </w:pPr>
    </w:p>
    <w:p w14:paraId="5BDAD31B" w14:textId="77777777" w:rsidR="00874D01" w:rsidRDefault="00874D01" w:rsidP="00565F8E">
      <w:pPr>
        <w:jc w:val="both"/>
      </w:pPr>
    </w:p>
    <w:p w14:paraId="74E1AA51" w14:textId="77777777" w:rsidR="00874D01" w:rsidRDefault="00874D01" w:rsidP="00565F8E">
      <w:pPr>
        <w:jc w:val="both"/>
      </w:pPr>
    </w:p>
    <w:p w14:paraId="104FDAC4" w14:textId="77777777" w:rsidR="00874D01" w:rsidRDefault="00874D01" w:rsidP="00565F8E">
      <w:pPr>
        <w:jc w:val="both"/>
      </w:pPr>
    </w:p>
    <w:p w14:paraId="6288560F" w14:textId="77777777" w:rsidR="00874D01" w:rsidRDefault="00874D01" w:rsidP="00565F8E">
      <w:pPr>
        <w:jc w:val="both"/>
      </w:pPr>
    </w:p>
    <w:p w14:paraId="235A7AE2" w14:textId="77777777" w:rsidR="00874D01" w:rsidRDefault="00874D01" w:rsidP="00565F8E">
      <w:pPr>
        <w:jc w:val="both"/>
      </w:pPr>
    </w:p>
    <w:p w14:paraId="6128E620" w14:textId="77777777" w:rsidR="00565F8E" w:rsidRDefault="00565F8E" w:rsidP="00565F8E">
      <w:pPr>
        <w:jc w:val="both"/>
      </w:pPr>
    </w:p>
    <w:tbl>
      <w:tblPr>
        <w:tblStyle w:val="Tabellenraster"/>
        <w:tblW w:w="9127"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3" w:type="dxa"/>
        </w:tblCellMar>
        <w:tblLook w:val="04A0" w:firstRow="1" w:lastRow="0" w:firstColumn="1" w:lastColumn="0" w:noHBand="0" w:noVBand="1"/>
      </w:tblPr>
      <w:tblGrid>
        <w:gridCol w:w="1673"/>
        <w:gridCol w:w="2694"/>
        <w:gridCol w:w="1559"/>
        <w:gridCol w:w="3201"/>
      </w:tblGrid>
      <w:tr w:rsidR="00565F8E" w14:paraId="23B9905D" w14:textId="77777777" w:rsidTr="00D70421">
        <w:trPr>
          <w:trHeight w:val="425"/>
        </w:trPr>
        <w:tc>
          <w:tcPr>
            <w:tcW w:w="9127" w:type="dxa"/>
            <w:gridSpan w:val="4"/>
            <w:vAlign w:val="center"/>
          </w:tcPr>
          <w:p w14:paraId="7911320A" w14:textId="77777777" w:rsidR="00565F8E" w:rsidRPr="001111ED" w:rsidRDefault="00565F8E" w:rsidP="00D70421">
            <w:pPr>
              <w:jc w:val="both"/>
              <w:rPr>
                <w:b/>
              </w:rPr>
            </w:pPr>
            <w:r>
              <w:rPr>
                <w:b/>
              </w:rPr>
              <w:lastRenderedPageBreak/>
              <w:t>Angaben zum Transport</w:t>
            </w:r>
          </w:p>
        </w:tc>
      </w:tr>
      <w:tr w:rsidR="00565F8E" w14:paraId="642620F1" w14:textId="77777777" w:rsidTr="00D70421">
        <w:trPr>
          <w:trHeight w:val="425"/>
        </w:trPr>
        <w:tc>
          <w:tcPr>
            <w:tcW w:w="9127" w:type="dxa"/>
            <w:gridSpan w:val="4"/>
            <w:vAlign w:val="center"/>
          </w:tcPr>
          <w:p w14:paraId="20E3F476" w14:textId="77777777" w:rsidR="00565F8E" w:rsidRDefault="00565F8E" w:rsidP="00D70421">
            <w:pPr>
              <w:jc w:val="both"/>
              <w:rPr>
                <w:b/>
              </w:rPr>
            </w:pPr>
            <w:r>
              <w:rPr>
                <w:b/>
              </w:rPr>
              <w:t>Bedarf an Parkplätzen</w:t>
            </w:r>
            <w:r w:rsidRPr="005377AE">
              <w:t xml:space="preserve"> (zur Info</w:t>
            </w:r>
            <w:r>
              <w:t>rmation</w:t>
            </w:r>
            <w:r w:rsidRPr="005377AE">
              <w:t>)</w:t>
            </w:r>
          </w:p>
        </w:tc>
      </w:tr>
      <w:tr w:rsidR="00565F8E" w:rsidRPr="002935ED" w14:paraId="6D3B534C" w14:textId="77777777" w:rsidTr="00D70421">
        <w:trPr>
          <w:trHeight w:val="20"/>
        </w:trPr>
        <w:tc>
          <w:tcPr>
            <w:tcW w:w="9127" w:type="dxa"/>
            <w:gridSpan w:val="4"/>
            <w:tcBorders>
              <w:bottom w:val="single" w:sz="4" w:space="0" w:color="auto"/>
            </w:tcBorders>
            <w:vAlign w:val="center"/>
          </w:tcPr>
          <w:p w14:paraId="25CAA1BB" w14:textId="77777777" w:rsidR="00565F8E" w:rsidRDefault="00565F8E" w:rsidP="00D70421">
            <w:pPr>
              <w:jc w:val="both"/>
              <w:rPr>
                <w:b/>
                <w:sz w:val="12"/>
              </w:rPr>
            </w:pPr>
          </w:p>
          <w:p w14:paraId="69AB5727" w14:textId="77777777" w:rsidR="00565F8E" w:rsidRPr="002935ED" w:rsidRDefault="00565F8E" w:rsidP="00D70421">
            <w:pPr>
              <w:jc w:val="both"/>
              <w:rPr>
                <w:b/>
                <w:sz w:val="12"/>
              </w:rPr>
            </w:pPr>
          </w:p>
        </w:tc>
      </w:tr>
      <w:tr w:rsidR="00565F8E" w:rsidRPr="001D129F" w14:paraId="0F4CC907" w14:textId="77777777" w:rsidTr="00D70421">
        <w:trPr>
          <w:trHeight w:val="20"/>
        </w:trPr>
        <w:tc>
          <w:tcPr>
            <w:tcW w:w="1673" w:type="dxa"/>
            <w:tcBorders>
              <w:top w:val="single" w:sz="4" w:space="0" w:color="auto"/>
              <w:left w:val="single" w:sz="4" w:space="0" w:color="auto"/>
              <w:bottom w:val="single" w:sz="4" w:space="0" w:color="auto"/>
              <w:right w:val="single" w:sz="4" w:space="0" w:color="auto"/>
            </w:tcBorders>
            <w:vAlign w:val="center"/>
          </w:tcPr>
          <w:p w14:paraId="17F78C8A" w14:textId="77777777" w:rsidR="00565F8E" w:rsidRPr="005377AE" w:rsidRDefault="00565F8E" w:rsidP="00D70421">
            <w:pPr>
              <w:rPr>
                <w:b/>
              </w:rPr>
            </w:pPr>
            <w:r w:rsidRPr="005377AE">
              <w:rPr>
                <w:b/>
              </w:rPr>
              <w:t>Art</w:t>
            </w:r>
          </w:p>
        </w:tc>
        <w:tc>
          <w:tcPr>
            <w:tcW w:w="2694" w:type="dxa"/>
            <w:tcBorders>
              <w:top w:val="single" w:sz="4" w:space="0" w:color="auto"/>
              <w:left w:val="single" w:sz="4" w:space="0" w:color="auto"/>
              <w:bottom w:val="single" w:sz="4" w:space="0" w:color="auto"/>
              <w:right w:val="single" w:sz="4" w:space="0" w:color="auto"/>
            </w:tcBorders>
            <w:vAlign w:val="center"/>
          </w:tcPr>
          <w:p w14:paraId="0ED73C6A" w14:textId="77777777" w:rsidR="00565F8E" w:rsidRPr="005377AE" w:rsidRDefault="00565F8E" w:rsidP="00D70421">
            <w:pPr>
              <w:rPr>
                <w:b/>
              </w:rPr>
            </w:pPr>
            <w:r w:rsidRPr="005377AE">
              <w:rPr>
                <w:b/>
              </w:rPr>
              <w:t>Bestand</w:t>
            </w:r>
          </w:p>
        </w:tc>
        <w:tc>
          <w:tcPr>
            <w:tcW w:w="1559" w:type="dxa"/>
            <w:tcBorders>
              <w:top w:val="single" w:sz="4" w:space="0" w:color="auto"/>
              <w:left w:val="single" w:sz="4" w:space="0" w:color="auto"/>
              <w:bottom w:val="single" w:sz="4" w:space="0" w:color="auto"/>
              <w:right w:val="single" w:sz="4" w:space="0" w:color="auto"/>
            </w:tcBorders>
            <w:vAlign w:val="center"/>
          </w:tcPr>
          <w:p w14:paraId="72355D69" w14:textId="77777777" w:rsidR="00565F8E" w:rsidRPr="005377AE" w:rsidRDefault="00565F8E" w:rsidP="00D70421">
            <w:pPr>
              <w:rPr>
                <w:b/>
              </w:rPr>
            </w:pPr>
            <w:r w:rsidRPr="005377AE">
              <w:rPr>
                <w:b/>
              </w:rPr>
              <w:t>Bedarf an Parkplätzen</w:t>
            </w:r>
          </w:p>
        </w:tc>
        <w:tc>
          <w:tcPr>
            <w:tcW w:w="3201" w:type="dxa"/>
            <w:tcBorders>
              <w:top w:val="single" w:sz="4" w:space="0" w:color="auto"/>
              <w:left w:val="single" w:sz="4" w:space="0" w:color="auto"/>
              <w:bottom w:val="single" w:sz="4" w:space="0" w:color="auto"/>
              <w:right w:val="single" w:sz="4" w:space="0" w:color="auto"/>
            </w:tcBorders>
            <w:vAlign w:val="center"/>
          </w:tcPr>
          <w:p w14:paraId="044D7A1D" w14:textId="77777777" w:rsidR="00565F8E" w:rsidRDefault="00565F8E" w:rsidP="00D70421">
            <w:pPr>
              <w:rPr>
                <w:b/>
              </w:rPr>
            </w:pPr>
            <w:r>
              <w:rPr>
                <w:b/>
              </w:rPr>
              <w:t>Parkplatz Standort</w:t>
            </w:r>
          </w:p>
          <w:p w14:paraId="2B524C7B" w14:textId="77777777" w:rsidR="00565F8E" w:rsidRPr="005377AE" w:rsidRDefault="00565F8E" w:rsidP="00D70421">
            <w:pPr>
              <w:rPr>
                <w:b/>
              </w:rPr>
            </w:pPr>
            <w:r w:rsidRPr="005377AE">
              <w:rPr>
                <w:b/>
              </w:rPr>
              <w:t xml:space="preserve">(Reservation und Bezahlung durch </w:t>
            </w:r>
            <w:r>
              <w:rPr>
                <w:b/>
              </w:rPr>
              <w:t>Antrag</w:t>
            </w:r>
            <w:r w:rsidRPr="005377AE">
              <w:rPr>
                <w:b/>
              </w:rPr>
              <w:t>steller)</w:t>
            </w:r>
          </w:p>
        </w:tc>
      </w:tr>
      <w:tr w:rsidR="00565F8E" w:rsidRPr="001D129F" w14:paraId="1BE686CA" w14:textId="77777777" w:rsidTr="00D70421">
        <w:trPr>
          <w:trHeight w:val="997"/>
        </w:trPr>
        <w:tc>
          <w:tcPr>
            <w:tcW w:w="1673" w:type="dxa"/>
            <w:vMerge w:val="restart"/>
            <w:tcBorders>
              <w:top w:val="single" w:sz="4" w:space="0" w:color="auto"/>
              <w:left w:val="single" w:sz="4" w:space="0" w:color="auto"/>
              <w:bottom w:val="single" w:sz="4" w:space="0" w:color="auto"/>
              <w:right w:val="single" w:sz="4" w:space="0" w:color="auto"/>
            </w:tcBorders>
            <w:vAlign w:val="center"/>
          </w:tcPr>
          <w:p w14:paraId="0FC8C9D1" w14:textId="77777777" w:rsidR="00565F8E" w:rsidRDefault="00565F8E" w:rsidP="00D70421">
            <w:r>
              <w:t>Grösse der Gruppe/Einheit</w:t>
            </w:r>
          </w:p>
        </w:tc>
        <w:tc>
          <w:tcPr>
            <w:tcW w:w="2694" w:type="dxa"/>
            <w:tcBorders>
              <w:top w:val="single" w:sz="4" w:space="0" w:color="auto"/>
              <w:left w:val="single" w:sz="4" w:space="0" w:color="auto"/>
              <w:right w:val="single" w:sz="4" w:space="0" w:color="auto"/>
            </w:tcBorders>
            <w:vAlign w:val="center"/>
          </w:tcPr>
          <w:p w14:paraId="24F31A37" w14:textId="77777777" w:rsidR="00565F8E" w:rsidRDefault="00565F8E" w:rsidP="00D70421"/>
          <w:p w14:paraId="1D4167CE" w14:textId="77777777" w:rsidR="00565F8E" w:rsidRDefault="00874D01" w:rsidP="00D70421">
            <w:r>
              <w:t xml:space="preserve">Je nach Ensemble bis </w:t>
            </w:r>
            <w:proofErr w:type="spellStart"/>
            <w:r>
              <w:t>ca</w:t>
            </w:r>
            <w:proofErr w:type="spellEnd"/>
            <w:r>
              <w:t xml:space="preserve"> </w:t>
            </w:r>
            <w:r w:rsidR="00565F8E">
              <w:t xml:space="preserve">15 </w:t>
            </w:r>
            <w:proofErr w:type="spellStart"/>
            <w:r w:rsidR="00565F8E">
              <w:t>AdA</w:t>
            </w:r>
            <w:proofErr w:type="spellEnd"/>
          </w:p>
          <w:p w14:paraId="713809AC" w14:textId="77777777" w:rsidR="00565F8E" w:rsidRDefault="00565F8E" w:rsidP="00D70421">
            <w:r>
              <w:t xml:space="preserve">(Kader, Fahrer, </w:t>
            </w:r>
            <w:proofErr w:type="spellStart"/>
            <w:r>
              <w:t>Betr</w:t>
            </w:r>
            <w:proofErr w:type="spellEnd"/>
            <w:r>
              <w:t xml:space="preserve"> </w:t>
            </w:r>
            <w:proofErr w:type="spellStart"/>
            <w:r>
              <w:t>Det</w:t>
            </w:r>
            <w:proofErr w:type="spellEnd"/>
            <w:r>
              <w:t>, Musiker)</w:t>
            </w:r>
          </w:p>
          <w:p w14:paraId="0DD80266" w14:textId="77777777" w:rsidR="00565F8E" w:rsidRDefault="00565F8E" w:rsidP="00D70421"/>
        </w:tc>
        <w:tc>
          <w:tcPr>
            <w:tcW w:w="1559" w:type="dxa"/>
            <w:tcBorders>
              <w:top w:val="single" w:sz="4" w:space="0" w:color="auto"/>
              <w:left w:val="single" w:sz="4" w:space="0" w:color="auto"/>
              <w:right w:val="single" w:sz="4" w:space="0" w:color="auto"/>
            </w:tcBorders>
            <w:vAlign w:val="center"/>
          </w:tcPr>
          <w:p w14:paraId="32E0C0B9" w14:textId="77777777" w:rsidR="00565F8E" w:rsidRDefault="00565F8E" w:rsidP="00D70421">
            <w:r>
              <w:t>3 Kleinfahrzeuge</w:t>
            </w:r>
          </w:p>
        </w:tc>
        <w:tc>
          <w:tcPr>
            <w:tcW w:w="3201" w:type="dxa"/>
            <w:tcBorders>
              <w:top w:val="single" w:sz="4" w:space="0" w:color="auto"/>
              <w:left w:val="single" w:sz="4" w:space="0" w:color="auto"/>
              <w:right w:val="single" w:sz="4" w:space="0" w:color="auto"/>
            </w:tcBorders>
            <w:vAlign w:val="center"/>
          </w:tcPr>
          <w:p w14:paraId="734E3F7D" w14:textId="77777777" w:rsidR="00565F8E" w:rsidRDefault="00565F8E" w:rsidP="00D70421">
            <w:r w:rsidRPr="001111ED">
              <w:rPr>
                <w:i/>
                <w:lang w:val="it-CH"/>
              </w:rPr>
              <w:fldChar w:fldCharType="begin">
                <w:ffData>
                  <w:name w:val="Testo1"/>
                  <w:enabled/>
                  <w:calcOnExit w:val="0"/>
                  <w:textInput/>
                </w:ffData>
              </w:fldChar>
            </w:r>
            <w:r w:rsidRPr="008C4D62">
              <w:rPr>
                <w:i/>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rsidRPr="001D129F" w14:paraId="49155DF3" w14:textId="77777777" w:rsidTr="00D70421">
        <w:trPr>
          <w:trHeight w:val="709"/>
        </w:trPr>
        <w:tc>
          <w:tcPr>
            <w:tcW w:w="1673" w:type="dxa"/>
            <w:vMerge/>
            <w:tcBorders>
              <w:top w:val="single" w:sz="4" w:space="0" w:color="auto"/>
              <w:left w:val="single" w:sz="4" w:space="0" w:color="auto"/>
              <w:bottom w:val="single" w:sz="4" w:space="0" w:color="auto"/>
              <w:right w:val="single" w:sz="4" w:space="0" w:color="auto"/>
            </w:tcBorders>
            <w:vAlign w:val="center"/>
          </w:tcPr>
          <w:p w14:paraId="75CDA7E8" w14:textId="77777777" w:rsidR="00565F8E" w:rsidRDefault="00565F8E" w:rsidP="00D70421"/>
        </w:tc>
        <w:tc>
          <w:tcPr>
            <w:tcW w:w="2694" w:type="dxa"/>
            <w:tcBorders>
              <w:top w:val="single" w:sz="4" w:space="0" w:color="auto"/>
              <w:left w:val="single" w:sz="4" w:space="0" w:color="auto"/>
              <w:bottom w:val="single" w:sz="4" w:space="0" w:color="auto"/>
              <w:right w:val="single" w:sz="4" w:space="0" w:color="auto"/>
            </w:tcBorders>
            <w:vAlign w:val="center"/>
          </w:tcPr>
          <w:p w14:paraId="6DAF55C8" w14:textId="77777777" w:rsidR="00565F8E" w:rsidRDefault="00565F8E" w:rsidP="00D70421"/>
          <w:p w14:paraId="7A7AC613" w14:textId="77777777" w:rsidR="00565F8E" w:rsidRDefault="00874D01" w:rsidP="00D70421">
            <w:r>
              <w:t>C</w:t>
            </w:r>
            <w:r w:rsidR="00565F8E">
              <w:t xml:space="preserve">a 50 </w:t>
            </w:r>
            <w:proofErr w:type="spellStart"/>
            <w:r w:rsidR="00565F8E">
              <w:t>AdA</w:t>
            </w:r>
            <w:proofErr w:type="spellEnd"/>
          </w:p>
          <w:p w14:paraId="530DC0CF" w14:textId="77777777" w:rsidR="00565F8E" w:rsidRDefault="00565F8E" w:rsidP="00D70421">
            <w:r>
              <w:t xml:space="preserve">(Kader, Fahrer, </w:t>
            </w:r>
            <w:proofErr w:type="spellStart"/>
            <w:r>
              <w:t>Betr</w:t>
            </w:r>
            <w:proofErr w:type="spellEnd"/>
            <w:r>
              <w:t xml:space="preserve"> </w:t>
            </w:r>
            <w:proofErr w:type="spellStart"/>
            <w:r>
              <w:t>Det</w:t>
            </w:r>
            <w:proofErr w:type="spellEnd"/>
            <w:r>
              <w:t>, Musiker)</w:t>
            </w:r>
          </w:p>
          <w:p w14:paraId="51AAB36B" w14:textId="77777777" w:rsidR="00565F8E" w:rsidRDefault="00565F8E" w:rsidP="00D70421"/>
        </w:tc>
        <w:tc>
          <w:tcPr>
            <w:tcW w:w="1559" w:type="dxa"/>
            <w:tcBorders>
              <w:top w:val="single" w:sz="4" w:space="0" w:color="auto"/>
              <w:left w:val="single" w:sz="4" w:space="0" w:color="auto"/>
              <w:bottom w:val="single" w:sz="4" w:space="0" w:color="auto"/>
              <w:right w:val="single" w:sz="4" w:space="0" w:color="auto"/>
            </w:tcBorders>
            <w:vAlign w:val="center"/>
          </w:tcPr>
          <w:p w14:paraId="1CB1F121" w14:textId="77777777" w:rsidR="00565F8E" w:rsidRDefault="00565F8E" w:rsidP="00D70421">
            <w:r>
              <w:t xml:space="preserve">1 Car + </w:t>
            </w:r>
            <w:proofErr w:type="spellStart"/>
            <w:r>
              <w:t>evtl</w:t>
            </w:r>
            <w:proofErr w:type="spellEnd"/>
            <w:r>
              <w:t xml:space="preserve"> 1 Kleinfahrzeug</w:t>
            </w:r>
          </w:p>
        </w:tc>
        <w:tc>
          <w:tcPr>
            <w:tcW w:w="3201" w:type="dxa"/>
            <w:tcBorders>
              <w:top w:val="single" w:sz="4" w:space="0" w:color="auto"/>
              <w:left w:val="single" w:sz="4" w:space="0" w:color="auto"/>
              <w:bottom w:val="single" w:sz="4" w:space="0" w:color="auto"/>
              <w:right w:val="single" w:sz="4" w:space="0" w:color="auto"/>
            </w:tcBorders>
            <w:vAlign w:val="center"/>
          </w:tcPr>
          <w:p w14:paraId="717C4FFC" w14:textId="77777777" w:rsidR="00565F8E" w:rsidRDefault="00565F8E" w:rsidP="00D70421">
            <w:r w:rsidRPr="001111ED">
              <w:rPr>
                <w:i/>
                <w:lang w:val="it-CH"/>
              </w:rPr>
              <w:fldChar w:fldCharType="begin">
                <w:ffData>
                  <w:name w:val="Testo1"/>
                  <w:enabled/>
                  <w:calcOnExit w:val="0"/>
                  <w:textInput/>
                </w:ffData>
              </w:fldChar>
            </w:r>
            <w:r w:rsidRPr="008C4D62">
              <w:rPr>
                <w:i/>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bl>
    <w:p w14:paraId="53C2003A" w14:textId="77777777" w:rsidR="00565F8E" w:rsidRPr="00A77E91" w:rsidRDefault="00565F8E" w:rsidP="00565F8E">
      <w:pPr>
        <w:jc w:val="both"/>
        <w:rPr>
          <w:sz w:val="28"/>
        </w:rPr>
      </w:pPr>
    </w:p>
    <w:tbl>
      <w:tblPr>
        <w:tblStyle w:val="Tabellenraster"/>
        <w:tblW w:w="9127"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3" w:type="dxa"/>
        </w:tblCellMar>
        <w:tblLook w:val="04A0" w:firstRow="1" w:lastRow="0" w:firstColumn="1" w:lastColumn="0" w:noHBand="0" w:noVBand="1"/>
      </w:tblPr>
      <w:tblGrid>
        <w:gridCol w:w="4083"/>
        <w:gridCol w:w="284"/>
        <w:gridCol w:w="4760"/>
      </w:tblGrid>
      <w:tr w:rsidR="00565F8E" w14:paraId="23B762BA" w14:textId="77777777" w:rsidTr="00D70421">
        <w:trPr>
          <w:trHeight w:val="624"/>
        </w:trPr>
        <w:tc>
          <w:tcPr>
            <w:tcW w:w="4083" w:type="dxa"/>
            <w:vAlign w:val="center"/>
          </w:tcPr>
          <w:p w14:paraId="548F9FD0" w14:textId="77777777" w:rsidR="00565F8E" w:rsidRDefault="00565F8E" w:rsidP="00D70421">
            <w:pPr>
              <w:jc w:val="both"/>
            </w:pPr>
            <w:r>
              <w:rPr>
                <w:b/>
              </w:rPr>
              <w:t>Parkgebühren</w:t>
            </w:r>
          </w:p>
        </w:tc>
        <w:tc>
          <w:tcPr>
            <w:tcW w:w="284" w:type="dxa"/>
            <w:tcBorders>
              <w:right w:val="single" w:sz="4" w:space="0" w:color="auto"/>
            </w:tcBorders>
            <w:vAlign w:val="center"/>
          </w:tcPr>
          <w:p w14:paraId="24F2DA3D" w14:textId="77777777" w:rsidR="00565F8E" w:rsidRDefault="00565F8E" w:rsidP="00D70421">
            <w:pPr>
              <w:jc w:val="both"/>
            </w:pPr>
            <w:r>
              <w:t>:</w:t>
            </w:r>
          </w:p>
        </w:tc>
        <w:tc>
          <w:tcPr>
            <w:tcW w:w="4760" w:type="dxa"/>
            <w:tcBorders>
              <w:top w:val="single" w:sz="4" w:space="0" w:color="auto"/>
              <w:left w:val="single" w:sz="4" w:space="0" w:color="auto"/>
              <w:bottom w:val="single" w:sz="4" w:space="0" w:color="auto"/>
              <w:right w:val="single" w:sz="4" w:space="0" w:color="auto"/>
            </w:tcBorders>
            <w:vAlign w:val="center"/>
          </w:tcPr>
          <w:p w14:paraId="13AB0A50" w14:textId="77777777" w:rsidR="00565F8E" w:rsidRPr="00C02479" w:rsidRDefault="00565F8E" w:rsidP="00D70421">
            <w:pPr>
              <w:pStyle w:val="Textkrper2"/>
              <w:spacing w:before="60" w:after="60"/>
              <w:jc w:val="left"/>
              <w:rPr>
                <w:rFonts w:cs="Arial"/>
                <w:sz w:val="20"/>
                <w:szCs w:val="22"/>
                <w:lang w:val="de-CH"/>
              </w:rPr>
            </w:pPr>
            <w:r w:rsidRPr="00C02479">
              <w:rPr>
                <w:rFonts w:cs="Arial"/>
                <w:sz w:val="20"/>
                <w:szCs w:val="22"/>
                <w:lang w:val="de-CH"/>
              </w:rPr>
              <w:t xml:space="preserve">Der Antragsteller ist für die Bezahlung von Parkgebühren verantwortlich (zivil sowie </w:t>
            </w:r>
            <w:proofErr w:type="spellStart"/>
            <w:r w:rsidRPr="00C02479">
              <w:rPr>
                <w:rFonts w:cs="Arial"/>
                <w:sz w:val="20"/>
                <w:szCs w:val="22"/>
                <w:lang w:val="de-CH"/>
              </w:rPr>
              <w:t>mil</w:t>
            </w:r>
            <w:proofErr w:type="spellEnd"/>
            <w:r w:rsidRPr="00C02479">
              <w:rPr>
                <w:rFonts w:cs="Arial"/>
                <w:sz w:val="20"/>
                <w:szCs w:val="22"/>
                <w:lang w:val="de-CH"/>
              </w:rPr>
              <w:t>)</w:t>
            </w:r>
          </w:p>
        </w:tc>
      </w:tr>
      <w:tr w:rsidR="00565F8E" w14:paraId="0EAC701F" w14:textId="77777777" w:rsidTr="00D70421">
        <w:trPr>
          <w:trHeight w:val="624"/>
        </w:trPr>
        <w:tc>
          <w:tcPr>
            <w:tcW w:w="4083" w:type="dxa"/>
            <w:vAlign w:val="center"/>
          </w:tcPr>
          <w:p w14:paraId="4D532DDF" w14:textId="77777777" w:rsidR="00565F8E" w:rsidRPr="005377AE" w:rsidRDefault="00565F8E" w:rsidP="00D70421">
            <w:pPr>
              <w:jc w:val="both"/>
              <w:rPr>
                <w:b/>
              </w:rPr>
            </w:pPr>
            <w:r>
              <w:rPr>
                <w:b/>
              </w:rPr>
              <w:t>Mangel an Transportkapazitäten</w:t>
            </w:r>
          </w:p>
        </w:tc>
        <w:tc>
          <w:tcPr>
            <w:tcW w:w="284" w:type="dxa"/>
            <w:tcBorders>
              <w:right w:val="single" w:sz="4" w:space="0" w:color="auto"/>
            </w:tcBorders>
            <w:vAlign w:val="center"/>
          </w:tcPr>
          <w:p w14:paraId="0B13959D" w14:textId="77777777" w:rsidR="00565F8E" w:rsidRDefault="00565F8E" w:rsidP="00D70421">
            <w:pPr>
              <w:jc w:val="both"/>
            </w:pPr>
          </w:p>
        </w:tc>
        <w:tc>
          <w:tcPr>
            <w:tcW w:w="4760" w:type="dxa"/>
            <w:tcBorders>
              <w:top w:val="single" w:sz="4" w:space="0" w:color="auto"/>
              <w:left w:val="single" w:sz="4" w:space="0" w:color="auto"/>
              <w:bottom w:val="single" w:sz="4" w:space="0" w:color="auto"/>
              <w:right w:val="single" w:sz="4" w:space="0" w:color="auto"/>
            </w:tcBorders>
            <w:vAlign w:val="center"/>
          </w:tcPr>
          <w:p w14:paraId="095F5419" w14:textId="77777777" w:rsidR="00565F8E" w:rsidRPr="00C02479" w:rsidRDefault="00565F8E" w:rsidP="00D70421">
            <w:pPr>
              <w:pStyle w:val="Textkrper2"/>
              <w:spacing w:before="60" w:after="60"/>
              <w:jc w:val="left"/>
              <w:rPr>
                <w:rFonts w:cs="Arial"/>
                <w:sz w:val="20"/>
                <w:szCs w:val="22"/>
                <w:lang w:val="de-CH"/>
              </w:rPr>
            </w:pPr>
            <w:r w:rsidRPr="00C02479">
              <w:rPr>
                <w:rFonts w:cs="Arial"/>
                <w:sz w:val="20"/>
                <w:szCs w:val="22"/>
                <w:lang w:val="de-CH"/>
              </w:rPr>
              <w:t>Aufgrund der Reduzierung der Einsatzkapazitäten (Fahrzeuge sowie Car-Fahrer) kann der Antragsteller für den Transport der Truppe verantwortlich sein.</w:t>
            </w:r>
          </w:p>
          <w:p w14:paraId="2929EF11" w14:textId="77777777" w:rsidR="00565F8E" w:rsidRPr="00C02479" w:rsidRDefault="00565F8E" w:rsidP="00D70421">
            <w:pPr>
              <w:pStyle w:val="Textkrper2"/>
              <w:spacing w:before="60" w:after="60"/>
              <w:jc w:val="left"/>
              <w:rPr>
                <w:rFonts w:cs="Arial"/>
                <w:sz w:val="20"/>
                <w:szCs w:val="22"/>
                <w:lang w:val="de-CH"/>
              </w:rPr>
            </w:pPr>
          </w:p>
          <w:p w14:paraId="48C52A8E" w14:textId="77777777" w:rsidR="00565F8E" w:rsidRPr="00C02479" w:rsidRDefault="00565F8E" w:rsidP="00D70421">
            <w:pPr>
              <w:pStyle w:val="Textkrper2"/>
              <w:spacing w:before="60" w:after="60"/>
              <w:jc w:val="left"/>
              <w:rPr>
                <w:rFonts w:cs="Arial"/>
                <w:sz w:val="20"/>
                <w:szCs w:val="22"/>
                <w:lang w:val="de-CH"/>
              </w:rPr>
            </w:pPr>
            <w:r w:rsidRPr="00C02479">
              <w:rPr>
                <w:rFonts w:cs="Arial"/>
                <w:sz w:val="20"/>
                <w:szCs w:val="22"/>
                <w:lang w:val="de-CH"/>
              </w:rPr>
              <w:t>Entsprechende Fahrzeuge (Cars mit Ladekapazität) sind zu planen. (</w:t>
            </w:r>
            <w:r>
              <w:rPr>
                <w:rFonts w:cs="Arial"/>
                <w:sz w:val="20"/>
                <w:szCs w:val="22"/>
                <w:lang w:val="de-CH"/>
              </w:rPr>
              <w:t xml:space="preserve">Einmietung </w:t>
            </w:r>
            <w:proofErr w:type="spellStart"/>
            <w:r>
              <w:rPr>
                <w:rFonts w:cs="Arial"/>
                <w:sz w:val="20"/>
                <w:szCs w:val="22"/>
                <w:lang w:val="de-CH"/>
              </w:rPr>
              <w:t>öffentl</w:t>
            </w:r>
            <w:proofErr w:type="spellEnd"/>
            <w:r>
              <w:rPr>
                <w:rFonts w:cs="Arial"/>
                <w:sz w:val="20"/>
                <w:szCs w:val="22"/>
                <w:lang w:val="de-CH"/>
              </w:rPr>
              <w:t>. Verkehrsbetriebe/Transportunternehmer</w:t>
            </w:r>
            <w:r w:rsidRPr="00C02479">
              <w:rPr>
                <w:rFonts w:cs="Arial"/>
                <w:sz w:val="20"/>
                <w:szCs w:val="22"/>
                <w:lang w:val="de-CH"/>
              </w:rPr>
              <w:t xml:space="preserve"> oder </w:t>
            </w:r>
            <w:r>
              <w:rPr>
                <w:rFonts w:cs="Arial"/>
                <w:sz w:val="20"/>
                <w:szCs w:val="22"/>
                <w:lang w:val="de-CH"/>
              </w:rPr>
              <w:t xml:space="preserve">über </w:t>
            </w:r>
            <w:r w:rsidRPr="00C02479">
              <w:rPr>
                <w:rFonts w:cs="Arial"/>
                <w:sz w:val="20"/>
                <w:szCs w:val="22"/>
                <w:lang w:val="de-CH"/>
              </w:rPr>
              <w:t>Bundestransportzentrale)</w:t>
            </w:r>
          </w:p>
          <w:p w14:paraId="4EFE5916" w14:textId="77777777" w:rsidR="00565F8E" w:rsidRPr="00701AEB" w:rsidRDefault="00565F8E" w:rsidP="00D70421">
            <w:pPr>
              <w:jc w:val="both"/>
              <w:rPr>
                <w:i/>
              </w:rPr>
            </w:pPr>
          </w:p>
        </w:tc>
      </w:tr>
      <w:tr w:rsidR="00565F8E" w14:paraId="3DE4B893" w14:textId="77777777" w:rsidTr="00D70421">
        <w:trPr>
          <w:trHeight w:val="624"/>
        </w:trPr>
        <w:tc>
          <w:tcPr>
            <w:tcW w:w="4083" w:type="dxa"/>
            <w:vAlign w:val="center"/>
          </w:tcPr>
          <w:p w14:paraId="0856018C" w14:textId="77777777" w:rsidR="00565F8E" w:rsidRPr="005377AE" w:rsidRDefault="00565F8E" w:rsidP="00D70421">
            <w:pPr>
              <w:jc w:val="both"/>
            </w:pPr>
            <w:r w:rsidRPr="005377AE">
              <w:rPr>
                <w:b/>
              </w:rPr>
              <w:t>Anzahl Kilometer</w:t>
            </w:r>
            <w:r>
              <w:rPr>
                <w:b/>
              </w:rPr>
              <w:t xml:space="preserve"> </w:t>
            </w:r>
            <w:r w:rsidRPr="005377AE">
              <w:t>(Standort-Einsatzort)</w:t>
            </w:r>
          </w:p>
          <w:p w14:paraId="668618BF" w14:textId="77777777" w:rsidR="00565F8E" w:rsidRPr="005377AE" w:rsidRDefault="00565F8E" w:rsidP="00D70421">
            <w:pPr>
              <w:jc w:val="both"/>
              <w:rPr>
                <w:b/>
              </w:rPr>
            </w:pPr>
            <w:r w:rsidRPr="005377AE">
              <w:rPr>
                <w:sz w:val="18"/>
              </w:rPr>
              <w:t>(Wird durch das Komp Zen Mil Musik ausgefüllt)</w:t>
            </w:r>
          </w:p>
        </w:tc>
        <w:tc>
          <w:tcPr>
            <w:tcW w:w="284" w:type="dxa"/>
            <w:tcBorders>
              <w:right w:val="single" w:sz="4" w:space="0" w:color="auto"/>
            </w:tcBorders>
            <w:vAlign w:val="center"/>
          </w:tcPr>
          <w:p w14:paraId="41703CC4" w14:textId="77777777" w:rsidR="00565F8E" w:rsidRDefault="00565F8E" w:rsidP="00D70421">
            <w:pPr>
              <w:jc w:val="both"/>
            </w:pPr>
            <w:r>
              <w:t>:</w:t>
            </w:r>
          </w:p>
        </w:tc>
        <w:tc>
          <w:tcPr>
            <w:tcW w:w="4760" w:type="dxa"/>
            <w:tcBorders>
              <w:top w:val="single" w:sz="4" w:space="0" w:color="auto"/>
              <w:left w:val="single" w:sz="4" w:space="0" w:color="auto"/>
              <w:bottom w:val="single" w:sz="4" w:space="0" w:color="auto"/>
              <w:right w:val="single" w:sz="4" w:space="0" w:color="auto"/>
            </w:tcBorders>
            <w:vAlign w:val="center"/>
          </w:tcPr>
          <w:p w14:paraId="09D7FBD4" w14:textId="77777777" w:rsidR="00565F8E" w:rsidRPr="00701AEB" w:rsidRDefault="00565F8E" w:rsidP="00D70421">
            <w:pPr>
              <w:jc w:val="both"/>
              <w:rPr>
                <w:i/>
              </w:rPr>
            </w:pPr>
            <w:r w:rsidRPr="00701AEB">
              <w:rPr>
                <w:i/>
              </w:rPr>
              <w:t xml:space="preserve">……. </w:t>
            </w:r>
            <w:r>
              <w:rPr>
                <w:i/>
              </w:rPr>
              <w:t>- ……. = ……. km / ……. St</w:t>
            </w:r>
          </w:p>
        </w:tc>
      </w:tr>
    </w:tbl>
    <w:p w14:paraId="0A89C0F6" w14:textId="77777777" w:rsidR="00565F8E" w:rsidRDefault="00565F8E" w:rsidP="00565F8E">
      <w:pPr>
        <w:jc w:val="both"/>
        <w:rPr>
          <w:sz w:val="28"/>
        </w:rPr>
      </w:pPr>
    </w:p>
    <w:p w14:paraId="61BC63DF" w14:textId="77777777" w:rsidR="00565F8E" w:rsidRDefault="00565F8E" w:rsidP="00565F8E">
      <w:pPr>
        <w:jc w:val="both"/>
        <w:rPr>
          <w:sz w:val="28"/>
        </w:rPr>
      </w:pPr>
      <w:r>
        <w:rPr>
          <w:sz w:val="28"/>
        </w:rPr>
        <w:br w:type="page"/>
      </w:r>
    </w:p>
    <w:p w14:paraId="13505F4B" w14:textId="77777777" w:rsidR="00565F8E" w:rsidRDefault="00565F8E" w:rsidP="00565F8E">
      <w:pPr>
        <w:jc w:val="both"/>
        <w:rPr>
          <w:sz w:val="28"/>
        </w:rPr>
      </w:pPr>
    </w:p>
    <w:p w14:paraId="0D648EB3" w14:textId="77777777" w:rsidR="00565F8E" w:rsidRDefault="00565F8E" w:rsidP="00565F8E">
      <w:pPr>
        <w:jc w:val="both"/>
        <w:rPr>
          <w:sz w:val="28"/>
        </w:rPr>
      </w:pPr>
    </w:p>
    <w:tbl>
      <w:tblPr>
        <w:tblStyle w:val="Tabellenraster"/>
        <w:tblW w:w="9127"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3" w:type="dxa"/>
        </w:tblCellMar>
        <w:tblLook w:val="04A0" w:firstRow="1" w:lastRow="0" w:firstColumn="1" w:lastColumn="0" w:noHBand="0" w:noVBand="1"/>
      </w:tblPr>
      <w:tblGrid>
        <w:gridCol w:w="9127"/>
      </w:tblGrid>
      <w:tr w:rsidR="00565F8E" w:rsidRPr="001D129F" w14:paraId="4457CF36" w14:textId="77777777" w:rsidTr="00D70421">
        <w:trPr>
          <w:trHeight w:val="20"/>
        </w:trPr>
        <w:tc>
          <w:tcPr>
            <w:tcW w:w="9127" w:type="dxa"/>
            <w:vAlign w:val="center"/>
          </w:tcPr>
          <w:p w14:paraId="65C32352" w14:textId="77777777" w:rsidR="00565F8E" w:rsidRDefault="00565F8E" w:rsidP="00D70421">
            <w:pPr>
              <w:jc w:val="both"/>
              <w:rPr>
                <w:b/>
              </w:rPr>
            </w:pPr>
            <w:r>
              <w:rPr>
                <w:b/>
              </w:rPr>
              <w:t xml:space="preserve">Allg. </w:t>
            </w:r>
            <w:r w:rsidRPr="008C4D62">
              <w:rPr>
                <w:b/>
              </w:rPr>
              <w:t>Informationen für den Gesuchsteller</w:t>
            </w:r>
          </w:p>
          <w:p w14:paraId="0A2EE6C5" w14:textId="77777777" w:rsidR="00565F8E" w:rsidRPr="008C4D62" w:rsidRDefault="00565F8E" w:rsidP="00D70421">
            <w:pPr>
              <w:jc w:val="both"/>
              <w:rPr>
                <w:b/>
              </w:rPr>
            </w:pPr>
          </w:p>
        </w:tc>
      </w:tr>
      <w:tr w:rsidR="00565F8E" w:rsidRPr="001D129F" w14:paraId="78E30997" w14:textId="77777777" w:rsidTr="00D70421">
        <w:trPr>
          <w:trHeight w:val="20"/>
        </w:trPr>
        <w:tc>
          <w:tcPr>
            <w:tcW w:w="9127" w:type="dxa"/>
            <w:vAlign w:val="center"/>
          </w:tcPr>
          <w:p w14:paraId="77B51491" w14:textId="77777777" w:rsidR="00565F8E" w:rsidRPr="001D129F" w:rsidRDefault="00565F8E" w:rsidP="00D70421">
            <w:pPr>
              <w:jc w:val="both"/>
              <w:rPr>
                <w:sz w:val="12"/>
                <w:szCs w:val="12"/>
              </w:rPr>
            </w:pPr>
          </w:p>
        </w:tc>
      </w:tr>
      <w:tr w:rsidR="00565F8E" w:rsidRPr="001D129F" w14:paraId="5234FEED" w14:textId="77777777" w:rsidTr="00D7042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right w:w="108" w:type="dxa"/>
          </w:tblCellMar>
        </w:tblPrEx>
        <w:trPr>
          <w:trHeight w:val="20"/>
        </w:trPr>
        <w:tc>
          <w:tcPr>
            <w:tcW w:w="9127" w:type="dxa"/>
            <w:tcBorders>
              <w:top w:val="nil"/>
              <w:left w:val="nil"/>
              <w:bottom w:val="nil"/>
              <w:right w:val="nil"/>
            </w:tcBorders>
          </w:tcPr>
          <w:p w14:paraId="38F3DD11" w14:textId="77777777" w:rsidR="00565F8E" w:rsidRDefault="00565F8E" w:rsidP="00565F8E">
            <w:pPr>
              <w:pStyle w:val="VBS-Eingerckt"/>
              <w:numPr>
                <w:ilvl w:val="0"/>
                <w:numId w:val="36"/>
              </w:numPr>
              <w:ind w:left="370"/>
              <w:jc w:val="both"/>
            </w:pPr>
            <w:r>
              <w:t xml:space="preserve">Unsere Orchester und Formationen haben ein grosses Pensum an Auftritten zu bewältigen, somit kann unmöglich bei jedem Anlass ein anderes Repertoire zur Aufführung kommen. Es werden somit keine Musikwünsche entgegengenommen, der Musik </w:t>
            </w:r>
            <w:proofErr w:type="spellStart"/>
            <w:r>
              <w:t>Of</w:t>
            </w:r>
            <w:proofErr w:type="spellEnd"/>
            <w:r>
              <w:t xml:space="preserve"> wird Ihnen hingegen diverse einstudierte Musikstücke zur Wahl vorlegen.</w:t>
            </w:r>
          </w:p>
          <w:p w14:paraId="7E74AEB6" w14:textId="77777777" w:rsidR="00565F8E" w:rsidRDefault="00565F8E" w:rsidP="00D70421">
            <w:pPr>
              <w:pStyle w:val="VBS-Eingerckt"/>
              <w:ind w:left="370"/>
              <w:jc w:val="both"/>
            </w:pPr>
          </w:p>
          <w:p w14:paraId="5D5F7EA4" w14:textId="77777777" w:rsidR="00565F8E" w:rsidRDefault="00565F8E" w:rsidP="00565F8E">
            <w:pPr>
              <w:pStyle w:val="VBS-Eingerckt"/>
              <w:numPr>
                <w:ilvl w:val="0"/>
                <w:numId w:val="36"/>
              </w:numPr>
              <w:ind w:left="370"/>
              <w:jc w:val="both"/>
            </w:pPr>
            <w:r>
              <w:t>Jede Musikformation reist mit eigenen Fahrzeugen und Chauffeuren an. Bitte reservieren sie dafür schon frühzeitig einen Parkraum.</w:t>
            </w:r>
          </w:p>
          <w:p w14:paraId="338A439A" w14:textId="77777777" w:rsidR="00565F8E" w:rsidRDefault="00565F8E" w:rsidP="00D70421">
            <w:pPr>
              <w:pStyle w:val="VBS-Eingerckt"/>
              <w:ind w:left="370"/>
              <w:jc w:val="both"/>
            </w:pPr>
          </w:p>
          <w:p w14:paraId="5A50459B" w14:textId="77777777" w:rsidR="00565F8E" w:rsidRDefault="00565F8E" w:rsidP="00565F8E">
            <w:pPr>
              <w:pStyle w:val="VBS-Eingerckt"/>
              <w:numPr>
                <w:ilvl w:val="0"/>
                <w:numId w:val="36"/>
              </w:numPr>
              <w:ind w:left="370"/>
              <w:jc w:val="both"/>
            </w:pPr>
            <w:r>
              <w:t>Ihre gemeldeten Angaben und Zeiten sind für uns verbindlich. Die Planung unserer Ausbildungszeiten sowie weitere Einsätze sind davon abhängig.</w:t>
            </w:r>
          </w:p>
          <w:p w14:paraId="548B4345" w14:textId="77777777" w:rsidR="00565F8E" w:rsidRDefault="00565F8E" w:rsidP="00D70421">
            <w:pPr>
              <w:pStyle w:val="VBS-Eingerckt"/>
              <w:ind w:left="370"/>
              <w:jc w:val="both"/>
            </w:pPr>
          </w:p>
          <w:p w14:paraId="7DA0807C" w14:textId="77777777" w:rsidR="00565F8E" w:rsidRDefault="00565F8E" w:rsidP="00565F8E">
            <w:pPr>
              <w:pStyle w:val="VBS-Eingerckt"/>
              <w:numPr>
                <w:ilvl w:val="0"/>
                <w:numId w:val="36"/>
              </w:numPr>
              <w:ind w:left="370"/>
              <w:jc w:val="both"/>
            </w:pPr>
            <w:r>
              <w:t>Für Grossanlässe und längere Einsätze (</w:t>
            </w:r>
            <w:proofErr w:type="spellStart"/>
            <w:r>
              <w:t>bsp.</w:t>
            </w:r>
            <w:proofErr w:type="spellEnd"/>
            <w:r>
              <w:t xml:space="preserve"> Beförderungsfeiern, Rapporte, Konzerte) bitten wir sie für uns einen Ort/Räumlichkeiten zu reservieren, wo die Instrumente sicher deponiert werden können.</w:t>
            </w:r>
          </w:p>
          <w:p w14:paraId="116E0DC2" w14:textId="77777777" w:rsidR="00565F8E" w:rsidRDefault="00565F8E" w:rsidP="00D70421">
            <w:pPr>
              <w:pStyle w:val="Listenabsatz"/>
            </w:pPr>
          </w:p>
          <w:p w14:paraId="461296EE" w14:textId="77777777" w:rsidR="00565F8E" w:rsidRPr="001D129F" w:rsidRDefault="00565F8E" w:rsidP="00D70421">
            <w:pPr>
              <w:pStyle w:val="VBS-Eingerckt"/>
              <w:ind w:left="370"/>
              <w:jc w:val="both"/>
            </w:pPr>
          </w:p>
        </w:tc>
      </w:tr>
    </w:tbl>
    <w:p w14:paraId="5624BB77" w14:textId="77777777" w:rsidR="00565F8E" w:rsidRPr="001309AE" w:rsidRDefault="00565F8E" w:rsidP="00565F8E">
      <w:pPr>
        <w:jc w:val="both"/>
        <w:rPr>
          <w:sz w:val="32"/>
        </w:rPr>
      </w:pPr>
    </w:p>
    <w:p w14:paraId="5A389740" w14:textId="77777777" w:rsidR="00565F8E" w:rsidRPr="001309AE" w:rsidRDefault="00565F8E" w:rsidP="00565F8E">
      <w:pPr>
        <w:jc w:val="both"/>
        <w:rPr>
          <w:sz w:val="32"/>
        </w:rPr>
      </w:pPr>
    </w:p>
    <w:tbl>
      <w:tblPr>
        <w:tblStyle w:val="Tabellenraster"/>
        <w:tblW w:w="9127" w:type="dxa"/>
        <w:tblInd w:w="56" w:type="dxa"/>
        <w:tblLook w:val="04A0" w:firstRow="1" w:lastRow="0" w:firstColumn="1" w:lastColumn="0" w:noHBand="0" w:noVBand="1"/>
      </w:tblPr>
      <w:tblGrid>
        <w:gridCol w:w="9127"/>
      </w:tblGrid>
      <w:tr w:rsidR="00565F8E" w:rsidRPr="001D129F" w14:paraId="75CA3AE1" w14:textId="77777777" w:rsidTr="00D70421">
        <w:trPr>
          <w:trHeight w:val="20"/>
        </w:trPr>
        <w:tc>
          <w:tcPr>
            <w:tcW w:w="9127" w:type="dxa"/>
            <w:tcBorders>
              <w:top w:val="nil"/>
              <w:left w:val="nil"/>
              <w:bottom w:val="nil"/>
              <w:right w:val="nil"/>
            </w:tcBorders>
          </w:tcPr>
          <w:p w14:paraId="480F55FB" w14:textId="77777777" w:rsidR="00565F8E" w:rsidRDefault="00565F8E" w:rsidP="00D70421">
            <w:pPr>
              <w:pStyle w:val="VBS-Eingerckt"/>
              <w:ind w:left="10"/>
              <w:jc w:val="both"/>
            </w:pPr>
            <w:r>
              <w:t xml:space="preserve">Nach Eingang des Antrages erhalten Sie umgehend eine Voranzeige. Eine </w:t>
            </w:r>
            <w:r w:rsidRPr="0080616A">
              <w:rPr>
                <w:b/>
              </w:rPr>
              <w:t>definitive</w:t>
            </w:r>
            <w:r>
              <w:t xml:space="preserve"> Bestätigung wird Ihnen </w:t>
            </w:r>
            <w:r>
              <w:rPr>
                <w:b/>
              </w:rPr>
              <w:t>acht</w:t>
            </w:r>
            <w:r w:rsidRPr="00CE550B">
              <w:rPr>
                <w:b/>
              </w:rPr>
              <w:t xml:space="preserve"> Wochen</w:t>
            </w:r>
            <w:r>
              <w:t xml:space="preserve"> vor dem Anlass zugestellt.</w:t>
            </w:r>
          </w:p>
          <w:p w14:paraId="0F624EF6" w14:textId="77777777" w:rsidR="00565F8E" w:rsidRDefault="00565F8E" w:rsidP="00D70421">
            <w:pPr>
              <w:pStyle w:val="VBS-Eingerckt"/>
              <w:ind w:left="370"/>
              <w:jc w:val="both"/>
            </w:pPr>
          </w:p>
          <w:p w14:paraId="497BDF80" w14:textId="77777777" w:rsidR="00565F8E" w:rsidRDefault="00565F8E" w:rsidP="00D70421">
            <w:pPr>
              <w:pStyle w:val="VBS-Eingerckt"/>
              <w:ind w:left="10"/>
              <w:jc w:val="both"/>
            </w:pPr>
            <w:r w:rsidRPr="001309AE">
              <w:rPr>
                <w:b/>
              </w:rPr>
              <w:t>Vier</w:t>
            </w:r>
            <w:r w:rsidRPr="00CE550B">
              <w:rPr>
                <w:b/>
              </w:rPr>
              <w:t xml:space="preserve"> Wochen</w:t>
            </w:r>
            <w:r>
              <w:t xml:space="preserve"> vor dem Anlass wird ihnen mitgeteilt, wer der verantwortliche Musikoffizier und die bestimmte Formation (Einheit) für den Anlass sein wird (inkl. Adresse). Details zum Anlass (Programm, Transport, Parkplätze, Verpflegung, usw.) können nach der Zusage direkt mit dem Musikoffizier abgesprochen werden.</w:t>
            </w:r>
          </w:p>
          <w:p w14:paraId="303A0AD1" w14:textId="77777777" w:rsidR="00565F8E" w:rsidRDefault="00565F8E" w:rsidP="00D70421">
            <w:pPr>
              <w:pStyle w:val="VBS-Eingerckt"/>
              <w:ind w:left="10"/>
              <w:jc w:val="both"/>
            </w:pPr>
          </w:p>
          <w:p w14:paraId="3DBDBB2F" w14:textId="77777777" w:rsidR="00565F8E" w:rsidRDefault="00565F8E" w:rsidP="00D70421">
            <w:pPr>
              <w:pStyle w:val="VBS-Eingerckt"/>
              <w:ind w:left="10"/>
              <w:jc w:val="both"/>
            </w:pPr>
            <w:r>
              <w:t>Das Kompetenzzentrum Militärmusik dankt Ihnen für die Mitarbeit.</w:t>
            </w:r>
          </w:p>
          <w:p w14:paraId="32C2C9F3" w14:textId="77777777" w:rsidR="00565F8E" w:rsidRPr="001D129F" w:rsidRDefault="00565F8E" w:rsidP="00D70421">
            <w:pPr>
              <w:pStyle w:val="VBS-Eingerckt"/>
              <w:ind w:left="10"/>
              <w:jc w:val="both"/>
            </w:pPr>
          </w:p>
        </w:tc>
      </w:tr>
    </w:tbl>
    <w:p w14:paraId="6A41AE24" w14:textId="77777777" w:rsidR="00565F8E" w:rsidRDefault="00565F8E" w:rsidP="00565F8E">
      <w:pPr>
        <w:jc w:val="both"/>
        <w:rPr>
          <w:sz w:val="28"/>
        </w:rPr>
      </w:pPr>
    </w:p>
    <w:p w14:paraId="74C28433" w14:textId="77777777" w:rsidR="00565F8E" w:rsidRDefault="00565F8E" w:rsidP="00565F8E">
      <w:pPr>
        <w:jc w:val="both"/>
        <w:rPr>
          <w:sz w:val="28"/>
        </w:rPr>
      </w:pPr>
    </w:p>
    <w:p w14:paraId="655692A9" w14:textId="77777777" w:rsidR="00565F8E" w:rsidRPr="00A77E91" w:rsidRDefault="00565F8E" w:rsidP="00565F8E">
      <w:pPr>
        <w:jc w:val="both"/>
        <w:rPr>
          <w:sz w:val="28"/>
        </w:rPr>
      </w:pPr>
    </w:p>
    <w:tbl>
      <w:tblPr>
        <w:tblStyle w:val="Tabellenraster"/>
        <w:tblW w:w="5309"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284"/>
        <w:gridCol w:w="3626"/>
      </w:tblGrid>
      <w:tr w:rsidR="00565F8E" w14:paraId="0BD7C54D" w14:textId="77777777" w:rsidTr="00D70421">
        <w:trPr>
          <w:trHeight w:val="425"/>
        </w:trPr>
        <w:tc>
          <w:tcPr>
            <w:tcW w:w="5309" w:type="dxa"/>
            <w:gridSpan w:val="3"/>
            <w:vAlign w:val="center"/>
          </w:tcPr>
          <w:p w14:paraId="45453A3B" w14:textId="77777777" w:rsidR="00565F8E" w:rsidRPr="001111ED" w:rsidRDefault="00565F8E" w:rsidP="00D70421">
            <w:pPr>
              <w:jc w:val="both"/>
              <w:rPr>
                <w:b/>
              </w:rPr>
            </w:pPr>
            <w:r>
              <w:rPr>
                <w:b/>
              </w:rPr>
              <w:t>Antrag</w:t>
            </w:r>
            <w:r w:rsidR="00874D01">
              <w:rPr>
                <w:b/>
              </w:rPr>
              <w:t>s</w:t>
            </w:r>
            <w:r>
              <w:rPr>
                <w:b/>
              </w:rPr>
              <w:t>steller</w:t>
            </w:r>
          </w:p>
        </w:tc>
      </w:tr>
      <w:tr w:rsidR="00565F8E" w:rsidRPr="002935ED" w14:paraId="1E0EB7E3" w14:textId="77777777" w:rsidTr="00D70421">
        <w:tblPrEx>
          <w:tblCellMar>
            <w:right w:w="113" w:type="dxa"/>
          </w:tblCellMar>
        </w:tblPrEx>
        <w:trPr>
          <w:trHeight w:val="20"/>
        </w:trPr>
        <w:tc>
          <w:tcPr>
            <w:tcW w:w="5309" w:type="dxa"/>
            <w:gridSpan w:val="3"/>
            <w:vAlign w:val="center"/>
          </w:tcPr>
          <w:p w14:paraId="6FB8C29B" w14:textId="77777777" w:rsidR="00565F8E" w:rsidRPr="002935ED" w:rsidRDefault="00565F8E" w:rsidP="00D70421">
            <w:pPr>
              <w:jc w:val="both"/>
              <w:rPr>
                <w:b/>
                <w:sz w:val="12"/>
              </w:rPr>
            </w:pPr>
          </w:p>
        </w:tc>
      </w:tr>
      <w:tr w:rsidR="00565F8E" w:rsidRPr="000E5A52" w14:paraId="591C3E40" w14:textId="77777777" w:rsidTr="00D70421">
        <w:trPr>
          <w:trHeight w:val="709"/>
        </w:trPr>
        <w:tc>
          <w:tcPr>
            <w:tcW w:w="1399" w:type="dxa"/>
            <w:vAlign w:val="center"/>
          </w:tcPr>
          <w:p w14:paraId="35B13171" w14:textId="77777777" w:rsidR="00565F8E" w:rsidRPr="008C4D62" w:rsidRDefault="00565F8E" w:rsidP="00D70421">
            <w:pPr>
              <w:jc w:val="both"/>
            </w:pPr>
            <w:r w:rsidRPr="008C4D62">
              <w:t>Datum</w:t>
            </w:r>
          </w:p>
        </w:tc>
        <w:tc>
          <w:tcPr>
            <w:tcW w:w="284" w:type="dxa"/>
            <w:tcBorders>
              <w:right w:val="single" w:sz="4" w:space="0" w:color="auto"/>
            </w:tcBorders>
            <w:vAlign w:val="center"/>
          </w:tcPr>
          <w:p w14:paraId="69C29BCF" w14:textId="77777777" w:rsidR="00565F8E" w:rsidRPr="008C4D62" w:rsidRDefault="00565F8E" w:rsidP="00D70421">
            <w:pPr>
              <w:jc w:val="both"/>
            </w:pPr>
            <w:r w:rsidRPr="008C4D62">
              <w:t>:</w:t>
            </w:r>
          </w:p>
        </w:tc>
        <w:tc>
          <w:tcPr>
            <w:tcW w:w="3626" w:type="dxa"/>
            <w:tcBorders>
              <w:top w:val="single" w:sz="4" w:space="0" w:color="auto"/>
              <w:left w:val="single" w:sz="4" w:space="0" w:color="auto"/>
              <w:bottom w:val="single" w:sz="4" w:space="0" w:color="auto"/>
              <w:right w:val="single" w:sz="4" w:space="0" w:color="auto"/>
            </w:tcBorders>
            <w:vAlign w:val="center"/>
          </w:tcPr>
          <w:p w14:paraId="69E03348" w14:textId="77777777" w:rsidR="00565F8E" w:rsidRPr="000A7C9E" w:rsidRDefault="00565F8E" w:rsidP="00D70421">
            <w:pPr>
              <w:jc w:val="both"/>
            </w:pPr>
            <w:r w:rsidRPr="001111ED">
              <w:rPr>
                <w:i/>
                <w:lang w:val="it-CH"/>
              </w:rPr>
              <w:fldChar w:fldCharType="begin">
                <w:ffData>
                  <w:name w:val="Testo1"/>
                  <w:enabled/>
                  <w:calcOnExit w:val="0"/>
                  <w:textInput/>
                </w:ffData>
              </w:fldChar>
            </w:r>
            <w:r w:rsidRPr="008C4D62">
              <w:rPr>
                <w:i/>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rsidRPr="006C7B3E" w14:paraId="32FE3209" w14:textId="77777777" w:rsidTr="00D70421">
        <w:trPr>
          <w:trHeight w:val="851"/>
        </w:trPr>
        <w:tc>
          <w:tcPr>
            <w:tcW w:w="1399" w:type="dxa"/>
            <w:vMerge w:val="restart"/>
            <w:vAlign w:val="center"/>
          </w:tcPr>
          <w:p w14:paraId="2B8D0913" w14:textId="77777777" w:rsidR="00565F8E" w:rsidRDefault="00565F8E" w:rsidP="00D70421">
            <w:pPr>
              <w:jc w:val="both"/>
              <w:rPr>
                <w:lang w:val="en-US"/>
              </w:rPr>
            </w:pPr>
            <w:proofErr w:type="spellStart"/>
            <w:r>
              <w:rPr>
                <w:lang w:val="en-US"/>
              </w:rPr>
              <w:t>Stempel</w:t>
            </w:r>
            <w:proofErr w:type="spellEnd"/>
          </w:p>
          <w:p w14:paraId="5CA1DFFD" w14:textId="77777777" w:rsidR="00565F8E" w:rsidRPr="006C7B3E" w:rsidRDefault="00565F8E" w:rsidP="00D70421">
            <w:pPr>
              <w:jc w:val="both"/>
              <w:rPr>
                <w:lang w:val="en-US"/>
              </w:rPr>
            </w:pPr>
            <w:proofErr w:type="spellStart"/>
            <w:r>
              <w:rPr>
                <w:lang w:val="en-US"/>
              </w:rPr>
              <w:t>Unterschrift</w:t>
            </w:r>
            <w:proofErr w:type="spellEnd"/>
          </w:p>
        </w:tc>
        <w:tc>
          <w:tcPr>
            <w:tcW w:w="284" w:type="dxa"/>
            <w:vMerge w:val="restart"/>
            <w:tcBorders>
              <w:right w:val="single" w:sz="4" w:space="0" w:color="auto"/>
            </w:tcBorders>
            <w:vAlign w:val="center"/>
          </w:tcPr>
          <w:p w14:paraId="491ACEB1" w14:textId="77777777" w:rsidR="00565F8E" w:rsidRPr="006C7B3E" w:rsidRDefault="00565F8E" w:rsidP="00D70421">
            <w:pPr>
              <w:jc w:val="both"/>
              <w:rPr>
                <w:lang w:val="en-US"/>
              </w:rPr>
            </w:pPr>
            <w:r>
              <w:rPr>
                <w:lang w:val="en-US"/>
              </w:rPr>
              <w:t>:</w:t>
            </w:r>
          </w:p>
        </w:tc>
        <w:tc>
          <w:tcPr>
            <w:tcW w:w="3626" w:type="dxa"/>
            <w:vMerge w:val="restart"/>
            <w:tcBorders>
              <w:top w:val="single" w:sz="4" w:space="0" w:color="auto"/>
              <w:left w:val="single" w:sz="4" w:space="0" w:color="auto"/>
              <w:right w:val="single" w:sz="4" w:space="0" w:color="auto"/>
            </w:tcBorders>
            <w:vAlign w:val="center"/>
          </w:tcPr>
          <w:p w14:paraId="247837B7" w14:textId="77777777" w:rsidR="00565F8E" w:rsidRPr="006C7B3E" w:rsidRDefault="00565F8E" w:rsidP="00D70421">
            <w:pPr>
              <w:jc w:val="both"/>
              <w:rPr>
                <w:lang w:val="en-US"/>
              </w:rPr>
            </w:pPr>
            <w:r w:rsidRPr="001111ED">
              <w:rPr>
                <w:i/>
                <w:lang w:val="it-CH"/>
              </w:rPr>
              <w:fldChar w:fldCharType="begin">
                <w:ffData>
                  <w:name w:val="Testo1"/>
                  <w:enabled/>
                  <w:calcOnExit w:val="0"/>
                  <w:textInput/>
                </w:ffData>
              </w:fldChar>
            </w:r>
            <w:r w:rsidRPr="001111ED">
              <w:rPr>
                <w:i/>
                <w:lang w:val="it-CH"/>
              </w:rPr>
              <w:instrText xml:space="preserve"> FORMTEXT </w:instrText>
            </w:r>
            <w:r w:rsidRPr="001111ED">
              <w:rPr>
                <w:i/>
                <w:lang w:val="it-CH"/>
              </w:rPr>
            </w:r>
            <w:r w:rsidRPr="001111ED">
              <w:rPr>
                <w:i/>
                <w:lang w:val="it-CH"/>
              </w:rPr>
              <w:fldChar w:fldCharType="separate"/>
            </w:r>
            <w:r>
              <w:rPr>
                <w:i/>
                <w:noProof/>
                <w:lang w:val="it-CH"/>
              </w:rPr>
              <w:t> </w:t>
            </w:r>
            <w:r>
              <w:rPr>
                <w:i/>
                <w:noProof/>
                <w:lang w:val="it-CH"/>
              </w:rPr>
              <w:t> </w:t>
            </w:r>
            <w:r>
              <w:rPr>
                <w:i/>
                <w:noProof/>
                <w:lang w:val="it-CH"/>
              </w:rPr>
              <w:t> </w:t>
            </w:r>
            <w:r>
              <w:rPr>
                <w:i/>
                <w:noProof/>
                <w:lang w:val="it-CH"/>
              </w:rPr>
              <w:t> </w:t>
            </w:r>
            <w:r>
              <w:rPr>
                <w:i/>
                <w:noProof/>
                <w:lang w:val="it-CH"/>
              </w:rPr>
              <w:t> </w:t>
            </w:r>
            <w:r w:rsidRPr="001111ED">
              <w:rPr>
                <w:i/>
                <w:lang w:val="it-CH"/>
              </w:rPr>
              <w:fldChar w:fldCharType="end"/>
            </w:r>
          </w:p>
        </w:tc>
      </w:tr>
      <w:tr w:rsidR="00565F8E" w:rsidRPr="006C7B3E" w14:paraId="4944015E" w14:textId="77777777" w:rsidTr="00D70421">
        <w:trPr>
          <w:trHeight w:val="605"/>
        </w:trPr>
        <w:tc>
          <w:tcPr>
            <w:tcW w:w="1399" w:type="dxa"/>
            <w:vMerge/>
            <w:vAlign w:val="center"/>
          </w:tcPr>
          <w:p w14:paraId="5CD252D8" w14:textId="77777777" w:rsidR="00565F8E" w:rsidRDefault="00565F8E" w:rsidP="00D70421">
            <w:pPr>
              <w:jc w:val="both"/>
              <w:rPr>
                <w:lang w:val="en-US"/>
              </w:rPr>
            </w:pPr>
          </w:p>
        </w:tc>
        <w:tc>
          <w:tcPr>
            <w:tcW w:w="284" w:type="dxa"/>
            <w:vMerge/>
            <w:tcBorders>
              <w:right w:val="single" w:sz="4" w:space="0" w:color="auto"/>
            </w:tcBorders>
            <w:vAlign w:val="center"/>
          </w:tcPr>
          <w:p w14:paraId="0BC0FE91" w14:textId="77777777" w:rsidR="00565F8E" w:rsidRDefault="00565F8E" w:rsidP="00D70421">
            <w:pPr>
              <w:jc w:val="both"/>
              <w:rPr>
                <w:lang w:val="en-US"/>
              </w:rPr>
            </w:pPr>
          </w:p>
        </w:tc>
        <w:tc>
          <w:tcPr>
            <w:tcW w:w="3626" w:type="dxa"/>
            <w:vMerge/>
            <w:tcBorders>
              <w:left w:val="single" w:sz="4" w:space="0" w:color="auto"/>
              <w:bottom w:val="single" w:sz="4" w:space="0" w:color="auto"/>
              <w:right w:val="single" w:sz="4" w:space="0" w:color="auto"/>
            </w:tcBorders>
            <w:vAlign w:val="center"/>
          </w:tcPr>
          <w:p w14:paraId="05F2A8D7" w14:textId="77777777" w:rsidR="00565F8E" w:rsidRPr="006C7B3E" w:rsidRDefault="00565F8E" w:rsidP="00D70421">
            <w:pPr>
              <w:jc w:val="both"/>
              <w:rPr>
                <w:lang w:val="en-US"/>
              </w:rPr>
            </w:pPr>
          </w:p>
        </w:tc>
      </w:tr>
    </w:tbl>
    <w:p w14:paraId="50F55501" w14:textId="77777777" w:rsidR="00565F8E" w:rsidRDefault="00565F8E" w:rsidP="00565F8E">
      <w:pPr>
        <w:pStyle w:val="VBS-Eingerckt"/>
        <w:jc w:val="both"/>
      </w:pPr>
    </w:p>
    <w:p w14:paraId="6ECAE9BE" w14:textId="77777777" w:rsidR="00565F8E" w:rsidRDefault="00565F8E" w:rsidP="00565F8E">
      <w:pPr>
        <w:pStyle w:val="VBS-Eingerckt"/>
        <w:jc w:val="both"/>
      </w:pPr>
    </w:p>
    <w:p w14:paraId="79760AD1" w14:textId="77777777" w:rsidR="00565F8E" w:rsidRPr="00C65DAF" w:rsidRDefault="00565F8E" w:rsidP="00565F8E">
      <w:pPr>
        <w:pStyle w:val="VBS-Eingerckt"/>
        <w:jc w:val="both"/>
      </w:pPr>
    </w:p>
    <w:p w14:paraId="4089EA3D" w14:textId="77777777" w:rsidR="00565F8E" w:rsidRPr="007A4D70" w:rsidRDefault="00565F8E" w:rsidP="00565F8E">
      <w:pPr>
        <w:jc w:val="both"/>
        <w:rPr>
          <w:sz w:val="2"/>
          <w:szCs w:val="2"/>
        </w:rPr>
      </w:pPr>
    </w:p>
    <w:p w14:paraId="05EBF8CF" w14:textId="77777777" w:rsidR="00B8164A" w:rsidRDefault="00B8164A" w:rsidP="00183ADA">
      <w:pPr>
        <w:spacing w:line="220" w:lineRule="exact"/>
      </w:pPr>
    </w:p>
    <w:p w14:paraId="48B4DE16" w14:textId="77777777" w:rsidR="00B22D72" w:rsidRPr="00FE028C" w:rsidRDefault="00B22D72" w:rsidP="00B22D72">
      <w:pPr>
        <w:rPr>
          <w:rFonts w:cs="Arial"/>
          <w:sz w:val="18"/>
          <w:szCs w:val="18"/>
        </w:rPr>
      </w:pPr>
    </w:p>
    <w:p w14:paraId="5DB8D75E" w14:textId="77777777" w:rsidR="00E10096" w:rsidRDefault="00E10096" w:rsidP="00B22D72">
      <w:pPr>
        <w:spacing w:before="300"/>
        <w:rPr>
          <w:rFonts w:cs="Arial"/>
          <w:sz w:val="19"/>
          <w:szCs w:val="19"/>
        </w:rPr>
      </w:pPr>
    </w:p>
    <w:sectPr w:rsidR="00E10096" w:rsidSect="00E777E3">
      <w:headerReference w:type="even" r:id="rId11"/>
      <w:headerReference w:type="default" r:id="rId12"/>
      <w:footerReference w:type="even" r:id="rId13"/>
      <w:footerReference w:type="default" r:id="rId14"/>
      <w:headerReference w:type="first" r:id="rId15"/>
      <w:footerReference w:type="first" r:id="rId16"/>
      <w:pgSz w:w="11906" w:h="16838" w:code="9"/>
      <w:pgMar w:top="1191" w:right="1134" w:bottom="907" w:left="1474"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BFBD" w14:textId="77777777" w:rsidR="00BF64FD" w:rsidRDefault="00BF64FD">
      <w:r>
        <w:separator/>
      </w:r>
    </w:p>
    <w:p w14:paraId="66E0956B" w14:textId="77777777" w:rsidR="00BF64FD" w:rsidRDefault="00BF64FD"/>
  </w:endnote>
  <w:endnote w:type="continuationSeparator" w:id="0">
    <w:p w14:paraId="000931F4" w14:textId="77777777" w:rsidR="00BF64FD" w:rsidRDefault="00BF64FD">
      <w:r>
        <w:continuationSeparator/>
      </w:r>
    </w:p>
    <w:p w14:paraId="7BCE1263" w14:textId="77777777" w:rsidR="00BF64FD" w:rsidRDefault="00BF6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8F80" w14:textId="77777777" w:rsidR="00BF64FD" w:rsidRDefault="00BF64FD">
    <w:pPr>
      <w:pStyle w:val="Fuzeile"/>
    </w:pPr>
  </w:p>
  <w:p w14:paraId="0388DBB9" w14:textId="77777777" w:rsidR="00BF64FD" w:rsidRDefault="00BF64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Layout w:type="fixed"/>
      <w:tblLook w:val="01E0" w:firstRow="1" w:lastRow="1" w:firstColumn="1" w:lastColumn="1" w:noHBand="0" w:noVBand="0"/>
    </w:tblPr>
    <w:tblGrid>
      <w:gridCol w:w="9485"/>
      <w:gridCol w:w="409"/>
    </w:tblGrid>
    <w:tr w:rsidR="00BF64FD" w:rsidRPr="00D33E17" w14:paraId="391EE6BC" w14:textId="77777777" w:rsidTr="00B93D13">
      <w:trPr>
        <w:cantSplit/>
      </w:trPr>
      <w:tc>
        <w:tcPr>
          <w:tcW w:w="9611" w:type="dxa"/>
          <w:gridSpan w:val="2"/>
          <w:vAlign w:val="bottom"/>
        </w:tcPr>
        <w:p w14:paraId="2EC79153" w14:textId="77777777" w:rsidR="00BF64FD" w:rsidRPr="00D33E17" w:rsidRDefault="00304691" w:rsidP="00B93D13">
          <w:pPr>
            <w:pStyle w:val="Seite"/>
          </w:pPr>
          <w:r>
            <w:t xml:space="preserve">          </w:t>
          </w:r>
          <w:r w:rsidR="00BF64FD">
            <w:fldChar w:fldCharType="begin"/>
          </w:r>
          <w:r w:rsidR="00BF64FD">
            <w:instrText xml:space="preserve"> PAGE  </w:instrText>
          </w:r>
          <w:r w:rsidR="00BF64FD">
            <w:fldChar w:fldCharType="separate"/>
          </w:r>
          <w:r w:rsidR="00CB6382">
            <w:rPr>
              <w:noProof/>
            </w:rPr>
            <w:t>3</w:t>
          </w:r>
          <w:r w:rsidR="00BF64FD">
            <w:fldChar w:fldCharType="end"/>
          </w:r>
          <w:r w:rsidR="00BF64FD" w:rsidRPr="00D33E17">
            <w:t>/</w:t>
          </w:r>
          <w:r w:rsidR="00BF64FD">
            <w:rPr>
              <w:noProof/>
            </w:rPr>
            <w:fldChar w:fldCharType="begin"/>
          </w:r>
          <w:r w:rsidR="00BF64FD">
            <w:rPr>
              <w:noProof/>
            </w:rPr>
            <w:instrText xml:space="preserve"> NUMPAGES  </w:instrText>
          </w:r>
          <w:r w:rsidR="00BF64FD">
            <w:rPr>
              <w:noProof/>
            </w:rPr>
            <w:fldChar w:fldCharType="separate"/>
          </w:r>
          <w:r w:rsidR="00CB6382">
            <w:rPr>
              <w:noProof/>
            </w:rPr>
            <w:t>6</w:t>
          </w:r>
          <w:r w:rsidR="00BF64FD">
            <w:rPr>
              <w:noProof/>
            </w:rPr>
            <w:fldChar w:fldCharType="end"/>
          </w:r>
        </w:p>
      </w:tc>
    </w:tr>
    <w:tr w:rsidR="00304691" w:rsidRPr="00D33E17" w14:paraId="4F503E07" w14:textId="77777777" w:rsidTr="00B93D13">
      <w:trPr>
        <w:cantSplit/>
      </w:trPr>
      <w:tc>
        <w:tcPr>
          <w:tcW w:w="9611" w:type="dxa"/>
          <w:gridSpan w:val="2"/>
          <w:vAlign w:val="bottom"/>
        </w:tcPr>
        <w:p w14:paraId="71867C02" w14:textId="77777777" w:rsidR="00304691" w:rsidRDefault="00CF5239" w:rsidP="00B93D13">
          <w:pPr>
            <w:pStyle w:val="Seite"/>
          </w:pPr>
          <w:r>
            <w:t>Kdo Ausb, Formular</w:t>
          </w:r>
          <w:r w:rsidR="00304691">
            <w:t xml:space="preserve"> für den Einsatz eines Militärspiels</w:t>
          </w:r>
        </w:p>
      </w:tc>
    </w:tr>
    <w:tr w:rsidR="00BF64FD" w:rsidRPr="00DD710E" w14:paraId="486596FE" w14:textId="77777777" w:rsidTr="00B93D13">
      <w:trPr>
        <w:gridAfter w:val="1"/>
        <w:wAfter w:w="397" w:type="dxa"/>
        <w:cantSplit/>
        <w:trHeight w:hRule="exact" w:val="397"/>
      </w:trPr>
      <w:tc>
        <w:tcPr>
          <w:tcW w:w="9214" w:type="dxa"/>
          <w:vAlign w:val="bottom"/>
        </w:tcPr>
        <w:p w14:paraId="5468828F" w14:textId="77777777" w:rsidR="00BF64FD" w:rsidRPr="00DD710E" w:rsidRDefault="00BF64FD" w:rsidP="00B93D13">
          <w:pPr>
            <w:pStyle w:val="FuzeilePlatzhalter"/>
          </w:pPr>
        </w:p>
      </w:tc>
    </w:tr>
  </w:tbl>
  <w:p w14:paraId="7C5E6F74" w14:textId="77777777" w:rsidR="00BF64FD" w:rsidRPr="00B8164A" w:rsidRDefault="00BF64FD" w:rsidP="00B8164A">
    <w:pPr>
      <w:pStyle w:val="Pfad"/>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Layout w:type="fixed"/>
      <w:tblLook w:val="01E0" w:firstRow="1" w:lastRow="1" w:firstColumn="1" w:lastColumn="1" w:noHBand="0" w:noVBand="0"/>
    </w:tblPr>
    <w:tblGrid>
      <w:gridCol w:w="4253"/>
      <w:gridCol w:w="4502"/>
      <w:gridCol w:w="284"/>
      <w:gridCol w:w="260"/>
      <w:gridCol w:w="595"/>
    </w:tblGrid>
    <w:tr w:rsidR="00BF64FD" w:rsidRPr="00D33E17" w14:paraId="24EABC19" w14:textId="77777777" w:rsidTr="00685D5B">
      <w:trPr>
        <w:gridAfter w:val="1"/>
        <w:wAfter w:w="595" w:type="dxa"/>
        <w:cantSplit/>
        <w:trHeight w:val="1000"/>
      </w:trPr>
      <w:tc>
        <w:tcPr>
          <w:tcW w:w="4253" w:type="dxa"/>
        </w:tcPr>
        <w:p w14:paraId="3E18D100" w14:textId="77777777" w:rsidR="00CD3EA0" w:rsidRDefault="00565F8E" w:rsidP="00B93D13">
          <w:pPr>
            <w:pStyle w:val="Fuzeile"/>
          </w:pPr>
          <w:r>
            <w:t>K</w:t>
          </w:r>
          <w:r w:rsidR="005E0F0F">
            <w:t>ommando Ausbildung,</w:t>
          </w:r>
          <w:r>
            <w:t xml:space="preserve"> </w:t>
          </w:r>
        </w:p>
        <w:p w14:paraId="5916B29B" w14:textId="77777777" w:rsidR="00BF64FD" w:rsidRDefault="00CF5239" w:rsidP="00B93D13">
          <w:pPr>
            <w:pStyle w:val="Fuzeile"/>
          </w:pPr>
          <w:r>
            <w:t>Formular</w:t>
          </w:r>
          <w:r w:rsidR="00565F8E">
            <w:t xml:space="preserve"> für den Einsatz eines Militärspiels</w:t>
          </w:r>
        </w:p>
        <w:p w14:paraId="56CEDAB2" w14:textId="77777777" w:rsidR="00CD3EA0" w:rsidRPr="00D33E17" w:rsidRDefault="00CD3EA0" w:rsidP="00B93D13">
          <w:pPr>
            <w:pStyle w:val="Fuzeile"/>
          </w:pPr>
          <w:r>
            <w:t>Bern, 2018</w:t>
          </w:r>
        </w:p>
      </w:tc>
      <w:tc>
        <w:tcPr>
          <w:tcW w:w="4502" w:type="dxa"/>
          <w:vAlign w:val="bottom"/>
        </w:tcPr>
        <w:p w14:paraId="58A8B834" w14:textId="77777777" w:rsidR="00BF64FD" w:rsidRDefault="00BF64FD" w:rsidP="00B93D13">
          <w:pPr>
            <w:pStyle w:val="Fuzeile"/>
          </w:pPr>
          <w:r>
            <w:t>Schweizer Armee</w:t>
          </w:r>
        </w:p>
        <w:p w14:paraId="5BAF7F0D" w14:textId="77777777" w:rsidR="00BF64FD" w:rsidRDefault="00BF64FD" w:rsidP="00B93D13">
          <w:pPr>
            <w:pStyle w:val="Fuzeile"/>
          </w:pPr>
          <w:r>
            <w:t>Kompetenzzentrum Militärmusik</w:t>
          </w:r>
          <w:r>
            <w:br/>
            <w:t>Kaserne, 3000 Bern 22</w:t>
          </w:r>
        </w:p>
        <w:p w14:paraId="76A9FF98" w14:textId="77777777" w:rsidR="00BF64FD" w:rsidRDefault="00BF64FD" w:rsidP="00B93D13">
          <w:pPr>
            <w:pStyle w:val="Fuzeile"/>
          </w:pPr>
          <w:r>
            <w:t>Tel. +41 58 464 78 21, info@militaermusik.ch</w:t>
          </w:r>
          <w:r>
            <w:br/>
            <w:t>www.militaermusik.ch / www.facebook.com/militaermusik.ch</w:t>
          </w:r>
        </w:p>
        <w:p w14:paraId="72BF5D4E" w14:textId="77777777" w:rsidR="00BF64FD" w:rsidRPr="005B0A01" w:rsidRDefault="00BF64FD" w:rsidP="00B93D13">
          <w:pPr>
            <w:pStyle w:val="End"/>
          </w:pPr>
        </w:p>
      </w:tc>
      <w:tc>
        <w:tcPr>
          <w:tcW w:w="284" w:type="dxa"/>
          <w:noWrap/>
          <w:vAlign w:val="bottom"/>
        </w:tcPr>
        <w:p w14:paraId="326B798A" w14:textId="77777777" w:rsidR="00BF64FD" w:rsidRPr="004B2A6A" w:rsidRDefault="00BF64FD" w:rsidP="00B93D13">
          <w:pPr>
            <w:pStyle w:val="Fuzeile"/>
          </w:pPr>
        </w:p>
      </w:tc>
      <w:tc>
        <w:tcPr>
          <w:tcW w:w="260" w:type="dxa"/>
          <w:noWrap/>
          <w:vAlign w:val="bottom"/>
        </w:tcPr>
        <w:p w14:paraId="602274E1" w14:textId="77777777" w:rsidR="00BF64FD" w:rsidRPr="004B2A6A" w:rsidRDefault="00BF64FD" w:rsidP="00B93D13">
          <w:pPr>
            <w:pStyle w:val="Fuzeile"/>
          </w:pPr>
        </w:p>
      </w:tc>
    </w:tr>
    <w:tr w:rsidR="00BF64FD" w:rsidRPr="00D33E17" w14:paraId="71855E90" w14:textId="77777777" w:rsidTr="00B93D13">
      <w:trPr>
        <w:cantSplit/>
      </w:trPr>
      <w:tc>
        <w:tcPr>
          <w:tcW w:w="9894" w:type="dxa"/>
          <w:gridSpan w:val="5"/>
          <w:vAlign w:val="bottom"/>
        </w:tcPr>
        <w:p w14:paraId="5C3ED52F" w14:textId="77777777" w:rsidR="00BF64FD" w:rsidRPr="00D33E17" w:rsidRDefault="00BF64FD" w:rsidP="008F3BCE">
          <w:pPr>
            <w:pStyle w:val="Seite"/>
          </w:pPr>
        </w:p>
      </w:tc>
    </w:tr>
    <w:tr w:rsidR="00BF64FD" w:rsidRPr="000B1898" w14:paraId="502A49B4" w14:textId="77777777" w:rsidTr="00B93D13">
      <w:trPr>
        <w:cantSplit/>
        <w:trHeight w:hRule="exact" w:val="397"/>
      </w:trPr>
      <w:tc>
        <w:tcPr>
          <w:tcW w:w="9894" w:type="dxa"/>
          <w:gridSpan w:val="5"/>
          <w:vAlign w:val="bottom"/>
        </w:tcPr>
        <w:p w14:paraId="2489A922" w14:textId="77777777" w:rsidR="00BF64FD" w:rsidRPr="000B1898" w:rsidRDefault="00BF64FD" w:rsidP="00B93D13">
          <w:pPr>
            <w:pStyle w:val="FuzeilePlatzhalter"/>
          </w:pPr>
        </w:p>
      </w:tc>
    </w:tr>
  </w:tbl>
  <w:p w14:paraId="015A5BC1" w14:textId="77777777" w:rsidR="00BF64FD" w:rsidRPr="00443DAE" w:rsidRDefault="00BF64FD" w:rsidP="00B8164A">
    <w:pPr>
      <w:pStyle w:val="Pf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2823" w14:textId="77777777" w:rsidR="00BF64FD" w:rsidRDefault="00BF64FD">
      <w:r>
        <w:separator/>
      </w:r>
    </w:p>
    <w:p w14:paraId="6DAF8B46" w14:textId="77777777" w:rsidR="00BF64FD" w:rsidRDefault="00BF64FD"/>
  </w:footnote>
  <w:footnote w:type="continuationSeparator" w:id="0">
    <w:p w14:paraId="5816F991" w14:textId="77777777" w:rsidR="00BF64FD" w:rsidRDefault="00BF64FD">
      <w:r>
        <w:continuationSeparator/>
      </w:r>
    </w:p>
    <w:p w14:paraId="04711489" w14:textId="77777777" w:rsidR="00BF64FD" w:rsidRDefault="00BF64FD"/>
  </w:footnote>
  <w:footnote w:id="1">
    <w:p w14:paraId="5072B615" w14:textId="77777777" w:rsidR="00565F8E" w:rsidRPr="00FA73A2" w:rsidRDefault="00565F8E" w:rsidP="00565F8E">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3948" w14:textId="77777777" w:rsidR="00BF64FD" w:rsidRDefault="00BF64FD">
    <w:pPr>
      <w:pStyle w:val="Kopfzeile"/>
    </w:pPr>
  </w:p>
  <w:p w14:paraId="7C6C5CF7" w14:textId="77777777" w:rsidR="00BF64FD" w:rsidRDefault="00BF64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BF64FD" w14:paraId="218A9055" w14:textId="77777777" w:rsidTr="00B93D13">
      <w:trPr>
        <w:cantSplit/>
      </w:trPr>
      <w:tc>
        <w:tcPr>
          <w:tcW w:w="4848" w:type="dxa"/>
        </w:tcPr>
        <w:p w14:paraId="3A6F9C5F" w14:textId="77777777" w:rsidR="00BF64FD" w:rsidRPr="00E534A0" w:rsidRDefault="00BF64FD" w:rsidP="00B93D13">
          <w:pPr>
            <w:pStyle w:val="End"/>
          </w:pPr>
        </w:p>
      </w:tc>
      <w:tc>
        <w:tcPr>
          <w:tcW w:w="4961" w:type="dxa"/>
        </w:tcPr>
        <w:p w14:paraId="66CEAB32" w14:textId="77777777" w:rsidR="00BF64FD" w:rsidRPr="00D33E17" w:rsidRDefault="00BF64FD" w:rsidP="00B93D13">
          <w:pPr>
            <w:pStyle w:val="End"/>
          </w:pP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BF64FD" w14:paraId="713D383B" w14:textId="77777777" w:rsidTr="00B93D13">
      <w:tc>
        <w:tcPr>
          <w:tcW w:w="4605" w:type="dxa"/>
        </w:tcPr>
        <w:p w14:paraId="5BCFC752" w14:textId="77777777" w:rsidR="00BF64FD" w:rsidRDefault="00BF64FD" w:rsidP="00B93D13">
          <w:pPr>
            <w:pStyle w:val="Kopfzeile"/>
            <w:tabs>
              <w:tab w:val="right" w:pos="9071"/>
            </w:tabs>
            <w:spacing w:line="260" w:lineRule="atLeast"/>
          </w:pPr>
        </w:p>
      </w:tc>
      <w:tc>
        <w:tcPr>
          <w:tcW w:w="4606" w:type="dxa"/>
        </w:tcPr>
        <w:p w14:paraId="4D1E88B4" w14:textId="77777777" w:rsidR="00BF64FD" w:rsidRDefault="00BF64FD" w:rsidP="00B93D13">
          <w:pPr>
            <w:pStyle w:val="Klassifizierung"/>
          </w:pPr>
          <w:r>
            <w:t xml:space="preserve"> </w:t>
          </w:r>
        </w:p>
        <w:p w14:paraId="276F3B28" w14:textId="77777777" w:rsidR="00BF64FD" w:rsidRDefault="00BF64FD" w:rsidP="00B93D13">
          <w:pPr>
            <w:pStyle w:val="Klassifizierung"/>
          </w:pPr>
        </w:p>
      </w:tc>
    </w:tr>
  </w:tbl>
  <w:p w14:paraId="54A3334E" w14:textId="77777777" w:rsidR="00BF64FD" w:rsidRDefault="00BF64FD" w:rsidP="00B8164A">
    <w:pPr>
      <w:pStyle w:val="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2" w:type="dxa"/>
      <w:tblInd w:w="-595" w:type="dxa"/>
      <w:tblLayout w:type="fixed"/>
      <w:tblLook w:val="01E0" w:firstRow="1" w:lastRow="1" w:firstColumn="1" w:lastColumn="1" w:noHBand="0" w:noVBand="0"/>
    </w:tblPr>
    <w:tblGrid>
      <w:gridCol w:w="4848"/>
      <w:gridCol w:w="5024"/>
    </w:tblGrid>
    <w:tr w:rsidR="00BF64FD" w14:paraId="56A83229" w14:textId="77777777" w:rsidTr="00B93D13">
      <w:trPr>
        <w:cantSplit/>
        <w:trHeight w:hRule="exact" w:val="2041"/>
      </w:trPr>
      <w:tc>
        <w:tcPr>
          <w:tcW w:w="4848" w:type="dxa"/>
        </w:tcPr>
        <w:p w14:paraId="24693DEE" w14:textId="77777777" w:rsidR="00BF64FD" w:rsidRPr="00E534A0" w:rsidRDefault="00BF64FD" w:rsidP="00F35C9F">
          <w:pPr>
            <w:pStyle w:val="Logo"/>
          </w:pPr>
          <w:r>
            <w:drawing>
              <wp:inline distT="0" distB="0" distL="0" distR="0" wp14:anchorId="0982D1C9" wp14:editId="7AB6C363">
                <wp:extent cx="2025650" cy="533400"/>
                <wp:effectExtent l="0" t="0" r="0" b="0"/>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650" cy="533400"/>
                        </a:xfrm>
                        <a:prstGeom prst="rect">
                          <a:avLst/>
                        </a:prstGeom>
                        <a:noFill/>
                        <a:ln>
                          <a:noFill/>
                        </a:ln>
                      </pic:spPr>
                    </pic:pic>
                  </a:graphicData>
                </a:graphic>
              </wp:inline>
            </w:drawing>
          </w:r>
        </w:p>
      </w:tc>
      <w:tc>
        <w:tcPr>
          <w:tcW w:w="5024" w:type="dxa"/>
        </w:tcPr>
        <w:p w14:paraId="7479A009" w14:textId="77777777" w:rsidR="00BF64FD" w:rsidRDefault="00BF64FD" w:rsidP="00B93D13">
          <w:pPr>
            <w:pStyle w:val="Kopfzeile"/>
            <w:spacing w:after="100"/>
          </w:pPr>
          <w:r>
            <w:t>Eidgenössisches Departement für Verteidigung,</w:t>
          </w:r>
          <w:r>
            <w:br/>
            <w:t>Bevölkerungsschutz und Sport VBS</w:t>
          </w:r>
        </w:p>
        <w:p w14:paraId="78FD6B88" w14:textId="77777777" w:rsidR="00BF64FD" w:rsidRPr="002D6203" w:rsidRDefault="00BF64FD" w:rsidP="00B93D13">
          <w:pPr>
            <w:pStyle w:val="Kopfzeile"/>
            <w:rPr>
              <w:b/>
            </w:rPr>
          </w:pPr>
          <w:r>
            <w:rPr>
              <w:b/>
            </w:rPr>
            <w:t>Schweizer Armee</w:t>
          </w:r>
        </w:p>
        <w:p w14:paraId="2D1340C3" w14:textId="77777777" w:rsidR="00BF64FD" w:rsidRPr="00D33E17" w:rsidRDefault="00BF64FD" w:rsidP="00B93D13">
          <w:pPr>
            <w:pStyle w:val="Kopfzeile"/>
          </w:pPr>
          <w:r>
            <w:t>Kompetenzzentrum Militärmusik</w:t>
          </w:r>
        </w:p>
      </w:tc>
    </w:tr>
  </w:tbl>
  <w:p w14:paraId="0D992703" w14:textId="77777777" w:rsidR="00BF64FD" w:rsidRPr="00D33E17" w:rsidRDefault="00BF64FD" w:rsidP="00B8164A">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BC823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ED2CB4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57C4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DFA26C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714BA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ECFF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F4B7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C3E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7CF9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56A8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A26DF"/>
    <w:multiLevelType w:val="hybridMultilevel"/>
    <w:tmpl w:val="18724C76"/>
    <w:lvl w:ilvl="0" w:tplc="989C3EFC">
      <w:start w:val="1"/>
      <w:numFmt w:val="bullet"/>
      <w:lvlText w:val="-"/>
      <w:lvlJc w:val="left"/>
      <w:pPr>
        <w:ind w:left="1712" w:hanging="360"/>
      </w:pPr>
      <w:rPr>
        <w:rFonts w:ascii="Arial" w:hAnsi="Arial" w:hint="default"/>
      </w:rPr>
    </w:lvl>
    <w:lvl w:ilvl="1" w:tplc="04090003" w:tentative="1">
      <w:start w:val="1"/>
      <w:numFmt w:val="bullet"/>
      <w:lvlText w:val="o"/>
      <w:lvlJc w:val="left"/>
      <w:pPr>
        <w:ind w:left="2432" w:hanging="360"/>
      </w:pPr>
      <w:rPr>
        <w:rFonts w:ascii="Courier New" w:hAnsi="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1" w15:restartNumberingAfterBreak="0">
    <w:nsid w:val="085B3169"/>
    <w:multiLevelType w:val="hybridMultilevel"/>
    <w:tmpl w:val="C440510C"/>
    <w:lvl w:ilvl="0" w:tplc="8BA6E03C">
      <w:start w:val="1"/>
      <w:numFmt w:val="decimal"/>
      <w:lvlText w:val="%1."/>
      <w:lvlJc w:val="left"/>
      <w:pPr>
        <w:ind w:left="360" w:hanging="360"/>
      </w:pPr>
      <w:rPr>
        <w:rFonts w:ascii="Arial" w:hAnsi="Arial" w:cs="Arial" w:hint="default"/>
        <w:sz w:val="18"/>
        <w:szCs w:val="18"/>
      </w:rPr>
    </w:lvl>
    <w:lvl w:ilvl="1" w:tplc="08100019" w:tentative="1">
      <w:start w:val="1"/>
      <w:numFmt w:val="lowerLetter"/>
      <w:lvlText w:val="%2."/>
      <w:lvlJc w:val="left"/>
      <w:pPr>
        <w:ind w:left="1080" w:hanging="360"/>
      </w:pPr>
    </w:lvl>
    <w:lvl w:ilvl="2" w:tplc="0810001B" w:tentative="1">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12" w15:restartNumberingAfterBreak="0">
    <w:nsid w:val="09E0080F"/>
    <w:multiLevelType w:val="hybridMultilevel"/>
    <w:tmpl w:val="47ECB094"/>
    <w:lvl w:ilvl="0" w:tplc="C762A78C">
      <w:start w:val="1"/>
      <w:numFmt w:val="bullet"/>
      <w:pStyle w:val="VBS-EingercktBullet2"/>
      <w:lvlText w:val="-"/>
      <w:lvlJc w:val="left"/>
      <w:pPr>
        <w:ind w:left="1353" w:hanging="360"/>
      </w:pPr>
      <w:rPr>
        <w:rFonts w:ascii="Arial" w:hAnsi="Arial" w:hint="default"/>
      </w:rPr>
    </w:lvl>
    <w:lvl w:ilvl="1" w:tplc="08070003" w:tentative="1">
      <w:start w:val="1"/>
      <w:numFmt w:val="bullet"/>
      <w:lvlText w:val="o"/>
      <w:lvlJc w:val="left"/>
      <w:pPr>
        <w:ind w:left="2432" w:hanging="360"/>
      </w:pPr>
      <w:rPr>
        <w:rFonts w:ascii="Courier New" w:hAnsi="Courier New" w:hint="default"/>
      </w:rPr>
    </w:lvl>
    <w:lvl w:ilvl="2" w:tplc="08070005" w:tentative="1">
      <w:start w:val="1"/>
      <w:numFmt w:val="bullet"/>
      <w:lvlText w:val=""/>
      <w:lvlJc w:val="left"/>
      <w:pPr>
        <w:ind w:left="3152" w:hanging="360"/>
      </w:pPr>
      <w:rPr>
        <w:rFonts w:ascii="Wingdings" w:hAnsi="Wingdings" w:hint="default"/>
      </w:rPr>
    </w:lvl>
    <w:lvl w:ilvl="3" w:tplc="08070001" w:tentative="1">
      <w:start w:val="1"/>
      <w:numFmt w:val="bullet"/>
      <w:lvlText w:val=""/>
      <w:lvlJc w:val="left"/>
      <w:pPr>
        <w:ind w:left="3872" w:hanging="360"/>
      </w:pPr>
      <w:rPr>
        <w:rFonts w:ascii="Symbol" w:hAnsi="Symbol" w:hint="default"/>
      </w:rPr>
    </w:lvl>
    <w:lvl w:ilvl="4" w:tplc="08070003" w:tentative="1">
      <w:start w:val="1"/>
      <w:numFmt w:val="bullet"/>
      <w:lvlText w:val="o"/>
      <w:lvlJc w:val="left"/>
      <w:pPr>
        <w:ind w:left="4592" w:hanging="360"/>
      </w:pPr>
      <w:rPr>
        <w:rFonts w:ascii="Courier New" w:hAnsi="Courier New" w:hint="default"/>
      </w:rPr>
    </w:lvl>
    <w:lvl w:ilvl="5" w:tplc="08070005" w:tentative="1">
      <w:start w:val="1"/>
      <w:numFmt w:val="bullet"/>
      <w:lvlText w:val=""/>
      <w:lvlJc w:val="left"/>
      <w:pPr>
        <w:ind w:left="5312" w:hanging="360"/>
      </w:pPr>
      <w:rPr>
        <w:rFonts w:ascii="Wingdings" w:hAnsi="Wingdings" w:hint="default"/>
      </w:rPr>
    </w:lvl>
    <w:lvl w:ilvl="6" w:tplc="08070001" w:tentative="1">
      <w:start w:val="1"/>
      <w:numFmt w:val="bullet"/>
      <w:lvlText w:val=""/>
      <w:lvlJc w:val="left"/>
      <w:pPr>
        <w:ind w:left="6032" w:hanging="360"/>
      </w:pPr>
      <w:rPr>
        <w:rFonts w:ascii="Symbol" w:hAnsi="Symbol" w:hint="default"/>
      </w:rPr>
    </w:lvl>
    <w:lvl w:ilvl="7" w:tplc="08070003" w:tentative="1">
      <w:start w:val="1"/>
      <w:numFmt w:val="bullet"/>
      <w:lvlText w:val="o"/>
      <w:lvlJc w:val="left"/>
      <w:pPr>
        <w:ind w:left="6752" w:hanging="360"/>
      </w:pPr>
      <w:rPr>
        <w:rFonts w:ascii="Courier New" w:hAnsi="Courier New" w:hint="default"/>
      </w:rPr>
    </w:lvl>
    <w:lvl w:ilvl="8" w:tplc="08070005" w:tentative="1">
      <w:start w:val="1"/>
      <w:numFmt w:val="bullet"/>
      <w:lvlText w:val=""/>
      <w:lvlJc w:val="left"/>
      <w:pPr>
        <w:ind w:left="7472" w:hanging="360"/>
      </w:pPr>
      <w:rPr>
        <w:rFonts w:ascii="Wingdings" w:hAnsi="Wingdings" w:hint="default"/>
      </w:rPr>
    </w:lvl>
  </w:abstractNum>
  <w:abstractNum w:abstractNumId="13" w15:restartNumberingAfterBreak="0">
    <w:nsid w:val="13850405"/>
    <w:multiLevelType w:val="hybridMultilevel"/>
    <w:tmpl w:val="C3760B1E"/>
    <w:lvl w:ilvl="0" w:tplc="5E100AA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7497FC9"/>
    <w:multiLevelType w:val="hybridMultilevel"/>
    <w:tmpl w:val="377AB276"/>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5" w15:restartNumberingAfterBreak="0">
    <w:nsid w:val="17AA109A"/>
    <w:multiLevelType w:val="multilevel"/>
    <w:tmpl w:val="1ADE288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sz w:val="22"/>
        <w:szCs w:val="22"/>
      </w:rPr>
    </w:lvl>
    <w:lvl w:ilvl="2">
      <w:start w:val="1"/>
      <w:numFmt w:val="decimal"/>
      <w:pStyle w:val="bersch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26640EB9"/>
    <w:multiLevelType w:val="hybridMultilevel"/>
    <w:tmpl w:val="19EA9EA2"/>
    <w:lvl w:ilvl="0" w:tplc="65BA0F46">
      <w:start w:val="1"/>
      <w:numFmt w:val="bullet"/>
      <w:pStyle w:val="VBS-TabelleBullet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7C4355F"/>
    <w:multiLevelType w:val="hybridMultilevel"/>
    <w:tmpl w:val="33A8F9DA"/>
    <w:lvl w:ilvl="0" w:tplc="B54CBC60">
      <w:start w:val="1"/>
      <w:numFmt w:val="lowerLetter"/>
      <w:pStyle w:val="VBS-EingercktBullet4"/>
      <w:lvlText w:val="%1."/>
      <w:lvlJc w:val="left"/>
      <w:pPr>
        <w:ind w:left="1713" w:hanging="360"/>
      </w:pPr>
      <w:rPr>
        <w:rFonts w:cs="Times New Roman"/>
      </w:rPr>
    </w:lvl>
    <w:lvl w:ilvl="1" w:tplc="08070019" w:tentative="1">
      <w:start w:val="1"/>
      <w:numFmt w:val="lowerLetter"/>
      <w:lvlText w:val="%2."/>
      <w:lvlJc w:val="left"/>
      <w:pPr>
        <w:ind w:left="2433" w:hanging="360"/>
      </w:pPr>
      <w:rPr>
        <w:rFonts w:cs="Times New Roman"/>
      </w:rPr>
    </w:lvl>
    <w:lvl w:ilvl="2" w:tplc="0807001B" w:tentative="1">
      <w:start w:val="1"/>
      <w:numFmt w:val="lowerRoman"/>
      <w:lvlText w:val="%3."/>
      <w:lvlJc w:val="right"/>
      <w:pPr>
        <w:ind w:left="3153" w:hanging="180"/>
      </w:pPr>
      <w:rPr>
        <w:rFonts w:cs="Times New Roman"/>
      </w:rPr>
    </w:lvl>
    <w:lvl w:ilvl="3" w:tplc="0807000F" w:tentative="1">
      <w:start w:val="1"/>
      <w:numFmt w:val="decimal"/>
      <w:lvlText w:val="%4."/>
      <w:lvlJc w:val="left"/>
      <w:pPr>
        <w:ind w:left="3873" w:hanging="360"/>
      </w:pPr>
      <w:rPr>
        <w:rFonts w:cs="Times New Roman"/>
      </w:rPr>
    </w:lvl>
    <w:lvl w:ilvl="4" w:tplc="08070019" w:tentative="1">
      <w:start w:val="1"/>
      <w:numFmt w:val="lowerLetter"/>
      <w:lvlText w:val="%5."/>
      <w:lvlJc w:val="left"/>
      <w:pPr>
        <w:ind w:left="4593" w:hanging="360"/>
      </w:pPr>
      <w:rPr>
        <w:rFonts w:cs="Times New Roman"/>
      </w:rPr>
    </w:lvl>
    <w:lvl w:ilvl="5" w:tplc="0807001B" w:tentative="1">
      <w:start w:val="1"/>
      <w:numFmt w:val="lowerRoman"/>
      <w:lvlText w:val="%6."/>
      <w:lvlJc w:val="right"/>
      <w:pPr>
        <w:ind w:left="5313" w:hanging="180"/>
      </w:pPr>
      <w:rPr>
        <w:rFonts w:cs="Times New Roman"/>
      </w:rPr>
    </w:lvl>
    <w:lvl w:ilvl="6" w:tplc="0807000F" w:tentative="1">
      <w:start w:val="1"/>
      <w:numFmt w:val="decimal"/>
      <w:lvlText w:val="%7."/>
      <w:lvlJc w:val="left"/>
      <w:pPr>
        <w:ind w:left="6033" w:hanging="360"/>
      </w:pPr>
      <w:rPr>
        <w:rFonts w:cs="Times New Roman"/>
      </w:rPr>
    </w:lvl>
    <w:lvl w:ilvl="7" w:tplc="08070019" w:tentative="1">
      <w:start w:val="1"/>
      <w:numFmt w:val="lowerLetter"/>
      <w:lvlText w:val="%8."/>
      <w:lvlJc w:val="left"/>
      <w:pPr>
        <w:ind w:left="6753" w:hanging="360"/>
      </w:pPr>
      <w:rPr>
        <w:rFonts w:cs="Times New Roman"/>
      </w:rPr>
    </w:lvl>
    <w:lvl w:ilvl="8" w:tplc="0807001B" w:tentative="1">
      <w:start w:val="1"/>
      <w:numFmt w:val="lowerRoman"/>
      <w:lvlText w:val="%9."/>
      <w:lvlJc w:val="right"/>
      <w:pPr>
        <w:ind w:left="7473" w:hanging="180"/>
      </w:pPr>
      <w:rPr>
        <w:rFonts w:cs="Times New Roman"/>
      </w:rPr>
    </w:lvl>
  </w:abstractNum>
  <w:abstractNum w:abstractNumId="18" w15:restartNumberingAfterBreak="0">
    <w:nsid w:val="27D138BC"/>
    <w:multiLevelType w:val="hybridMultilevel"/>
    <w:tmpl w:val="F78EA4CC"/>
    <w:lvl w:ilvl="0" w:tplc="5E02E576">
      <w:numFmt w:val="bullet"/>
      <w:pStyle w:val="VBS-EingercktBullet3"/>
      <w:lvlText w:val="+"/>
      <w:lvlJc w:val="left"/>
      <w:pPr>
        <w:ind w:left="1713" w:hanging="360"/>
      </w:pPr>
      <w:rPr>
        <w:rFonts w:ascii="Arial" w:eastAsia="Times New Roman" w:hAnsi="Arial" w:hint="default"/>
      </w:rPr>
    </w:lvl>
    <w:lvl w:ilvl="1" w:tplc="08070003" w:tentative="1">
      <w:start w:val="1"/>
      <w:numFmt w:val="bullet"/>
      <w:lvlText w:val="o"/>
      <w:lvlJc w:val="left"/>
      <w:pPr>
        <w:ind w:left="2433" w:hanging="360"/>
      </w:pPr>
      <w:rPr>
        <w:rFonts w:ascii="Courier New" w:hAnsi="Courier New" w:hint="default"/>
      </w:rPr>
    </w:lvl>
    <w:lvl w:ilvl="2" w:tplc="08070005" w:tentative="1">
      <w:start w:val="1"/>
      <w:numFmt w:val="bullet"/>
      <w:lvlText w:val=""/>
      <w:lvlJc w:val="left"/>
      <w:pPr>
        <w:ind w:left="3153" w:hanging="360"/>
      </w:pPr>
      <w:rPr>
        <w:rFonts w:ascii="Wingdings" w:hAnsi="Wingdings" w:hint="default"/>
      </w:rPr>
    </w:lvl>
    <w:lvl w:ilvl="3" w:tplc="08070001" w:tentative="1">
      <w:start w:val="1"/>
      <w:numFmt w:val="bullet"/>
      <w:lvlText w:val=""/>
      <w:lvlJc w:val="left"/>
      <w:pPr>
        <w:ind w:left="3873" w:hanging="360"/>
      </w:pPr>
      <w:rPr>
        <w:rFonts w:ascii="Symbol" w:hAnsi="Symbol" w:hint="default"/>
      </w:rPr>
    </w:lvl>
    <w:lvl w:ilvl="4" w:tplc="08070003" w:tentative="1">
      <w:start w:val="1"/>
      <w:numFmt w:val="bullet"/>
      <w:lvlText w:val="o"/>
      <w:lvlJc w:val="left"/>
      <w:pPr>
        <w:ind w:left="4593" w:hanging="360"/>
      </w:pPr>
      <w:rPr>
        <w:rFonts w:ascii="Courier New" w:hAnsi="Courier New" w:hint="default"/>
      </w:rPr>
    </w:lvl>
    <w:lvl w:ilvl="5" w:tplc="08070005" w:tentative="1">
      <w:start w:val="1"/>
      <w:numFmt w:val="bullet"/>
      <w:lvlText w:val=""/>
      <w:lvlJc w:val="left"/>
      <w:pPr>
        <w:ind w:left="5313" w:hanging="360"/>
      </w:pPr>
      <w:rPr>
        <w:rFonts w:ascii="Wingdings" w:hAnsi="Wingdings" w:hint="default"/>
      </w:rPr>
    </w:lvl>
    <w:lvl w:ilvl="6" w:tplc="08070001" w:tentative="1">
      <w:start w:val="1"/>
      <w:numFmt w:val="bullet"/>
      <w:lvlText w:val=""/>
      <w:lvlJc w:val="left"/>
      <w:pPr>
        <w:ind w:left="6033" w:hanging="360"/>
      </w:pPr>
      <w:rPr>
        <w:rFonts w:ascii="Symbol" w:hAnsi="Symbol" w:hint="default"/>
      </w:rPr>
    </w:lvl>
    <w:lvl w:ilvl="7" w:tplc="08070003" w:tentative="1">
      <w:start w:val="1"/>
      <w:numFmt w:val="bullet"/>
      <w:lvlText w:val="o"/>
      <w:lvlJc w:val="left"/>
      <w:pPr>
        <w:ind w:left="6753" w:hanging="360"/>
      </w:pPr>
      <w:rPr>
        <w:rFonts w:ascii="Courier New" w:hAnsi="Courier New" w:hint="default"/>
      </w:rPr>
    </w:lvl>
    <w:lvl w:ilvl="8" w:tplc="08070005" w:tentative="1">
      <w:start w:val="1"/>
      <w:numFmt w:val="bullet"/>
      <w:lvlText w:val=""/>
      <w:lvlJc w:val="left"/>
      <w:pPr>
        <w:ind w:left="7473" w:hanging="360"/>
      </w:pPr>
      <w:rPr>
        <w:rFonts w:ascii="Wingdings" w:hAnsi="Wingdings" w:hint="default"/>
      </w:rPr>
    </w:lvl>
  </w:abstractNum>
  <w:abstractNum w:abstractNumId="19" w15:restartNumberingAfterBreak="0">
    <w:nsid w:val="2C381E27"/>
    <w:multiLevelType w:val="hybridMultilevel"/>
    <w:tmpl w:val="81726B26"/>
    <w:lvl w:ilvl="0" w:tplc="8A8487BE">
      <w:start w:val="1"/>
      <w:numFmt w:val="bullet"/>
      <w:pStyle w:val="VBS-EingercktBullet1"/>
      <w:lvlText w:val=""/>
      <w:lvlJc w:val="left"/>
      <w:pPr>
        <w:ind w:left="1352" w:hanging="360"/>
      </w:pPr>
      <w:rPr>
        <w:rFonts w:ascii="Symbol" w:hAnsi="Symbol" w:hint="default"/>
      </w:rPr>
    </w:lvl>
    <w:lvl w:ilvl="1" w:tplc="08070003" w:tentative="1">
      <w:start w:val="1"/>
      <w:numFmt w:val="bullet"/>
      <w:lvlText w:val="o"/>
      <w:lvlJc w:val="left"/>
      <w:pPr>
        <w:ind w:left="2072" w:hanging="360"/>
      </w:pPr>
      <w:rPr>
        <w:rFonts w:ascii="Courier New" w:hAnsi="Courier New" w:hint="default"/>
      </w:rPr>
    </w:lvl>
    <w:lvl w:ilvl="2" w:tplc="08070005" w:tentative="1">
      <w:start w:val="1"/>
      <w:numFmt w:val="bullet"/>
      <w:lvlText w:val=""/>
      <w:lvlJc w:val="left"/>
      <w:pPr>
        <w:ind w:left="2792" w:hanging="360"/>
      </w:pPr>
      <w:rPr>
        <w:rFonts w:ascii="Wingdings" w:hAnsi="Wingdings" w:hint="default"/>
      </w:rPr>
    </w:lvl>
    <w:lvl w:ilvl="3" w:tplc="08070001" w:tentative="1">
      <w:start w:val="1"/>
      <w:numFmt w:val="bullet"/>
      <w:lvlText w:val=""/>
      <w:lvlJc w:val="left"/>
      <w:pPr>
        <w:ind w:left="3512" w:hanging="360"/>
      </w:pPr>
      <w:rPr>
        <w:rFonts w:ascii="Symbol" w:hAnsi="Symbol" w:hint="default"/>
      </w:rPr>
    </w:lvl>
    <w:lvl w:ilvl="4" w:tplc="08070003" w:tentative="1">
      <w:start w:val="1"/>
      <w:numFmt w:val="bullet"/>
      <w:lvlText w:val="o"/>
      <w:lvlJc w:val="left"/>
      <w:pPr>
        <w:ind w:left="4232" w:hanging="360"/>
      </w:pPr>
      <w:rPr>
        <w:rFonts w:ascii="Courier New" w:hAnsi="Courier New" w:hint="default"/>
      </w:rPr>
    </w:lvl>
    <w:lvl w:ilvl="5" w:tplc="08070005" w:tentative="1">
      <w:start w:val="1"/>
      <w:numFmt w:val="bullet"/>
      <w:lvlText w:val=""/>
      <w:lvlJc w:val="left"/>
      <w:pPr>
        <w:ind w:left="4952" w:hanging="360"/>
      </w:pPr>
      <w:rPr>
        <w:rFonts w:ascii="Wingdings" w:hAnsi="Wingdings" w:hint="default"/>
      </w:rPr>
    </w:lvl>
    <w:lvl w:ilvl="6" w:tplc="08070001" w:tentative="1">
      <w:start w:val="1"/>
      <w:numFmt w:val="bullet"/>
      <w:lvlText w:val=""/>
      <w:lvlJc w:val="left"/>
      <w:pPr>
        <w:ind w:left="5672" w:hanging="360"/>
      </w:pPr>
      <w:rPr>
        <w:rFonts w:ascii="Symbol" w:hAnsi="Symbol" w:hint="default"/>
      </w:rPr>
    </w:lvl>
    <w:lvl w:ilvl="7" w:tplc="08070003" w:tentative="1">
      <w:start w:val="1"/>
      <w:numFmt w:val="bullet"/>
      <w:lvlText w:val="o"/>
      <w:lvlJc w:val="left"/>
      <w:pPr>
        <w:ind w:left="6392" w:hanging="360"/>
      </w:pPr>
      <w:rPr>
        <w:rFonts w:ascii="Courier New" w:hAnsi="Courier New" w:hint="default"/>
      </w:rPr>
    </w:lvl>
    <w:lvl w:ilvl="8" w:tplc="08070005" w:tentative="1">
      <w:start w:val="1"/>
      <w:numFmt w:val="bullet"/>
      <w:lvlText w:val=""/>
      <w:lvlJc w:val="left"/>
      <w:pPr>
        <w:ind w:left="7112" w:hanging="360"/>
      </w:pPr>
      <w:rPr>
        <w:rFonts w:ascii="Wingdings" w:hAnsi="Wingdings" w:hint="default"/>
      </w:rPr>
    </w:lvl>
  </w:abstractNum>
  <w:abstractNum w:abstractNumId="20" w15:restartNumberingAfterBreak="0">
    <w:nsid w:val="2C6F55E3"/>
    <w:multiLevelType w:val="hybridMultilevel"/>
    <w:tmpl w:val="4EACAEC0"/>
    <w:lvl w:ilvl="0" w:tplc="DB7E1900">
      <w:start w:val="1"/>
      <w:numFmt w:val="bullet"/>
      <w:lvlText w:val="−"/>
      <w:lvlJc w:val="left"/>
      <w:pPr>
        <w:ind w:left="1352" w:hanging="360"/>
      </w:pPr>
      <w:rPr>
        <w:rFonts w:ascii="Arial" w:hAnsi="Arial" w:hint="default"/>
      </w:rPr>
    </w:lvl>
    <w:lvl w:ilvl="1" w:tplc="08100003" w:tentative="1">
      <w:start w:val="1"/>
      <w:numFmt w:val="bullet"/>
      <w:lvlText w:val="o"/>
      <w:lvlJc w:val="left"/>
      <w:pPr>
        <w:ind w:left="2072" w:hanging="360"/>
      </w:pPr>
      <w:rPr>
        <w:rFonts w:ascii="Courier New" w:hAnsi="Courier New" w:cs="Courier New" w:hint="default"/>
      </w:rPr>
    </w:lvl>
    <w:lvl w:ilvl="2" w:tplc="08100005" w:tentative="1">
      <w:start w:val="1"/>
      <w:numFmt w:val="bullet"/>
      <w:lvlText w:val=""/>
      <w:lvlJc w:val="left"/>
      <w:pPr>
        <w:ind w:left="2792" w:hanging="360"/>
      </w:pPr>
      <w:rPr>
        <w:rFonts w:ascii="Wingdings" w:hAnsi="Wingdings" w:hint="default"/>
      </w:rPr>
    </w:lvl>
    <w:lvl w:ilvl="3" w:tplc="08100001" w:tentative="1">
      <w:start w:val="1"/>
      <w:numFmt w:val="bullet"/>
      <w:lvlText w:val=""/>
      <w:lvlJc w:val="left"/>
      <w:pPr>
        <w:ind w:left="3512" w:hanging="360"/>
      </w:pPr>
      <w:rPr>
        <w:rFonts w:ascii="Symbol" w:hAnsi="Symbol" w:hint="default"/>
      </w:rPr>
    </w:lvl>
    <w:lvl w:ilvl="4" w:tplc="08100003" w:tentative="1">
      <w:start w:val="1"/>
      <w:numFmt w:val="bullet"/>
      <w:lvlText w:val="o"/>
      <w:lvlJc w:val="left"/>
      <w:pPr>
        <w:ind w:left="4232" w:hanging="360"/>
      </w:pPr>
      <w:rPr>
        <w:rFonts w:ascii="Courier New" w:hAnsi="Courier New" w:cs="Courier New" w:hint="default"/>
      </w:rPr>
    </w:lvl>
    <w:lvl w:ilvl="5" w:tplc="08100005" w:tentative="1">
      <w:start w:val="1"/>
      <w:numFmt w:val="bullet"/>
      <w:lvlText w:val=""/>
      <w:lvlJc w:val="left"/>
      <w:pPr>
        <w:ind w:left="4952" w:hanging="360"/>
      </w:pPr>
      <w:rPr>
        <w:rFonts w:ascii="Wingdings" w:hAnsi="Wingdings" w:hint="default"/>
      </w:rPr>
    </w:lvl>
    <w:lvl w:ilvl="6" w:tplc="08100001" w:tentative="1">
      <w:start w:val="1"/>
      <w:numFmt w:val="bullet"/>
      <w:lvlText w:val=""/>
      <w:lvlJc w:val="left"/>
      <w:pPr>
        <w:ind w:left="5672" w:hanging="360"/>
      </w:pPr>
      <w:rPr>
        <w:rFonts w:ascii="Symbol" w:hAnsi="Symbol" w:hint="default"/>
      </w:rPr>
    </w:lvl>
    <w:lvl w:ilvl="7" w:tplc="08100003" w:tentative="1">
      <w:start w:val="1"/>
      <w:numFmt w:val="bullet"/>
      <w:lvlText w:val="o"/>
      <w:lvlJc w:val="left"/>
      <w:pPr>
        <w:ind w:left="6392" w:hanging="360"/>
      </w:pPr>
      <w:rPr>
        <w:rFonts w:ascii="Courier New" w:hAnsi="Courier New" w:cs="Courier New" w:hint="default"/>
      </w:rPr>
    </w:lvl>
    <w:lvl w:ilvl="8" w:tplc="08100005" w:tentative="1">
      <w:start w:val="1"/>
      <w:numFmt w:val="bullet"/>
      <w:lvlText w:val=""/>
      <w:lvlJc w:val="left"/>
      <w:pPr>
        <w:ind w:left="7112" w:hanging="360"/>
      </w:pPr>
      <w:rPr>
        <w:rFonts w:ascii="Wingdings" w:hAnsi="Wingdings" w:hint="default"/>
      </w:rPr>
    </w:lvl>
  </w:abstractNum>
  <w:abstractNum w:abstractNumId="21"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vertAlign w:val="baseline"/>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141C16"/>
    <w:multiLevelType w:val="hybridMultilevel"/>
    <w:tmpl w:val="5746A82A"/>
    <w:lvl w:ilvl="0" w:tplc="FD960462">
      <w:start w:val="1"/>
      <w:numFmt w:val="lowerLetter"/>
      <w:lvlText w:val="%1."/>
      <w:lvlJc w:val="left"/>
      <w:pPr>
        <w:ind w:left="1712" w:hanging="360"/>
      </w:pPr>
      <w:rPr>
        <w:rFonts w:cs="Times New Roman"/>
      </w:rPr>
    </w:lvl>
    <w:lvl w:ilvl="1" w:tplc="04090019" w:tentative="1">
      <w:start w:val="1"/>
      <w:numFmt w:val="lowerLetter"/>
      <w:lvlText w:val="%2."/>
      <w:lvlJc w:val="left"/>
      <w:pPr>
        <w:ind w:left="2432" w:hanging="360"/>
      </w:pPr>
      <w:rPr>
        <w:rFonts w:cs="Times New Roman"/>
      </w:rPr>
    </w:lvl>
    <w:lvl w:ilvl="2" w:tplc="0409001B" w:tentative="1">
      <w:start w:val="1"/>
      <w:numFmt w:val="lowerRoman"/>
      <w:lvlText w:val="%3."/>
      <w:lvlJc w:val="right"/>
      <w:pPr>
        <w:ind w:left="3152" w:hanging="180"/>
      </w:pPr>
      <w:rPr>
        <w:rFonts w:cs="Times New Roman"/>
      </w:rPr>
    </w:lvl>
    <w:lvl w:ilvl="3" w:tplc="0409000F" w:tentative="1">
      <w:start w:val="1"/>
      <w:numFmt w:val="decimal"/>
      <w:lvlText w:val="%4."/>
      <w:lvlJc w:val="left"/>
      <w:pPr>
        <w:ind w:left="3872" w:hanging="360"/>
      </w:pPr>
      <w:rPr>
        <w:rFonts w:cs="Times New Roman"/>
      </w:rPr>
    </w:lvl>
    <w:lvl w:ilvl="4" w:tplc="04090019" w:tentative="1">
      <w:start w:val="1"/>
      <w:numFmt w:val="lowerLetter"/>
      <w:lvlText w:val="%5."/>
      <w:lvlJc w:val="left"/>
      <w:pPr>
        <w:ind w:left="4592" w:hanging="360"/>
      </w:pPr>
      <w:rPr>
        <w:rFonts w:cs="Times New Roman"/>
      </w:rPr>
    </w:lvl>
    <w:lvl w:ilvl="5" w:tplc="0409001B" w:tentative="1">
      <w:start w:val="1"/>
      <w:numFmt w:val="lowerRoman"/>
      <w:lvlText w:val="%6."/>
      <w:lvlJc w:val="right"/>
      <w:pPr>
        <w:ind w:left="5312" w:hanging="180"/>
      </w:pPr>
      <w:rPr>
        <w:rFonts w:cs="Times New Roman"/>
      </w:rPr>
    </w:lvl>
    <w:lvl w:ilvl="6" w:tplc="0409000F" w:tentative="1">
      <w:start w:val="1"/>
      <w:numFmt w:val="decimal"/>
      <w:lvlText w:val="%7."/>
      <w:lvlJc w:val="left"/>
      <w:pPr>
        <w:ind w:left="6032" w:hanging="360"/>
      </w:pPr>
      <w:rPr>
        <w:rFonts w:cs="Times New Roman"/>
      </w:rPr>
    </w:lvl>
    <w:lvl w:ilvl="7" w:tplc="04090019" w:tentative="1">
      <w:start w:val="1"/>
      <w:numFmt w:val="lowerLetter"/>
      <w:lvlText w:val="%8."/>
      <w:lvlJc w:val="left"/>
      <w:pPr>
        <w:ind w:left="6752" w:hanging="360"/>
      </w:pPr>
      <w:rPr>
        <w:rFonts w:cs="Times New Roman"/>
      </w:rPr>
    </w:lvl>
    <w:lvl w:ilvl="8" w:tplc="0409001B" w:tentative="1">
      <w:start w:val="1"/>
      <w:numFmt w:val="lowerRoman"/>
      <w:lvlText w:val="%9."/>
      <w:lvlJc w:val="right"/>
      <w:pPr>
        <w:ind w:left="7472" w:hanging="180"/>
      </w:pPr>
      <w:rPr>
        <w:rFonts w:cs="Times New Roman"/>
      </w:rPr>
    </w:lvl>
  </w:abstractNum>
  <w:abstractNum w:abstractNumId="23"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vertAlign w:val="baseline"/>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3E6B29"/>
    <w:multiLevelType w:val="hybridMultilevel"/>
    <w:tmpl w:val="0B76FF3E"/>
    <w:lvl w:ilvl="0" w:tplc="3E408774">
      <w:numFmt w:val="bullet"/>
      <w:lvlText w:val="-"/>
      <w:lvlJc w:val="left"/>
      <w:pPr>
        <w:ind w:left="1065" w:hanging="360"/>
      </w:pPr>
      <w:rPr>
        <w:rFonts w:ascii="Arial" w:eastAsia="Times New Roman" w:hAnsi="Arial" w:hint="default"/>
      </w:rPr>
    </w:lvl>
    <w:lvl w:ilvl="1" w:tplc="08070003" w:tentative="1">
      <w:start w:val="1"/>
      <w:numFmt w:val="bullet"/>
      <w:lvlText w:val="o"/>
      <w:lvlJc w:val="left"/>
      <w:pPr>
        <w:ind w:left="1785" w:hanging="360"/>
      </w:pPr>
      <w:rPr>
        <w:rFonts w:ascii="Courier New" w:hAnsi="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25" w15:restartNumberingAfterBreak="0">
    <w:nsid w:val="4D6C6FA3"/>
    <w:multiLevelType w:val="hybridMultilevel"/>
    <w:tmpl w:val="3CB0B9CE"/>
    <w:lvl w:ilvl="0" w:tplc="934437F0">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F984677"/>
    <w:multiLevelType w:val="hybridMultilevel"/>
    <w:tmpl w:val="2B0CB038"/>
    <w:lvl w:ilvl="0" w:tplc="CD7CA954">
      <w:start w:val="1"/>
      <w:numFmt w:val="lowerLetter"/>
      <w:pStyle w:val="VBS-TabelleBullet4"/>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7" w15:restartNumberingAfterBreak="0">
    <w:nsid w:val="5201456C"/>
    <w:multiLevelType w:val="hybridMultilevel"/>
    <w:tmpl w:val="EE2CC700"/>
    <w:lvl w:ilvl="0" w:tplc="50484418">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8"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6447DE2"/>
    <w:multiLevelType w:val="hybridMultilevel"/>
    <w:tmpl w:val="26FAADBE"/>
    <w:lvl w:ilvl="0" w:tplc="15108B34">
      <w:start w:val="1"/>
      <w:numFmt w:val="bullet"/>
      <w:pStyle w:val="VBS-TabelleBullet2"/>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A075E0E"/>
    <w:multiLevelType w:val="hybridMultilevel"/>
    <w:tmpl w:val="1194B8E4"/>
    <w:lvl w:ilvl="0" w:tplc="7AB6220E">
      <w:start w:val="1"/>
      <w:numFmt w:val="bullet"/>
      <w:lvlText w:val="+"/>
      <w:lvlJc w:val="left"/>
      <w:pPr>
        <w:ind w:left="1712" w:hanging="360"/>
      </w:pPr>
      <w:rPr>
        <w:rFonts w:ascii="Arial" w:hAnsi="Arial" w:hint="default"/>
      </w:rPr>
    </w:lvl>
    <w:lvl w:ilvl="1" w:tplc="04090003" w:tentative="1">
      <w:start w:val="1"/>
      <w:numFmt w:val="bullet"/>
      <w:lvlText w:val="o"/>
      <w:lvlJc w:val="left"/>
      <w:pPr>
        <w:ind w:left="2432" w:hanging="360"/>
      </w:pPr>
      <w:rPr>
        <w:rFonts w:ascii="Courier New" w:hAnsi="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31" w15:restartNumberingAfterBreak="0">
    <w:nsid w:val="6A797F48"/>
    <w:multiLevelType w:val="hybridMultilevel"/>
    <w:tmpl w:val="99F25B1E"/>
    <w:lvl w:ilvl="0" w:tplc="7506DA28">
      <w:numFmt w:val="bullet"/>
      <w:pStyle w:val="VBS-TabelleBullet3"/>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575555"/>
    <w:multiLevelType w:val="multilevel"/>
    <w:tmpl w:val="E1309A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34" w15:restartNumberingAfterBreak="0">
    <w:nsid w:val="72AD37D9"/>
    <w:multiLevelType w:val="hybridMultilevel"/>
    <w:tmpl w:val="885CBC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32"/>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3"/>
  </w:num>
  <w:num w:numId="16">
    <w:abstractNumId w:val="14"/>
  </w:num>
  <w:num w:numId="17">
    <w:abstractNumId w:val="10"/>
  </w:num>
  <w:num w:numId="18">
    <w:abstractNumId w:val="27"/>
  </w:num>
  <w:num w:numId="19">
    <w:abstractNumId w:val="30"/>
  </w:num>
  <w:num w:numId="20">
    <w:abstractNumId w:val="22"/>
  </w:num>
  <w:num w:numId="21">
    <w:abstractNumId w:val="15"/>
  </w:num>
  <w:num w:numId="22">
    <w:abstractNumId w:val="15"/>
  </w:num>
  <w:num w:numId="23">
    <w:abstractNumId w:val="15"/>
  </w:num>
  <w:num w:numId="24">
    <w:abstractNumId w:val="19"/>
  </w:num>
  <w:num w:numId="25">
    <w:abstractNumId w:val="12"/>
  </w:num>
  <w:num w:numId="26">
    <w:abstractNumId w:val="18"/>
  </w:num>
  <w:num w:numId="27">
    <w:abstractNumId w:val="17"/>
  </w:num>
  <w:num w:numId="28">
    <w:abstractNumId w:val="16"/>
  </w:num>
  <w:num w:numId="29">
    <w:abstractNumId w:val="29"/>
  </w:num>
  <w:num w:numId="30">
    <w:abstractNumId w:val="31"/>
  </w:num>
  <w:num w:numId="31">
    <w:abstractNumId w:val="26"/>
  </w:num>
  <w:num w:numId="32">
    <w:abstractNumId w:val="24"/>
  </w:num>
  <w:num w:numId="33">
    <w:abstractNumId w:val="25"/>
  </w:num>
  <w:num w:numId="34">
    <w:abstractNumId w:val="13"/>
  </w:num>
  <w:num w:numId="35">
    <w:abstractNumId w:val="34"/>
  </w:num>
  <w:num w:numId="36">
    <w:abstractNumId w:val="2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09"/>
  <w:autoHyphenation/>
  <w:hyphenationZone w:val="425"/>
  <w:drawingGridHorizontalSpacing w:val="10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Fax" w:val="+41 58 464 78 23"/>
    <w:docVar w:name="Absender_HomePage" w:val="www.militaermusik.ch  www.facebook.com/militaermusik.ch"/>
    <w:docVar w:name="Absender_Initialien" w:val="HCH"/>
    <w:docVar w:name="Absender_Mail" w:val="info@militaermusik.ch"/>
    <w:docVar w:name="Absender_Name" w:val="Militärmusik"/>
    <w:docVar w:name="Absender_Organisation" w:val="Schweizer Armeespiel"/>
    <w:docVar w:name="Absender_Ort" w:val="Bern 22"/>
    <w:docVar w:name="Absender_PLZ" w:val="3000"/>
    <w:docVar w:name="Absender_Postadresse" w:val=" "/>
    <w:docVar w:name="Absender_Strasse" w:val="Kaserne"/>
    <w:docVar w:name="Absender_Telefon" w:val="+41 58 464 78 21"/>
    <w:docVar w:name="Absender_Telefon_optional" w:val=" "/>
    <w:docVar w:name="Absender_Titel" w:val=" "/>
    <w:docVar w:name="Absender_Vorname" w:val="Kompetenzzentrum"/>
    <w:docVar w:name="Absenderinfo1_Mapper" w:val="Kompetenzzentrum Militärmusik\vKaserne, 3000 Bern 22"/>
    <w:docVar w:name="Absenderinfo2_Mapper" w:val="info@militaermusik.ch\vwww.militaermusik.ch  www.facebook.com/militaermusik.ch"/>
    <w:docVar w:name="Absenderzeile1" w:val=" "/>
    <w:docVar w:name="Absenderzeile2" w:val="CH-3000 Bern 22,"/>
    <w:docVar w:name="Absenderzeile3" w:val="Schweizer Armeespiel, HCH"/>
    <w:docVar w:name="AbsenderzeileLand" w:val=" "/>
    <w:docVar w:name="AbsenderzeileLand_checkBoxState" w:val="False"/>
    <w:docVar w:name="Amt" w:val="Informatik Service Center"/>
    <w:docVar w:name="Amtkurz" w:val="ISC EJPD"/>
    <w:docVar w:name="Anrede" w:val=" "/>
    <w:docVar w:name="A-Priority" w:val=" "/>
    <w:docVar w:name="A-Priority_checkBoxState" w:val="False"/>
    <w:docVar w:name="Beilagen" w:val=" "/>
    <w:docVar w:name="Betreff" w:val=" "/>
    <w:docVar w:name="Datum" w:val="17.12.2014"/>
    <w:docVar w:name="de-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endnotes&quot; Target=&quot;endnotes.xml&quot; /&gt;&lt;Relationship Id=&quot;rId13&quot; Type=&quot;http://schemas.openxmlformats.org/officeDocument/2006/relationships/header&quot; Target=&quot;header3.xml&quot; /&gt;&lt;Relationship Id=&quot;rId3&quot; Type=&quot;http://schemas.openxmlformats.org/officeDocument/2006/relationships/styles&quot; Target=&quot;styles.xml&quot; /&gt;&lt;Relationship Id=&quot;rId7&quot; Type=&quot;http://schemas.openxmlformats.org/officeDocument/2006/relationships/footnotes&quot; Target=&quot;footnotes.xml&quot; /&gt;&lt;Relationship Id=&quot;rId12&quot; Type=&quot;http://schemas.openxmlformats.org/officeDocument/2006/relationships/footer&quot; Target=&quot;footer2.xml&quot; /&gt;&lt;Relationship Id=&quot;rId17&quot; Type=&quot;http://schemas.openxmlformats.org/officeDocument/2006/relationships/theme&quot; Target=&quot;theme/theme1.xml&quot; /&gt;&lt;Relationship Id=&quot;rId2&quot; Type=&quot;http://schemas.openxmlformats.org/officeDocument/2006/relationships/numbering&quot; Target=&quot;numbering.xml&quot; /&gt;&lt;Relationship Id=&quot;rId16&quot; Type=&quot;http://schemas.openxmlformats.org/officeDocument/2006/relationships/glossaryDocument&quot; Target=&quot;glossary/document.xml&quot; /&gt;&lt;Relationship Id=&quot;rId1&quot; Type=&quot;http://schemas.microsoft.com/office/2006/relationships/keyMapCustomizations&quot; Target=&quot;customizations.xml&quot; /&gt;&lt;Relationship Id=&quot;rId6&quot; Type=&quot;http://schemas.openxmlformats.org/officeDocument/2006/relationships/webSettings&quot; Target=&quot;webSettings.xml&quot; /&gt;&lt;Relationship Id=&quot;rId11&quot; Type=&quot;http://schemas.openxmlformats.org/officeDocument/2006/relationships/footer&quot; Target=&quot;footer1.xml&quot; /&gt;&lt;Relationship Id=&quot;rId5&quot; Type=&quot;http://schemas.openxmlformats.org/officeDocument/2006/relationships/settings&quot; Target=&quot;settings.xml&quot; /&gt;&lt;Relationship Id=&quot;rId15&quot; Type=&quot;http://schemas.openxmlformats.org/officeDocument/2006/relationships/fontTable&quot; Target=&quot;fontTable.xml&quot; /&gt;&lt;Relationship Id=&quot;rId10&quot; Type=&quot;http://schemas.openxmlformats.org/officeDocument/2006/relationships/header&quot; Target=&quot;header2.xml&quot; /&gt;&lt;Relationship Id=&quot;rId4&quot; Type=&quot;http://schemas.microsoft.com/office/2007/relationships/stylesWithEffects&quot; Target=&quot;stylesWithEffects.xml&quot; /&gt;&lt;Relationship Id=&quot;rId9&quot; Type=&quot;http://schemas.openxmlformats.org/officeDocument/2006/relationships/header&quot; Target=&quot;header1.xml&quot; /&gt;&lt;Relationship Id=&quot;rId14&quot; Type=&quot;http://schemas.openxmlformats.org/officeDocument/2006/relationships/footer&quot; Target=&quot;footer3.xml&quot; /&gt;&lt;/Relationships&gt;&lt;/pkg:xmlData&gt;&lt;/pkg:part&gt;&lt;pkg:part pkg:name=&quot;/word/document.xml&quot; pkg:contentType=&quot;application/vnd.openxmlformats-officedocument.wordprocessingml.document.main+xml&quot;&gt;&lt;pkg:xmlData&gt;&lt;w: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body&gt;&lt;w:tbl&gt;&lt;w:tblPr&gt;&lt;w:tblW w:w=&quot;0&quot; w:type=&quot;auto&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tblBorders&gt;&lt;w:tblCellMar&gt;&lt;w:left w:w=&quot;0&quot; w:type=&quot;dxa&quot; /&gt;&lt;w:right w:w=&quot;57&quot; w:type=&quot;dxa&quot; /&gt;&lt;/w:tblCellMar&gt;&lt;w:tblLook w:val=&quot;0000&quot; w:firstRow=&quot;0&quot; w:lastRow=&quot;0&quot; w:firstColumn=&quot;0&quot; w:lastColumn=&quot;0&quot; w:noHBand=&quot;0&quot; w:noVBand=&quot;0&quot; /&gt;&lt;/w:tblPr&gt;&lt;w:tblGrid&gt;&lt;w:gridCol w:w=&quot;1818&quot; /&gt;&lt;w:gridCol w:w=&quot;1231&quot; /&gt;&lt;w:gridCol w:w=&quot;1160&quot; /&gt;&lt;/w:tblGrid&gt;&lt;w:tr w:rsidR=&quot;00547090&quot; w:rsidRPr=&quot;003C050D&quot; w:rsidTr=&quot;00456D50&quot;&gt;&lt;w:trPr&gt;&lt;w:trHeight w:hRule=&quot;exact&quot; w:val=&quot;284&quot; /&gt;&lt;/w:trPr&gt;&lt;w:tc&gt;&lt;w:tcPr&gt;&lt;w:tcW w:w=&quot;0&quot; w:type=&quot;auto&quot; /&gt;&lt;w:tcBorders&gt;&lt;w:top w:val=&quot;single&quot; w:sz=&quot;4&quot; w:space=&quot;0&quot; w:color=&quot;auto&quot; /&gt;&lt;w:bottom w:val=&quot;single&quot; w:sz=&quot;4&quot; w:space=&quot;0&quot; w:color=&quot;auto&quot; /&gt;&lt;w:right w:val=&quot;nil&quot; /&gt;&lt;/w:tcBorders&gt;&lt;w:vAlign w:val=&quot;bottom&quot; /&gt;&lt;/w:tcPr&gt;&lt;w:sdt&gt;&lt;w:sdtPr&gt;&lt;w:alias w:val=&quot;Absenderzeile1&quot; /&gt;&lt;w:tag w:val=&quot;Absenderzeile1&quot; /&gt;&lt;w:id w:val=&quot;25718895&quot; /&gt;&lt;w:lock w:val=&quot;sdtContentLocked&quot; /&gt;&lt;w:placeholder&gt;&lt;w:docPart w:val=&quot;FE8D3CAE93A24C76A10FC068E3A71F4B&quot; /&gt;&lt;/w:placeholder&gt;&lt;w:text /&gt;&lt;/w:sdtPr&gt;&lt;w:sdtEndPr /&gt;&lt;w:sdtContent&gt;&lt;w:p w:rsidR=&quot;00547090&quot; w:rsidRPr=&quot;00070918&quot; w:rsidRDefault=&quot;00547090&quot; w:rsidP=&quot;000F1A0D&quot;&gt;&lt;w:pPr&gt;&lt;w:pStyle w:val=&quot;AbsZeile1&quot; /&gt;&lt;/w:pPr&gt;&lt;w:r&gt;&lt;w:t&gt;Absenderzeile1&lt;/w:t&gt;&lt;/w:r&gt;&lt;/w:p&gt;&lt;/w:sdtContent&gt;&lt;/w:sdt&gt;&lt;/w:tc&gt;&lt;w:tc&gt;&lt;w:tcPr&gt;&lt;w:tcW w:w=&quot;0&quot; w:type=&quot;auto&quot; /&gt;&lt;w:tcBorders&gt;&lt;w:top w:val=&quot;single&quot; w:sz=&quot;4&quot; w:space=&quot;0&quot; w:color=&quot;auto&quot; /&gt;&lt;w:left w:val=&quot;nil&quot; /&gt;&lt;w:bottom w:val=&quot;single&quot; w:sz=&quot;4&quot; w:space=&quot;0&quot; w:color=&quot;auto&quot; /&gt;&lt;w:right w:val=&quot;nil&quot; /&gt;&lt;/w:tcBorders&gt;&lt;w:vAlign w:val=&quot;center&quot; /&gt;&lt;/w:tcPr&gt;&lt;w:sdt&gt;&lt;w:sdtPr&gt;&lt;w:alias w:val=&quot;Absenderzeile2&quot; /&gt;&lt;w:tag w:val=&quot;Absenderzeile2&quot; /&gt;&lt;w:id w:val=&quot;25718897&quot; /&gt;&lt;w:lock w:val=&quot;sdtContentLocked&quot; /&gt;&lt;w:placeholder&gt;&lt;w:docPart w:val=&quot;FE8D3CAE93A24C76A10FC068E3A71F4B&quot; /&gt;&lt;/w:placeholder&gt;&lt;w:text /&gt;&lt;/w:sdtPr&gt;&lt;w:sdtEndPr /&gt;&lt;w:sdtContent&gt;&lt;w:p w:rsidR=&quot;00547090&quot; w:rsidRPr=&quot;00070918&quot; w:rsidRDefault=&quot;00547090&quot; w:rsidP=&quot;000F1A0D&quot;&gt;&lt;w:pPr&gt;&lt;w:pStyle w:val=&quot;AbsZeile2&quot; /&gt;&lt;/w:pPr&gt;&lt;w:r w:rsidRPr=&quot;007065DB&quot;&gt;&lt;w:t&gt;Absenderzeile2&lt;/w:t&gt;&lt;/w:r&gt;&lt;/w:p&gt;&lt;/w:sdtContent&gt;&lt;/w:sdt&gt;&lt;/w:tc&gt;&lt;w:tc&gt;&lt;w:tcPr&gt;&lt;w:tcW w:w=&quot;0&quot; w:type=&quot;auto&quot; /&gt;&lt;w:tcBorders&gt;&lt;w:top w:val=&quot;single&quot; w:sz=&quot;4&quot; w:space=&quot;0&quot; w:color=&quot;auto&quot; /&gt;&lt;w:left w:val=&quot;nil&quot; /&gt;&lt;w:bottom w:val=&quot;single&quot; w:sz=&quot;4&quot; w:space=&quot;0&quot; w:color=&quot;auto&quot; /&gt;&lt;/w:tcBorders&gt;&lt;w:vAlign w:val=&quot;center&quot; /&gt;&lt;/w:tcPr&gt;&lt;w:sdt&gt;&lt;w:sdtPr&gt;&lt;w:alias w:val=&quot;Absenderzeile3&quot; /&gt;&lt;w:tag w:val=&quot;Absenderzeile3&quot; /&gt;&lt;w:id w:val=&quot;25718900&quot; /&gt;&lt;w:lock w:val=&quot;sdtContentLocked&quot; /&gt;&lt;w:placeholder&gt;&lt;w:docPart w:val=&quot;FE8D3CAE93A24C76A10FC068E3A71F4B&quot; /&gt;&lt;/w:placeholder&gt;&lt;w:text /&gt;&lt;/w:sdtPr&gt;&lt;w:sdtEndPr /&gt;&lt;w:sdtContent&gt;&lt;w:p w:rsidR=&quot;00547090&quot; w:rsidRPr=&quot;00070918&quot; w:rsidRDefault=&quot;00547090&quot; w:rsidP=&quot;000F1A0D&quot;&gt;&lt;w:pPr&gt;&lt;w:pStyle w:val=&quot;AbZeile3&quot; /&gt;&lt;/w:pPr&gt;&lt;w:r w:rsidRPr=&quot;007065DB&quot;&gt;&lt;w:t&gt;Absenderzeile3&lt;/w:t&gt;&lt;/w:r&gt;&lt;/w:p&gt;&lt;/w:sdtContent&gt;&lt;/w:sdt&gt;&lt;/w:tc&gt;&lt;/w:tr&gt;&lt;w:tr w:rsidR=&quot;00547090&quot; w:rsidRPr=&quot;003C050D&quot; w:rsidTr=&quot;009D02D8&quot;&gt;&lt;w:tc&gt;&lt;w:tcPr&gt;&lt;w:tcW w:w=&quot;0&quot; w:type=&quot;auto&quot; /&gt;&lt;w:gridSpan w:val=&quot;3&quot; /&gt;&lt;w:tcBorders&gt;&lt;w:top w:val=&quot;single&quot; w:sz=&quot;4&quot; w:space=&quot;0&quot; w:color=&quot;auto&quot; /&gt;&lt;w:left w:val=&quot;nil&quot; /&gt;&lt;w:bottom w:val=&quot;single&quot; w:sz=&quot;4&quot; w:space=&quot;0&quot; w:color=&quot;auto&quot; /&gt;&lt;w:right w:val=&quot;nil&quot; /&gt;&lt;/w:tcBorders&gt;&lt;w:vAlign w:val=&quot;bottom&quot; /&gt;&lt;/w:tcPr&gt;&lt;w:p w:rsidR=&quot;00547090&quot; w:rsidRPr=&quot;00D24985&quot; w:rsidRDefault=&quot;00547090&quot; w:rsidP=&quot;000F1A0D&quot;&gt;&lt;w:pPr&gt;&lt;w:spacing w:line=&quot;60&quot; w:lineRule=&quot;exact&quot; /&gt;&lt;w:rPr&gt;&lt;w:b /&gt;&lt;w:sz w:val=&quot;16&quot; /&gt;&lt;w:szCs w:val=&quot;16&quot; /&gt;&lt;/w:rPr&gt;&lt;/w:pPr&gt;&lt;/w:p&gt;&lt;/w:tc&gt;&lt;/w:tr&gt;&lt;/w:tbl&gt;&lt;w:p w:rsidR=&quot;00547090&quot; w:rsidRDefault=&quot;00547090&quot; w:rsidP=&quot;00183ADA&quot;&gt;&lt;w:pPr&gt;&lt;w:spacing w:line=&quot;220&quot; w:lineRule=&quot;exact&quot; /&gt;&lt;/w:pPr&gt;&lt;/w:p&gt;&lt;w:tbl&gt;&lt;w:tblPr&gt;&lt;w:tblW w:w=&quot;9239&quot; w:type=&quot;dxa&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5470&quot; /&gt;&lt;w:gridCol w:w=&quot;3769&quot; /&gt;&lt;/w:tblGrid&gt;&lt;w:tr w:rsidR=&quot;00547090&quot; w:rsidRPr=&quot;00E314C5&quot; w:rsidTr=&quot;00183ADA&quot;&gt;&lt;w:trPr&gt;&lt;w:cantSplit /&gt;&lt;w:trHeight w:hRule=&quot;exact&quot; w:val=&quot;2586&quot; /&gt;&lt;/w:trPr&gt;&lt;w:tc&gt;&lt;w:tcPr&gt;&lt;w:tcW w:w=&quot;5470&quot; w:type=&quot;dxa&quot; /&gt;&lt;/w:tcPr&gt;&lt;w:sdt&gt;&lt;w:sdtPr&gt;&lt;w:alias w:val=&quot;Vermerke&quot; /&gt;&lt;w:tag w:val=&quot;Vermerke&quot; /&gt;&lt;w:id w:val=&quot;9554631&quot; /&gt;&lt;w:lock w:val=&quot;sdtContentLocked&quot; /&gt;&lt;w:placeholder&gt;&lt;w:docPart w:val=&quot;371AD8698BEB4BE08E42D722421F8D34&quot; /&gt;&lt;/w:placeholder&gt;&lt;w:text /&gt;&lt;/w:sdtPr&gt;&lt;w:sdtEndPr /&gt;&lt;w:sdtContent&gt;&lt;w:p w:rsidR=&quot;00547090&quot; w:rsidRDefault=&quot;00547090&quot; w:rsidP=&quot;00044E74&quot;&gt;&lt;w:pPr&gt;&lt;w:pStyle w:val=&quot;VermerkeBetreff&quot; /&gt;&lt;/w:pPr&gt;&lt;w:r&gt;&lt;w:t&gt;Vermerke&lt;/w:t&gt;&lt;/w:r&gt;&lt;/w:p&gt;&lt;/w:sdtContent&gt;&lt;/w:sdt&gt;&lt;w:sdt&gt;&lt;w:sdtPr&gt;&lt;w:alias w:val=&quot;Empfänger_Mapper&quot; /&gt;&lt;w:tag w:val=&quot;Empfänger_Mapper&quot; /&gt;&lt;w:id w:val=&quot;22352979&quot; /&gt;&lt;w:lock w:val=&quot;sdtContentLocked&quot; /&gt;&lt;w:placeholder&gt;&lt;w:docPart w:val=&quot;B030658460464F6DBB8DAE49F551A71C&quot; /&gt;&lt;/w:placeholder&gt;&lt;w:text /&gt;&lt;/w:sdtPr&gt;&lt;w:sdtEndPr /&gt;&lt;w:sdtContent&gt;&lt;w:p w:rsidR=&quot;00547090&quot; w:rsidRDefault=&quot;00547090&quot; w:rsidP=&quot;00044E74&quot;&gt;&lt;w:r&gt;&lt;w:t&gt;Empfänger_Mapper&lt;/w:t&gt;&lt;/w:r&gt;&lt;/w:p&gt;&lt;/w:sdtContent&gt;&lt;/w:sdt&gt;&lt;w:p w:rsidR=&quot;00547090&quot; w:rsidRPr=&quot;00070918&quot; w:rsidRDefault=&quot;00547090&quot; w:rsidP=&quot;00044E74&quot; /&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sdtContentLocked&quot; /&gt;&lt;w:placeholder&gt;&lt;w:docPart w:val=&quot;B030658460464F6DBB8DAE49F551A71C&quot; /&gt;&lt;/w:placeholder&gt;&lt;w:text /&gt;&lt;/w:sdtPr&gt;&lt;w:sdtEndPr /&gt;&lt;w:sdtContent&gt;&lt;w:p w:rsidR=&quot;00547090&quot; w:rsidRPr=&quot;00040BE7&quot; w:rsidRDefault=&quot;00547090&quot; w:rsidP=&quot;00522FAA&quot;&gt;&lt;w:pPr&gt;&lt;w:pStyle w:val=&quot;Klassifizierung&quot; /&gt;&lt;/w:pPr&gt;&lt;w:r&gt;&lt;w:t&gt;Klassifizierung_Mapper_Tab&lt;/w:t&gt;&lt;/w:r&gt;&lt;/w:p&gt;&lt;/w:sdtContent&gt;&lt;/w:sdt&gt;&lt;/w:tc&gt;&lt;/w:tr&gt;&lt;w:tr w:rsidR=&quot;00547090&quot; w:rsidRPr=&quot;008F234C&quot; w:rsidTr=&quot;00183ADA&quot;&gt;&lt;w:trPr&gt;&lt;w:cantSplit /&gt;&lt;w:trHeight w:hRule=&quot;exact&quot; w:val=&quot;1077&quot; /&gt;&lt;/w:trPr&gt;&lt;w:tc&gt;&lt;w:tcPr&gt;&lt;w:tcW w:w=&quot;9239&quot; w:type=&quot;dxa&quot; /&gt;&lt;w:gridSpan w:val=&quot;2&quot; /&gt;&lt;w:vAlign w:val=&quot;bottom&quot; /&gt;&lt;/w:tcPr&gt;&lt;w:p w:rsidR=&quot;00547090&quot; w:rsidRPr=&quot;008F234C&quot; w:rsidRDefault=&quot;0086564F&quot; w:rsidP=&quot;00044E74&quot;&gt;&lt;w:pPr&gt;&lt;w:pStyle w:val=&quot;Ref&quot; /&gt;&lt;/w:pPr&gt;&lt;w:sdt&gt;&lt;w:sdtPr&gt;&lt;w:alias w:val=&quot;Referenz&quot; /&gt;&lt;w:tag w:val=&quot;Referenz&quot; /&gt;&lt;w:id w:val=&quot;1329613&quot; /&gt;&lt;w:lock w:val=&quot;sdtContentLocked&quot; /&gt;&lt;w:placeholder&gt;&lt;w:docPart w:val=&quot;FE8D3CAE93A24C76A10FC068E3A71F4B&quot; /&gt;&lt;/w:placeholder&gt;&lt;w:text /&gt;&lt;/w:sdtPr&gt;&lt;w:sdtEndPr /&gt;&lt;w:sdtContent&gt;&lt;w:r w:rsidR=&quot;00547090&quot;&gt;&lt;w:t&gt;Referenz&lt;/w:t&gt;&lt;/w:r&gt;&lt;/w:sdtContent&gt;&lt;/w:sdt&gt;&lt;w:r w:rsidR=&quot;00547090&quot;&gt;&lt;w:t xml:space=&quot;preserve&quot;&gt; &lt;/w:t&gt;&lt;/w:r&gt;&lt;w:sdt&gt;&lt;w:sdtPr&gt;&lt;w:alias w:val=&quot;Referenz/Aktenzeichen&quot; /&gt;&lt;w:tag w:val=&quot;Referenz/Aktenzeichen&quot; /&gt;&lt;w:id w:val=&quot;22352983&quot; /&gt;&lt;w:lock w:val=&quot;sdtLocked&quot; /&gt;&lt;w:placeholder&gt;&lt;w:docPart w:val=&quot;B030658460464F6DBB8DAE49F551A71C&quot; /&gt;&lt;/w:placeholder&gt;&lt;w:text /&gt;&lt;/w:sdtPr&gt;&lt;w:sdtEndPr /&gt;&lt;w:sdtContent&gt;&lt;w:r w:rsidR=&quot;00547090&quot;&gt;&lt;w:t&gt;Referenz/Aktenzeichen&lt;/w:t&gt;&lt;/w:r&gt;&lt;/w:sdtContent&gt;&lt;/w:sdt&gt;&lt;/w:p&gt;&lt;w:p w:rsidR=&quot;00547090&quot; w:rsidRPr=&quot;008F234C&quot; w:rsidRDefault=&quot;0086564F&quot; w:rsidP=&quot;00044E74&quot;&gt;&lt;w:pPr&gt;&lt;w:pStyle w:val=&quot;Ref&quot; /&gt;&lt;/w:pPr&gt;&lt;w:sdt&gt;&lt;w:sdtPr&gt;&lt;w:alias w:val=&quot;Ihr Zeichen&quot; /&gt;&lt;w:tag w:val=&quot;IhrZeichen&quot; /&gt;&lt;w:id w:val=&quot;1865024&quot; /&gt;&lt;w:lock w:val=&quot;sdtContentLocked&quot; /&gt;&lt;w:placeholder&gt;&lt;w:docPart w:val=&quot;FE8D3CAE93A24C76A10FC068E3A71F4B&quot; /&gt;&lt;/w:placeholder&gt;&lt;w:text /&gt;&lt;/w:sdtPr&gt;&lt;w:sdtEndPr /&gt;&lt;w:sdtContent&gt;&lt;w:r w:rsidR=&quot;00547090&quot;&gt;&lt;w:t&gt;Ihr Zeichen&lt;/w:t&gt;&lt;/w:r&gt;&lt;/w:sdtContent&gt;&lt;/w:sdt&gt;&lt;w:r w:rsidR=&quot;00547090&quot;&gt;&lt;w:t xml:space=&quot;preserve&quot;&gt; &lt;/w:t&gt;&lt;/w:r&gt;&lt;w:sdt&gt;&lt;w:sdtPr&gt;&lt;w:alias w:val=&quot;Ihr Zeichen&quot; /&gt;&lt;w:tag w:val=&quot;Ihr_Zeichen&quot; /&gt;&lt;w:id w:val=&quot;22352984&quot; /&gt;&lt;w:lock w:val=&quot;sdtLocked&quot; /&gt;&lt;w:placeholder&gt;&lt;w:docPart w:val=&quot;B030658460464F6DBB8DAE49F551A71C&quot; /&gt;&lt;/w:placeholder&gt;&lt;w:text /&gt;&lt;/w:sdtPr&gt;&lt;w:sdtEndPr /&gt;&lt;w:sdtContent&gt;&lt;w:r w:rsidR=&quot;00547090&quot;&gt;&lt;w:t&gt;Ihr Zeichen&lt;/w:t&gt;&lt;/w:r&gt;&lt;/w:sdtContent&gt;&lt;/w:sdt&gt;&lt;/w:p&gt;&lt;w:p w:rsidR=&quot;00547090&quot; w:rsidRDefault=&quot;0086564F&quot; w:rsidP=&quot;00044E74&quot;&gt;&lt;w:pPr&gt;&lt;w:pStyle w:val=&quot;Ref&quot; /&gt;&lt;/w:pPr&gt;&lt;w:sdt&gt;&lt;w:sdtPr&gt;&lt;w:alias w:val=&quot;Unser Zeichen&quot; /&gt;&lt;w:tag w:val=&quot;UnserZeichen&quot; /&gt;&lt;w:id w:val=&quot;1865025&quot; /&gt;&lt;w:lock w:val=&quot;sdtContentLocked&quot; /&gt;&lt;w:placeholder&gt;&lt;w:docPart w:val=&quot;FE8D3CAE93A24C76A10FC068E3A71F4B&quot; /&gt;&lt;/w:placeholder&gt;&lt;w:text /&gt;&lt;/w:sdtPr&gt;&lt;w:sdtEndPr /&gt;&lt;w:sdtContent&gt;&lt;w:r w:rsidR=&quot;00547090&quot;&gt;&lt;w:t&gt;Unser Zeichen&lt;/w:t&gt;&lt;/w:r&gt;&lt;/w:sdtContent&gt;&lt;/w:sdt&gt;&lt;w:r w:rsidR=&quot;00547090&quot; w:rsidRPr=&quot;008F234C&quot;&gt;&lt;w:t xml:space=&quot;preserve&quot;&gt; &lt;/w:t&gt;&lt;/w:r&gt;&lt;w:sdt&gt;&lt;w:sdtPr&gt;&lt;w:alias w:val=&quot;Unser Zeichen&quot; /&gt;&lt;w:tag w:val=&quot;Unser_Zeichen&quot; /&gt;&lt;w:id w:val=&quot;22352985&quot; /&gt;&lt;w:lock w:val=&quot;sdtLocked&quot; /&gt;&lt;w:placeholder&gt;&lt;w:docPart w:val=&quot;B030658460464F6DBB8DAE49F551A71C&quot; /&gt;&lt;/w:placeholder&gt;&lt;w:text /&gt;&lt;/w:sdtPr&gt;&lt;w:sdtEndPr /&gt;&lt;w:sdtContent&gt;&lt;w:r w:rsidR=&quot;0027305A&quot;&gt;&lt;w:t xml:space=&quot;preserve&quot;&gt; &lt;/w:t&gt;&lt;/w:r&gt;&lt;/w:sdtContent&gt;&lt;/w:sdt&gt;&lt;/w:p&gt;&lt;w:p w:rsidR=&quot;00547090&quot; w:rsidRPr=&quot;006F38F8&quot; w:rsidRDefault=&quot;0086564F&quot; w:rsidP=&quot;00044E74&quot;&gt;&lt;w:pPr&gt;&lt;w:pStyle w:val=&quot;Ref&quot; /&gt;&lt;/w:pPr&gt;&lt;w:sdt&gt;&lt;w:sdtPr&gt;&lt;w:alias w:val=&quot;Sachbearbeiter&quot; /&gt;&lt;w:tag w:val=&quot;Sachbearbeiter&quot; /&gt;&lt;w:id w:val=&quot;1865026&quot; /&gt;&lt;w:lock w:val=&quot;sdtContentLocked&quot; /&gt;&lt;w:placeholder&gt;&lt;w:docPart w:val=&quot;FE8D3CAE93A24C76A10FC068E3A71F4B&quot; /&gt;&lt;/w:placeholder&gt;&lt;w:text /&gt;&lt;/w:sdtPr&gt;&lt;w:sdtEndPr /&gt;&lt;w:sdtContent&gt;&lt;w:r w:rsidR=&quot;00547090&quot;&gt;&lt;w:t&gt;Sachbearbeiter&lt;/w:t&gt;&lt;/w:r&gt;&lt;/w:sdtContent&gt;&lt;/w:sdt&gt;&lt;w:r w:rsidR=&quot;00547090&quot;&gt;&lt;w:t xml:space=&quot;preserve&quot;&gt; &lt;/w:t&gt;&lt;/w:r&gt;&lt;w:sdt&gt;&lt;w:sdtPr&gt;&lt;w:alias w:val=&quot;Sachbearbeiter/in&quot; /&gt;&lt;w:tag w:val=&quot;Sachbearbeiter/in&quot; /&gt;&lt;w:id w:val=&quot;22352986&quot; /&gt;&lt;w:lock w:val=&quot;sdtLocked&quot; /&gt;&lt;w:placeholder&gt;&lt;w:docPart w:val=&quot;B030658460464F6DBB8DAE49F551A71C&quot; /&gt;&lt;/w:placeholder&gt;&lt;w:text /&gt;&lt;/w:sdtPr&gt;&lt;w:sdtEndPr /&gt;&lt;w:sdtContent&gt;&lt;w:r w:rsidR=&quot;00547090&quot;&gt;&lt;w:t&gt;Sachbearbeiter/in&lt;/w:t&gt;&lt;/w:r&gt;&lt;/w:sdtContent&gt;&lt;/w:sdt&gt;&lt;/w:p&gt;&lt;w:p w:rsidR=&quot;00547090&quot; w:rsidRPr=&quot;008F234C&quot; w:rsidRDefault=&quot;0086564F&quot; w:rsidP=&quot;00276223&quot;&gt;&lt;w:pPr&gt;&lt;w:pStyle w:val=&quot;Reffett&quot; /&gt;&lt;/w:pPr&gt;&lt;w:sdt&gt;&lt;w:sdtPr&gt;&lt;w:alias w:val=&quot;Ort&quot; /&gt;&lt;w:tag w:val=&quot;Ort&quot; /&gt;&lt;w:id w:val=&quot;15105243&quot; /&gt;&lt;w:lock w:val=&quot;sdtLocked&quot; /&gt;&lt;w:placeholder&gt;&lt;w:docPart w:val=&quot;A43593106A96450DB3D8A8A22591615F&quot; /&gt;&lt;/w:placeholder&gt;&lt;w:text /&gt;&lt;/w:sdtPr&gt;&lt;w:sdtEndPr /&gt;&lt;w:sdtContent&gt;&lt;w:proofErr w:type=&quot;spellStart&quot; /&gt;&lt;w:r w:rsidR=&quot;00547090&quot;&gt;&lt;w:t&gt;Ort&lt;/w:t&gt;&lt;/w:r&gt;&lt;/w:sdtContent&gt;&lt;/w:sdt&gt;&lt;w:sdt&gt;&lt;w:sdtPr&gt;&lt;w:alias w:val=&quot;le&quot; /&gt;&lt;w:tag w:val=&quot;le&quot; /&gt;&lt;w:id w:val=&quot;5496493&quot; /&gt;&lt;w:placeholder&gt;&lt;w:docPart w:val=&quot;DefaultPlaceholder_22675703&quot; /&gt;&lt;/w:placeholder&gt;&lt;w:text /&gt;&lt;/w:sdtPr&gt;&lt;w:sdtEndPr /&gt;&lt;w:sdtContent&gt;&lt;w:r w:rsidR=&quot;007913F6&quot;&gt;&lt;w:t&gt;le&lt;/w:t&gt;&lt;/w:r&gt;&lt;w:proofErr w:type=&quot;spellEnd&quot; /&gt;&lt;/w:sdtContent&gt;&lt;/w:sdt&gt;&lt;w:r w:rsidR=&quot;00547090&quot; w:rsidRPr=&quot;00044E74&quot;&gt;&lt;w:t xml:space=&quot;preserve&quot;&gt; &lt;/w:t&gt;&lt;/w:r&gt;&lt;w:sdt&gt;&lt;w:sdtPr&gt;&lt;w:alias w:val=&quot;Datum&quot; /&gt;&lt;w:tag w:val=&quot;Datum&quot; /&gt;&lt;w:id w:val=&quot;15105244&quot; /&gt;&lt;w:lock w:val=&quot;sdtLocked&quot; /&gt;&lt;w:placeholder&gt;&lt;w:docPart w:val=&quot;A43593106A96450DB3D8A8A22591615F&quot; /&gt;&lt;/w:placeholder&gt;&lt;w:text /&gt;&lt;/w:sdtPr&gt;&lt;w:sdtEndPr /&gt;&lt;w:sdtContent&gt;&lt;w:r w:rsidR=&quot;00547090&quot;&gt;&lt;w:t&gt;Datum&lt;/w:t&gt;&lt;/w:r&gt;&lt;/w:sdtContent&gt;&lt;/w:sdt&gt;&lt;/w:p&gt;&lt;/w:tc&gt;&lt;/w:tr&gt;&lt;/w:tbl&gt;&lt;w:p w:rsidR=&quot;00547090&quot; w:rsidRPr=&quot;00070918&quot; w:rsidRDefault=&quot;00547090&quot; w:rsidP=&quot;00183ADA&quot;&gt;&lt;w:pPr&gt;&lt;w:spacing w:before=&quot;300&quot; /&gt;&lt;/w:pPr&gt;&lt;/w:p&gt;&lt;w:sdt&gt;&lt;w:sdtPr&gt;&lt;w:alias w:val=&quot;Betreff&quot; /&gt;&lt;w:tag w:val=&quot;Betreff&quot; /&gt;&lt;w:id w:val=&quot;22352987&quot; /&gt;&lt;w:lock w:val=&quot;sdtLocked&quot; /&gt;&lt;w:placeholder&gt;&lt;w:docPart w:val=&quot;B030658460464F6DBB8DAE49F551A71C&quot; /&gt;&lt;/w:placeholder&gt;&lt;w:text /&gt;&lt;/w:sdtPr&gt;&lt;w:sdtEndPr /&gt;&lt;w:sdtContent&gt;&lt;w:p w:rsidR=&quot;00547090&quot; w:rsidRPr=&quot;007504DA&quot; w:rsidRDefault=&quot;00547090&quot; w:rsidP=&quot;0004467E&quot;&gt;&lt;w:pPr&gt;&lt;w:pStyle w:val=&quot;VermerkeBetreff&quot; /&gt;&lt;w:suppressAutoHyphens /&gt;&lt;/w:pPr&gt;&lt;w:r&gt;&lt;w:t&gt;Betreff&lt;/w:t&gt;&lt;/w:r&gt;&lt;/w:p&gt;&lt;/w:sdtContent&gt;&lt;/w:sdt&gt;&lt;w:p w:rsidR=&quot;00547090&quot; w:rsidRPr=&quot;00070918&quot; w:rsidRDefault=&quot;00547090&quot; /&gt;&lt;w:p w:rsidR=&quot;00547090&quot; w:rsidRPr=&quot;00070918&quot; w:rsidRDefault=&quot;0086564F&quot;&gt;&lt;w:sdt&gt;&lt;w:sdtPr&gt;&lt;w:alias w:val=&quot;Anrede&quot; /&gt;&lt;w:tag w:val=&quot;Anrede&quot; /&gt;&lt;w:id w:val=&quot;22352988&quot; /&gt;&lt;w:lock w:val=&quot;sdtLocked&quot; /&gt;&lt;w:placeholder&gt;&lt;w:docPart w:val=&quot;B030658460464F6DBB8DAE49F551A71C&quot; /&gt;&lt;/w:placeholder&gt;&lt;w:text /&gt;&lt;/w:sdtPr&gt;&lt;w:sdtEndPr /&gt;&lt;w:sdtContent&gt;&lt;w:r w:rsidR=&quot;00547090&quot;&gt;&lt;w:t&gt;Anrede&lt;/w:t&gt;&lt;/w:r&gt;&lt;/w:sdtContent&gt;&lt;/w:sdt&gt;&lt;w:r w:rsidR=&quot;00547090&quot;&gt;&lt;w:t xml:space=&quot;preserve&quot;&gt; &lt;/w:t&gt;&lt;/w:r&gt;&lt;w:r w:rsidR=&quot;00547090&quot; w:rsidRPr=&quot;00070918&quot;&gt;&lt;w:t&gt;[&lt;/w:t&gt;&lt;/w:r&gt;&lt;w:proofErr w:type=&quot;spellStart&quot; /&gt;&lt;w:r w:rsidR=&quot;00547090&quot; w:rsidRPr=&quot;00070918&quot;&gt;&lt;w:t&gt;TextStart&lt;/w:t&gt;&lt;/w:r&gt;&lt;w:proofErr w:type=&quot;spellEnd&quot; /&gt;&lt;w:r w:rsidR=&quot;00547090&quot; w:rsidRPr=&quot;00070918&quot;&gt;&lt;w:t&gt;]&lt;/w:t&gt;&lt;/w:r&gt;&lt;/w:p&gt;&lt;w:p w:rsidR=&quot;00547090&quot; w:rsidRPr=&quot;00070918&quot; w:rsidRDefault=&quot;00547090&quot; /&gt;&lt;w:p w:rsidR=&quot;00547090&quot; w:rsidRPr=&quot;00070918&quot; w:rsidRDefault=&quot;00547090&quot; /&gt;&lt;w:sdt&gt;&lt;w:sdtPr&gt;&lt;w:alias w:val=&quot;Gruss&quot; /&gt;&lt;w:tag w:val=&quot;Gruss&quot; /&gt;&lt;w:id w:val=&quot;1865029&quot; /&gt;&lt;w:lock w:val=&quot;sdtLocked&quot; /&gt;&lt;w:placeholder&gt;&lt;w:docPart w:val=&quot;FE8D3CAE93A24C76A10FC068E3A71F4B&quot; /&gt;&lt;/w:placeholder&gt;&lt;w:text /&gt;&lt;/w:sdtPr&gt;&lt;w:sdtEndPr /&gt;&lt;w:sdtContent&gt;&lt;w:p w:rsidR=&quot;00547090&quot; w:rsidRPr=&quot;00070918&quot; w:rsidRDefault=&quot;00547090&quot; w:rsidP=&quot;00663580&quot;&gt;&lt;w:r&gt;&lt;w:t&gt;Gruss&lt;/w:t&gt;&lt;/w:r&gt;&lt;/w:p&gt;&lt;/w:sdtContent&gt;&lt;/w:sdt&gt;&lt;w:p w:rsidR=&quot;00547090&quot; w:rsidRPr=&quot;00070918&quot; w:rsidRDefault=&quot;00547090&quot; w:rsidP=&quot;00663580&quot; /&gt;&lt;w:tbl&gt;&lt;w:tblPr&gt;&lt;w:tblW w:w=&quot;0&quot; w:type=&quot;auto&quot; /&gt;&lt;w:tblLook w:val=&quot;01E0&quot; w:firstRow=&quot;1&quot; w:lastRow=&quot;1&quot; w:firstColumn=&quot;1&quot; w:lastColumn=&quot;1&quot; w:noHBand=&quot;0&quot; w:noVBand=&quot;0&quot; /&gt;&lt;/w:tblPr&gt;&lt;w:tblGrid&gt;&lt;w:gridCol w:w=&quot;4056&quot; /&gt;&lt;w:gridCol w:w=&quot;1162&quot; /&gt;&lt;w:gridCol w:w=&quot;4056&quot; /&gt;&lt;/w:tblGrid&gt;&lt;w:tr w:rsidR=&quot;00547090&quot; w:rsidRPr=&quot;00070918&quot;&gt;&lt;w:tc&gt;&lt;w:tcPr&gt;&lt;w:tcW w:w=&quot;0&quot; w:type=&quot;auto&quot; /&gt;&lt;/w:tcPr&gt;&lt;w:sdt&gt;&lt;w:sdtPr&gt;&lt;w:alias w:val=&quot;Unterschrift1_Hierarchiestufen_Mapper&quot; /&gt;&lt;w:tag w:val=&quot;Unterschrift1_Hierarchiestufen_Mapper&quot; /&gt;&lt;w:id w:val=&quot;22352989&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1_Hierarchiestufen_Mapper&lt;/w:t&gt;&lt;/w:r&gt;&lt;/w:p&gt;&lt;/w:sdtContent&gt;&lt;/w:sdt&gt;&lt;/w:tc&gt;&lt;w:tc&gt;&lt;w:tcPr&gt;&lt;w:tcW w:w=&quot;1162&quot; w:type=&quot;dxa&quot; /&gt;&lt;/w:tcPr&gt;&lt;w:p w:rsidR=&quot;00547090&quot; w:rsidRPr=&quot;00070918&quot; w:rsidRDefault=&quot;00547090&quot; /&gt;&lt;/w:tc&gt;&lt;w:tc&gt;&lt;w:tcPr&gt;&lt;w:tcW w:w=&quot;0&quot; w:type=&quot;auto&quot; /&gt;&lt;/w:tcPr&gt;&lt;w:sdt&gt;&lt;w:sdtPr&gt;&lt;w:alias w:val=&quot;Unterschrift2_Hierarchiestufen_Mapper&quot; /&gt;&lt;w:tag w:val=&quot;Unterschrift2_Hierarchiestufen_Mapper&quot; /&gt;&lt;w:id w:val=&quot;22352991&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2_Hierarchiestufen_Mapper&lt;/w:t&gt;&lt;/w:r&gt;&lt;/w:p&gt;&lt;/w:sdtContent&gt;&lt;/w:sdt&gt;&lt;/w:tc&gt;&lt;/w:tr&gt;&lt;w:tr w:rsidR=&quot;00547090&quot; w:rsidRPr=&quot;00070918&quot;&gt;&lt;w:tc&gt;&lt;w:tcPr&gt;&lt;w:tcW w:w=&quot;0&quot; w:type=&quot;auto&quot; /&gt;&lt;/w:tcPr&gt;&lt;w:p w:rsidR=&quot;00547090&quot; w:rsidRPr=&quot;00070918&quot; w:rsidRDefault=&quot;00547090&quot; /&gt;&lt;/w:tc&gt;&lt;w:tc&gt;&lt;w:tcPr&gt;&lt;w:tcW w:w=&quot;1162&quot; w:type=&quot;dxa&quot; /&gt;&lt;/w:tcPr&gt;&lt;w:p w:rsidR=&quot;00547090&quot; w:rsidRPr=&quot;00070918&quot; w:rsidRDefault=&quot;00547090&quot; /&gt;&lt;/w:tc&gt;&lt;w:tc&gt;&lt;w:tcPr&gt;&lt;w:tcW w:w=&quot;0&quot; w:type=&quot;auto&quot; /&gt;&lt;/w:tcPr&gt;&lt;w:p w:rsidR=&quot;00547090&quot; w:rsidRPr=&quot;00070918&quot; w:rsidRDefault=&quot;00547090&quot; /&gt;&lt;/w:tc&gt;&lt;/w:tr&gt;&lt;w:tr w:rsidR=&quot;00547090&quot; w:rsidRPr=&quot;00070918&quot;&gt;&lt;w:tc&gt;&lt;w:tcPr&gt;&lt;w:tcW w:w=&quot;0&quot; w:type=&quot;auto&quot; /&gt;&lt;/w:tcPr&gt;&lt;w:p w:rsidR=&quot;00547090&quot; w:rsidRPr=&quot;00070918&quot; w:rsidRDefault=&quot;00547090&quot; /&gt;&lt;/w:tc&gt;&lt;w:tc&gt;&lt;w:tcPr&gt;&lt;w:tcW w:w=&quot;1162&quot; w:type=&quot;dxa&quot; /&gt;&lt;/w:tcPr&gt;&lt;w:p w:rsidR=&quot;00547090&quot; w:rsidRPr=&quot;00070918&quot; w:rsidRDefault=&quot;00547090&quot; /&gt;&lt;/w:tc&gt;&lt;w:tc&gt;&lt;w:tcPr&gt;&lt;w:tcW w:w=&quot;0&quot; w:type=&quot;auto&quot; /&gt;&lt;/w:tcPr&gt;&lt;w:p w:rsidR=&quot;00547090&quot; w:rsidRPr=&quot;00070918&quot; w:rsidRDefault=&quot;00547090&quot; /&gt;&lt;/w:tc&gt;&lt;/w:tr&gt;&lt;w:tr w:rsidR=&quot;00547090&quot; w:rsidRPr=&quot;00070918&quot;&gt;&lt;w:tc&gt;&lt;w:tcPr&gt;&lt;w:tcW w:w=&quot;0&quot; w:type=&quot;auto&quot; /&gt;&lt;/w:tcPr&gt;&lt;w:p w:rsidR=&quot;00547090&quot; w:rsidRPr=&quot;00070918&quot; w:rsidRDefault=&quot;00547090&quot; /&gt;&lt;/w:tc&gt;&lt;w:tc&gt;&lt;w:tcPr&gt;&lt;w:tcW w:w=&quot;1162&quot; w:type=&quot;dxa&quot; /&gt;&lt;/w:tcPr&gt;&lt;w:p w:rsidR=&quot;00547090&quot; w:rsidRPr=&quot;00070918&quot; w:rsidRDefault=&quot;00547090&quot; /&gt;&lt;/w:tc&gt;&lt;w:tc&gt;&lt;w:tcPr&gt;&lt;w:tcW w:w=&quot;0&quot; w:type=&quot;auto&quot; /&gt;&lt;/w:tcPr&gt;&lt;w:p w:rsidR=&quot;00547090&quot; w:rsidRPr=&quot;00070918&quot; w:rsidRDefault=&quot;00547090&quot; /&gt;&lt;/w:tc&gt;&lt;/w:tr&gt;&lt;w:tr w:rsidR=&quot;00547090&quot; w:rsidRPr=&quot;00070918&quot;&gt;&lt;w:tc&gt;&lt;w:tcPr&gt;&lt;w:tcW w:w=&quot;0&quot; w:type=&quot;auto&quot; /&gt;&lt;/w:tcPr&gt;&lt;w:sdt&gt;&lt;w:sdtPr&gt;&lt;w:alias w:val=&quot;Unterschrift_Mapper1&quot; /&gt;&lt;w:tag w:val=&quot;Unterschrift_Mapper1&quot; /&gt;&lt;w:id w:val=&quot;22352993&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_Mapper1&lt;/w:t&gt;&lt;/w:r&gt;&lt;/w:p&gt;&lt;/w:sdtContent&gt;&lt;/w:sdt&gt;&lt;/w:tc&gt;&lt;w:tc&gt;&lt;w:tcPr&gt;&lt;w:tcW w:w=&quot;1162&quot; w:type=&quot;dxa&quot; /&gt;&lt;/w:tcPr&gt;&lt;w:p w:rsidR=&quot;00547090&quot; w:rsidRPr=&quot;00070918&quot; w:rsidRDefault=&quot;00547090&quot; /&gt;&lt;/w:tc&gt;&lt;w:tc&gt;&lt;w:tcPr&gt;&lt;w:tcW w:w=&quot;0&quot; w:type=&quot;auto&quot; /&gt;&lt;/w:tcPr&gt;&lt;w:sdt&gt;&lt;w:sdtPr&gt;&lt;w:alias w:val=&quot;Unterschrift_Mapper2&quot; /&gt;&lt;w:tag w:val=&quot;Unterschrift_Mapper2&quot; /&gt;&lt;w:id w:val=&quot;22352994&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_Mapper2&lt;/w:t&gt;&lt;/w:r&gt;&lt;/w:p&gt;&lt;/w:sdtContent&gt;&lt;/w:sdt&gt;&lt;/w:tc&gt;&lt;/w:tr&gt;&lt;/w:tbl&gt;&lt;w:p w:rsidR=&quot;00547090&quot; w:rsidRPr=&quot;00070918&quot; w:rsidRDefault=&quot;00547090&quot; /&gt;&lt;w:p w:rsidR=&quot;00547090&quot; w:rsidRDefault=&quot;00547090&quot; w:rsidP=&quot;00183ADA&quot; /&gt;&lt;w:sdt&gt;&lt;w:sdtPr&gt;&lt;w:alias w:val=&quot;Beilagen&quot; /&gt;&lt;w:tag w:val=&quot;Beilagen&quot; /&gt;&lt;w:id w:val=&quot;11134167&quot; /&gt;&lt;w:placeholder&gt;&lt;w:docPart w:val=&quot;8934C362FBBE40569A87C05B2B5D5C8F&quot; /&gt;&lt;/w:placeholder&gt;&lt;w:text /&gt;&lt;/w:sdtPr&gt;&lt;w:sdtEndPr /&gt;&lt;w:sdtContent&gt;&lt;w:p w:rsidR=&quot;00547090&quot; w:rsidRPr=&quot;00070918&quot; w:rsidRDefault=&quot;00547090&quot; w:rsidP=&quot;00183ADA&quot;&gt;&lt;w:r&gt;&lt;w:t&gt;Beilagen&lt;/w:t&gt;&lt;/w:r&gt;&lt;/w:p&gt;&lt;/w:sdtContent&gt;&lt;/w:sdt&gt;&lt;w:p w:rsidR=&quot;00547090&quot; w:rsidRDefault=&quot;00547090&quot; w:rsidP=&quot;00C43C1E&quot; /&gt;&lt;w:p w:rsidR=&quot;007D3355&quot; w:rsidRDefault=&quot;007D3355&quot; w:rsidP=&quot;003735E5&quot; /&gt;&lt;w:sectPr w:rsidR=&quot;007D3355&quot; w:rsidSect=&quot;00C441F1&quot;&gt;&lt;w:headerReference w:type=&quot;even&quot; r:id=&quot;rId9&quot; /&gt;&lt;w:headerReference w:type=&quot;default&quot; r:id=&quot;rId10&quot; /&gt;&lt;w:footerReference w:type=&quot;even&quot; r:id=&quot;rId11&quot; /&gt;&lt;w:footerReference w:type=&quot;default&quot; r:id=&quot;rId12&quot; /&gt;&lt;w:headerReference w:type=&quot;first&quot; r:id=&quot;rId13&quot; /&gt;&lt;w:footerReference w:type=&quot;first&quot; r:id=&quot;rId14&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72&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5024&quot; /&gt;&lt;/w:tblGrid&gt;&lt;w:tr w:rsidR=&quot;00547090&quot; w:rsidTr=&quot;00A92850&quot;&gt;&lt;w:trPr&gt;&lt;w:cantSplit /&gt;&lt;w:trHeight w:hRule=&quot;exact&quot; w:val=&quot;2041&quot; /&gt;&lt;/w:trPr&gt;&lt;w:sdt&gt;&lt;w:sdtPr&gt;&lt;w:alias w:val=&quot;Logo&quot; /&gt;&lt;w:tag w:val=&quot;varLogo&quot; /&gt;&lt;w:id w:val=&quot;28823307&quot; /&gt;&lt;w:lock w:val=&quot;sdtLocked&quot; /&gt;&lt;w:picture /&gt;&lt;/w:sdtPr&gt;&lt;w:sdtEndPr /&gt;&lt;w:sdtContent&gt;&lt;w:tc&gt;&lt;w:tcPr&gt;&lt;w:tcW w:w=&quot;4848&quot; w:type=&quot;dxa&quot; /&gt;&lt;/w:tcPr&gt;&lt;w:p w:rsidR=&quot;00547090&quot; w:rsidRPr=&quot;00E534A0&quot; w:rsidRDefault=&quot;00547090&quot; w:rsidP=&quot;00A92850&quot;&gt;&lt;w:pPr&gt;&lt;w:pStyle w:val=&quot;Logo&quot; /&gt;&lt;/w:pPr&gt;&lt;w:r&gt;&lt;w:drawing&gt;&lt;wp:inline distT=&quot;0&quot; distB=&quot;0&quot; distL=&quot;0&quot; distR=&quot;0&quot;&gt;&lt;wp:extent cx=&quot;2052000&quot; cy=&quot;749589&quot; /&gt;&lt;wp:effectExtent l=&quot;19050&quot; t=&quot;0&quot; r=&quot;5400&quot; b=&quot;0&quot; /&gt;&lt;wp:docPr id=&quot;2&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EndPr /&gt;&lt;w:sdtContent&gt;&lt;w:p w:rsidR=&quot;00547090&quot; w:rsidRDefault=&quot;00547090&quot; w:rsidP=&quot;00A9285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EndPr /&gt;&lt;w:sdtContent&gt;&lt;w:p w:rsidR=&quot;00547090&quot; w:rsidRPr=&quot;002D6203&quot; w:rsidRDefault=&quot;00547090&quot; w:rsidP=&quot;00A9285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EndPr /&gt;&lt;w:sdtContent&gt;&lt;w:p w:rsidR=&quot;00547090&quot; w:rsidRPr=&quot;00D33E17&quot; w:rsidRDefault=&quot;00547090&quot; w:rsidP=&quot;00A92850&quot;&gt;&lt;w:pPr&gt;&lt;w:pStyle w:val=&quot;Kopfzeile&quot; /&gt;&lt;/w:pPr&gt;&lt;w:r&gt;&lt;w:t&gt;varlookup3&lt;/w:t&gt;&lt;/w:r&gt;&lt;/w:p&gt;&lt;/w:sdtContent&gt;&lt;/w:sdt&gt;&lt;/w:tc&gt;&lt;/w:tr&gt;&lt;/w:tbl&gt;&lt;w:p w:rsidR=&quot;00547090&quot; w:rsidRPr=&quot;00D33E17&quot; w:rsidRDefault=&quot;00547090&quot; w:rsidP=&quot;00547090&quot;&gt;&lt;w:pPr&gt;&lt;w:pStyle w:val=&quot;Platzhalter&quot; /&gt;&lt;/w:pPr&gt;&lt;/w:p&gt;&lt;w:p w:rsidR=&quot;00547090&quot; w:rsidRDefault=&quot;00547090&quot; w:rsidP=&quot;00547090&quot; /&gt;&lt;/w:hdr&gt;&lt;/pkg:xmlData&gt;&lt;/pkg:part&gt;&lt;pkg:part pkg:name=&quot;/word/header2.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09&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4961&quot; /&gt;&lt;/w:tblGrid&gt;&lt;w:tr w:rsidR=&quot;00547090&quot; w:rsidTr=&quot;00A92850&quot;&gt;&lt;w:trPr&gt;&lt;w:cantSplit /&gt;&lt;/w:trPr&gt;&lt;w:tc&gt;&lt;w:tcPr&gt;&lt;w:tcW w:w=&quot;4848&quot; w:type=&quot;dxa&quot; /&gt;&lt;/w:tcPr&gt;&lt;w:p w:rsidR=&quot;00547090&quot; w:rsidRPr=&quot;00E534A0&quot; w:rsidRDefault=&quot;00547090&quot; w:rsidP=&quot;00A92850&quot;&gt;&lt;w:pPr&gt;&lt;w:pStyle w:val=&quot;End&quot; /&gt;&lt;/w:pPr&gt;&lt;/w:p&gt;&lt;/w:tc&gt;&lt;w:tc&gt;&lt;w:tcPr&gt;&lt;w:tcW w:w=&quot;4961&quot; w:type=&quot;dxa&quot; /&gt;&lt;/w:tcPr&gt;&lt;w:p w:rsidR=&quot;00547090&quot; w:rsidRPr=&quot;00D33E17&quot; w:rsidRDefault=&quot;00547090&quot; w:rsidP=&quot;00A92850&quot;&gt;&lt;w:pPr&gt;&lt;w:pStyle w:val=&quot;End&quot; /&gt;&lt;/w:pPr&gt;&lt;/w:p&gt;&lt;/w:tc&gt;&lt;/w:tr&gt;&lt;/w:tbl&gt;&lt;w:tbl&gt;&lt;w:tblPr&gt;&lt;w:tblStyle w:val=&quot;Tabellenraster&quot; /&gt;&lt;w:tblW w:w=&quot;0&quot; w:type=&quot;auto&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w:firstRow=&quot;1&quot; w:lastRow=&quot;0&quot; w:firstColumn=&quot;1&quot; w:lastColumn=&quot;0&quot; w:noHBand=&quot;0&quot; w:noVBand=&quot;1&quot; /&gt;&lt;/w:tblPr&gt;&lt;w:tblGrid&gt;&lt;w:gridCol w:w=&quot;4605&quot; /&gt;&lt;w:gridCol w:w=&quot;4606&quot; /&gt;&lt;/w:tblGrid&gt;&lt;w:tr w:rsidR=&quot;00547090&quot; w:rsidTr=&quot;00A92850&quot;&gt;&lt;w:tc&gt;&lt;w:tcPr&gt;&lt;w:tcW w:w=&quot;4605&quot; w:type=&quot;dxa&quot; /&gt;&lt;/w:tcPr&gt;&lt;w:p w:rsidR=&quot;00547090&quot; w:rsidRDefault=&quot;0086564F&quot; w:rsidP=&quot;00A92850&quot;&gt;&lt;w:pPr&gt;&lt;w:pStyle w:val=&quot;Kopfzeile&quot; /&gt;&lt;w:tabs&gt;&lt;w:tab w:val=&quot;right&quot; w:pos=&quot;9071&quot; /&gt;&lt;/w:tabs&gt;&lt;w:spacing w:line=&quot;260&quot; w:lineRule=&quot;atLeast&quot; /&gt;&lt;/w:pPr&gt;&lt;w:sdt&gt;&lt;w:sdtPr&gt;&lt;w:alias w:val=&quot;Referenz&quot; /&gt;&lt;w:tag w:val=&quot;Referenz&quot; /&gt;&lt;w:id w:val=&quot;4161875&quot; /&gt;&lt;w:lock w:val=&quot;sdtContentLocked&quot; /&gt;&lt;w:placeholder&gt;&lt;w:docPart w:val=&quot;35232C3501BF4E219F2A99145AA7078A&quot; /&gt;&lt;/w:placeholder&gt;&lt;w:text /&gt;&lt;/w:sdtPr&gt;&lt;w:sdtEndPr /&gt;&lt;w:sdtContent&gt;&lt;w:r w:rsidR=&quot;00547090&quot;&gt;&lt;w:t&gt;Referenz&lt;/w:t&gt;&lt;/w:r&gt;&lt;/w:sdtContent&gt;&lt;/w:sdt&gt;&lt;w:r w:rsidR=&quot;00547090&quot;&gt;&lt;w:t xml:space=&quot;preserve&quot;&gt; &lt;/w:t&gt;&lt;/w:r&gt;&lt;w:sdt&gt;&lt;w:sdtPr&gt;&lt;w:alias w:val=&quot;Referenz/Aktenzeichen&quot; /&gt;&lt;w:tag w:val=&quot;Referenz/Aktenzeichen&quot; /&gt;&lt;w:id w:val=&quot;22353021&quot; /&gt;&lt;w:lock w:val=&quot;sdtLocked&quot; /&gt;&lt;w:text /&gt;&lt;/w:sdtPr&gt;&lt;w:sdtEndPr /&gt;&lt;w:sdtContent&gt;&lt;w:r w:rsidR=&quot;00547090&quot;&gt;&lt;w:t&gt;Referenz/Aktenzeichen&lt;/w:t&gt;&lt;/w:r&gt;&lt;/w:sdtContent&gt;&lt;/w:sdt&gt;&lt;/w:p&gt;&lt;/w:tc&gt;&lt;w:tc&gt;&lt;w:tcPr&gt;&lt;w:tcW w:w=&quot;4606&quot; w:type=&quot;dxa&quot; /&gt;&lt;/w:tcPr&gt;&lt;w:sdt&gt;&lt;w:sdtPr&gt;&lt;w:alias w:val=&quot;Klassifizierung_Mapper&quot; /&gt;&lt;w:tag w:val=&quot;Klassifizierung_Mapper&quot; /&gt;&lt;w:id w:val=&quot;22353025&quot; /&gt;&lt;w:lock w:val=&quot;sdtContentLocked&quot; /&gt;&lt;w:text /&gt;&lt;/w:sdtPr&gt;&lt;w:sdtEndPr /&gt;&lt;w:sdtContent&gt;&lt;w:p w:rsidR=&quot;00547090&quot; w:rsidRDefault=&quot;00547090&quot; w:rsidP=&quot;00A92850&quot;&gt;&lt;w:pPr&gt;&lt;w:pStyle w:val=&quot;Klassifizierung&quot; /&gt;&lt;/w:pPr&gt;&lt;w:r&gt;&lt;w:t&gt;Klassifizierung_Mapper&lt;/w:t&gt;&lt;/w:r&gt;&lt;/w:p&gt;&lt;/w:sdtContent&gt;&lt;/w:sdt&gt;&lt;w:p w:rsidR=&quot;00547090&quot; w:rsidRDefault=&quot;00547090&quot; w:rsidP=&quot;00A92850&quot;&gt;&lt;w:pPr&gt;&lt;w:pStyle w:val=&quot;Klassifizierung&quot; /&gt;&lt;/w:pPr&gt;&lt;/w:p&gt;&lt;/w:tc&gt;&lt;/w:tr&gt;&lt;/w:tbl&gt;&lt;w:p w:rsidR=&quot;00547090&quot; w:rsidRDefault=&quot;00547090&quot; w:rsidP=&quot;00547090&quot;&gt;&lt;w:pPr&gt;&lt;w:pStyle w:val=&quot;End&quot; /&gt;&lt;/w:pPr&gt;&lt;/w:p&gt;&lt;/w:hdr&gt;&lt;/pkg:xmlData&gt;&lt;/pkg:part&gt;&lt;pkg:part pkg:name=&quot;/word/header1.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5418C9&quot; w:rsidRDefault=&quot;005418C9&quot;&gt;&lt;w:pPr&gt;&lt;w:pStyle w:val=&quot;Kopfzeile&quot; /&gt;&lt;/w:pPr&gt;&lt;/w:p&gt;&lt;w:p w:rsidR=&quot;00C8463D&quot; w:rsidRDefault=&quot;00C8463D&quot; /&gt;&lt;/w:hdr&gt;&lt;/pkg:xmlData&gt;&lt;/pkg:part&gt;&lt;pkg:part pkg:name=&quot;/word/endnotes.xml&quot; pkg:contentType=&quot;application/vnd.openxmlformats-officedocument.wordprocessingml.endnotes+xml&quot;&gt;&lt;pkg:xmlData&gt;&lt;w:end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endnote w:type=&quot;separator&quot; w:id=&quot;-1&quot;&gt;&lt;w:p w:rsidR=&quot;0086564F&quot; w:rsidRDefault=&quot;0086564F&quot;&gt;&lt;w:r&gt;&lt;w:separator /&gt;&lt;/w:r&gt;&lt;/w:p&gt;&lt;w:p w:rsidR=&quot;0086564F&quot; w:rsidRDefault=&quot;0086564F&quot; /&gt;&lt;/w:endnote&gt;&lt;w:endnote w:type=&quot;continuationSeparator&quot; w:id=&quot;0&quot;&gt;&lt;w:p w:rsidR=&quot;0086564F&quot; w:rsidRDefault=&quot;0086564F&quot;&gt;&lt;w:r&gt;&lt;w:continuationSeparator /&gt;&lt;/w:r&gt;&lt;/w:p&gt;&lt;w:p w:rsidR=&quot;0086564F&quot; w:rsidRDefault=&quot;0086564F&quot; /&gt;&lt;/w:endnote&gt;&lt;/w:endnotes&gt;&lt;/pkg:xmlData&gt;&lt;/pkg:part&gt;&lt;pkg:part pkg:name=&quot;/word/footnotes.xml&quot; pkg:contentType=&quot;application/vnd.openxmlformats-officedocument.wordprocessingml.footnotes+xml&quot;&gt;&lt;pkg:xmlData&gt;&lt;w:foot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footnote w:type=&quot;separator&quot; w:id=&quot;-1&quot;&gt;&lt;w:p w:rsidR=&quot;0086564F&quot; w:rsidRDefault=&quot;0086564F&quot;&gt;&lt;w:r&gt;&lt;w:separator /&gt;&lt;/w:r&gt;&lt;/w:p&gt;&lt;w:p w:rsidR=&quot;0086564F&quot; w:rsidRDefault=&quot;0086564F&quot; /&gt;&lt;/w:footnote&gt;&lt;w:footnote w:type=&quot;continuationSeparator&quot; w:id=&quot;0&quot;&gt;&lt;w:p w:rsidR=&quot;0086564F&quot; w:rsidRDefault=&quot;0086564F&quot;&gt;&lt;w:r&gt;&lt;w:continuationSeparator /&gt;&lt;/w:r&gt;&lt;/w:p&gt;&lt;w:p w:rsidR=&quot;0086564F&quot; w:rsidRDefault=&quot;0086564F&quot; /&gt;&lt;/w:footnote&gt;&lt;/w:footnotes&gt;&lt;/pkg:xmlData&gt;&lt;/pkg:part&gt;&lt;pkg:part pkg:name=&quot;/word/footer3.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547090&quot; w:rsidRDefault=&quot;00547090&quot; w:rsidP=&quot;00547090&quot; /&gt;&lt;w:tbl&gt;&lt;w:tblPr&gt;&lt;w:tblW w:w=&quot;9894&quot; w:type=&quot;dxa&quot; /&gt;&lt;w:tblLayout w:type=&quot;fixed&quot; /&gt;&lt;w:tblLook w:val=&quot;01E0&quot; w:firstRow=&quot;1&quot; w:lastRow=&quot;1&quot; w:firstColumn=&quot;1&quot; w:lastColumn=&quot;1&quot; w:noHBand=&quot;0&quot; w:noVBand=&quot;0&quot; /&gt;&lt;/w:tblPr&gt;&lt;w:tblGrid&gt;&lt;w:gridCol w:w=&quot;4253&quot; /&gt;&lt;w:gridCol w:w=&quot;3232&quot; /&gt;&lt;w:gridCol w:w=&quot;907&quot; /&gt;&lt;w:gridCol w:w=&quot;907&quot; /&gt;&lt;w:gridCol w:w=&quot;595&quot; /&gt;&lt;/w:tblGrid&gt;&lt;w:tr w:rsidR=&quot;00547090&quot; w:rsidRPr=&quot;00D33E17&quot; w:rsidTr=&quot;00A92850&quot;&gt;&lt;w:trPr&gt;&lt;w:gridAfter w:val=&quot;1&quot; /&gt;&lt;w:wAfter w:w=&quot;595&quot; w:type=&quot;dxa&quot; /&gt;&lt;w:cantSplit /&gt;&lt;w:trHeight w:val=&quot;1000&quot; /&gt;&lt;/w:trPr&gt;&lt;w:tc&gt;&lt;w:tcPr&gt;&lt;w:tcW w:w=&quot;4253&quot; w:type=&quot;dxa&quot; /&gt;&lt;/w:tcPr&gt;&lt;w:p w:rsidR=&quot;00547090&quot; w:rsidRPr=&quot;00D33E17&quot; w:rsidRDefault=&quot;00547090&quot; w:rsidP=&quot;00A9285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EndPr /&gt;&lt;w:sdtContent&gt;&lt;w:p w:rsidR=&quot;00547090&quot; w:rsidRDefault=&quot;00547090&quot; w:rsidP=&quot;00A9285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EndPr /&gt;&lt;w:sdtContent&gt;&lt;w:p w:rsidR=&quot;00547090&quot; w:rsidRDefault=&quot;00547090&quot; w:rsidP=&quot;00A92850&quot;&gt;&lt;w:pPr&gt;&lt;w:pStyle w:val=&quot;Fuzeile&quot; /&gt;&lt;/w:pPr&gt;&lt;w:r&gt;&lt;w:t&gt;Absenderinfo1&lt;/w:t&gt;&lt;/w:r&gt;&lt;/w:p&gt;&lt;/w:sdtContent&gt;&lt;/w:sdt&gt;&lt;w:p w:rsidR=&quot;00547090&quot; w:rsidRDefault=&quot;0086564F&quot; w:rsidP=&quot;00A92850&quot;&gt;&lt;w:pPr&gt;&lt;w:pStyle w:val=&quot;Fuzeile&quot; /&gt;&lt;/w:pPr&gt;&lt;w:sdt&gt;&lt;w:sdtPr&gt;&lt;w:alias w:val=&quot;Tel&quot; /&gt;&lt;w:tag w:val=&quot;Tel&quot; /&gt;&lt;w:id w:val=&quot;24078268&quot; /&gt;&lt;w:lock w:val=&quot;sdtLocked&quot; /&gt;&lt;w:text /&gt;&lt;/w:sdtPr&gt;&lt;w:sdtEndPr /&gt;&lt;w:sdtContent&gt;&lt;w:r w:rsidR=&quot;00547090&quot;&gt;&lt;w:t&gt;Tel&lt;/w:t&gt;&lt;/w:r&gt;&lt;/w:sdtContent&gt;&lt;/w:sdt&gt;&lt;w:r w:rsidR=&quot;00547090&quot;&gt;&lt;w:t xml:space=&quot;preserve&quot;&gt; &lt;/w:t&gt;&lt;/w:r&gt;&lt;w:sdt&gt;&lt;w:sdtPr&gt;&lt;w:alias w:val=&quot;Telefon&quot; /&gt;&lt;w:tag w:val=&quot;Absender_Telefon&quot; /&gt;&lt;w:id w:val=&quot;22352998&quot; /&gt;&lt;w:lock w:val=&quot;sdtLocked&quot; /&gt;&lt;w:text /&gt;&lt;/w:sdtPr&gt;&lt;w:sdtEndPr /&gt;&lt;w:sdtContent&gt;&lt;w:r w:rsidR=&quot;00547090&quot;&gt;&lt;w:t&gt;Telefon&lt;/w:t&gt;&lt;/w:r&gt;&lt;/w:sdtContent&gt;&lt;/w:sdt&gt;&lt;w:r w:rsidR=&quot;00547090&quot;&gt;&lt;w:t xml:space=&quot;preserve&quot;&gt;, &lt;/w:t&gt;&lt;/w:r&gt;&lt;w:sdt&gt;&lt;w:sdtPr&gt;&lt;w:alias w:val=&quot;Fax&quot; /&gt;&lt;w:tag w:val=&quot;Fax&quot; /&gt;&lt;w:id w:val=&quot;24077770&quot; /&gt;&lt;w:lock w:val=&quot;sdtLocked&quot; /&gt;&lt;w:text /&gt;&lt;/w:sdtPr&gt;&lt;w:sdtEndPr /&gt;&lt;w:sdtContent&gt;&lt;w:r w:rsidR=&quot;00547090&quot;&gt;&lt;w:t&gt;Fax&lt;/w:t&gt;&lt;/w:r&gt;&lt;/w:sdtContent&gt;&lt;/w:sdt&gt;&lt;w:r w:rsidR=&quot;00547090&quot;&gt;&lt;w:t xml:space=&quot;preserve&quot;&gt; &lt;/w:t&gt;&lt;/w:r&gt;&lt;w:sdt&gt;&lt;w:sdtPr&gt;&lt;w:alias w:val=&quot;Fax&quot; /&gt;&lt;w:tag w:val=&quot;Absender_Fax&quot; /&gt;&lt;w:id w:val=&quot;22352999&quot; /&gt;&lt;w:lock w:val=&quot;sdtLocked&quot; /&gt;&lt;w:text /&gt;&lt;/w:sdtPr&gt;&lt;w:sdtEndPr /&gt;&lt;w:sdtContent&gt;&lt;w:r w:rsidR=&quot;00547090&quot;&gt;&lt;w:t&gt;Fax&lt;/w:t&gt;&lt;/w:r&gt;&lt;/w:sdtContent&gt;&lt;/w:sdt&gt;&lt;/w:p&gt;&lt;w:sdt&gt;&lt;w:sdtPr&gt;&lt;w:alias w:val=&quot;Absenderinfo2&quot; /&gt;&lt;w:tag w:val=&quot;Absenderinfo2_Mapper&quot; /&gt;&lt;w:id w:val=&quot;22353012&quot; /&gt;&lt;w:lock w:val=&quot;sdtLocked&quot; /&gt;&lt;w:text /&gt;&lt;/w:sdtPr&gt;&lt;w:sdtEndPr /&gt;&lt;w:sdtContent&gt;&lt;w:p w:rsidR=&quot;00547090&quot; w:rsidRDefault=&quot;00547090&quot; w:rsidP=&quot;00A92850&quot;&gt;&lt;w:pPr&gt;&lt;w:pStyle w:val=&quot;Fuzeile&quot; /&gt;&lt;/w:pPr&gt;&lt;w:r&gt;&lt;w:t&gt;Absenderinfo2&lt;/w:t&gt;&lt;/w:r&gt;&lt;/w:p&gt;&lt;/w:sdtContent&gt;&lt;/w:sdt&gt;&lt;w:p w:rsidR=&quot;00547090&quot; w:rsidRPr=&quot;005B0A01&quot; w:rsidRDefault=&quot;00547090&quot; w:rsidP=&quot;00A92850&quot;&gt;&lt;w:pPr&gt;&lt;w:pStyle w:val=&quot;End&quot; /&gt;&lt;/w:pPr&gt;&lt;/w:p&gt;&lt;/w:tc&gt;&lt;w:tc&gt;&lt;w:tcPr&gt;&lt;w:tcW w:w=&quot;907&quot; w:type=&quot;dxa&quot; /&gt;&lt;w:noWrap /&gt;&lt;w:vAlign w:val=&quot;bottom&quot; /&gt;&lt;/w:tcPr&gt;&lt;w:p w:rsidR=&quot;00547090&quot; w:rsidRPr=&quot;004B2A6A&quot; w:rsidRDefault=&quot;00547090&quot; w:rsidP=&quot;00A92850&quot;&gt;&lt;w:pPr&gt;&lt;w:pStyle w:val=&quot;Fuzeile&quot; /&gt;&lt;/w:pPr&gt;&lt;/w:p&gt;&lt;/w:tc&gt;&lt;w:tc&gt;&lt;w:tcPr&gt;&lt;w:tcW w:w=&quot;907&quot; w:type=&quot;dxa&quot; /&gt;&lt;w:noWrap /&gt;&lt;w:vAlign w:val=&quot;bottom&quot; /&gt;&lt;/w:tcPr&gt;&lt;w:p w:rsidR=&quot;00547090&quot; w:rsidRPr=&quot;004B2A6A&quot; w:rsidRDefault=&quot;00547090&quot; w:rsidP=&quot;00A92850&quot;&gt;&lt;w:pPr&gt;&lt;w:pStyle w:val=&quot;Fuzeile&quot; /&gt;&lt;/w:pPr&gt;&lt;/w:p&gt;&lt;/w:tc&gt;&lt;/w:tr&gt;&lt;w:tr w:rsidR=&quot;00547090&quot; w:rsidRPr=&quot;00D33E17&quot; w:rsidTr=&quot;00A92850&quot;&gt;&lt;w:trPr&gt;&lt;w:cantSplit /&gt;&lt;/w:trPr&gt;&lt;w:tc&gt;&lt;w:tcPr&gt;&lt;w:tcW w:w=&quot;9894&quot; w:type=&quot;dxa&quot; /&gt;&lt;w:gridSpan w:val=&quot;5&quot; /&gt;&lt;w:vAlign w:val=&quot;bottom&quot; /&gt;&lt;/w:tcPr&gt;&lt;w:p w:rsidR=&quot;00547090&quot; w:rsidRPr=&quot;00D33E17&quot; w:rsidRDefault=&quot;0086564F&quot; w:rsidP=&quot;00A92850&quot;&gt;&lt;w:pPr&gt;&lt;w:pStyle w:val=&quot;Seite&quot; /&gt;&lt;/w:pPr&gt;&lt;w:r&gt;&lt;w:fldChar w:fldCharType=&quot;begin&quot; /&gt;&lt;/w:r&gt;&lt;w:r&gt;&lt;w:instrText xml:space=&quot;preserve&quot;&gt; PAGE  &lt;/w:instrText&gt;&lt;/w:r&gt;&lt;w:r&gt;&lt;w:fldChar w:fldCharType=&quot;separate&quot; /&gt;&lt;/w:r&gt;&lt;w:r w:rsidR=&quot;00195ADF&quot;&gt;&lt;w:rPr&gt;&lt;w:noProof /&gt;&lt;/w:rPr&gt;&lt;w:t&gt;1&lt;/w:t&gt;&lt;/w:r&gt;&lt;w:r&gt;&lt;w:rPr&gt;&lt;w:noProof /&gt;&lt;/w:rPr&gt;&lt;w:fldChar w:fldCharType=&quot;end&quot; /&gt;&lt;/w:r&gt;&lt;w:r w:rsidR=&quot;00547090&quot; w:rsidRPr=&quot;00D33E17&quot;&gt;&lt;w:t&gt;/&lt;/w:t&gt;&lt;/w:r&gt;&lt;w:r&gt;&lt;w:fldChar w:fldCharType=&quot;begin&quot; /&gt;&lt;/w:r&gt;&lt;w:r&gt;&lt;w:instrText xml:space=&quot;preserve&quot;&gt; NUMPAGES  &lt;/w:instrText&gt;&lt;/w:r&gt;&lt;w:r&gt;&lt;w:fldChar w:fldCharType=&quot;separate&quot; /&gt;&lt;/w:r&gt;&lt;w:r w:rsidR=&quot;00195ADF&quot;&gt;&lt;w:rPr&gt;&lt;w:noProof /&gt;&lt;/w:rPr&gt;&lt;w:t&gt;1&lt;/w:t&gt;&lt;/w:r&gt;&lt;w:r&gt;&lt;w:rPr&gt;&lt;w:noProof /&gt;&lt;/w:rPr&gt;&lt;w:fldChar w:fldCharType=&quot;end&quot; /&gt;&lt;/w:r&gt;&lt;/w:p&gt;&lt;/w:tc&gt;&lt;/w:tr&gt;&lt;w:tr w:rsidR=&quot;00547090&quot; w:rsidRPr=&quot;000B1898&quot; w:rsidTr=&quot;00A92850&quot;&gt;&lt;w:trPr&gt;&lt;w:cantSplit /&gt;&lt;w:trHeight w:hRule=&quot;exact&quot; w:val=&quot;397&quot; /&gt;&lt;/w:trPr&gt;&lt;w:tc&gt;&lt;w:tcPr&gt;&lt;w:tcW w:w=&quot;9894&quot; w:type=&quot;dxa&quot; /&gt;&lt;w:gridSpan w:val=&quot;5&quot; /&gt;&lt;w:vAlign w:val=&quot;bottom&quot; /&gt;&lt;/w:tcPr&gt;&lt;w:p w:rsidR=&quot;00547090&quot; w:rsidRPr=&quot;000B1898&quot; w:rsidRDefault=&quot;00547090&quot; w:rsidP=&quot;00A92850&quot;&gt;&lt;w:pPr&gt;&lt;w:pStyle w:val=&quot;FuzeilePlatzhalter&quot; /&gt;&lt;/w:pPr&gt;&lt;/w:p&gt;&lt;/w:tc&gt;&lt;/w:tr&gt;&lt;/w:tbl&gt;&lt;w:p w:rsidR=&quot;00547090&quot; w:rsidRPr=&quot;00443DAE&quot; w:rsidRDefault=&quot;00547090&quot; w:rsidP=&quot;00547090&quot;&gt;&lt;w:pPr&gt;&lt;w:pStyle w:val=&quot;Pfad&quot; /&gt;&lt;/w:pPr&gt;&lt;/w:p&gt;&lt;/w:ftr&gt;&lt;/pkg:xmlData&gt;&lt;/pkg:part&gt;&lt;pkg:part pkg:name=&quot;/word/footer2.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94&quot; w:type=&quot;dxa&quot; /&gt;&lt;w:tblLayout w:type=&quot;fixed&quot; /&gt;&lt;w:tblLook w:val=&quot;01E0&quot; w:firstRow=&quot;1&quot; w:lastRow=&quot;1&quot; w:firstColumn=&quot;1&quot; w:lastColumn=&quot;1&quot; w:noHBand=&quot;0&quot; w:noVBand=&quot;0&quot; /&gt;&lt;/w:tblPr&gt;&lt;w:tblGrid&gt;&lt;w:gridCol w:w=&quot;9485&quot; /&gt;&lt;w:gridCol w:w=&quot;409&quot; /&gt;&lt;/w:tblGrid&gt;&lt;w:tr w:rsidR=&quot;00547090&quot; w:rsidRPr=&quot;00D33E17&quot; w:rsidTr=&quot;00A92850&quot;&gt;&lt;w:trPr&gt;&lt;w:cantSplit /&gt;&lt;/w:trPr&gt;&lt;w:tc&gt;&lt;w:tcPr&gt;&lt;w:tcW w:w=&quot;9611&quot; w:type=&quot;dxa&quot; /&gt;&lt;w:gridSpan w:val=&quot;2&quot; /&gt;&lt;w:vAlign w:val=&quot;bottom&quot; /&gt;&lt;/w:tcPr&gt;&lt;w:p w:rsidR=&quot;00547090&quot; w:rsidRPr=&quot;00D33E17&quot; w:rsidRDefault=&quot;0086564F&quot; w:rsidP=&quot;00A92850&quot;&gt;&lt;w:pPr&gt;&lt;w:pStyle w:val=&quot;Seite&quot; /&gt;&lt;/w:pPr&gt;&lt;w:r&gt;&lt;w:fldChar w:fldCharType=&quot;begin&quot; /&gt;&lt;/w:r&gt;&lt;w:r&gt;&lt;w:instrText xml:space=&quot;preserve&quot;&gt; PAGE  &lt;/w:instrText&gt;&lt;/w:r&gt;&lt;w:r&gt;&lt;w:fldChar w:fldCharType=&quot;separate&quot; /&gt;&lt;/w:r&gt;&lt;w:r w:rsidR=&quot;00547090&quot;&gt;&lt;w:rPr&gt;&lt;w:noProof /&gt;&lt;/w:rPr&gt;&lt;w:t&gt;2&lt;/w:t&gt;&lt;/w:r&gt;&lt;w:r&gt;&lt;w:rPr&gt;&lt;w:noProof /&gt;&lt;/w:rPr&gt;&lt;w:fldChar w:fldCharType=&quot;end&quot; /&gt;&lt;/w:r&gt;&lt;w:r w:rsidR=&quot;00547090&quot; w:rsidRPr=&quot;00D33E17&quot;&gt;&lt;w:t&gt;/&lt;/w:t&gt;&lt;/w:r&gt;&lt;w:r&gt;&lt;w:fldChar w:fldCharType=&quot;begin&quot; /&gt;&lt;/w:r&gt;&lt;w:r&gt;&lt;w:instrText xml:space=&quot;preserve&quot;&gt; NUMPAGES  &lt;/w:instrText&gt;&lt;/w:r&gt;&lt;w:r&gt;&lt;w:fldChar w:fldCharType=&quot;separate&quot; /&gt;&lt;/w:r&gt;&lt;w:r w:rsidR=&quot;0027305A&quot;&gt;&lt;w:rPr&gt;&lt;w:noProof /&gt;&lt;/w:rPr&gt;&lt;w:t&gt;1&lt;/w:t&gt;&lt;/w:r&gt;&lt;w:r&gt;&lt;w:rPr&gt;&lt;w:noProof /&gt;&lt;/w:rPr&gt;&lt;w:fldChar w:fldCharType=&quot;end&quot; /&gt;&lt;/w:r&gt;&lt;/w:p&gt;&lt;/w:tc&gt;&lt;/w:tr&gt;&lt;w:tr w:rsidR=&quot;00547090&quot; w:rsidRPr=&quot;00DD710E&quot; w:rsidTr=&quot;00A92850&quot;&gt;&lt;w:trPr&gt;&lt;w:gridAfter w:val=&quot;1&quot; /&gt;&lt;w:wAfter w:w=&quot;397&quot; w:type=&quot;dxa&quot; /&gt;&lt;w:cantSplit /&gt;&lt;w:trHeight w:hRule=&quot;exact&quot; w:val=&quot;397&quot; /&gt;&lt;/w:trPr&gt;&lt;w:tc&gt;&lt;w:tcPr&gt;&lt;w:tcW w:w=&quot;9214&quot; w:type=&quot;dxa&quot; /&gt;&lt;w:vAlign w:val=&quot;bottom&quot; /&gt;&lt;/w:tcPr&gt;&lt;w:p w:rsidR=&quot;00547090&quot; w:rsidRPr=&quot;00DD710E&quot; w:rsidRDefault=&quot;00547090&quot; w:rsidP=&quot;00A92850&quot;&gt;&lt;w:pPr&gt;&lt;w:pStyle w:val=&quot;FuzeilePlatzhalter&quot; /&gt;&lt;/w:pPr&gt;&lt;/w:p&gt;&lt;/w:tc&gt;&lt;/w:tr&gt;&lt;/w:tbl&gt;&lt;w:p w:rsidR=&quot;00547090&quot; w:rsidRPr=&quot;00547090&quot; w:rsidRDefault=&quot;00547090&quot; w:rsidP=&quot;00547090&quot;&gt;&lt;w:pPr&gt;&lt;w:pStyle w:val=&quot;Pfad&quot; /&gt;&lt;w:rPr&gt;&lt;w:noProof w:val=&quot;0&quot; /&gt;&lt;/w:rPr&gt;&lt;/w:pPr&gt;&lt;/w:p&gt;&lt;/w:ftr&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footer1.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5418C9&quot; w:rsidRDefault=&quot;005418C9&quot;&gt;&lt;w:pPr&gt;&lt;w:pStyle w:val=&quot;Fuzeile&quot; /&gt;&lt;/w:pPr&gt;&lt;/w:p&gt;&lt;w:p w:rsidR=&quot;00C8463D&quot; w:rsidRDefault=&quot;00C8463D&quot; /&gt;&lt;/w:ftr&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
    <w:docVar w:name="de-CH1_LanguageVersion" w:val="RK5CYII=&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 ????&quot; /&gt;&lt;a:font script=&quot;Hang&quot; typeface=&quot;?? ??&quot; /&gt;&lt;a:font script=&quot;Hans&quot; typeface=&quot;??&quot; /&gt;&lt;a:font script=&quot;Hant&quot; typeface=&quot;????&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 ??&quot; /&gt;&lt;a:font script=&quot;Hang&quot; typeface=&quot;?? ??&quot; /&gt;&lt;a:font script=&quot;Hans&quot; typeface=&quot;??&quot; /&gt;&lt;a:font script=&quot;Hant&quot; typeface=&quot;????&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settings&quot; Target=&quot;settings.xml&quot; /&gt;&lt;Relationship Id=&quot;rId2&quot; Type=&quot;http://schemas.microsoft.com/office/2007/relationships/stylesWithEffects&quot; Target=&quot;stylesWithEffects.xml&quot; /&gt;&lt;Relationship Id=&quot;rId1&quot; Type=&quot;http://schemas.openxmlformats.org/officeDocument/2006/relationships/styles&quot; Target=&quot;styles.xml&quot; /&gt;&lt;Relationship Id=&quot;rId5&quot; Type=&quot;http://schemas.openxmlformats.org/officeDocument/2006/relationships/fontTable&quot; Target=&quot;fontTable.xml&quot; /&gt;&lt;Relationship Id=&quot;rId4&quot; Type=&quot;http://schemas.openxmlformats.org/officeDocument/2006/relationships/webSettings&quot; Target=&quot;webSettings.xml&quot; /&gt;&lt;/Relationships&gt;&lt;/pkg:xmlData&gt;&lt;/pkg:part&gt;&lt;pkg:part pkg:name=&quot;/word/glossary/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view w:val=&quot;normal&quot; /&gt;&lt;w:defaultTabStop w:val=&quot;720&quot; /&gt;&lt;w:hyphenationZone w:val=&quot;425&quot; /&gt;&lt;w:characterSpacingControl w:val=&quot;doNotCompress&quot; /&gt;&lt;w:compat&gt;&lt;w:useFELayout /&gt;&lt;w:compatSetting w:name=&quot;compatibilityMode&quot; w:uri=&quot;http://schemas.microsoft.com/office/word&quot; w:val=&quot;12&quot; /&gt;&lt;/w:compat&gt;&lt;w:rsids&gt;&lt;w:rsidRoot w:val=&quot;003D70FB&quot; /&gt;&lt;w:rsid w:val=&quot;00002D21&quot; /&gt;&lt;w:rsid w:val=&quot;000050A9&quot; /&gt;&lt;w:rsid w:val=&quot;00006735&quot; /&gt;&lt;w:rsid w:val=&quot;000579D3&quot; /&gt;&lt;w:rsid w:val=&quot;00073533&quot; /&gt;&lt;w:rsid w:val=&quot;00077CB3&quot; /&gt;&lt;w:rsid w:val=&quot;00082FF2&quot; /&gt;&lt;w:rsid w:val=&quot;000878E2&quot; /&gt;&lt;w:rsid w:val=&quot;000A4BAF&quot; /&gt;&lt;w:rsid w:val=&quot;000B7D59&quot; /&gt;&lt;w:rsid w:val=&quot;000D1B49&quot; /&gt;&lt;w:rsid w:val=&quot;000E1AF8&quot; /&gt;&lt;w:rsid w:val=&quot;001247D1&quot; /&gt;&lt;w:rsid w:val=&quot;0012565F&quot; /&gt;&lt;w:rsid w:val=&quot;00161954&quot; /&gt;&lt;w:rsid w:val=&quot;00180424&quot; /&gt;&lt;w:rsid w:val=&quot;001910A7&quot; /&gt;&lt;w:rsid w:val=&quot;001A475B&quot; /&gt;&lt;w:rsid w:val=&quot;001A63BE&quot; /&gt;&lt;w:rsid w:val=&quot;001E1318&quot; /&gt;&lt;w:rsid w:val=&quot;001F4149&quot; /&gt;&lt;w:rsid w:val=&quot;00200486&quot; /&gt;&lt;w:rsid w:val=&quot;00240C22&quot; /&gt;&lt;w:rsid w:val=&quot;002528FE&quot; /&gt;&lt;w:rsid w:val=&quot;00252E03&quot; /&gt;&lt;w:rsid w:val=&quot;0025439F&quot; /&gt;&lt;w:rsid w:val=&quot;00265B8D&quot; /&gt;&lt;w:rsid w:val=&quot;002A03C0&quot; /&gt;&lt;w:rsid w:val=&quot;002C2176&quot; /&gt;&lt;w:rsid w:val=&quot;002D753D&quot; /&gt;&lt;w:rsid w:val=&quot;002D7F69&quot; /&gt;&lt;w:rsid w:val=&quot;002F49BD&quot; /&gt;&lt;w:rsid w:val=&quot;00302270&quot; /&gt;&lt;w:rsid w:val=&quot;00307530&quot; /&gt;&lt;w:rsid w:val=&quot;003160C1&quot; /&gt;&lt;w:rsid w:val=&quot;00324C77&quot; /&gt;&lt;w:rsid w:val=&quot;00345E49&quot; /&gt;&lt;w:rsid w:val=&quot;00376143&quot; /&gt;&lt;w:rsid w:val=&quot;003A7579&quot; /&gt;&lt;w:rsid w:val=&quot;003A7EC5&quot; /&gt;&lt;w:rsid w:val=&quot;003C61EB&quot; /&gt;&lt;w:rsid w:val=&quot;003D4631&quot; /&gt;&lt;w:rsid w:val=&quot;003D70FB&quot; /&gt;&lt;w:rsid w:val=&quot;003E1D14&quot; /&gt;&lt;w:rsid w:val=&quot;00417CD4&quot; /&gt;&lt;w:rsid w:val=&quot;00431E6A&quot; /&gt;&lt;w:rsid w:val=&quot;00444A06&quot; /&gt;&lt;w:rsid w:val=&quot;00466B2F&quot; /&gt;&lt;w:rsid w:val=&quot;004C4D99&quot; /&gt;&lt;w:rsid w:val=&quot;0050402E&quot; /&gt;&lt;w:rsid w:val=&quot;0051055E&quot; /&gt;&lt;w:rsid w:val=&quot;00546EF9&quot; /&gt;&lt;w:rsid w:val=&quot;00554C1B&quot; /&gt;&lt;w:rsid w:val=&quot;00562E2D&quot; /&gt;&lt;w:rsid w:val=&quot;00574CE5&quot; /&gt;&lt;w:rsid w:val=&quot;00575794&quot; /&gt;&lt;w:rsid w:val=&quot;005901B0&quot; /&gt;&lt;w:rsid w:val=&quot;005B16FE&quot; /&gt;&lt;w:rsid w:val=&quot;005B6155&quot; /&gt;&lt;w:rsid w:val=&quot;005C7986&quot; /&gt;&lt;w:rsid w:val=&quot;005D64C8&quot; /&gt;&lt;w:rsid w:val=&quot;005E6F3D&quot; /&gt;&lt;w:rsid w:val=&quot;00601DAB&quot; /&gt;&lt;w:rsid w:val=&quot;00602E1D&quot; /&gt;&lt;w:rsid w:val=&quot;00621A0E&quot; /&gt;&lt;w:rsid w:val=&quot;006279D7&quot; /&gt;&lt;w:rsid w:val=&quot;006302D8&quot; /&gt;&lt;w:rsid w:val=&quot;00641E85&quot; /&gt;&lt;w:rsid w:val=&quot;00653FAA&quot; /&gt;&lt;w:rsid w:val=&quot;00693BB4&quot; /&gt;&lt;w:rsid w:val=&quot;0069629D&quot; /&gt;&lt;w:rsid w:val=&quot;006A0822&quot; /&gt;&lt;w:rsid w:val=&quot;006E5908&quot; /&gt;&lt;w:rsid w:val=&quot;006E7B6F&quot; /&gt;&lt;w:rsid w:val=&quot;006F5A45&quot; /&gt;&lt;w:rsid w:val=&quot;007178CE&quot; /&gt;&lt;w:rsid w:val=&quot;00745145&quot; /&gt;&lt;w:rsid w:val=&quot;00750F67&quot; /&gt;&lt;w:rsid w:val=&quot;0075212E&quot; /&gt;&lt;w:rsid w:val=&quot;007618CA&quot; /&gt;&lt;w:rsid w:val=&quot;007A3B3C&quot; /&gt;&lt;w:rsid w:val=&quot;00810C75&quot; /&gt;&lt;w:rsid w:val=&quot;008138B2&quot; /&gt;&lt;w:rsid w:val=&quot;00826A8E&quot; /&gt;&lt;w:rsid w:val=&quot;0086585F&quot; /&gt;&lt;w:rsid w:val=&quot;008917A6&quot; /&gt;&lt;w:rsid w:val=&quot;00892C2E&quot; /&gt;&lt;w:rsid w:val=&quot;00896196&quot; /&gt;&lt;w:rsid w:val=&quot;008B72D3&quot; /&gt;&lt;w:rsid w:val=&quot;008D70DC&quot; /&gt;&lt;w:rsid w:val=&quot;008F032F&quot; /&gt;&lt;w:rsid w:val=&quot;008F2457&quot; /&gt;&lt;w:rsid w:val=&quot;0093176E&quot; /&gt;&lt;w:rsid w:val=&quot;009353AF&quot; /&gt;&lt;w:rsid w:val=&quot;009447FF&quot; /&gt;&lt;w:rsid w:val=&quot;009517B9&quot; /&gt;&lt;w:rsid w:val=&quot;009672FB&quot; /&gt;&lt;w:rsid w:val=&quot;00996F69&quot; /&gt;&lt;w:rsid w:val=&quot;009E0398&quot; /&gt;&lt;w:rsid w:val=&quot;009E5C13&quot; /&gt;&lt;w:rsid w:val=&quot;009F0CD0&quot; /&gt;&lt;w:rsid w:val=&quot;00A146D9&quot; /&gt;&lt;w:rsid w:val=&quot;00A44BF2&quot; /&gt;&lt;w:rsid w:val=&quot;00A85DB2&quot; /&gt;&lt;w:rsid w:val=&quot;00B06446&quot; /&gt;&lt;w:rsid w:val=&quot;00B416BA&quot; /&gt;&lt;w:rsid w:val=&quot;00B5295C&quot; /&gt;&lt;w:rsid w:val=&quot;00BC39DD&quot; /&gt;&lt;w:rsid w:val=&quot;00BD0A2A&quot; /&gt;&lt;w:rsid w:val=&quot;00BF407B&quot; /&gt;&lt;w:rsid w:val=&quot;00C14555&quot; /&gt;&lt;w:rsid w:val=&quot;00C651EA&quot; /&gt;&lt;w:rsid w:val=&quot;00C70065&quot; /&gt;&lt;w:rsid w:val=&quot;00C7399D&quot; /&gt;&lt;w:rsid w:val=&quot;00C954F7&quot; /&gt;&lt;w:rsid w:val=&quot;00D02CE4&quot; /&gt;&lt;w:rsid w:val=&quot;00D17AE7&quot; /&gt;&lt;w:rsid w:val=&quot;00D20985&quot; /&gt;&lt;w:rsid w:val=&quot;00D22E74&quot; /&gt;&lt;w:rsid w:val=&quot;00D242CD&quot; /&gt;&lt;w:rsid w:val=&quot;00D41BE6&quot; /&gt;&lt;w:rsid w:val=&quot;00D846CA&quot; /&gt;&lt;w:rsid w:val=&quot;00DA278F&quot; /&gt;&lt;w:rsid w:val=&quot;00DA2CA7&quot; /&gt;&lt;w:rsid w:val=&quot;00DA4955&quot; /&gt;&lt;w:rsid w:val=&quot;00DC215F&quot; /&gt;&lt;w:rsid w:val=&quot;00DD6D7C&quot; /&gt;&lt;w:rsid w:val=&quot;00DF1206&quot; /&gt;&lt;w:rsid w:val=&quot;00DF56FE&quot; /&gt;&lt;w:rsid w:val=&quot;00E525C4&quot; /&gt;&lt;w:rsid w:val=&quot;00E544E1&quot; /&gt;&lt;w:rsid w:val=&quot;00E6386B&quot; /&gt;&lt;w:rsid w:val=&quot;00E734F3&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5867&quot; /&gt;&lt;w:rsid w:val=&quot;00F51904&quot; /&gt;&lt;w:rsid w:val=&quot;00F73982&quot; /&gt;&lt;w:rsid w:val=&quot;00F7419E&quot; /&gt;&lt;w:rsid w:val=&quot;00FB5284&quot; /&gt;&lt;w:rsid w:val=&quot;00FC7A20&quot; /&gt;&lt;w:rsid w:val=&quot;00FE47D2&quot; /&gt;&lt;w:rsid w:val=&quot;00FE51D8&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QQEAAAMBAAoBAAAAKAADBw1TAGUAbgBkACAAdABvACAATQBDACYATQBTAAAM_x000d__x000a_UwBlAG4AZAAgAHQAbwAgAE0AQwBNAFMAAAAAAAALTQBzAEMAbQBzAE8AYwBNAGUAbgB1AAAAAAMB_x000d__x000a_AAAAFEMAdQBzAHQAbwBtACAAUABvAHAAdQBwACAAMQAwADQANQAzADkAMwADARMEAQAAACgAA+MA_x000d__x000a_AAANIlAAYQByAGEAZABvAGMAcwAtAEQAbwBrAHUAbQBlAG4AdAB2AGEAcgBpAGEAYgBsAGUAIABl_x000d__x000a_AGkAbgBmAPwAZwBlAG4AAAAAAAAAAAABAwEAJDwAUABhAHIAYQBkAG8AYwBzAC0ARABvAGsAdQBt_x000d__x000a_AGUAbgB0AHYAYQByAGkAYQBiAGwAZQAgAGUAaQBuAGYA/ABnAGUAbgA+AP//AAABAOMAACgAAAAA_x000d__x000a_AAEAABL5HgAA+R4AABAAAAABAI4ACQAAAAAAAQAFHP/////5HgAAngAAAAEAswA=&lt;/pkg:binaryData&gt;&lt;/pkg:part&gt;&lt;pkg:part pkg:name=&quot;/word/glossary/document.xml&quot; pkg:contentType=&quot;application/vnd.openxmlformats-officedocument.wordprocessingml.document.glossary+xml&quot;&gt;&lt;pkg:xmlData&gt;&lt;w:glossary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Parts&gt;&lt;w:docPart&gt;&lt;w:docPartPr&gt;&lt;w:name w:val=&quot;FE8D3CAE93A24C76A10FC068E3A71F4B&quot; /&gt;&lt;w:category&gt;&lt;w:name w:val=&quot;Allgemein&quot; /&gt;&lt;w:gallery w:val=&quot;placeholder&quot; /&gt;&lt;/w:category&gt;&lt;w:types&gt;&lt;w:type w:val=&quot;bbPlcHdr&quot; /&gt;&lt;/w:types&gt;&lt;w:behaviors&gt;&lt;w:behavior w:val=&quot;content&quot; /&gt;&lt;/w:behaviors&gt;&lt;w:guid w:val=&quot;{6C5C66DE-893C-4B77-ADB4-4A74B2F40306}&quot; /&gt;&lt;/w:docPartPr&gt;&lt;w:docPartBody&gt;&lt;w:p w:rsidR=&quot;00621A0E&quot; w:rsidRDefault=&quot;00810C75&quot; w:rsidP=&quot;00810C75&quot;&gt;&lt;w:pPr&gt;&lt;w:pStyle w:val=&quot;FE8D3CAE93A24C76A10FC068E3A71F4B&quot; /&gt;&lt;/w:pPr&gt;&lt;w:r w:rsidRPr=&quot;000326E5&quot;&gt;&lt;w:rPr&gt;&lt;w:rStyle w:val=&quot;Platzhaltertext&quot; /&gt;&lt;/w:rPr&gt;&lt;w:t&gt;Klicken Sie hier, um Text einzugeben.&lt;/w:t&gt;&lt;/w:r&gt;&lt;/w:p&gt;&lt;/w:docPartBody&gt;&lt;/w:docPart&gt;&lt;w:docPart&gt;&lt;w:docPartPr&gt;&lt;w:name w:val=&quot;371AD8698BEB4BE08E42D722421F8D34&quot; /&gt;&lt;w:category&gt;&lt;w:name w:val=&quot;Allgemein&quot; /&gt;&lt;w:gallery w:val=&quot;placeholder&quot; /&gt;&lt;/w:category&gt;&lt;w:types&gt;&lt;w:type w:val=&quot;bbPlcHdr&quot; /&gt;&lt;/w:types&gt;&lt;w:behaviors&gt;&lt;w:behavior w:val=&quot;content&quot; /&gt;&lt;/w:behaviors&gt;&lt;w:guid w:val=&quot;{58D7DC3F-0D52-464B-AD50-B8D30EB63519}&quot; /&gt;&lt;/w:docPartPr&gt;&lt;w:docPartBody&gt;&lt;w:p w:rsidR=&quot;00621A0E&quot; w:rsidRDefault=&quot;00810C75&quot; w:rsidP=&quot;00810C75&quot;&gt;&lt;w:pPr&gt;&lt;w:pStyle w:val=&quot;371AD8698BEB4BE08E42D722421F8D34&quot; /&gt;&lt;/w:pPr&gt;&lt;w:r w:rsidRPr=&quot;00AB6958&quot;&gt;&lt;w:rPr&gt;&lt;w:rStyle w:val=&quot;Platzhaltertext&quot; /&gt;&lt;/w:rPr&gt;&lt;w:t&gt;Klicken Sie hier, um Text einzugeben.&lt;/w:t&gt;&lt;/w:r&gt;&lt;/w:p&gt;&lt;/w:docPartBody&gt;&lt;/w:docPart&gt;&lt;w:docPart&gt;&lt;w:docPartPr&gt;&lt;w:name w:val=&quot;B030658460464F6DBB8DAE49F551A71C&quot; /&gt;&lt;w:category&gt;&lt;w:name w:val=&quot;Allgemein&quot; /&gt;&lt;w:gallery w:val=&quot;placeholder&quot; /&gt;&lt;/w:category&gt;&lt;w:types&gt;&lt;w:type w:val=&quot;bbPlcHdr&quot; /&gt;&lt;/w:types&gt;&lt;w:behaviors&gt;&lt;w:behavior w:val=&quot;content&quot; /&gt;&lt;/w:behaviors&gt;&lt;w:guid w:val=&quot;{02205ADB-586C-4D56-B6C5-998816BB944B}&quot; /&gt;&lt;/w:docPartPr&gt;&lt;w:docPartBody&gt;&lt;w:p w:rsidR=&quot;00621A0E&quot; w:rsidRDefault=&quot;00810C75&quot; w:rsidP=&quot;00810C75&quot;&gt;&lt;w:pPr&gt;&lt;w:pStyle w:val=&quot;B030658460464F6DBB8DAE49F551A71C&quot; /&gt;&lt;/w:pPr&gt;&lt;w:r w:rsidRPr=&quot;00FB759F&quot;&gt;&lt;w:rPr&gt;&lt;w:rStyle w:val=&quot;Platzhaltertext&quot; /&gt;&lt;/w:rPr&gt;&lt;w:t&gt;Klicken Sie hier, um Text einzugeben.&lt;/w:t&gt;&lt;/w:r&gt;&lt;/w:p&gt;&lt;/w:docPartBody&gt;&lt;/w:docPart&gt;&lt;w:docPart&gt;&lt;w:docPartPr&gt;&lt;w:name w:val=&quot;A43593106A96450DB3D8A8A22591615F&quot; /&gt;&lt;w:category&gt;&lt;w:name w:val=&quot;Allgemein&quot; /&gt;&lt;w:gallery w:val=&quot;placeholder&quot; /&gt;&lt;/w:category&gt;&lt;w:types&gt;&lt;w:type w:val=&quot;bbPlcHdr&quot; /&gt;&lt;/w:types&gt;&lt;w:behaviors&gt;&lt;w:behavior w:val=&quot;content&quot; /&gt;&lt;/w:behaviors&gt;&lt;w:guid w:val=&quot;{090FD3AA-FCA2-42E6-9EB8-6792AFB9BB33}&quot; /&gt;&lt;/w:docPartPr&gt;&lt;w:docPartBody&gt;&lt;w:p w:rsidR=&quot;00621A0E&quot; w:rsidRDefault=&quot;00810C75&quot; w:rsidP=&quot;00810C75&quot;&gt;&lt;w:pPr&gt;&lt;w:pStyle w:val=&quot;A43593106A96450DB3D8A8A22591615F&quot; /&gt;&lt;/w:pPr&gt;&lt;w:r w:rsidRPr=&quot;007658B8&quot;&gt;&lt;w:rPr&gt;&lt;w:rStyle w:val=&quot;Platzhaltertext&quot; /&gt;&lt;/w:rPr&gt;&lt;w:t&gt;Klicken Sie hier, um Text einzugeben.&lt;/w:t&gt;&lt;/w:r&gt;&lt;/w:p&gt;&lt;/w:docPartBody&gt;&lt;/w:docPart&gt;&lt;w:docPart&gt;&lt;w:docPartPr&gt;&lt;w:name w:val=&quot;8934C362FBBE40569A87C05B2B5D5C8F&quot; /&gt;&lt;w:category&gt;&lt;w:name w:val=&quot;Allgemein&quot; /&gt;&lt;w:gallery w:val=&quot;placeholder&quot; /&gt;&lt;/w:category&gt;&lt;w:types&gt;&lt;w:type w:val=&quot;bbPlcHdr&quot; /&gt;&lt;/w:types&gt;&lt;w:behaviors&gt;&lt;w:behavior w:val=&quot;content&quot; /&gt;&lt;/w:behaviors&gt;&lt;w:guid w:val=&quot;{8887CE03-D652-4D08-A512-FB2DFDAAE7CF}&quot; /&gt;&lt;/w:docPartPr&gt;&lt;w:docPartBody&gt;&lt;w:p w:rsidR=&quot;00621A0E&quot; w:rsidRDefault=&quot;00810C75&quot; w:rsidP=&quot;00810C75&quot;&gt;&lt;w:pPr&gt;&lt;w:pStyle w:val=&quot;8934C362FBBE40569A87C05B2B5D5C8F&quot; /&gt;&lt;/w:pPr&gt;&lt;w:r w:rsidRPr=&quot;00BC1EA9&quot;&gt;&lt;w:rPr&gt;&lt;w:rStyle w:val=&quot;Platzhaltertext&quot; /&gt;&lt;/w:rPr&gt;&lt;w:t&gt;Klicken Sie hier, um Text einzugeben.&lt;/w:t&gt;&lt;/w:r&gt;&lt;/w:p&gt;&lt;/w:docPartBody&gt;&lt;/w:docPart&gt;&lt;w:docPart&gt;&lt;w:docPartPr&gt;&lt;w:name w:val=&quot;35232C3501BF4E219F2A99145AA7078A&quot; /&gt;&lt;w:category&gt;&lt;w:name w:val=&quot;Allgemein&quot; /&gt;&lt;w:gallery w:val=&quot;placeholder&quot; /&gt;&lt;/w:category&gt;&lt;w:types&gt;&lt;w:type w:val=&quot;bbPlcHdr&quot; /&gt;&lt;/w:types&gt;&lt;w:behaviors&gt;&lt;w:behavior w:val=&quot;content&quot; /&gt;&lt;/w:behaviors&gt;&lt;w:guid w:val=&quot;{1CA2993B-EA8A-4186-95A6-25A543960281}&quot; /&gt;&lt;/w:docPartPr&gt;&lt;w:docPartBody&gt;&lt;w:p w:rsidR=&quot;00621A0E&quot; w:rsidRDefault=&quot;00810C75&quot; w:rsidP=&quot;00810C75&quot;&gt;&lt;w:pPr&gt;&lt;w:pStyle w:val=&quot;35232C3501BF4E219F2A99145AA7078A&quot; /&gt;&lt;/w:pPr&gt;&lt;w:r w:rsidRPr=&quot;000326E5&quot;&gt;&lt;w:rPr&gt;&lt;w:rStyle w:val=&quot;Platzhaltertext&quot; /&gt;&lt;/w:rPr&gt;&lt;w:t&gt;Klicken Sie hier, um Text einzugeben.&lt;/w:t&gt;&lt;/w:r&gt;&lt;/w:p&gt;&lt;/w:docPartBody&gt;&lt;/w:docPart&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214AA6FD-4D96-41BC-B5C9-685FDC91AF66}&quot; /&gt;&lt;/w:docPartPr&gt;&lt;w:docPartBody&gt;&lt;w:p w:rsidR=&quot;00F73982&quot; w:rsidRDefault=&quot;0069629D&quot;&gt;&lt;w:r w:rsidRPr=&quot;003D03B0&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45&quot;&gt;&lt;wne:acd wne:acdName=&quot;acd0&quot; /&gt;&lt;/wne:keymap&gt;&lt;/wne:keymaps&gt;&lt;wne:toolbars&gt;&lt;wne:acdManifest&gt;&lt;wne:acdEntry wne:acdName=&quot;acd0&quot; /&gt;&lt;/wne:acdManifest&gt;&lt;wne:toolbarData r:id=&quot;rId1&quot; /&gt;&lt;/wne:toolbars&gt;&lt;wne:acds&gt;&lt;wne:acd wne:argValue=&quot;AgBWAEIAUwAtAEUAaQBuAGcAZQByAPwAYwBrAHQA&quot; wne:acdName=&quot;acd0&quot; wne:fciIndexBasedOn=&quot;0065&quot; /&gt;&lt;/wne:acds&gt;&lt;/wne:tcg&gt;&lt;/pkg:xmlData&gt;&lt;/pkg:part&gt;&lt;pkg:part pkg:name=&quot;/word/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zoom w:percent=&quot;100&quot; /&gt;&lt;w:proofState w:spelling=&quot;clean&quot; /&gt;&lt;w:stylePaneFormatFilter w:val=&quot;3821&quot; w:allStyles=&quot;1&quot; w:customStyles=&quot;0&quot; w:latentStyles=&quot;0&quot; w:stylesInUse=&quot;0&quot; w:headingStyles=&quot;1&quot; w:numberingStyles=&quot;0&quot; w:tableStyles=&quot;0&quot; w:directFormattingOnRuns=&quot;0&quot; w:directFormattingOnParagraphs=&quot;0&quot; w:directFormattingOnNumbering=&quot;0&quot; w:directFormattingOnTables=&quot;1&quot; w:clearFormatting=&quot;1&quot; w:top3HeadingStyles=&quot;1&quot; w:visibleStyles=&quot;0&quot; w:alternateStyleNames=&quot;0&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hdrShapeDefaults&gt;&lt;o:shapedefaults v:ext=&quot;edit&quot; spidmax=&quot;2049&quot; /&gt;&lt;/w:hdrShapeDefaults&gt;&lt;w:footnotePr&gt;&lt;w:footnote w:id=&quot;-1&quot; /&gt;&lt;w:footnote w:id=&quot;0&quot; /&gt;&lt;/w:footnotePr&gt;&lt;w:endnotePr&gt;&lt;w:endnote w:id=&quot;-1&quot; /&gt;&lt;w:endnote w:id=&quot;0&quot; /&gt;&lt;/w:endnotePr&gt;&lt;w:compat&gt;&lt;w:compatSetting w:name=&quot;compatibilityMode&quot; w:uri=&quot;http://schemas.microsoft.com/office/word&quot; w:val=&quot;12&quot; /&gt;&lt;/w:compat&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2E09&quot; /&gt;&lt;w:rsid w:val=&quot;000431E7&quot; /&gt;&lt;w:rsid w:val=&quot;00043373&quot; /&gt;&lt;w:rsid w:val=&quot;000435F4&quot; /&gt;&lt;w:rsid w:val=&quot;00044396&quot; /&gt;&lt;w:rsid w:val=&quot;00044462&quot; /&gt;&lt;w:rsid w:val=&quot;0004467E&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8090A&quot; /&gt;&lt;w:rsid w:val=&quot;00082A27&quot; /&gt;&lt;w:rsid w:val=&quot;0008301E&quot; /&gt;&lt;w:rsid w:val=&quot;000833E3&quot; /&gt;&lt;w:rsid w:val=&quot;000836C9&quot; /&gt;&lt;w:rsid w:val=&quot;00084366&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1F8A&quot; /&gt;&lt;w:rsid w:val=&quot;000C2B8A&quot; /&gt;&lt;w:rsid w:val=&quot;000C4721&quot; /&gt;&lt;w:rsid w:val=&quot;000D0C25&quot; /&gt;&lt;w:rsid w:val=&quot;000D3302&quot; /&gt;&lt;w:rsid w:val=&quot;000D3EA4&quot; /&gt;&lt;w:rsid w:val=&quot;000D3FC2&quot; /&gt;&lt;w:rsid w:val=&quot;000D4CBE&quot; /&gt;&lt;w:rsid w:val=&quot;000D5F80&quot; /&gt;&lt;w:rsid w:val=&quot;000D605F&quot; /&gt;&lt;w:rsid w:val=&quot;000D6BF5&quot; /&gt;&lt;w:rsid w:val=&quot;000D7043&quot; /&gt;&lt;w:rsid w:val=&quot;000E0984&quot; /&gt;&lt;w:rsid w:val=&quot;000E0D9D&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6042B&quot; /&gt;&lt;w:rsid w:val=&quot;00160AA1&quot; /&gt;&lt;w:rsid w:val=&quot;00160D2A&quot; /&gt;&lt;w:rsid w:val=&quot;00160EE7&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4509&quot; /&gt;&lt;w:rsid w:val=&quot;0019483C&quot; /&gt;&lt;w:rsid w:val=&quot;00195289&quot; /&gt;&lt;w:rsid w:val=&quot;00195ADF&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B84&quot; /&gt;&lt;w:rsid w:val=&quot;001C5FE6&quot; /&gt;&lt;w:rsid w:val=&quot;001C6623&quot; /&gt;&lt;w:rsid w:val=&quot;001C6969&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5A85&quot; /&gt;&lt;w:rsid w:val=&quot;00215F15&quot; /&gt;&lt;w:rsid w:val=&quot;00216247&quot; /&gt;&lt;w:rsid w:val=&quot;002167EE&quot; /&gt;&lt;w:rsid w:val=&quot;0021691A&quot; /&gt;&lt;w:rsid w:val=&quot;00220CB7&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30DD&quot; /&gt;&lt;w:rsid w:val=&quot;002641D8&quot; /&gt;&lt;w:rsid w:val=&quot;0026515F&quot; /&gt;&lt;w:rsid w:val=&quot;0026533A&quot; /&gt;&lt;w:rsid w:val=&quot;002666CA&quot; /&gt;&lt;w:rsid w:val=&quot;00266BE3&quot; /&gt;&lt;w:rsid w:val=&quot;00270A52&quot; /&gt;&lt;w:rsid w:val=&quot;00270E55&quot; /&gt;&lt;w:rsid w:val=&quot;00270EE8&quot; /&gt;&lt;w:rsid w:val=&quot;00272344&quot; /&gt;&lt;w:rsid w:val=&quot;0027280E&quot; /&gt;&lt;w:rsid w:val=&quot;00273059&quot; /&gt;&lt;w:rsid w:val=&quot;0027305A&quot; /&gt;&lt;w:rsid w:val=&quot;00273483&quot; /&gt;&lt;w:rsid w:val=&quot;00274450&quot; /&gt;&lt;w:rsid w:val=&quot;0027494C&quot; /&gt;&lt;w:rsid w:val=&quot;00275F88&quot; /&gt;&lt;w:rsid w:val=&quot;00276223&quot; /&gt;&lt;w:rsid w:val=&quot;00276FB9&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1A87&quot; /&gt;&lt;w:rsid w:val=&quot;002C292C&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E0165&quot; /&gt;&lt;w:rsid w:val=&quot;002E0238&quot; /&gt;&lt;w:rsid w:val=&quot;002E1919&quot; /&gt;&lt;w:rsid w:val=&quot;002E1A59&quot; /&gt;&lt;w:rsid w:val=&quot;002E1ABC&quot; /&gt;&lt;w:rsid w:val=&quot;002E1EE6&quot; /&gt;&lt;w:rsid w:val=&quot;002E2138&quot; /&gt;&lt;w:rsid w:val=&quot;002E22BB&quot; /&gt;&lt;w:rsid w:val=&quot;002E244D&quot; /&gt;&lt;w:rsid w:val=&quot;002E29E6&quot; /&gt;&lt;w:rsid w:val=&quot;002E3360&quot; /&gt;&lt;w:rsid w:val=&quot;002E3B92&quot; /&gt;&lt;w:rsid w:val=&quot;002E40F1&quot; /&gt;&lt;w:rsid w:val=&quot;002E4323&quot; /&gt;&lt;w:rsid w:val=&quot;002E46F1&quot; /&gt;&lt;w:rsid w:val=&quot;002E47B6&quot; /&gt;&lt;w:rsid w:val=&quot;002E494F&quot; /&gt;&lt;w:rsid w:val=&quot;002E52C8&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525&quot; /&gt;&lt;w:rsid w:val=&quot;00306C2A&quot; /&gt;&lt;w:rsid w:val=&quot;00306EE2&quot; /&gt;&lt;w:rsid w:val=&quot;00307013&quot; /&gt;&lt;w:rsid w:val=&quot;00307162&quot; /&gt;&lt;w:rsid w:val=&quot;003079E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CE6&quot; /&gt;&lt;w:rsid w:val=&quot;00321F5C&quot; /&gt;&lt;w:rsid w:val=&quot;003227A8&quot; /&gt;&lt;w:rsid w:val=&quot;0032284D&quot; /&gt;&lt;w:rsid w:val=&quot;00323A82&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685&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790&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490E&quot; /&gt;&lt;w:rsid w:val=&quot;003678B5&quot; /&gt;&lt;w:rsid w:val=&quot;0036796D&quot; /&gt;&lt;w:rsid w:val=&quot;00367B85&quot; /&gt;&lt;w:rsid w:val=&quot;00367EF5&quot; /&gt;&lt;w:rsid w:val=&quot;00370A75&quot; /&gt;&lt;w:rsid w:val=&quot;003714EF&quot; /&gt;&lt;w:rsid w:val=&quot;00372BE1&quot; /&gt;&lt;w:rsid w:val=&quot;003735E5&quot; /&gt;&lt;w:rsid w:val=&quot;00373A55&quot; /&gt;&lt;w:rsid w:val=&quot;00374B91&quot; /&gt;&lt;w:rsid w:val=&quot;00375CCE&quot; /&gt;&lt;w:rsid w:val=&quot;00376556&quot; /&gt;&lt;w:rsid w:val=&quot;00377425&quot; /&gt;&lt;w:rsid w:val=&quot;003779AE&quot; /&gt;&lt;w:rsid w:val=&quot;00380BF3&quot; /&gt;&lt;w:rsid w:val=&quot;00381AEA&quot; /&gt;&lt;w:rsid w:val=&quot;00382D90&quot; /&gt;&lt;w:rsid w:val=&quot;0038423F&quot; /&gt;&lt;w:rsid w:val=&quot;0038460E&quot; /&gt;&lt;w:rsid w:val=&quot;00385326&quot; /&gt;&lt;w:rsid w:val=&quot;00385D08&quot; /&gt;&lt;w:rsid w:val=&quot;003876C2&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2446&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5BA0&quot; /&gt;&lt;w:rsid w:val=&quot;003B5D83&quot; /&gt;&lt;w:rsid w:val=&quot;003B61EC&quot; /&gt;&lt;w:rsid w:val=&quot;003C050D&quot; /&gt;&lt;w:rsid w:val=&quot;003C0A7E&quot; /&gt;&lt;w:rsid w:val=&quot;003C0CD2&quot; /&gt;&lt;w:rsid w:val=&quot;003C0FF9&quot; /&gt;&lt;w:rsid w:val=&quot;003C2914&quot; /&gt;&lt;w:rsid w:val=&quot;003C55A8&quot; /&gt;&lt;w:rsid w:val=&quot;003C6896&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66FF&quot; /&gt;&lt;w:rsid w:val=&quot;00420C77&quot; /&gt;&lt;w:rsid w:val=&quot;00420E33&quot; /&gt;&lt;w:rsid w:val=&quot;00421181&quot; /&gt;&lt;w:rsid w:val=&quot;00421AE0&quot; /&gt;&lt;w:rsid w:val=&quot;0042274E&quot; /&gt;&lt;w:rsid w:val=&quot;0042386B&quot; /&gt;&lt;w:rsid w:val=&quot;00423BF7&quot; /&gt;&lt;w:rsid w:val=&quot;00425C1F&quot; /&gt;&lt;w:rsid w:val=&quot;00426360&quot; /&gt;&lt;w:rsid w:val=&quot;00426B73&quot; /&gt;&lt;w:rsid w:val=&quot;0043012A&quot; /&gt;&lt;w:rsid w:val=&quot;00430BA9&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DBF&quot; /&gt;&lt;w:rsid w:val=&quot;00443DAE&quot; /&gt;&lt;w:rsid w:val=&quot;004442AC&quot; /&gt;&lt;w:rsid w:val=&quot;00445710&quot; /&gt;&lt;w:rsid w:val=&quot;004457A9&quot; /&gt;&lt;w:rsid w:val=&quot;004457EC&quot; /&gt;&lt;w:rsid w:val=&quot;00446001&quot; /&gt;&lt;w:rsid w:val=&quot;00447985&quot; /&gt;&lt;w:rsid w:val=&quot;00450DDA&quot; /&gt;&lt;w:rsid w:val=&quot;00450DEA&quot; /&gt;&lt;w:rsid w:val=&quot;00451799&quot; /&gt;&lt;w:rsid w:val=&quot;00452F62&quot; /&gt;&lt;w:rsid w:val=&quot;00453519&quot; /&gt;&lt;w:rsid w:val=&quot;0045381B&quot; /&gt;&lt;w:rsid w:val=&quot;004557FD&quot; /&gt;&lt;w:rsid w:val=&quot;00455DB3&quot; /&gt;&lt;w:rsid w:val=&quot;0045644F&quot; /&gt;&lt;w:rsid w:val=&quot;00456D50&quot; /&gt;&lt;w:rsid w:val=&quot;004575F5&quot; /&gt;&lt;w:rsid w:val=&quot;0045763A&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gt;&lt;w:rsid w:val=&quot;004E17DA&quot; /&gt;&lt;w:rsid w:val=&quot;004E24AC&quot; /&gt;&lt;w:rsid w:val=&quot;004E28FD&quot; /&gt;&lt;w:rsid w:val=&quot;004E2B28&quot; /&gt;&lt;w:rsid w:val=&quot;004E2F52&quot; /&gt;&lt;w:rsid w:val=&quot;004E615B&quot; /&gt;&lt;w:rsid w:val=&quot;004F0221&quot; /&gt;&lt;w:rsid w:val=&quot;004F1464&quot; /&gt;&lt;w:rsid w:val=&quot;004F1C73&quot; /&gt;&lt;w:rsid w:val=&quot;004F20BC&quot; /&gt;&lt;w:rsid w:val=&quot;004F27C4&quot; /&gt;&lt;w:rsid w:val=&quot;004F4825&quot; /&gt;&lt;w:rsid w:val=&quot;004F5330&quot; /&gt;&lt;w:rsid w:val=&quot;004F55EA&quot; /&gt;&lt;w:rsid w:val=&quot;004F57BC&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0CAA&quot; /&gt;&lt;w:rsid w:val=&quot;005115E1&quot; /&gt;&lt;w:rsid w:val=&quot;00512C01&quot; /&gt;&lt;w:rsid w:val=&quot;00513C4C&quot; /&gt;&lt;w:rsid w:val=&quot;00514D63&quot; /&gt;&lt;w:rsid w:val=&quot;005152CF&quot; /&gt;&lt;w:rsid w:val=&quot;00516B10&quot; /&gt;&lt;w:rsid w:val=&quot;005174CB&quot; /&gt;&lt;w:rsid w:val=&quot;005175B9&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6F9C&quot; /&gt;&lt;w:rsid w:val=&quot;00570382&quot; /&gt;&lt;w:rsid w:val=&quot;00571509&quot; /&gt;&lt;w:rsid w:val=&quot;0057243C&quot; /&gt;&lt;w:rsid w:val=&quot;00573261&quot; /&gt;&lt;w:rsid w:val=&quot;0057376F&quot; /&gt;&lt;w:rsid w:val=&quot;00573DD8&quot; /&gt;&lt;w:rsid w:val=&quot;00576C39&quot; /&gt;&lt;w:rsid w:val=&quot;005778DA&quot; /&gt;&lt;w:rsid w:val=&quot;00580202&quot; /&gt;&lt;w:rsid w:val=&quot;00580C5C&quot; /&gt;&lt;w:rsid w:val=&quot;00580C63&quot; /&gt;&lt;w:rsid w:val=&quot;00580E8C&quot; /&gt;&lt;w:rsid w:val=&quot;00582C89&quot; /&gt;&lt;w:rsid w:val=&quot;00583FA0&quot; /&gt;&lt;w:rsid w:val=&quot;00584C72&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EF5&quot; /&gt;&lt;w:rsid w:val=&quot;00615740&quot; /&gt;&lt;w:rsid w:val=&quot;00616630&quot; /&gt;&lt;w:rsid w:val=&quot;006167A7&quot; /&gt;&lt;w:rsid w:val=&quot;00616F8F&quot; /&gt;&lt;w:rsid w:val=&quot;00617320&quot; /&gt;&lt;w:rsid w:val=&quot;006174AC&quot; /&gt;&lt;w:rsid w:val=&quot;00620DBF&quot; /&gt;&lt;w:rsid w:val=&quot;006227A4&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
    <w:docVar w:name="de-CH2_LanguageVersion" w:val="al=&quot;00640652&quot; /&gt;&lt;w:rsid w:val=&quot;0064364D&quot; /&gt;&lt;w:rsid w:val=&quot;00645E8D&quot; /&gt;&lt;w:rsid w:val=&quot;006463A2&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580&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5AF4&quot; /&gt;&lt;w:rsid w:val=&quot;00757252&quot; /&gt;&lt;w:rsid w:val=&quot;00757424&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3F6&quot; /&gt;&lt;w:rsid w:val=&quot;0079145A&quot; /&gt;&lt;w:rsid w:val=&quot;00792376&quot; /&gt;&lt;w:rsid w:val=&quot;00792D55&quot; /&gt;&lt;w:rsid w:val=&quot;00793360&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5DE5&quot; /&gt;&lt;w:rsid w:val=&quot;007A6649&quot; /&gt;&lt;w:rsid w:val=&quot;007A690E&quot; /&gt;&lt;w:rsid w:val=&quot;007A6AC0&quot; /&gt;&lt;w:rsid w:val=&quot;007B2ECC&quot; /&gt;&lt;w:rsid w:val=&quot;007B3161&quot; /&gt;&lt;w:rsid w:val=&quot;007B418D&quot; /&gt;&lt;w:rsid w:val=&quot;007B4335&quot; /&gt;&lt;w:rsid w:val=&quot;007B444E&quot; /&gt;&lt;w:rsid w:val=&quot;007B4B05&quot; /&gt;&lt;w:rsid w:val=&quot;007B588C&quot; /&gt;&lt;w:rsid w:val=&quot;007B6936&quot; /&gt;&lt;w:rsid w:val=&quot;007B6BF8&quot; /&gt;&lt;w:rsid w:val=&quot;007B6F24&quot; /&gt;&lt;w:rsid w:val=&quot;007B7932&quot; /&gt;&lt;w:rsid w:val=&quot;007C0E81&quot; /&gt;&lt;w:rsid w:val=&quot;007C1D03&quot; /&gt;&lt;w:rsid w:val=&quot;007C299B&quot; /&gt;&lt;w:rsid w:val=&quot;007C39DC&quot; /&gt;&lt;w:rsid w:val=&quot;007C5D79&quot; /&gt;&lt;w:rsid w:val=&quot;007C7730&quot; /&gt;&lt;w:rsid w:val=&quot;007C7BBD&quot; /&gt;&lt;w:rsid w:val=&quot;007D17F4&quot; /&gt;&lt;w:rsid w:val=&quot;007D1CE0&quot; /&gt;&lt;w:rsid w:val=&quot;007D288E&quot; /&gt;&lt;w:rsid w:val=&quot;007D3355&quot; /&gt;&lt;w:rsid w:val=&quot;007D494C&quot; /&gt;&lt;w:rsid w:val=&quot;007D4FAD&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564F&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5CE&quot; /&gt;&lt;w:rsid w:val=&quot;008D2D07&quot; /&gt;&lt;w:rsid w:val=&quot;008D3422&quot; /&gt;&lt;w:rsid w:val=&quot;008D3666&quot; /&gt;&lt;w:rsid w:val=&quot;008D3684&quot; /&gt;&lt;w:rsid w:val=&quot;008D3B03&quot; /&gt;&lt;w:rsid w:val=&quot;008D3B23&quot; /&gt;&lt;w:rsid w:val=&quot;008D507C&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5F82&quot; /&gt;&lt;w:rsid w:val=&quot;009061EC&quot; /&gt;&lt;w:rsid w:val=&quot;00906B39&quot; /&gt;&lt;w:rsid w:val=&quot;00906C53&quot; /&gt;&lt;w:rsid w:val=&quot;009102B1&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69F9&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35B&quot; /&gt;&lt;w:rsid w:val=&quot;009B2129&quot; /&gt;&lt;w:rsid w:val=&quot;009B266F&quot; /&gt;&lt;w:rsid w:val=&quot;009B26E0&quot; /&gt;&lt;w:rsid w:val=&quot;009B3C5E&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79C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16F0&quot; /&gt;&lt;w:rsid w:val=&quot;00A1185B&quot; /&gt;&lt;w:rsid w:val=&quot;00A12B33&quot; /&gt;&lt;w:rsid w:val=&quot;00A12EBD&quot; /&gt;&lt;w:rsid w:val=&quot;00A138F7&quot; /&gt;&lt;w:rsid w:val=&quot;00A14338&quot; /&gt;&lt;w:rsid w:val=&quot;00A1436D&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E6B&quot; /&gt;&lt;w:rsid w:val=&quot;00A3761B&quot; /&gt;&lt;w:rsid w:val=&quot;00A37D0F&quot; /&gt;&lt;w:rsid w:val=&quot;00A40BF8&quot; /&gt;&lt;w:rsid w:val=&quot;00A41DDE&quot; /&gt;&lt;w:rsid w:val=&quot;00A424C9&quot; /&gt;&lt;w:rsid w:val=&quot;00A427DF&quot; /&gt;&lt;w:rsid w:val=&quot;00A42838&quot; /&gt;&lt;w:rsid w:val=&quot;00A4345B&quot; /&gt;&lt;w:rsid w:val=&quot;00A43A86&quot; /&gt;&lt;w:rsid w:val=&quot;00A43CAA&quot; /&gt;&lt;w:rsid w:val=&quot;00A452F3&quot; /&gt;&lt;w:rsid w:val=&quot;00A46C37&quot; /&gt;&lt;w:rsid w:val=&quot;00A5041B&quot; /&gt;&lt;w:rsid w:val=&quot;00A50750&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666&quot; /&gt;&lt;w:rsid w:val=&quot;00AD1875&quot; /&gt;&lt;w:rsid w:val=&quot;00AD187C&quot; /&gt;&lt;w:rsid w:val=&quot;00AD1FDD&quot; /&gt;&lt;w:rsid w:val=&quot;00AD2BEF&quot; /&gt;&lt;w:rsid w:val=&quot;00AD30A5&quot; /&gt;&lt;w:rsid w:val=&quot;00AD4A93&quot; /&gt;&lt;w:rsid w:val=&quot;00AD4B18&quot; /&gt;&lt;w:rsid w:val=&quot;00AD4BAC&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2028&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1A2B&quot; /&gt;&lt;w:rsid w:val=&quot;00B11CFF&quot; /&gt;&lt;w:rsid w:val=&quot;00B134DA&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EC&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51C62&quot; /&gt;&lt;w:rsid w:val=&quot;00B520E6&quot; /&gt;&lt;w:rsid w:val=&quot;00B536B8&quot; /&gt;&lt;w:rsid w:val=&quot;00B538EB&quot; /&gt;&lt;w:rsid w:val=&quot;00B53BB3&quot; /&gt;&lt;w:rsid w:val=&quot;00B53BEB&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701A0&quot; /&gt;&lt;w:rsid w:val=&quot;00B7059D&quot; /&gt;&lt;w:rsid w:val=&quot;00B70E05&quot; /&gt;&lt;w:rsid w:val=&quot;00B710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798&quot; /&gt;&lt;w:rsid w:val=&quot;00B92A45&quot; /&gt;&lt;w:rsid w:val=&quot;00B932D4&quot; /&gt;&lt;w:rsid w:val=&quot;00B93711&quot; /&gt;&lt;w:rsid w:val=&quot;00B94BF0&quot; /&gt;&lt;w:rsid w:val=&quot;00B9573E&quot; /&gt;&lt;w:rsid w:val=&quot;00B95ADD&quot; /&gt;&lt;w:rsid w:val=&quot;00B96486&quot; /&gt;&lt;w:rsid w:val=&quot;00B9668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38B5&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390D&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504E0&quot; /&gt;&lt;w:rsid w:val=&quot;00C50660&quot; /&gt;&lt;w:rsid w:val=&quot;00C511A1&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86F3F&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22E6&quot; /&gt;&lt;w:rsid w:val=&quot;00CD315A&quot; /&gt;&lt;w:rsid w:val=&quot;00CD47B7&quot; /&gt;&lt;w:rsid w:val=&quot;00CD4B69&quot; /&gt;&lt;w:rsid w:val=&quot;00CD551C&quot; /&gt;&lt;w:rsid w:val=&quot;00CD5933&quot; /&gt;&lt;w:rsid w:val=&quot;00CD5CCD&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5809&quot; /&gt;&lt;w:rsid w:val=&quot;00D6789C&quot; /&gt;&lt;w:rsid w:val=&quot;00D702DD&quot; /&gt;&lt;w:rsid w:val=&quot;00D705A3&quot; /&gt;&lt;w:rsid w:val=&quot;00D722D3&quot; /&gt;&lt;w:rsid w:val=&quot;00D73E0A&quot; /&gt;&lt;w:rsid w:val=&quot;00D73E74&quot; /&gt;&lt;w:rsid w:val=&quot;00D747C1&quot; /&gt;&lt;w:rsid w:val=&quot;00D76B5C&quot; /&gt;&lt;w:rsid w:val=&quot;00D80A18&quot; /&gt;&lt;w:rsid w:val=&quot;00D81770&quot; /&gt;&lt;w:rsid w:val=&quot;00D81C92&quot; /&gt;&lt;w:rsid w:val=&quot;00D82702&quot; /&gt;&lt;w:rsid w:val=&quot;00D83847&quot; /&gt;&lt;w:rsid w:val=&quot;00D858B0&quot; /&gt;&lt;w:rsid w:val=&quot;00D865AF&quot; /&gt;&lt;w:rsid w:val=&quot;00D914A7&quot; /&gt;&lt;w:rsid w:val=&quot;00D926B2&quot; /&gt;&lt;w:rsid w:val=&quot;00D92E25&quot; /&gt;&lt;w:rsid w:val=&quot;00D93796&quot; /&gt;&lt;w:rsid w:val=&quot;00D941E1&quot; /&gt;&lt;w:rsid w:val=&quot;00D949B1&quot; /&gt;&lt;w:rsid w:val=&quot;00D95839&quot; /&gt;&lt;w:rsid w:val=&quot;00DA04AC&quot; /&gt;&lt;w:rsid w:val=&quot;00DA22FC&quot; /&gt;&lt;w:rsid w:val=&quot;00DA2F18&quot; /&gt;&lt;w:rsid w:val=&quot;00DA3A56&quot; /&gt;&lt;w:rsid w:val=&quot;00DA759F&quot; /&gt;&lt;w:rsid w:val=&quot;00DB01FD&quot; /&gt;&lt;w:rsid w:val=&quot;00DB149B&quot; /&gt;&lt;w:rsid w:val=&quot;00DB48E2&quot; /&gt;&lt;w:rsid w:val=&quot;00DB561C&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BC0&quot; /&gt;&lt;w:rsid w:val=&quot;00DD703B&quot; /&gt;&lt;w:rsid w:val=&quot;00DD710E&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24DA&quot; /&gt;&lt;w:rsid w:val=&quot;00E52901&quot; /&gt;&lt;w:rsid w:val=&quot;00E52BCE&quot; /&gt;&lt;w:rsid w:val=&quot;00E534A0&quot; /&gt;&lt;w:rsid w:val=&quot;00E53AA4&quot; /&gt;&lt;w:rsid w:val=&quot;00E53AE6&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3C05&quot; /&gt;&lt;w:rsid w:val=&quot;00E64132&quot; /&gt;&lt;w:rsid w:val=&quot;00E65579&quot; /&gt;&lt;w:rsid w:val=&quot;00E66A21&quot; /&gt;&lt;w:rsid w:val=&quot;00E70EA2&quot; /&gt;&lt;w:rsid w:val=&quot;00E715EB&quot; /&gt;&lt;w:rsid w:val=&quot;00E71E3E&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D2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9CB&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3B0&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742B&quot; /&gt;&lt;w:rsid w:val=&quot;00FC796E&quot; /&gt;&lt;w:rsid w:val=&quot;00FD0341&quot; /&gt;&lt;w:rsid w:val=&quot;00FD1CD7&quot; /&gt;&lt;w:rsid w:val=&quot;00FD25DF&quot; /&gt;&lt;w:rsid w:val=&quot;00FD2CB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14DC&quot; /&gt;&lt;w:rsid w:val=&quot;00FF250E&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2049&quot; /&gt;&lt;o:shapelayout v:ext=&quot;edit&quot;&gt;&lt;o:idmap v:ext=&quot;edit&quot; data=&quot;1&quot; /&gt;&lt;/o:shapelayout&gt;&lt;/w:shapeDefaults&gt;&lt;w:decimalSymbol w:val=&quot;.&quot; /&gt;&lt;w:listSeparator w:val=&quot;;&quot; /&gt;&lt;/w:settings&gt;&lt;/pkg:xmlData&gt;&lt;/pkg:part&gt;&lt;pkg:part pkg:name=&quot;/word/glossary/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Theme=&quot;minorHAnsi&quot; w:eastAsiaTheme=&quot;minorEastAsia&quot; w:hAnsiTheme=&quot;minorHAnsi&quot; w:cstheme=&quot;minorBidi&quot; /&gt;&lt;w:sz w:val=&quot;22&quot; /&gt;&lt;w:szCs w:val=&quot;22&quot; /&gt;&lt;w:lang w:val=&quot;de-CH&quot; w:eastAsia=&quot;de-CH&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
    <w:docVar w:name="de-CH3_LanguageVersion" w:val="&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s&gt;&lt;/pkg:xmlData&gt;&lt;/pkg:part&gt;&lt;pkg:part pkg:name=&quot;/word/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Theme=&quot;minorHAnsi&quot; w:eastAsiaTheme=&quot;minorEastAsia&quot; w:hAnsiTheme=&quot;minorHAnsi&quot; w:cstheme=&quot;minorBidi&quot; /&gt;&lt;w:sz w:val=&quot;22&quot; /&gt;&lt;w:szCs w:val=&quot;22&quot; /&gt;&lt;w:lang w:val=&quot;de-CH&quot; w:eastAsia=&quot;de-CH&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s&gt;&lt;/pkg:xmlData&gt;&lt;/pkg:part&gt;&lt;pkg:part pkg:name=&quot;/word/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index 1&quot; w:semiHidden=&quot;1&quot; /&gt;&lt;w:lsdException w:name=&quot;index 2&quot; w:semiHidden=&quot;1&quot; /&gt;&lt;w:lsdException w:name=&quot;index 3&quot; w:semiHidden=&quot;1&quot; /&gt;&lt;w:lsdException w:name=&quot;index 4&quot; w:semiHidden=&quot;1&quot; /&gt;&lt;w:lsdException w:name=&quot;index 5&quot; w:semiHidden=&quot;1&quot; /&gt;&lt;w:lsdException w:name=&quot;index 6&quot; w:semiHidden=&quot;1&quot; /&gt;&lt;w:lsdException w:name=&quot;index 7&quot; w:semiHidden=&quot;1&quot; /&gt;&lt;w:lsdException w:name=&quot;index 8&quot; w:semiHidden=&quot;1&quot; /&gt;&lt;w:lsdException w:name=&quot;index 9&quot; w:semiHidden=&quot;1&quot; /&gt;&lt;w:lsdException w:name=&quot;toc 1&quot; w:semiHidden=&quot;1&quot; /&gt;&lt;w:lsdException w:name=&quot;toc 2&quot; w:semiHidden=&quot;1&quot; /&gt;&lt;w:lsdException w:name=&quot;toc 3&quot; w:semiHidden=&quot;1&quot; /&gt;&lt;w:lsdException w:name=&quot;toc 4&quot; w:semiHidden=&quot;1&quot; /&gt;&lt;w:lsdException w:name=&quot;toc 5&quot; w:semiHidden=&quot;1&quot; /&gt;&lt;w:lsdException w:name=&quot;toc 6&quot; w:semiHidden=&quot;1&quot; /&gt;&lt;w:lsdException w:name=&quot;toc 7&quot; w:semiHidden=&quot;1&quot; /&gt;&lt;w:lsdException w:name=&quot;toc 8&quot; w:semiHidden=&quot;1&quot; /&gt;&lt;w:lsdException w:name=&quot;toc 9&quot; w:semiHidden=&quot;1&quot; /&gt;&lt;w:lsdException w:name=&quot;Normal Indent&quot; w:semiHidden=&quot;1&quot; /&gt;&lt;w:lsdException w:name=&quot;footnote text&quot; w:semiHidden=&quot;1&quot; /&gt;&lt;w:lsdException w:name=&quot;annotation text&quot; w:semiHidden=&quot;1&quot; /&gt;&lt;w:lsdException w:name=&quot;index heading&quot; w:semiHidden=&quot;1&quot; /&gt;&lt;w:lsdException w:name=&quot;caption&quot; w:semiHidden=&quot;1&quot; w:qFormat=&quot;1&quot; /&gt;&lt;w:lsdException w:name=&quot;table of figures&quot; w:semiHidden=&quot;1&quot; /&gt;&lt;w:lsdException w:name=&quot;envelope address&quot; w:semiHidden=&quot;1&quot; /&gt;&lt;w:lsdException w:name=&quot;envelope return&quot; w:semiHidden=&quot;1&quot; /&gt;&lt;w:lsdException w:name=&quot;footnote reference&quot; w:semiHidden=&quot;1&quot; /&gt;&lt;w:lsdException w:name=&quot;annotation reference&quot; w:semiHidden=&quot;1&quot; /&gt;&lt;w:lsdException w:name=&quot;line number&quot; w:semiHidden=&quot;1&quot; /&gt;&lt;w:lsdException w:name=&quot;page number&quot; w:semiHidden=&quot;1&quot; /&gt;&lt;w:lsdException w:name=&quot;endnote reference&quot; w:semiHidden=&quot;1&quot; /&gt;&lt;w:lsdException w:name=&quot;endnote text&quot; w:semiHidden=&quot;1&quot; /&gt;&lt;w:lsdException w:name=&quot;table of authorities&quot; w:semiHidden=&quot;1&quot; /&gt;&lt;w:lsdException w:name=&quot;macro&quot; w:semiHidden=&quot;1&quot; /&gt;&lt;w:lsdException w:name=&quot;toa heading&quot; w:semiHidden=&quot;1&quot; /&gt;&lt;w:lsdException w:name=&quot;List&quot; w:semiHidden=&quot;1&quot; /&gt;&lt;w:lsdException w:name=&quot;List Bullet&quot; w:semiHidden=&quot;1&quot; /&gt;&lt;w:lsdException w:name=&quot;List Number&quot; w:semiHidden=&quot;1&quot; /&gt;&lt;w:lsdException w:name=&quot;List 2&quot; w:semiHidden=&quot;1&quot; /&gt;&lt;w:lsdException w:name=&quot;List 3&quot; w:semiHidden=&quot;1&quot; /&gt;&lt;w:lsdException w:name=&quot;List 4&quot; w:semiHidden=&quot;1&quot; /&gt;&lt;w:lsdException w:name=&quot;List 5&quot; w:semiHidden=&quot;1&quot; /&gt;&lt;w:lsdException w:name=&quot;List Bullet 2&quot; w:semiHidden=&quot;1&quot; /&gt;&lt;w:lsdException w:name=&quot;List Bullet 3&quot; w:semiHidden=&quot;1&quot; /&gt;&lt;w:lsdException w:name=&quot;List Bullet 4&quot; w:semiHidden=&quot;1&quot; /&gt;&lt;w:lsdException w:name=&quot;List Bullet 5&quot; w:semiHidden=&quot;1&quot; /&gt;&lt;w:lsdException w:name=&quot;List Number 2&quot; w:semiHidden=&quot;1&quot; /&gt;&lt;w:lsdException w:name=&quot;List Number 3&quot; w:semiHidden=&quot;1&quot; /&gt;&lt;w:lsdException w:name=&quot;List Number 4&quot; w:semiHidden=&quot;1&quot; /&gt;&lt;w:lsdException w:name=&quot;List Number 5&quot; w:semiHidden=&quot;1&quot; /&gt;&lt;w:lsdException w:name=&quot;Title&quot; w:semiHidden=&quot;1&quot; /&gt;&lt;w:lsdException w:name=&quot;Closing&quot; w:semiHidden=&quot;1&quot; /&gt;&lt;w:lsdException w:name=&quot;Signature&quot; w:semiHidden=&quot;1&quot; /&gt;&lt;w:lsdException w:name=&quot;Body Text&quot; w:semiHidden=&quot;1&quot; /&gt;&lt;w:lsdException w:name=&quot;Body Text Indent&quot; w:semiHidden=&quot;1&quot; /&gt;&lt;w:lsdException w:name=&quot;List Continue&quot; w:semiHidden=&quot;1&quot; /&gt;&lt;w:lsdException w:name=&quot;List Continue 2&quot; w:semiHidden=&quot;1&quot; /&gt;&lt;w:lsdException w:name=&quot;List Continue 3&quot; w:semiHidden=&quot;1&quot; /&gt;&lt;w:lsdException w:name=&quot;List Continue 4&quot; w:semiHidden=&quot;1&quot; /&gt;&lt;w:lsdException w:name=&quot;List Continue 5&quot; w:semiHidden=&quot;1&quot; /&gt;&lt;w:lsdException w:name=&quot;Message Header&quot; w:semiHidden=&quot;1&quot; /&gt;&lt;w:lsdException w:name=&quot;Subtitle&quot; w:semiHidden=&quot;1&quot; /&gt;&lt;w:lsdException w:name=&quot;Salutation&quot; w:semiHidden=&quot;1&quot; /&gt;&lt;w:lsdException w:name=&quot;Date&quot; w:semiHidden=&quot;1&quot; /&gt;&lt;w:lsdException w:name=&quot;Body Text First Indent&quot; w:semiHidden=&quot;1&quot; /&gt;&lt;w:lsdException w:name=&quot;Body Text First Indent 2&quot; w:semiHidden=&quot;1&quot; /&gt;&lt;w:lsdException w:name=&quot;Note Heading&quot; w:semiHidden=&quot;1&quot; /&gt;&lt;w:lsdException w:name=&quot;Body Text 2&quot; w:semiHidden=&quot;1&quot; /&gt;&lt;w:lsdException w:name=&quot;Body Text 3&quot; w:semiHidden=&quot;1&quot; /&gt;&lt;w:lsdException w:name=&quot;Body Text Indent 2&quot; w:semiHidden=&quot;1&quot; /&gt;&lt;w:lsdException w:name=&quot;Body Text Indent 3&quot; w:semiHidden=&quot;1&quot; /&gt;&lt;w:lsdException w:name=&quot;Block Text&quot; w:semiHidden=&quot;1&quot; /&gt;&lt;w:lsdException w:name=&quot;Hyperlink&quot; w:semiHidden=&quot;1&quot; /&gt;&lt;w:lsdException w:name=&quot;FollowedHyperlink&quot; w:semiHidden=&quot;1&quot; /&gt;&lt;w:lsdException w:name=&quot;Strong&quot; w:semiHidden=&quot;1&quot; /&gt;&lt;w:lsdException w:name=&quot;Emphasis&quot; w:semiHidden=&quot;1&quot; /&gt;&lt;w:lsdException w:name=&quot;Document Map&quot; w:semiHidden=&quot;1&quot; /&gt;&lt;w:lsdException w:name=&quot;Plain Text&quot; w:semiHidden=&quot;1&quot; /&gt;&lt;w:lsdException w:name=&quot;E-mail Signature&quot; w:semiHidden=&quot;1&quot; /&gt;&lt;w:lsdException w:name=&quot;Normal (Web)&quot; w:semiHidden=&quot;1&quot; /&gt;&lt;w:lsdException w:name=&quot;HTML Acronym&quot; w:semiHidden=&quot;1&quot; /&gt;&lt;w:lsdException w:name=&quot;HTML Address&quot; w:semiHidden=&quot;1&quot; /&gt;&lt;w:lsdException w:name=&quot;HTML Cite&quot; w:semiHidden=&quot;1&quot; /&gt;&lt;w:lsdException w:name=&quot;HTML Code&quot; w:semiHidden=&quot;1&quot; /&gt;&lt;w:lsdException w:name=&quot;HTML Definition&quot; w:semiHidden=&quot;1&quot; /&gt;&lt;w:lsdException w:name=&quot;HTML Keyboard&quot; w:semiHidden=&quot;1&quot; /&gt;&lt;w:lsdException w:name=&quot;HTML Preformatted&quot; w:semiHidden=&quot;1&quot; /&gt;&lt;w:lsdException w:name=&quot;HTML Sample&quot; w:semiHidden=&quot;1&quot; /&gt;&lt;w:lsdException w:name=&quot;HTML Typewriter&quot; w:semiHidden=&quot;1&quot; /&gt;&lt;w:lsdException w:name=&quot;HTML Variable&quot; w:semiHidden=&quot;1&quot; /&gt;&lt;w:lsdException w:name=&quot;annotation subject&quot; w:semiHidden=&quot;1&quot; /&gt;&lt;w:lsdException w:name=&quot;Placeholder Text&quot; w:semiHidden=&quot;1&quot; w:uiPriority=&quot;99&quot; /&gt;&lt;w:lsdException w:name=&quot;No Spacing&quot; w:semiHidden=&quot;1&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gt;&lt;w:lsdException w:name=&quot;Quote&quot; w:semiHidden=&quot;1&quot; w:uiPriority=&quot;29&quot; /&gt;&lt;w:lsdException w:name=&quot;Intense Quote&quot; w:semiHidden=&quot;1&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gt;&lt;w:lsdException w:name=&quot;Intense Emphasis&quot; w:semiHidden=&quot;1&quot; w:uiPriority=&quot;21&quot; /&gt;&lt;w:lsdException w:name=&quot;Subtle Reference&quot; w:semiHidden=&quot;1&quot; w:uiPriority=&quot;31&quot; /&gt;&lt;w:lsdException w:name=&quot;Intense Reference&quot; w:semiHidden=&quot;1&quot; w:uiPriority=&quot;32&quot; /&gt;&lt;w:lsdException w:name=&quot;Book Title&quot; w:semiHidden=&quot;1&quot; w:uiPriority=&quot;33&quot; /&gt;&lt;w:lsdException w:name=&quot;Bibliography&quot; w:semiHidden=&quot;1&quot; w:uiPriority=&quot;37&quot; /&gt;&lt;w:lsdException w:name=&quot;TOC Heading&quot; w:semiHidden=&quot;1&quot; w:uiPriority=&quot;39&quot; w:qFormat=&quot;1&quot; /&gt;&lt;/w:latentStyles&gt;&lt;w:style w:type=&quot;paragraph&quot; w:default=&quot;1&quot; w:styleId=&quot;Standard&quot;&gt;&lt;w:name w:val=&quot;Normal&quot; /&gt;&lt;w:aliases w:val=&quot;VBS-Normal&quot; /&gt;&lt;w:qFormat /&gt;&lt;w:rsid w:val=&quot;00B134DA&quot; /&gt;&lt;w:rPr&gt;&lt;w:rFonts w:ascii=&quot;Arial&quot; w:eastAsia=&quot;Calibri&quot; w:hAnsi=&quot;Arial&quot; /&gt;&lt;w:sz w:val=&quot;22&quot; /&gt;&lt;w:szCs w:val=&quot;22&quot; /&gt;&lt;w:lang w:eastAsia=&quot;en-US&quot; /&gt;&lt;/w:rPr&gt;&lt;/w:style&gt;&lt;w:style w:type=&quot;paragraph&quot; w:styleId=&quot;berschrift1&quot;&gt;&lt;w:name w:val=&quot;heading 1&quot; /&gt;&lt;w:aliases w:val=&quot;VBS-Hauptitel&quot; /&gt;&lt;w:basedOn w:val=&quot;Standard&quot; /&gt;&lt;w:next w:val=&quot;Standard&quot; /&gt;&lt;w:link w:val=&quot;berschrift1Zchn&quot; /&gt;&lt;w:qFormat /&gt;&lt;w:rsid w:val=&quot;00B134DA&quot; /&gt;&lt;w:pPr&gt;&lt;w:keepNext /&gt;&lt;w:keepLines /&gt;&lt;w:numPr&gt;&lt;w:numId w:val=&quot;23&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berschrift2&quot;&gt;&lt;w:name w:val=&quot;heading 2&quot; /&gt;&lt;w:aliases w:val=&quot;VBS-Titel&quot; /&gt;&lt;w:basedOn w:val=&quot;Standard&quot; /&gt;&lt;w:next w:val=&quot;Standard&quot; /&gt;&lt;w:link w:val=&quot;berschrift2Zchn&quot; /&gt;&lt;w:qFormat /&gt;&lt;w:rsid w:val=&quot;00B134DA&quot; /&gt;&lt;w:pPr&gt;&lt;w:keepNext /&gt;&lt;w:keepLines /&gt;&lt;w:numPr&gt;&lt;w:ilvl w:val=&quot;1&quot; /&gt;&lt;w:numId w:val=&quot;23&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berschrift3&quot;&gt;&lt;w:name w:val=&quot;heading 3&quot; /&gt;&lt;w:aliases w:val=&quot;VBS-Untertitel&quot; /&gt;&lt;w:basedOn w:val=&quot;Standard&quot; /&gt;&lt;w:next w:val=&quot;Standard&quot; /&gt;&lt;w:link w:val=&quot;berschrift3Zchn&quot; /&gt;&lt;w:qFormat /&gt;&lt;w:rsid w:val=&quot;00B134DA&quot; /&gt;&lt;w:pPr&gt;&lt;w:keepNext /&gt;&lt;w:keepLines /&gt;&lt;w:numPr&gt;&lt;w:ilvl w:val=&quot;2&quot; /&gt;&lt;w:numId w:val=&quot;23&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paragraph&quot; w:styleId=&quot;berschrift4&quot;&gt;&lt;w:name w:val=&quot;heading 4&quot; /&gt;&lt;w:basedOn w:val=&quot;Standard&quot; /&gt;&lt;w:next w:val=&quot;Standard&quot; /&gt;&lt;w:link w:val=&quot;berschrift4Zchn&quot; /&gt;&lt;w:semiHidden /&gt;&lt;w:qFormat /&gt;&lt;w:rsid w:val=&quot;00095A88&quot; /&gt;&lt;w:pPr&gt;&lt;w:keepNext /&gt;&lt;w:keepLines /&gt;&lt;w:numPr&gt;&lt;w:ilvl w:val=&quot;3&quot; /&gt;&lt;w:numId w:val=&quot;15&quot; /&gt;&lt;/w:numPr&gt;&lt;w:spacing w:before=&quot;200&quot; /&gt;&lt;w:outlineLvl w:val=&quot;3&quot; /&gt;&lt;/w:pPr&gt;&lt;w:rPr&gt;&lt;w:rFonts w:asciiTheme=&quot;majorHAnsi&quot; w:eastAsiaTheme=&quot;majorEastAsia&quot; w:hAnsiTheme=&quot;majorHAnsi&quot; w:cstheme=&quot;majorBidi&quot; /&gt;&lt;w:b /&gt;&lt;w:bCs /&gt;&lt;w:i /&gt;&lt;w:iCs /&gt;&lt;w:color w:val=&quot;4F81BD&quot; w:themeColor=&quot;accent1&quot; /&gt;&lt;/w:rPr&gt;&lt;/w:style&gt;&lt;w:style w:type=&quot;paragraph&quot; w:styleId=&quot;berschrift5&quot;&gt;&lt;w:name w:val=&quot;heading 5&quot; /&gt;&lt;w:basedOn w:val=&quot;Standard&quot; /&gt;&lt;w:next w:val=&quot;Standard&quot; /&gt;&lt;w:link w:val=&quot;berschrift5Zchn&quot; /&gt;&lt;w:semiHidden /&gt;&lt;w:qFormat /&gt;&lt;w:rsid w:val=&quot;00095A88&quot; /&gt;&lt;w:pPr&gt;&lt;w:keepNext /&gt;&lt;w:keepLines /&gt;&lt;w:numPr&gt;&lt;w:ilvl w:val=&quot;4&quot; /&gt;&lt;w:numId w:val=&quot;15&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qFormat /&gt;&lt;w:rsid w:val=&quot;00095A88&quot; /&gt;&lt;w:pPr&gt;&lt;w:keepNext /&gt;&lt;w:keepLines /&gt;&lt;w:numPr&gt;&lt;w:ilvl w:val=&quot;5&quot; /&gt;&lt;w:numId w:val=&quot;15&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qFormat /&gt;&lt;w:rsid w:val=&quot;00095A88&quot; /&gt;&lt;w:pPr&gt;&lt;w:keepNext /&gt;&lt;w:keepLines /&gt;&lt;w:numPr&gt;&lt;w:ilvl w:val=&quot;6&quot; /&gt;&lt;w:numId w:val=&quot;15&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qFormat /&gt;&lt;w:rsid w:val=&quot;00095A88&quot; /&gt;&lt;w:pPr&gt;&lt;w:keepNext /&gt;&lt;w:keepLines /&gt;&lt;w:numPr&gt;&lt;w:ilvl w:val=&quot;7&quot; /&gt;&lt;w:numId w:val=&quot;15&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qFormat /&gt;&lt;w:rsid w:val=&quot;00095A88&quot; /&gt;&lt;w:pPr&gt;&lt;w:keepNext /&gt;&lt;w:keepLines /&gt;&lt;w:numPr&gt;&lt;w:ilvl w:val=&quot;8&quot; /&gt;&lt;w:numId w:val=&quot;15&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semiHidden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semiHidden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semiHidden /&gt;&lt;w:rsid w:val=&quot;008D3666&quot; /&gt;&lt;w:rPr&gt;&lt;w:b /&gt;&lt;/w:rPr&gt;&lt;/w:style&gt;&lt;w:style w:type=&quot;paragraph&quot; w:customStyle=&quot;1&quot; w:styleId=&quot;KopfDept&quot;&gt;&lt;w:name w:val=&quot;KopfDept&quot; /&gt;&lt;w:basedOn w:val=&quot;Kopfzeile&quot; /&gt;&lt;w:next w:val=&quot;KopfFett&quot; /&gt;&lt;w:semiHidde"/>
    <w:docVar w:name="de-CH4_LanguageVersion" w:val="n /&gt;&lt;w:rsid w:val=&quot;008D3666&quot; /&gt;&lt;w:pPr&gt;&lt;w:spacing w:after=&quot;100&quot; /&gt;&lt;w:contextualSpacing /&gt;&lt;/w:pPr&gt;&lt;/w:style&gt;&lt;w:style w:type=&quot;paragraph&quot; w:customStyle=&quot;1&quot; w:styleId=&quot;Logo&quot;&gt;&lt;w:name w:val=&quot;Logo&quot; /&gt;&lt;w:semiHidden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semiHidden /&gt;&lt;w:rsid w:val=&quot;005C5AE6&quot; /&gt;&lt;w:rPr&gt;&lt;w:b /&gt;&lt;/w:rPr&gt;&lt;/w:style&gt;&lt;w:style w:type=&quot;paragraph&quot; w:customStyle=&quot;1&quot; w:styleId=&quot;Ref&quot;&gt;&lt;w:name w:val=&quot;Ref&quot; /&gt;&lt;w:basedOn w:val=&quot;Standard&quot; /&gt;&lt;w:next w:val=&quot;Standard&quot; /&gt;&lt;w:semiHidden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semiHidden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semiHidden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semiHidden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semiHidden /&gt;&lt;w:rsid w:val=&quot;005377E4&quot; /&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semiHidden /&gt;&lt;w:rsid w:val=&quot;00B134DA&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semiHidden /&gt;&lt;w:rsid w:val=&quot;000B1898&quot; /&gt;&lt;w:pPr&gt;&lt;w:jc w:val=&quot;left&quot; /&gt;&lt;/w:pPr&gt;&lt;/w:style&gt;&lt;w:style w:type=&quot;paragraph&quot; w:customStyle=&quot;1&quot; w:styleId=&quot;AbsZeile2&quot;&gt;&lt;w:name w:val=&quot;AbsZeile2&quot; /&gt;&lt;w:basedOn w:val=&quot;Standard&quot; /&gt;&lt;w:semiHidden /&gt;&lt;w:rsid w:val=&quot;007065DB&quot; /&gt;&lt;w:rPr&gt;&lt;w:b /&gt;&lt;w:sz w:val=&quot;16&quot; /&gt;&lt;w:szCs w:val=&quot;16&quot; /&gt;&lt;/w:rPr&gt;&lt;/w:style&gt;&lt;w:style w:type=&quot;paragraph&quot; w:customStyle=&quot;1&quot; w:styleId=&quot;Klassifizierung&quot;&gt;&lt;w:name w:val=&quot;Klassifizierung&quot; /&gt;&lt;w:basedOn w:val=&quot;Standard&quot; /&gt;&lt;w:semiHidden /&gt;&lt;w:rsid w:val=&quot;00044E74&quot; /&gt;&lt;w:pPr&gt;&lt;w:jc w:val=&quot;right&quot; /&gt;&lt;/w:pPr&gt;&lt;w:rPr&gt;&lt;w:b /&gt;&lt;/w:rPr&gt;&lt;/w:style&gt;&lt;w:style w:type=&quot;paragraph&quot; w:customStyle=&quot;1&quot; w:styleId=&quot;VermerkeBetreff&quot;&gt;&lt;w:name w:val=&quot;Vermerke_Betreff&quot; /&gt;&lt;w:basedOn w:val=&quot;Standard&quot; /&gt;&lt;w:semiHidden /&gt;&lt;w:rsid w:val=&quot;00044E74&quot; /&gt;&lt;w:rPr&gt;&lt;w:b /&gt;&lt;/w:rPr&gt;&lt;/w:style&gt;&lt;w:style w:type=&quot;paragraph&quot; w:customStyle=&quot;1&quot; w:styleId=&quot;End&quot;&gt;&lt;w:name w:val=&quot;End&quot; /&gt;&lt;w:basedOn w:val=&quot;Fuzeile&quot; /&gt;&lt;w:semiHidden /&gt;&lt;w:rsid w:val=&quot;005B0A01&quot; /&gt;&lt;w:pPr&gt;&lt;w:spacing w:line=&quot;240&quot; w:lineRule=&quot;auto&quot; /&gt;&lt;/w:pPr&gt;&lt;w:rPr&gt;&lt;w:sz w:val=&quot;2&quot; /&gt;&lt;/w:rPr&gt;&lt;/w:style&gt;&lt;w:style w:type=&quot;table&quot; w:styleId=&quot;Tabellenraster&quot;&gt;&lt;w:name w:val=&quot;Table Grid&quot; /&gt;&lt;w:basedOn w:val=&quot;NormaleTabelle&quot; /&gt;&lt;w:rsid w:val=&quot;004B2A6A&quot; /&gt;&lt;w:tblPr&gt;&lt;w:tblInd w:w=&quot;0&quot; w:type=&quot;dxa&quot; /&gt;&lt;w:tblBorders&gt;&lt;w:top w:val=&quot;single&quot; w:sz=&quot;4&quot; w:space=&quot;0&quot; w:color=&quot;000000&quot; w:themeColor=&quot;text1&quot; /&gt;&lt;w:left w:val=&quot;single&quot; w:sz=&quot;4&quot; w:space=&quot;0&quot; w:color=&quot;000000&quot; w:themeColor=&quot;text1&quot; /&gt;&lt;w:bottom w:val=&quot;single&quot; w:sz=&quot;4&quot; w:space=&quot;0&quot; w:color=&quot;000000&quot; w:themeColor=&quot;text1&quot; /&gt;&lt;w:right w:val=&quot;single&quot; w:sz=&quot;4&quot; w:space=&quot;0&quot; w:color=&quot;000000&quot; w:themeColor=&quot;text1&quot; /&gt;&lt;w:insideH w:val=&quot;single&quot; w:sz=&quot;4&quot; w:space=&quot;0&quot; w:color=&quot;000000&quot; w:themeColor=&quot;text1&quot; /&gt;&lt;w:insideV w:val=&quot;single&quot; w:sz=&quot;4&quot; w:space=&quot;0&quot; w:color=&quot;000000&quot; w:themeColor=&quot;text1&quot; /&gt;&lt;/w:tblBorders&gt;&lt;w:tblCellMar&gt;&lt;w:top w:w=&quot;0&quot; w:type=&quot;dxa&quot; /&gt;&lt;w:left w:w=&quot;108&quot; w:type=&quot;dxa&quot; /&gt;&lt;w:bottom w:w=&quot;0&quot; w:type=&quot;dxa&quot; /&gt;&lt;w:right w:w=&quot;108&quot; w:type=&quot;dxa&quot; /&gt;&lt;/w:tblCellMar&gt;&lt;/w:tbl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aliases w:val=&quot;VBS-Hauptitel Zchn&quot; /&gt;&lt;w:basedOn w:val=&quot;Absatz-Standardschriftart&quot; /&gt;&lt;w:link w:val=&quot;berschrift1&quot; /&gt;&lt;w:rsid w:val=&quot;00B134DA&quot; /&gt;&lt;w:rPr&gt;&lt;w:rFonts w:ascii=&quot;Arial&quot; w:hAnsi=&quot;Arial&quot; w:cs=&quot;Arial&quot; /&gt;&lt;w:b /&gt;&lt;w:bCs /&gt;&lt;w:sz w:val=&quot;22&quot; /&gt;&lt;w:szCs w:val=&quot;24&quot; /&gt;&lt;w:lang w:eastAsia=&quot;de-DE&quot; /&gt;&lt;/w:rPr&gt;&lt;/w:style&gt;&lt;w:style w:type=&quot;character&quot; w:customStyle=&quot;1&quot; w:styleId=&quot;berschrift2Zchn&quot;&gt;&lt;w:name w:val=&quot;Überschrift 2 Zchn&quot; /&gt;&lt;w:aliases w:val=&quot;VBS-Titel Zchn&quot; /&gt;&lt;w:basedOn w:val=&quot;Absatz-Standardschriftart&quot; /&gt;&lt;w:link w:val=&quot;berschrift2&quot; /&gt;&lt;w:rsid w:val=&quot;00B134DA&quot; /&gt;&lt;w:rPr&gt;&lt;w:rFonts w:ascii=&quot;Arial&quot; w:hAnsi=&quot;Arial&quot; /&gt;&lt;w:b /&gt;&lt;w:bCs /&gt;&lt;w:sz w:val=&quot;22&quot; /&gt;&lt;w:szCs w:val=&quot;24&quot; /&gt;&lt;w:lang w:eastAsia=&quot;de-DE&quot; /&gt;&lt;/w:rPr&gt;&lt;/w:style&gt;&lt;w:style w:type=&quot;character&quot; w:customStyle=&quot;1&quot; w:styleId=&quot;berschrift3Zchn&quot;&gt;&lt;w:name w:val=&quot;Überschrift 3 Zchn&quot; /&gt;&lt;w:aliases w:val=&quot;VBS-Untertitel Zchn&quot; /&gt;&lt;w:basedOn w:val=&quot;Absatz-Standardschriftart&quot; /&gt;&lt;w:link w:val=&quot;berschrift3&quot; /&gt;&lt;w:rsid w:val=&quot;00B134DA&quot; /&gt;&lt;w:rPr&gt;&lt;w:rFonts w:ascii=&quot;Arial&quot; w:hAnsi=&quot;Arial&quot; w:cs=&quot;Arial&quot; /&gt;&lt;w:b /&gt;&lt;w:bCs /&gt;&lt;w:sz w:val=&quot;22&quot; /&gt;&lt;w:szCs w:val=&quot;24&quot; /&gt;&lt;w:lang w:eastAsia=&quot;de-DE&quot; /&gt;&lt;/w:rPr&gt;&lt;/w:style&gt;&lt;w:style w:type=&quot;character&quot; w:customStyle=&quot;1&quot; w:styleId=&quot;berschrift4Zchn&quot;&gt;&lt;w:name w:val=&quot;Überschrift 4 Zchn&quot; /&gt;&lt;w:basedOn w:val=&quot;Absatz-Standardschriftart&quot; /&gt;&lt;w:link w:val=&quot;berschrift4&quot; /&gt;&lt;w:semiHidden /&gt;&lt;w:rsid w:val=&quot;00B134DA&quot; /&gt;&lt;w:rPr&gt;&lt;w:rFonts w:asciiTheme=&quot;majorHAnsi&quot; w:eastAsiaTheme=&quot;majorEastAsia&quot; w:hAnsiTheme=&quot;majorHAnsi&quot; w:cstheme=&quot;majorBidi&quot; /&gt;&lt;w:b /&gt;&lt;w:bCs /&gt;&lt;w:i /&gt;&lt;w:iCs /&gt;&lt;w:color w:val=&quot;4F81BD&quot; w:themeColor=&quot;accent1&quot; /&gt;&lt;w:sz w:val=&quot;22&quot; /&gt;&lt;w:szCs w:val=&quot;22&quot; /&gt;&lt;w:lang w:eastAsia=&quot;en-US&quot; /&gt;&lt;/w:rPr&gt;&lt;/w:style&gt;&lt;w:style w:type=&quot;character&quot; w:customStyle=&quot;1&quot; w:styleId=&quot;berschrift5Zchn&quot;&gt;&lt;w:name w:val=&quot;Überschrift 5 Zchn&quot; /&gt;&lt;w:basedOn w:val=&quot;Absatz-Standardschriftart&quot; /&gt;&lt;w:link w:val=&quot;berschrift5&quot; /&gt;&lt;w:semiHidden /&gt;&lt;w:rsid w:val=&quot;00B134DA&quot; /&gt;&lt;w:rPr&gt;&lt;w:rFonts w:asciiTheme=&quot;majorHAnsi&quot; w:eastAsiaTheme=&quot;majorEastAsia&quot; w:hAnsiTheme=&quot;majorHAnsi&quot; w:cstheme=&quot;majorBidi&quot; /&gt;&lt;w:color w:val=&quot;243F60&quot; w:themeColor=&quot;accent1&quot; w:themeShade=&quot;7F&quot; /&gt;&lt;w:sz w:val=&quot;22&quot; /&gt;&lt;w:szCs w:val=&quot;22&quot; /&gt;&lt;w:lang w:eastAsia=&quot;en-US&quot; /&gt;&lt;/w:rPr&gt;&lt;/w:style&gt;&lt;w:style w:type=&quot;character&quot; w:customStyle=&quot;1&quot; w:styleId=&quot;berschrift6Zchn&quot;&gt;&lt;w:name w:val=&quot;Überschrift 6 Zchn&quot; /&gt;&lt;w:basedOn w:val=&quot;Absatz-Standardschriftart&quot; /&gt;&lt;w:link w:val=&quot;berschrift6&quot; /&gt;&lt;w:semiHidden /&gt;&lt;w:rsid w:val=&quot;00B134DA&quot; /&gt;&lt;w:rPr&gt;&lt;w:rFonts w:asciiTheme=&quot;majorHAnsi&quot; w:eastAsiaTheme=&quot;majorEastAsia&quot; w:hAnsiTheme=&quot;majorHAnsi&quot; w:cstheme=&quot;majorBidi&quot; /&gt;&lt;w:i /&gt;&lt;w:iCs /&gt;&lt;w:color w:val=&quot;243F60&quot; w:themeColor=&quot;accent1&quot; w:themeShade=&quot;7F&quot; /&gt;&lt;w:sz w:val=&quot;22&quot; /&gt;&lt;w:szCs w:val=&quot;22&quot; /&gt;&lt;w:lang w:eastAsia=&quot;en-US&quot; /&gt;&lt;/w:rPr&gt;&lt;/w:style&gt;&lt;w:style w:type=&quot;character&quot; w:customStyle=&quot;1&quot; w:styleId=&quot;berschrift7Zchn&quot;&gt;&lt;w:name w:val=&quot;Überschrift 7 Zchn&quot; /&gt;&lt;w:basedOn w:val=&quot;Absatz-Standardschriftart&quot; /&gt;&lt;w:link w:val=&quot;berschrift7&quot; /&gt;&lt;w:semiHidden /&gt;&lt;w:rsid w:val=&quot;00B134DA&quot; /&gt;&lt;w:rPr&gt;&lt;w:rFonts w:asciiTheme=&quot;majorHAnsi&quot; w:eastAsiaTheme=&quot;majorEastAsia&quot; w:hAnsiTheme=&quot;majorHAnsi&quot; w:cstheme=&quot;majorBidi&quot; /&gt;&lt;w:i /&gt;&lt;w:iCs /&gt;&lt;w:color w:val=&quot;404040&quot; w:themeColor=&quot;text1&quot; w:themeTint=&quot;BF&quot; /&gt;&lt;w:sz w:val=&quot;22&quot; /&gt;&lt;w:szCs w:val=&quot;22&quot; /&gt;&lt;w:lang w:eastAsia=&quot;en-US&quot; /&gt;&lt;/w:rPr&gt;&lt;/w:style&gt;&lt;w:style w:type=&quot;character&quot; w:customStyle=&quot;1&quot; w:styleId=&quot;berschrift8Zchn&quot;&gt;&lt;w:name w:val=&quot;Überschrift 8 Zchn&quot; /&gt;&lt;w:basedOn w:val=&quot;Absatz-Standardschriftart&quot; /&gt;&lt;w:link w:val=&quot;berschrift8&quot; /&gt;&lt;w:semiHidden /&gt;&lt;w:rsid w:val=&quot;00B134DA&quot; /&gt;&lt;w:rPr&gt;&lt;w:rFonts w:asciiTheme=&quot;majorHAnsi&quot; w:eastAsiaTheme=&quot;majorEastAsia&quot; w:hAnsiTheme=&quot;majorHAnsi&quot; w:cstheme=&quot;majorBidi&quot; /&gt;&lt;w:color w:val=&quot;404040&quot; w:themeColor=&quot;text1&quot; w:themeTint=&quot;BF&quot; /&gt;&lt;w:szCs w:val=&quot;22&quot; /&gt;&lt;w:lang w:eastAsia=&quot;en-US&quot; /&gt;&lt;/w:rPr&gt;&lt;/w:style&gt;&lt;w:style w:type=&quot;character&quot; w:customStyle=&quot;1&quot; w:styleId=&quot;berschrift9Zchn&quot;&gt;&lt;w:name w:val=&quot;Überschrift 9 Zchn&quot; /&gt;&lt;w:basedOn w:val=&quot;Absatz-Standardschriftart&quot; /&gt;&lt;w:link w:val=&quot;berschrift9&quot; /&gt;&lt;w:semiHidden /&gt;&lt;w:rsid w:val=&quot;00B134DA&quot; /&gt;&lt;w:rPr&gt;&lt;w:rFonts w:asciiTheme=&quot;majorHAnsi&quot; w:eastAsiaTheme=&quot;majorEastAsia&quot; w:hAnsiTheme=&quot;majorHAnsi&quot; w:cstheme=&quot;majorBidi&quot; /&gt;&lt;w:i /&gt;&lt;w:iCs /&gt;&lt;w:color w:val=&quot;404040&quot; w:themeColor=&quot;text1&quot; w:themeTint=&quot;BF&quot; /&gt;&lt;w:szCs w:val=&quot;22&quot; /&gt;&lt;w:lang w:eastAsia=&quot;en-US&quot; /&gt;&lt;/w:rPr&gt;&lt;/w:style&gt;&lt;w:style w:type=&quot;paragraph&quot; w:customStyle=&quot;1&quot; w:styleId=&quot;VBS-Eingerckt&quot;&gt;&lt;w:name w:val=&quot;VBS-Eingerückt&quot; /&gt;&lt;w:basedOn w:val=&quot;Standard&quot; /&gt;&lt;w:qFormat /&gt;&lt;w:rsid w:val=&quot;00B134DA&quot; /&gt;&lt;w:pPr&gt;&lt;w:ind w:left=&quot;992&quot; /&gt;&lt;/w:pPr&gt;&lt;w:rPr&gt;&lt;w:lang w:eastAsia=&quot;de-DE&quot; /&gt;&lt;/w:rPr&gt;&lt;/w:style&gt;&lt;w:style w:type=&quot;paragraph&quot; w:customStyle=&quot;1&quot; w:styleId=&quot;VBS-EingercktBullet1&quot;&gt;&lt;w:name w:val=&quot;VBS-EingerücktBullet1&quot; /&gt;&lt;w:basedOn w:val=&quot;VBS-Eingerckt&quot; /&gt;&lt;w:qFormat /&gt;&lt;w:rsid w:val=&quot;00B134DA&quot; /&gt;&lt;w:pPr&gt;&lt;w:numPr&gt;&lt;w:numId w:val=&quot;24&quot; /&gt;&lt;/w:numPr&gt;&lt;w:ind w:left=&quot;1276&quot; w:hanging=&quot;284&quot; /&gt;&lt;/w:pPr&gt;&lt;/w:style&gt;&lt;w:style w:type=&quot;paragraph&quot; w:customStyle=&quot;1&quot; w:styleId=&quot;VBS-EingercktBullet2&quot;&gt;&lt;w:name w:val=&quot;VBS-EingerücktBullet2&quot; /&gt;&lt;w:basedOn w:val=&quot;VBS-Eingerckt&quot; /&gt;&lt;w:qFormat /&gt;&lt;w:rsid w:val=&quot;00B134DA&quot; /&gt;&lt;w:pPr&gt;&lt;w:numPr&gt;&lt;w:numId w:val=&quot;25&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B134DA&quot; /&gt;&lt;w:pPr&gt;&lt;w:numPr&gt;&lt;w:numId w:val=&quot;26&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B134DA&quot; /&gt;&lt;w:pPr&gt;&lt;w:numPr&gt;&lt;w:numId w:val=&quot;27&quot; /&gt;&lt;/w:numPr&gt;&lt;w:ind w:left=&quot;1276&quot; w:hanging=&quot;284&quot; /&gt;&lt;/w:pPr&gt;&lt;/w:style&gt;&lt;w:style w:type=&quot;paragraph&quot; w:customStyle=&quot;1&quot; w:styleId=&quot;AbZeile3&quot;&gt;&lt;w:name w:val=&quot;AbZeile3&quot; /&gt;&lt;w:basedOn w:val=&quot;AbsZeile2&quot; /&gt;&lt;w:semiHidden /&gt;&lt;w:qFormat /&gt;&lt;w:rsid w:val=&quot;007065DB&quot; /&gt;&lt;w:rPr&gt;&lt;w:b w:val=&quot;0&quot; /&gt;&lt;/w:rPr&gt;&lt;/w:style&gt;&lt;w:style w:type=&quot;paragraph&quot; w:customStyle=&quot;1&quot; w:styleId=&quot;VBS-TabelleBullet1&quot;&gt;&lt;w:name w:val=&quot;VBS-TabelleBullet1&quot; /&gt;&lt;w:basedOn w:val=&quot;Standard&quot; /&gt;&lt;w:qFormat /&gt;&lt;w:rsid w:val=&quot;00B134DA&quot; /&gt;&lt;w:pPr&gt;&lt;w:numPr&gt;&lt;w:numId w:val=&quot;28&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B134DA&quot; /&gt;&lt;w:pPr&gt;&lt;w:numPr&gt;&lt;w:numId w:val=&quot;29&quot; /&gt;&lt;/w:numPr&gt;&lt;w:spacing w:before=&quot;40&quot; w:after=&quot;40&quot; /&gt;&lt;w:ind w:left=&quot;284&quot; w:hanging=&quot;284&quot; /&gt;&lt;w:contextualSpacing /&gt;&lt;/w:pPr&gt;&lt;/w:style&gt;&lt;w:style w:type=&quot;paragraph&quot; w:customStyle=&quot;1&quot; w:styleId=&quot;VBS-TabelleBullet3&quot;&gt;&lt;w:name w:val=&quot;VBS-TabelleBullet3&quot; /&gt;&lt;w:basedOn w:val=&quot;VBS-EingercktBullet3&quot; /&gt;&lt;w:qFormat /&gt;&lt;w:rsid w:val=&quot;00B134DA&quot; /&gt;&lt;w:pPr&gt;&lt;w:numPr&gt;&lt;w:numId w:val=&quot;30&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B134DA&quot; /&gt;&lt;w:pPr&gt;&lt;w:numPr&gt;&lt;w:numId w:val=&quot;31&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Standard&quot; /&gt;&lt;w:qFormat /&gt;&lt;w:rsid w:val=&quot;00B134DA&quot; /&gt;&lt;w:pPr&gt;&lt;w:spacing w:before=&quot;40&quot; w:after=&quot;40&quot; /&gt;&lt;w:contextualSpacing /&gt;&lt;/w:pPr&gt;&lt;/w:style&gt;&lt;/w:styles&gt;&lt;/pkg:xmlData&gt;&lt;/pkg:part&gt;&lt;pkg:part pkg:name=&quot;/word/numbering.xml&quot; pkg:contentType=&quot;application/vnd.openxmlformats-officedocument.wordprocessingml.numbering+xml&quot;&gt;&lt;pkg:xmlData&gt;&lt;w:numbering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gt;&lt;w:nsid w:val=&quot;FFFFFF7E&quot; /&gt;&lt;w:multiLevelType w:val=&quot;singleLevel&quot; /&gt;&lt;w:tmpl w:val=&quot;E57C4F8C&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85A26DF&quot; /&gt;&lt;w:multiLevelType w:val=&quot;hybridMultilevel&quot; /&gt;&lt;w:tmpl w:val=&quot;18724C76&quot; /&gt;&lt;w:lvl w:ilvl=&quot;0&quot; w:tplc=&quot;989C3EFC&quot;&gt;&lt;w:start w:val=&quot;1&quot; /&gt;&lt;w:numFmt w:val=&quot;bullet&quot; /&gt;&lt;w:lvlText w:val=&quot;-&quot; /&gt;&lt;w:lvlJc w:val=&quot;left&quot; /&gt;&lt;w:pPr&gt;&lt;w:ind w:left=&quot;1712&quot; w:hanging=&quot;360&quot; /&gt;&lt;/w:pPr&gt;&lt;w:rPr&gt;&lt;w:rFonts w:ascii=&quot;Arial&quot; w:hAnsi=&quot;Aria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1&quot;&gt;&lt;w:nsid w:val=&quot;09E0080F&quot; /&gt;&lt;w:multiLevelType w:val=&quot;hybridMultilevel&quot; /&gt;&lt;w:tmpl w:val=&quot;47ECB094&quot; /&gt;&lt;w:lvl w:ilvl=&quot;0&quot; w:tplc=&quot;C762A78C&quot;&gt;&lt;w:start w:val=&quot;1&quot; /&gt;&lt;w:numFmt w:val=&quot;bullet&quot; /&gt;&lt;w:pStyle w:val=&quot;VBS-EingercktBullet2&quot; /&gt;&lt;w:lvlText w:val=&quot;-&quot; /&gt;&lt;w:lvlJc w:val=&quot;left&quot; /&gt;&lt;w:pPr&gt;&lt;w:ind w:left=&quot;1353&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04090001&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17AA109A&quot; /&gt;&lt;w:multiLevelType w:val=&quot;multilevel&quot; /&gt;&lt;w:tmpl w:val=&quot;1ADE288E&quot; /&gt;&lt;w:lvl w:ilvl=&quot;0&quot;&gt;&lt;w:start w:val=&quot;1&quot; /&gt;&lt;w:numFmt w:val=&quot;decimal&quot; /&gt;&lt;w:pStyle w:val=&quot;berschrift1&quot; /&gt;&lt;w:lvlText w:val=&quot;%1&quot; /&gt;&lt;w:lvlJc w:val=&quot;left&quot; /&gt;&lt;w:pPr&gt;&lt;w:tabs&gt;&lt;w:tab w:val=&quot;num&quot; w:pos=&quot;432&quot; /&gt;&lt;/w:tabs&gt;&lt;w:ind w:left=&quot;432&quot; w:hanging=&quot;432&quot; /&gt;&lt;/w:pPr&gt;&lt;/w:lvl&gt;&lt;w:lvl w:ilvl=&quot;1&quot;&gt;&lt;w:start w:val=&quot;1&quot; /&gt;&lt;w:numFmt w:val=&quot;decimal&quot; /&gt;&lt;w:pStyle w:val=&quot;berschrift2&quot; /&gt;&lt;w:lvlText w:val=&quot;%1.%2&quot; /&gt;&lt;w:lvlJc w:val=&quot;left&quot; /&gt;&lt;w:pPr&gt;&lt;w:tabs&gt;&lt;w:tab w:val=&quot;num&quot; w:pos=&quot;576&quot; /&gt;&lt;/w:tabs&gt;&lt;w:ind w:left=&quot;576&quot; w:hanging=&quot;576&quot; /&gt;&lt;/w:pPr&gt;&lt;w:rPr&gt;&lt;w:sz w:val=&quot;22&quot; /&gt;&lt;w:szCs w:val=&quot;22&quot; /&gt;&lt;/w:rPr&gt;&lt;/w:lvl&gt;&lt;w:lvl w:ilvl=&quot;2&quot;&gt;&lt;w:start w:val=&quot;1&quot; /&gt;&lt;w:numFmt w:val=&quot;decimal&quot; /&gt;&lt;w:pStyle w:val=&quot;berschrift3&quot; /&gt;&lt;w:lvlText w:val=&quot;%1.%2.%3&quot; /&gt;&lt;w:lvlJc w:val=&quot;left&quot; /&gt;&lt;w:pPr&gt;&lt;w:tabs&gt;&lt;w:tab w:val=&quot;num&quot; w:pos=&quot;720&quot; /&gt;&lt;/w:tabs&gt;&lt;w:ind w:left=&quot;720&quot; w:hanging=&quot;720&quot; /&gt;&lt;/w:pPr&gt;&lt;/w:lvl&gt;&lt;w:lvl w:ilvl=&quot;3&quot;&gt;&lt;w:start w:val=&quot;1&quot; /&gt;&lt;w:numFmt w:val=&quot;decimal&quot; /&gt;&lt;w:lvlText w:val=&quot;%1.%2.%3.%4&quot; /&gt;&lt;w:lvlJc w:val=&quot;left&quot; /&gt;&lt;w:pPr&gt;&lt;w:tabs&gt;&lt;w:tab w:val=&quot;num&quot; w:pos=&quot;864&quot; /&gt;&lt;/w:tabs&gt;&lt;w:ind w:left=&quot;864&quot; w:hanging=&quot;864&quot; /&gt;&lt;/w:pPr&gt;&lt;/w:lvl&gt;&lt;w:lvl w:ilvl=&quot;4&quot;&gt;&lt;w:start w:val=&quot;1&quot; /&gt;&lt;w:numFmt w:val=&quot;decimal&quot; /&gt;&lt;w:lvlText w:val=&quot;%1.%2.%3.%4.%5&quot; /&gt;&lt;w:lvlJc w:val=&quot;left&quot; /&gt;&lt;w:pPr&gt;&lt;w:tabs&gt;&lt;w:tab w:val=&quot;num&quot; w:pos=&quot;1008&quot; /&gt;&lt;/w:tabs&gt;&lt;w:ind w:left=&quot;1008&quot; w:hanging=&quot;1008&quot; /&gt;&lt;/w:pPr&gt;&lt;/w:lvl&gt;&lt;w:lvl w:ilvl=&quot;5&quot;&gt;&lt;w:start w:val=&quot;1&quot; /&gt;&lt;w:numFmt w:val=&quot;decimal&quot; /&gt;&lt;w:lvlText w:val=&quot;%1.%2.%3.%4.%5.%6&quot; /&gt;&lt;w:lvlJc w:val=&quot;left&quot; /&gt;&lt;w:pPr&gt;&lt;w:tabs&gt;&lt;w:tab w:val=&quot;num&quot; w:pos=&quot;1152&quot; /&gt;&lt;/w:tabs&gt;&lt;w:ind w:left=&quot;1152&quot; w:hanging=&quot;1152&quot; /&gt;&lt;/w:pPr&gt;&lt;/w:lvl&gt;&lt;w:lvl w:ilvl=&quot;6&quot;&gt;&lt;w:start w:val=&quot;1&quot; /&gt;&lt;w:numFmt w:val=&quot;decimal&quot; /&gt;&lt;w:lvlText w:val=&quot;%1.%2.%3.%4.%5.%6.%7&quot; /&gt;&lt;w:lvlJc w:val=&quot;left&quot; /&gt;&lt;w:pPr&gt;&lt;w:tabs&gt;&lt;w:tab w:val=&quot;num&quot; w:pos=&quot;1296&quot; /&gt;&lt;/w:tabs&gt;&lt;w:ind w:left=&quot;1296&quot; w:hanging=&quot;1296&quot; /&gt;&lt;/w:pPr&gt;&lt;/w:lvl&gt;&lt;w:lvl w:ilvl=&quot;7&quot;&gt;&lt;w:start w:val=&quot;1&quot; /&gt;&lt;w:numFmt w:val=&quot;decimal&quot; /&gt;&lt;w:lvlText w:val=&quot;%1.%2.%3.%4.%5.%6.%7.%8&quot; /&gt;&lt;w:lvlJc w:val=&quot;left&quot; /&gt;&lt;w:pPr&gt;&lt;w:tabs&gt;&lt;w:tab w:val=&quot;num&quot; w:pos=&quot;1440&quot; /&gt;&lt;/w:tabs&gt;&lt;w:ind w:left=&quot;1440&quot; w:hanging=&quot;1440&quot; /&gt;&lt;/w:pPr&gt;&lt;/w:lvl&gt;&lt;w:lvl w:ilvl=&quot;8&quot;&gt;&lt;w:start w:val=&quot;1&quot; /&gt;&lt;w:numFmt w:val=&quot;decimal&quot; /&gt;&lt;w:lvlText w:val=&quot;%1.%2.%3.%4.%5.%6.%7.%8.%9&quot; /&gt;&lt;w:lvlJc w:val=&quot;left&quot; /&gt;&lt;w:pPr&gt;&lt;w:tabs&gt;&lt;w:tab w:val=&quot;num&quot; w:pos=&quot;1584&quot; /&gt;&lt;/w:tabs&gt;&lt;w:ind w:left=&quot;1584&quot; w:hanging=&quot;1584&quot; /&gt;&lt;/w:pPr&gt;&lt;/w:lvl&gt;&lt;/w:abstractNum&gt;&lt;w:abstractNum w:abstractNumId=&quot;14&quot;&gt;&lt;w:nsid w:val=&quot;26640EB9&quot; /&gt;&lt;w:multiLevelType w:val=&quot;hybridMultilevel&quot; /&gt;&lt;w:tmpl w:val=&quot;19EA9EA2&quot; /&gt;&lt;w:lvl w:ilvl=&quot;0&quot; w:tplc=&quot;65BA0F46&quot;&gt;&lt;w:start w:val=&quot;1&quot; /&gt;&lt;w:numFmt w:val=&quot;bullet&quot; /&gt;&lt;w:pStyle w:val=&quot;VBS-TabelleBullet1&quot; /&gt;&lt;w:lvlText w:val=&quot;?&quot; /&gt;&lt;w:lvlJc w:val=&quot;left&quot; /&gt;&lt;w:pPr&gt;&lt;w:ind w:left=&quot;720&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15&quot;&gt;&lt;w:nsid w:val=&quot;27C4355F&quot; /&gt;&lt;w:multiLevelType w:val=&quot;hybridMultilevel&quot; /&gt;&lt;w:tmpl w:val=&quot;33A8F9DA&quot; /&gt;&lt;w:lvl w:ilvl=&quot;0&quot; w:tplc=&quot;B54CBC60&quot;&gt;&lt;w:start w:val=&quot;1&quot; /&gt;&lt;w:numFmt w:val=&quot;lowerLetter&quot; /&gt;&lt;w:pStyle w:val=&quot;VBS-EingercktBullet4&quot; /&gt;&lt;w:lvlText w:val=&quot;%1.&quot; /&gt;&lt;w:lvlJc w:val=&quot;left&quot; /&gt;&lt;w:pPr&gt;&lt;w:ind w:left=&quot;1713&quot; w:hanging=&quot;360&quot; /&gt;&lt;/w:pPr&gt;&lt;/w:lvl&gt;&lt;w:lvl w:ilvl=&quot;1&quot; w:tplc=&quot;08070019&quot; w:tentative=&quot;1&quot;&gt;&lt;w:start w:val=&quot;1&quot; /&gt;&lt;w:numFmt w:val=&quot;lowerLetter&quot; /&gt;&lt;w:lvlText w:val=&quot;%2.&quot; /&gt;&lt;w:lvlJc w:val=&quot;left&quot; /&gt;&lt;w:pPr&gt;&lt;w:ind w:left=&quot;2433&quot; w:hanging=&quot;360&quot; /&gt;&lt;/w:pPr&gt;&lt;/w:lvl&gt;&lt;w:lvl w:ilvl=&quot;2&quot; w:tplc=&quot;0807001B&quot; w:tentative=&quot;1&quot;&gt;&lt;w:start w:val=&quot;1&quot; /&gt;&lt;w:numFmt w:val=&quot;lowerRoman&quot; /&gt;&lt;w:lvlText w:val=&quot;%3.&quot; /&gt;&lt;w:lvlJc w:val=&quot;right&quot; /&gt;&lt;w:pPr&gt;&lt;w:ind w:left=&quot;3153&quot; w:hanging=&quot;180&quot; /&gt;&lt;/w:pPr&gt;&lt;/w:lvl&gt;&lt;w:lvl w:ilvl=&quot;3&quot; w:tplc=&quot;0807000F&quot; w:tentative=&quot;1&quot;&gt;&lt;w:start w:val=&quot;1&quot; /&gt;&lt;w:numFmt w:val=&quot;decimal&quot; /&gt;&lt;w:lvlText w:val=&quot;%4.&quot; /&gt;&lt;w:lvlJc w:val=&quot;left&quot; /&gt;&lt;w:pPr&gt;&lt;w:ind w:left=&quot;3873&quot; w:hanging=&quot;360&quot; /&gt;&lt;/w:pPr&gt;&lt;/w:lvl&gt;&lt;w:lvl w:ilvl=&quot;4&quot; w:tplc=&quot;08070019&quot; w:tentative=&quot;1&quot;&gt;&lt;w:start w:val=&quot;1&quot; /&gt;&lt;w:numFmt w:val=&quot;lowerLetter&quot; /&gt;&lt;w:lvlText w:val=&quot;%5.&quot; /&gt;&lt;w:lvlJc w:val=&quot;left&quot; /&gt;&lt;w:pPr&gt;&lt;w:ind w:left=&quot;4593&quot; w:hanging=&quot;360&quot; /&gt;&lt;/w:pPr&gt;&lt;/w:lvl&gt;&lt;w:lvl w:ilvl=&quot;5&quot; w:tplc=&quot;0807001B&quot; w:tentative=&quot;1&quot;&gt;&lt;w:start w:val=&quot;1&quot; /&gt;&lt;w:numFmt w:val=&quot;lowerRoman&quot; /&gt;&lt;w:lvlText w:val=&quot;%6.&quot; /&gt;&lt;w:lvlJc w:val=&quot;right&quot; /&gt;&lt;w:pPr&gt;&lt;w:ind w:left=&quot;5313&quot; w:hanging=&quot;180&quot; /&gt;&lt;/w:pPr&gt;&lt;/w:lvl&gt;&lt;w:lvl w:ilvl=&quot;6&quot; w:tplc=&quot;0807000F&quot; w:tentative=&quot;1&quot;&gt;&lt;w:start w:val=&quot;1&quot; /&gt;&lt;w:numFmt w:val=&quot;decimal&quot; /&gt;&lt;w:lvlText w:val=&quot;%7.&quot; /&gt;&lt;w:lvlJc w:val=&quot;left&quot; /&gt;&lt;w:pPr&gt;&lt;w:ind w:left=&quot;6033&quot; w:hanging=&quot;360&quot; /&gt;&lt;/w:pPr&gt;&lt;/w:lvl&gt;&lt;w:lvl w:ilvl=&quot;7&quot; w:tplc=&quot;08070019&quot; w:tentative=&quot;1&quot;&gt;&lt;w:start w:val=&quot;1&quot; /&gt;&lt;w:numFmt w:val=&quot;lowerLetter&quot; /&gt;&lt;w:lvlText w:val=&quot;%8.&quot; /&gt;&lt;w:lvlJc w:val=&quot;left&quot; /&gt;&lt;w:pPr&gt;&lt;w:ind w:left=&quot;6753&quot; w:hanging=&quot;360&quot; /&gt;&lt;/w:pPr&gt;&lt;/w:lvl&gt;&lt;w:lvl w:ilvl=&quot;8&quot; w:tplc=&quot;0807001B&quot; w:tentative=&quot;1&quot;&gt;&lt;w:start w:val=&quot;1&quot; /&gt;&lt;w:numFmt w:val=&quot;lowerRoman&quot; /&gt;&lt;w:lvlText w:val=&quot;%9.&quot; /&gt;&lt;w:lvlJc w:val=&quot;right&quot; /&gt;&lt;w:pPr&gt;&lt;w:ind w:left=&quot;7473&quot; w:hanging=&quot;180&quot; /&gt;&lt;/w:pPr&gt;&lt;/w:lvl&gt;&lt;/w:abstractNum&gt;&lt;w:abstractNum w:abstractNumId=&quot;16&quot;&gt;&lt;w:nsid w:val=&quot;27D138BC&quot; /&gt;&lt;w:multiLevelType w:val=&quot;hybridMultilevel&quot; /&gt;&lt;w:tmpl w:val=&quot;F78EA4CC&quot; /&gt;&lt;w:lvl w:ilvl=&quot;0&quot; w:tplc=&quot;5E02E576&quot;&gt;&lt;w:numFmt w:val=&quot;bullet&quot; /&gt;&lt;w:pStyle w:val=&quot;VBS-EingercktBullet3&quot; /&gt;&lt;w:lvlText w:val=&quot;+&quot; /&gt;&lt;w:lvlJc w:val=&quot;left&quot; /&gt;&lt;w:pPr&gt;&lt;w:ind w:left=&quot;1713&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2433&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3&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3&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3&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3&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3&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3&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3&quot; w:hanging=&quot;360&quot; /&gt;&lt;/w:pPr&gt;&lt;w:rPr&gt;&lt;w:rFonts w:ascii=&quot;Wingdings&quot; w:hAnsi=&quot;Wingdings&quot; w:hint=&quot;default&quot; /&gt;&lt;/w:rPr&gt;&lt;/w:lvl&gt;&lt;/w:abstractNum&gt;&lt;w:abstractNum w:abstractNumId=&quot;17&quot;&gt;&lt;w:nsid w:val=&quot;2C381E27&quot; /&gt;&lt;w:multiLevelType w:val=&quot;hybridMultilevel&quot; /&gt;&lt;w:tmpl w:val=&quot;81726B26&quot; /&gt;&lt;w:lvl w:ilvl=&quot;0&quot; w:tplc=&quot;8A8487BE&quot;&gt;&lt;w:start w:val=&quot;1&quot; /&gt;&lt;w:numFmt w:val=&quot;bullet&quot; /&gt;&lt;w:pStyle w:val=&quot;VBS-EingercktBullet1&quot; /&gt;&lt;w:lvlText w:val=&quot;?&quot; /&gt;&lt;w:lvlJc w:val=&quot;left&quot; /&gt;&lt;w:pPr&gt;&lt;w:ind w:left=&quot;135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07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79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51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23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95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67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39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112&quot; w:hanging=&quot;360&quot; /&gt;&lt;/w:pPr&gt;&lt;w:rPr&gt;&lt;w:rFonts w:ascii=&quot;Wingdings&quot; w:hAnsi=&quot;Wingdings&quot; w:hint=&quot;default&quot; /&gt;&lt;/w:rPr&gt;&lt;/w:lvl&gt;&lt;/w:abstractNum&gt;&lt;w:abstractNum w:abstractNumId=&quot;18&quot;&gt;&lt;w:nsid w:val=&quot;2D695BA8&quot; /&gt;&lt;w:multiLevelType w:val=&quot;hybridMultilevel&quot; /&gt;&lt;w:tmpl w:val=&quot;17DE13FA&quot; /&gt;&lt;w:lvl w:ilvl=&quot;0&quot; w:tplc=&quot;3DAC482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8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9&quot;&gt;&lt;w:nsid w:val=&quot;30141C16&quot; /&gt;&lt;w:multiLevelType w:val=&quot;hybridMultilevel&quot; /&gt;&lt;w:tmpl w:val=&quot;5746A82A&quot; /&gt;&lt;w:lvl w:ilvl=&quot;0&quot; w:tplc=&quot;FD960462&quot;&gt;&lt;w:start w:val=&quot;1&quot; /&gt;&lt;w:numFmt w:val=&quot;lowerLetter&quot; /&gt;&lt;w:lvlText w:val=&quot;%1.&quot; /&gt;&lt;w:lvlJc w:val=&quot;left&quot; /&gt;&lt;w:pPr&gt;&lt;w:ind w:left=&quot;1712&quot; w:hanging=&quot;360&quot; /&gt;&lt;/w:pPr&gt;&lt;/w:lvl&gt;&lt;w:lvl w:ilvl=&quot;1&quot; w:tplc=&quot;04090019&quot; w:tentative=&quot;1&quot;&gt;&lt;w:start w:val=&quot;1&quot; /&gt;&lt;w:numFmt w:val=&quot;lowerLetter&quot; /&gt;&lt;w:lvlText w:val=&quot;%2.&quot; /&gt;&lt;w:lvlJc w:val=&quot;left&quot; /&gt;&lt;w:pPr&gt;&lt;w:ind w:left=&quot;2432&quot; w:hanging=&quot;360&quot; /&gt;&lt;/w:pPr&gt;&lt;/w:lvl&gt;&lt;w:lvl w:ilvl=&quot;2&quot; w:tplc=&quot;0409001B&quot; w:tentative=&quot;1&quot;&gt;&lt;w:start w:val=&quot;1&quot; /&gt;&lt;w:numFmt w:val=&quot;lowerRoman&quot; /&gt;&lt;w:lvlText w:val=&quot;%3.&quot; /&gt;&lt;w:lvlJc w:val=&quot;right&quot; /&gt;&lt;w:pPr&gt;&lt;w:ind w:left=&quot;3152&quot; w:hanging=&quot;180&quot; /&gt;&lt;/w:pPr&gt;&lt;/w:lvl&gt;&lt;w:lvl w:ilvl=&quot;3&quot; w:tplc=&quot;0409000F&quot; w:tentative=&quot;1&quot;&gt;&lt;w:start w:val=&quot;1&quot; /&gt;&lt;w:numFmt w:val=&quot;decimal&quot; /&gt;&lt;w:lvlText w:val=&quot;%4.&quot; /&gt;&lt;w:lvlJc w:val=&quot;left&quot; /&gt;&lt;w:pPr&gt;&lt;w:ind w:left=&quot;3872&quot; w:hanging=&quot;360&quot; /&gt;&lt;/w:pPr&gt;&lt;/w:lvl&gt;&lt;w:lvl w:ilvl=&quot;4&quot; w:tplc=&quot;04090019&quot; w:tentative=&quot;1&quot;&gt;&lt;w:start w:val=&quot;1&quot; /&gt;&lt;w:numFmt w:val=&quot;lowerLetter&quot; /&gt;&lt;w:lvlText w:val=&quot;%5.&quot; /&gt;&lt;w:lvlJc w:val=&quot;left&quot; /&gt;&lt;w:pPr&gt;&lt;w:ind w:left=&quot;4592&quot; w:hanging=&quot;360&quot; /&gt;&lt;/w:pPr&gt;&lt;/w:lvl&gt;&lt;w:lvl w:ilvl=&quot;5&quot; w:tplc=&quot;0409001B&quot; w:tentative=&quot;1&quot;&gt;&lt;w:start w:val=&quot;1&quot; /&gt;&lt;w:numFmt w:val=&quot;lowerRoman&quot; /&gt;&lt;w:lvlText w:val=&quot;%6.&quot; /&gt;&lt;w:lvlJc w:val=&quot;right&quot; /&gt;&lt;w:pPr&gt;&lt;w:ind w:left=&quot;5312&quot; w:hanging=&quot;180&quot; /&gt;&lt;/w:pPr&gt;&lt;/w:lvl&gt;&lt;w:lvl w:ilvl=&quot;6&quot; w:tplc=&quot;0409000F&quot; w:tentative=&quot;1&quot;&gt;&lt;w:start w:val=&quot;1&quot; /&gt;&lt;w:numFmt w:val=&quot;decimal&quot; /&gt;&lt;w:lvlText w:val=&quot;%7.&quot; /&gt;&lt;w:lvlJc w:val=&quot;left&quot; /&gt;&lt;w:pPr&gt;&lt;w:ind w:left=&quot;6032&quot; w:hanging=&quot;360&quot; /&gt;&lt;/w:pPr&gt;&lt;/w:lvl&gt;&lt;w:lvl w:ilvl=&quot;7&quot; w:tplc=&quot;04090019&quot; w:tentative=&quot;1&quot;&gt;&lt;w:start w:val=&quot;1&quot; /&gt;&lt;w:numFmt w:val=&quot;lowerLetter&quot; /&gt;&lt;w:lvlText w:val=&quot;%8.&quot; /&gt;&lt;w:lvlJc w:val=&quot;left&quot; /&gt;&lt;w:pPr&gt;&lt;w:ind w:left=&quot;6752&quot; w:hanging=&quot;360&quot; /&gt;&lt;/w:pPr&gt;&lt;/w:lvl&gt;&lt;w:lvl w:ilvl=&quot;8&quot; w:tplc=&quot;0409001B&quot; w:tentative=&quot;1&quot;&gt;&lt;w:start w:val=&quot;1&quot; /&gt;&lt;w:numFmt w:val=&quot;lowerRoman&quot; /&gt;&lt;w:lvlText w:val=&quot;%9.&quot; /&gt;&lt;w:lvlJc w:val=&quot;right&quot; /&gt;&lt;w:pPr&gt;&lt;w:ind w:left=&quot;7472&quot; w:hanging=&quot;180&quot; /&gt;&lt;/w:pPr&gt;&lt;/w:lvl&gt;&lt;/w:abstractNum&gt;&lt;w:abstractNum w:abstractNumId=&quot;20&quot;&gt;&lt;w:nsid w:val=&quot;37C95ACA&quot; /&gt;&lt;w:multiLevelType w:val=&quot;hybridMultilevel&quot; /&gt;&lt;w:tmpl w:val=&quot;978A1B18&quot; /&gt;&lt;w:lvl w:ilvl=&quot;0&quot; w:tplc=&quot;C8BAFE2E&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8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1&quot;&gt;&lt;w:nsid w:val=&quot;4F984677&quot; /&gt;&lt;w:multiLevelType w:val=&quot;hybridMultilevel&quot; /&gt;&lt;w:tmpl w:val=&quot;2B0CB038&quot; /&gt;&lt;w:lvl w:ilvl=&quot;0&quot; w:tplc=&quot;CD7CA954&quot;&gt;&lt;w:start w:val=&quot;1&quot; /&gt;&lt;w:numFmt w:val=&quot;lowerLetter&quot; /&gt;&lt;w:pStyle w:val=&quot;VBS-TabelleBullet4&quot; /&gt;&lt;w:lvlText w:val=&quot;%1.&quot; /&gt;&lt;w:lvlJc w:val=&quot;left&quot; /&gt;&lt;w:pPr&gt;&lt;w:ind w:left=&quot;720&quot; w:hanging=&quot;360&quot; /&gt;&lt;/w:pPr&gt;&lt;/w:lvl&gt;&lt;w:lvl w:ilvl=&quot;1&quot; w:tplc=&quot;08070019&quot; w:tentative=&quot;1&quot;&gt;&lt;w:start w:val=&quot;1&quot; /&gt;&lt;w:numFmt w:val=&quot;lowerLetter&quot; /&gt;&lt;w:lvlText w:val=&quot;%2.&quot; /&gt;&lt;w:lvlJc w:val=&quot;left&quot; /&gt;&lt;w:pPr&gt;&lt;w:ind w:left=&quot;1440&quot; w:hanging=&quot;360&quot; /&gt;&lt;/w:pPr&gt;&lt;/w:lvl&gt;&lt;w:lvl w:ilvl=&quot;2&quot; w:tplc=&quot;0807001B&quot; w:tentative=&quot;1&quot;&gt;&lt;w:start w:val=&quot;1&quot; /&gt;&lt;w:numFmt w:val=&quot;lowerRoman&quot; /&gt;&lt;w:lvlText w:val=&quot;%3.&quot; /&gt;&lt;w:lvlJc w:val=&quot;right&quot; /&gt;&lt;w:pPr&gt;&lt;w:ind w:left=&quot;2160&quot; w:hanging=&quot;180&quot; /&gt;&lt;/w:pPr&gt;&lt;/w:lvl&gt;&lt;w:lvl w:ilvl=&quot;3&quot; w:tplc=&quot;0807000F&quot; w:te"/>
    <w:docVar w:name="de-CH5_LanguageVersion" w:val="ntative=&quot;1&quot;&gt;&lt;w:start w:val=&quot;1&quot; /&gt;&lt;w:numFmt w:val=&quot;decimal&quot; /&gt;&lt;w:lvlText w:val=&quot;%4.&quot; /&gt;&lt;w:lvlJc w:val=&quot;left&quot; /&gt;&lt;w:pPr&gt;&lt;w:ind w:left=&quot;2880&quot; w:hanging=&quot;360&quot; /&gt;&lt;/w:pPr&gt;&lt;/w:lvl&gt;&lt;w:lvl w:ilvl=&quot;4&quot; w:tplc=&quot;08070019&quot; w:tentative=&quot;1&quot;&gt;&lt;w:start w:val=&quot;1&quot; /&gt;&lt;w:numFmt w:val=&quot;lowerLetter&quot; /&gt;&lt;w:lvlText w:val=&quot;%5.&quot; /&gt;&lt;w:lvlJc w:val=&quot;left&quot; /&gt;&lt;w:pPr&gt;&lt;w:ind w:left=&quot;3600&quot; w:hanging=&quot;360&quot; /&gt;&lt;/w:pPr&gt;&lt;/w:lvl&gt;&lt;w:lvl w:ilvl=&quot;5&quot; w:tplc=&quot;0807001B&quot; w:tentative=&quot;1&quot;&gt;&lt;w:start w:val=&quot;1&quot; /&gt;&lt;w:numFmt w:val=&quot;lowerRoman&quot; /&gt;&lt;w:lvlText w:val=&quot;%6.&quot; /&gt;&lt;w:lvlJc w:val=&quot;right&quot; /&gt;&lt;w:pPr&gt;&lt;w:ind w:left=&quot;4320&quot; w:hanging=&quot;180&quot; /&gt;&lt;/w:pPr&gt;&lt;/w:lvl&gt;&lt;w:lvl w:ilvl=&quot;6&quot; w:tplc=&quot;0807000F&quot; w:tentative=&quot;1&quot;&gt;&lt;w:start w:val=&quot;1&quot; /&gt;&lt;w:numFmt w:val=&quot;decimal&quot; /&gt;&lt;w:lvlText w:val=&quot;%7.&quot; /&gt;&lt;w:lvlJc w:val=&quot;left&quot; /&gt;&lt;w:pPr&gt;&lt;w:ind w:left=&quot;5040&quot; w:hanging=&quot;360&quot; /&gt;&lt;/w:pPr&gt;&lt;/w:lvl&gt;&lt;w:lvl w:ilvl=&quot;7&quot; w:tplc=&quot;08070019&quot; w:tentative=&quot;1&quot;&gt;&lt;w:start w:val=&quot;1&quot; /&gt;&lt;w:numFmt w:val=&quot;lowerLetter&quot; /&gt;&lt;w:lvlText w:val=&quot;%8.&quot; /&gt;&lt;w:lvlJc w:val=&quot;left&quot; /&gt;&lt;w:pPr&gt;&lt;w:ind w:left=&quot;5760&quot; w:hanging=&quot;360&quot; /&gt;&lt;/w:pPr&gt;&lt;/w:lvl&gt;&lt;w:lvl w:ilvl=&quot;8&quot; w:tplc=&quot;0807001B&quot; w:tentative=&quot;1&quot;&gt;&lt;w:start w:val=&quot;1&quot; /&gt;&lt;w:numFmt w:val=&quot;lowerRoman&quot; /&gt;&lt;w:lvlText w:val=&quot;%9.&quot; /&gt;&lt;w:lvlJc w:val=&quot;right&quot; /&gt;&lt;w:pPr&gt;&lt;w:ind w:left=&quot;6480&quot; w:hanging=&quot;180&quot; /&gt;&lt;/w:pPr&gt;&lt;/w:lvl&gt;&lt;/w:abstractNum&gt;&lt;w:abstractNum w:abstractNumId=&quot;22&quot;&gt;&lt;w:nsid w:val=&quot;5201456C&quot; /&gt;&lt;w:multiLevelType w:val=&quot;hybridMultilevel&quot; /&gt;&lt;w:tmpl w:val=&quot;EE2CC700&quot; /&gt;&lt;w:lvl w:ilvl=&quot;0&quot; w:tplc=&quot;50484418&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3&quot;&gt;&lt;w:nsid w:val=&quot;5E9B3A9A&quot; /&gt;&lt;w:multiLevelType w:val=&quot;hybridMultilevel&quot; /&gt;&lt;w:tmpl w:val=&quot;102A645A&quot; /&gt;&lt;w:lvl w:ilvl=&quot;0&quot; w:tplc=&quot;F21237A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08070019&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0807001B&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0807000F&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08070019&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0807001B&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807000F&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08070019&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0807001B&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4&quot;&gt;&lt;w:nsid w:val=&quot;66447DE2&quot; /&gt;&lt;w:multiLevelType w:val=&quot;hybridMultilevel&quot; /&gt;&lt;w:tmpl w:val=&quot;26FAADBE&quot; /&gt;&lt;w:lvl w:ilvl=&quot;0&quot; w:tplc=&quot;15108B34&quot;&gt;&lt;w:start w:val=&quot;1&quot; /&gt;&lt;w:numFmt w:val=&quot;bullet&quot; /&gt;&lt;w:pStyle w:val=&quot;VBS-TabelleBullet2&quot; /&gt;&lt;w:lvlText w:val=&quot;-&quot; /&gt;&lt;w:lvlJc w:val=&quot;left&quot; /&gt;&lt;w:pPr&gt;&lt;w:ind w:left=&quot;720&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25&quot;&gt;&lt;w:nsid w:val=&quot;6A075E0E&quot; /&gt;&lt;w:multiLevelType w:val=&quot;hybridMultilevel&quot; /&gt;&lt;w:tmpl w:val=&quot;1194B8E4&quot; /&gt;&lt;w:lvl w:ilvl=&quot;0&quot; w:tplc=&quot;7AB6220E&quot;&gt;&lt;w:start w:val=&quot;1&quot; /&gt;&lt;w:numFmt w:val=&quot;bullet&quot; /&gt;&lt;w:lvlText w:val=&quot;+&quot; /&gt;&lt;w:lvlJc w:val=&quot;left&quot; /&gt;&lt;w:pPr&gt;&lt;w:ind w:left=&quot;1712&quot; w:hanging=&quot;360&quot; /&gt;&lt;/w:pPr&gt;&lt;w:rPr&gt;&lt;w:rFonts w:ascii=&quot;Arial&quot; w:hAnsi=&quot;Aria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6&quot;&gt;&lt;w:nsid w:val=&quot;6A797F48&quot; /&gt;&lt;w:multiLevelType w:val=&quot;hybridMultilevel&quot; /&gt;&lt;w:tmpl w:val=&quot;99F25B1E&quot; /&gt;&lt;w:lvl w:ilvl=&quot;0&quot; w:tplc=&quot;7506DA28&quot;&gt;&lt;w:numFmt w:val=&quot;bullet&quot; /&gt;&lt;w:pStyle w:val=&quot;VBS-TabelleBullet3&quot; /&gt;&lt;w:lvlText w:val=&quot;+&quot; /&gt;&lt;w:lvlJc w:val=&quot;left&quot; /&gt;&lt;w:pPr&gt;&lt;w:ind w:left=&quot;720&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27&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8&quot;&gt;&lt;w:nsid w:val=&quot;72575555&quot; /&gt;&lt;w:multiLevelType w:val=&quot;multilevel&quot; /&gt;&lt;w:tmpl w:val=&quot;E1309A8A&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pStyle w:val=&quot;berschrift4&quot; /&gt;&lt;w:lvlText w:val=&quot;%1.%2.%3.%4&quot; /&gt;&lt;w:lvlJc w:val=&quot;left&quot; /&gt;&lt;w:pPr&gt;&lt;w:ind w:left=&quot;864&quot; w:hanging=&quot;864&quot; /&gt;&lt;/w:pPr&gt;&lt;/w:lvl&gt;&lt;w:lvl w:ilvl=&quot;4&quot;&gt;&lt;w:start w:val=&quot;1&quot; /&gt;&lt;w:numFmt w:val=&quot;decimal&quot; /&gt;&lt;w:pStyle w:val=&quot;berschrift5&quot; /&gt;&lt;w:lvlText w:val=&quot;%1.%2.%3.%4.%5&quot; /&gt;&lt;w:lvlJc w:val=&quot;left&quot; /&gt;&lt;w:pPr&gt;&lt;w:ind w:left=&quot;1008&quot; w:hanging=&quot;1008&quot; /&gt;&lt;/w:pPr&gt;&lt;/w:lvl&gt;&lt;w:lvl w:ilvl=&quot;5&quot;&gt;&lt;w:start w:val=&quot;1&quot; /&gt;&lt;w:numFmt w:val=&quot;decimal&quot; /&gt;&lt;w:pStyle w:val=&quot;berschrift6&quot; /&gt;&lt;w:lvlText w:val=&quot;%1.%2.%3.%4.%5.%6&quot; /&gt;&lt;w:lvlJc w:val=&quot;left&quot; /&gt;&lt;w:pPr&gt;&lt;w:ind w:left=&quot;1152&quot; w:hanging=&quot;1152&quot; /&gt;&lt;/w:pPr&gt;&lt;/w:lvl&gt;&lt;w:lvl w:ilvl=&quot;6&quot;&gt;&lt;w:start w:val=&quot;1&quot; /&gt;&lt;w:numFmt w:val=&quot;decimal&quot; /&gt;&lt;w:pStyle w:val=&quot;berschrift7&quot; /&gt;&lt;w:lvlText w:val=&quot;%1.%2.%3.%4.%5.%6.%7&quot; /&gt;&lt;w:lvlJc w:val=&quot;left&quot; /&gt;&lt;w:pPr&gt;&lt;w:ind w:left=&quot;1296&quot; w:hanging=&quot;1296&quot; /&gt;&lt;/w:pPr&gt;&lt;/w:lvl&gt;&lt;w:lvl w:ilvl=&quot;7&quot;&gt;&lt;w:start w:val=&quot;1&quot; /&gt;&lt;w:numFmt w:val=&quot;decimal&quot; /&gt;&lt;w:pStyle w:val=&quot;berschrift8&quot; /&gt;&lt;w:lvlText w:val=&quot;%1.%2.%3.%4.%5.%6.%7.%8&quot; /&gt;&lt;w:lvlJc w:val=&quot;left&quot; /&gt;&lt;w:pPr&gt;&lt;w:ind w:left=&quot;1440&quot; w:hanging=&quot;1440&quot; /&gt;&lt;/w:pPr&gt;&lt;/w:lvl&gt;&lt;w:lvl w:ilvl=&quot;8&quot;&gt;&lt;w:start w:val=&quot;1&quot; /&gt;&lt;w:numFmt w:val=&quot;decimal&quot; /&gt;&lt;w:pStyle w:val=&quot;berschrift9&quot; /&gt;&lt;w:lvlText w:val=&quot;%1.%2.%3.%4.%5.%6.%7.%8.%9&quot; /&gt;&lt;w:lvlJc w:val=&quot;left&quot; /&gt;&lt;w:pPr&gt;&lt;w:ind w:left=&quot;1584&quot; w:hanging=&quot;1584&quot; /&gt;&lt;/w:pPr&gt;&lt;/w:lvl&gt;&lt;/w:abstractNum&gt;&lt;w:num w:numId=&quot;1&quot;&gt;&lt;w:abstractNumId w:val=&quot;23&quot; /&gt;&lt;/w:num&gt;&lt;w:num w:numId=&quot;2&quot;&gt;&lt;w:abstractNumId w:val=&quot;18&quot; /&gt;&lt;/w:num&gt;&lt;w:num w:numId=&quot;3&quot;&gt;&lt;w:abstractNumId w:val=&quot;27&quot; /&gt;&lt;/w:num&gt;&lt;w:num w:numId=&quot;4&quot;&gt;&lt;w:abstractNumId w:val=&quot;20&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8&quot; /&gt;&lt;/w:num&gt;&lt;w:num w:numId=&quot;16&quot;&gt;&lt;w:abstractNumId w:val=&quot;12&quot; /&gt;&lt;/w:num&gt;&lt;w:num w:numId=&quot;17&quot;&gt;&lt;w:abstractNumId w:val=&quot;10&quot; /&gt;&lt;/w:num&gt;&lt;w:num w:numId=&quot;18&quot;&gt;&lt;w:abstractNumId w:val=&quot;22&quot; /&gt;&lt;/w:num&gt;&lt;w:num w:numId=&quot;19&quot;&gt;&lt;w:abstractNumId w:val=&quot;25&quot; /&gt;&lt;/w:num&gt;&lt;w:num w:numId=&quot;20&quot;&gt;&lt;w:abstractNumId w:val=&quot;19&quot; /&gt;&lt;/w:num&gt;&lt;w:num w:numId=&quot;21&quot;&gt;&lt;w:abstractNumId w:val=&quot;13&quot; /&gt;&lt;/w:num&gt;&lt;w:num w:numId=&quot;22&quot;&gt;&lt;w:abstractNumId w:val=&quot;13&quot; /&gt;&lt;/w:num&gt;&lt;w:num w:numId=&quot;23&quot;&gt;&lt;w:abstractNumId w:val=&quot;13&quot; /&gt;&lt;/w:num&gt;&lt;w:num w:numId=&quot;24&quot;&gt;&lt;w:abstractNumId w:val=&quot;17&quot; /&gt;&lt;/w:num&gt;&lt;w:num w:numId=&quot;25&quot;&gt;&lt;w:abstractNumId w:val=&quot;11&quot; /&gt;&lt;/w:num&gt;&lt;w:num w:numId=&quot;26&quot;&gt;&lt;w:abstractNumId w:val=&quot;16&quot; /&gt;&lt;/w:num&gt;&lt;w:num w:numId=&quot;27&quot;&gt;&lt;w:abstractNumId w:val=&quot;15&quot; /&gt;&lt;/w:num&gt;&lt;w:num w:numId=&quot;28&quot;&gt;&lt;w:abstractNumId w:val=&quot;14&quot; /&gt;&lt;/w:num&gt;&lt;w:num w:numId=&quot;29&quot;&gt;&lt;w:abstractNumId w:val=&quot;24&quot; /&gt;&lt;/w:num&gt;&lt;w:num w:numId=&quot;30&quot;&gt;&lt;w:abstractNumId w:val=&quot;26&quot; /&gt;&lt;/w:num&gt;&lt;w:num w:numId=&quot;31&quot;&gt;&lt;w:abstractNumId w:val=&quot;21&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Brief.dotx&lt;/Template&gt;&lt;TotalTime&gt;0&lt;/TotalTime&gt;&lt;Pages&gt;1&lt;/Pages&gt;&lt;Words&gt;62&lt;/Words&gt;&lt;Characters&gt;394&lt;/Characters&gt;&lt;Application&gt;Microsoft Office Word&lt;/Application&gt;&lt;DocSecurity&gt;0&lt;/DocSecurity&gt;&lt;Lines&gt;3&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455&lt;/CharactersWithSpaces&gt;&lt;SharedDoc&gt;false&lt;/SharedDoc&gt;&lt;HyperlinksChanged&gt;false&lt;/HyperlinksChanged&gt;&lt;AppVersion&gt;14.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Spicher Anton FUB&lt;/dc:creator&gt;&lt;cp:lastModifiedBy&gt;Spicher Anton&lt;/cp:lastModifiedBy&gt;&lt;cp:revision&gt;21&lt;/cp:revision&gt;&lt;cp:lastPrinted&gt;2005-11-09T15:32:00Z&lt;/cp:lastPrinted&gt;&lt;dcterms:created xsi:type=&quot;dcterms:W3CDTF&quot;&gt;2009-12-03T10:14:00Z&lt;/dcterms:created&gt;&lt;dcterms:modified xsi:type=&quot;dcterms:W3CDTF&quot;&gt;2010-06-18T05:52:00Z&lt;/dcterms:modified&gt;&lt;/cp:coreProperties&gt;&lt;/pkg:xmlData&gt;&lt;/pkg:part&gt;&lt;pkg:part pkg:name=&quot;/word/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s&gt;&lt;/pkg:xmlData&gt;&lt;/pkg:part&gt;&lt;pkg:part pkg:name=&quot;/word/glossary/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s&gt;&lt;/pkg:xmlData&gt;&lt;/pkg:part&gt;&lt;pkg:part pkg:name=&quot;/word/glossary/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optimizeForBrowser /&gt;&lt;/w:webSettings&gt;&lt;/pkg:xmlData&gt;&lt;/pkg:part&gt;&lt;pkg:part pkg:name=&quot;/word/glossary/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69629D&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
    <w:docVar w:name="de-CH6_LanguageVersion" w:val="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429F87CCC53FE73C1672&quot; /&gt;&lt;w:rsid w:val=&quot;001F4149&quot; /&gt;&lt;/w:style&gt;&lt;w:style w:type=&quot;paragraph&quot; w:customStyle=&quot;1&quot; w:styleId=&quot;A8264F0BADF341918094CBAADB464933&quot;&gt;&lt;w:name w:val=&quot;A8264F0BADF341918094CBAADB464933&quot; /&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
    <w:docVar w:name="de-CH7_LanguageVersion" w:val="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s&gt;&lt;/pkg:xmlData&gt;&lt;/pkg:part&gt;&lt;/pkg:package&gt;"/>
    <w:docVar w:name="Dept" w:val="Eidgenössisches Justiz- und Polizeidepartement"/>
    <w:docVar w:name="Deptkurz" w:val="EJPD"/>
    <w:docVar w:name="Empf_Name" w:val=" "/>
    <w:docVar w:name="Empf_Ort" w:val=" "/>
    <w:docVar w:name="Empf_PLZ" w:val=" "/>
    <w:docVar w:name="Empf_Strasse" w:val=" "/>
    <w:docVar w:name="Empf_Vorname" w:val=" "/>
    <w:docVar w:name="Empfaenger_Anrede" w:val=" "/>
    <w:docVar w:name="Empfaenger_Firma_Zeile1" w:val=" "/>
    <w:docVar w:name="Empfaenger_Firma_Zeile2" w:val=" "/>
    <w:docVar w:name="Empfaenger_Firma_Zeile3" w:val=" "/>
    <w:docVar w:name="Empfaenger_Land" w:val=" "/>
    <w:docVar w:name="Empfaenger_Postfach" w:val=" "/>
    <w:docVar w:name="Empfaenger_Titel" w:val=" "/>
    <w:docVar w:name="Empfaenger_Zustellart" w:val=" "/>
    <w:docVar w:name="Empfänger_Mapper" w:val=" "/>
    <w:docVar w:name="en-US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endnotes&quot; Target=&quot;endnotes.xml&quot; /&gt;&lt;Relationship Id=&quot;rId13&quot; Type=&quot;http://schemas.openxmlformats.org/officeDocument/2006/relationships/header&quot; Target=&quot;header3.xml&quot; /&gt;&lt;Relationship Id=&quot;rId3&quot; Type=&quot;http://schemas.openxmlformats.org/officeDocument/2006/relationships/styles&quot; Target=&quot;styles.xml&quot; /&gt;&lt;Relationship Id=&quot;rId7&quot; Type=&quot;http://schemas.openxmlformats.org/officeDocument/2006/relationships/footnotes&quot; Target=&quot;footnotes.xml&quot; /&gt;&lt;Relationship Id=&quot;rId12&quot; Type=&quot;http://schemas.openxmlformats.org/officeDocument/2006/relationships/footer&quot; Target=&quot;footer2.xml&quot; /&gt;&lt;Relationship Id=&quot;rId17&quot; Type=&quot;http://schemas.openxmlformats.org/officeDocument/2006/relationships/theme&quot; Target=&quot;theme/theme1.xml&quot; /&gt;&lt;Relationship Id=&quot;rId2&quot; Type=&quot;http://schemas.openxmlformats.org/officeDocument/2006/relationships/numbering&quot; Target=&quot;numbering.xml&quot; /&gt;&lt;Relationship Id=&quot;rId16&quot; Type=&quot;http://schemas.openxmlformats.org/officeDocument/2006/relationships/glossaryDocument&quot; Target=&quot;glossary/document.xml&quot; /&gt;&lt;Relationship Id=&quot;rId1&quot; Type=&quot;http://schemas.microsoft.com/office/2006/relationships/keyMapCustomizations&quot; Target=&quot;customizations.xml&quot; /&gt;&lt;Relationship Id=&quot;rId6&quot; Type=&quot;http://schemas.openxmlformats.org/officeDocument/2006/relationships/webSettings&quot; Target=&quot;webSettings.xml&quot; /&gt;&lt;Relationship Id=&quot;rId11&quot; Type=&quot;http://schemas.openxmlformats.org/officeDocument/2006/relationships/footer&quot; Target=&quot;footer1.xml&quot; /&gt;&lt;Relationship Id=&quot;rId5&quot; Type=&quot;http://schemas.openxmlformats.org/officeDocument/2006/relationships/settings&quot; Target=&quot;settings.xml&quot; /&gt;&lt;Relationship Id=&quot;rId15&quot; Type=&quot;http://schemas.openxmlformats.org/officeDocument/2006/relationships/fontTable&quot; Target=&quot;fontTable.xml&quot; /&gt;&lt;Relationship Id=&quot;rId10&quot; Type=&quot;http://schemas.openxmlformats.org/officeDocument/2006/relationships/header&quot; Target=&quot;header2.xml&quot; /&gt;&lt;Relationship Id=&quot;rId4&quot; Type=&quot;http://schemas.microsoft.com/office/2007/relationships/stylesWithEffects&quot; Target=&quot;stylesWithEffects.xml&quot; /&gt;&lt;Relationship Id=&quot;rId9&quot; Type=&quot;http://schemas.openxmlformats.org/officeDocument/2006/relationships/header&quot; Target=&quot;header1.xml&quot; /&gt;&lt;Relationship Id=&quot;rId14&quot; Type=&quot;http://schemas.openxmlformats.org/officeDocument/2006/relationships/footer&quot; Target=&quot;footer3.xml&quot; /&gt;&lt;/Relationships&gt;&lt;/pkg:xmlData&gt;&lt;/pkg:part&gt;&lt;pkg:part pkg:name=&quot;/word/document.xml&quot; pkg:contentType=&quot;application/vnd.openxmlformats-officedocument.wordprocessingml.document.main+xml&quot;&gt;&lt;pkg:xmlData&gt;&lt;w: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body&gt;&lt;w:tbl&gt;&lt;w:tblPr&gt;&lt;w:tblW w:w=&quot;0&quot; w:type=&quot;auto&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tblBorders&gt;&lt;w:tblCellMar&gt;&lt;w:left w:w=&quot;0&quot; w:type=&quot;dxa&quot; /&gt;&lt;w:right w:w=&quot;57&quot; w:type=&quot;dxa&quot; /&gt;&lt;/w:tblCellMar&gt;&lt;w:tblLook w:val=&quot;0000&quot; w:firstRow=&quot;0&quot; w:lastRow=&quot;0&quot; w:firstColumn=&quot;0&quot; w:lastColumn=&quot;0&quot; w:noHBand=&quot;0&quot; w:noVBand=&quot;0&quot; /&gt;&lt;/w:tblPr&gt;&lt;w:tblGrid&gt;&lt;w:gridCol w:w=&quot;1818&quot; /&gt;&lt;w:gridCol w:w=&quot;1231&quot; /&gt;&lt;w:gridCol w:w=&quot;1160&quot; /&gt;&lt;/w:tblGrid&gt;&lt;w:tr w:rsidR=&quot;00547090&quot; w:rsidRPr=&quot;003C050D&quot; w:rsidTr=&quot;00456D50&quot;&gt;&lt;w:trPr&gt;&lt;w:trHeight w:hRule=&quot;exact&quot; w:val=&quot;284&quot; /&gt;&lt;/w:trPr&gt;&lt;w:tc&gt;&lt;w:tcPr&gt;&lt;w:tcW w:w=&quot;0&quot; w:type=&quot;auto&quot; /&gt;&lt;w:tcBorders&gt;&lt;w:top w:val=&quot;single&quot; w:sz=&quot;4&quot; w:space=&quot;0&quot; w:color=&quot;auto&quot; /&gt;&lt;w:bottom w:val=&quot;single&quot; w:sz=&quot;4&quot; w:space=&quot;0&quot; w:color=&quot;auto&quot; /&gt;&lt;w:right w:val=&quot;nil&quot; /&gt;&lt;/w:tcBorders&gt;&lt;w:vAlign w:val=&quot;bottom&quot; /&gt;&lt;/w:tcPr&gt;&lt;w:sdt&gt;&lt;w:sdtPr&gt;&lt;w:alias w:val=&quot;Absenderzeile1&quot; /&gt;&lt;w:tag w:val=&quot;Absenderzeile1&quot; /&gt;&lt;w:id w:val=&quot;25718895&quot; /&gt;&lt;w:lock w:val=&quot;sdtContentLocked&quot; /&gt;&lt;w:placeholder&gt;&lt;w:docPart w:val=&quot;FE8D3CAE93A24C76A10FC068E3A71F4B&quot; /&gt;&lt;/w:placeholder&gt;&lt;w:text /&gt;&lt;/w:sdtPr&gt;&lt;w:sdtEndPr /&gt;&lt;w:sdtContent&gt;&lt;w:p w:rsidR=&quot;00547090&quot; w:rsidRPr=&quot;00070918&quot; w:rsidRDefault=&quot;00547090&quot; w:rsidP=&quot;000F1A0D&quot;&gt;&lt;w:pPr&gt;&lt;w:pStyle w:val=&quot;AbsZeile1&quot; /&gt;&lt;/w:pPr&gt;&lt;w:r&gt;&lt;w:t&gt;Absenderzeile1&lt;/w:t&gt;&lt;/w:r&gt;&lt;/w:p&gt;&lt;/w:sdtContent&gt;&lt;/w:sdt&gt;&lt;/w:tc&gt;&lt;w:tc&gt;&lt;w:tcPr&gt;&lt;w:tcW w:w=&quot;0&quot; w:type=&quot;auto&quot; /&gt;&lt;w:tcBorders&gt;&lt;w:top w:val=&quot;single&quot; w:sz=&quot;4&quot; w:space=&quot;0&quot; w:color=&quot;auto&quot; /&gt;&lt;w:left w:val=&quot;nil&quot; /&gt;&lt;w:bottom w:val=&quot;single&quot; w:sz=&quot;4&quot; w:space=&quot;0&quot; w:color=&quot;auto&quot; /&gt;&lt;w:right w:val=&quot;nil&quot; /&gt;&lt;/w:tcBorders&gt;&lt;w:vAlign w:val=&quot;center&quot; /&gt;&lt;/w:tcPr&gt;&lt;w:sdt&gt;&lt;w:sdtPr&gt;&lt;w:alias w:val=&quot;Absenderzeile2&quot; /&gt;&lt;w:tag w:val=&quot;Absenderzeile2&quot; /&gt;&lt;w:id w:val=&quot;25718897&quot; /&gt;&lt;w:lock w:val=&quot;sdtContentLocked&quot; /&gt;&lt;w:placeholder&gt;&lt;w:docPart w:val=&quot;FE8D3CAE93A24C76A10FC068E3A71F4B&quot; /&gt;&lt;/w:placeholder&gt;&lt;w:text /&gt;&lt;/w:sdtPr&gt;&lt;w:sdtEndPr /&gt;&lt;w:sdtContent&gt;&lt;w:p w:rsidR=&quot;00547090&quot; w:rsidRPr=&quot;00070918&quot; w:rsidRDefault=&quot;00547090&quot; w:rsidP=&quot;000F1A0D&quot;&gt;&lt;w:pPr&gt;&lt;w:pStyle w:val=&quot;AbsZeile2&quot; /&gt;&lt;/w:pPr&gt;&lt;w:r w:rsidRPr=&quot;007065DB&quot;&gt;&lt;w:t&gt;Absenderzeile2&lt;/w:t&gt;&lt;/w:r&gt;&lt;/w:p&gt;&lt;/w:sdtContent&gt;&lt;/w:sdt&gt;&lt;/w:tc&gt;&lt;w:tc&gt;&lt;w:tcPr&gt;&lt;w:tcW w:w=&quot;0&quot; w:type=&quot;auto&quot; /&gt;&lt;w:tcBorders&gt;&lt;w:top w:val=&quot;single&quot; w:sz=&quot;4&quot; w:space=&quot;0&quot; w:color=&quot;auto&quot; /&gt;&lt;w:left w:val=&quot;nil&quot; /&gt;&lt;w:bottom w:val=&quot;single&quot; w:sz=&quot;4&quot; w:space=&quot;0&quot; w:color=&quot;auto&quot; /&gt;&lt;/w:tcBorders&gt;&lt;w:vAlign w:val=&quot;center&quot; /&gt;&lt;/w:tcPr&gt;&lt;w:sdt&gt;&lt;w:sdtPr&gt;&lt;w:alias w:val=&quot;Absenderzeile3&quot; /&gt;&lt;w:tag w:val=&quot;Absenderzeile3&quot; /&gt;&lt;w:id w:val=&quot;25718900&quot; /&gt;&lt;w:lock w:val=&quot;sdtContentLocked&quot; /&gt;&lt;w:placeholder&gt;&lt;w:docPart w:val=&quot;FE8D3CAE93A24C76A10FC068E3A71F4B&quot; /&gt;&lt;/w:placeholder&gt;&lt;w:text /&gt;&lt;/w:sdtPr&gt;&lt;w:sdtEndPr /&gt;&lt;w:sdtContent&gt;&lt;w:p w:rsidR=&quot;00547090&quot; w:rsidRPr=&quot;00070918&quot; w:rsidRDefault=&quot;00547090&quot; w:rsidP=&quot;000F1A0D&quot;&gt;&lt;w:pPr&gt;&lt;w:pStyle w:val=&quot;AbZeile3&quot; /&gt;&lt;/w:pPr&gt;&lt;w:r w:rsidRPr=&quot;007065DB&quot;&gt;&lt;w:t&gt;Absenderzeile3&lt;/w:t&gt;&lt;/w:r&gt;&lt;/w:p&gt;&lt;/w:sdtContent&gt;&lt;/w:sdt&gt;&lt;/w:tc&gt;&lt;/w:tr&gt;&lt;w:tr w:rsidR=&quot;00547090&quot; w:rsidRPr=&quot;003C050D&quot; w:rsidTr=&quot;009D02D8&quot;&gt;&lt;w:tc&gt;&lt;w:tcPr&gt;&lt;w:tcW w:w=&quot;0&quot; w:type=&quot;auto&quot; /&gt;&lt;w:gridSpan w:val=&quot;3&quot; /&gt;&lt;w:tcBorders&gt;&lt;w:top w:val=&quot;single&quot; w:sz=&quot;4&quot; w:space=&quot;0&quot; w:color=&quot;auto&quot; /&gt;&lt;w:left w:val=&quot;nil&quot; /&gt;&lt;w:bottom w:val=&quot;single&quot; w:sz=&quot;4&quot; w:space=&quot;0&quot; w:color=&quot;auto&quot; /&gt;&lt;w:right w:val=&quot;nil&quot; /&gt;&lt;/w:tcBorders&gt;&lt;w:vAlign w:val=&quot;bottom&quot; /&gt;&lt;/w:tcPr&gt;&lt;w:p w:rsidR=&quot;00547090&quot; w:rsidRPr=&quot;00D24985&quot; w:rsidRDefault=&quot;00547090&quot; w:rsidP=&quot;000F1A0D&quot;&gt;&lt;w:pPr&gt;&lt;w:spacing w:line=&quot;60&quot; w:lineRule=&quot;exact&quot; /&gt;&lt;w:rPr&gt;&lt;w:b /&gt;&lt;w:sz w:val=&quot;16&quot; /&gt;&lt;w:szCs w:val=&quot;16&quot; /&gt;&lt;/w:rPr&gt;&lt;/w:pPr&gt;&lt;/w:p&gt;&lt;/w:tc&gt;&lt;/w:tr&gt;&lt;/w:tbl&gt;&lt;w:p w:rsidR=&quot;00547090&quot; w:rsidRDefault=&quot;00547090&quot; w:rsidP=&quot;00183ADA&quot;&gt;&lt;w:pPr&gt;&lt;w:spacing w:line=&quot;220&quot; w:lineRule=&quot;exact&quot; /&gt;&lt;/w:pPr&gt;&lt;/w:p&gt;&lt;w:tbl&gt;&lt;w:tblPr&gt;&lt;w:tblW w:w=&quot;9239&quot; w:type=&quot;dxa&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5470&quot; /&gt;&lt;w:gridCol w:w=&quot;3769&quot; /&gt;&lt;/w:tblGrid&gt;&lt;w:tr w:rsidR=&quot;00547090&quot; w:rsidRPr=&quot;00E314C5&quot; w:rsidTr=&quot;00183ADA&quot;&gt;&lt;w:trPr&gt;&lt;w:cantSplit /&gt;&lt;w:trHeight w:hRule=&quot;exact&quot; w:val=&quot;2586&quot; /&gt;&lt;/w:trPr&gt;&lt;w:tc&gt;&lt;w:tcPr&gt;&lt;w:tcW w:w=&quot;5470&quot; w:type=&quot;dxa&quot; /&gt;&lt;/w:tcPr&gt;&lt;w:sdt&gt;&lt;w:sdtPr&gt;&lt;w:alias w:val=&quot;Vermerke&quot; /&gt;&lt;w:tag w:val=&quot;Vermerke&quot; /&gt;&lt;w:id w:val=&quot;9554631&quot; /&gt;&lt;w:lock w:val=&quot;sdtContentLocked&quot; /&gt;&lt;w:placeholder&gt;&lt;w:docPart w:val=&quot;371AD8698BEB4BE08E42D722421F8D34&quot; /&gt;&lt;/w:placeholder&gt;&lt;w:text /&gt;&lt;/w:sdtPr&gt;&lt;w:sdtEndPr /&gt;&lt;w:sdtContent&gt;&lt;w:p w:rsidR=&quot;00547090&quot; w:rsidRDefault=&quot;00547090&quot; w:rsidP=&quot;00044E74&quot;&gt;&lt;w:pPr&gt;&lt;w:pStyle w:val=&quot;VermerkeBetreff&quot; /&gt;&lt;/w:pPr&gt;&lt;w:r&gt;&lt;w:t&gt;Vermerke&lt;/w:t&gt;&lt;/w:r&gt;&lt;/w:p&gt;&lt;/w:sdtContent&gt;&lt;/w:sdt&gt;&lt;w:sdt&gt;&lt;w:sdtPr&gt;&lt;w:alias w:val=&quot;Empfänger_Mapper&quot; /&gt;&lt;w:tag w:val=&quot;Empfänger_Mapper&quot; /&gt;&lt;w:id w:val=&quot;22352979&quot; /&gt;&lt;w:lock w:val=&quot;sdtContentLocked&quot; /&gt;&lt;w:placeholder&gt;&lt;w:docPart w:val=&quot;B030658460464F6DBB8DAE49F551A71C&quot; /&gt;&lt;/w:placeholder&gt;&lt;w:text /&gt;&lt;/w:sdtPr&gt;&lt;w:sdtEndPr /&gt;&lt;w:sdtContent&gt;&lt;w:p w:rsidR=&quot;00547090&quot; w:rsidRDefault=&quot;00547090&quot; w:rsidP=&quot;00044E74&quot;&gt;&lt;w:r&gt;&lt;w:t&gt;Empfänger_Mapper&lt;/w:t&gt;&lt;/w:r&gt;&lt;/w:p&gt;&lt;/w:sdtContent&gt;&lt;/w:sdt&gt;&lt;w:p w:rsidR=&quot;00547090&quot; w:rsidRPr=&quot;00070918&quot; w:rsidRDefault=&quot;00547090&quot; w:rsidP=&quot;00044E74&quot; /&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sdtContentLocked&quot; /&gt;&lt;w:placeholder&gt;&lt;w:docPart w:val=&quot;B030658460464F6DBB8DAE49F551A71C&quot; /&gt;&lt;/w:placeholder&gt;&lt;w:text /&gt;&lt;/w:sdtPr&gt;&lt;w:sdtEndPr /&gt;&lt;w:sdtContent&gt;&lt;w:p w:rsidR=&quot;00547090&quot; w:rsidRPr=&quot;00040BE7&quot; w:rsidRDefault=&quot;00547090&quot; w:rsidP=&quot;00522FAA&quot;&gt;&lt;w:pPr&gt;&lt;w:pStyle w:val=&quot;Klassifizierung&quot; /&gt;&lt;/w:pPr&gt;&lt;w:r&gt;&lt;w:t&gt;Klassifizierung_Mapper_Tab&lt;/w:t&gt;&lt;/w:r&gt;&lt;/w:p&gt;&lt;/w:sdtContent&gt;&lt;/w:sdt&gt;&lt;/w:tc&gt;&lt;/w:tr&gt;&lt;w:tr w:rsidR=&quot;00547090&quot; w:rsidRPr=&quot;008F234C&quot; w:rsidTr=&quot;00183ADA&quot;&gt;&lt;w:trPr&gt;&lt;w:cantSplit /&gt;&lt;w:trHeight w:hRule=&quot;exact&quot; w:val=&quot;1077&quot; /&gt;&lt;/w:trPr&gt;&lt;w:tc&gt;&lt;w:tcPr&gt;&lt;w:tcW w:w=&quot;9239&quot; w:type=&quot;dxa&quot; /&gt;&lt;w:gridSpan w:val=&quot;2&quot; /&gt;&lt;w:vAlign w:val=&quot;bottom&quot; /&gt;&lt;/w:tcPr&gt;&lt;w:p w:rsidR=&quot;00547090&quot; w:rsidRPr=&quot;008F234C&quot; w:rsidRDefault=&quot;00AD5A59&quot; w:rsidP=&quot;00044E74&quot;&gt;&lt;w:pPr&gt;&lt;w:pStyle w:val=&quot;Ref&quot; /&gt;&lt;/w:pPr&gt;&lt;w:sdt&gt;&lt;w:sdtPr&gt;&lt;w:alias w:val=&quot;Referenz&quot; /&gt;&lt;w:tag w:val=&quot;Referenz&quot; /&gt;&lt;w:id w:val=&quot;1329613&quot; /&gt;&lt;w:lock w:val=&quot;sdtContentLocked&quot; /&gt;&lt;w:placeholder&gt;&lt;w:docPart w:val=&quot;FE8D3CAE93A24C76A10FC068E3A71F4B&quot; /&gt;&lt;/w:placeholder&gt;&lt;w:text /&gt;&lt;/w:sdtPr&gt;&lt;w:sdtEndPr /&gt;&lt;w:sdtContent&gt;&lt;w:r w:rsidR=&quot;00547090&quot;&gt;&lt;w:t&gt;Referenz&lt;/w:t&gt;&lt;/w:r&gt;&lt;/w:sdtContent&gt;&lt;/w:sdt&gt;&lt;w:r w:rsidR=&quot;00547090&quot;&gt;&lt;w:t xml:space=&quot;preserve&quot;&gt; &lt;/w:t&gt;&lt;/w:r&gt;&lt;w:sdt&gt;&lt;w:sdtPr&gt;&lt;w:alias w:val=&quot;Referenz/Aktenzeichen&quot; /&gt;&lt;w:tag w:val=&quot;Referenz/Aktenzeichen&quot; /&gt;&lt;w:id w:val=&quot;22352983&quot; /&gt;&lt;w:lock w:val=&quot;sdtLocked&quot; /&gt;&lt;w:placeholder&gt;&lt;w:docPart w:val=&quot;B030658460464F6DBB8DAE49F551A71C&quot; /&gt;&lt;/w:placeholder&gt;&lt;w:text /&gt;&lt;/w:sdtPr&gt;&lt;w:sdtEndPr /&gt;&lt;w:sdtContent&gt;&lt;w:r w:rsidR=&quot;00547090&quot;&gt;&lt;w:t&gt;Referenz/Aktenzeichen&lt;/w:t&gt;&lt;/w:r&gt;&lt;/w:sdtContent&gt;&lt;/w:sdt&gt;&lt;/w:p&gt;&lt;w:p w:rsidR=&quot;00547090&quot; w:rsidRPr=&quot;008F234C&quot; w:rsidRDefault=&quot;00AD5A59&quot; w:rsidP=&quot;00044E74&quot;&gt;&lt;w:pPr&gt;&lt;w:pStyle w:val=&quot;Ref&quot; /&gt;&lt;/w:pPr&gt;&lt;w:sdt&gt;&lt;w:sdtPr&gt;&lt;w:alias w:val=&quot;Ihr Zeichen&quot; /&gt;&lt;w:tag w:val=&quot;IhrZeichen&quot; /&gt;&lt;w:id w:val=&quot;1865024&quot; /&gt;&lt;w:lock w:val=&quot;sdtContentLocked&quot; /&gt;&lt;w:placeholder&gt;&lt;w:docPart w:val=&quot;FE8D3CAE93A24C76A10FC068E3A71F4B&quot; /&gt;&lt;/w:placeholder&gt;&lt;w:text /&gt;&lt;/w:sdtPr&gt;&lt;w:sdtEndPr /&gt;&lt;w:sdtContent&gt;&lt;w:r w:rsidR=&quot;00547090&quot;&gt;&lt;w:t&gt;Ihr Zeichen&lt;/w:t&gt;&lt;/w:r&gt;&lt;/w:sdtContent&gt;&lt;/w:sdt&gt;&lt;w:r w:rsidR=&quot;00547090&quot;&gt;&lt;w:t xml:space=&quot;preserve&quot;&gt; &lt;/w:t&gt;&lt;/w:r&gt;&lt;w:sdt&gt;&lt;w:sdtPr&gt;&lt;w:alias w:val=&quot;Ihr Zeichen&quot; /&gt;&lt;w:tag w:val=&quot;Ihr_Zeichen&quot; /&gt;&lt;w:id w:val=&quot;22352984&quot; /&gt;&lt;w:lock w:val=&quot;sdtLocked&quot; /&gt;&lt;w:placeholder&gt;&lt;w:docPart w:val=&quot;B030658460464F6DBB8DAE49F551A71C&quot; /&gt;&lt;/w:placeholder&gt;&lt;w:text /&gt;&lt;/w:sdtPr&gt;&lt;w:sdtEndPr /&gt;&lt;w:sdtContent&gt;&lt;w:r w:rsidR=&quot;00547090&quot;&gt;&lt;w:t&gt;Ihr Zeichen&lt;/w:t&gt;&lt;/w:r&gt;&lt;/w:sdtContent&gt;&lt;/w:sdt&gt;&lt;/w:p&gt;&lt;w:p w:rsidR=&quot;00547090&quot; w:rsidRDefault=&quot;00AD5A59&quot; w:rsidP=&quot;00044E74&quot;&gt;&lt;w:pPr&gt;&lt;w:pStyle w:val=&quot;Ref&quot; /&gt;&lt;/w:pPr&gt;&lt;w:sdt&gt;&lt;w:sdtPr&gt;&lt;w:alias w:val=&quot;Unser Zeichen&quot; /&gt;&lt;w:tag w:val=&quot;UnserZeichen&quot; /&gt;&lt;w:id w:val=&quot;1865025&quot; /&gt;&lt;w:lock w:val=&quot;sdtContentLocked&quot; /&gt;&lt;w:placeholder&gt;&lt;w:docPart w:val=&quot;FE8D3CAE93A24C76A10FC068E3A71F4B&quot; /&gt;&lt;/w:placeholder&gt;&lt;w:text /&gt;&lt;/w:sdtPr&gt;&lt;w:sdtEndPr /&gt;&lt;w:sdtContent&gt;&lt;w:r w:rsidR=&quot;00547090&quot;&gt;&lt;w:t&gt;Unser Zeichen&lt;/w:t&gt;&lt;/w:r&gt;&lt;/w:sdtContent&gt;&lt;/w:sdt&gt;&lt;w:r w:rsidR=&quot;00547090&quot; w:rsidRPr=&quot;008F234C&quot;&gt;&lt;w:t xml:space=&quot;preserve&quot;&gt; &lt;/w:t&gt;&lt;/w:r&gt;&lt;w:sdt&gt;&lt;w:sdtPr&gt;&lt;w:alias w:val=&quot;Unser Zeichen&quot; /&gt;&lt;w:tag w:val=&quot;Unser_Zeichen&quot; /&gt;&lt;w:id w:val=&quot;22352985&quot; /&gt;&lt;w:lock w:val=&quot;sdtLocked&quot; /&gt;&lt;w:placeholder&gt;&lt;w:docPart w:val=&quot;B030658460464F6DBB8DAE49F551A71C&quot; /&gt;&lt;/w:placeholder&gt;&lt;w:text /&gt;&lt;/w:sdtPr&gt;&lt;w:sdtEndPr /&gt;&lt;w:sdtContent&gt;&lt;w:r w:rsidR=&quot;0027305A&quot;&gt;&lt;w:t xml:space=&quot;preserve&quot;&gt; &lt;/w:t&gt;&lt;/w:r&gt;&lt;/w:sdtContent&gt;&lt;/w:sdt&gt;&lt;/w:p&gt;&lt;w:p w:rsidR=&quot;00547090&quot; w:rsidRPr=&quot;006F38F8&quot; w:rsidRDefault=&quot;00AD5A59&quot; w:rsidP=&quot;00044E74&quot;&gt;&lt;w:pPr&gt;&lt;w:pStyle w:val=&quot;Ref&quot; /&gt;&lt;/w:pPr&gt;&lt;w:sdt&gt;&lt;w:sdtPr&gt;&lt;w:alias w:val=&quot;Sachbearbeiter&quot; /&gt;&lt;w:tag w:val=&quot;Sachbearbeiter&quot; /&gt;&lt;w:id w:val=&quot;1865026&quot; /&gt;&lt;w:lock w:val=&quot;sdtContentLocked&quot; /&gt;&lt;w:placeholder&gt;&lt;w:docPart w:val=&quot;FE8D3CAE93A24C76A10FC068E3A71F4B&quot; /&gt;&lt;/w:placeholder&gt;&lt;w:text /&gt;&lt;/w:sdtPr&gt;&lt;w:sdtEndPr /&gt;&lt;w:sdtContent&gt;&lt;w:r w:rsidR=&quot;00547090&quot;&gt;&lt;w:t&gt;Sachbearbeiter&lt;/w:t&gt;&lt;/w:r&gt;&lt;/w:sdtContent&gt;&lt;/w:sdt&gt;&lt;w:r w:rsidR=&quot;00547090&quot;&gt;&lt;w:t xml:space=&quot;preserve&quot;&gt; &lt;/w:t&gt;&lt;/w:r&gt;&lt;w:sdt&gt;&lt;w:sdtPr&gt;&lt;w:alias w:val=&quot;Sachbearbeiter/in&quot; /&gt;&lt;w:tag w:val=&quot;Sachbearbeiter/in&quot; /&gt;&lt;w:id w:val=&quot;22352986&quot; /&gt;&lt;w:lock w:val=&quot;sdtLocked&quot; /&gt;&lt;w:placeholder&gt;&lt;w:docPart w:val=&quot;B030658460464F6DBB8DAE49F551A71C&quot; /&gt;&lt;/w:placeholder&gt;&lt;w:text /&gt;&lt;/w:sdtPr&gt;&lt;w:sdtEndPr /&gt;&lt;w:sdtContent&gt;&lt;w:r w:rsidR=&quot;00547090&quot;&gt;&lt;w:t&gt;Sachbearbeiter/in&lt;/w:t&gt;&lt;/w:r&gt;&lt;/w:sdtContent&gt;&lt;/w:sdt&gt;&lt;/w:p&gt;&lt;w:p w:rsidR=&quot;00547090&quot; w:rsidRPr=&quot;008F234C&quot; w:rsidRDefault=&quot;00AD5A59&quot; w:rsidP=&quot;00276223&quot;&gt;&lt;w:pPr&gt;&lt;w:pStyle w:val=&quot;Reffett&quot; /&gt;&lt;/w:pPr&gt;&lt;w:sdt&gt;&lt;w:sdtPr&gt;&lt;w:alias w:val=&quot;Ort&quot; /&gt;&lt;w:tag w:val=&quot;Ort&quot; /&gt;&lt;w:id w:val=&quot;15105243&quot; /&gt;&lt;w:lock w:val=&quot;sdtLocked&quot; /&gt;&lt;w:placeholder&gt;&lt;w:docPart w:val=&quot;A43593106A96450DB3D8A8A22591615F&quot; /&gt;&lt;/w:placeholder&gt;&lt;w:text /&gt;&lt;/w:sdtPr&gt;&lt;w:sdtEndPr /&gt;&lt;w:sdtContent&gt;&lt;w:proofErr w:type=&quot;spellStart&quot; /&gt;&lt;w:r w:rsidR=&quot;00547090&quot;&gt;&lt;w:t&gt;Ort&lt;/w:t&gt;&lt;/w:r&gt;&lt;/w:sdtContent&gt;&lt;/w:sdt&gt;&lt;w:sdt&gt;&lt;w:sdtPr&gt;&lt;w:alias w:val=&quot;le&quot; /&gt;&lt;w:tag w:val=&quot;le&quot; /&gt;&lt;w:id w:val=&quot;5496493&quot; /&gt;&lt;w:placeholder&gt;&lt;w:docPart w:val=&quot;DefaultPlaceholder_22675703&quot; /&gt;&lt;/w:placeholder&gt;&lt;w:text /&gt;&lt;/w:sdtPr&gt;&lt;w:sdtEndPr /&gt;&lt;w:sdtContent&gt;&lt;w:r w:rsidR=&quot;007913F6&quot;&gt;&lt;w:t&gt;le&lt;/w:t&gt;&lt;/w:r&gt;&lt;w:proofErr w:type=&quot;spellEnd&quot; /&gt;&lt;/w:sdtContent&gt;&lt;/w:sdt&gt;&lt;w:r w:rsidR=&quot;00547090&quot; w:rsidRPr=&quot;00044E74&quot;&gt;&lt;w:t xml:space=&quot;preserve&quot;&gt; &lt;/w:t&gt;&lt;/w:r&gt;&lt;w:sdt&gt;&lt;w:sdtPr&gt;&lt;w:alias w:val=&quot;Datum&quot; /&gt;&lt;w:tag w:val=&quot;Datum&quot; /&gt;&lt;w:id w:val=&quot;15105244&quot; /&gt;&lt;w:lock w:val=&quot;sdtLocked&quot; /&gt;&lt;w:placeholder&gt;&lt;w:docPart w:val=&quot;A43593106A96450DB3D8A8A22591615F&quot; /&gt;&lt;/w:placeholder&gt;&lt;w:text /&gt;&lt;/w:sdtPr&gt;&lt;w:sdtEndPr /&gt;&lt;w:sdtContent&gt;&lt;w:r w:rsidR=&quot;00547090&quot;&gt;&lt;w:t&gt;Datum&lt;/w:t&gt;&lt;/w:r&gt;&lt;/w:sdtContent&gt;&lt;/w:sdt&gt;&lt;/w:p&gt;&lt;/w:tc&gt;&lt;/w:tr&gt;&lt;/w:tbl&gt;&lt;w:p w:rsidR=&quot;00547090&quot; w:rsidRPr=&quot;00070918&quot; w:rsidRDefault=&quot;00547090&quot; w:rsidP=&quot;00183ADA&quot;&gt;&lt;w:pPr&gt;&lt;w:spacing w:before=&quot;300&quot; /&gt;&lt;/w:pPr&gt;&lt;/w:p&gt;&lt;w:sdt&gt;&lt;w:sdtPr&gt;&lt;w:alias w:val=&quot;Betreff&quot; /&gt;&lt;w:tag w:val=&quot;Betreff&quot; /&gt;&lt;w:id w:val=&quot;22352987&quot; /&gt;&lt;w:lock w:val=&quot;sdtLocked&quot; /&gt;&lt;w:placeholder&gt;&lt;w:docPart w:val=&quot;B030658460464F6DBB8DAE49F551A71C&quot; /&gt;&lt;/w:placeholder&gt;&lt;w:text /&gt;&lt;/w:sdtPr&gt;&lt;w:sdtEndPr /&gt;&lt;w:sdtContent&gt;&lt;w:p w:rsidR=&quot;00547090&quot; w:rsidRPr=&quot;007504DA&quot; w:rsidRDefault=&quot;00547090&quot; w:rsidP=&quot;0004467E&quot;&gt;&lt;w:pPr&gt;&lt;w:pStyle w:val=&quot;VermerkeBetreff&quot; /&gt;&lt;w:suppressAutoHyphens /&gt;&lt;/w:pPr&gt;&lt;w:r&gt;&lt;w:t&gt;Betreff&lt;/w:t&gt;&lt;/w:r&gt;&lt;/w:p&gt;&lt;/w:sdtContent&gt;&lt;/w:sdt&gt;&lt;w:p w:rsidR=&quot;00547090&quot; w:rsidRPr=&quot;00070918&quot; w:rsidRDefault=&quot;00547090&quot; /&gt;&lt;w:p w:rsidR=&quot;00547090&quot; w:rsidRPr=&quot;00070918&quot; w:rsidRDefault=&quot;00AD5A59&quot;&gt;&lt;w:sdt&gt;&lt;w:sdtPr&gt;&lt;w:alias w:val=&quot;Anrede&quot; /&gt;&lt;w:tag w:val=&quot;Anrede&quot; /&gt;&lt;w:id w:val=&quot;22352988&quot; /&gt;&lt;w:lock w:val=&quot;sdtLocked&quot; /&gt;&lt;w:placeholder&gt;&lt;w:docPart w:val=&quot;B030658460464F6DBB8DAE49F551A71C&quot; /&gt;&lt;/w:placeholder&gt;&lt;w:text /&gt;&lt;/w:sdtPr&gt;&lt;w:sdtEndPr /&gt;&lt;w:sdtContent&gt;&lt;w:r w:rsidR=&quot;00547090&quot;&gt;&lt;w:t&gt;Anrede&lt;/w:t&gt;&lt;/w:r&gt;&lt;/w:sdtContent&gt;&lt;/w:sdt&gt;&lt;w:r w:rsidR=&quot;00547090&quot;&gt;&lt;w:t xml:space=&quot;preserve&quot;&gt; &lt;/w:t&gt;&lt;/w:r&gt;&lt;w:r w:rsidR=&quot;00547090&quot; w:rsidRPr=&quot;00070918&quot;&gt;&lt;w:t&gt;[&lt;/w:t&gt;&lt;/w:r&gt;&lt;w:proofErr w:type=&quot;spellStart&quot; /&gt;&lt;w:r w:rsidR=&quot;00547090&quot; w:rsidRPr=&quot;00070918&quot;&gt;&lt;w:t&gt;TextStart&lt;/w:t&gt;&lt;/w:r&gt;&lt;w:proofErr w:type=&quot;spellEnd&quot; /&gt;&lt;w:r w:rsidR=&quot;00547090&quot; w:rsidRPr=&quot;00070918&quot;&gt;&lt;w:t&gt;]&lt;/w:t&gt;&lt;/w:r&gt;&lt;/w:p&gt;&lt;w:p w:rsidR=&quot;00547090&quot; w:rsidRPr=&quot;00070918&quot; w:rsidRDefault=&quot;00547090&quot; /&gt;&lt;w:p w:rsidR=&quot;00547090&quot; w:rsidRPr=&quot;00070918&quot; w:rsidRDefault=&quot;00547090&quot; /&gt;&lt;w:sdt&gt;&lt;w:sdtPr&gt;&lt;w:alias w:val=&quot;Gruss&quot; /&gt;&lt;w:tag w:val=&quot;Gruss&quot; /&gt;&lt;w:id w:val=&quot;1865029&quot; /&gt;&lt;w:lock w:val=&quot;sdtLocked&quot; /&gt;&lt;w:placeholder&gt;&lt;w:docPart w:val=&quot;FE8D3CAE93A24C76A10FC068E3A71F4B&quot; /&gt;&lt;/w:placeholder&gt;&lt;w:text /&gt;&lt;/w:sdtPr&gt;&lt;w:sdtEndPr /&gt;&lt;w:sdtContent&gt;&lt;w:p w:rsidR=&quot;00547090&quot; w:rsidRPr=&quot;00070918&quot; w:rsidRDefault=&quot;00547090&quot; w:rsidP=&quot;00663580&quot;&gt;&lt;w:r&gt;&lt;w:t&gt;Gruss&lt;/w:t&gt;&lt;/w:r&gt;&lt;/w:p&gt;&lt;/w:sdtContent&gt;&lt;/w:sdt&gt;&lt;w:p w:rsidR=&quot;00547090&quot; w:rsidRPr=&quot;00070918&quot; w:rsidRDefault=&quot;00547090&quot; w:rsidP=&quot;00663580&quot; /&gt;&lt;w:tbl&gt;&lt;w:tblPr&gt;&lt;w:tblW w:w=&quot;0&quot; w:type=&quot;auto&quot; /&gt;&lt;w:tblLook w:val=&quot;01E0&quot; w:firstRow=&quot;1&quot; w:lastRow=&quot;1&quot; w:firstColumn=&quot;1&quot; w:lastColumn=&quot;1&quot; w:noHBand=&quot;0&quot; w:noVBand=&quot;0&quot; /&gt;&lt;/w:tblPr&gt;&lt;w:tblGrid&gt;&lt;w:gridCol w:w=&quot;4056&quot; /&gt;&lt;w:gridCol w:w=&quot;1162&quot; /&gt;&lt;w:gridCol w:w=&quot;4056&quot; /&gt;&lt;/w:tblGrid&gt;&lt;w:tr w:rsidR=&quot;00547090&quot; w:rsidRPr=&quot;00070918&quot;&gt;&lt;w:tc&gt;&lt;w:tcPr&gt;&lt;w:tcW w:w=&quot;0&quot; w:type=&quot;auto&quot; /&gt;&lt;/w:tcPr&gt;&lt;w:sdt&gt;&lt;w:sdtPr&gt;&lt;w:alias w:val=&quot;Unterschrift1_Hierarchiestufen_Mapper&quot; /&gt;&lt;w:tag w:val=&quot;Unterschrift1_Hierarchiestufen_Mapper&quot; /&gt;&lt;w:id w:val=&quot;22352989&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1_Hierarchiestufen_Mapper&lt;/w:t&gt;&lt;/w:r&gt;&lt;/w:p&gt;&lt;/w:sdtContent&gt;&lt;/w:sdt&gt;&lt;/w:tc&gt;&lt;w:tc&gt;&lt;w:tcPr&gt;&lt;w:tcW w:w=&quot;1162&quot; w:type=&quot;dxa&quot; /&gt;&lt;/w:tcPr&gt;&lt;w:p w:rsidR=&quot;00547090&quot; w:rsidRPr=&quot;00070918&quot; w:rsidRDefault=&quot;00547090&quot; /&gt;&lt;/w:tc&gt;&lt;w:tc&gt;&lt;w:tcPr&gt;&lt;w:tcW w:w=&quot;0&quot; w:type=&quot;auto&quot; /&gt;&lt;/w:tcPr&gt;&lt;w:sdt&gt;&lt;w:sdtPr&gt;&lt;w:alias w:val=&quot;Unterschrift2_Hierarchiestufen_Mapper&quot; /&gt;&lt;w:tag w:val=&quot;Unterschrift2_Hierarchiestufen_Mapper&quot; /&gt;&lt;w:id w:val=&quot;22352991&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2_Hierarchiestufen_Mapper&lt;/w:t&gt;&lt;/w:r&gt;&lt;/w:p&gt;&lt;/w:sdtContent&gt;&lt;/w:sdt&gt;&lt;/w:tc&gt;&lt;/w:tr&gt;&lt;w:tr w:rsidR=&quot;00547090&quot; w:rsidRPr=&quot;00070918&quot;&gt;&lt;w:tc&gt;&lt;w:tcPr&gt;&lt;w:tcW w:w=&quot;0&quot; w:type=&quot;auto&quot; /&gt;&lt;/w:tcPr&gt;&lt;w:p w:rsidR=&quot;00547090&quot; w:rsidRPr=&quot;00070918&quot; w:rsidRDefault=&quot;00547090&quot; /&gt;&lt;/w:tc&gt;&lt;w:tc&gt;&lt;w:tcPr&gt;&lt;w:tcW w:w=&quot;1162&quot; w:type=&quot;dxa&quot; /&gt;&lt;/w:tcPr&gt;&lt;w:p w:rsidR=&quot;00547090&quot; w:rsidRPr=&quot;00070918&quot; w:rsidRDefault=&quot;00547090&quot; /&gt;&lt;/w:tc&gt;&lt;w:tc&gt;&lt;w:tcPr&gt;&lt;w:tcW w:w=&quot;0&quot; w:type=&quot;auto&quot; /&gt;&lt;/w:tcPr&gt;&lt;w:p w:rsidR=&quot;00547090&quot; w:rsidRPr=&quot;00070918&quot; w:rsidRDefault=&quot;00547090&quot; /&gt;&lt;/w:tc&gt;&lt;/w:tr&gt;&lt;w:tr w:rsidR=&quot;00547090&quot; w:rsidRPr=&quot;00070918&quot;&gt;&lt;w:tc&gt;&lt;w:tcPr&gt;&lt;w:tcW w:w=&quot;0&quot; w:type=&quot;auto&quot; /&gt;&lt;/w:tcPr&gt;&lt;w:p w:rsidR=&quot;00547090&quot; w:rsidRPr=&quot;00070918&quot; w:rsidRDefault=&quot;00547090&quot; /&gt;&lt;/w:tc&gt;&lt;w:tc&gt;&lt;w:tcPr&gt;&lt;w:tcW w:w=&quot;1162&quot; w:type=&quot;dxa&quot; /&gt;&lt;/w:tcPr&gt;&lt;w:p w:rsidR=&quot;00547090&quot; w:rsidRPr=&quot;00070918&quot; w:rsidRDefault=&quot;00547090&quot; /&gt;&lt;/w:tc&gt;&lt;w:tc&gt;&lt;w:tcPr&gt;&lt;w:tcW w:w=&quot;0&quot; w:type=&quot;auto&quot; /&gt;&lt;/w:tcPr&gt;&lt;w:p w:rsidR=&quot;00547090&quot; w:rsidRPr=&quot;00070918&quot; w:rsidRDefault=&quot;00547090&quot; /&gt;&lt;/w:tc&gt;&lt;/w:tr&gt;&lt;w:tr w:rsidR=&quot;00547090&quot; w:rsidRPr=&quot;00070918&quot;&gt;&lt;w:tc&gt;&lt;w:tcPr&gt;&lt;w:tcW w:w=&quot;0&quot; w:type=&quot;auto&quot; /&gt;&lt;/w:tcPr&gt;&lt;w:p w:rsidR=&quot;00547090&quot; w:rsidRPr=&quot;00070918&quot; w:rsidRDefault=&quot;00547090&quot; /&gt;&lt;/w:tc&gt;&lt;w:tc&gt;&lt;w:tcPr&gt;&lt;w:tcW w:w=&quot;1162&quot; w:type=&quot;dxa&quot; /&gt;&lt;/w:tcPr&gt;&lt;w:p w:rsidR=&quot;00547090&quot; w:rsidRPr=&quot;00070918&quot; w:rsidRDefault=&quot;00547090&quot; /&gt;&lt;/w:tc&gt;&lt;w:tc&gt;&lt;w:tcPr&gt;&lt;w:tcW w:w=&quot;0&quot; w:type=&quot;auto&quot; /&gt;&lt;/w:tcPr&gt;&lt;w:p w:rsidR=&quot;00547090&quot; w:rsidRPr=&quot;00070918&quot; w:rsidRDefault=&quot;00547090&quot; /&gt;&lt;/w:tc&gt;&lt;/w:tr&gt;&lt;w:tr w:rsidR=&quot;00547090&quot; w:rsidRPr=&quot;00070918&quot;&gt;&lt;w:tc&gt;&lt;w:tcPr&gt;&lt;w:tcW w:w=&quot;0&quot; w:type=&quot;auto&quot; /&gt;&lt;/w:tcPr&gt;&lt;w:sdt&gt;&lt;w:sdtPr&gt;&lt;w:alias w:val=&quot;Unterschrift_Mapper1&quot; /&gt;&lt;w:tag w:val=&quot;Unterschrift_Mapper1&quot; /&gt;&lt;w:id w:val=&quot;22352993&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_Mapper1&lt;/w:t&gt;&lt;/w:r&gt;&lt;/w:p&gt;&lt;/w:sdtContent&gt;&lt;/w:sdt&gt;&lt;/w:tc&gt;&lt;w:tc&gt;&lt;w:tcPr&gt;&lt;w:tcW w:w=&quot;1162&quot; w:type=&quot;dxa&quot; /&gt;&lt;/w:tcPr&gt;&lt;w:p w:rsidR=&quot;00547090&quot; w:rsidRPr=&quot;00070918&quot; w:rsidRDefault=&quot;00547090&quot; /&gt;&lt;/w:tc&gt;&lt;w:tc&gt;&lt;w:tcPr&gt;&lt;w:tcW w:w=&quot;0&quot; w:type=&quot;auto&quot; /&gt;&lt;/w:tcPr&gt;&lt;w:sdt&gt;&lt;w:sdtPr&gt;&lt;w:alias w:val=&quot;Unterschrift_Mapper2&quot; /&gt;&lt;w:tag w:val=&quot;Unterschrift_Mapper2&quot; /&gt;&lt;w:id w:val=&quot;22352994&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_Mapper2&lt;/w:t&gt;&lt;/w:r&gt;&lt;/w:p&gt;&lt;/w:sdtContent&gt;&lt;/w:sdt&gt;&lt;/w:tc&gt;&lt;/w:tr&gt;&lt;/w:tbl&gt;&lt;w:p w:rsidR=&quot;00547090&quot; w:rsidRPr=&quot;00070918&quot; w:rsidRDefault=&quot;00547090&quot; /&gt;&lt;w:p w:rsidR=&quot;00547090&quot; w:rsidRDefault=&quot;00547090&quot; w:rsidP=&quot;00183ADA&quot; /&gt;&lt;w:sdt&gt;&lt;w:sdtPr&gt;&lt;w:alias w:val=&quot;Beilagen&quot; /&gt;&lt;w:tag w:val=&quot;Beilagen&quot; /&gt;&lt;w:id w:val=&quot;11134167&quot; /&gt;&lt;w:placeholder&gt;&lt;w:docPart w:val=&quot;8934C362FBBE40569A87C05B2B5D5C8F&quot; /&gt;&lt;/w:placeholder&gt;&lt;w:text /&gt;&lt;/w:sdtPr&gt;&lt;w:sdtEndPr /&gt;&lt;w:sdtContent&gt;&lt;w:p w:rsidR=&quot;00547090&quot; w:rsidRPr=&quot;00070918&quot; w:rsidRDefault=&quot;00547090&quot; w:rsidP=&quot;00183ADA&quot;&gt;&lt;w:r&gt;&lt;w:t&gt;Beilagen&lt;/w:t&gt;&lt;/w:r&gt;&lt;/w:p&gt;&lt;/w:sdtContent&gt;&lt;/w:sdt&gt;&lt;w:p w:rsidR=&quot;00547090&quot; w:rsidRDefault=&quot;00547090&quot; w:rsidP=&quot;00C43C1E&quot; /&gt;&lt;w:p w:rsidR=&quot;007D3355&quot; w:rsidRDefault=&quot;007D3355&quot; w:rsidP=&quot;003735E5&quot; /&gt;&lt;w:sectPr w:rsidR=&quot;007D3355&quot; w:rsidSect=&quot;00C441F1&quot;&gt;&lt;w:headerReference w:type=&quot;even&quot; r:id=&quot;rId9&quot; /&gt;&lt;w:headerReference w:type=&quot;default&quot; r:id=&quot;rId10&quot; /&gt;&lt;w:footerReference w:type=&quot;even&quot; r:id=&quot;rId11&quot; /&gt;&lt;w:footerReference w:type=&quot;default&quot; r:id=&quot;rId12&quot; /&gt;&lt;w:headerReference w:type=&quot;first&quot; r:id=&quot;rId13&quot; /&gt;&lt;w:footerReference w:type=&quot;first&quot; r:id=&quot;rId14&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72&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5024&quot; /&gt;&lt;/w:tblGrid&gt;&lt;w:tr w:rsidR=&quot;00547090&quot; w:rsidTr=&quot;00A92850&quot;&gt;&lt;w:trPr&gt;&lt;w:cantSplit /&gt;&lt;w:trHeight w:hRule=&quot;exact&quot; w:val=&quot;2041&quot; /&gt;&lt;/w:trPr&gt;&lt;w:sdt&gt;&lt;w:sdtPr&gt;&lt;w:alias w:val=&quot;Logo&quot; /&gt;&lt;w:tag w:val=&quot;varLogo&quot; /&gt;&lt;w:id w:val=&quot;28823307&quot; /&gt;&lt;w:lock w:val=&quot;sdtLocked&quot; /&gt;&lt;w:picture /&gt;&lt;/w:sdtPr&gt;&lt;w:sdtEndPr /&gt;&lt;w:sdtContent&gt;&lt;w:tc&gt;&lt;w:tcPr&gt;&lt;w:tcW w:w=&quot;4848&quot; w:type=&quot;dxa&quot; /&gt;&lt;/w:tcPr&gt;&lt;w:p w:rsidR=&quot;00547090&quot; w:rsidRPr=&quot;00E534A0&quot; w:rsidRDefault=&quot;00547090&quot; w:rsidP=&quot;00A92850&quot;&gt;&lt;w:pPr&gt;&lt;w:pStyle w:val=&quot;Logo&quot; /&gt;&lt;/w:pPr&gt;&lt;w:r&gt;&lt;w:drawing&gt;&lt;wp:inline distT=&quot;0&quot; distB=&quot;0&quot; distL=&quot;0&quot; distR=&quot;0&quot;&gt;&lt;wp:extent cx=&quot;2052000&quot; cy=&quot;749589&quot; /&gt;&lt;wp:effectExtent l=&quot;19050&quot; t=&quot;0&quot; r=&quot;5400&quot; b=&quot;0&quot; /&gt;&lt;wp:docPr id=&quot;2&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EndPr /&gt;&lt;w:sdtContent&gt;&lt;w:p w:rsidR=&quot;00547090&quot; w:rsidRDefault=&quot;00547090&quot; w:rsidP=&quot;00A9285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EndPr /&gt;&lt;w:sdtContent&gt;&lt;w:p w:rsidR=&quot;00547090&quot; w:rsidRPr=&quot;002D6203&quot; w:rsidRDefault=&quot;00547090&quot; w:rsidP=&quot;00A9285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EndPr /&gt;&lt;w:sdtContent&gt;&lt;w:p w:rsidR=&quot;00547090&quot; w:rsidRPr=&quot;00D33E17&quot; w:rsidRDefault=&quot;00547090&quot; w:rsidP=&quot;00A92850&quot;&gt;&lt;w:pPr&gt;&lt;w:pStyle w:val=&quot;Kopfzeile&quot; /&gt;&lt;/w:pPr&gt;&lt;w:r&gt;&lt;w:t&gt;varlookup3&lt;/w:t&gt;&lt;/w:r&gt;&lt;/w:p&gt;&lt;/w:sdtContent&gt;&lt;/w:sdt&gt;&lt;/w:tc&gt;&lt;/w:tr&gt;&lt;/w:tbl&gt;&lt;w:p w:rsidR=&quot;00547090&quot; w:rsidRPr=&quot;00D33E17&quot; w:rsidRDefault=&quot;00547090&quot; w:rsidP=&quot;00547090&quot;&gt;&lt;w:pPr&gt;&lt;w:pStyle w:val=&quot;Platzhalter&quot; /&gt;&lt;/w:pPr&gt;&lt;/w:p&gt;&lt;w:p w:rsidR=&quot;00547090&quot; w:rsidRDefault=&quot;00547090&quot; w:rsidP=&quot;00547090&quot; /&gt;&lt;/w:hdr&gt;&lt;/pkg:xmlData&gt;&lt;/pkg:part&gt;&lt;pkg:part pkg:name=&quot;/word/header2.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09&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4961&quot; /&gt;&lt;/w:tblGrid&gt;&lt;w:tr w:rsidR=&quot;00547090&quot; w:rsidTr=&quot;00A92850&quot;&gt;&lt;w:trPr&gt;&lt;w:cantSplit /&gt;&lt;/w:trPr&gt;&lt;w:tc&gt;&lt;w:tcPr&gt;&lt;w:tcW w:w=&quot;4848&quot; w:type=&quot;dxa&quot; /&gt;&lt;/w:tcPr&gt;&lt;w:p w:rsidR=&quot;00547090&quot; w:rsidRPr=&quot;00E534A0&quot; w:rsidRDefault=&quot;00547090&quot; w:rsidP=&quot;00A92850&quot;&gt;&lt;w:pPr&gt;&lt;w:pStyle w:val=&quot;End&quot; /&gt;&lt;/w:pPr&gt;&lt;/w:p&gt;&lt;/w:tc&gt;&lt;w:tc&gt;&lt;w:tcPr&gt;&lt;w:tcW w:w=&quot;4961&quot; w:type=&quot;dxa&quot; /&gt;&lt;/w:tcPr&gt;&lt;w:p w:rsidR=&quot;00547090&quot; w:rsidRPr=&quot;00D33E17&quot; w:rsidRDefault=&quot;00547090&quot; w:rsidP=&quot;00A92850&quot;&gt;&lt;w:pPr&gt;&lt;w:pStyle w:val=&quot;End&quot; /&gt;&lt;/w:pPr&gt;&lt;/w:p&gt;&lt;/w:tc&gt;&lt;/w:tr&gt;&lt;/w:tbl&gt;&lt;w:tbl&gt;&lt;w:tblPr&gt;&lt;w:tblStyle w:val=&quot;Tabellenraster&quot; /&gt;&lt;w:tblW w:w=&quot;0&quot; w:type=&quot;auto&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w:firstRow=&quot;1&quot; w:lastRow=&quot;0&quot; w:firstColumn=&quot;1&quot; w:lastColumn=&quot;0&quot; w:noHBand=&quot;0&quot; w:noVBand=&quot;1&quot; /&gt;&lt;/w:tblPr&gt;&lt;w:tblGrid&gt;&lt;w:gridCol w:w=&quot;4605&quot; /&gt;&lt;w:gridCol w:w=&quot;4606&quot; /&gt;&lt;/w:tblGrid&gt;&lt;w:tr w:rsidR=&quot;00547090&quot; w:rsidTr=&quot;00A92850&quot;&gt;&lt;w:tc&gt;&lt;w:tcPr&gt;&lt;w:tcW w:w=&quot;4605&quot; w:type=&quot;dxa&quot; /&gt;&lt;/w:tcPr&gt;&lt;w:p w:rsidR=&quot;00547090&quot; w:rsidRDefault=&quot;00AD5A59&quot; w:rsidP=&quot;00A92850&quot;&gt;&lt;w:pPr&gt;&lt;w:pStyle w:val=&quot;Kopfzeile&quot; /&gt;&lt;w:tabs&gt;&lt;w:tab w:val=&quot;right&quot; w:pos=&quot;9071&quot; /&gt;&lt;/w:tabs&gt;&lt;w:spacing w:line=&quot;260&quot; w:lineRule=&quot;atLeast&quot; /&gt;&lt;/w:pPr&gt;&lt;w:sdt&gt;&lt;w:sdtPr&gt;&lt;w:alias w:val=&quot;Referenz&quot; /&gt;&lt;w:tag w:val=&quot;Referenz&quot; /&gt;&lt;w:id w:val=&quot;4161875&quot; /&gt;&lt;w:lock w:val=&quot;sdtContentLocked&quot; /&gt;&lt;w:placeholder&gt;&lt;w:docPart w:val=&quot;35232C3501BF4E219F2A99145AA7078A&quot; /&gt;&lt;/w:placeholder&gt;&lt;w:text /&gt;&lt;/w:sdtPr&gt;&lt;w:sdtEndPr /&gt;&lt;w:sdtContent&gt;&lt;w:r w:rsidR=&quot;00547090&quot;&gt;&lt;w:t&gt;Referenz&lt;/w:t&gt;&lt;/w:r&gt;&lt;/w:sdtContent&gt;&lt;/w:sdt&gt;&lt;w:r w:rsidR=&quot;00547090&quot;&gt;&lt;w:t xml:space=&quot;preserve&quot;&gt; &lt;/w:t&gt;&lt;/w:r&gt;&lt;w:sdt&gt;&lt;w:sdtPr&gt;&lt;w:alias w:val=&quot;Referenz/Aktenzeichen&quot; /&gt;&lt;w:tag w:val=&quot;Referenz/Aktenzeichen&quot; /&gt;&lt;w:id w:val=&quot;22353021&quot; /&gt;&lt;w:lock w:val=&quot;sdtLocked&quot; /&gt;&lt;w:text /&gt;&lt;/w:sdtPr&gt;&lt;w:sdtEndPr /&gt;&lt;w:sdtContent&gt;&lt;w:r w:rsidR=&quot;00547090&quot;&gt;&lt;w:t&gt;Referenz/Aktenzeichen&lt;/w:t&gt;&lt;/w:r&gt;&lt;/w:sdtContent&gt;&lt;/w:sdt&gt;&lt;/w:p&gt;&lt;/w:tc&gt;&lt;w:tc&gt;&lt;w:tcPr&gt;&lt;w:tcW w:w=&quot;4606&quot; w:type=&quot;dxa&quot; /&gt;&lt;/w:tcPr&gt;&lt;w:sdt&gt;&lt;w:sdtPr&gt;&lt;w:alias w:val=&quot;Klassifizierung_Mapper&quot; /&gt;&lt;w:tag w:val=&quot;Klassifizierung_Mapper&quot; /&gt;&lt;w:id w:val=&quot;22353025&quot; /&gt;&lt;w:lock w:val=&quot;sdtContentLocked&quot; /&gt;&lt;w:text /&gt;&lt;/w:sdtPr&gt;&lt;w:sdtEndPr /&gt;&lt;w:sdtContent&gt;&lt;w:p w:rsidR=&quot;00547090&quot; w:rsidRDefault=&quot;00547090&quot; w:rsidP=&quot;00A92850&quot;&gt;&lt;w:pPr&gt;&lt;w:pStyle w:val=&quot;Klassifizierung&quot; /&gt;&lt;/w:pPr&gt;&lt;w:r&gt;&lt;w:t&gt;Klassifizierung_Mapper&lt;/w:t&gt;&lt;/w:r&gt;&lt;/w:p&gt;&lt;/w:sdtContent&gt;&lt;/w:sdt&gt;&lt;w:p w:rsidR=&quot;00547090&quot; w:rsidRDefault=&quot;00547090&quot; w:rsidP=&quot;00A92850&quot;&gt;&lt;w:pPr&gt;&lt;w:pStyle w:val=&quot;Klassifizierung&quot; /&gt;&lt;/w:pPr&gt;&lt;/w:p&gt;&lt;/w:tc&gt;&lt;/w:tr&gt;&lt;/w:tbl&gt;&lt;w:p w:rsidR=&quot;00547090&quot; w:rsidRDefault=&quot;00547090&quot; w:rsidP=&quot;00547090&quot;&gt;&lt;w:pPr&gt;&lt;w:pStyle w:val=&quot;End&quot; /&gt;&lt;/w:pPr&gt;&lt;/w:p&gt;&lt;/w:hdr&gt;&lt;/pkg:xmlData&gt;&lt;/pkg:part&gt;&lt;pkg:part pkg:name=&quot;/word/header1.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5418C9&quot; w:rsidRDefault=&quot;005418C9&quot;&gt;&lt;w:pPr&gt;&lt;w:pStyle w:val=&quot;Kopfzeile&quot; /&gt;&lt;/w:pPr&gt;&lt;/w:p&gt;&lt;w:p w:rsidR=&quot;00C8463D&quot; w:rsidRDefault=&quot;00C8463D&quot; /&gt;&lt;/w:hdr&gt;&lt;/pkg:xmlData&gt;&lt;/pkg:part&gt;&lt;pkg:part pkg:name=&quot;/word/endnotes.xml&quot; pkg:contentType=&quot;application/vnd.openxmlformats-officedocument.wordprocessingml.endnotes+xml&quot;&gt;&lt;pkg:xmlData&gt;&lt;w:end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endnote w:type=&quot;separator&quot; w:id=&quot;-1&quot;&gt;&lt;w:p w:rsidR=&quot;00AD5A59&quot; w:rsidRDefault=&quot;00AD5A59&quot;&gt;&lt;w:r&gt;&lt;w:separator /&gt;&lt;/w:r&gt;&lt;/w:p&gt;&lt;w:p w:rsidR=&quot;00AD5A59&quot; w:rsidRDefault=&quot;00AD5A59&quot; /&gt;&lt;/w:endnote&gt;&lt;w:endnote w:type=&quot;continuationSeparator&quot; w:id=&quot;0&quot;&gt;&lt;w:p w:rsidR=&quot;00AD5A59&quot; w:rsidRDefault=&quot;00AD5A59&quot;&gt;&lt;w:r&gt;&lt;w:continuationSeparator /&gt;&lt;/w:r&gt;&lt;/w:p&gt;&lt;w:p w:rsidR=&quot;00AD5A59&quot; w:rsidRDefault=&quot;00AD5A59&quot; /&gt;&lt;/w:endnote&gt;&lt;/w:endnotes&gt;&lt;/pkg:xmlData&gt;&lt;/pkg:part&gt;&lt;pkg:part pkg:name=&quot;/word/footnotes.xml&quot; pkg:contentType=&quot;application/vnd.openxmlformats-officedocument.wordprocessingml.footnotes+xml&quot;&gt;&lt;pkg:xmlData&gt;&lt;w:foot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footnote w:type=&quot;separator&quot; w:id=&quot;-1&quot;&gt;&lt;w:p w:rsidR=&quot;00AD5A59&quot; w:rsidRDefault=&quot;00AD5A59&quot;&gt;&lt;w:r&gt;&lt;w:separator /&gt;&lt;/w:r&gt;&lt;/w:p&gt;&lt;w:p w:rsidR=&quot;00AD5A59&quot; w:rsidRDefault=&quot;00AD5A59&quot; /&gt;&lt;/w:footnote&gt;&lt;w:footnote w:type=&quot;continuationSeparator&quot; w:id=&quot;0&quot;&gt;&lt;w:p w:rsidR=&quot;00AD5A59&quot; w:rsidRDefault=&quot;00AD5A59&quot;&gt;&lt;w:r&gt;&lt;w:continuationSeparator /&gt;&lt;/w:r&gt;&lt;/w:p&gt;&lt;w:p w:rsidR=&quot;00AD5A59&quot; w:rsidRDefault=&quot;00AD5A59&quot; /&gt;&lt;/w:footnote&gt;&lt;/w:footnotes&gt;&lt;/pkg:xmlData&gt;&lt;/pkg:part&gt;&lt;pkg:part pkg:name=&quot;/word/footer3.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547090&quot; w:rsidRDefault=&quot;00547090&quot; w:rsidP=&quot;00547090&quot; /&gt;&lt;w:tbl&gt;&lt;w:tblPr&gt;&lt;w:tblW w:w=&quot;9894&quot; w:type=&quot;dxa&quot; /&gt;&lt;w:tblLayout w:type=&quot;fixed&quot; /&gt;&lt;w:tblLook w:val=&quot;01E0&quot; w:firstRow=&quot;1&quot; w:lastRow=&quot;1&quot; w:firstColumn=&quot;1&quot; w:lastColumn=&quot;1&quot; w:noHBand=&quot;0&quot; w:noVBand=&quot;0&quot; /&gt;&lt;/w:tblPr&gt;&lt;w:tblGrid&gt;&lt;w:gridCol w:w=&quot;4253&quot; /&gt;&lt;w:gridCol w:w=&quot;3232&quot; /&gt;&lt;w:gridCol w:w=&quot;907&quot; /&gt;&lt;w:gridCol w:w=&quot;907&quot; /&gt;&lt;w:gridCol w:w=&quot;595&quot; /&gt;&lt;/w:tblGrid&gt;&lt;w:tr w:rsidR=&quot;00547090&quot; w:rsidRPr=&quot;00D33E17&quot; w:rsidTr=&quot;00A92850&quot;&gt;&lt;w:trPr&gt;&lt;w:gridAfter w:val=&quot;1&quot; /&gt;&lt;w:wAfter w:w=&quot;595&quot; w:type=&quot;dxa&quot; /&gt;&lt;w:cantSplit /&gt;&lt;w:trHeight w:val=&quot;1000&quot; /&gt;&lt;/w:trPr&gt;&lt;w:tc&gt;&lt;w:tcPr&gt;&lt;w:tcW w:w=&quot;4253&quot; w:type=&quot;dxa&quot; /&gt;&lt;/w:tcPr&gt;&lt;w:p w:rsidR=&quot;00547090&quot; w:rsidRPr=&quot;00D33E17&quot; w:rsidRDefault=&quot;00547090&quot; w:rsidP=&quot;00A9285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EndPr /&gt;&lt;w:sdtContent&gt;&lt;w:p w:rsidR=&quot;00547090&quot; w:rsidRDefault=&quot;00547090&quot; w:rsidP=&quot;00A9285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EndPr /&gt;&lt;w:sdtContent&gt;&lt;w:p w:rsidR=&quot;00547090&quot; w:rsidRDefault=&quot;00547090&quot; w:rsidP=&quot;00A92850&quot;&gt;&lt;w:pPr&gt;&lt;w:pStyle w:val=&quot;Fuzeile&quot; /&gt;&lt;/w:pPr&gt;&lt;w:r&gt;&lt;w:t&gt;Absenderinfo1&lt;/w:t&gt;&lt;/w:r&gt;&lt;/w:p&gt;&lt;/w:sdtContent&gt;&lt;/w:sdt&gt;&lt;w:p w:rsidR=&quot;00547090&quot; w:rsidRDefault=&quot;00AD5A59&quot; w:rsidP=&quot;00A92850&quot;&gt;&lt;w:pPr&gt;&lt;w:pStyle w:val=&quot;Fuzeile&quot; /&gt;&lt;/w:pPr&gt;&lt;w:sdt&gt;&lt;w:sdtPr&gt;&lt;w:alias w:val=&quot;Tel&quot; /&gt;&lt;w:tag w:val=&quot;Tel&quot; /&gt;&lt;w:id w:val=&quot;24078268&quot; /&gt;&lt;w:lock w:val=&quot;sdtLocked&quot; /&gt;&lt;w:text /&gt;&lt;/w:sdtPr&gt;&lt;w:sdtEndPr /&gt;&lt;w:sdtContent&gt;&lt;w:r w:rsidR=&quot;00547090&quot;&gt;&lt;w:t&gt;Tel&lt;/w:t&gt;&lt;/w:r&gt;&lt;/w:sdtContent&gt;&lt;/w:sdt&gt;&lt;w:r w:rsidR=&quot;00547090&quot;&gt;&lt;w:t xml:space=&quot;preserve&quot;&gt; &lt;/w:t&gt;&lt;/w:r&gt;&lt;w:sdt&gt;&lt;w:sdtPr&gt;&lt;w:alias w:val=&quot;Telefon&quot; /&gt;&lt;w:tag w:val=&quot;Absender_Telefon&quot; /&gt;&lt;w:id w:val=&quot;22352998&quot; /&gt;&lt;w:lock w:val=&quot;sdtLocked&quot; /&gt;&lt;w:text /&gt;&lt;/w:sdtPr&gt;&lt;w:sdtEndPr /&gt;&lt;w:sdtContent&gt;&lt;w:r w:rsidR=&quot;00547090&quot;&gt;&lt;w:t&gt;Telefon&lt;/w:t&gt;&lt;/w:r&gt;&lt;/w:sdtContent&gt;&lt;/w:sdt&gt;&lt;w:r w:rsidR=&quot;00547090&quot;&gt;&lt;w:t xml:space=&quot;preserve&quot;&gt;, &lt;/w:t&gt;&lt;/w:r&gt;&lt;w:sdt&gt;&lt;w:sdtPr&gt;&lt;w:alias w:val=&quot;Fax&quot; /&gt;&lt;w:tag w:val=&quot;Fax&quot; /&gt;&lt;w:id w:val=&quot;24077770&quot; /&gt;&lt;w:lock w:val=&quot;sdtLocked&quot; /&gt;&lt;w:text /&gt;&lt;/w:sdtPr&gt;&lt;w:sdtEndPr /&gt;&lt;w:sdtContent&gt;&lt;w:r w:rsidR=&quot;00547090&quot;&gt;&lt;w:t&gt;Fax&lt;/w:t&gt;&lt;/w:r&gt;&lt;/w:sdtContent&gt;&lt;/w:sdt&gt;&lt;w:r w:rsidR=&quot;00547090&quot;&gt;&lt;w:t xml:space=&quot;preserve&quot;&gt; &lt;/w:t&gt;&lt;/w:r&gt;&lt;w:sdt&gt;&lt;w:sdtPr&gt;&lt;w:alias w:val=&quot;Fax&quot; /&gt;&lt;w:tag w:val=&quot;Absender_Fax&quot; /&gt;&lt;w:id w:val=&quot;22352999&quot; /&gt;&lt;w:lock w:val=&quot;sdtLocked&quot; /&gt;&lt;w:text /&gt;&lt;/w:sdtPr&gt;&lt;w:sdtEndPr /&gt;&lt;w:sdtContent&gt;&lt;w:r w:rsidR=&quot;00547090&quot;&gt;&lt;w:t&gt;Fax&lt;/w:t&gt;&lt;/w:r&gt;&lt;/w:sdtContent&gt;&lt;/w:sdt&gt;&lt;/w:p&gt;&lt;w:sdt&gt;&lt;w:sdtPr&gt;&lt;w:alias w:val=&quot;Absenderinfo2&quot; /&gt;&lt;w:tag w:val=&quot;Absenderinfo2_Mapper&quot; /&gt;&lt;w:id w:val=&quot;22353012&quot; /&gt;&lt;w:lock w:val=&quot;sdtLocked&quot; /&gt;&lt;w:text /&gt;&lt;/w:sdtPr&gt;&lt;w:sdtEndPr /&gt;&lt;w:sdtContent&gt;&lt;w:p w:rsidR=&quot;00547090&quot; w:rsidRDefault=&quot;00547090&quot; w:rsidP=&quot;00A92850&quot;&gt;&lt;w:pPr&gt;&lt;w:pStyle w:val=&quot;Fuzeile&quot; /&gt;&lt;/w:pPr&gt;&lt;w:r&gt;&lt;w:t&gt;Absenderinfo2&lt;/w:t&gt;&lt;/w:r&gt;&lt;/w:p&gt;&lt;/w:sdtContent&gt;&lt;/w:sdt&gt;&lt;w:p w:rsidR=&quot;00547090&quot; w:rsidRPr=&quot;005B0A01&quot; w:rsidRDefault=&quot;00547090&quot; w:rsidP=&quot;00A92850&quot;&gt;&lt;w:pPr&gt;&lt;w:pStyle w:val=&quot;End&quot; /&gt;&lt;/w:pPr&gt;&lt;/w:p&gt;&lt;/w:tc&gt;&lt;w:tc&gt;&lt;w:tcPr&gt;&lt;w:tcW w:w=&quot;907&quot; w:type=&quot;dxa&quot; /&gt;&lt;w:noWrap /&gt;&lt;w:vAlign w:val=&quot;bottom&quot; /&gt;&lt;/w:tcPr&gt;&lt;w:p w:rsidR=&quot;00547090&quot; w:rsidRPr=&quot;004B2A6A&quot; w:rsidRDefault=&quot;00547090&quot; w:rsidP=&quot;00A92850&quot;&gt;&lt;w:pPr&gt;&lt;w:pStyle w:val=&quot;Fuzeile&quot; /&gt;&lt;/w:pPr&gt;&lt;/w:p&gt;&lt;/w:tc&gt;&lt;w:tc&gt;&lt;w:tcPr&gt;&lt;w:tcW w:w=&quot;907&quot; w:type=&quot;dxa&quot; /&gt;&lt;w:noWrap /&gt;&lt;w:vAlign w:val=&quot;bottom&quot; /&gt;&lt;/w:tcPr&gt;&lt;w:p w:rsidR=&quot;00547090&quot; w:rsidRPr=&quot;004B2A6A&quot; w:rsidRDefault=&quot;00547090&quot; w:rsidP=&quot;00A92850&quot;&gt;&lt;w:pPr&gt;&lt;w:pStyle w:val=&quot;Fuzeile&quot; /&gt;&lt;/w:pPr&gt;&lt;/w:p&gt;&lt;/w:tc&gt;&lt;/w:tr&gt;&lt;w:tr w:rsidR=&quot;00547090&quot; w:rsidRPr=&quot;00D33E17&quot; w:rsidTr=&quot;00A92850&quot;&gt;&lt;w:trPr&gt;&lt;w:cantSplit /&gt;&lt;/w:trPr&gt;&lt;w:tc&gt;&lt;w:tcPr&gt;&lt;w:tcW w:w=&quot;9894&quot; w:type=&quot;dxa&quot; /&gt;&lt;w:gridSpan w:val=&quot;5&quot; /&gt;&lt;w:vAlign w:val=&quot;bottom&quot; /&gt;&lt;/w:tcPr&gt;&lt;w:p w:rsidR=&quot;00547090&quot; w:rsidRPr=&quot;00D33E17&quot; w:rsidRDefault=&quot;00AD5A59&quot; w:rsidP=&quot;00A92850&quot;&gt;&lt;w:pPr&gt;&lt;w:pStyle w:val=&quot;Seite&quot; /&gt;&lt;/w:pPr&gt;&lt;w:r&gt;&lt;w:fldChar w:fldCharType=&quot;begin&quot; /&gt;&lt;/w:r&gt;&lt;w:r&gt;&lt;w:instrText xml:space=&quot;preserve&quot;&gt; PAGE  &lt;/w:instrText&gt;&lt;/w:r&gt;&lt;w:r&gt;&lt;w:fldChar w:fldCharType=&quot;separate&quot; /&gt;&lt;/w:r&gt;&lt;w:r w:rsidR=&quot;00195ADF&quot;&gt;&lt;w:rPr&gt;&lt;w:noProof /&gt;&lt;/w:rPr&gt;&lt;w:t&gt;1&lt;/w:t&gt;&lt;/w:r&gt;&lt;w:r&gt;&lt;w:rPr&gt;&lt;w:noProof /&gt;&lt;/w:rPr&gt;&lt;w:fldChar w:fldCharType=&quot;end&quot; /&gt;&lt;/w:r&gt;&lt;w:r w:rsidR=&quot;00547090&quot; w:rsidRPr=&quot;00D33E17&quot;&gt;&lt;w:t&gt;/&lt;/w:t&gt;&lt;/w:r&gt;&lt;w:r&gt;&lt;w:fldChar w:fldCharType=&quot;begin&quot; /&gt;&lt;/w:r&gt;&lt;w:r&gt;&lt;w:instrText xml:space=&quot;preserve&quot;&gt; NUMPAGES  &lt;/w:instrText&gt;&lt;/w:r&gt;&lt;w:r&gt;&lt;w:fldChar w:fldCharType=&quot;separate&quot; /&gt;&lt;/w:r&gt;&lt;w:r w:rsidR=&quot;00195ADF&quot;&gt;&lt;w:rPr&gt;&lt;w:noProof /&gt;&lt;/w:rPr&gt;&lt;w:t&gt;1&lt;/w:t&gt;&lt;/w:r&gt;&lt;w:r&gt;&lt;w:rPr&gt;&lt;w:noProof /&gt;&lt;/w:rPr&gt;&lt;w:fldChar w:fldCharType=&quot;end&quot; /&gt;&lt;/w:r&gt;&lt;/w:p&gt;&lt;/w:tc&gt;&lt;/w:tr&gt;&lt;w:tr w:rsidR=&quot;00547090&quot; w:rsidRPr=&quot;000B1898&quot; w:rsidTr=&quot;00A92850&quot;&gt;&lt;w:trPr&gt;&lt;w:cantSplit /&gt;&lt;w:trHeight w:hRule=&quot;exact&quot; w:val=&quot;397&quot; /&gt;&lt;/w:trPr&gt;&lt;w:tc&gt;&lt;w:tcPr&gt;&lt;w:tcW w:w=&quot;9894&quot; w:type=&quot;dxa&quot; /&gt;&lt;w:gridSpan w:val=&quot;5&quot; /&gt;&lt;w:vAlign w:val=&quot;bottom&quot; /&gt;&lt;/w:tcPr&gt;&lt;w:p w:rsidR=&quot;00547090&quot; w:rsidRPr=&quot;000B1898&quot; w:rsidRDefault=&quot;00547090&quot; w:rsidP=&quot;00A92850&quot;&gt;&lt;w:pPr&gt;&lt;w:pStyle w:val=&quot;FuzeilePlatzhalter&quot; /&gt;&lt;/w:pPr&gt;&lt;/w:p&gt;&lt;/w:tc&gt;&lt;/w:tr&gt;&lt;/w:tbl&gt;&lt;w:p w:rsidR=&quot;00547090&quot; w:rsidRPr=&quot;00443DAE&quot; w:rsidRDefault=&quot;00547090&quot; w:rsidP=&quot;00547090&quot;&gt;&lt;w:pPr&gt;&lt;w:pStyle w:val=&quot;Pfad&quot; /&gt;&lt;/w:pPr&gt;&lt;/w:p&gt;&lt;/w:ftr&gt;&lt;/pkg:xmlData&gt;&lt;/pkg:part&gt;&lt;pkg:part pkg:name=&quot;/word/footer2.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94&quot; w:type=&quot;dxa&quot; /&gt;&lt;w:tblLayout w:type=&quot;fixed&quot; /&gt;&lt;w:tblLook w:val=&quot;01E0&quot; w:firstRow=&quot;1&quot; w:lastRow=&quot;1&quot; w:firstColumn=&quot;1&quot; w:lastColumn=&quot;1&quot; w:noHBand=&quot;0&quot; w:noVBand=&quot;0&quot; /&gt;&lt;/w:tblPr&gt;&lt;w:tblGrid&gt;&lt;w:gridCol w:w=&quot;9485&quot; /&gt;&lt;w:gridCol w:w=&quot;409&quot; /&gt;&lt;/w:tblGrid&gt;&lt;w:tr w:rsidR=&quot;00547090&quot; w:rsidRPr=&quot;00D33E17&quot; w:rsidTr=&quot;00A92850&quot;&gt;&lt;w:trPr&gt;&lt;w:cantSplit /&gt;&lt;/w:trPr&gt;&lt;w:tc&gt;&lt;w:tcPr&gt;&lt;w:tcW w:w=&quot;9611&quot; w:type=&quot;dxa&quot; /&gt;&lt;w:gridSpan w:val=&quot;2&quot; /&gt;&lt;w:vAlign w:val=&quot;bottom&quot; /&gt;&lt;/w:tcPr&gt;&lt;w:p w:rsidR=&quot;00547090&quot; w:rsidRPr=&quot;00D33E17&quot; w:rsidRDefault=&quot;00AD5A59&quot; w:rsidP=&quot;00A92850&quot;&gt;&lt;w:pPr&gt;&lt;w:pStyle w:val=&quot;Seite&quot; /&gt;&lt;/w:pPr&gt;&lt;w:r&gt;&lt;w:fldChar w:fldCharType=&quot;begin&quot; /&gt;&lt;/w:r&gt;&lt;w:r&gt;&lt;w:instrText xml:space=&quot;preserve&quot;&gt; PAGE  &lt;/w:instrText&gt;&lt;/w:r&gt;&lt;w:r&gt;&lt;w:fldChar w:fldCharType=&quot;separate&quot; /&gt;&lt;/w:r&gt;&lt;w:r w:rsidR=&quot;00547090&quot;&gt;&lt;w:rPr&gt;&lt;w:noProof /&gt;&lt;/w:rPr&gt;&lt;w:t&gt;2&lt;/w:t&gt;&lt;/w:r&gt;&lt;w:r&gt;&lt;w:rPr&gt;&lt;w:noProof /&gt;&lt;/w:rPr&gt;&lt;w:fldChar w:fldCharType=&quot;end&quot; /&gt;&lt;/w:r&gt;&lt;w:r w:rsidR=&quot;00547090&quot; w:rsidRPr=&quot;00D33E17&quot;&gt;&lt;w:t&gt;/&lt;/w:t&gt;&lt;/w:r&gt;&lt;w:r&gt;&lt;w:fldChar w:fldCharType=&quot;begin&quot; /&gt;&lt;/w:r&gt;&lt;w:r&gt;&lt;w:instrText xml:space=&quot;preserve&quot;&gt; NUMPAGES  &lt;/w:instrText&gt;&lt;/w:r&gt;&lt;w:r&gt;&lt;w:fldChar w:fldCharType=&quot;separate&quot; /&gt;&lt;/w:r&gt;&lt;w:r w:rsidR=&quot;0027305A&quot;&gt;&lt;w:rPr&gt;&lt;w:noProof /&gt;&lt;/w:rPr&gt;&lt;w:t&gt;1&lt;/w:t&gt;&lt;/w:r&gt;&lt;w:r&gt;&lt;w:rPr&gt;&lt;w:noProof /&gt;&lt;/w:rPr&gt;&lt;w:fldChar w:fldCharType=&quot;end&quot; /&gt;&lt;/w:r&gt;&lt;/w:p&gt;&lt;/w:tc&gt;&lt;/w:tr&gt;&lt;w:tr w:rsidR=&quot;00547090&quot; w:rsidRPr=&quot;00DD710E&quot; w:rsidTr=&quot;00A92850&quot;&gt;&lt;w:trPr&gt;&lt;w:gridAfter w:val=&quot;1&quot; /&gt;&lt;w:wAfter w:w=&quot;397&quot; w:type=&quot;dxa&quot; /&gt;&lt;w:cantSplit /&gt;&lt;w:trHeight w:hRule=&quot;exact&quot; w:val=&quot;397&quot; /&gt;&lt;/w:trPr&gt;&lt;w:tc&gt;&lt;w:tcPr&gt;&lt;w:tcW w:w=&quot;9214&quot; w:type=&quot;dxa&quot; /&gt;&lt;w:vAlign w:val=&quot;bottom&quot; /&gt;&lt;/w:tcPr&gt;&lt;w:p w:rsidR=&quot;00547090&quot; w:rsidRPr=&quot;00DD710E&quot; w:rsidRDefault=&quot;00547090&quot; w:rsidP=&quot;00A92850&quot;&gt;&lt;w:pPr&gt;&lt;w:pStyle w:val=&quot;FuzeilePlatzhalter&quot; /&gt;&lt;/w:pPr&gt;&lt;/w:p&gt;&lt;/w:tc&gt;&lt;/w:tr&gt;&lt;/w:tbl&gt;&lt;w:p w:rsidR=&quot;00547090&quot; w:rsidRPr=&quot;00547090&quot; w:rsidRDefault=&quot;00547090&quot; w:rsidP=&quot;00547090&quot;&gt;&lt;w:pPr&gt;&lt;w:pStyle w:val=&quot;Pfad&quot; /&gt;&lt;w:rPr&gt;&lt;w:noProof w:val=&quot;0&quot; /&gt;&lt;/w:rPr&gt;&lt;/w:pPr&gt;&lt;/w:p&gt;&lt;/w:ftr&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footer1.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5418C9&quot; w:rsidRDefault=&quot;005418C9&quot;&gt;&lt;w:pPr&gt;&lt;w:pStyle w:val=&quot;Fuzeile&quot; /&gt;&lt;/w:pPr&gt;&lt;/w:p&gt;&lt;w:p w:rsidR=&quot;00C8463D&quot; w:rsidRDefault=&quot;00C8463D&quot; /&gt;&lt;/w:ftr&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
    <w:docVar w:name="en-US1_LanguageVersion" w:val="RK5CYII=&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 ????&quot; /&gt;&lt;a:font script=&quot;Hang&quot; typeface=&quot;?? ??&quot; /&gt;&lt;a:font script=&quot;Hans&quot; typeface=&quot;??&quot; /&gt;&lt;a:font script=&quot;Hant&quot; typeface=&quot;????&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 ??&quot; /&gt;&lt;a:font script=&quot;Hang&quot; typeface=&quot;?? ??&quot; /&gt;&lt;a:font script=&quot;Hans&quot; typeface=&quot;??&quot; /&gt;&lt;a:font script=&quot;Hant&quot; typeface=&quot;????&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settings&quot; Target=&quot;settings.xml&quot; /&gt;&lt;Relationship Id=&quot;rId2&quot; Type=&quot;http://schemas.microsoft.com/office/2007/relationships/stylesWithEffects&quot; Target=&quot;stylesWithEffects.xml&quot; /&gt;&lt;Relationship Id=&quot;rId1&quot; Type=&quot;http://schemas.openxmlformats.org/officeDocument/2006/relationships/styles&quot; Target=&quot;styles.xml&quot; /&gt;&lt;Relationship Id=&quot;rId5&quot; Type=&quot;http://schemas.openxmlformats.org/officeDocument/2006/relationships/fontTable&quot; Target=&quot;fontTable.xml&quot; /&gt;&lt;Relationship Id=&quot;rId4&quot; Type=&quot;http://schemas.openxmlformats.org/officeDocument/2006/relationships/webSettings&quot; Target=&quot;webSettings.xml&quot; /&gt;&lt;/Relationships&gt;&lt;/pkg:xmlData&gt;&lt;/pkg:part&gt;&lt;pkg:part pkg:name=&quot;/word/glossary/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view w:val=&quot;normal&quot; /&gt;&lt;w:defaultTabStop w:val=&quot;720&quot; /&gt;&lt;w:hyphenationZone w:val=&quot;425&quot; /&gt;&lt;w:characterSpacingControl w:val=&quot;doNotCompress&quot; /&gt;&lt;w:compat&gt;&lt;w:useFELayout /&gt;&lt;w:compatSetting w:name=&quot;compatibilityMode&quot; w:uri=&quot;http://schemas.microsoft.com/office/word&quot; w:val=&quot;12&quot; /&gt;&lt;/w:compat&gt;&lt;w:rsids&gt;&lt;w:rsidRoot w:val=&quot;003D70FB&quot; /&gt;&lt;w:rsid w:val=&quot;00002D21&quot; /&gt;&lt;w:rsid w:val=&quot;000050A9&quot; /&gt;&lt;w:rsid w:val=&quot;00006735&quot; /&gt;&lt;w:rsid w:val=&quot;000579D3&quot; /&gt;&lt;w:rsid w:val=&quot;00073533&quot; /&gt;&lt;w:rsid w:val=&quot;00077CB3&quot; /&gt;&lt;w:rsid w:val=&quot;00082FF2&quot; /&gt;&lt;w:rsid w:val=&quot;000878E2&quot; /&gt;&lt;w:rsid w:val=&quot;000A4BAF&quot; /&gt;&lt;w:rsid w:val=&quot;000B7D59&quot; /&gt;&lt;w:rsid w:val=&quot;000D1B49&quot; /&gt;&lt;w:rsid w:val=&quot;000E1AF8&quot; /&gt;&lt;w:rsid w:val=&quot;001247D1&quot; /&gt;&lt;w:rsid w:val=&quot;0012565F&quot; /&gt;&lt;w:rsid w:val=&quot;00161954&quot; /&gt;&lt;w:rsid w:val=&quot;00180424&quot; /&gt;&lt;w:rsid w:val=&quot;001910A7&quot; /&gt;&lt;w:rsid w:val=&quot;001A475B&quot; /&gt;&lt;w:rsid w:val=&quot;001A63BE&quot; /&gt;&lt;w:rsid w:val=&quot;001E1318&quot; /&gt;&lt;w:rsid w:val=&quot;001F4149&quot; /&gt;&lt;w:rsid w:val=&quot;00200486&quot; /&gt;&lt;w:rsid w:val=&quot;00240C22&quot; /&gt;&lt;w:rsid w:val=&quot;002528FE&quot; /&gt;&lt;w:rsid w:val=&quot;00252E03&quot; /&gt;&lt;w:rsid w:val=&quot;0025439F&quot; /&gt;&lt;w:rsid w:val=&quot;00265B8D&quot; /&gt;&lt;w:rsid w:val=&quot;002A03C0&quot; /&gt;&lt;w:rsid w:val=&quot;002C2176&quot; /&gt;&lt;w:rsid w:val=&quot;002D753D&quot; /&gt;&lt;w:rsid w:val=&quot;002D7F69&quot; /&gt;&lt;w:rsid w:val=&quot;002F49BD&quot; /&gt;&lt;w:rsid w:val=&quot;00302270&quot; /&gt;&lt;w:rsid w:val=&quot;00307530&quot; /&gt;&lt;w:rsid w:val=&quot;003160C1&quot; /&gt;&lt;w:rsid w:val=&quot;00324C77&quot; /&gt;&lt;w:rsid w:val=&quot;00345E49&quot; /&gt;&lt;w:rsid w:val=&quot;00376143&quot; /&gt;&lt;w:rsid w:val=&quot;003A7579&quot; /&gt;&lt;w:rsid w:val=&quot;003A7EC5&quot; /&gt;&lt;w:rsid w:val=&quot;003C61EB&quot; /&gt;&lt;w:rsid w:val=&quot;003D4631&quot; /&gt;&lt;w:rsid w:val=&quot;003D70FB&quot; /&gt;&lt;w:rsid w:val=&quot;003E1D14&quot; /&gt;&lt;w:rsid w:val=&quot;00417CD4&quot; /&gt;&lt;w:rsid w:val=&quot;00431E6A&quot; /&gt;&lt;w:rsid w:val=&quot;00444A06&quot; /&gt;&lt;w:rsid w:val=&quot;00466B2F&quot; /&gt;&lt;w:rsid w:val=&quot;004C4D99&quot; /&gt;&lt;w:rsid w:val=&quot;0050402E&quot; /&gt;&lt;w:rsid w:val=&quot;0051055E&quot; /&gt;&lt;w:rsid w:val=&quot;00546EF9&quot; /&gt;&lt;w:rsid w:val=&quot;00554C1B&quot; /&gt;&lt;w:rsid w:val=&quot;00562E2D&quot; /&gt;&lt;w:rsid w:val=&quot;00574CE5&quot; /&gt;&lt;w:rsid w:val=&quot;00575794&quot; /&gt;&lt;w:rsid w:val=&quot;005901B0&quot; /&gt;&lt;w:rsid w:val=&quot;005B16FE&quot; /&gt;&lt;w:rsid w:val=&quot;005B6155&quot; /&gt;&lt;w:rsid w:val=&quot;005C7986&quot; /&gt;&lt;w:rsid w:val=&quot;005D64C8&quot; /&gt;&lt;w:rsid w:val=&quot;005E6F3D&quot; /&gt;&lt;w:rsid w:val=&quot;00601DAB&quot; /&gt;&lt;w:rsid w:val=&quot;00602E1D&quot; /&gt;&lt;w:rsid w:val=&quot;00621A0E&quot; /&gt;&lt;w:rsid w:val=&quot;006279D7&quot; /&gt;&lt;w:rsid w:val=&quot;006302D8&quot; /&gt;&lt;w:rsid w:val=&quot;00641E85&quot; /&gt;&lt;w:rsid w:val=&quot;00653FAA&quot; /&gt;&lt;w:rsid w:val=&quot;00693BB4&quot; /&gt;&lt;w:rsid w:val=&quot;0069629D&quot; /&gt;&lt;w:rsid w:val=&quot;006A0822&quot; /&gt;&lt;w:rsid w:val=&quot;006A08C0&quot; /&gt;&lt;w:rsid w:val=&quot;006E5908&quot; /&gt;&lt;w:rsid w:val=&quot;006E7B6F&quot; /&gt;&lt;w:rsid w:val=&quot;006F5A45&quot; /&gt;&lt;w:rsid w:val=&quot;007178CE&quot; /&gt;&lt;w:rsid w:val=&quot;00745145&quot; /&gt;&lt;w:rsid w:val=&quot;00750F67&quot; /&gt;&lt;w:rsid w:val=&quot;0075212E&quot; /&gt;&lt;w:rsid w:val=&quot;007618CA&quot; /&gt;&lt;w:rsid w:val=&quot;007A3B3C&quot; /&gt;&lt;w:rsid w:val=&quot;00810C75&quot; /&gt;&lt;w:rsid w:val=&quot;008138B2&quot; /&gt;&lt;w:rsid w:val=&quot;00826A8E&quot; /&gt;&lt;w:rsid w:val=&quot;0086585F&quot; /&gt;&lt;w:rsid w:val=&quot;008917A6&quot; /&gt;&lt;w:rsid w:val=&quot;00892C2E&quot; /&gt;&lt;w:rsid w:val=&quot;00896196&quot; /&gt;&lt;w:rsid w:val=&quot;008B72D3&quot; /&gt;&lt;w:rsid w:val=&quot;008D70DC&quot; /&gt;&lt;w:rsid w:val=&quot;008F032F&quot; /&gt;&lt;w:rsid w:val=&quot;008F2457&quot; /&gt;&lt;w:rsid w:val=&quot;0093176E&quot; /&gt;&lt;w:rsid w:val=&quot;009353AF&quot; /&gt;&lt;w:rsid w:val=&quot;009447FF&quot; /&gt;&lt;w:rsid w:val=&quot;009517B9&quot; /&gt;&lt;w:rsid w:val=&quot;009672FB&quot; /&gt;&lt;w:rsid w:val=&quot;00996F69&quot; /&gt;&lt;w:rsid w:val=&quot;009E0398&quot; /&gt;&lt;w:rsid w:val=&quot;009E5C13&quot; /&gt;&lt;w:rsid w:val=&quot;009F0CD0&quot; /&gt;&lt;w:rsid w:val=&quot;00A146D9&quot; /&gt;&lt;w:rsid w:val=&quot;00A44BF2&quot; /&gt;&lt;w:rsid w:val=&quot;00A85DB2&quot; /&gt;&lt;w:rsid w:val=&quot;00B06446&quot; /&gt;&lt;w:rsid w:val=&quot;00B416BA&quot; /&gt;&lt;w:rsid w:val=&quot;00B5295C&quot; /&gt;&lt;w:rsid w:val=&quot;00BC39DD&quot; /&gt;&lt;w:rsid w:val=&quot;00BD0A2A&quot; /&gt;&lt;w:rsid w:val=&quot;00BF407B&quot; /&gt;&lt;w:rsid w:val=&quot;00C14555&quot; /&gt;&lt;w:rsid w:val=&quot;00C651EA&quot; /&gt;&lt;w:rsid w:val=&quot;00C7399D&quot; /&gt;&lt;w:rsid w:val=&quot;00C954F7&quot; /&gt;&lt;w:rsid w:val=&quot;00D02CE4&quot; /&gt;&lt;w:rsid w:val=&quot;00D17AE7&quot; /&gt;&lt;w:rsid w:val=&quot;00D20985&quot; /&gt;&lt;w:rsid w:val=&quot;00D22E74&quot; /&gt;&lt;w:rsid w:val=&quot;00D242CD&quot; /&gt;&lt;w:rsid w:val=&quot;00D41BE6&quot; /&gt;&lt;w:rsid w:val=&quot;00D846CA&quot; /&gt;&lt;w:rsid w:val=&quot;00DA278F&quot; /&gt;&lt;w:rsid w:val=&quot;00DA2CA7&quot; /&gt;&lt;w:rsid w:val=&quot;00DA4955&quot; /&gt;&lt;w:rsid w:val=&quot;00DC215F&quot; /&gt;&lt;w:rsid w:val=&quot;00DD6D7C&quot; /&gt;&lt;w:rsid w:val=&quot;00DF1206&quot; /&gt;&lt;w:rsid w:val=&quot;00DF56FE&quot; /&gt;&lt;w:rsid w:val=&quot;00E525C4&quot; /&gt;&lt;w:rsid w:val=&quot;00E544E1&quot; /&gt;&lt;w:rsid w:val=&quot;00E6386B&quot; /&gt;&lt;w:rsid w:val=&quot;00E734F3&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5867&quot; /&gt;&lt;w:rsid w:val=&quot;00F51904&quot; /&gt;&lt;w:rsid w:val=&quot;00F73982&quot; /&gt;&lt;w:rsid w:val=&quot;00F7419E&quot; /&gt;&lt;w:rsid w:val=&quot;00FB5284&quot; /&gt;&lt;w:rsid w:val=&quot;00FC7A20&quot; /&gt;&lt;w:rsid w:val=&quot;00FE47D2&quot; /&gt;&lt;w:rsid w:val=&quot;00FE51D8&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QQEAAAMBAAoBAAAAKAADBw1TAGUAbgBkACAAdABvACAATQBDACYATQBTAAAM_x000d__x000a_UwBlAG4AZAAgAHQAbwAgAE0AQwBNAFMAAAAAAAALTQBzAEMAbQBzAE8AYwBNAGUAbgB1AAAAAAMB_x000d__x000a_AAAAFEMAdQBzAHQAbwBtACAAUABvAHAAdQBwACAAMQAwADQANQAzADkAMwADARMEAQAAACgAA+MA_x000d__x000a_AAANIlAAYQByAGEAZABvAGMAcwAtAEQAbwBrAHUAbQBlAG4AdAB2AGEAcgBpAGEAYgBsAGUAIABl_x000d__x000a_AGkAbgBmAPwAZwBlAG4AAAAAAAAAAAABAwEAJDwAUABhAHIAYQBkAG8AYwBzAC0ARABvAGsAdQBt_x000d__x000a_AGUAbgB0AHYAYQByAGkAYQBiAGwAZQAgAGUAaQBuAGYA/ABnAGUAbgA+AP//AAABAOMAACgAAAAA_x000d__x000a_AAEAABL5HgAA+R4AABAAAAABAI4ACQAAAAAAAQAFHP/////5HgAAngAAAAEAswA=&lt;/pkg:binaryData&gt;&lt;/pkg:part&gt;&lt;pkg:part pkg:name=&quot;/word/glossary/document.xml&quot; pkg:contentType=&quot;application/vnd.openxmlformats-officedocument.wordprocessingml.document.glossary+xml&quot;&gt;&lt;pkg:xmlData&gt;&lt;w:glossary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Parts&gt;&lt;w:docPart&gt;&lt;w:docPartPr&gt;&lt;w:name w:val=&quot;FE8D3CAE93A24C76A10FC068E3A71F4B&quot; /&gt;&lt;w:category&gt;&lt;w:name w:val=&quot;Allgemein&quot; /&gt;&lt;w:gallery w:val=&quot;placeholder&quot; /&gt;&lt;/w:category&gt;&lt;w:types&gt;&lt;w:type w:val=&quot;bbPlcHdr&quot; /&gt;&lt;/w:types&gt;&lt;w:behaviors&gt;&lt;w:behavior w:val=&quot;content&quot; /&gt;&lt;/w:behaviors&gt;&lt;w:guid w:val=&quot;{6C5C66DE-893C-4B77-ADB4-4A74B2F40306}&quot; /&gt;&lt;/w:docPartPr&gt;&lt;w:docPartBody&gt;&lt;w:p w:rsidR=&quot;00621A0E&quot; w:rsidRDefault=&quot;00810C75&quot; w:rsidP=&quot;00810C75&quot;&gt;&lt;w:pPr&gt;&lt;w:pStyle w:val=&quot;FE8D3CAE93A24C76A10FC068E3A71F4B&quot; /&gt;&lt;/w:pPr&gt;&lt;w:r w:rsidRPr=&quot;000326E5&quot;&gt;&lt;w:rPr&gt;&lt;w:rStyle w:val=&quot;Platzhaltertext&quot; /&gt;&lt;/w:rPr&gt;&lt;w:t&gt;Klicken Sie hier, um Text einzugeben.&lt;/w:t&gt;&lt;/w:r&gt;&lt;/w:p&gt;&lt;/w:docPartBody&gt;&lt;/w:docPart&gt;&lt;w:docPart&gt;&lt;w:docPartPr&gt;&lt;w:name w:val=&quot;371AD8698BEB4BE08E42D722421F8D34&quot; /&gt;&lt;w:category&gt;&lt;w:name w:val=&quot;Allgemein&quot; /&gt;&lt;w:gallery w:val=&quot;placeholder&quot; /&gt;&lt;/w:category&gt;&lt;w:types&gt;&lt;w:type w:val=&quot;bbPlcHdr&quot; /&gt;&lt;/w:types&gt;&lt;w:behaviors&gt;&lt;w:behavior w:val=&quot;content&quot; /&gt;&lt;/w:behaviors&gt;&lt;w:guid w:val=&quot;{58D7DC3F-0D52-464B-AD50-B8D30EB63519}&quot; /&gt;&lt;/w:docPartPr&gt;&lt;w:docPartBody&gt;&lt;w:p w:rsidR=&quot;00621A0E&quot; w:rsidRDefault=&quot;00810C75&quot; w:rsidP=&quot;00810C75&quot;&gt;&lt;w:pPr&gt;&lt;w:pStyle w:val=&quot;371AD8698BEB4BE08E42D722421F8D34&quot; /&gt;&lt;/w:pPr&gt;&lt;w:r w:rsidRPr=&quot;00AB6958&quot;&gt;&lt;w:rPr&gt;&lt;w:rStyle w:val=&quot;Platzhaltertext&quot; /&gt;&lt;/w:rPr&gt;&lt;w:t&gt;Klicken Sie hier, um Text einzugeben.&lt;/w:t&gt;&lt;/w:r&gt;&lt;/w:p&gt;&lt;/w:docPartBody&gt;&lt;/w:docPart&gt;&lt;w:docPart&gt;&lt;w:docPartPr&gt;&lt;w:name w:val=&quot;B030658460464F6DBB8DAE49F551A71C&quot; /&gt;&lt;w:category&gt;&lt;w:name w:val=&quot;Allgemein&quot; /&gt;&lt;w:gallery w:val=&quot;placeholder&quot; /&gt;&lt;/w:category&gt;&lt;w:types&gt;&lt;w:type w:val=&quot;bbPlcHdr&quot; /&gt;&lt;/w:types&gt;&lt;w:behaviors&gt;&lt;w:behavior w:val=&quot;content&quot; /&gt;&lt;/w:behaviors&gt;&lt;w:guid w:val=&quot;{02205ADB-586C-4D56-B6C5-998816BB944B}&quot; /&gt;&lt;/w:docPartPr&gt;&lt;w:docPartBody&gt;&lt;w:p w:rsidR=&quot;00621A0E&quot; w:rsidRDefault=&quot;00810C75&quot; w:rsidP=&quot;00810C75&quot;&gt;&lt;w:pPr&gt;&lt;w:pStyle w:val=&quot;B030658460464F6DBB8DAE49F551A71C&quot; /&gt;&lt;/w:pPr&gt;&lt;w:r w:rsidRPr=&quot;00FB759F&quot;&gt;&lt;w:rPr&gt;&lt;w:rStyle w:val=&quot;Platzhaltertext&quot; /&gt;&lt;/w:rPr&gt;&lt;w:t&gt;Klicken Sie hier, um Text einzugeben.&lt;/w:t&gt;&lt;/w:r&gt;&lt;/w:p&gt;&lt;/w:docPartBody&gt;&lt;/w:docPart&gt;&lt;w:docPart&gt;&lt;w:docPartPr&gt;&lt;w:name w:val=&quot;A43593106A96450DB3D8A8A22591615F&quot; /&gt;&lt;w:category&gt;&lt;w:name w:val=&quot;Allgemein&quot; /&gt;&lt;w:gallery w:val=&quot;placeholder&quot; /&gt;&lt;/w:category&gt;&lt;w:types&gt;&lt;w:type w:val=&quot;bbPlcHdr&quot; /&gt;&lt;/w:types&gt;&lt;w:behaviors&gt;&lt;w:behavior w:val=&quot;content&quot; /&gt;&lt;/w:behaviors&gt;&lt;w:guid w:val=&quot;{090FD3AA-FCA2-42E6-9EB8-6792AFB9BB33}&quot; /&gt;&lt;/w:docPartPr&gt;&lt;w:docPartBody&gt;&lt;w:p w:rsidR=&quot;00621A0E&quot; w:rsidRDefault=&quot;00810C75&quot; w:rsidP=&quot;00810C75&quot;&gt;&lt;w:pPr&gt;&lt;w:pStyle w:val=&quot;A43593106A96450DB3D8A8A22591615F&quot; /&gt;&lt;/w:pPr&gt;&lt;w:r w:rsidRPr=&quot;007658B8&quot;&gt;&lt;w:rPr&gt;&lt;w:rStyle w:val=&quot;Platzhaltertext&quot; /&gt;&lt;/w:rPr&gt;&lt;w:t&gt;Klicken Sie hier, um Text einzugeben.&lt;/w:t&gt;&lt;/w:r&gt;&lt;/w:p&gt;&lt;/w:docPartBody&gt;&lt;/w:docPart&gt;&lt;w:docPart&gt;&lt;w:docPartPr&gt;&lt;w:name w:val=&quot;8934C362FBBE40569A87C05B2B5D5C8F&quot; /&gt;&lt;w:category&gt;&lt;w:name w:val=&quot;Allgemein&quot; /&gt;&lt;w:gallery w:val=&quot;placeholder&quot; /&gt;&lt;/w:category&gt;&lt;w:types&gt;&lt;w:type w:val=&quot;bbPlcHdr&quot; /&gt;&lt;/w:types&gt;&lt;w:behaviors&gt;&lt;w:behavior w:val=&quot;content&quot; /&gt;&lt;/w:behaviors&gt;&lt;w:guid w:val=&quot;{8887CE03-D652-4D08-A512-FB2DFDAAE7CF}&quot; /&gt;&lt;/w:docPartPr&gt;&lt;w:docPartBody&gt;&lt;w:p w:rsidR=&quot;00621A0E&quot; w:rsidRDefault=&quot;00810C75&quot; w:rsidP=&quot;00810C75&quot;&gt;&lt;w:pPr&gt;&lt;w:pStyle w:val=&quot;8934C362FBBE40569A87C05B2B5D5C8F&quot; /&gt;&lt;/w:pPr&gt;&lt;w:r w:rsidRPr=&quot;00BC1EA9&quot;&gt;&lt;w:rPr&gt;&lt;w:rStyle w:val=&quot;Platzhaltertext&quot; /&gt;&lt;/w:rPr&gt;&lt;w:t&gt;Klicken Sie hier, um Text einzugeben.&lt;/w:t&gt;&lt;/w:r&gt;&lt;/w:p&gt;&lt;/w:docPartBody&gt;&lt;/w:docPart&gt;&lt;w:docPart&gt;&lt;w:docPartPr&gt;&lt;w:name w:val=&quot;35232C3501BF4E219F2A99145AA7078A&quot; /&gt;&lt;w:category&gt;&lt;w:name w:val=&quot;Allgemein&quot; /&gt;&lt;w:gallery w:val=&quot;placeholder&quot; /&gt;&lt;/w:category&gt;&lt;w:types&gt;&lt;w:type w:val=&quot;bbPlcHdr&quot; /&gt;&lt;/w:types&gt;&lt;w:behaviors&gt;&lt;w:behavior w:val=&quot;content&quot; /&gt;&lt;/w:behaviors&gt;&lt;w:guid w:val=&quot;{1CA2993B-EA8A-4186-95A6-25A543960281}&quot; /&gt;&lt;/w:docPartPr&gt;&lt;w:docPartBody&gt;&lt;w:p w:rsidR=&quot;00621A0E&quot; w:rsidRDefault=&quot;00810C75&quot; w:rsidP=&quot;00810C75&quot;&gt;&lt;w:pPr&gt;&lt;w:pStyle w:val=&quot;35232C3501BF4E219F2A99145AA7078A&quot; /&gt;&lt;/w:pPr&gt;&lt;w:r w:rsidRPr=&quot;000326E5&quot;&gt;&lt;w:rPr&gt;&lt;w:rStyle w:val=&quot;Platzhaltertext&quot; /&gt;&lt;/w:rPr&gt;&lt;w:t&gt;Klicken Sie hier, um Text einzugeben.&lt;/w:t&gt;&lt;/w:r&gt;&lt;/w:p&gt;&lt;/w:docPartBody&gt;&lt;/w:docPart&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214AA6FD-4D96-41BC-B5C9-685FDC91AF66}&quot; /&gt;&lt;/w:docPartPr&gt;&lt;w:docPartBody&gt;&lt;w:p w:rsidR=&quot;00F73982&quot; w:rsidRDefault=&quot;0069629D&quot;&gt;&lt;w:r w:rsidRPr=&quot;003D03B0&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45&quot;&gt;&lt;wne:acd wne:acdName=&quot;acd0&quot; /&gt;&lt;/wne:keymap&gt;&lt;/wne:keymaps&gt;&lt;wne:toolbars&gt;&lt;wne:acdManifest&gt;&lt;wne:acdEntry wne:acdName=&quot;acd0&quot; /&gt;&lt;/wne:acdManifest&gt;&lt;wne:toolbarData r:id=&quot;rId1&quot; /&gt;&lt;/wne:toolbars&gt;&lt;wne:acds&gt;&lt;wne:acd wne:argValue=&quot;AgBWAEIAUwAtAEUAaQBuAGcAZQByAPwAYwBrAHQA&quot; wne:acdName=&quot;acd0&quot; wne:fciIndexBasedOn=&quot;0065&quot; /&gt;&lt;/wne:acds&gt;&lt;/wne:tcg&gt;&lt;/pkg:xmlData&gt;&lt;/pkg:part&gt;&lt;pkg:part pkg:name=&quot;/word/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zoom w:percent=&quot;100&quot; /&gt;&lt;w:proofState w:spelling=&quot;clean&quot; /&gt;&lt;w:stylePaneFormatFilter w:val=&quot;3821&quot; w:allStyles=&quot;1&quot; w:customStyles=&quot;0&quot; w:latentStyles=&quot;0&quot; w:stylesInUse=&quot;0&quot; w:headingStyles=&quot;1&quot; w:numberingStyles=&quot;0&quot; w:tableStyles=&quot;0&quot; w:directFormattingOnRuns=&quot;0&quot; w:directFormattingOnParagraphs=&quot;0&quot; w:directFormattingOnNumbering=&quot;0&quot; w:directFormattingOnTables=&quot;1&quot; w:clearFormatting=&quot;1&quot; w:top3HeadingStyles=&quot;1&quot; w:visibleStyles=&quot;0&quot; w:alternateStyleNames=&quot;0&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hdrShapeDefaults&gt;&lt;o:shapedefaults v:ext=&quot;edit&quot; spidmax=&quot;2049&quot; /&gt;&lt;/w:hdrShapeDefaults&gt;&lt;w:footnotePr&gt;&lt;w:footnote w:id=&quot;-1&quot; /&gt;&lt;w:footnote w:id=&quot;0&quot; /&gt;&lt;/w:footnotePr&gt;&lt;w:endnotePr&gt;&lt;w:endnote w:id=&quot;-1&quot; /&gt;&lt;w:endnote w:id=&quot;0&quot; /&gt;&lt;/w:endnotePr&gt;&lt;w:compat&gt;&lt;w:compatSetting w:name=&quot;compatibilityMode&quot; w:uri=&quot;http://schemas.microsoft.com/office/word&quot; w:val=&quot;12&quot; /&gt;&lt;/w:compat&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2E09&quot; /&gt;&lt;w:rsid w:val=&quot;000431E7&quot; /&gt;&lt;w:rsid w:val=&quot;00043373&quot; /&gt;&lt;w:rsid w:val=&quot;000435F4&quot; /&gt;&lt;w:rsid w:val=&quot;00044396&quot; /&gt;&lt;w:rsid w:val=&quot;00044462&quot; /&gt;&lt;w:rsid w:val=&quot;0004467E&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8090A&quot; /&gt;&lt;w:rsid w:val=&quot;00082A27&quot; /&gt;&lt;w:rsid w:val=&quot;0008301E&quot; /&gt;&lt;w:rsid w:val=&quot;000833E3&quot; /&gt;&lt;w:rsid w:val=&quot;000836C9&quot; /&gt;&lt;w:rsid w:val=&quot;00084366&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1F8A&quot; /&gt;&lt;w:rsid w:val=&quot;000C2B8A&quot; /&gt;&lt;w:rsid w:val=&quot;000C4721&quot; /&gt;&lt;w:rsid w:val=&quot;000D0C25&quot; /&gt;&lt;w:rsid w:val=&quot;000D3302&quot; /&gt;&lt;w:rsid w:val=&quot;000D3EA4&quot; /&gt;&lt;w:rsid w:val=&quot;000D3FC2&quot; /&gt;&lt;w:rsid w:val=&quot;000D4CBE&quot; /&gt;&lt;w:rsid w:val=&quot;000D5F80&quot; /&gt;&lt;w:rsid w:val=&quot;000D605F&quot; /&gt;&lt;w:rsid w:val=&quot;000D6BF5&quot; /&gt;&lt;w:rsid w:val=&quot;000D7043&quot; /&gt;&lt;w:rsid w:val=&quot;000E0984&quot; /&gt;&lt;w:rsid w:val=&quot;000E0D9D&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6042B&quot; /&gt;&lt;w:rsid w:val=&quot;00160AA1&quot; /&gt;&lt;w:rsid w:val=&quot;00160D2A&quot; /&gt;&lt;w:rsid w:val=&quot;00160EE7&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4509&quot; /&gt;&lt;w:rsid w:val=&quot;0019483C&quot; /&gt;&lt;w:rsid w:val=&quot;00195289&quot; /&gt;&lt;w:rsid w:val=&quot;00195ADF&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B84&quot; /&gt;&lt;w:rsid w:val=&quot;001C5FE6&quot; /&gt;&lt;w:rsid w:val=&quot;001C6623&quot; /&gt;&lt;w:rsid w:val=&quot;001C6969&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5A85&quot; /&gt;&lt;w:rsid w:val=&quot;00215F15&quot; /&gt;&lt;w:rsid w:val=&quot;00216247&quot; /&gt;&lt;w:rsid w:val=&quot;002167EE&quot; /&gt;&lt;w:rsid w:val=&quot;0021691A&quot; /&gt;&lt;w:rsid w:val=&quot;00220CB7&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30DD&quot; /&gt;&lt;w:rsid w:val=&quot;002641D8&quot; /&gt;&lt;w:rsid w:val=&quot;0026515F&quot; /&gt;&lt;w:rsid w:val=&quot;0026533A&quot; /&gt;&lt;w:rsid w:val=&quot;002666CA&quot; /&gt;&lt;w:rsid w:val=&quot;00266BE3&quot; /&gt;&lt;w:rsid w:val=&quot;00270A52&quot; /&gt;&lt;w:rsid w:val=&quot;00270E55&quot; /&gt;&lt;w:rsid w:val=&quot;00270EE8&quot; /&gt;&lt;w:rsid w:val=&quot;00272344&quot; /&gt;&lt;w:rsid w:val=&quot;0027280E&quot; /&gt;&lt;w:rsid w:val=&quot;00273059&quot; /&gt;&lt;w:rsid w:val=&quot;0027305A&quot; /&gt;&lt;w:rsid w:val=&quot;00273483&quot; /&gt;&lt;w:rsid w:val=&quot;00274450&quot; /&gt;&lt;w:rsid w:val=&quot;0027494C&quot; /&gt;&lt;w:rsid w:val=&quot;00275F88&quot; /&gt;&lt;w:rsid w:val=&quot;00276223&quot; /&gt;&lt;w:rsid w:val=&quot;00276FB9&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1A87&quot; /&gt;&lt;w:rsid w:val=&quot;002C292C&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E0165&quot; /&gt;&lt;w:rsid w:val=&quot;002E0238&quot; /&gt;&lt;w:rsid w:val=&quot;002E1919&quot; /&gt;&lt;w:rsid w:val=&quot;002E1A59&quot; /&gt;&lt;w:rsid w:val=&quot;002E1ABC&quot; /&gt;&lt;w:rsid w:val=&quot;002E1EE6&quot; /&gt;&lt;w:rsid w:val=&quot;002E2138&quot; /&gt;&lt;w:rsid w:val=&quot;002E22BB&quot; /&gt;&lt;w:rsid w:val=&quot;002E244D&quot; /&gt;&lt;w:rsid w:val=&quot;002E29E6&quot; /&gt;&lt;w:rsid w:val=&quot;002E3360&quot; /&gt;&lt;w:rsid w:val=&quot;002E3B92&quot; /&gt;&lt;w:rsid w:val=&quot;002E40F1&quot; /&gt;&lt;w:rsid w:val=&quot;002E4323&quot; /&gt;&lt;w:rsid w:val=&quot;002E46F1&quot; /&gt;&lt;w:rsid w:val=&quot;002E47B6&quot; /&gt;&lt;w:rsid w:val=&quot;002E494F&quot; /&gt;&lt;w:rsid w:val=&quot;002E52C8&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525&quot; /&gt;&lt;w:rsid w:val=&quot;00306C2A&quot; /&gt;&lt;w:rsid w:val=&quot;00306EE2&quot; /&gt;&lt;w:rsid w:val=&quot;00307013&quot; /&gt;&lt;w:rsid w:val=&quot;00307162&quot; /&gt;&lt;w:rsid w:val=&quot;003079E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CE6&quot; /&gt;&lt;w:rsid w:val=&quot;00321F5C&quot; /&gt;&lt;w:rsid w:val=&quot;003227A8&quot; /&gt;&lt;w:rsid w:val=&quot;0032284D&quot; /&gt;&lt;w:rsid w:val=&quot;00323A82&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685&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790&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490E&quot; /&gt;&lt;w:rsid w:val=&quot;003678B5&quot; /&gt;&lt;w:rsid w:val=&quot;0036796D&quot; /&gt;&lt;w:rsid w:val=&quot;00367B85&quot; /&gt;&lt;w:rsid w:val=&quot;00367EF5&quot; /&gt;&lt;w:rsid w:val=&quot;00370A75&quot; /&gt;&lt;w:rsid w:val=&quot;003714EF&quot; /&gt;&lt;w:rsid w:val=&quot;00372BE1&quot; /&gt;&lt;w:rsid w:val=&quot;003735E5&quot; /&gt;&lt;w:rsid w:val=&quot;00373A55&quot; /&gt;&lt;w:rsid w:val=&quot;00374B91&quot; /&gt;&lt;w:rsid w:val=&quot;00375CCE&quot; /&gt;&lt;w:rsid w:val=&quot;00376556&quot; /&gt;&lt;w:rsid w:val=&quot;00377425&quot; /&gt;&lt;w:rsid w:val=&quot;003779AE&quot; /&gt;&lt;w:rsid w:val=&quot;00380BF3&quot; /&gt;&lt;w:rsid w:val=&quot;00381AEA&quot; /&gt;&lt;w:rsid w:val=&quot;00382D90&quot; /&gt;&lt;w:rsid w:val=&quot;0038423F&quot; /&gt;&lt;w:rsid w:val=&quot;0038460E&quot; /&gt;&lt;w:rsid w:val=&quot;00385326&quot; /&gt;&lt;w:rsid w:val=&quot;00385D08&quot; /&gt;&lt;w:rsid w:val=&quot;003876C2&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2446&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5BA0&quot; /&gt;&lt;w:rsid w:val=&quot;003B5D83&quot; /&gt;&lt;w:rsid w:val=&quot;003B61EC&quot; /&gt;&lt;w:rsid w:val=&quot;003C050D&quot; /&gt;&lt;w:rsid w:val=&quot;003C0A7E&quot; /&gt;&lt;w:rsid w:val=&quot;003C0CD2&quot; /&gt;&lt;w:rsid w:val=&quot;003C0FF9&quot; /&gt;&lt;w:rsid w:val=&quot;003C2914&quot; /&gt;&lt;w:rsid w:val=&quot;003C55A8&quot; /&gt;&lt;w:rsid w:val=&quot;003C6896&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66FF&quot; /&gt;&lt;w:rsid w:val=&quot;00420C77&quot; /&gt;&lt;w:rsid w:val=&quot;00420E33&quot; /&gt;&lt;w:rsid w:val=&quot;00421181&quot; /&gt;&lt;w:rsid w:val=&quot;00421AE0&quot; /&gt;&lt;w:rsid w:val=&quot;0042274E&quot; /&gt;&lt;w:rsid w:val=&quot;0042386B&quot; /&gt;&lt;w:rsid w:val=&quot;00423BF7&quot; /&gt;&lt;w:rsid w:val=&quot;00425C1F&quot; /&gt;&lt;w:rsid w:val=&quot;00426360&quot; /&gt;&lt;w:rsid w:val=&quot;00426B73&quot; /&gt;&lt;w:rsid w:val=&quot;0043012A&quot; /&gt;&lt;w:rsid w:val=&quot;00430BA9&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DBF&quot; /&gt;&lt;w:rsid w:val=&quot;00443DAE&quot; /&gt;&lt;w:rsid w:val=&quot;004442AC&quot; /&gt;&lt;w:rsid w:val=&quot;00445710&quot; /&gt;&lt;w:rsid w:val=&quot;004457A9&quot; /&gt;&lt;w:rsid w:val=&quot;004457EC&quot; /&gt;&lt;w:rsid w:val=&quot;00446001&quot; /&gt;&lt;w:rsid w:val=&quot;00447985&quot; /&gt;&lt;w:rsid w:val=&quot;00450DDA&quot; /&gt;&lt;w:rsid w:val=&quot;00450DEA&quot; /&gt;&lt;w:rsid w:val=&quot;00451799&quot; /&gt;&lt;w:rsid w:val=&quot;00452F62&quot; /&gt;&lt;w:rsid w:val=&quot;00453519&quot; /&gt;&lt;w:rsid w:val=&quot;0045381B&quot; /&gt;&lt;w:rsid w:val=&quot;004557FD&quot; /&gt;&lt;w:rsid w:val=&quot;00455DB3&quot; /&gt;&lt;w:rsid w:val=&quot;0045644F&quot; /&gt;&lt;w:rsid w:val=&quot;00456D50&quot; /&gt;&lt;w:rsid w:val=&quot;004575F5&quot; /&gt;&lt;w:rsid w:val=&quot;0045763A&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gt;&lt;w:rsid w:val=&quot;004E17DA&quot; /&gt;&lt;w:rsid w:val=&quot;004E24AC&quot; /&gt;&lt;w:rsid w:val=&quot;004E28FD&quot; /&gt;&lt;w:rsid w:val=&quot;004E2B28&quot; /&gt;&lt;w:rsid w:val=&quot;004E2F52&quot; /&gt;&lt;w:rsid w:val=&quot;004E615B&quot; /&gt;&lt;w:rsid w:val=&quot;004F0221&quot; /&gt;&lt;w:rsid w:val=&quot;004F1464&quot; /&gt;&lt;w:rsid w:val=&quot;004F1C73&quot; /&gt;&lt;w:rsid w:val=&quot;004F20BC&quot; /&gt;&lt;w:rsid w:val=&quot;004F27C4&quot; /&gt;&lt;w:rsid w:val=&quot;004F4825&quot; /&gt;&lt;w:rsid w:val=&quot;004F5330&quot; /&gt;&lt;w:rsid w:val=&quot;004F55EA&quot; /&gt;&lt;w:rsid w:val=&quot;004F57BC&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0CAA&quot; /&gt;&lt;w:rsid w:val=&quot;005115E1&quot; /&gt;&lt;w:rsid w:val=&quot;00512C01&quot; /&gt;&lt;w:rsid w:val=&quot;00513C4C&quot; /&gt;&lt;w:rsid w:val=&quot;00514D63&quot; /&gt;&lt;w:rsid w:val=&quot;005152CF&quot; /&gt;&lt;w:rsid w:val=&quot;00516B10&quot; /&gt;&lt;w:rsid w:val=&quot;005174CB&quot; /&gt;&lt;w:rsid w:val=&quot;005175B9&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6F9C&quot; /&gt;&lt;w:rsid w:val=&quot;00570382&quot; /&gt;&lt;w:rsid w:val=&quot;00571509&quot; /&gt;&lt;w:rsid w:val=&quot;0057243C&quot; /&gt;&lt;w:rsid w:val=&quot;00573261&quot; /&gt;&lt;w:rsid w:val=&quot;0057376F&quot; /&gt;&lt;w:rsid w:val=&quot;00573DD8&quot; /&gt;&lt;w:rsid w:val=&quot;00576C39&quot; /&gt;&lt;w:rsid w:val=&quot;005778DA&quot; /&gt;&lt;w:rsid w:val=&quot;00580202&quot; /&gt;&lt;w:rsid w:val=&quot;00580C5C&quot; /&gt;&lt;w:rsid w:val=&quot;00580C63&quot; /&gt;&lt;w:rsid w:val=&quot;00580E8C&quot; /&gt;&lt;w:rsid w:val=&quot;00582C89&quot; /&gt;&lt;w:rsid w:val=&quot;00583FA0&quot; /&gt;&lt;w:rsid w:val=&quot;00584C72&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EF5&quot; /&gt;&lt;w:rsid w:val=&quot;00615740&quot; /&gt;&lt;w:rsid w:val=&quot;00616630&quot; /&gt;&lt;w:rsid w:val=&quot;006167A7&quot; /&gt;&lt;w:rsid w:val=&quot;00616F8F&quot; /&gt;&lt;w:rsid w:val=&quot;00617320&quot; /&gt;&lt;w:rsid w:val=&quot;006174AC&quot; /&gt;&lt;w:rsid w:val=&quot;00620DBF&quot; /&gt;&lt;w:rsid w:val=&quot;006227A4&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
    <w:docVar w:name="en-US2_LanguageVersion" w:val="al=&quot;00640652&quot; /&gt;&lt;w:rsid w:val=&quot;0064364D&quot; /&gt;&lt;w:rsid w:val=&quot;00645E8D&quot; /&gt;&lt;w:rsid w:val=&quot;006463A2&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580&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5AF4&quot; /&gt;&lt;w:rsid w:val=&quot;00757252&quot; /&gt;&lt;w:rsid w:val=&quot;00757424&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3F6&quot; /&gt;&lt;w:rsid w:val=&quot;0079145A&quot; /&gt;&lt;w:rsid w:val=&quot;00792376&quot; /&gt;&lt;w:rsid w:val=&quot;00792D55&quot; /&gt;&lt;w:rsid w:val=&quot;00793360&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5DE5&quot; /&gt;&lt;w:rsid w:val=&quot;007A6649&quot; /&gt;&lt;w:rsid w:val=&quot;007A690E&quot; /&gt;&lt;w:rsid w:val=&quot;007A6AC0&quot; /&gt;&lt;w:rsid w:val=&quot;007B2ECC&quot; /&gt;&lt;w:rsid w:val=&quot;007B3161&quot; /&gt;&lt;w:rsid w:val=&quot;007B418D&quot; /&gt;&lt;w:rsid w:val=&quot;007B4335&quot; /&gt;&lt;w:rsid w:val=&quot;007B444E&quot; /&gt;&lt;w:rsid w:val=&quot;007B4B05&quot; /&gt;&lt;w:rsid w:val=&quot;007B588C&quot; /&gt;&lt;w:rsid w:val=&quot;007B6936&quot; /&gt;&lt;w:rsid w:val=&quot;007B6BF8&quot; /&gt;&lt;w:rsid w:val=&quot;007B6F24&quot; /&gt;&lt;w:rsid w:val=&quot;007B7932&quot; /&gt;&lt;w:rsid w:val=&quot;007C0E81&quot; /&gt;&lt;w:rsid w:val=&quot;007C1D03&quot; /&gt;&lt;w:rsid w:val=&quot;007C299B&quot; /&gt;&lt;w:rsid w:val=&quot;007C39DC&quot; /&gt;&lt;w:rsid w:val=&quot;007C5D79&quot; /&gt;&lt;w:rsid w:val=&quot;007C7730&quot; /&gt;&lt;w:rsid w:val=&quot;007C7BBD&quot; /&gt;&lt;w:rsid w:val=&quot;007D17F4&quot; /&gt;&lt;w:rsid w:val=&quot;007D1CE0&quot; /&gt;&lt;w:rsid w:val=&quot;007D288E&quot; /&gt;&lt;w:rsid w:val=&quot;007D3355&quot; /&gt;&lt;w:rsid w:val=&quot;007D494C&quot; /&gt;&lt;w:rsid w:val=&quot;007D4FAD&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5CE&quot; /&gt;&lt;w:rsid w:val=&quot;008D2D07&quot; /&gt;&lt;w:rsid w:val=&quot;008D3422&quot; /&gt;&lt;w:rsid w:val=&quot;008D3666&quot; /&gt;&lt;w:rsid w:val=&quot;008D3684&quot; /&gt;&lt;w:rsid w:val=&quot;008D3B03&quot; /&gt;&lt;w:rsid w:val=&quot;008D3B23&quot; /&gt;&lt;w:rsid w:val=&quot;008D507C&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5F82&quot; /&gt;&lt;w:rsid w:val=&quot;009061EC&quot; /&gt;&lt;w:rsid w:val=&quot;00906B39&quot; /&gt;&lt;w:rsid w:val=&quot;00906C53&quot; /&gt;&lt;w:rsid w:val=&quot;009102B1&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69F9&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35B&quot; /&gt;&lt;w:rsid w:val=&quot;009B2129&quot; /&gt;&lt;w:rsid w:val=&quot;009B266F&quot; /&gt;&lt;w:rsid w:val=&quot;009B26E0&quot; /&gt;&lt;w:rsid w:val=&quot;009B3C5E&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79C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16F0&quot; /&gt;&lt;w:rsid w:val=&quot;00A1185B&quot; /&gt;&lt;w:rsid w:val=&quot;00A12B33&quot; /&gt;&lt;w:rsid w:val=&quot;00A12EBD&quot; /&gt;&lt;w:rsid w:val=&quot;00A138F7&quot; /&gt;&lt;w:rsid w:val=&quot;00A14338&quot; /&gt;&lt;w:rsid w:val=&quot;00A1436D&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E6B&quot; /&gt;&lt;w:rsid w:val=&quot;00A3761B&quot; /&gt;&lt;w:rsid w:val=&quot;00A37D0F&quot; /&gt;&lt;w:rsid w:val=&quot;00A40BF8&quot; /&gt;&lt;w:rsid w:val=&quot;00A41DDE&quot; /&gt;&lt;w:rsid w:val=&quot;00A424C9&quot; /&gt;&lt;w:rsid w:val=&quot;00A427DF&quot; /&gt;&lt;w:rsid w:val=&quot;00A42838&quot; /&gt;&lt;w:rsid w:val=&quot;00A4345B&quot; /&gt;&lt;w:rsid w:val=&quot;00A43A86&quot; /&gt;&lt;w:rsid w:val=&quot;00A43CAA&quot; /&gt;&lt;w:rsid w:val=&quot;00A452F3&quot; /&gt;&lt;w:rsid w:val=&quot;00A46C37&quot; /&gt;&lt;w:rsid w:val=&quot;00A5041B&quot; /&gt;&lt;w:rsid w:val=&quot;00A50750&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666&quot; /&gt;&lt;w:rsid w:val=&quot;00AD1875&quot; /&gt;&lt;w:rsid w:val=&quot;00AD187C&quot; /&gt;&lt;w:rsid w:val=&quot;00AD1FDD&quot; /&gt;&lt;w:rsid w:val=&quot;00AD2BEF&quot; /&gt;&lt;w:rsid w:val=&quot;00AD30A5&quot; /&gt;&lt;w:rsid w:val=&quot;00AD4A93&quot; /&gt;&lt;w:rsid w:val=&quot;00AD4B18&quot; /&gt;&lt;w:rsid w:val=&quot;00AD4BAC&quot; /&gt;&lt;w:rsid w:val=&quot;00AD5A57&quot; /&gt;&lt;w:rsid w:val=&quot;00AD5A59&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2028&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1A2B&quot; /&gt;&lt;w:rsid w:val=&quot;00B11CFF&quot; /&gt;&lt;w:rsid w:val=&quot;00B134DA&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EC&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51C62&quot; /&gt;&lt;w:rsid w:val=&quot;00B520E6&quot; /&gt;&lt;w:rsid w:val=&quot;00B536B8&quot; /&gt;&lt;w:rsid w:val=&quot;00B538EB&quot; /&gt;&lt;w:rsid w:val=&quot;00B53BB3&quot; /&gt;&lt;w:rsid w:val=&quot;00B53BEB&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701A0&quot; /&gt;&lt;w:rsid w:val=&quot;00B7059D&quot; /&gt;&lt;w:rsid w:val=&quot;00B70E05&quot; /&gt;&lt;w:rsid w:val=&quot;00B710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798&quot; /&gt;&lt;w:rsid w:val=&quot;00B92A45&quot; /&gt;&lt;w:rsid w:val=&quot;00B932D4&quot; /&gt;&lt;w:rsid w:val=&quot;00B93711&quot; /&gt;&lt;w:rsid w:val=&quot;00B94BF0&quot; /&gt;&lt;w:rsid w:val=&quot;00B9573E&quot; /&gt;&lt;w:rsid w:val=&quot;00B95ADD&quot; /&gt;&lt;w:rsid w:val=&quot;00B96486&quot; /&gt;&lt;w:rsid w:val=&quot;00B9668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38B5&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390D&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504E0&quot; /&gt;&lt;w:rsid w:val=&quot;00C50660&quot; /&gt;&lt;w:rsid w:val=&quot;00C511A1&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86F3F&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22E6&quot; /&gt;&lt;w:rsid w:val=&quot;00CD315A&quot; /&gt;&lt;w:rsid w:val=&quot;00CD47B7&quot; /&gt;&lt;w:rsid w:val=&quot;00CD4B69&quot; /&gt;&lt;w:rsid w:val=&quot;00CD551C&quot; /&gt;&lt;w:rsid w:val=&quot;00CD5933&quot; /&gt;&lt;w:rsid w:val=&quot;00CD5CCD&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5809&quot; /&gt;&lt;w:rsid w:val=&quot;00D6789C&quot; /&gt;&lt;w:rsid w:val=&quot;00D702DD&quot; /&gt;&lt;w:rsid w:val=&quot;00D705A3&quot; /&gt;&lt;w:rsid w:val=&quot;00D722D3&quot; /&gt;&lt;w:rsid w:val=&quot;00D73E0A&quot; /&gt;&lt;w:rsid w:val=&quot;00D73E74&quot; /&gt;&lt;w:rsid w:val=&quot;00D747C1&quot; /&gt;&lt;w:rsid w:val=&quot;00D76B5C&quot; /&gt;&lt;w:rsid w:val=&quot;00D80A18&quot; /&gt;&lt;w:rsid w:val=&quot;00D81770&quot; /&gt;&lt;w:rsid w:val=&quot;00D81C92&quot; /&gt;&lt;w:rsid w:val=&quot;00D82702&quot; /&gt;&lt;w:rsid w:val=&quot;00D83847&quot; /&gt;&lt;w:rsid w:val=&quot;00D858B0&quot; /&gt;&lt;w:rsid w:val=&quot;00D865AF&quot; /&gt;&lt;w:rsid w:val=&quot;00D914A7&quot; /&gt;&lt;w:rsid w:val=&quot;00D926B2&quot; /&gt;&lt;w:rsid w:val=&quot;00D92E25&quot; /&gt;&lt;w:rsid w:val=&quot;00D93796&quot; /&gt;&lt;w:rsid w:val=&quot;00D941E1&quot; /&gt;&lt;w:rsid w:val=&quot;00D949B1&quot; /&gt;&lt;w:rsid w:val=&quot;00D95839&quot; /&gt;&lt;w:rsid w:val=&quot;00DA04AC&quot; /&gt;&lt;w:rsid w:val=&quot;00DA22FC&quot; /&gt;&lt;w:rsid w:val=&quot;00DA2F18&quot; /&gt;&lt;w:rsid w:val=&quot;00DA3A56&quot; /&gt;&lt;w:rsid w:val=&quot;00DA759F&quot; /&gt;&lt;w:rsid w:val=&quot;00DB01FD&quot; /&gt;&lt;w:rsid w:val=&quot;00DB149B&quot; /&gt;&lt;w:rsid w:val=&quot;00DB48E2&quot; /&gt;&lt;w:rsid w:val=&quot;00DB561C&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BC0&quot; /&gt;&lt;w:rsid w:val=&quot;00DD703B&quot; /&gt;&lt;w:rsid w:val=&quot;00DD710E&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24DA&quot; /&gt;&lt;w:rsid w:val=&quot;00E52901&quot; /&gt;&lt;w:rsid w:val=&quot;00E52BCE&quot; /&gt;&lt;w:rsid w:val=&quot;00E534A0&quot; /&gt;&lt;w:rsid w:val=&quot;00E53AA4&quot; /&gt;&lt;w:rsid w:val=&quot;00E53AE6&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3C05&quot; /&gt;&lt;w:rsid w:val=&quot;00E64132&quot; /&gt;&lt;w:rsid w:val=&quot;00E65579&quot; /&gt;&lt;w:rsid w:val=&quot;00E66A21&quot; /&gt;&lt;w:rsid w:val=&quot;00E70EA2&quot; /&gt;&lt;w:rsid w:val=&quot;00E715EB&quot; /&gt;&lt;w:rsid w:val=&quot;00E71E3E&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D2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9CB&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3B0&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742B&quot; /&gt;&lt;w:rsid w:val=&quot;00FC796E&quot; /&gt;&lt;w:rsid w:val=&quot;00FD0341&quot; /&gt;&lt;w:rsid w:val=&quot;00FD1CD7&quot; /&gt;&lt;w:rsid w:val=&quot;00FD25DF&quot; /&gt;&lt;w:rsid w:val=&quot;00FD2CB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14DC&quot; /&gt;&lt;w:rsid w:val=&quot;00FF250E&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2049&quot; /&gt;&lt;o:shapelayout v:ext=&quot;edit&quot;&gt;&lt;o:idmap v:ext=&quot;edit&quot; data=&quot;1&quot; /&gt;&lt;/o:shapelayout&gt;&lt;/w:shapeDefaults&gt;&lt;w:decimalSymbol w:val=&quot;.&quot; /&gt;&lt;w:listSeparator w:val=&quot;;&quot; /&gt;&lt;/w:settings&gt;&lt;/pkg:xmlData&gt;&lt;/pkg:part&gt;&lt;pkg:part pkg:name=&quot;/word/glossary/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Theme=&quot;minorHAnsi&quot; w:eastAsiaTheme=&quot;minorEastAsia&quot; w:hAnsiTheme=&quot;minorHAnsi&quot; w:cstheme=&quot;minorBidi&quot; /&gt;&lt;w:sz w:val=&quot;22&quot; /&gt;&lt;w:szCs w:val=&quot;22&quot; /&gt;&lt;w:lang w:val=&quot;de-CH&quot; w:eastAsia=&quot;de-CH&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
    <w:docVar w:name="en-US3_LanguageVersion" w:val="&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s&gt;&lt;/pkg:xmlData&gt;&lt;/pkg:part&gt;&lt;pkg:part pkg:name=&quot;/word/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Theme=&quot;minorHAnsi&quot; w:eastAsiaTheme=&quot;minorEastAsia&quot; w:hAnsiTheme=&quot;minorHAnsi&quot; w:cstheme=&quot;minorBidi&quot; /&gt;&lt;w:sz w:val=&quot;22&quot; /&gt;&lt;w:szCs w:val=&quot;22&quot; /&gt;&lt;w:lang w:val=&quot;de-CH&quot; w:eastAsia=&quot;de-CH&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s&gt;&lt;/pkg:xmlData&gt;&lt;/pkg:part&gt;&lt;pkg:part pkg:name=&quot;/word/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index 1&quot; w:semiHidden=&quot;1&quot; /&gt;&lt;w:lsdException w:name=&quot;index 2&quot; w:semiHidden=&quot;1&quot; /&gt;&lt;w:lsdException w:name=&quot;index 3&quot; w:semiHidden=&quot;1&quot; /&gt;&lt;w:lsdException w:name=&quot;index 4&quot; w:semiHidden=&quot;1&quot; /&gt;&lt;w:lsdException w:name=&quot;index 5&quot; w:semiHidden=&quot;1&quot; /&gt;&lt;w:lsdException w:name=&quot;index 6&quot; w:semiHidden=&quot;1&quot; /&gt;&lt;w:lsdException w:name=&quot;index 7&quot; w:semiHidden=&quot;1&quot; /&gt;&lt;w:lsdException w:name=&quot;index 8&quot; w:semiHidden=&quot;1&quot; /&gt;&lt;w:lsdException w:name=&quot;index 9&quot; w:semiHidden=&quot;1&quot; /&gt;&lt;w:lsdException w:name=&quot;toc 1&quot; w:semiHidden=&quot;1&quot; /&gt;&lt;w:lsdException w:name=&quot;toc 2&quot; w:semiHidden=&quot;1&quot; /&gt;&lt;w:lsdException w:name=&quot;toc 3&quot; w:semiHidden=&quot;1&quot; /&gt;&lt;w:lsdException w:name=&quot;toc 4&quot; w:semiHidden=&quot;1&quot; /&gt;&lt;w:lsdException w:name=&quot;toc 5&quot; w:semiHidden=&quot;1&quot; /&gt;&lt;w:lsdException w:name=&quot;toc 6&quot; w:semiHidden=&quot;1&quot; /&gt;&lt;w:lsdException w:name=&quot;toc 7&quot; w:semiHidden=&quot;1&quot; /&gt;&lt;w:lsdException w:name=&quot;toc 8&quot; w:semiHidden=&quot;1&quot; /&gt;&lt;w:lsdException w:name=&quot;toc 9&quot; w:semiHidden=&quot;1&quot; /&gt;&lt;w:lsdException w:name=&quot;Normal Indent&quot; w:semiHidden=&quot;1&quot; /&gt;&lt;w:lsdException w:name=&quot;footnote text&quot; w:semiHidden=&quot;1&quot; /&gt;&lt;w:lsdException w:name=&quot;annotation text&quot; w:semiHidden=&quot;1&quot; /&gt;&lt;w:lsdException w:name=&quot;index heading&quot; w:semiHidden=&quot;1&quot; /&gt;&lt;w:lsdException w:name=&quot;caption&quot; w:semiHidden=&quot;1&quot; w:qFormat=&quot;1&quot; /&gt;&lt;w:lsdException w:name=&quot;table of figures&quot; w:semiHidden=&quot;1&quot; /&gt;&lt;w:lsdException w:name=&quot;envelope address&quot; w:semiHidden=&quot;1&quot; /&gt;&lt;w:lsdException w:name=&quot;envelope return&quot; w:semiHidden=&quot;1&quot; /&gt;&lt;w:lsdException w:name=&quot;footnote reference&quot; w:semiHidden=&quot;1&quot; /&gt;&lt;w:lsdException w:name=&quot;annotation reference&quot; w:semiHidden=&quot;1&quot; /&gt;&lt;w:lsdException w:name=&quot;line number&quot; w:semiHidden=&quot;1&quot; /&gt;&lt;w:lsdException w:name=&quot;page number&quot; w:semiHidden=&quot;1&quot; /&gt;&lt;w:lsdException w:name=&quot;endnote reference&quot; w:semiHidden=&quot;1&quot; /&gt;&lt;w:lsdException w:name=&quot;endnote text&quot; w:semiHidden=&quot;1&quot; /&gt;&lt;w:lsdException w:name=&quot;table of authorities&quot; w:semiHidden=&quot;1&quot; /&gt;&lt;w:lsdException w:name=&quot;macro&quot; w:semiHidden=&quot;1&quot; /&gt;&lt;w:lsdException w:name=&quot;toa heading&quot; w:semiHidden=&quot;1&quot; /&gt;&lt;w:lsdException w:name=&quot;List&quot; w:semiHidden=&quot;1&quot; /&gt;&lt;w:lsdException w:name=&quot;List Bullet&quot; w:semiHidden=&quot;1&quot; /&gt;&lt;w:lsdException w:name=&quot;List Number&quot; w:semiHidden=&quot;1&quot; /&gt;&lt;w:lsdException w:name=&quot;List 2&quot; w:semiHidden=&quot;1&quot; /&gt;&lt;w:lsdException w:name=&quot;List 3&quot; w:semiHidden=&quot;1&quot; /&gt;&lt;w:lsdException w:name=&quot;List 4&quot; w:semiHidden=&quot;1&quot; /&gt;&lt;w:lsdException w:name=&quot;List 5&quot; w:semiHidden=&quot;1&quot; /&gt;&lt;w:lsdException w:name=&quot;List Bullet 2&quot; w:semiHidden=&quot;1&quot; /&gt;&lt;w:lsdException w:name=&quot;List Bullet 3&quot; w:semiHidden=&quot;1&quot; /&gt;&lt;w:lsdException w:name=&quot;List Bullet 4&quot; w:semiHidden=&quot;1&quot; /&gt;&lt;w:lsdException w:name=&quot;List Bullet 5&quot; w:semiHidden=&quot;1&quot; /&gt;&lt;w:lsdException w:name=&quot;List Number 2&quot; w:semiHidden=&quot;1&quot; /&gt;&lt;w:lsdException w:name=&quot;List Number 3&quot; w:semiHidden=&quot;1&quot; /&gt;&lt;w:lsdException w:name=&quot;List Number 4&quot; w:semiHidden=&quot;1&quot; /&gt;&lt;w:lsdException w:name=&quot;List Number 5&quot; w:semiHidden=&quot;1&quot; /&gt;&lt;w:lsdException w:name=&quot;Title&quot; w:semiHidden=&quot;1&quot; /&gt;&lt;w:lsdException w:name=&quot;Closing&quot; w:semiHidden=&quot;1&quot; /&gt;&lt;w:lsdException w:name=&quot;Signature&quot; w:semiHidden=&quot;1&quot; /&gt;&lt;w:lsdException w:name=&quot;Body Text&quot; w:semiHidden=&quot;1&quot; /&gt;&lt;w:lsdException w:name=&quot;Body Text Indent&quot; w:semiHidden=&quot;1&quot; /&gt;&lt;w:lsdException w:name=&quot;List Continue&quot; w:semiHidden=&quot;1&quot; /&gt;&lt;w:lsdException w:name=&quot;List Continue 2&quot; w:semiHidden=&quot;1&quot; /&gt;&lt;w:lsdException w:name=&quot;List Continue 3&quot; w:semiHidden=&quot;1&quot; /&gt;&lt;w:lsdException w:name=&quot;List Continue 4&quot; w:semiHidden=&quot;1&quot; /&gt;&lt;w:lsdException w:name=&quot;List Continue 5&quot; w:semiHidden=&quot;1&quot; /&gt;&lt;w:lsdException w:name=&quot;Message Header&quot; w:semiHidden=&quot;1&quot; /&gt;&lt;w:lsdException w:name=&quot;Subtitle&quot; w:semiHidden=&quot;1&quot; /&gt;&lt;w:lsdException w:name=&quot;Salutation&quot; w:semiHidden=&quot;1&quot; /&gt;&lt;w:lsdException w:name=&quot;Date&quot; w:semiHidden=&quot;1&quot; /&gt;&lt;w:lsdException w:name=&quot;Body Text First Indent&quot; w:semiHidden=&quot;1&quot; /&gt;&lt;w:lsdException w:name=&quot;Body Text First Indent 2&quot; w:semiHidden=&quot;1&quot; /&gt;&lt;w:lsdException w:name=&quot;Note Heading&quot; w:semiHidden=&quot;1&quot; /&gt;&lt;w:lsdException w:name=&quot;Body Text 2&quot; w:semiHidden=&quot;1&quot; /&gt;&lt;w:lsdException w:name=&quot;Body Text 3&quot; w:semiHidden=&quot;1&quot; /&gt;&lt;w:lsdException w:name=&quot;Body Text Indent 2&quot; w:semiHidden=&quot;1&quot; /&gt;&lt;w:lsdException w:name=&quot;Body Text Indent 3&quot; w:semiHidden=&quot;1&quot; /&gt;&lt;w:lsdException w:name=&quot;Block Text&quot; w:semiHidden=&quot;1&quot; /&gt;&lt;w:lsdException w:name=&quot;Hyperlink&quot; w:semiHidden=&quot;1&quot; /&gt;&lt;w:lsdException w:name=&quot;FollowedHyperlink&quot; w:semiHidden=&quot;1&quot; /&gt;&lt;w:lsdException w:name=&quot;Strong&quot; w:semiHidden=&quot;1&quot; /&gt;&lt;w:lsdException w:name=&quot;Emphasis&quot; w:semiHidden=&quot;1&quot; /&gt;&lt;w:lsdException w:name=&quot;Document Map&quot; w:semiHidden=&quot;1&quot; /&gt;&lt;w:lsdException w:name=&quot;Plain Text&quot; w:semiHidden=&quot;1&quot; /&gt;&lt;w:lsdException w:name=&quot;E-mail Signature&quot; w:semiHidden=&quot;1&quot; /&gt;&lt;w:lsdException w:name=&quot;Normal (Web)&quot; w:semiHidden=&quot;1&quot; /&gt;&lt;w:lsdException w:name=&quot;HTML Acronym&quot; w:semiHidden=&quot;1&quot; /&gt;&lt;w:lsdException w:name=&quot;HTML Address&quot; w:semiHidden=&quot;1&quot; /&gt;&lt;w:lsdException w:name=&quot;HTML Cite&quot; w:semiHidden=&quot;1&quot; /&gt;&lt;w:lsdException w:name=&quot;HTML Code&quot; w:semiHidden=&quot;1&quot; /&gt;&lt;w:lsdException w:name=&quot;HTML Definition&quot; w:semiHidden=&quot;1&quot; /&gt;&lt;w:lsdException w:name=&quot;HTML Keyboard&quot; w:semiHidden=&quot;1&quot; /&gt;&lt;w:lsdException w:name=&quot;HTML Preformatted&quot; w:semiHidden=&quot;1&quot; /&gt;&lt;w:lsdException w:name=&quot;HTML Sample&quot; w:semiHidden=&quot;1&quot; /&gt;&lt;w:lsdException w:name=&quot;HTML Typewriter&quot; w:semiHidden=&quot;1&quot; /&gt;&lt;w:lsdException w:name=&quot;HTML Variable&quot; w:semiHidden=&quot;1&quot; /&gt;&lt;w:lsdException w:name=&quot;annotation subject&quot; w:semiHidden=&quot;1&quot; /&gt;&lt;w:lsdException w:name=&quot;Placeholder Text&quot; w:semiHidden=&quot;1&quot; w:uiPriority=&quot;99&quot; /&gt;&lt;w:lsdException w:name=&quot;No Spacing&quot; w:semiHidden=&quot;1&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gt;&lt;w:lsdException w:name=&quot;Quote&quot; w:semiHidden=&quot;1&quot; w:uiPriority=&quot;29&quot; /&gt;&lt;w:lsdException w:name=&quot;Intense Quote&quot; w:semiHidden=&quot;1&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gt;&lt;w:lsdException w:name=&quot;Intense Emphasis&quot; w:semiHidden=&quot;1&quot; w:uiPriority=&quot;21&quot; /&gt;&lt;w:lsdException w:name=&quot;Subtle Reference&quot; w:semiHidden=&quot;1&quot; w:uiPriority=&quot;31&quot; /&gt;&lt;w:lsdException w:name=&quot;Intense Reference&quot; w:semiHidden=&quot;1&quot; w:uiPriority=&quot;32&quot; /&gt;&lt;w:lsdException w:name=&quot;Book Title&quot; w:semiHidden=&quot;1&quot; w:uiPriority=&quot;33&quot; /&gt;&lt;w:lsdException w:name=&quot;Bibliography&quot; w:semiHidden=&quot;1&quot; w:uiPriority=&quot;37&quot; /&gt;&lt;w:lsdException w:name=&quot;TOC Heading&quot; w:semiHidden=&quot;1&quot; w:uiPriority=&quot;39&quot; w:qFormat=&quot;1&quot; /&gt;&lt;/w:latentStyles&gt;&lt;w:style w:type=&quot;paragraph&quot; w:default=&quot;1&quot; w:styleId=&quot;Standard&quot;&gt;&lt;w:name w:val=&quot;Normal&quot; /&gt;&lt;w:aliases w:val=&quot;VBS-Normal&quot; /&gt;&lt;w:qFormat /&gt;&lt;w:rsid w:val=&quot;00B134DA&quot; /&gt;&lt;w:rPr&gt;&lt;w:rFonts w:ascii=&quot;Arial&quot; w:eastAsia=&quot;Calibri&quot; w:hAnsi=&quot;Arial&quot; /&gt;&lt;w:sz w:val=&quot;22&quot; /&gt;&lt;w:szCs w:val=&quot;22&quot; /&gt;&lt;w:lang w:eastAsia=&quot;en-US&quot; /&gt;&lt;/w:rPr&gt;&lt;/w:style&gt;&lt;w:style w:type=&quot;paragraph&quot; w:styleId=&quot;berschrift1&quot;&gt;&lt;w:name w:val=&quot;heading 1&quot; /&gt;&lt;w:aliases w:val=&quot;VBS-Hauptitel&quot; /&gt;&lt;w:basedOn w:val=&quot;Standard&quot; /&gt;&lt;w:next w:val=&quot;Standard&quot; /&gt;&lt;w:link w:val=&quot;berschrift1Zchn&quot; /&gt;&lt;w:qFormat /&gt;&lt;w:rsid w:val=&quot;00B134DA&quot; /&gt;&lt;w:pPr&gt;&lt;w:keepNext /&gt;&lt;w:keepLines /&gt;&lt;w:numPr&gt;&lt;w:numId w:val=&quot;23&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berschrift2&quot;&gt;&lt;w:name w:val=&quot;heading 2&quot; /&gt;&lt;w:aliases w:val=&quot;VBS-Titel&quot; /&gt;&lt;w:basedOn w:val=&quot;Standard&quot; /&gt;&lt;w:next w:val=&quot;Standard&quot; /&gt;&lt;w:link w:val=&quot;berschrift2Zchn&quot; /&gt;&lt;w:qFormat /&gt;&lt;w:rsid w:val=&quot;00B134DA&quot; /&gt;&lt;w:pPr&gt;&lt;w:keepNext /&gt;&lt;w:keepLines /&gt;&lt;w:numPr&gt;&lt;w:ilvl w:val=&quot;1&quot; /&gt;&lt;w:numId w:val=&quot;23&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berschrift3&quot;&gt;&lt;w:name w:val=&quot;heading 3&quot; /&gt;&lt;w:aliases w:val=&quot;VBS-Untertitel&quot; /&gt;&lt;w:basedOn w:val=&quot;Standard&quot; /&gt;&lt;w:next w:val=&quot;Standard&quot; /&gt;&lt;w:link w:val=&quot;berschrift3Zchn&quot; /&gt;&lt;w:qFormat /&gt;&lt;w:rsid w:val=&quot;00B134DA&quot; /&gt;&lt;w:pPr&gt;&lt;w:keepNext /&gt;&lt;w:keepLines /&gt;&lt;w:numPr&gt;&lt;w:ilvl w:val=&quot;2&quot; /&gt;&lt;w:numId w:val=&quot;23&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paragraph&quot; w:styleId=&quot;berschrift4&quot;&gt;&lt;w:name w:val=&quot;heading 4&quot; /&gt;&lt;w:basedOn w:val=&quot;Standard&quot; /&gt;&lt;w:next w:val=&quot;Standard&quot; /&gt;&lt;w:link w:val=&quot;berschrift4Zchn&quot; /&gt;&lt;w:semiHidden /&gt;&lt;w:qFormat /&gt;&lt;w:rsid w:val=&quot;00095A88&quot; /&gt;&lt;w:pPr&gt;&lt;w:keepNext /&gt;&lt;w:keepLines /&gt;&lt;w:numPr&gt;&lt;w:ilvl w:val=&quot;3&quot; /&gt;&lt;w:numId w:val=&quot;15&quot; /&gt;&lt;/w:numPr&gt;&lt;w:spacing w:before=&quot;200&quot; /&gt;&lt;w:outlineLvl w:val=&quot;3&quot; /&gt;&lt;/w:pPr&gt;&lt;w:rPr&gt;&lt;w:rFonts w:asciiTheme=&quot;majorHAnsi&quot; w:eastAsiaTheme=&quot;majorEastAsia&quot; w:hAnsiTheme=&quot;majorHAnsi&quot; w:cstheme=&quot;majorBidi&quot; /&gt;&lt;w:b /&gt;&lt;w:bCs /&gt;&lt;w:i /&gt;&lt;w:iCs /&gt;&lt;w:color w:val=&quot;4F81BD&quot; w:themeColor=&quot;accent1&quot; /&gt;&lt;/w:rPr&gt;&lt;/w:style&gt;&lt;w:style w:type=&quot;paragraph&quot; w:styleId=&quot;berschrift5&quot;&gt;&lt;w:name w:val=&quot;heading 5&quot; /&gt;&lt;w:basedOn w:val=&quot;Standard&quot; /&gt;&lt;w:next w:val=&quot;Standard&quot; /&gt;&lt;w:link w:val=&quot;berschrift5Zchn&quot; /&gt;&lt;w:semiHidden /&gt;&lt;w:qFormat /&gt;&lt;w:rsid w:val=&quot;00095A88&quot; /&gt;&lt;w:pPr&gt;&lt;w:keepNext /&gt;&lt;w:keepLines /&gt;&lt;w:numPr&gt;&lt;w:ilvl w:val=&quot;4&quot; /&gt;&lt;w:numId w:val=&quot;15&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qFormat /&gt;&lt;w:rsid w:val=&quot;00095A88&quot; /&gt;&lt;w:pPr&gt;&lt;w:keepNext /&gt;&lt;w:keepLines /&gt;&lt;w:numPr&gt;&lt;w:ilvl w:val=&quot;5&quot; /&gt;&lt;w:numId w:val=&quot;15&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qFormat /&gt;&lt;w:rsid w:val=&quot;00095A88&quot; /&gt;&lt;w:pPr&gt;&lt;w:keepNext /&gt;&lt;w:keepLines /&gt;&lt;w:numPr&gt;&lt;w:ilvl w:val=&quot;6&quot; /&gt;&lt;w:numId w:val=&quot;15&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qFormat /&gt;&lt;w:rsid w:val=&quot;00095A88&quot; /&gt;&lt;w:pPr&gt;&lt;w:keepNext /&gt;&lt;w:keepLines /&gt;&lt;w:numPr&gt;&lt;w:ilvl w:val=&quot;7&quot; /&gt;&lt;w:numId w:val=&quot;15&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qFormat /&gt;&lt;w:rsid w:val=&quot;00095A88&quot; /&gt;&lt;w:pPr&gt;&lt;w:keepNext /&gt;&lt;w:keepLines /&gt;&lt;w:numPr&gt;&lt;w:ilvl w:val=&quot;8&quot; /&gt;&lt;w:numId w:val=&quot;15&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semiHidden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semiHidden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semiHidden /&gt;&lt;w:rsid w:val=&quot;008D3666&quot; /&gt;&lt;w:rPr&gt;&lt;w:b /&gt;&lt;/w:rPr&gt;&lt;/w:style&gt;&lt;w:style w:type=&quot;paragraph&quot; w:customStyle=&quot;1&quot; w:styleId=&quot;KopfDept&quot;&gt;&lt;w:name w:val=&quot;KopfDept&quot; /&gt;&lt;w:basedOn w:val=&quot;Kopfzeile&quot; /&gt;&lt;w:next w:val=&quot;KopfFett&quot; /&gt;&lt;w:semiHidde"/>
    <w:docVar w:name="en-US4_LanguageVersion" w:val="n /&gt;&lt;w:rsid w:val=&quot;008D3666&quot; /&gt;&lt;w:pPr&gt;&lt;w:spacing w:after=&quot;100&quot; /&gt;&lt;w:contextualSpacing /&gt;&lt;/w:pPr&gt;&lt;/w:style&gt;&lt;w:style w:type=&quot;paragraph&quot; w:customStyle=&quot;1&quot; w:styleId=&quot;Logo&quot;&gt;&lt;w:name w:val=&quot;Logo&quot; /&gt;&lt;w:semiHidden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semiHidden /&gt;&lt;w:rsid w:val=&quot;005C5AE6&quot; /&gt;&lt;w:rPr&gt;&lt;w:b /&gt;&lt;/w:rPr&gt;&lt;/w:style&gt;&lt;w:style w:type=&quot;paragraph&quot; w:customStyle=&quot;1&quot; w:styleId=&quot;Ref&quot;&gt;&lt;w:name w:val=&quot;Ref&quot; /&gt;&lt;w:basedOn w:val=&quot;Standard&quot; /&gt;&lt;w:next w:val=&quot;Standard&quot; /&gt;&lt;w:semiHidden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semiHidden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semiHidden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semiHidden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semiHidden /&gt;&lt;w:rsid w:val=&quot;005377E4&quot; /&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semiHidden /&gt;&lt;w:rsid w:val=&quot;00B134DA&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semiHidden /&gt;&lt;w:rsid w:val=&quot;000B1898&quot; /&gt;&lt;w:pPr&gt;&lt;w:jc w:val=&quot;left&quot; /&gt;&lt;/w:pPr&gt;&lt;/w:style&gt;&lt;w:style w:type=&quot;paragraph&quot; w:customStyle=&quot;1&quot; w:styleId=&quot;AbsZeile2&quot;&gt;&lt;w:name w:val=&quot;AbsZeile2&quot; /&gt;&lt;w:basedOn w:val=&quot;Standard&quot; /&gt;&lt;w:semiHidden /&gt;&lt;w:rsid w:val=&quot;007065DB&quot; /&gt;&lt;w:rPr&gt;&lt;w:b /&gt;&lt;w:sz w:val=&quot;16&quot; /&gt;&lt;w:szCs w:val=&quot;16&quot; /&gt;&lt;/w:rPr&gt;&lt;/w:style&gt;&lt;w:style w:type=&quot;paragraph&quot; w:customStyle=&quot;1&quot; w:styleId=&quot;Klassifizierung&quot;&gt;&lt;w:name w:val=&quot;Klassifizierung&quot; /&gt;&lt;w:basedOn w:val=&quot;Standard&quot; /&gt;&lt;w:semiHidden /&gt;&lt;w:rsid w:val=&quot;00044E74&quot; /&gt;&lt;w:pPr&gt;&lt;w:jc w:val=&quot;right&quot; /&gt;&lt;/w:pPr&gt;&lt;w:rPr&gt;&lt;w:b /&gt;&lt;/w:rPr&gt;&lt;/w:style&gt;&lt;w:style w:type=&quot;paragraph&quot; w:customStyle=&quot;1&quot; w:styleId=&quot;VermerkeBetreff&quot;&gt;&lt;w:name w:val=&quot;Vermerke_Betreff&quot; /&gt;&lt;w:basedOn w:val=&quot;Standard&quot; /&gt;&lt;w:semiHidden /&gt;&lt;w:rsid w:val=&quot;00044E74&quot; /&gt;&lt;w:rPr&gt;&lt;w:b /&gt;&lt;/w:rPr&gt;&lt;/w:style&gt;&lt;w:style w:type=&quot;paragraph&quot; w:customStyle=&quot;1&quot; w:styleId=&quot;End&quot;&gt;&lt;w:name w:val=&quot;End&quot; /&gt;&lt;w:basedOn w:val=&quot;Fuzeile&quot; /&gt;&lt;w:semiHidden /&gt;&lt;w:rsid w:val=&quot;005B0A01&quot; /&gt;&lt;w:pPr&gt;&lt;w:spacing w:line=&quot;240&quot; w:lineRule=&quot;auto&quot; /&gt;&lt;/w:pPr&gt;&lt;w:rPr&gt;&lt;w:sz w:val=&quot;2&quot; /&gt;&lt;/w:rPr&gt;&lt;/w:style&gt;&lt;w:style w:type=&quot;table&quot; w:styleId=&quot;Tabellenraster&quot;&gt;&lt;w:name w:val=&quot;Table Grid&quot; /&gt;&lt;w:basedOn w:val=&quot;NormaleTabelle&quot; /&gt;&lt;w:rsid w:val=&quot;004B2A6A&quot; /&gt;&lt;w:tblPr&gt;&lt;w:tblInd w:w=&quot;0&quot; w:type=&quot;dxa&quot; /&gt;&lt;w:tblBorders&gt;&lt;w:top w:val=&quot;single&quot; w:sz=&quot;4&quot; w:space=&quot;0&quot; w:color=&quot;000000&quot; w:themeColor=&quot;text1&quot; /&gt;&lt;w:left w:val=&quot;single&quot; w:sz=&quot;4&quot; w:space=&quot;0&quot; w:color=&quot;000000&quot; w:themeColor=&quot;text1&quot; /&gt;&lt;w:bottom w:val=&quot;single&quot; w:sz=&quot;4&quot; w:space=&quot;0&quot; w:color=&quot;000000&quot; w:themeColor=&quot;text1&quot; /&gt;&lt;w:right w:val=&quot;single&quot; w:sz=&quot;4&quot; w:space=&quot;0&quot; w:color=&quot;000000&quot; w:themeColor=&quot;text1&quot; /&gt;&lt;w:insideH w:val=&quot;single&quot; w:sz=&quot;4&quot; w:space=&quot;0&quot; w:color=&quot;000000&quot; w:themeColor=&quot;text1&quot; /&gt;&lt;w:insideV w:val=&quot;single&quot; w:sz=&quot;4&quot; w:space=&quot;0&quot; w:color=&quot;000000&quot; w:themeColor=&quot;text1&quot; /&gt;&lt;/w:tblBorders&gt;&lt;w:tblCellMar&gt;&lt;w:top w:w=&quot;0&quot; w:type=&quot;dxa&quot; /&gt;&lt;w:left w:w=&quot;108&quot; w:type=&quot;dxa&quot; /&gt;&lt;w:bottom w:w=&quot;0&quot; w:type=&quot;dxa&quot; /&gt;&lt;w:right w:w=&quot;108&quot; w:type=&quot;dxa&quot; /&gt;&lt;/w:tblCellMar&gt;&lt;/w:tbl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aliases w:val=&quot;VBS-Hauptitel Zchn&quot; /&gt;&lt;w:basedOn w:val=&quot;Absatz-Standardschriftart&quot; /&gt;&lt;w:link w:val=&quot;berschrift1&quot; /&gt;&lt;w:rsid w:val=&quot;00B134DA&quot; /&gt;&lt;w:rPr&gt;&lt;w:rFonts w:ascii=&quot;Arial&quot; w:hAnsi=&quot;Arial&quot; w:cs=&quot;Arial&quot; /&gt;&lt;w:b /&gt;&lt;w:bCs /&gt;&lt;w:sz w:val=&quot;22&quot; /&gt;&lt;w:szCs w:val=&quot;24&quot; /&gt;&lt;w:lang w:eastAsia=&quot;de-DE&quot; /&gt;&lt;/w:rPr&gt;&lt;/w:style&gt;&lt;w:style w:type=&quot;character&quot; w:customStyle=&quot;1&quot; w:styleId=&quot;berschrift2Zchn&quot;&gt;&lt;w:name w:val=&quot;Überschrift 2 Zchn&quot; /&gt;&lt;w:aliases w:val=&quot;VBS-Titel Zchn&quot; /&gt;&lt;w:basedOn w:val=&quot;Absatz-Standardschriftart&quot; /&gt;&lt;w:link w:val=&quot;berschrift2&quot; /&gt;&lt;w:rsid w:val=&quot;00B134DA&quot; /&gt;&lt;w:rPr&gt;&lt;w:rFonts w:ascii=&quot;Arial&quot; w:hAnsi=&quot;Arial&quot; /&gt;&lt;w:b /&gt;&lt;w:bCs /&gt;&lt;w:sz w:val=&quot;22&quot; /&gt;&lt;w:szCs w:val=&quot;24&quot; /&gt;&lt;w:lang w:eastAsia=&quot;de-DE&quot; /&gt;&lt;/w:rPr&gt;&lt;/w:style&gt;&lt;w:style w:type=&quot;character&quot; w:customStyle=&quot;1&quot; w:styleId=&quot;berschrift3Zchn&quot;&gt;&lt;w:name w:val=&quot;Überschrift 3 Zchn&quot; /&gt;&lt;w:aliases w:val=&quot;VBS-Untertitel Zchn&quot; /&gt;&lt;w:basedOn w:val=&quot;Absatz-Standardschriftart&quot; /&gt;&lt;w:link w:val=&quot;berschrift3&quot; /&gt;&lt;w:rsid w:val=&quot;00B134DA&quot; /&gt;&lt;w:rPr&gt;&lt;w:rFonts w:ascii=&quot;Arial&quot; w:hAnsi=&quot;Arial&quot; w:cs=&quot;Arial&quot; /&gt;&lt;w:b /&gt;&lt;w:bCs /&gt;&lt;w:sz w:val=&quot;22&quot; /&gt;&lt;w:szCs w:val=&quot;24&quot; /&gt;&lt;w:lang w:eastAsia=&quot;de-DE&quot; /&gt;&lt;/w:rPr&gt;&lt;/w:style&gt;&lt;w:style w:type=&quot;character&quot; w:customStyle=&quot;1&quot; w:styleId=&quot;berschrift4Zchn&quot;&gt;&lt;w:name w:val=&quot;Überschrift 4 Zchn&quot; /&gt;&lt;w:basedOn w:val=&quot;Absatz-Standardschriftart&quot; /&gt;&lt;w:link w:val=&quot;berschrift4&quot; /&gt;&lt;w:semiHidden /&gt;&lt;w:rsid w:val=&quot;00B134DA&quot; /&gt;&lt;w:rPr&gt;&lt;w:rFonts w:asciiTheme=&quot;majorHAnsi&quot; w:eastAsiaTheme=&quot;majorEastAsia&quot; w:hAnsiTheme=&quot;majorHAnsi&quot; w:cstheme=&quot;majorBidi&quot; /&gt;&lt;w:b /&gt;&lt;w:bCs /&gt;&lt;w:i /&gt;&lt;w:iCs /&gt;&lt;w:color w:val=&quot;4F81BD&quot; w:themeColor=&quot;accent1&quot; /&gt;&lt;w:sz w:val=&quot;22&quot; /&gt;&lt;w:szCs w:val=&quot;22&quot; /&gt;&lt;w:lang w:eastAsia=&quot;en-US&quot; /&gt;&lt;/w:rPr&gt;&lt;/w:style&gt;&lt;w:style w:type=&quot;character&quot; w:customStyle=&quot;1&quot; w:styleId=&quot;berschrift5Zchn&quot;&gt;&lt;w:name w:val=&quot;Überschrift 5 Zchn&quot; /&gt;&lt;w:basedOn w:val=&quot;Absatz-Standardschriftart&quot; /&gt;&lt;w:link w:val=&quot;berschrift5&quot; /&gt;&lt;w:semiHidden /&gt;&lt;w:rsid w:val=&quot;00B134DA&quot; /&gt;&lt;w:rPr&gt;&lt;w:rFonts w:asciiTheme=&quot;majorHAnsi&quot; w:eastAsiaTheme=&quot;majorEastAsia&quot; w:hAnsiTheme=&quot;majorHAnsi&quot; w:cstheme=&quot;majorBidi&quot; /&gt;&lt;w:color w:val=&quot;243F60&quot; w:themeColor=&quot;accent1&quot; w:themeShade=&quot;7F&quot; /&gt;&lt;w:sz w:val=&quot;22&quot; /&gt;&lt;w:szCs w:val=&quot;22&quot; /&gt;&lt;w:lang w:eastAsia=&quot;en-US&quot; /&gt;&lt;/w:rPr&gt;&lt;/w:style&gt;&lt;w:style w:type=&quot;character&quot; w:customStyle=&quot;1&quot; w:styleId=&quot;berschrift6Zchn&quot;&gt;&lt;w:name w:val=&quot;Überschrift 6 Zchn&quot; /&gt;&lt;w:basedOn w:val=&quot;Absatz-Standardschriftart&quot; /&gt;&lt;w:link w:val=&quot;berschrift6&quot; /&gt;&lt;w:semiHidden /&gt;&lt;w:rsid w:val=&quot;00B134DA&quot; /&gt;&lt;w:rPr&gt;&lt;w:rFonts w:asciiTheme=&quot;majorHAnsi&quot; w:eastAsiaTheme=&quot;majorEastAsia&quot; w:hAnsiTheme=&quot;majorHAnsi&quot; w:cstheme=&quot;majorBidi&quot; /&gt;&lt;w:i /&gt;&lt;w:iCs /&gt;&lt;w:color w:val=&quot;243F60&quot; w:themeColor=&quot;accent1&quot; w:themeShade=&quot;7F&quot; /&gt;&lt;w:sz w:val=&quot;22&quot; /&gt;&lt;w:szCs w:val=&quot;22&quot; /&gt;&lt;w:lang w:eastAsia=&quot;en-US&quot; /&gt;&lt;/w:rPr&gt;&lt;/w:style&gt;&lt;w:style w:type=&quot;character&quot; w:customStyle=&quot;1&quot; w:styleId=&quot;berschrift7Zchn&quot;&gt;&lt;w:name w:val=&quot;Überschrift 7 Zchn&quot; /&gt;&lt;w:basedOn w:val=&quot;Absatz-Standardschriftart&quot; /&gt;&lt;w:link w:val=&quot;berschrift7&quot; /&gt;&lt;w:semiHidden /&gt;&lt;w:rsid w:val=&quot;00B134DA&quot; /&gt;&lt;w:rPr&gt;&lt;w:rFonts w:asciiTheme=&quot;majorHAnsi&quot; w:eastAsiaTheme=&quot;majorEastAsia&quot; w:hAnsiTheme=&quot;majorHAnsi&quot; w:cstheme=&quot;majorBidi&quot; /&gt;&lt;w:i /&gt;&lt;w:iCs /&gt;&lt;w:color w:val=&quot;404040&quot; w:themeColor=&quot;text1&quot; w:themeTint=&quot;BF&quot; /&gt;&lt;w:sz w:val=&quot;22&quot; /&gt;&lt;w:szCs w:val=&quot;22&quot; /&gt;&lt;w:lang w:eastAsia=&quot;en-US&quot; /&gt;&lt;/w:rPr&gt;&lt;/w:style&gt;&lt;w:style w:type=&quot;character&quot; w:customStyle=&quot;1&quot; w:styleId=&quot;berschrift8Zchn&quot;&gt;&lt;w:name w:val=&quot;Überschrift 8 Zchn&quot; /&gt;&lt;w:basedOn w:val=&quot;Absatz-Standardschriftart&quot; /&gt;&lt;w:link w:val=&quot;berschrift8&quot; /&gt;&lt;w:semiHidden /&gt;&lt;w:rsid w:val=&quot;00B134DA&quot; /&gt;&lt;w:rPr&gt;&lt;w:rFonts w:asciiTheme=&quot;majorHAnsi&quot; w:eastAsiaTheme=&quot;majorEastAsia&quot; w:hAnsiTheme=&quot;majorHAnsi&quot; w:cstheme=&quot;majorBidi&quot; /&gt;&lt;w:color w:val=&quot;404040&quot; w:themeColor=&quot;text1&quot; w:themeTint=&quot;BF&quot; /&gt;&lt;w:szCs w:val=&quot;22&quot; /&gt;&lt;w:lang w:eastAsia=&quot;en-US&quot; /&gt;&lt;/w:rPr&gt;&lt;/w:style&gt;&lt;w:style w:type=&quot;character&quot; w:customStyle=&quot;1&quot; w:styleId=&quot;berschrift9Zchn&quot;&gt;&lt;w:name w:val=&quot;Überschrift 9 Zchn&quot; /&gt;&lt;w:basedOn w:val=&quot;Absatz-Standardschriftart&quot; /&gt;&lt;w:link w:val=&quot;berschrift9&quot; /&gt;&lt;w:semiHidden /&gt;&lt;w:rsid w:val=&quot;00B134DA&quot; /&gt;&lt;w:rPr&gt;&lt;w:rFonts w:asciiTheme=&quot;majorHAnsi&quot; w:eastAsiaTheme=&quot;majorEastAsia&quot; w:hAnsiTheme=&quot;majorHAnsi&quot; w:cstheme=&quot;majorBidi&quot; /&gt;&lt;w:i /&gt;&lt;w:iCs /&gt;&lt;w:color w:val=&quot;404040&quot; w:themeColor=&quot;text1&quot; w:themeTint=&quot;BF&quot; /&gt;&lt;w:szCs w:val=&quot;22&quot; /&gt;&lt;w:lang w:eastAsia=&quot;en-US&quot; /&gt;&lt;/w:rPr&gt;&lt;/w:style&gt;&lt;w:style w:type=&quot;paragraph&quot; w:customStyle=&quot;1&quot; w:styleId=&quot;VBS-Eingerckt&quot;&gt;&lt;w:name w:val=&quot;VBS-Eingerückt&quot; /&gt;&lt;w:basedOn w:val=&quot;Standard&quot; /&gt;&lt;w:qFormat /&gt;&lt;w:rsid w:val=&quot;00B134DA&quot; /&gt;&lt;w:pPr&gt;&lt;w:ind w:left=&quot;992&quot; /&gt;&lt;/w:pPr&gt;&lt;w:rPr&gt;&lt;w:lang w:eastAsia=&quot;de-DE&quot; /&gt;&lt;/w:rPr&gt;&lt;/w:style&gt;&lt;w:style w:type=&quot;paragraph&quot; w:customStyle=&quot;1&quot; w:styleId=&quot;VBS-EingercktBullet1&quot;&gt;&lt;w:name w:val=&quot;VBS-EingerücktBullet1&quot; /&gt;&lt;w:basedOn w:val=&quot;VBS-Eingerckt&quot; /&gt;&lt;w:qFormat /&gt;&lt;w:rsid w:val=&quot;00B134DA&quot; /&gt;&lt;w:pPr&gt;&lt;w:numPr&gt;&lt;w:numId w:val=&quot;24&quot; /&gt;&lt;/w:numPr&gt;&lt;w:ind w:left=&quot;1276&quot; w:hanging=&quot;284&quot; /&gt;&lt;/w:pPr&gt;&lt;/w:style&gt;&lt;w:style w:type=&quot;paragraph&quot; w:customStyle=&quot;1&quot; w:styleId=&quot;VBS-EingercktBullet2&quot;&gt;&lt;w:name w:val=&quot;VBS-EingerücktBullet2&quot; /&gt;&lt;w:basedOn w:val=&quot;VBS-Eingerckt&quot; /&gt;&lt;w:qFormat /&gt;&lt;w:rsid w:val=&quot;00B134DA&quot; /&gt;&lt;w:pPr&gt;&lt;w:numPr&gt;&lt;w:numId w:val=&quot;25&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B134DA&quot; /&gt;&lt;w:pPr&gt;&lt;w:numPr&gt;&lt;w:numId w:val=&quot;26&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B134DA&quot; /&gt;&lt;w:pPr&gt;&lt;w:numPr&gt;&lt;w:numId w:val=&quot;27&quot; /&gt;&lt;/w:numPr&gt;&lt;w:ind w:left=&quot;1276&quot; w:hanging=&quot;284&quot; /&gt;&lt;/w:pPr&gt;&lt;/w:style&gt;&lt;w:style w:type=&quot;paragraph&quot; w:customStyle=&quot;1&quot; w:styleId=&quot;AbZeile3&quot;&gt;&lt;w:name w:val=&quot;AbZeile3&quot; /&gt;&lt;w:basedOn w:val=&quot;AbsZeile2&quot; /&gt;&lt;w:semiHidden /&gt;&lt;w:qFormat /&gt;&lt;w:rsid w:val=&quot;007065DB&quot; /&gt;&lt;w:rPr&gt;&lt;w:b w:val=&quot;0&quot; /&gt;&lt;/w:rPr&gt;&lt;/w:style&gt;&lt;w:style w:type=&quot;paragraph&quot; w:customStyle=&quot;1&quot; w:styleId=&quot;VBS-TabelleBullet1&quot;&gt;&lt;w:name w:val=&quot;VBS-TabelleBullet1&quot; /&gt;&lt;w:basedOn w:val=&quot;Standard&quot; /&gt;&lt;w:qFormat /&gt;&lt;w:rsid w:val=&quot;00B134DA&quot; /&gt;&lt;w:pPr&gt;&lt;w:numPr&gt;&lt;w:numId w:val=&quot;28&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B134DA&quot; /&gt;&lt;w:pPr&gt;&lt;w:numPr&gt;&lt;w:numId w:val=&quot;29&quot; /&gt;&lt;/w:numPr&gt;&lt;w:spacing w:before=&quot;40&quot; w:after=&quot;40&quot; /&gt;&lt;w:ind w:left=&quot;284&quot; w:hanging=&quot;284&quot; /&gt;&lt;w:contextualSpacing /&gt;&lt;/w:pPr&gt;&lt;/w:style&gt;&lt;w:style w:type=&quot;paragraph&quot; w:customStyle=&quot;1&quot; w:styleId=&quot;VBS-TabelleBullet3&quot;&gt;&lt;w:name w:val=&quot;VBS-TabelleBullet3&quot; /&gt;&lt;w:basedOn w:val=&quot;VBS-EingercktBullet3&quot; /&gt;&lt;w:qFormat /&gt;&lt;w:rsid w:val=&quot;00B134DA&quot; /&gt;&lt;w:pPr&gt;&lt;w:numPr&gt;&lt;w:numId w:val=&quot;30&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B134DA&quot; /&gt;&lt;w:pPr&gt;&lt;w:numPr&gt;&lt;w:numId w:val=&quot;31&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Standard&quot; /&gt;&lt;w:qFormat /&gt;&lt;w:rsid w:val=&quot;00B134DA&quot; /&gt;&lt;w:pPr&gt;&lt;w:spacing w:before=&quot;40&quot; w:after=&quot;40&quot; /&gt;&lt;w:contextualSpacing /&gt;&lt;/w:pPr&gt;&lt;/w:style&gt;&lt;/w:styles&gt;&lt;/pkg:xmlData&gt;&lt;/pkg:part&gt;&lt;pkg:part pkg:name=&quot;/word/numbering.xml&quot; pkg:contentType=&quot;application/vnd.openxmlformats-officedocument.wordprocessingml.numbering+xml&quot;&gt;&lt;pkg:xmlData&gt;&lt;w:numbering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gt;&lt;w:nsid w:val=&quot;FFFFFF7E&quot; /&gt;&lt;w:multiLevelType w:val=&quot;singleLevel&quot; /&gt;&lt;w:tmpl w:val=&quot;E57C4F8C&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85A26DF&quot; /&gt;&lt;w:multiLevelType w:val=&quot;hybridMultilevel&quot; /&gt;&lt;w:tmpl w:val=&quot;18724C76&quot; /&gt;&lt;w:lvl w:ilvl=&quot;0&quot; w:tplc=&quot;989C3EFC&quot;&gt;&lt;w:start w:val=&quot;1&quot; /&gt;&lt;w:numFmt w:val=&quot;bullet&quot; /&gt;&lt;w:lvlText w:val=&quot;-&quot; /&gt;&lt;w:lvlJc w:val=&quot;left&quot; /&gt;&lt;w:pPr&gt;&lt;w:ind w:left=&quot;1712&quot; w:hanging=&quot;360&quot; /&gt;&lt;/w:pPr&gt;&lt;w:rPr&gt;&lt;w:rFonts w:ascii=&quot;Arial&quot; w:hAnsi=&quot;Aria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1&quot;&gt;&lt;w:nsid w:val=&quot;09E0080F&quot; /&gt;&lt;w:multiLevelType w:val=&quot;hybridMultilevel&quot; /&gt;&lt;w:tmpl w:val=&quot;47ECB094&quot; /&gt;&lt;w:lvl w:ilvl=&quot;0&quot; w:tplc=&quot;C762A78C&quot;&gt;&lt;w:start w:val=&quot;1&quot; /&gt;&lt;w:numFmt w:val=&quot;bullet&quot; /&gt;&lt;w:pStyle w:val=&quot;VBS-EingercktBullet2&quot; /&gt;&lt;w:lvlText w:val=&quot;-&quot; /&gt;&lt;w:lvlJc w:val=&quot;left&quot; /&gt;&lt;w:pPr&gt;&lt;w:ind w:left=&quot;1353&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04090001&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17AA109A&quot; /&gt;&lt;w:multiLevelType w:val=&quot;multilevel&quot; /&gt;&lt;w:tmpl w:val=&quot;1ADE288E&quot; /&gt;&lt;w:lvl w:ilvl=&quot;0&quot;&gt;&lt;w:start w:val=&quot;1&quot; /&gt;&lt;w:numFmt w:val=&quot;decimal&quot; /&gt;&lt;w:pStyle w:val=&quot;berschrift1&quot; /&gt;&lt;w:lvlText w:val=&quot;%1&quot; /&gt;&lt;w:lvlJc w:val=&quot;left&quot; /&gt;&lt;w:pPr&gt;&lt;w:tabs&gt;&lt;w:tab w:val=&quot;num&quot; w:pos=&quot;432&quot; /&gt;&lt;/w:tabs&gt;&lt;w:ind w:left=&quot;432&quot; w:hanging=&quot;432&quot; /&gt;&lt;/w:pPr&gt;&lt;/w:lvl&gt;&lt;w:lvl w:ilvl=&quot;1&quot;&gt;&lt;w:start w:val=&quot;1&quot; /&gt;&lt;w:numFmt w:val=&quot;decimal&quot; /&gt;&lt;w:pStyle w:val=&quot;berschrift2&quot; /&gt;&lt;w:lvlText w:val=&quot;%1.%2&quot; /&gt;&lt;w:lvlJc w:val=&quot;left&quot; /&gt;&lt;w:pPr&gt;&lt;w:tabs&gt;&lt;w:tab w:val=&quot;num&quot; w:pos=&quot;576&quot; /&gt;&lt;/w:tabs&gt;&lt;w:ind w:left=&quot;576&quot; w:hanging=&quot;576&quot; /&gt;&lt;/w:pPr&gt;&lt;w:rPr&gt;&lt;w:sz w:val=&quot;22&quot; /&gt;&lt;w:szCs w:val=&quot;22&quot; /&gt;&lt;/w:rPr&gt;&lt;/w:lvl&gt;&lt;w:lvl w:ilvl=&quot;2&quot;&gt;&lt;w:start w:val=&quot;1&quot; /&gt;&lt;w:numFmt w:val=&quot;decimal&quot; /&gt;&lt;w:pStyle w:val=&quot;berschrift3&quot; /&gt;&lt;w:lvlText w:val=&quot;%1.%2.%3&quot; /&gt;&lt;w:lvlJc w:val=&quot;left&quot; /&gt;&lt;w:pPr&gt;&lt;w:tabs&gt;&lt;w:tab w:val=&quot;num&quot; w:pos=&quot;720&quot; /&gt;&lt;/w:tabs&gt;&lt;w:ind w:left=&quot;720&quot; w:hanging=&quot;720&quot; /&gt;&lt;/w:pPr&gt;&lt;/w:lvl&gt;&lt;w:lvl w:ilvl=&quot;3&quot;&gt;&lt;w:start w:val=&quot;1&quot; /&gt;&lt;w:numFmt w:val=&quot;decimal&quot; /&gt;&lt;w:lvlText w:val=&quot;%1.%2.%3.%4&quot; /&gt;&lt;w:lvlJc w:val=&quot;left&quot; /&gt;&lt;w:pPr&gt;&lt;w:tabs&gt;&lt;w:tab w:val=&quot;num&quot; w:pos=&quot;864&quot; /&gt;&lt;/w:tabs&gt;&lt;w:ind w:left=&quot;864&quot; w:hanging=&quot;864&quot; /&gt;&lt;/w:pPr&gt;&lt;/w:lvl&gt;&lt;w:lvl w:ilvl=&quot;4&quot;&gt;&lt;w:start w:val=&quot;1&quot; /&gt;&lt;w:numFmt w:val=&quot;decimal&quot; /&gt;&lt;w:lvlText w:val=&quot;%1.%2.%3.%4.%5&quot; /&gt;&lt;w:lvlJc w:val=&quot;left&quot; /&gt;&lt;w:pPr&gt;&lt;w:tabs&gt;&lt;w:tab w:val=&quot;num&quot; w:pos=&quot;1008&quot; /&gt;&lt;/w:tabs&gt;&lt;w:ind w:left=&quot;1008&quot; w:hanging=&quot;1008&quot; /&gt;&lt;/w:pPr&gt;&lt;/w:lvl&gt;&lt;w:lvl w:ilvl=&quot;5&quot;&gt;&lt;w:start w:val=&quot;1&quot; /&gt;&lt;w:numFmt w:val=&quot;decimal&quot; /&gt;&lt;w:lvlText w:val=&quot;%1.%2.%3.%4.%5.%6&quot; /&gt;&lt;w:lvlJc w:val=&quot;left&quot; /&gt;&lt;w:pPr&gt;&lt;w:tabs&gt;&lt;w:tab w:val=&quot;num&quot; w:pos=&quot;1152&quot; /&gt;&lt;/w:tabs&gt;&lt;w:ind w:left=&quot;1152&quot; w:hanging=&quot;1152&quot; /&gt;&lt;/w:pPr&gt;&lt;/w:lvl&gt;&lt;w:lvl w:ilvl=&quot;6&quot;&gt;&lt;w:start w:val=&quot;1&quot; /&gt;&lt;w:numFmt w:val=&quot;decimal&quot; /&gt;&lt;w:lvlText w:val=&quot;%1.%2.%3.%4.%5.%6.%7&quot; /&gt;&lt;w:lvlJc w:val=&quot;left&quot; /&gt;&lt;w:pPr&gt;&lt;w:tabs&gt;&lt;w:tab w:val=&quot;num&quot; w:pos=&quot;1296&quot; /&gt;&lt;/w:tabs&gt;&lt;w:ind w:left=&quot;1296&quot; w:hanging=&quot;1296&quot; /&gt;&lt;/w:pPr&gt;&lt;/w:lvl&gt;&lt;w:lvl w:ilvl=&quot;7&quot;&gt;&lt;w:start w:val=&quot;1&quot; /&gt;&lt;w:numFmt w:val=&quot;decimal&quot; /&gt;&lt;w:lvlText w:val=&quot;%1.%2.%3.%4.%5.%6.%7.%8&quot; /&gt;&lt;w:lvlJc w:val=&quot;left&quot; /&gt;&lt;w:pPr&gt;&lt;w:tabs&gt;&lt;w:tab w:val=&quot;num&quot; w:pos=&quot;1440&quot; /&gt;&lt;/w:tabs&gt;&lt;w:ind w:left=&quot;1440&quot; w:hanging=&quot;1440&quot; /&gt;&lt;/w:pPr&gt;&lt;/w:lvl&gt;&lt;w:lvl w:ilvl=&quot;8&quot;&gt;&lt;w:start w:val=&quot;1&quot; /&gt;&lt;w:numFmt w:val=&quot;decimal&quot; /&gt;&lt;w:lvlText w:val=&quot;%1.%2.%3.%4.%5.%6.%7.%8.%9&quot; /&gt;&lt;w:lvlJc w:val=&quot;left&quot; /&gt;&lt;w:pPr&gt;&lt;w:tabs&gt;&lt;w:tab w:val=&quot;num&quot; w:pos=&quot;1584&quot; /&gt;&lt;/w:tabs&gt;&lt;w:ind w:left=&quot;1584&quot; w:hanging=&quot;1584&quot; /&gt;&lt;/w:pPr&gt;&lt;/w:lvl&gt;&lt;/w:abstractNum&gt;&lt;w:abstractNum w:abstractNumId=&quot;14&quot;&gt;&lt;w:nsid w:val=&quot;26640EB9&quot; /&gt;&lt;w:multiLevelType w:val=&quot;hybridMultilevel&quot; /&gt;&lt;w:tmpl w:val=&quot;19EA9EA2&quot; /&gt;&lt;w:lvl w:ilvl=&quot;0&quot; w:tplc=&quot;65BA0F46&quot;&gt;&lt;w:start w:val=&quot;1&quot; /&gt;&lt;w:numFmt w:val=&quot;bullet&quot; /&gt;&lt;w:pStyle w:val=&quot;VBS-TabelleBullet1&quot; /&gt;&lt;w:lvlText w:val=&quot;?&quot; /&gt;&lt;w:lvlJc w:val=&quot;left&quot; /&gt;&lt;w:pPr&gt;&lt;w:ind w:left=&quot;720&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15&quot;&gt;&lt;w:nsid w:val=&quot;27C4355F&quot; /&gt;&lt;w:multiLevelType w:val=&quot;hybridMultilevel&quot; /&gt;&lt;w:tmpl w:val=&quot;33A8F9DA&quot; /&gt;&lt;w:lvl w:ilvl=&quot;0&quot; w:tplc=&quot;B54CBC60&quot;&gt;&lt;w:start w:val=&quot;1&quot; /&gt;&lt;w:numFmt w:val=&quot;lowerLetter&quot; /&gt;&lt;w:pStyle w:val=&quot;VBS-EingercktBullet4&quot; /&gt;&lt;w:lvlText w:val=&quot;%1.&quot; /&gt;&lt;w:lvlJc w:val=&quot;left&quot; /&gt;&lt;w:pPr&gt;&lt;w:ind w:left=&quot;1713&quot; w:hanging=&quot;360&quot; /&gt;&lt;/w:pPr&gt;&lt;/w:lvl&gt;&lt;w:lvl w:ilvl=&quot;1&quot; w:tplc=&quot;08070019&quot; w:tentative=&quot;1&quot;&gt;&lt;w:start w:val=&quot;1&quot; /&gt;&lt;w:numFmt w:val=&quot;lowerLetter&quot; /&gt;&lt;w:lvlText w:val=&quot;%2.&quot; /&gt;&lt;w:lvlJc w:val=&quot;left&quot; /&gt;&lt;w:pPr&gt;&lt;w:ind w:left=&quot;2433&quot; w:hanging=&quot;360&quot; /&gt;&lt;/w:pPr&gt;&lt;/w:lvl&gt;&lt;w:lvl w:ilvl=&quot;2&quot; w:tplc=&quot;0807001B&quot; w:tentative=&quot;1&quot;&gt;&lt;w:start w:val=&quot;1&quot; /&gt;&lt;w:numFmt w:val=&quot;lowerRoman&quot; /&gt;&lt;w:lvlText w:val=&quot;%3.&quot; /&gt;&lt;w:lvlJc w:val=&quot;right&quot; /&gt;&lt;w:pPr&gt;&lt;w:ind w:left=&quot;3153&quot; w:hanging=&quot;180&quot; /&gt;&lt;/w:pPr&gt;&lt;/w:lvl&gt;&lt;w:lvl w:ilvl=&quot;3&quot; w:tplc=&quot;0807000F&quot; w:tentative=&quot;1&quot;&gt;&lt;w:start w:val=&quot;1&quot; /&gt;&lt;w:numFmt w:val=&quot;decimal&quot; /&gt;&lt;w:lvlText w:val=&quot;%4.&quot; /&gt;&lt;w:lvlJc w:val=&quot;left&quot; /&gt;&lt;w:pPr&gt;&lt;w:ind w:left=&quot;3873&quot; w:hanging=&quot;360&quot; /&gt;&lt;/w:pPr&gt;&lt;/w:lvl&gt;&lt;w:lvl w:ilvl=&quot;4&quot; w:tplc=&quot;08070019&quot; w:tentative=&quot;1&quot;&gt;&lt;w:start w:val=&quot;1&quot; /&gt;&lt;w:numFmt w:val=&quot;lowerLetter&quot; /&gt;&lt;w:lvlText w:val=&quot;%5.&quot; /&gt;&lt;w:lvlJc w:val=&quot;left&quot; /&gt;&lt;w:pPr&gt;&lt;w:ind w:left=&quot;4593&quot; w:hanging=&quot;360&quot; /&gt;&lt;/w:pPr&gt;&lt;/w:lvl&gt;&lt;w:lvl w:ilvl=&quot;5&quot; w:tplc=&quot;0807001B&quot; w:tentative=&quot;1&quot;&gt;&lt;w:start w:val=&quot;1&quot; /&gt;&lt;w:numFmt w:val=&quot;lowerRoman&quot; /&gt;&lt;w:lvlText w:val=&quot;%6.&quot; /&gt;&lt;w:lvlJc w:val=&quot;right&quot; /&gt;&lt;w:pPr&gt;&lt;w:ind w:left=&quot;5313&quot; w:hanging=&quot;180&quot; /&gt;&lt;/w:pPr&gt;&lt;/w:lvl&gt;&lt;w:lvl w:ilvl=&quot;6&quot; w:tplc=&quot;0807000F&quot; w:tentative=&quot;1&quot;&gt;&lt;w:start w:val=&quot;1&quot; /&gt;&lt;w:numFmt w:val=&quot;decimal&quot; /&gt;&lt;w:lvlText w:val=&quot;%7.&quot; /&gt;&lt;w:lvlJc w:val=&quot;left&quot; /&gt;&lt;w:pPr&gt;&lt;w:ind w:left=&quot;6033&quot; w:hanging=&quot;360&quot; /&gt;&lt;/w:pPr&gt;&lt;/w:lvl&gt;&lt;w:lvl w:ilvl=&quot;7&quot; w:tplc=&quot;08070019&quot; w:tentative=&quot;1&quot;&gt;&lt;w:start w:val=&quot;1&quot; /&gt;&lt;w:numFmt w:val=&quot;lowerLetter&quot; /&gt;&lt;w:lvlText w:val=&quot;%8.&quot; /&gt;&lt;w:lvlJc w:val=&quot;left&quot; /&gt;&lt;w:pPr&gt;&lt;w:ind w:left=&quot;6753&quot; w:hanging=&quot;360&quot; /&gt;&lt;/w:pPr&gt;&lt;/w:lvl&gt;&lt;w:lvl w:ilvl=&quot;8&quot; w:tplc=&quot;0807001B&quot; w:tentative=&quot;1&quot;&gt;&lt;w:start w:val=&quot;1&quot; /&gt;&lt;w:numFmt w:val=&quot;lowerRoman&quot; /&gt;&lt;w:lvlText w:val=&quot;%9.&quot; /&gt;&lt;w:lvlJc w:val=&quot;right&quot; /&gt;&lt;w:pPr&gt;&lt;w:ind w:left=&quot;7473&quot; w:hanging=&quot;180&quot; /&gt;&lt;/w:pPr&gt;&lt;/w:lvl&gt;&lt;/w:abstractNum&gt;&lt;w:abstractNum w:abstractNumId=&quot;16&quot;&gt;&lt;w:nsid w:val=&quot;27D138BC&quot; /&gt;&lt;w:multiLevelType w:val=&quot;hybridMultilevel&quot; /&gt;&lt;w:tmpl w:val=&quot;F78EA4CC&quot; /&gt;&lt;w:lvl w:ilvl=&quot;0&quot; w:tplc=&quot;5E02E576&quot;&gt;&lt;w:numFmt w:val=&quot;bullet&quot; /&gt;&lt;w:pStyle w:val=&quot;VBS-EingercktBullet3&quot; /&gt;&lt;w:lvlText w:val=&quot;+&quot; /&gt;&lt;w:lvlJc w:val=&quot;left&quot; /&gt;&lt;w:pPr&gt;&lt;w:ind w:left=&quot;1713&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2433&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3&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3&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3&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3&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3&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3&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3&quot; w:hanging=&quot;360&quot; /&gt;&lt;/w:pPr&gt;&lt;w:rPr&gt;&lt;w:rFonts w:ascii=&quot;Wingdings&quot; w:hAnsi=&quot;Wingdings&quot; w:hint=&quot;default&quot; /&gt;&lt;/w:rPr&gt;&lt;/w:lvl&gt;&lt;/w:abstractNum&gt;&lt;w:abstractNum w:abstractNumId=&quot;17&quot;&gt;&lt;w:nsid w:val=&quot;2C381E27&quot; /&gt;&lt;w:multiLevelType w:val=&quot;hybridMultilevel&quot; /&gt;&lt;w:tmpl w:val=&quot;81726B26&quot; /&gt;&lt;w:lvl w:ilvl=&quot;0&quot; w:tplc=&quot;8A8487BE&quot;&gt;&lt;w:start w:val=&quot;1&quot; /&gt;&lt;w:numFmt w:val=&quot;bullet&quot; /&gt;&lt;w:pStyle w:val=&quot;VBS-EingercktBullet1&quot; /&gt;&lt;w:lvlText w:val=&quot;?&quot; /&gt;&lt;w:lvlJc w:val=&quot;left&quot; /&gt;&lt;w:pPr&gt;&lt;w:ind w:left=&quot;135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07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79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51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23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95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67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39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112&quot; w:hanging=&quot;360&quot; /&gt;&lt;/w:pPr&gt;&lt;w:rPr&gt;&lt;w:rFonts w:ascii=&quot;Wingdings&quot; w:hAnsi=&quot;Wingdings&quot; w:hint=&quot;default&quot; /&gt;&lt;/w:rPr&gt;&lt;/w:lvl&gt;&lt;/w:abstractNum&gt;&lt;w:abstractNum w:abstractNumId=&quot;18&quot;&gt;&lt;w:nsid w:val=&quot;2D695BA8&quot; /&gt;&lt;w:multiLevelType w:val=&quot;hybridMultilevel&quot; /&gt;&lt;w:tmpl w:val=&quot;17DE13FA&quot; /&gt;&lt;w:lvl w:ilvl=&quot;0&quot; w:tplc=&quot;3DAC482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8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9&quot;&gt;&lt;w:nsid w:val=&quot;30141C16&quot; /&gt;&lt;w:multiLevelType w:val=&quot;hybridMultilevel&quot; /&gt;&lt;w:tmpl w:val=&quot;5746A82A&quot; /&gt;&lt;w:lvl w:ilvl=&quot;0&quot; w:tplc=&quot;FD960462&quot;&gt;&lt;w:start w:val=&quot;1&quot; /&gt;&lt;w:numFmt w:val=&quot;lowerLetter&quot; /&gt;&lt;w:lvlText w:val=&quot;%1.&quot; /&gt;&lt;w:lvlJc w:val=&quot;left&quot; /&gt;&lt;w:pPr&gt;&lt;w:ind w:left=&quot;1712&quot; w:hanging=&quot;360&quot; /&gt;&lt;/w:pPr&gt;&lt;/w:lvl&gt;&lt;w:lvl w:ilvl=&quot;1&quot; w:tplc=&quot;04090019&quot; w:tentative=&quot;1&quot;&gt;&lt;w:start w:val=&quot;1&quot; /&gt;&lt;w:numFmt w:val=&quot;lowerLetter&quot; /&gt;&lt;w:lvlText w:val=&quot;%2.&quot; /&gt;&lt;w:lvlJc w:val=&quot;left&quot; /&gt;&lt;w:pPr&gt;&lt;w:ind w:left=&quot;2432&quot; w:hanging=&quot;360&quot; /&gt;&lt;/w:pPr&gt;&lt;/w:lvl&gt;&lt;w:lvl w:ilvl=&quot;2&quot; w:tplc=&quot;0409001B&quot; w:tentative=&quot;1&quot;&gt;&lt;w:start w:val=&quot;1&quot; /&gt;&lt;w:numFmt w:val=&quot;lowerRoman&quot; /&gt;&lt;w:lvlText w:val=&quot;%3.&quot; /&gt;&lt;w:lvlJc w:val=&quot;right&quot; /&gt;&lt;w:pPr&gt;&lt;w:ind w:left=&quot;3152&quot; w:hanging=&quot;180&quot; /&gt;&lt;/w:pPr&gt;&lt;/w:lvl&gt;&lt;w:lvl w:ilvl=&quot;3&quot; w:tplc=&quot;0409000F&quot; w:tentative=&quot;1&quot;&gt;&lt;w:start w:val=&quot;1&quot; /&gt;&lt;w:numFmt w:val=&quot;decimal&quot; /&gt;&lt;w:lvlText w:val=&quot;%4.&quot; /&gt;&lt;w:lvlJc w:val=&quot;left&quot; /&gt;&lt;w:pPr&gt;&lt;w:ind w:left=&quot;3872&quot; w:hanging=&quot;360&quot; /&gt;&lt;/w:pPr&gt;&lt;/w:lvl&gt;&lt;w:lvl w:ilvl=&quot;4&quot; w:tplc=&quot;04090019&quot; w:tentative=&quot;1&quot;&gt;&lt;w:start w:val=&quot;1&quot; /&gt;&lt;w:numFmt w:val=&quot;lowerLetter&quot; /&gt;&lt;w:lvlText w:val=&quot;%5.&quot; /&gt;&lt;w:lvlJc w:val=&quot;left&quot; /&gt;&lt;w:pPr&gt;&lt;w:ind w:left=&quot;4592&quot; w:hanging=&quot;360&quot; /&gt;&lt;/w:pPr&gt;&lt;/w:lvl&gt;&lt;w:lvl w:ilvl=&quot;5&quot; w:tplc=&quot;0409001B&quot; w:tentative=&quot;1&quot;&gt;&lt;w:start w:val=&quot;1&quot; /&gt;&lt;w:numFmt w:val=&quot;lowerRoman&quot; /&gt;&lt;w:lvlText w:val=&quot;%6.&quot; /&gt;&lt;w:lvlJc w:val=&quot;right&quot; /&gt;&lt;w:pPr&gt;&lt;w:ind w:left=&quot;5312&quot; w:hanging=&quot;180&quot; /&gt;&lt;/w:pPr&gt;&lt;/w:lvl&gt;&lt;w:lvl w:ilvl=&quot;6&quot; w:tplc=&quot;0409000F&quot; w:tentative=&quot;1&quot;&gt;&lt;w:start w:val=&quot;1&quot; /&gt;&lt;w:numFmt w:val=&quot;decimal&quot; /&gt;&lt;w:lvlText w:val=&quot;%7.&quot; /&gt;&lt;w:lvlJc w:val=&quot;left&quot; /&gt;&lt;w:pPr&gt;&lt;w:ind w:left=&quot;6032&quot; w:hanging=&quot;360&quot; /&gt;&lt;/w:pPr&gt;&lt;/w:lvl&gt;&lt;w:lvl w:ilvl=&quot;7&quot; w:tplc=&quot;04090019&quot; w:tentative=&quot;1&quot;&gt;&lt;w:start w:val=&quot;1&quot; /&gt;&lt;w:numFmt w:val=&quot;lowerLetter&quot; /&gt;&lt;w:lvlText w:val=&quot;%8.&quot; /&gt;&lt;w:lvlJc w:val=&quot;left&quot; /&gt;&lt;w:pPr&gt;&lt;w:ind w:left=&quot;6752&quot; w:hanging=&quot;360&quot; /&gt;&lt;/w:pPr&gt;&lt;/w:lvl&gt;&lt;w:lvl w:ilvl=&quot;8&quot; w:tplc=&quot;0409001B&quot; w:tentative=&quot;1&quot;&gt;&lt;w:start w:val=&quot;1&quot; /&gt;&lt;w:numFmt w:val=&quot;lowerRoman&quot; /&gt;&lt;w:lvlText w:val=&quot;%9.&quot; /&gt;&lt;w:lvlJc w:val=&quot;right&quot; /&gt;&lt;w:pPr&gt;&lt;w:ind w:left=&quot;7472&quot; w:hanging=&quot;180&quot; /&gt;&lt;/w:pPr&gt;&lt;/w:lvl&gt;&lt;/w:abstractNum&gt;&lt;w:abstractNum w:abstractNumId=&quot;20&quot;&gt;&lt;w:nsid w:val=&quot;37C95ACA&quot; /&gt;&lt;w:multiLevelType w:val=&quot;hybridMultilevel&quot; /&gt;&lt;w:tmpl w:val=&quot;978A1B18&quot; /&gt;&lt;w:lvl w:ilvl=&quot;0&quot; w:tplc=&quot;C8BAFE2E&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8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1&quot;&gt;&lt;w:nsid w:val=&quot;4F984677&quot; /&gt;&lt;w:multiLevelType w:val=&quot;hybridMultilevel&quot; /&gt;&lt;w:tmpl w:val=&quot;2B0CB038&quot; /&gt;&lt;w:lvl w:ilvl=&quot;0&quot; w:tplc=&quot;CD7CA954&quot;&gt;&lt;w:start w:val=&quot;1&quot; /&gt;&lt;w:numFmt w:val=&quot;lowerLetter&quot; /&gt;&lt;w:pStyle w:val=&quot;VBS-TabelleBullet4&quot; /&gt;&lt;w:lvlText w:val=&quot;%1.&quot; /&gt;&lt;w:lvlJc w:val=&quot;left&quot; /&gt;&lt;w:pPr&gt;&lt;w:ind w:left=&quot;720&quot; w:hanging=&quot;360&quot; /&gt;&lt;/w:pPr&gt;&lt;/w:lvl&gt;&lt;w:lvl w:ilvl=&quot;1&quot; w:tplc=&quot;08070019&quot; w:tentative=&quot;1&quot;&gt;&lt;w:start w:val=&quot;1&quot; /&gt;&lt;w:numFmt w:val=&quot;lowerLetter&quot; /&gt;&lt;w:lvlText w:val=&quot;%2.&quot; /&gt;&lt;w:lvlJc w:val=&quot;left&quot; /&gt;&lt;w:pPr&gt;&lt;w:ind w:left=&quot;1440&quot; w:hanging=&quot;360&quot; /&gt;&lt;/w:pPr&gt;&lt;/w:lvl&gt;&lt;w:lvl w:ilvl=&quot;2&quot; w:tplc=&quot;0807001B&quot; w:tentative=&quot;1&quot;&gt;&lt;w:start w:val=&quot;1&quot; /&gt;&lt;w:numFmt w:val=&quot;lowerRoman&quot; /&gt;&lt;w:lvlText w:val=&quot;%3.&quot; /&gt;&lt;w:lvlJc w:val=&quot;right&quot; /&gt;&lt;w:pPr&gt;&lt;w:ind w:left=&quot;2160&quot; w:hanging=&quot;180&quot; /&gt;&lt;/w:pPr&gt;&lt;/w:lvl&gt;&lt;w:lvl w:ilvl=&quot;3&quot; w:tplc=&quot;0807000F&quot; w:te"/>
    <w:docVar w:name="en-US5_LanguageVersion" w:val="ntative=&quot;1&quot;&gt;&lt;w:start w:val=&quot;1&quot; /&gt;&lt;w:numFmt w:val=&quot;decimal&quot; /&gt;&lt;w:lvlText w:val=&quot;%4.&quot; /&gt;&lt;w:lvlJc w:val=&quot;left&quot; /&gt;&lt;w:pPr&gt;&lt;w:ind w:left=&quot;2880&quot; w:hanging=&quot;360&quot; /&gt;&lt;/w:pPr&gt;&lt;/w:lvl&gt;&lt;w:lvl w:ilvl=&quot;4&quot; w:tplc=&quot;08070019&quot; w:tentative=&quot;1&quot;&gt;&lt;w:start w:val=&quot;1&quot; /&gt;&lt;w:numFmt w:val=&quot;lowerLetter&quot; /&gt;&lt;w:lvlText w:val=&quot;%5.&quot; /&gt;&lt;w:lvlJc w:val=&quot;left&quot; /&gt;&lt;w:pPr&gt;&lt;w:ind w:left=&quot;3600&quot; w:hanging=&quot;360&quot; /&gt;&lt;/w:pPr&gt;&lt;/w:lvl&gt;&lt;w:lvl w:ilvl=&quot;5&quot; w:tplc=&quot;0807001B&quot; w:tentative=&quot;1&quot;&gt;&lt;w:start w:val=&quot;1&quot; /&gt;&lt;w:numFmt w:val=&quot;lowerRoman&quot; /&gt;&lt;w:lvlText w:val=&quot;%6.&quot; /&gt;&lt;w:lvlJc w:val=&quot;right&quot; /&gt;&lt;w:pPr&gt;&lt;w:ind w:left=&quot;4320&quot; w:hanging=&quot;180&quot; /&gt;&lt;/w:pPr&gt;&lt;/w:lvl&gt;&lt;w:lvl w:ilvl=&quot;6&quot; w:tplc=&quot;0807000F&quot; w:tentative=&quot;1&quot;&gt;&lt;w:start w:val=&quot;1&quot; /&gt;&lt;w:numFmt w:val=&quot;decimal&quot; /&gt;&lt;w:lvlText w:val=&quot;%7.&quot; /&gt;&lt;w:lvlJc w:val=&quot;left&quot; /&gt;&lt;w:pPr&gt;&lt;w:ind w:left=&quot;5040&quot; w:hanging=&quot;360&quot; /&gt;&lt;/w:pPr&gt;&lt;/w:lvl&gt;&lt;w:lvl w:ilvl=&quot;7&quot; w:tplc=&quot;08070019&quot; w:tentative=&quot;1&quot;&gt;&lt;w:start w:val=&quot;1&quot; /&gt;&lt;w:numFmt w:val=&quot;lowerLetter&quot; /&gt;&lt;w:lvlText w:val=&quot;%8.&quot; /&gt;&lt;w:lvlJc w:val=&quot;left&quot; /&gt;&lt;w:pPr&gt;&lt;w:ind w:left=&quot;5760&quot; w:hanging=&quot;360&quot; /&gt;&lt;/w:pPr&gt;&lt;/w:lvl&gt;&lt;w:lvl w:ilvl=&quot;8&quot; w:tplc=&quot;0807001B&quot; w:tentative=&quot;1&quot;&gt;&lt;w:start w:val=&quot;1&quot; /&gt;&lt;w:numFmt w:val=&quot;lowerRoman&quot; /&gt;&lt;w:lvlText w:val=&quot;%9.&quot; /&gt;&lt;w:lvlJc w:val=&quot;right&quot; /&gt;&lt;w:pPr&gt;&lt;w:ind w:left=&quot;6480&quot; w:hanging=&quot;180&quot; /&gt;&lt;/w:pPr&gt;&lt;/w:lvl&gt;&lt;/w:abstractNum&gt;&lt;w:abstractNum w:abstractNumId=&quot;22&quot;&gt;&lt;w:nsid w:val=&quot;5201456C&quot; /&gt;&lt;w:multiLevelType w:val=&quot;hybridMultilevel&quot; /&gt;&lt;w:tmpl w:val=&quot;EE2CC700&quot; /&gt;&lt;w:lvl w:ilvl=&quot;0&quot; w:tplc=&quot;50484418&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3&quot;&gt;&lt;w:nsid w:val=&quot;5E9B3A9A&quot; /&gt;&lt;w:multiLevelType w:val=&quot;hybridMultilevel&quot; /&gt;&lt;w:tmpl w:val=&quot;102A645A&quot; /&gt;&lt;w:lvl w:ilvl=&quot;0&quot; w:tplc=&quot;F21237A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08070019&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0807001B&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0807000F&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08070019&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0807001B&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807000F&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08070019&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0807001B&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4&quot;&gt;&lt;w:nsid w:val=&quot;66447DE2&quot; /&gt;&lt;w:multiLevelType w:val=&quot;hybridMultilevel&quot; /&gt;&lt;w:tmpl w:val=&quot;26FAADBE&quot; /&gt;&lt;w:lvl w:ilvl=&quot;0&quot; w:tplc=&quot;15108B34&quot;&gt;&lt;w:start w:val=&quot;1&quot; /&gt;&lt;w:numFmt w:val=&quot;bullet&quot; /&gt;&lt;w:pStyle w:val=&quot;VBS-TabelleBullet2&quot; /&gt;&lt;w:lvlText w:val=&quot;-&quot; /&gt;&lt;w:lvlJc w:val=&quot;left&quot; /&gt;&lt;w:pPr&gt;&lt;w:ind w:left=&quot;720&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25&quot;&gt;&lt;w:nsid w:val=&quot;6A075E0E&quot; /&gt;&lt;w:multiLevelType w:val=&quot;hybridMultilevel&quot; /&gt;&lt;w:tmpl w:val=&quot;1194B8E4&quot; /&gt;&lt;w:lvl w:ilvl=&quot;0&quot; w:tplc=&quot;7AB6220E&quot;&gt;&lt;w:start w:val=&quot;1&quot; /&gt;&lt;w:numFmt w:val=&quot;bullet&quot; /&gt;&lt;w:lvlText w:val=&quot;+&quot; /&gt;&lt;w:lvlJc w:val=&quot;left&quot; /&gt;&lt;w:pPr&gt;&lt;w:ind w:left=&quot;1712&quot; w:hanging=&quot;360&quot; /&gt;&lt;/w:pPr&gt;&lt;w:rPr&gt;&lt;w:rFonts w:ascii=&quot;Arial&quot; w:hAnsi=&quot;Aria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6&quot;&gt;&lt;w:nsid w:val=&quot;6A797F48&quot; /&gt;&lt;w:multiLevelType w:val=&quot;hybridMultilevel&quot; /&gt;&lt;w:tmpl w:val=&quot;99F25B1E&quot; /&gt;&lt;w:lvl w:ilvl=&quot;0&quot; w:tplc=&quot;7506DA28&quot;&gt;&lt;w:numFmt w:val=&quot;bullet&quot; /&gt;&lt;w:pStyle w:val=&quot;VBS-TabelleBullet3&quot; /&gt;&lt;w:lvlText w:val=&quot;+&quot; /&gt;&lt;w:lvlJc w:val=&quot;left&quot; /&gt;&lt;w:pPr&gt;&lt;w:ind w:left=&quot;720&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27&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8&quot;&gt;&lt;w:nsid w:val=&quot;72575555&quot; /&gt;&lt;w:multiLevelType w:val=&quot;multilevel&quot; /&gt;&lt;w:tmpl w:val=&quot;E1309A8A&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pStyle w:val=&quot;berschrift4&quot; /&gt;&lt;w:lvlText w:val=&quot;%1.%2.%3.%4&quot; /&gt;&lt;w:lvlJc w:val=&quot;left&quot; /&gt;&lt;w:pPr&gt;&lt;w:ind w:left=&quot;864&quot; w:hanging=&quot;864&quot; /&gt;&lt;/w:pPr&gt;&lt;/w:lvl&gt;&lt;w:lvl w:ilvl=&quot;4&quot;&gt;&lt;w:start w:val=&quot;1&quot; /&gt;&lt;w:numFmt w:val=&quot;decimal&quot; /&gt;&lt;w:pStyle w:val=&quot;berschrift5&quot; /&gt;&lt;w:lvlText w:val=&quot;%1.%2.%3.%4.%5&quot; /&gt;&lt;w:lvlJc w:val=&quot;left&quot; /&gt;&lt;w:pPr&gt;&lt;w:ind w:left=&quot;1008&quot; w:hanging=&quot;1008&quot; /&gt;&lt;/w:pPr&gt;&lt;/w:lvl&gt;&lt;w:lvl w:ilvl=&quot;5&quot;&gt;&lt;w:start w:val=&quot;1&quot; /&gt;&lt;w:numFmt w:val=&quot;decimal&quot; /&gt;&lt;w:pStyle w:val=&quot;berschrift6&quot; /&gt;&lt;w:lvlText w:val=&quot;%1.%2.%3.%4.%5.%6&quot; /&gt;&lt;w:lvlJc w:val=&quot;left&quot; /&gt;&lt;w:pPr&gt;&lt;w:ind w:left=&quot;1152&quot; w:hanging=&quot;1152&quot; /&gt;&lt;/w:pPr&gt;&lt;/w:lvl&gt;&lt;w:lvl w:ilvl=&quot;6&quot;&gt;&lt;w:start w:val=&quot;1&quot; /&gt;&lt;w:numFmt w:val=&quot;decimal&quot; /&gt;&lt;w:pStyle w:val=&quot;berschrift7&quot; /&gt;&lt;w:lvlText w:val=&quot;%1.%2.%3.%4.%5.%6.%7&quot; /&gt;&lt;w:lvlJc w:val=&quot;left&quot; /&gt;&lt;w:pPr&gt;&lt;w:ind w:left=&quot;1296&quot; w:hanging=&quot;1296&quot; /&gt;&lt;/w:pPr&gt;&lt;/w:lvl&gt;&lt;w:lvl w:ilvl=&quot;7&quot;&gt;&lt;w:start w:val=&quot;1&quot; /&gt;&lt;w:numFmt w:val=&quot;decimal&quot; /&gt;&lt;w:pStyle w:val=&quot;berschrift8&quot; /&gt;&lt;w:lvlText w:val=&quot;%1.%2.%3.%4.%5.%6.%7.%8&quot; /&gt;&lt;w:lvlJc w:val=&quot;left&quot; /&gt;&lt;w:pPr&gt;&lt;w:ind w:left=&quot;1440&quot; w:hanging=&quot;1440&quot; /&gt;&lt;/w:pPr&gt;&lt;/w:lvl&gt;&lt;w:lvl w:ilvl=&quot;8&quot;&gt;&lt;w:start w:val=&quot;1&quot; /&gt;&lt;w:numFmt w:val=&quot;decimal&quot; /&gt;&lt;w:pStyle w:val=&quot;berschrift9&quot; /&gt;&lt;w:lvlText w:val=&quot;%1.%2.%3.%4.%5.%6.%7.%8.%9&quot; /&gt;&lt;w:lvlJc w:val=&quot;left&quot; /&gt;&lt;w:pPr&gt;&lt;w:ind w:left=&quot;1584&quot; w:hanging=&quot;1584&quot; /&gt;&lt;/w:pPr&gt;&lt;/w:lvl&gt;&lt;/w:abstractNum&gt;&lt;w:num w:numId=&quot;1&quot;&gt;&lt;w:abstractNumId w:val=&quot;23&quot; /&gt;&lt;/w:num&gt;&lt;w:num w:numId=&quot;2&quot;&gt;&lt;w:abstractNumId w:val=&quot;18&quot; /&gt;&lt;/w:num&gt;&lt;w:num w:numId=&quot;3&quot;&gt;&lt;w:abstractNumId w:val=&quot;27&quot; /&gt;&lt;/w:num&gt;&lt;w:num w:numId=&quot;4&quot;&gt;&lt;w:abstractNumId w:val=&quot;20&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8&quot; /&gt;&lt;/w:num&gt;&lt;w:num w:numId=&quot;16&quot;&gt;&lt;w:abstractNumId w:val=&quot;12&quot; /&gt;&lt;/w:num&gt;&lt;w:num w:numId=&quot;17&quot;&gt;&lt;w:abstractNumId w:val=&quot;10&quot; /&gt;&lt;/w:num&gt;&lt;w:num w:numId=&quot;18&quot;&gt;&lt;w:abstractNumId w:val=&quot;22&quot; /&gt;&lt;/w:num&gt;&lt;w:num w:numId=&quot;19&quot;&gt;&lt;w:abstractNumId w:val=&quot;25&quot; /&gt;&lt;/w:num&gt;&lt;w:num w:numId=&quot;20&quot;&gt;&lt;w:abstractNumId w:val=&quot;19&quot; /&gt;&lt;/w:num&gt;&lt;w:num w:numId=&quot;21&quot;&gt;&lt;w:abstractNumId w:val=&quot;13&quot; /&gt;&lt;/w:num&gt;&lt;w:num w:numId=&quot;22&quot;&gt;&lt;w:abstractNumId w:val=&quot;13&quot; /&gt;&lt;/w:num&gt;&lt;w:num w:numId=&quot;23&quot;&gt;&lt;w:abstractNumId w:val=&quot;13&quot; /&gt;&lt;/w:num&gt;&lt;w:num w:numId=&quot;24&quot;&gt;&lt;w:abstractNumId w:val=&quot;17&quot; /&gt;&lt;/w:num&gt;&lt;w:num w:numId=&quot;25&quot;&gt;&lt;w:abstractNumId w:val=&quot;11&quot; /&gt;&lt;/w:num&gt;&lt;w:num w:numId=&quot;26&quot;&gt;&lt;w:abstractNumId w:val=&quot;16&quot; /&gt;&lt;/w:num&gt;&lt;w:num w:numId=&quot;27&quot;&gt;&lt;w:abstractNumId w:val=&quot;15&quot; /&gt;&lt;/w:num&gt;&lt;w:num w:numId=&quot;28&quot;&gt;&lt;w:abstractNumId w:val=&quot;14&quot; /&gt;&lt;/w:num&gt;&lt;w:num w:numId=&quot;29&quot;&gt;&lt;w:abstractNumId w:val=&quot;24&quot; /&gt;&lt;/w:num&gt;&lt;w:num w:numId=&quot;30&quot;&gt;&lt;w:abstractNumId w:val=&quot;26&quot; /&gt;&lt;/w:num&gt;&lt;w:num w:numId=&quot;31&quot;&gt;&lt;w:abstractNumId w:val=&quot;21&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Brief.dotx&lt;/Template&gt;&lt;TotalTime&gt;0&lt;/TotalTime&gt;&lt;Pages&gt;1&lt;/Pages&gt;&lt;Words&gt;62&lt;/Words&gt;&lt;Characters&gt;394&lt;/Characters&gt;&lt;Application&gt;Microsoft Office Word&lt;/Application&gt;&lt;DocSecurity&gt;0&lt;/DocSecurity&gt;&lt;Lines&gt;3&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455&lt;/CharactersWithSpaces&gt;&lt;SharedDoc&gt;false&lt;/SharedDoc&gt;&lt;HyperlinksChanged&gt;false&lt;/HyperlinksChanged&gt;&lt;AppVersion&gt;14.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Spicher Anton FUB&lt;/dc:creator&gt;&lt;cp:lastModifiedBy&gt;Spicher Anton&lt;/cp:lastModifiedBy&gt;&lt;cp:revision&gt;21&lt;/cp:revision&gt;&lt;cp:lastPrinted&gt;2005-11-09T15:32:00Z&lt;/cp:lastPrinted&gt;&lt;dcterms:created xsi:type=&quot;dcterms:W3CDTF&quot;&gt;2009-12-03T10:14:00Z&lt;/dcterms:created&gt;&lt;dcterms:modified xsi:type=&quot;dcterms:W3CDTF&quot;&gt;2010-06-18T05:52:00Z&lt;/dcterms:modified&gt;&lt;/cp:coreProperties&gt;&lt;/pkg:xmlData&gt;&lt;/pkg:part&gt;&lt;pkg:part pkg:name=&quot;/word/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s&gt;&lt;/pkg:xmlData&gt;&lt;/pkg:part&gt;&lt;pkg:part pkg:name=&quot;/word/glossary/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s&gt;&lt;/pkg:xmlData&gt;&lt;/pkg:part&gt;&lt;pkg:part pkg:name=&quot;/word/glossary/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optimizeForBrowser /&gt;&lt;/w:webSettings&gt;&lt;/pkg:xmlData&gt;&lt;/pkg:part&gt;&lt;pkg:part pkg:name=&quot;/word/glossary/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69629D&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
    <w:docVar w:name="en-US6_LanguageVersion" w:val="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429F87CCC53FE73C1672&quot; /&gt;&lt;w:rsid w:val=&quot;001F4149&quot; /&gt;&lt;/w:style&gt;&lt;w:style w:type=&quot;paragraph&quot; w:customStyle=&quot;1&quot; w:styleId=&quot;A8264F0BADF341918094CBAADB464933&quot;&gt;&lt;w:name w:val=&quot;A8264F0BADF341918094CBAADB464933&quot; /&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
    <w:docVar w:name="en-US7_LanguageVersion" w:val="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s&gt;&lt;/pkg:xmlData&gt;&lt;/pkg:part&gt;&lt;/pkg:package&gt;"/>
    <w:docVar w:name="Fax" w:val="Fax"/>
    <w:docVar w:name="fr-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endnotes&quot; Target=&quot;endnotes.xml&quot; /&gt;&lt;Relationship Id=&quot;rId13&quot; Type=&quot;http://schemas.openxmlformats.org/officeDocument/2006/relationships/header&quot; Target=&quot;header3.xml&quot; /&gt;&lt;Relationship Id=&quot;rId3&quot; Type=&quot;http://schemas.openxmlformats.org/officeDocument/2006/relationships/styles&quot; Target=&quot;styles.xml&quot; /&gt;&lt;Relationship Id=&quot;rId7&quot; Type=&quot;http://schemas.openxmlformats.org/officeDocument/2006/relationships/footnotes&quot; Target=&quot;footnotes.xml&quot; /&gt;&lt;Relationship Id=&quot;rId12&quot; Type=&quot;http://schemas.openxmlformats.org/officeDocument/2006/relationships/footer&quot; Target=&quot;footer2.xml&quot; /&gt;&lt;Relationship Id=&quot;rId17&quot; Type=&quot;http://schemas.openxmlformats.org/officeDocument/2006/relationships/theme&quot; Target=&quot;theme/theme1.xml&quot; /&gt;&lt;Relationship Id=&quot;rId2&quot; Type=&quot;http://schemas.openxmlformats.org/officeDocument/2006/relationships/numbering&quot; Target=&quot;numbering.xml&quot; /&gt;&lt;Relationship Id=&quot;rId16&quot; Type=&quot;http://schemas.openxmlformats.org/officeDocument/2006/relationships/glossaryDocument&quot; Target=&quot;glossary/document.xml&quot; /&gt;&lt;Relationship Id=&quot;rId1&quot; Type=&quot;http://schemas.microsoft.com/office/2006/relationships/keyMapCustomizations&quot; Target=&quot;customizations.xml&quot; /&gt;&lt;Relationship Id=&quot;rId6&quot; Type=&quot;http://schemas.openxmlformats.org/officeDocument/2006/relationships/webSettings&quot; Target=&quot;webSettings.xml&quot; /&gt;&lt;Relationship Id=&quot;rId11&quot; Type=&quot;http://schemas.openxmlformats.org/officeDocument/2006/relationships/footer&quot; Target=&quot;footer1.xml&quot; /&gt;&lt;Relationship Id=&quot;rId5&quot; Type=&quot;http://schemas.openxmlformats.org/officeDocument/2006/relationships/settings&quot; Target=&quot;settings.xml&quot; /&gt;&lt;Relationship Id=&quot;rId15&quot; Type=&quot;http://schemas.openxmlformats.org/officeDocument/2006/relationships/fontTable&quot; Target=&quot;fontTable.xml&quot; /&gt;&lt;Relationship Id=&quot;rId10&quot; Type=&quot;http://schemas.openxmlformats.org/officeDocument/2006/relationships/header&quot; Target=&quot;header2.xml&quot; /&gt;&lt;Relationship Id=&quot;rId4&quot; Type=&quot;http://schemas.microsoft.com/office/2007/relationships/stylesWithEffects&quot; Target=&quot;stylesWithEffects.xml&quot; /&gt;&lt;Relationship Id=&quot;rId9&quot; Type=&quot;http://schemas.openxmlformats.org/officeDocument/2006/relationships/header&quot; Target=&quot;header1.xml&quot; /&gt;&lt;Relationship Id=&quot;rId14&quot; Type=&quot;http://schemas.openxmlformats.org/officeDocument/2006/relationships/footer&quot; Target=&quot;footer3.xml&quot; /&gt;&lt;/Relationships&gt;&lt;/pkg:xmlData&gt;&lt;/pkg:part&gt;&lt;pkg:part pkg:name=&quot;/word/document.xml&quot; pkg:contentType=&quot;application/vnd.openxmlformats-officedocument.wordprocessingml.document.main+xml&quot;&gt;&lt;pkg:xmlData&gt;&lt;w: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body&gt;&lt;w:tbl&gt;&lt;w:tblPr&gt;&lt;w:tblW w:w=&quot;0&quot; w:type=&quot;auto&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tblBorders&gt;&lt;w:tblCellMar&gt;&lt;w:left w:w=&quot;0&quot; w:type=&quot;dxa&quot; /&gt;&lt;w:right w:w=&quot;57&quot; w:type=&quot;dxa&quot; /&gt;&lt;/w:tblCellMar&gt;&lt;w:tblLook w:val=&quot;0000&quot; w:firstRow=&quot;0&quot; w:lastRow=&quot;0&quot; w:firstColumn=&quot;0&quot; w:lastColumn=&quot;0&quot; w:noHBand=&quot;0&quot; w:noVBand=&quot;0&quot; /&gt;&lt;/w:tblPr&gt;&lt;w:tblGrid&gt;&lt;w:gridCol w:w=&quot;1818&quot; /&gt;&lt;w:gridCol w:w=&quot;1231&quot; /&gt;&lt;w:gridCol w:w=&quot;1160&quot; /&gt;&lt;/w:tblGrid&gt;&lt;w:tr w:rsidR=&quot;00547090&quot; w:rsidRPr=&quot;003C050D&quot; w:rsidTr=&quot;00456D50&quot;&gt;&lt;w:trPr&gt;&lt;w:trHeight w:hRule=&quot;exact&quot; w:val=&quot;284&quot; /&gt;&lt;/w:trPr&gt;&lt;w:tc&gt;&lt;w:tcPr&gt;&lt;w:tcW w:w=&quot;0&quot; w:type=&quot;auto&quot; /&gt;&lt;w:tcBorders&gt;&lt;w:top w:val=&quot;single&quot; w:sz=&quot;4&quot; w:space=&quot;0&quot; w:color=&quot;auto&quot; /&gt;&lt;w:bottom w:val=&quot;single&quot; w:sz=&quot;4&quot; w:space=&quot;0&quot; w:color=&quot;auto&quot; /&gt;&lt;w:right w:val=&quot;nil&quot; /&gt;&lt;/w:tcBorders&gt;&lt;w:vAlign w:val=&quot;bottom&quot; /&gt;&lt;/w:tcPr&gt;&lt;w:sdt&gt;&lt;w:sdtPr&gt;&lt;w:alias w:val=&quot;Absenderzeile1&quot; /&gt;&lt;w:tag w:val=&quot;Absenderzeile1&quot; /&gt;&lt;w:id w:val=&quot;25718895&quot; /&gt;&lt;w:lock w:val=&quot;sdtContentLocked&quot; /&gt;&lt;w:placeholder&gt;&lt;w:docPart w:val=&quot;FE8D3CAE93A24C76A10FC068E3A71F4B&quot; /&gt;&lt;/w:placeholder&gt;&lt;w:text /&gt;&lt;/w:sdtPr&gt;&lt;w:sdtEndPr /&gt;&lt;w:sdtContent&gt;&lt;w:p w:rsidR=&quot;00547090&quot; w:rsidRPr=&quot;00070918&quot; w:rsidRDefault=&quot;00547090&quot; w:rsidP=&quot;000F1A0D&quot;&gt;&lt;w:pPr&gt;&lt;w:pStyle w:val=&quot;AbsZeile1&quot; /&gt;&lt;/w:pPr&gt;&lt;w:r&gt;&lt;w:t&gt;Absenderzeile1&lt;/w:t&gt;&lt;/w:r&gt;&lt;/w:p&gt;&lt;/w:sdtContent&gt;&lt;/w:sdt&gt;&lt;/w:tc&gt;&lt;w:tc&gt;&lt;w:tcPr&gt;&lt;w:tcW w:w=&quot;0&quot; w:type=&quot;auto&quot; /&gt;&lt;w:tcBorders&gt;&lt;w:top w:val=&quot;single&quot; w:sz=&quot;4&quot; w:space=&quot;0&quot; w:color=&quot;auto&quot; /&gt;&lt;w:left w:val=&quot;nil&quot; /&gt;&lt;w:bottom w:val=&quot;single&quot; w:sz=&quot;4&quot; w:space=&quot;0&quot; w:color=&quot;auto&quot; /&gt;&lt;w:right w:val=&quot;nil&quot; /&gt;&lt;/w:tcBorders&gt;&lt;w:vAlign w:val=&quot;center&quot; /&gt;&lt;/w:tcPr&gt;&lt;w:sdt&gt;&lt;w:sdtPr&gt;&lt;w:alias w:val=&quot;Absenderzeile2&quot; /&gt;&lt;w:tag w:val=&quot;Absenderzeile2&quot; /&gt;&lt;w:id w:val=&quot;25718897&quot; /&gt;&lt;w:lock w:val=&quot;sdtContentLocked&quot; /&gt;&lt;w:placeholder&gt;&lt;w:docPart w:val=&quot;FE8D3CAE93A24C76A10FC068E3A71F4B&quot; /&gt;&lt;/w:placeholder&gt;&lt;w:text /&gt;&lt;/w:sdtPr&gt;&lt;w:sdtEndPr /&gt;&lt;w:sdtContent&gt;&lt;w:p w:rsidR=&quot;00547090&quot; w:rsidRPr=&quot;00070918&quot; w:rsidRDefault=&quot;00547090&quot; w:rsidP=&quot;000F1A0D&quot;&gt;&lt;w:pPr&gt;&lt;w:pStyle w:val=&quot;AbsZeile2&quot; /&gt;&lt;/w:pPr&gt;&lt;w:r w:rsidRPr=&quot;007065DB&quot;&gt;&lt;w:t&gt;Absenderzeile2&lt;/w:t&gt;&lt;/w:r&gt;&lt;/w:p&gt;&lt;/w:sdtContent&gt;&lt;/w:sdt&gt;&lt;/w:tc&gt;&lt;w:tc&gt;&lt;w:tcPr&gt;&lt;w:tcW w:w=&quot;0&quot; w:type=&quot;auto&quot; /&gt;&lt;w:tcBorders&gt;&lt;w:top w:val=&quot;single&quot; w:sz=&quot;4&quot; w:space=&quot;0&quot; w:color=&quot;auto&quot; /&gt;&lt;w:left w:val=&quot;nil&quot; /&gt;&lt;w:bottom w:val=&quot;single&quot; w:sz=&quot;4&quot; w:space=&quot;0&quot; w:color=&quot;auto&quot; /&gt;&lt;/w:tcBorders&gt;&lt;w:vAlign w:val=&quot;center&quot; /&gt;&lt;/w:tcPr&gt;&lt;w:sdt&gt;&lt;w:sdtPr&gt;&lt;w:alias w:val=&quot;Absenderzeile3&quot; /&gt;&lt;w:tag w:val=&quot;Absenderzeile3&quot; /&gt;&lt;w:id w:val=&quot;25718900&quot; /&gt;&lt;w:lock w:val=&quot;sdtContentLocked&quot; /&gt;&lt;w:placeholder&gt;&lt;w:docPart w:val=&quot;FE8D3CAE93A24C76A10FC068E3A71F4B&quot; /&gt;&lt;/w:placeholder&gt;&lt;w:text /&gt;&lt;/w:sdtPr&gt;&lt;w:sdtEndPr /&gt;&lt;w:sdtContent&gt;&lt;w:p w:rsidR=&quot;00547090&quot; w:rsidRPr=&quot;00070918&quot; w:rsidRDefault=&quot;00547090&quot; w:rsidP=&quot;000F1A0D&quot;&gt;&lt;w:pPr&gt;&lt;w:pStyle w:val=&quot;AbZeile3&quot; /&gt;&lt;/w:pPr&gt;&lt;w:r w:rsidRPr=&quot;007065DB&quot;&gt;&lt;w:t&gt;Absenderzeile3&lt;/w:t&gt;&lt;/w:r&gt;&lt;/w:p&gt;&lt;/w:sdtContent&gt;&lt;/w:sdt&gt;&lt;/w:tc&gt;&lt;/w:tr&gt;&lt;w:tr w:rsidR=&quot;00547090&quot; w:rsidRPr=&quot;003C050D&quot; w:rsidTr=&quot;009D02D8&quot;&gt;&lt;w:tc&gt;&lt;w:tcPr&gt;&lt;w:tcW w:w=&quot;0&quot; w:type=&quot;auto&quot; /&gt;&lt;w:gridSpan w:val=&quot;3&quot; /&gt;&lt;w:tcBorders&gt;&lt;w:top w:val=&quot;single&quot; w:sz=&quot;4&quot; w:space=&quot;0&quot; w:color=&quot;auto&quot; /&gt;&lt;w:left w:val=&quot;nil&quot; /&gt;&lt;w:bottom w:val=&quot;single&quot; w:sz=&quot;4&quot; w:space=&quot;0&quot; w:color=&quot;auto&quot; /&gt;&lt;w:right w:val=&quot;nil&quot; /&gt;&lt;/w:tcBorders&gt;&lt;w:vAlign w:val=&quot;bottom&quot; /&gt;&lt;/w:tcPr&gt;&lt;w:p w:rsidR=&quot;00547090&quot; w:rsidRPr=&quot;00D24985&quot; w:rsidRDefault=&quot;00547090&quot; w:rsidP=&quot;000F1A0D&quot;&gt;&lt;w:pPr&gt;&lt;w:spacing w:line=&quot;60&quot; w:lineRule=&quot;exact&quot; /&gt;&lt;w:rPr&gt;&lt;w:b /&gt;&lt;w:sz w:val=&quot;16&quot; /&gt;&lt;w:szCs w:val=&quot;16&quot; /&gt;&lt;/w:rPr&gt;&lt;/w:pPr&gt;&lt;/w:p&gt;&lt;/w:tc&gt;&lt;/w:tr&gt;&lt;/w:tbl&gt;&lt;w:p w:rsidR=&quot;00547090&quot; w:rsidRDefault=&quot;00547090&quot; w:rsidP=&quot;00183ADA&quot;&gt;&lt;w:pPr&gt;&lt;w:spacing w:line=&quot;220&quot; w:lineRule=&quot;exact&quot; /&gt;&lt;/w:pPr&gt;&lt;/w:p&gt;&lt;w:tbl&gt;&lt;w:tblPr&gt;&lt;w:tblW w:w=&quot;9239&quot; w:type=&quot;dxa&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5470&quot; /&gt;&lt;w:gridCol w:w=&quot;3769&quot; /&gt;&lt;/w:tblGrid&gt;&lt;w:tr w:rsidR=&quot;00547090&quot; w:rsidRPr=&quot;00E314C5&quot; w:rsidTr=&quot;00183ADA&quot;&gt;&lt;w:trPr&gt;&lt;w:cantSplit /&gt;&lt;w:trHeight w:hRule=&quot;exact&quot; w:val=&quot;2586&quot; /&gt;&lt;/w:trPr&gt;&lt;w:tc&gt;&lt;w:tcPr&gt;&lt;w:tcW w:w=&quot;5470&quot; w:type=&quot;dxa&quot; /&gt;&lt;/w:tcPr&gt;&lt;w:sdt&gt;&lt;w:sdtPr&gt;&lt;w:alias w:val=&quot;Vermerke&quot; /&gt;&lt;w:tag w:val=&quot;Vermerke&quot; /&gt;&lt;w:id w:val=&quot;9554631&quot; /&gt;&lt;w:lock w:val=&quot;sdtContentLocked&quot; /&gt;&lt;w:placeholder&gt;&lt;w:docPart w:val=&quot;371AD8698BEB4BE08E42D722421F8D34&quot; /&gt;&lt;/w:placeholder&gt;&lt;w:text /&gt;&lt;/w:sdtPr&gt;&lt;w:sdtEndPr /&gt;&lt;w:sdtContent&gt;&lt;w:p w:rsidR=&quot;00547090&quot; w:rsidRDefault=&quot;00547090&quot; w:rsidP=&quot;00044E74&quot;&gt;&lt;w:pPr&gt;&lt;w:pStyle w:val=&quot;VermerkeBetreff&quot; /&gt;&lt;/w:pPr&gt;&lt;w:r&gt;&lt;w:t&gt;Vermerke&lt;/w:t&gt;&lt;/w:r&gt;&lt;/w:p&gt;&lt;/w:sdtContent&gt;&lt;/w:sdt&gt;&lt;w:sdt&gt;&lt;w:sdtPr&gt;&lt;w:alias w:val=&quot;Empfänger_Mapper&quot; /&gt;&lt;w:tag w:val=&quot;Empfänger_Mapper&quot; /&gt;&lt;w:id w:val=&quot;22352979&quot; /&gt;&lt;w:lock w:val=&quot;sdtContentLocked&quot; /&gt;&lt;w:placeholder&gt;&lt;w:docPart w:val=&quot;B030658460464F6DBB8DAE49F551A71C&quot; /&gt;&lt;/w:placeholder&gt;&lt;w:text /&gt;&lt;/w:sdtPr&gt;&lt;w:sdtEndPr /&gt;&lt;w:sdtContent&gt;&lt;w:p w:rsidR=&quot;00547090&quot; w:rsidRDefault=&quot;00547090&quot; w:rsidP=&quot;00044E74&quot;&gt;&lt;w:r&gt;&lt;w:t&gt;Empfänger_Mapper&lt;/w:t&gt;&lt;/w:r&gt;&lt;/w:p&gt;&lt;/w:sdtContent&gt;&lt;/w:sdt&gt;&lt;w:p w:rsidR=&quot;00547090&quot; w:rsidRPr=&quot;00070918&quot; w:rsidRDefault=&quot;00547090&quot; w:rsidP=&quot;00044E74&quot; /&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sdtContentLocked&quot; /&gt;&lt;w:placeholder&gt;&lt;w:docPart w:val=&quot;B030658460464F6DBB8DAE49F551A71C&quot; /&gt;&lt;/w:placeholder&gt;&lt;w:text /&gt;&lt;/w:sdtPr&gt;&lt;w:sdtEndPr /&gt;&lt;w:sdtContent&gt;&lt;w:p w:rsidR=&quot;00547090&quot; w:rsidRPr=&quot;00040BE7&quot; w:rsidRDefault=&quot;00547090&quot; w:rsidP=&quot;00522FAA&quot;&gt;&lt;w:pPr&gt;&lt;w:pStyle w:val=&quot;Klassifizierung&quot; /&gt;&lt;/w:pPr&gt;&lt;w:r&gt;&lt;w:t&gt;Klassifizierung_Mapper_Tab&lt;/w:t&gt;&lt;/w:r&gt;&lt;/w:p&gt;&lt;/w:sdtContent&gt;&lt;/w:sdt&gt;&lt;/w:tc&gt;&lt;/w:tr&gt;&lt;w:tr w:rsidR=&quot;00547090&quot; w:rsidRPr=&quot;008F234C&quot; w:rsidTr=&quot;00183ADA&quot;&gt;&lt;w:trPr&gt;&lt;w:cantSplit /&gt;&lt;w:trHeight w:hRule=&quot;exact&quot; w:val=&quot;1077&quot; /&gt;&lt;/w:trPr&gt;&lt;w:tc&gt;&lt;w:tcPr&gt;&lt;w:tcW w:w=&quot;9239&quot; w:type=&quot;dxa&quot; /&gt;&lt;w:gridSpan w:val=&quot;2&quot; /&gt;&lt;w:vAlign w:val=&quot;bottom&quot; /&gt;&lt;/w:tcPr&gt;&lt;w:p w:rsidR=&quot;00547090&quot; w:rsidRPr=&quot;008F234C&quot; w:rsidRDefault=&quot;00527222&quot; w:rsidP=&quot;00044E74&quot;&gt;&lt;w:pPr&gt;&lt;w:pStyle w:val=&quot;Ref&quot; /&gt;&lt;/w:pPr&gt;&lt;w:sdt&gt;&lt;w:sdtPr&gt;&lt;w:alias w:val=&quot;Referenz&quot; /&gt;&lt;w:tag w:val=&quot;Referenz&quot; /&gt;&lt;w:id w:val=&quot;1329613&quot; /&gt;&lt;w:lock w:val=&quot;sdtContentLocked&quot; /&gt;&lt;w:placeholder&gt;&lt;w:docPart w:val=&quot;FE8D3CAE93A24C76A10FC068E3A71F4B&quot; /&gt;&lt;/w:placeholder&gt;&lt;w:text /&gt;&lt;/w:sdtPr&gt;&lt;w:sdtEndPr /&gt;&lt;w:sdtContent&gt;&lt;w:r w:rsidR=&quot;00547090&quot;&gt;&lt;w:t&gt;Referenz&lt;/w:t&gt;&lt;/w:r&gt;&lt;/w:sdtContent&gt;&lt;/w:sdt&gt;&lt;w:r w:rsidR=&quot;00547090&quot;&gt;&lt;w:t xml:space=&quot;preserve&quot;&gt; &lt;/w:t&gt;&lt;/w:r&gt;&lt;w:sdt&gt;&lt;w:sdtPr&gt;&lt;w:alias w:val=&quot;Referenz/Aktenzeichen&quot; /&gt;&lt;w:tag w:val=&quot;Referenz/Aktenzeichen&quot; /&gt;&lt;w:id w:val=&quot;22352983&quot; /&gt;&lt;w:lock w:val=&quot;sdtLocked&quot; /&gt;&lt;w:placeholder&gt;&lt;w:docPart w:val=&quot;B030658460464F6DBB8DAE49F551A71C&quot; /&gt;&lt;/w:placeholder&gt;&lt;w:text /&gt;&lt;/w:sdtPr&gt;&lt;w:sdtEndPr /&gt;&lt;w:sdtContent&gt;&lt;w:r w:rsidR=&quot;00547090&quot;&gt;&lt;w:t&gt;Referenz/Aktenzeichen&lt;/w:t&gt;&lt;/w:r&gt;&lt;/w:sdtContent&gt;&lt;/w:sdt&gt;&lt;/w:p&gt;&lt;w:p w:rsidR=&quot;00547090&quot; w:rsidRPr=&quot;008F234C&quot; w:rsidRDefault=&quot;00527222&quot; w:rsidP=&quot;00044E74&quot;&gt;&lt;w:pPr&gt;&lt;w:pStyle w:val=&quot;Ref&quot; /&gt;&lt;/w:pPr&gt;&lt;w:sdt&gt;&lt;w:sdtPr&gt;&lt;w:alias w:val=&quot;Ihr Zeichen&quot; /&gt;&lt;w:tag w:val=&quot;IhrZeichen&quot; /&gt;&lt;w:id w:val=&quot;1865024&quot; /&gt;&lt;w:lock w:val=&quot;sdtContentLocked&quot; /&gt;&lt;w:placeholder&gt;&lt;w:docPart w:val=&quot;FE8D3CAE93A24C76A10FC068E3A71F4B&quot; /&gt;&lt;/w:placeholder&gt;&lt;w:text /&gt;&lt;/w:sdtPr&gt;&lt;w:sdtEndPr /&gt;&lt;w:sdtContent&gt;&lt;w:r w:rsidR=&quot;00547090&quot;&gt;&lt;w:t&gt;Ihr Zeichen&lt;/w:t&gt;&lt;/w:r&gt;&lt;/w:sdtContent&gt;&lt;/w:sdt&gt;&lt;w:r w:rsidR=&quot;00547090&quot;&gt;&lt;w:t xml:space=&quot;preserve&quot;&gt; &lt;/w:t&gt;&lt;/w:r&gt;&lt;w:sdt&gt;&lt;w:sdtPr&gt;&lt;w:alias w:val=&quot;Ihr Zeichen&quot; /&gt;&lt;w:tag w:val=&quot;Ihr_Zeichen&quot; /&gt;&lt;w:id w:val=&quot;22352984&quot; /&gt;&lt;w:lock w:val=&quot;sdtLocked&quot; /&gt;&lt;w:placeholder&gt;&lt;w:docPart w:val=&quot;B030658460464F6DBB8DAE49F551A71C&quot; /&gt;&lt;/w:placeholder&gt;&lt;w:text /&gt;&lt;/w:sdtPr&gt;&lt;w:sdtEndPr /&gt;&lt;w:sdtContent&gt;&lt;w:r w:rsidR=&quot;00547090&quot;&gt;&lt;w:t&gt;Ihr Zeichen&lt;/w:t&gt;&lt;/w:r&gt;&lt;/w:sdtContent&gt;&lt;/w:sdt&gt;&lt;/w:p&gt;&lt;w:p w:rsidR=&quot;00547090&quot; w:rsidRDefault=&quot;00527222&quot; w:rsidP=&quot;00044E74&quot;&gt;&lt;w:pPr&gt;&lt;w:pStyle w:val=&quot;Ref&quot; /&gt;&lt;/w:pPr&gt;&lt;w:sdt&gt;&lt;w:sdtPr&gt;&lt;w:alias w:val=&quot;Unser Zeichen&quot; /&gt;&lt;w:tag w:val=&quot;UnserZeichen&quot; /&gt;&lt;w:id w:val=&quot;1865025&quot; /&gt;&lt;w:lock w:val=&quot;sdtContentLocked&quot; /&gt;&lt;w:placeholder&gt;&lt;w:docPart w:val=&quot;FE8D3CAE93A24C76A10FC068E3A71F4B&quot; /&gt;&lt;/w:placeholder&gt;&lt;w:text /&gt;&lt;/w:sdtPr&gt;&lt;w:sdtEndPr /&gt;&lt;w:sdtContent&gt;&lt;w:r w:rsidR=&quot;00547090&quot;&gt;&lt;w:t&gt;Unser Zeichen&lt;/w:t&gt;&lt;/w:r&gt;&lt;/w:sdtContent&gt;&lt;/w:sdt&gt;&lt;w:r w:rsidR=&quot;00547090&quot; w:rsidRPr=&quot;008F234C&quot;&gt;&lt;w:t xml:space=&quot;preserve&quot;&gt; &lt;/w:t&gt;&lt;/w:r&gt;&lt;w:sdt&gt;&lt;w:sdtPr&gt;&lt;w:alias w:val=&quot;Unser Zeichen&quot; /&gt;&lt;w:tag w:val=&quot;Unser_Zeichen&quot; /&gt;&lt;w:id w:val=&quot;22352985&quot; /&gt;&lt;w:lock w:val=&quot;sdtLocked&quot; /&gt;&lt;w:placeholder&gt;&lt;w:docPart w:val=&quot;B030658460464F6DBB8DAE49F551A71C&quot; /&gt;&lt;/w:placeholder&gt;&lt;w:text /&gt;&lt;/w:sdtPr&gt;&lt;w:sdtEndPr /&gt;&lt;w:sdtContent&gt;&lt;w:r w:rsidR=&quot;0027305A&quot;&gt;&lt;w:t xml:space=&quot;preserve&quot;&gt; &lt;/w:t&gt;&lt;/w:r&gt;&lt;/w:sdtContent&gt;&lt;/w:sdt&gt;&lt;/w:p&gt;&lt;w:p w:rsidR=&quot;00547090&quot; w:rsidRPr=&quot;006F38F8&quot; w:rsidRDefault=&quot;00527222&quot; w:rsidP=&quot;00044E74&quot;&gt;&lt;w:pPr&gt;&lt;w:pStyle w:val=&quot;Ref&quot; /&gt;&lt;/w:pPr&gt;&lt;w:sdt&gt;&lt;w:sdtPr&gt;&lt;w:alias w:val=&quot;Sachbearbeiter&quot; /&gt;&lt;w:tag w:val=&quot;Sachbearbeiter&quot; /&gt;&lt;w:id w:val=&quot;1865026&quot; /&gt;&lt;w:lock w:val=&quot;sdtContentLocked&quot; /&gt;&lt;w:placeholder&gt;&lt;w:docPart w:val=&quot;FE8D3CAE93A24C76A10FC068E3A71F4B&quot; /&gt;&lt;/w:placeholder&gt;&lt;w:text /&gt;&lt;/w:sdtPr&gt;&lt;w:sdtEndPr /&gt;&lt;w:sdtContent&gt;&lt;w:r w:rsidR=&quot;00547090&quot;&gt;&lt;w:t&gt;Sachbearbeiter&lt;/w:t&gt;&lt;/w:r&gt;&lt;/w:sdtContent&gt;&lt;/w:sdt&gt;&lt;w:r w:rsidR=&quot;00547090&quot;&gt;&lt;w:t xml:space=&quot;preserve&quot;&gt; &lt;/w:t&gt;&lt;/w:r&gt;&lt;w:sdt&gt;&lt;w:sdtPr&gt;&lt;w:alias w:val=&quot;Sachbearbeiter/in&quot; /&gt;&lt;w:tag w:val=&quot;Sachbearbeiter/in&quot; /&gt;&lt;w:id w:val=&quot;22352986&quot; /&gt;&lt;w:lock w:val=&quot;sdtLocked&quot; /&gt;&lt;w:placeholder&gt;&lt;w:docPart w:val=&quot;B030658460464F6DBB8DAE49F551A71C&quot; /&gt;&lt;/w:placeholder&gt;&lt;w:text /&gt;&lt;/w:sdtPr&gt;&lt;w:sdtEndPr /&gt;&lt;w:sdtContent&gt;&lt;w:r w:rsidR=&quot;00547090&quot;&gt;&lt;w:t&gt;Sachbearbeiter/in&lt;/w:t&gt;&lt;/w:r&gt;&lt;/w:sdtContent&gt;&lt;/w:sdt&gt;&lt;/w:p&gt;&lt;w:p w:rsidR=&quot;00547090&quot; w:rsidRPr=&quot;008F234C&quot; w:rsidRDefault=&quot;00527222&quot; w:rsidP=&quot;00276223&quot;&gt;&lt;w:pPr&gt;&lt;w:pStyle w:val=&quot;Reffett&quot; /&gt;&lt;/w:pPr&gt;&lt;w:sdt&gt;&lt;w:sdtPr&gt;&lt;w:alias w:val=&quot;Ort&quot; /&gt;&lt;w:tag w:val=&quot;Ort&quot; /&gt;&lt;w:id w:val=&quot;15105243&quot; /&gt;&lt;w:lock w:val=&quot;sdtLocked&quot; /&gt;&lt;w:placeholder&gt;&lt;w:docPart w:val=&quot;A43593106A96450DB3D8A8A22591615F&quot; /&gt;&lt;/w:placeholder&gt;&lt;w:text /&gt;&lt;/w:sdtPr&gt;&lt;w:sdtEndPr /&gt;&lt;w:sdtContent&gt;&lt;w:proofErr w:type=&quot;spellStart&quot; /&gt;&lt;w:r w:rsidR=&quot;00547090&quot;&gt;&lt;w:t&gt;Ort&lt;/w:t&gt;&lt;/w:r&gt;&lt;/w:sdtContent&gt;&lt;/w:sdt&gt;&lt;w:sdt&gt;&lt;w:sdtPr&gt;&lt;w:alias w:val=&quot;le&quot; /&gt;&lt;w:tag w:val=&quot;le&quot; /&gt;&lt;w:id w:val=&quot;5496493&quot; /&gt;&lt;w:placeholder&gt;&lt;w:docPart w:val=&quot;DefaultPlaceholder_22675703&quot; /&gt;&lt;/w:placeholder&gt;&lt;w:text /&gt;&lt;/w:sdtPr&gt;&lt;w:sdtEndPr /&gt;&lt;w:sdtContent&gt;&lt;w:r w:rsidR=&quot;007913F6&quot;&gt;&lt;w:t&gt;le&lt;/w:t&gt;&lt;/w:r&gt;&lt;w:proofErr w:type=&quot;spellEnd&quot; /&gt;&lt;/w:sdtContent&gt;&lt;/w:sdt&gt;&lt;w:r w:rsidR=&quot;00547090&quot; w:rsidRPr=&quot;00044E74&quot;&gt;&lt;w:t xml:space=&quot;preserve&quot;&gt; &lt;/w:t&gt;&lt;/w:r&gt;&lt;w:sdt&gt;&lt;w:sdtPr&gt;&lt;w:alias w:val=&quot;Datum&quot; /&gt;&lt;w:tag w:val=&quot;Datum&quot; /&gt;&lt;w:id w:val=&quot;15105244&quot; /&gt;&lt;w:lock w:val=&quot;sdtLocked&quot; /&gt;&lt;w:placeholder&gt;&lt;w:docPart w:val=&quot;A43593106A96450DB3D8A8A22591615F&quot; /&gt;&lt;/w:placeholder&gt;&lt;w:text /&gt;&lt;/w:sdtPr&gt;&lt;w:sdtEndPr /&gt;&lt;w:sdtContent&gt;&lt;w:r w:rsidR=&quot;00547090&quot;&gt;&lt;w:t&gt;Datum&lt;/w:t&gt;&lt;/w:r&gt;&lt;/w:sdtContent&gt;&lt;/w:sdt&gt;&lt;/w:p&gt;&lt;/w:tc&gt;&lt;/w:tr&gt;&lt;/w:tbl&gt;&lt;w:p w:rsidR=&quot;00547090&quot; w:rsidRPr=&quot;00070918&quot; w:rsidRDefault=&quot;00547090&quot; w:rsidP=&quot;00183ADA&quot;&gt;&lt;w:pPr&gt;&lt;w:spacing w:before=&quot;300&quot; /&gt;&lt;/w:pPr&gt;&lt;/w:p&gt;&lt;w:sdt&gt;&lt;w:sdtPr&gt;&lt;w:alias w:val=&quot;Betreff&quot; /&gt;&lt;w:tag w:val=&quot;Betreff&quot; /&gt;&lt;w:id w:val=&quot;22352987&quot; /&gt;&lt;w:lock w:val=&quot;sdtLocked&quot; /&gt;&lt;w:placeholder&gt;&lt;w:docPart w:val=&quot;B030658460464F6DBB8DAE49F551A71C&quot; /&gt;&lt;/w:placeholder&gt;&lt;w:text /&gt;&lt;/w:sdtPr&gt;&lt;w:sdtEndPr /&gt;&lt;w:sdtContent&gt;&lt;w:p w:rsidR=&quot;00547090&quot; w:rsidRPr=&quot;007504DA&quot; w:rsidRDefault=&quot;00547090&quot; w:rsidP=&quot;0004467E&quot;&gt;&lt;w:pPr&gt;&lt;w:pStyle w:val=&quot;VermerkeBetreff&quot; /&gt;&lt;w:suppressAutoHyphens /&gt;&lt;/w:pPr&gt;&lt;w:r&gt;&lt;w:t&gt;Betreff&lt;/w:t&gt;&lt;/w:r&gt;&lt;/w:p&gt;&lt;/w:sdtContent&gt;&lt;/w:sdt&gt;&lt;w:p w:rsidR=&quot;00547090&quot; w:rsidRPr=&quot;00070918&quot; w:rsidRDefault=&quot;00547090&quot; /&gt;&lt;w:p w:rsidR=&quot;00547090&quot; w:rsidRPr=&quot;00070918&quot; w:rsidRDefault=&quot;00527222&quot;&gt;&lt;w:sdt&gt;&lt;w:sdtPr&gt;&lt;w:alias w:val=&quot;Anrede&quot; /&gt;&lt;w:tag w:val=&quot;Anrede&quot; /&gt;&lt;w:id w:val=&quot;22352988&quot; /&gt;&lt;w:lock w:val=&quot;sdtLocked&quot; /&gt;&lt;w:placeholder&gt;&lt;w:docPart w:val=&quot;B030658460464F6DBB8DAE49F551A71C&quot; /&gt;&lt;/w:placeholder&gt;&lt;w:text /&gt;&lt;/w:sdtPr&gt;&lt;w:sdtEndPr /&gt;&lt;w:sdtContent&gt;&lt;w:r w:rsidR=&quot;00547090&quot;&gt;&lt;w:t&gt;Anrede&lt;/w:t&gt;&lt;/w:r&gt;&lt;/w:sdtContent&gt;&lt;/w:sdt&gt;&lt;w:r w:rsidR=&quot;00547090&quot;&gt;&lt;w:t xml:space=&quot;preserve&quot;&gt; &lt;/w:t&gt;&lt;/w:r&gt;&lt;w:r w:rsidR=&quot;00547090&quot; w:rsidRPr=&quot;00070918&quot;&gt;&lt;w:t&gt;[&lt;/w:t&gt;&lt;/w:r&gt;&lt;w:proofErr w:type=&quot;spellStart&quot; /&gt;&lt;w:r w:rsidR=&quot;00547090&quot; w:rsidRPr=&quot;00070918&quot;&gt;&lt;w:t&gt;TextStart&lt;/w:t&gt;&lt;/w:r&gt;&lt;w:proofErr w:type=&quot;spellEnd&quot; /&gt;&lt;w:r w:rsidR=&quot;00547090&quot; w:rsidRPr=&quot;00070918&quot;&gt;&lt;w:t&gt;]&lt;/w:t&gt;&lt;/w:r&gt;&lt;/w:p&gt;&lt;w:p w:rsidR=&quot;00547090&quot; w:rsidRPr=&quot;00070918&quot; w:rsidRDefault=&quot;00547090&quot; /&gt;&lt;w:p w:rsidR=&quot;00547090&quot; w:rsidRPr=&quot;00070918&quot; w:rsidRDefault=&quot;00547090&quot; /&gt;&lt;w:sdt&gt;&lt;w:sdtPr&gt;&lt;w:alias w:val=&quot;Gruss&quot; /&gt;&lt;w:tag w:val=&quot;Gruss&quot; /&gt;&lt;w:id w:val=&quot;1865029&quot; /&gt;&lt;w:lock w:val=&quot;sdtLocked&quot; /&gt;&lt;w:placeholder&gt;&lt;w:docPart w:val=&quot;FE8D3CAE93A24C76A10FC068E3A71F4B&quot; /&gt;&lt;/w:placeholder&gt;&lt;w:text /&gt;&lt;/w:sdtPr&gt;&lt;w:sdtEndPr /&gt;&lt;w:sdtContent&gt;&lt;w:p w:rsidR=&quot;00547090&quot; w:rsidRPr=&quot;00070918&quot; w:rsidRDefault=&quot;00547090&quot; w:rsidP=&quot;00663580&quot;&gt;&lt;w:r&gt;&lt;w:t&gt;Gruss&lt;/w:t&gt;&lt;/w:r&gt;&lt;/w:p&gt;&lt;/w:sdtContent&gt;&lt;/w:sdt&gt;&lt;w:p w:rsidR=&quot;00547090&quot; w:rsidRPr=&quot;00070918&quot; w:rsidRDefault=&quot;00547090&quot; w:rsidP=&quot;00663580&quot; /&gt;&lt;w:tbl&gt;&lt;w:tblPr&gt;&lt;w:tblW w:w=&quot;0&quot; w:type=&quot;auto&quot; /&gt;&lt;w:tblLook w:val=&quot;01E0&quot; w:firstRow=&quot;1&quot; w:lastRow=&quot;1&quot; w:firstColumn=&quot;1&quot; w:lastColumn=&quot;1&quot; w:noHBand=&quot;0&quot; w:noVBand=&quot;0&quot; /&gt;&lt;/w:tblPr&gt;&lt;w:tblGrid&gt;&lt;w:gridCol w:w=&quot;4056&quot; /&gt;&lt;w:gridCol w:w=&quot;1162&quot; /&gt;&lt;w:gridCol w:w=&quot;4056&quot; /&gt;&lt;/w:tblGrid&gt;&lt;w:tr w:rsidR=&quot;00547090&quot; w:rsidRPr=&quot;00070918&quot;&gt;&lt;w:tc&gt;&lt;w:tcPr&gt;&lt;w:tcW w:w=&quot;0&quot; w:type=&quot;auto&quot; /&gt;&lt;/w:tcPr&gt;&lt;w:sdt&gt;&lt;w:sdtPr&gt;&lt;w:alias w:val=&quot;Unterschrift1_Hierarchiestufen_Mapper&quot; /&gt;&lt;w:tag w:val=&quot;Unterschrift1_Hierarchiestufen_Mapper&quot; /&gt;&lt;w:id w:val=&quot;22352989&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1_Hierarchiestufen_Mapper&lt;/w:t&gt;&lt;/w:r&gt;&lt;/w:p&gt;&lt;/w:sdtContent&gt;&lt;/w:sdt&gt;&lt;/w:tc&gt;&lt;w:tc&gt;&lt;w:tcPr&gt;&lt;w:tcW w:w=&quot;1162&quot; w:type=&quot;dxa&quot; /&gt;&lt;/w:tcPr&gt;&lt;w:p w:rsidR=&quot;00547090&quot; w:rsidRPr=&quot;00070918&quot; w:rsidRDefault=&quot;00547090&quot; /&gt;&lt;/w:tc&gt;&lt;w:tc&gt;&lt;w:tcPr&gt;&lt;w:tcW w:w=&quot;0&quot; w:type=&quot;auto&quot; /&gt;&lt;/w:tcPr&gt;&lt;w:sdt&gt;&lt;w:sdtPr&gt;&lt;w:alias w:val=&quot;Unterschrift2_Hierarchiestufen_Mapper&quot; /&gt;&lt;w:tag w:val=&quot;Unterschrift2_Hierarchiestufen_Mapper&quot; /&gt;&lt;w:id w:val=&quot;22352991&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2_Hierarchiestufen_Mapper&lt;/w:t&gt;&lt;/w:r&gt;&lt;/w:p&gt;&lt;/w:sdtContent&gt;&lt;/w:sdt&gt;&lt;/w:tc&gt;&lt;/w:tr&gt;&lt;w:tr w:rsidR=&quot;00547090&quot; w:rsidRPr=&quot;00070918&quot;&gt;&lt;w:tc&gt;&lt;w:tcPr&gt;&lt;w:tcW w:w=&quot;0&quot; w:type=&quot;auto&quot; /&gt;&lt;/w:tcPr&gt;&lt;w:p w:rsidR=&quot;00547090&quot; w:rsidRPr=&quot;00070918&quot; w:rsidRDefault=&quot;00547090&quot; /&gt;&lt;/w:tc&gt;&lt;w:tc&gt;&lt;w:tcPr&gt;&lt;w:tcW w:w=&quot;1162&quot; w:type=&quot;dxa&quot; /&gt;&lt;/w:tcPr&gt;&lt;w:p w:rsidR=&quot;00547090&quot; w:rsidRPr=&quot;00070918&quot; w:rsidRDefault=&quot;00547090&quot; /&gt;&lt;/w:tc&gt;&lt;w:tc&gt;&lt;w:tcPr&gt;&lt;w:tcW w:w=&quot;0&quot; w:type=&quot;auto&quot; /&gt;&lt;/w:tcPr&gt;&lt;w:p w:rsidR=&quot;00547090&quot; w:rsidRPr=&quot;00070918&quot; w:rsidRDefault=&quot;00547090&quot; /&gt;&lt;/w:tc&gt;&lt;/w:tr&gt;&lt;w:tr w:rsidR=&quot;00547090&quot; w:rsidRPr=&quot;00070918&quot;&gt;&lt;w:tc&gt;&lt;w:tcPr&gt;&lt;w:tcW w:w=&quot;0&quot; w:type=&quot;auto&quot; /&gt;&lt;/w:tcPr&gt;&lt;w:p w:rsidR=&quot;00547090&quot; w:rsidRPr=&quot;00070918&quot; w:rsidRDefault=&quot;00547090&quot; /&gt;&lt;/w:tc&gt;&lt;w:tc&gt;&lt;w:tcPr&gt;&lt;w:tcW w:w=&quot;1162&quot; w:type=&quot;dxa&quot; /&gt;&lt;/w:tcPr&gt;&lt;w:p w:rsidR=&quot;00547090&quot; w:rsidRPr=&quot;00070918&quot; w:rsidRDefault=&quot;00547090&quot; /&gt;&lt;/w:tc&gt;&lt;w:tc&gt;&lt;w:tcPr&gt;&lt;w:tcW w:w=&quot;0&quot; w:type=&quot;auto&quot; /&gt;&lt;/w:tcPr&gt;&lt;w:p w:rsidR=&quot;00547090&quot; w:rsidRPr=&quot;00070918&quot; w:rsidRDefault=&quot;00547090&quot; /&gt;&lt;/w:tc&gt;&lt;/w:tr&gt;&lt;w:tr w:rsidR=&quot;00547090&quot; w:rsidRPr=&quot;00070918&quot;&gt;&lt;w:tc&gt;&lt;w:tcPr&gt;&lt;w:tcW w:w=&quot;0&quot; w:type=&quot;auto&quot; /&gt;&lt;/w:tcPr&gt;&lt;w:p w:rsidR=&quot;00547090&quot; w:rsidRPr=&quot;00070918&quot; w:rsidRDefault=&quot;00547090&quot; /&gt;&lt;/w:tc&gt;&lt;w:tc&gt;&lt;w:tcPr&gt;&lt;w:tcW w:w=&quot;1162&quot; w:type=&quot;dxa&quot; /&gt;&lt;/w:tcPr&gt;&lt;w:p w:rsidR=&quot;00547090&quot; w:rsidRPr=&quot;00070918&quot; w:rsidRDefault=&quot;00547090&quot; /&gt;&lt;/w:tc&gt;&lt;w:tc&gt;&lt;w:tcPr&gt;&lt;w:tcW w:w=&quot;0&quot; w:type=&quot;auto&quot; /&gt;&lt;/w:tcPr&gt;&lt;w:p w:rsidR=&quot;00547090&quot; w:rsidRPr=&quot;00070918&quot; w:rsidRDefault=&quot;00547090&quot; /&gt;&lt;/w:tc&gt;&lt;/w:tr&gt;&lt;w:tr w:rsidR=&quot;00547090&quot; w:rsidRPr=&quot;00070918&quot;&gt;&lt;w:tc&gt;&lt;w:tcPr&gt;&lt;w:tcW w:w=&quot;0&quot; w:type=&quot;auto&quot; /&gt;&lt;/w:tcPr&gt;&lt;w:sdt&gt;&lt;w:sdtPr&gt;&lt;w:alias w:val=&quot;Unterschrift_Mapper1&quot; /&gt;&lt;w:tag w:val=&quot;Unterschrift_Mapper1&quot; /&gt;&lt;w:id w:val=&quot;22352993&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_Mapper1&lt;/w:t&gt;&lt;/w:r&gt;&lt;/w:p&gt;&lt;/w:sdtContent&gt;&lt;/w:sdt&gt;&lt;/w:tc&gt;&lt;w:tc&gt;&lt;w:tcPr&gt;&lt;w:tcW w:w=&quot;1162&quot; w:type=&quot;dxa&quot; /&gt;&lt;/w:tcPr&gt;&lt;w:p w:rsidR=&quot;00547090&quot; w:rsidRPr=&quot;00070918&quot; w:rsidRDefault=&quot;00547090&quot; /&gt;&lt;/w:tc&gt;&lt;w:tc&gt;&lt;w:tcPr&gt;&lt;w:tcW w:w=&quot;0&quot; w:type=&quot;auto&quot; /&gt;&lt;/w:tcPr&gt;&lt;w:sdt&gt;&lt;w:sdtPr&gt;&lt;w:alias w:val=&quot;Unterschrift_Mapper2&quot; /&gt;&lt;w:tag w:val=&quot;Unterschrift_Mapper2&quot; /&gt;&lt;w:id w:val=&quot;22352994&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_Mapper2&lt;/w:t&gt;&lt;/w:r&gt;&lt;/w:p&gt;&lt;/w:sdtContent&gt;&lt;/w:sdt&gt;&lt;/w:tc&gt;&lt;/w:tr&gt;&lt;/w:tbl&gt;&lt;w:p w:rsidR=&quot;00547090&quot; w:rsidRPr=&quot;00070918&quot; w:rsidRDefault=&quot;00547090&quot; /&gt;&lt;w:p w:rsidR=&quot;00547090&quot; w:rsidRDefault=&quot;00547090&quot; w:rsidP=&quot;00183ADA&quot; /&gt;&lt;w:sdt&gt;&lt;w:sdtPr&gt;&lt;w:alias w:val=&quot;Beilagen&quot; /&gt;&lt;w:tag w:val=&quot;Beilagen&quot; /&gt;&lt;w:id w:val=&quot;11134167&quot; /&gt;&lt;w:placeholder&gt;&lt;w:docPart w:val=&quot;8934C362FBBE40569A87C05B2B5D5C8F&quot; /&gt;&lt;/w:placeholder&gt;&lt;w:text /&gt;&lt;/w:sdtPr&gt;&lt;w:sdtEndPr /&gt;&lt;w:sdtContent&gt;&lt;w:p w:rsidR=&quot;00547090&quot; w:rsidRPr=&quot;00070918&quot; w:rsidRDefault=&quot;00547090&quot; w:rsidP=&quot;00183ADA&quot;&gt;&lt;w:r&gt;&lt;w:t&gt;Beilagen&lt;/w:t&gt;&lt;/w:r&gt;&lt;/w:p&gt;&lt;/w:sdtContent&gt;&lt;/w:sdt&gt;&lt;w:p w:rsidR=&quot;00547090&quot; w:rsidRDefault=&quot;00547090&quot; w:rsidP=&quot;00C43C1E&quot; /&gt;&lt;w:p w:rsidR=&quot;007D3355&quot; w:rsidRDefault=&quot;007D3355&quot; w:rsidP=&quot;003735E5&quot; /&gt;&lt;w:sectPr w:rsidR=&quot;007D3355&quot; w:rsidSect=&quot;00C441F1&quot;&gt;&lt;w:headerReference w:type=&quot;even&quot; r:id=&quot;rId9&quot; /&gt;&lt;w:headerReference w:type=&quot;default&quot; r:id=&quot;rId10&quot; /&gt;&lt;w:footerReference w:type=&quot;even&quot; r:id=&quot;rId11&quot; /&gt;&lt;w:footerReference w:type=&quot;default&quot; r:id=&quot;rId12&quot; /&gt;&lt;w:headerReference w:type=&quot;first&quot; r:id=&quot;rId13&quot; /&gt;&lt;w:footerReference w:type=&quot;first&quot; r:id=&quot;rId14&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72&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5024&quot; /&gt;&lt;/w:tblGrid&gt;&lt;w:tr w:rsidR=&quot;00547090&quot; w:rsidTr=&quot;00A92850&quot;&gt;&lt;w:trPr&gt;&lt;w:cantSplit /&gt;&lt;w:trHeight w:hRule=&quot;exact&quot; w:val=&quot;2041&quot; /&gt;&lt;/w:trPr&gt;&lt;w:sdt&gt;&lt;w:sdtPr&gt;&lt;w:alias w:val=&quot;Logo&quot; /&gt;&lt;w:tag w:val=&quot;varLogo&quot; /&gt;&lt;w:id w:val=&quot;28823307&quot; /&gt;&lt;w:lock w:val=&quot;sdtLocked&quot; /&gt;&lt;w:picture /&gt;&lt;/w:sdtPr&gt;&lt;w:sdtEndPr /&gt;&lt;w:sdtContent&gt;&lt;w:tc&gt;&lt;w:tcPr&gt;&lt;w:tcW w:w=&quot;4848&quot; w:type=&quot;dxa&quot; /&gt;&lt;/w:tcPr&gt;&lt;w:p w:rsidR=&quot;00547090&quot; w:rsidRPr=&quot;00E534A0&quot; w:rsidRDefault=&quot;00547090&quot; w:rsidP=&quot;00A92850&quot;&gt;&lt;w:pPr&gt;&lt;w:pStyle w:val=&quot;Logo&quot; /&gt;&lt;/w:pPr&gt;&lt;w:r&gt;&lt;w:drawing&gt;&lt;wp:inline distT=&quot;0&quot; distB=&quot;0&quot; distL=&quot;0&quot; distR=&quot;0&quot;&gt;&lt;wp:extent cx=&quot;2052000&quot; cy=&quot;749589&quot; /&gt;&lt;wp:effectExtent l=&quot;19050&quot; t=&quot;0&quot; r=&quot;5400&quot; b=&quot;0&quot; /&gt;&lt;wp:docPr id=&quot;2&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EndPr /&gt;&lt;w:sdtContent&gt;&lt;w:p w:rsidR=&quot;00547090&quot; w:rsidRDefault=&quot;00547090&quot; w:rsidP=&quot;00A9285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EndPr /&gt;&lt;w:sdtContent&gt;&lt;w:p w:rsidR=&quot;00547090&quot; w:rsidRPr=&quot;002D6203&quot; w:rsidRDefault=&quot;00547090&quot; w:rsidP=&quot;00A9285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EndPr /&gt;&lt;w:sdtContent&gt;&lt;w:p w:rsidR=&quot;00547090&quot; w:rsidRPr=&quot;00D33E17&quot; w:rsidRDefault=&quot;00547090&quot; w:rsidP=&quot;00A92850&quot;&gt;&lt;w:pPr&gt;&lt;w:pStyle w:val=&quot;Kopfzeile&quot; /&gt;&lt;/w:pPr&gt;&lt;w:r&gt;&lt;w:t&gt;varlookup3&lt;/w:t&gt;&lt;/w:r&gt;&lt;/w:p&gt;&lt;/w:sdtContent&gt;&lt;/w:sdt&gt;&lt;/w:tc&gt;&lt;/w:tr&gt;&lt;/w:tbl&gt;&lt;w:p w:rsidR=&quot;00547090&quot; w:rsidRPr=&quot;00D33E17&quot; w:rsidRDefault=&quot;00547090&quot; w:rsidP=&quot;00547090&quot;&gt;&lt;w:pPr&gt;&lt;w:pStyle w:val=&quot;Platzhalter&quot; /&gt;&lt;/w:pPr&gt;&lt;/w:p&gt;&lt;w:p w:rsidR=&quot;00547090&quot; w:rsidRDefault=&quot;00547090&quot; w:rsidP=&quot;00547090&quot; /&gt;&lt;/w:hdr&gt;&lt;/pkg:xmlData&gt;&lt;/pkg:part&gt;&lt;pkg:part pkg:name=&quot;/word/header2.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09&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4961&quot; /&gt;&lt;/w:tblGrid&gt;&lt;w:tr w:rsidR=&quot;00547090&quot; w:rsidTr=&quot;00A92850&quot;&gt;&lt;w:trPr&gt;&lt;w:cantSplit /&gt;&lt;/w:trPr&gt;&lt;w:tc&gt;&lt;w:tcPr&gt;&lt;w:tcW w:w=&quot;4848&quot; w:type=&quot;dxa&quot; /&gt;&lt;/w:tcPr&gt;&lt;w:p w:rsidR=&quot;00547090&quot; w:rsidRPr=&quot;00E534A0&quot; w:rsidRDefault=&quot;00547090&quot; w:rsidP=&quot;00A92850&quot;&gt;&lt;w:pPr&gt;&lt;w:pStyle w:val=&quot;End&quot; /&gt;&lt;/w:pPr&gt;&lt;/w:p&gt;&lt;/w:tc&gt;&lt;w:tc&gt;&lt;w:tcPr&gt;&lt;w:tcW w:w=&quot;4961&quot; w:type=&quot;dxa&quot; /&gt;&lt;/w:tcPr&gt;&lt;w:p w:rsidR=&quot;00547090&quot; w:rsidRPr=&quot;00D33E17&quot; w:rsidRDefault=&quot;00547090&quot; w:rsidP=&quot;00A92850&quot;&gt;&lt;w:pPr&gt;&lt;w:pStyle w:val=&quot;End&quot; /&gt;&lt;/w:pPr&gt;&lt;/w:p&gt;&lt;/w:tc&gt;&lt;/w:tr&gt;&lt;/w:tbl&gt;&lt;w:tbl&gt;&lt;w:tblPr&gt;&lt;w:tblStyle w:val=&quot;Tabellenraster&quot; /&gt;&lt;w:tblW w:w=&quot;0&quot; w:type=&quot;auto&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w:firstRow=&quot;1&quot; w:lastRow=&quot;0&quot; w:firstColumn=&quot;1&quot; w:lastColumn=&quot;0&quot; w:noHBand=&quot;0&quot; w:noVBand=&quot;1&quot; /&gt;&lt;/w:tblPr&gt;&lt;w:tblGrid&gt;&lt;w:gridCol w:w=&quot;4605&quot; /&gt;&lt;w:gridCol w:w=&quot;4606&quot; /&gt;&lt;/w:tblGrid&gt;&lt;w:tr w:rsidR=&quot;00547090&quot; w:rsidTr=&quot;00A92850&quot;&gt;&lt;w:tc&gt;&lt;w:tcPr&gt;&lt;w:tcW w:w=&quot;4605&quot; w:type=&quot;dxa&quot; /&gt;&lt;/w:tcPr&gt;&lt;w:p w:rsidR=&quot;00547090&quot; w:rsidRDefault=&quot;00527222&quot; w:rsidP=&quot;00A92850&quot;&gt;&lt;w:pPr&gt;&lt;w:pStyle w:val=&quot;Kopfzeile&quot; /&gt;&lt;w:tabs&gt;&lt;w:tab w:val=&quot;right&quot; w:pos=&quot;9071&quot; /&gt;&lt;/w:tabs&gt;&lt;w:spacing w:line=&quot;260&quot; w:lineRule=&quot;atLeast&quot; /&gt;&lt;/w:pPr&gt;&lt;w:sdt&gt;&lt;w:sdtPr&gt;&lt;w:alias w:val=&quot;Referenz&quot; /&gt;&lt;w:tag w:val=&quot;Referenz&quot; /&gt;&lt;w:id w:val=&quot;4161875&quot; /&gt;&lt;w:lock w:val=&quot;sdtContentLocked&quot; /&gt;&lt;w:placeholder&gt;&lt;w:docPart w:val=&quot;35232C3501BF4E219F2A99145AA7078A&quot; /&gt;&lt;/w:placeholder&gt;&lt;w:text /&gt;&lt;/w:sdtPr&gt;&lt;w:sdtEndPr /&gt;&lt;w:sdtContent&gt;&lt;w:r w:rsidR=&quot;00547090&quot;&gt;&lt;w:t&gt;Referenz&lt;/w:t&gt;&lt;/w:r&gt;&lt;/w:sdtContent&gt;&lt;/w:sdt&gt;&lt;w:r w:rsidR=&quot;00547090&quot;&gt;&lt;w:t xml:space=&quot;preserve&quot;&gt; &lt;/w:t&gt;&lt;/w:r&gt;&lt;w:sdt&gt;&lt;w:sdtPr&gt;&lt;w:alias w:val=&quot;Referenz/Aktenzeichen&quot; /&gt;&lt;w:tag w:val=&quot;Referenz/Aktenzeichen&quot; /&gt;&lt;w:id w:val=&quot;22353021&quot; /&gt;&lt;w:lock w:val=&quot;sdtLocked&quot; /&gt;&lt;w:text /&gt;&lt;/w:sdtPr&gt;&lt;w:sdtEndPr /&gt;&lt;w:sdtContent&gt;&lt;w:r w:rsidR=&quot;00547090&quot;&gt;&lt;w:t&gt;Referenz/Aktenzeichen&lt;/w:t&gt;&lt;/w:r&gt;&lt;/w:sdtContent&gt;&lt;/w:sdt&gt;&lt;/w:p&gt;&lt;/w:tc&gt;&lt;w:tc&gt;&lt;w:tcPr&gt;&lt;w:tcW w:w=&quot;4606&quot; w:type=&quot;dxa&quot; /&gt;&lt;/w:tcPr&gt;&lt;w:sdt&gt;&lt;w:sdtPr&gt;&lt;w:alias w:val=&quot;Klassifizierung_Mapper&quot; /&gt;&lt;w:tag w:val=&quot;Klassifizierung_Mapper&quot; /&gt;&lt;w:id w:val=&quot;22353025&quot; /&gt;&lt;w:lock w:val=&quot;sdtContentLocked&quot; /&gt;&lt;w:text /&gt;&lt;/w:sdtPr&gt;&lt;w:sdtEndPr /&gt;&lt;w:sdtContent&gt;&lt;w:p w:rsidR=&quot;00547090&quot; w:rsidRDefault=&quot;00547090&quot; w:rsidP=&quot;00A92850&quot;&gt;&lt;w:pPr&gt;&lt;w:pStyle w:val=&quot;Klassifizierung&quot; /&gt;&lt;/w:pPr&gt;&lt;w:r&gt;&lt;w:t&gt;Klassifizierung_Mapper&lt;/w:t&gt;&lt;/w:r&gt;&lt;/w:p&gt;&lt;/w:sdtContent&gt;&lt;/w:sdt&gt;&lt;w:p w:rsidR=&quot;00547090&quot; w:rsidRDefault=&quot;00547090&quot; w:rsidP=&quot;00A92850&quot;&gt;&lt;w:pPr&gt;&lt;w:pStyle w:val=&quot;Klassifizierung&quot; /&gt;&lt;/w:pPr&gt;&lt;/w:p&gt;&lt;/w:tc&gt;&lt;/w:tr&gt;&lt;/w:tbl&gt;&lt;w:p w:rsidR=&quot;00547090&quot; w:rsidRDefault=&quot;00547090&quot; w:rsidP=&quot;00547090&quot;&gt;&lt;w:pPr&gt;&lt;w:pStyle w:val=&quot;End&quot; /&gt;&lt;/w:pPr&gt;&lt;/w:p&gt;&lt;/w:hdr&gt;&lt;/pkg:xmlData&gt;&lt;/pkg:part&gt;&lt;pkg:part pkg:name=&quot;/word/header1.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5418C9&quot; w:rsidRDefault=&quot;005418C9&quot;&gt;&lt;w:pPr&gt;&lt;w:pStyle w:val=&quot;Kopfzeile&quot; /&gt;&lt;/w:pPr&gt;&lt;/w:p&gt;&lt;w:p w:rsidR=&quot;00C8463D&quot; w:rsidRDefault=&quot;00C8463D&quot; /&gt;&lt;/w:hdr&gt;&lt;/pkg:xmlData&gt;&lt;/pkg:part&gt;&lt;pkg:part pkg:name=&quot;/word/endnotes.xml&quot; pkg:contentType=&quot;application/vnd.openxmlformats-officedocument.wordprocessingml.endnotes+xml&quot;&gt;&lt;pkg:xmlData&gt;&lt;w:end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endnote w:type=&quot;separator&quot; w:id=&quot;-1&quot;&gt;&lt;w:p w:rsidR=&quot;00527222&quot; w:rsidRDefault=&quot;00527222&quot;&gt;&lt;w:r&gt;&lt;w:separator /&gt;&lt;/w:r&gt;&lt;/w:p&gt;&lt;w:p w:rsidR=&quot;00527222&quot; w:rsidRDefault=&quot;00527222&quot; /&gt;&lt;/w:endnote&gt;&lt;w:endnote w:type=&quot;continuationSeparator&quot; w:id=&quot;0&quot;&gt;&lt;w:p w:rsidR=&quot;00527222&quot; w:rsidRDefault=&quot;00527222&quot;&gt;&lt;w:r&gt;&lt;w:continuationSeparator /&gt;&lt;/w:r&gt;&lt;/w:p&gt;&lt;w:p w:rsidR=&quot;00527222&quot; w:rsidRDefault=&quot;00527222&quot; /&gt;&lt;/w:endnote&gt;&lt;/w:endnotes&gt;&lt;/pkg:xmlData&gt;&lt;/pkg:part&gt;&lt;pkg:part pkg:name=&quot;/word/footnotes.xml&quot; pkg:contentType=&quot;application/vnd.openxmlformats-officedocument.wordprocessingml.footnotes+xml&quot;&gt;&lt;pkg:xmlData&gt;&lt;w:foot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footnote w:type=&quot;separator&quot; w:id=&quot;-1&quot;&gt;&lt;w:p w:rsidR=&quot;00527222&quot; w:rsidRDefault=&quot;00527222&quot;&gt;&lt;w:r&gt;&lt;w:separator /&gt;&lt;/w:r&gt;&lt;/w:p&gt;&lt;w:p w:rsidR=&quot;00527222&quot; w:rsidRDefault=&quot;00527222&quot; /&gt;&lt;/w:footnote&gt;&lt;w:footnote w:type=&quot;continuationSeparator&quot; w:id=&quot;0&quot;&gt;&lt;w:p w:rsidR=&quot;00527222&quot; w:rsidRDefault=&quot;00527222&quot;&gt;&lt;w:r&gt;&lt;w:continuationSeparator /&gt;&lt;/w:r&gt;&lt;/w:p&gt;&lt;w:p w:rsidR=&quot;00527222&quot; w:rsidRDefault=&quot;00527222&quot; /&gt;&lt;/w:footnote&gt;&lt;/w:footnotes&gt;&lt;/pkg:xmlData&gt;&lt;/pkg:part&gt;&lt;pkg:part pkg:name=&quot;/word/footer3.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547090&quot; w:rsidRDefault=&quot;00547090&quot; w:rsidP=&quot;00547090&quot; /&gt;&lt;w:tbl&gt;&lt;w:tblPr&gt;&lt;w:tblW w:w=&quot;9894&quot; w:type=&quot;dxa&quot; /&gt;&lt;w:tblLayout w:type=&quot;fixed&quot; /&gt;&lt;w:tblLook w:val=&quot;01E0&quot; w:firstRow=&quot;1&quot; w:lastRow=&quot;1&quot; w:firstColumn=&quot;1&quot; w:lastColumn=&quot;1&quot; w:noHBand=&quot;0&quot; w:noVBand=&quot;0&quot; /&gt;&lt;/w:tblPr&gt;&lt;w:tblGrid&gt;&lt;w:gridCol w:w=&quot;4253&quot; /&gt;&lt;w:gridCol w:w=&quot;3232&quot; /&gt;&lt;w:gridCol w:w=&quot;907&quot; /&gt;&lt;w:gridCol w:w=&quot;907&quot; /&gt;&lt;w:gridCol w:w=&quot;595&quot; /&gt;&lt;/w:tblGrid&gt;&lt;w:tr w:rsidR=&quot;00547090&quot; w:rsidRPr=&quot;00D33E17&quot; w:rsidTr=&quot;00A92850&quot;&gt;&lt;w:trPr&gt;&lt;w:gridAfter w:val=&quot;1&quot; /&gt;&lt;w:wAfter w:w=&quot;595&quot; w:type=&quot;dxa&quot; /&gt;&lt;w:cantSplit /&gt;&lt;w:trHeight w:val=&quot;1000&quot; /&gt;&lt;/w:trPr&gt;&lt;w:tc&gt;&lt;w:tcPr&gt;&lt;w:tcW w:w=&quot;4253&quot; w:type=&quot;dxa&quot; /&gt;&lt;/w:tcPr&gt;&lt;w:p w:rsidR=&quot;00547090&quot; w:rsidRPr=&quot;00D33E17&quot; w:rsidRDefault=&quot;00547090&quot; w:rsidP=&quot;00A9285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EndPr /&gt;&lt;w:sdtContent&gt;&lt;w:p w:rsidR=&quot;00547090&quot; w:rsidRDefault=&quot;00547090&quot; w:rsidP=&quot;00A9285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EndPr /&gt;&lt;w:sdtContent&gt;&lt;w:p w:rsidR=&quot;00547090&quot; w:rsidRDefault=&quot;00547090&quot; w:rsidP=&quot;00A92850&quot;&gt;&lt;w:pPr&gt;&lt;w:pStyle w:val=&quot;Fuzeile&quot; /&gt;&lt;/w:pPr&gt;&lt;w:r&gt;&lt;w:t&gt;Absenderinfo1&lt;/w:t&gt;&lt;/w:r&gt;&lt;/w:p&gt;&lt;/w:sdtContent&gt;&lt;/w:sdt&gt;&lt;w:p w:rsidR=&quot;00547090&quot; w:rsidRDefault=&quot;00527222&quot; w:rsidP=&quot;00A92850&quot;&gt;&lt;w:pPr&gt;&lt;w:pStyle w:val=&quot;Fuzeile&quot; /&gt;&lt;/w:pPr&gt;&lt;w:sdt&gt;&lt;w:sdtPr&gt;&lt;w:alias w:val=&quot;Tel&quot; /&gt;&lt;w:tag w:val=&quot;Tel&quot; /&gt;&lt;w:id w:val=&quot;24078268&quot; /&gt;&lt;w:lock w:val=&quot;sdtLocked&quot; /&gt;&lt;w:text /&gt;&lt;/w:sdtPr&gt;&lt;w:sdtEndPr /&gt;&lt;w:sdtContent&gt;&lt;w:r w:rsidR=&quot;00547090&quot;&gt;&lt;w:t&gt;Tel&lt;/w:t&gt;&lt;/w:r&gt;&lt;/w:sdtContent&gt;&lt;/w:sdt&gt;&lt;w:r w:rsidR=&quot;00547090&quot;&gt;&lt;w:t xml:space=&quot;preserve&quot;&gt; &lt;/w:t&gt;&lt;/w:r&gt;&lt;w:sdt&gt;&lt;w:sdtPr&gt;&lt;w:alias w:val=&quot;Telefon&quot; /&gt;&lt;w:tag w:val=&quot;Absender_Telefon&quot; /&gt;&lt;w:id w:val=&quot;22352998&quot; /&gt;&lt;w:lock w:val=&quot;sdtLocked&quot; /&gt;&lt;w:text /&gt;&lt;/w:sdtPr&gt;&lt;w:sdtEndPr /&gt;&lt;w:sdtContent&gt;&lt;w:r w:rsidR=&quot;00547090&quot;&gt;&lt;w:t&gt;Telefon&lt;/w:t&gt;&lt;/w:r&gt;&lt;/w:sdtContent&gt;&lt;/w:sdt&gt;&lt;w:r w:rsidR=&quot;00547090&quot;&gt;&lt;w:t xml:space=&quot;preserve&quot;&gt;, &lt;/w:t&gt;&lt;/w:r&gt;&lt;w:sdt&gt;&lt;w:sdtPr&gt;&lt;w:alias w:val=&quot;Fax&quot; /&gt;&lt;w:tag w:val=&quot;Fax&quot; /&gt;&lt;w:id w:val=&quot;24077770&quot; /&gt;&lt;w:lock w:val=&quot;sdtLocked&quot; /&gt;&lt;w:text /&gt;&lt;/w:sdtPr&gt;&lt;w:sdtEndPr /&gt;&lt;w:sdtContent&gt;&lt;w:r w:rsidR=&quot;00547090&quot;&gt;&lt;w:t&gt;Fax&lt;/w:t&gt;&lt;/w:r&gt;&lt;/w:sdtContent&gt;&lt;/w:sdt&gt;&lt;w:r w:rsidR=&quot;00547090&quot;&gt;&lt;w:t xml:space=&quot;preserve&quot;&gt; &lt;/w:t&gt;&lt;/w:r&gt;&lt;w:sdt&gt;&lt;w:sdtPr&gt;&lt;w:alias w:val=&quot;Fax&quot; /&gt;&lt;w:tag w:val=&quot;Absender_Fax&quot; /&gt;&lt;w:id w:val=&quot;22352999&quot; /&gt;&lt;w:lock w:val=&quot;sdtLocked&quot; /&gt;&lt;w:text /&gt;&lt;/w:sdtPr&gt;&lt;w:sdtEndPr /&gt;&lt;w:sdtContent&gt;&lt;w:r w:rsidR=&quot;00547090&quot;&gt;&lt;w:t&gt;Fax&lt;/w:t&gt;&lt;/w:r&gt;&lt;/w:sdtContent&gt;&lt;/w:sdt&gt;&lt;/w:p&gt;&lt;w:sdt&gt;&lt;w:sdtPr&gt;&lt;w:alias w:val=&quot;Absenderinfo2&quot; /&gt;&lt;w:tag w:val=&quot;Absenderinfo2_Mapper&quot; /&gt;&lt;w:id w:val=&quot;22353012&quot; /&gt;&lt;w:lock w:val=&quot;sdtLocked&quot; /&gt;&lt;w:text /&gt;&lt;/w:sdtPr&gt;&lt;w:sdtEndPr /&gt;&lt;w:sdtContent&gt;&lt;w:p w:rsidR=&quot;00547090&quot; w:rsidRDefault=&quot;00547090&quot; w:rsidP=&quot;00A92850&quot;&gt;&lt;w:pPr&gt;&lt;w:pStyle w:val=&quot;Fuzeile&quot; /&gt;&lt;/w:pPr&gt;&lt;w:r&gt;&lt;w:t&gt;Absenderinfo2&lt;/w:t&gt;&lt;/w:r&gt;&lt;/w:p&gt;&lt;/w:sdtContent&gt;&lt;/w:sdt&gt;&lt;w:p w:rsidR=&quot;00547090&quot; w:rsidRPr=&quot;005B0A01&quot; w:rsidRDefault=&quot;00547090&quot; w:rsidP=&quot;00A92850&quot;&gt;&lt;w:pPr&gt;&lt;w:pStyle w:val=&quot;End&quot; /&gt;&lt;/w:pPr&gt;&lt;/w:p&gt;&lt;/w:tc&gt;&lt;w:tc&gt;&lt;w:tcPr&gt;&lt;w:tcW w:w=&quot;907&quot; w:type=&quot;dxa&quot; /&gt;&lt;w:noWrap /&gt;&lt;w:vAlign w:val=&quot;bottom&quot; /&gt;&lt;/w:tcPr&gt;&lt;w:p w:rsidR=&quot;00547090&quot; w:rsidRPr=&quot;004B2A6A&quot; w:rsidRDefault=&quot;00547090&quot; w:rsidP=&quot;00A92850&quot;&gt;&lt;w:pPr&gt;&lt;w:pStyle w:val=&quot;Fuzeile&quot; /&gt;&lt;/w:pPr&gt;&lt;/w:p&gt;&lt;/w:tc&gt;&lt;w:tc&gt;&lt;w:tcPr&gt;&lt;w:tcW w:w=&quot;907&quot; w:type=&quot;dxa&quot; /&gt;&lt;w:noWrap /&gt;&lt;w:vAlign w:val=&quot;bottom&quot; /&gt;&lt;/w:tcPr&gt;&lt;w:p w:rsidR=&quot;00547090&quot; w:rsidRPr=&quot;004B2A6A&quot; w:rsidRDefault=&quot;00547090&quot; w:rsidP=&quot;00A92850&quot;&gt;&lt;w:pPr&gt;&lt;w:pStyle w:val=&quot;Fuzeile&quot; /&gt;&lt;/w:pPr&gt;&lt;/w:p&gt;&lt;/w:tc&gt;&lt;/w:tr&gt;&lt;w:tr w:rsidR=&quot;00547090&quot; w:rsidRPr=&quot;00D33E17&quot; w:rsidTr=&quot;00A92850&quot;&gt;&lt;w:trPr&gt;&lt;w:cantSplit /&gt;&lt;/w:trPr&gt;&lt;w:tc&gt;&lt;w:tcPr&gt;&lt;w:tcW w:w=&quot;9894&quot; w:type=&quot;dxa&quot; /&gt;&lt;w:gridSpan w:val=&quot;5&quot; /&gt;&lt;w:vAlign w:val=&quot;bottom&quot; /&gt;&lt;/w:tcPr&gt;&lt;w:p w:rsidR=&quot;00547090&quot; w:rsidRPr=&quot;00D33E17&quot; w:rsidRDefault=&quot;00527222&quot; w:rsidP=&quot;00A92850&quot;&gt;&lt;w:pPr&gt;&lt;w:pStyle w:val=&quot;Seite&quot; /&gt;&lt;/w:pPr&gt;&lt;w:r&gt;&lt;w:fldChar w:fldCharType=&quot;begin&quot; /&gt;&lt;/w:r&gt;&lt;w:r&gt;&lt;w:instrText xml:space=&quot;preserve&quot;&gt; PAGE  &lt;/w:instrText&gt;&lt;/w:r&gt;&lt;w:r&gt;&lt;w:fldChar w:fldCharType=&quot;separate&quot; /&gt;&lt;/w:r&gt;&lt;w:r w:rsidR=&quot;00195ADF&quot;&gt;&lt;w:rPr&gt;&lt;w:noProof /&gt;&lt;/w:rPr&gt;&lt;w:t&gt;1&lt;/w:t&gt;&lt;/w:r&gt;&lt;w:r&gt;&lt;w:rPr&gt;&lt;w:noProof /&gt;&lt;/w:rPr&gt;&lt;w:fldChar w:fldCharType=&quot;end&quot; /&gt;&lt;/w:r&gt;&lt;w:r w:rsidR=&quot;00547090&quot; w:rsidRPr=&quot;00D33E17&quot;&gt;&lt;w:t&gt;/&lt;/w:t&gt;&lt;/w:r&gt;&lt;w:r&gt;&lt;w:fldChar w:fldCharType=&quot;begin&quot; /&gt;&lt;/w:r&gt;&lt;w:r&gt;&lt;w:instrText xml:space=&quot;preserve&quot;&gt; NUMPAGES  &lt;/w:instrText&gt;&lt;/w:r&gt;&lt;w:r&gt;&lt;w:fldChar w:fldCharType=&quot;separate&quot; /&gt;&lt;/w:r&gt;&lt;w:r w:rsidR=&quot;00195ADF&quot;&gt;&lt;w:rPr&gt;&lt;w:noProof /&gt;&lt;/w:rPr&gt;&lt;w:t&gt;1&lt;/w:t&gt;&lt;/w:r&gt;&lt;w:r&gt;&lt;w:rPr&gt;&lt;w:noProof /&gt;&lt;/w:rPr&gt;&lt;w:fldChar w:fldCharType=&quot;end&quot; /&gt;&lt;/w:r&gt;&lt;/w:p&gt;&lt;/w:tc&gt;&lt;/w:tr&gt;&lt;w:tr w:rsidR=&quot;00547090&quot; w:rsidRPr=&quot;000B1898&quot; w:rsidTr=&quot;00A92850&quot;&gt;&lt;w:trPr&gt;&lt;w:cantSplit /&gt;&lt;w:trHeight w:hRule=&quot;exact&quot; w:val=&quot;397&quot; /&gt;&lt;/w:trPr&gt;&lt;w:tc&gt;&lt;w:tcPr&gt;&lt;w:tcW w:w=&quot;9894&quot; w:type=&quot;dxa&quot; /&gt;&lt;w:gridSpan w:val=&quot;5&quot; /&gt;&lt;w:vAlign w:val=&quot;bottom&quot; /&gt;&lt;/w:tcPr&gt;&lt;w:p w:rsidR=&quot;00547090&quot; w:rsidRPr=&quot;000B1898&quot; w:rsidRDefault=&quot;00547090&quot; w:rsidP=&quot;00A92850&quot;&gt;&lt;w:pPr&gt;&lt;w:pStyle w:val=&quot;FuzeilePlatzhalter&quot; /&gt;&lt;/w:pPr&gt;&lt;/w:p&gt;&lt;/w:tc&gt;&lt;/w:tr&gt;&lt;/w:tbl&gt;&lt;w:p w:rsidR=&quot;00547090&quot; w:rsidRPr=&quot;00443DAE&quot; w:rsidRDefault=&quot;00547090&quot; w:rsidP=&quot;00547090&quot;&gt;&lt;w:pPr&gt;&lt;w:pStyle w:val=&quot;Pfad&quot; /&gt;&lt;/w:pPr&gt;&lt;/w:p&gt;&lt;/w:ftr&gt;&lt;/pkg:xmlData&gt;&lt;/pkg:part&gt;&lt;pkg:part pkg:name=&quot;/word/footer2.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94&quot; w:type=&quot;dxa&quot; /&gt;&lt;w:tblLayout w:type=&quot;fixed&quot; /&gt;&lt;w:tblLook w:val=&quot;01E0&quot; w:firstRow=&quot;1&quot; w:lastRow=&quot;1&quot; w:firstColumn=&quot;1&quot; w:lastColumn=&quot;1&quot; w:noHBand=&quot;0&quot; w:noVBand=&quot;0&quot; /&gt;&lt;/w:tblPr&gt;&lt;w:tblGrid&gt;&lt;w:gridCol w:w=&quot;9485&quot; /&gt;&lt;w:gridCol w:w=&quot;409&quot; /&gt;&lt;/w:tblGrid&gt;&lt;w:tr w:rsidR=&quot;00547090&quot; w:rsidRPr=&quot;00D33E17&quot; w:rsidTr=&quot;00A92850&quot;&gt;&lt;w:trPr&gt;&lt;w:cantSplit /&gt;&lt;/w:trPr&gt;&lt;w:tc&gt;&lt;w:tcPr&gt;&lt;w:tcW w:w=&quot;9611&quot; w:type=&quot;dxa&quot; /&gt;&lt;w:gridSpan w:val=&quot;2&quot; /&gt;&lt;w:vAlign w:val=&quot;bottom&quot; /&gt;&lt;/w:tcPr&gt;&lt;w:p w:rsidR=&quot;00547090&quot; w:rsidRPr=&quot;00D33E17&quot; w:rsidRDefault=&quot;00527222&quot; w:rsidP=&quot;00A92850&quot;&gt;&lt;w:pPr&gt;&lt;w:pStyle w:val=&quot;Seite&quot; /&gt;&lt;/w:pPr&gt;&lt;w:r&gt;&lt;w:fldChar w:fldCharType=&quot;begin&quot; /&gt;&lt;/w:r&gt;&lt;w:r&gt;&lt;w:instrText xml:space=&quot;preserve&quot;&gt; PAGE  &lt;/w:instrText&gt;&lt;/w:r&gt;&lt;w:r&gt;&lt;w:fldChar w:fldCharType=&quot;separate&quot; /&gt;&lt;/w:r&gt;&lt;w:r w:rsidR=&quot;00547090&quot;&gt;&lt;w:rPr&gt;&lt;w:noProof /&gt;&lt;/w:rPr&gt;&lt;w:t&gt;2&lt;/w:t&gt;&lt;/w:r&gt;&lt;w:r&gt;&lt;w:rPr&gt;&lt;w:noProof /&gt;&lt;/w:rPr&gt;&lt;w:fldChar w:fldCharType=&quot;end&quot; /&gt;&lt;/w:r&gt;&lt;w:r w:rsidR=&quot;00547090&quot; w:rsidRPr=&quot;00D33E17&quot;&gt;&lt;w:t&gt;/&lt;/w:t&gt;&lt;/w:r&gt;&lt;w:r&gt;&lt;w:fldChar w:fldCharType=&quot;begin&quot; /&gt;&lt;/w:r&gt;&lt;w:r&gt;&lt;w:instrText xml:space=&quot;preserve&quot;&gt; NUMPAGES  &lt;/w:instrText&gt;&lt;/w:r&gt;&lt;w:r&gt;&lt;w:fldChar w:fldCharType=&quot;separate&quot; /&gt;&lt;/w:r&gt;&lt;w:r w:rsidR=&quot;0027305A&quot;&gt;&lt;w:rPr&gt;&lt;w:noProof /&gt;&lt;/w:rPr&gt;&lt;w:t&gt;1&lt;/w:t&gt;&lt;/w:r&gt;&lt;w:r&gt;&lt;w:rPr&gt;&lt;w:noProof /&gt;&lt;/w:rPr&gt;&lt;w:fldChar w:fldCharType=&quot;end&quot; /&gt;&lt;/w:r&gt;&lt;/w:p&gt;&lt;/w:tc&gt;&lt;/w:tr&gt;&lt;w:tr w:rsidR=&quot;00547090&quot; w:rsidRPr=&quot;00DD710E&quot; w:rsidTr=&quot;00A92850&quot;&gt;&lt;w:trPr&gt;&lt;w:gridAfter w:val=&quot;1&quot; /&gt;&lt;w:wAfter w:w=&quot;397&quot; w:type=&quot;dxa&quot; /&gt;&lt;w:cantSplit /&gt;&lt;w:trHeight w:hRule=&quot;exact&quot; w:val=&quot;397&quot; /&gt;&lt;/w:trPr&gt;&lt;w:tc&gt;&lt;w:tcPr&gt;&lt;w:tcW w:w=&quot;9214&quot; w:type=&quot;dxa&quot; /&gt;&lt;w:vAlign w:val=&quot;bottom&quot; /&gt;&lt;/w:tcPr&gt;&lt;w:p w:rsidR=&quot;00547090&quot; w:rsidRPr=&quot;00DD710E&quot; w:rsidRDefault=&quot;00547090&quot; w:rsidP=&quot;00A92850&quot;&gt;&lt;w:pPr&gt;&lt;w:pStyle w:val=&quot;FuzeilePlatzhalter&quot; /&gt;&lt;/w:pPr&gt;&lt;/w:p&gt;&lt;/w:tc&gt;&lt;/w:tr&gt;&lt;/w:tbl&gt;&lt;w:p w:rsidR=&quot;00547090&quot; w:rsidRPr=&quot;00547090&quot; w:rsidRDefault=&quot;00547090&quot; w:rsidP=&quot;00547090&quot;&gt;&lt;w:pPr&gt;&lt;w:pStyle w:val=&quot;Pfad&quot; /&gt;&lt;w:rPr&gt;&lt;w:noProof w:val=&quot;0&quot; /&gt;&lt;/w:rPr&gt;&lt;/w:pPr&gt;&lt;/w:p&gt;&lt;/w:ftr&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footer1.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5418C9&quot; w:rsidRDefault=&quot;005418C9&quot;&gt;&lt;w:pPr&gt;&lt;w:pStyle w:val=&quot;Fuzeile&quot; /&gt;&lt;/w:pPr&gt;&lt;/w:p&gt;&lt;w:p w:rsidR=&quot;00C8463D&quot; w:rsidRDefault=&quot;00C8463D&quot; /&gt;&lt;/w:ftr&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
    <w:docVar w:name="fr-CH1_LanguageVersion" w:val="RK5CYII=&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 ????&quot; /&gt;&lt;a:font script=&quot;Hang&quot; typeface=&quot;?? ??&quot; /&gt;&lt;a:font script=&quot;Hans&quot; typeface=&quot;??&quot; /&gt;&lt;a:font script=&quot;Hant&quot; typeface=&quot;????&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 ??&quot; /&gt;&lt;a:font script=&quot;Hang&quot; typeface=&quot;?? ??&quot; /&gt;&lt;a:font script=&quot;Hans&quot; typeface=&quot;??&quot; /&gt;&lt;a:font script=&quot;Hant&quot; typeface=&quot;????&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settings&quot; Target=&quot;settings.xml&quot; /&gt;&lt;Relationship Id=&quot;rId2&quot; Type=&quot;http://schemas.microsoft.com/office/2007/relationships/stylesWithEffects&quot; Target=&quot;stylesWithEffects.xml&quot; /&gt;&lt;Relationship Id=&quot;rId1&quot; Type=&quot;http://schemas.openxmlformats.org/officeDocument/2006/relationships/styles&quot; Target=&quot;styles.xml&quot; /&gt;&lt;Relationship Id=&quot;rId5&quot; Type=&quot;http://schemas.openxmlformats.org/officeDocument/2006/relationships/fontTable&quot; Target=&quot;fontTable.xml&quot; /&gt;&lt;Relationship Id=&quot;rId4&quot; Type=&quot;http://schemas.openxmlformats.org/officeDocument/2006/relationships/webSettings&quot; Target=&quot;webSettings.xml&quot; /&gt;&lt;/Relationships&gt;&lt;/pkg:xmlData&gt;&lt;/pkg:part&gt;&lt;pkg:part pkg:name=&quot;/word/glossary/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view w:val=&quot;normal&quot; /&gt;&lt;w:defaultTabStop w:val=&quot;720&quot; /&gt;&lt;w:hyphenationZone w:val=&quot;425&quot; /&gt;&lt;w:characterSpacingControl w:val=&quot;doNotCompress&quot; /&gt;&lt;w:compat&gt;&lt;w:useFELayout /&gt;&lt;w:compatSetting w:name=&quot;compatibilityMode&quot; w:uri=&quot;http://schemas.microsoft.com/office/word&quot; w:val=&quot;12&quot; /&gt;&lt;/w:compat&gt;&lt;w:rsids&gt;&lt;w:rsidRoot w:val=&quot;003D70FB&quot; /&gt;&lt;w:rsid w:val=&quot;00002D21&quot; /&gt;&lt;w:rsid w:val=&quot;000050A9&quot; /&gt;&lt;w:rsid w:val=&quot;00006735&quot; /&gt;&lt;w:rsid w:val=&quot;000579D3&quot; /&gt;&lt;w:rsid w:val=&quot;00073533&quot; /&gt;&lt;w:rsid w:val=&quot;00077CB3&quot; /&gt;&lt;w:rsid w:val=&quot;00082FF2&quot; /&gt;&lt;w:rsid w:val=&quot;000878E2&quot; /&gt;&lt;w:rsid w:val=&quot;000A4BAF&quot; /&gt;&lt;w:rsid w:val=&quot;000B7D59&quot; /&gt;&lt;w:rsid w:val=&quot;000D1B49&quot; /&gt;&lt;w:rsid w:val=&quot;000E1AF8&quot; /&gt;&lt;w:rsid w:val=&quot;001247D1&quot; /&gt;&lt;w:rsid w:val=&quot;0012565F&quot; /&gt;&lt;w:rsid w:val=&quot;00161954&quot; /&gt;&lt;w:rsid w:val=&quot;00180424&quot; /&gt;&lt;w:rsid w:val=&quot;001910A7&quot; /&gt;&lt;w:rsid w:val=&quot;001A475B&quot; /&gt;&lt;w:rsid w:val=&quot;001A63BE&quot; /&gt;&lt;w:rsid w:val=&quot;001E1318&quot; /&gt;&lt;w:rsid w:val=&quot;001F4149&quot; /&gt;&lt;w:rsid w:val=&quot;00200486&quot; /&gt;&lt;w:rsid w:val=&quot;00240C22&quot; /&gt;&lt;w:rsid w:val=&quot;002528FE&quot; /&gt;&lt;w:rsid w:val=&quot;00252E03&quot; /&gt;&lt;w:rsid w:val=&quot;0025439F&quot; /&gt;&lt;w:rsid w:val=&quot;00265B8D&quot; /&gt;&lt;w:rsid w:val=&quot;002A03C0&quot; /&gt;&lt;w:rsid w:val=&quot;002C2176&quot; /&gt;&lt;w:rsid w:val=&quot;002D753D&quot; /&gt;&lt;w:rsid w:val=&quot;002D7F69&quot; /&gt;&lt;w:rsid w:val=&quot;002F49BD&quot; /&gt;&lt;w:rsid w:val=&quot;00302270&quot; /&gt;&lt;w:rsid w:val=&quot;00307530&quot; /&gt;&lt;w:rsid w:val=&quot;003160C1&quot; /&gt;&lt;w:rsid w:val=&quot;00324C77&quot; /&gt;&lt;w:rsid w:val=&quot;00345E49&quot; /&gt;&lt;w:rsid w:val=&quot;00376143&quot; /&gt;&lt;w:rsid w:val=&quot;003A7579&quot; /&gt;&lt;w:rsid w:val=&quot;003A7EC5&quot; /&gt;&lt;w:rsid w:val=&quot;003C61EB&quot; /&gt;&lt;w:rsid w:val=&quot;003D4631&quot; /&gt;&lt;w:rsid w:val=&quot;003D70FB&quot; /&gt;&lt;w:rsid w:val=&quot;003E1D14&quot; /&gt;&lt;w:rsid w:val=&quot;00417CD4&quot; /&gt;&lt;w:rsid w:val=&quot;00431E6A&quot; /&gt;&lt;w:rsid w:val=&quot;00444A06&quot; /&gt;&lt;w:rsid w:val=&quot;00466B2F&quot; /&gt;&lt;w:rsid w:val=&quot;004C4D99&quot; /&gt;&lt;w:rsid w:val=&quot;0050402E&quot; /&gt;&lt;w:rsid w:val=&quot;0051055E&quot; /&gt;&lt;w:rsid w:val=&quot;00546EF9&quot; /&gt;&lt;w:rsid w:val=&quot;00554C1B&quot; /&gt;&lt;w:rsid w:val=&quot;00562E2D&quot; /&gt;&lt;w:rsid w:val=&quot;00574CE5&quot; /&gt;&lt;w:rsid w:val=&quot;00575794&quot; /&gt;&lt;w:rsid w:val=&quot;005901B0&quot; /&gt;&lt;w:rsid w:val=&quot;005B16FE&quot; /&gt;&lt;w:rsid w:val=&quot;005B6155&quot; /&gt;&lt;w:rsid w:val=&quot;005C7986&quot; /&gt;&lt;w:rsid w:val=&quot;005D64C8&quot; /&gt;&lt;w:rsid w:val=&quot;005E6F3D&quot; /&gt;&lt;w:rsid w:val=&quot;00601DAB&quot; /&gt;&lt;w:rsid w:val=&quot;00602E1D&quot; /&gt;&lt;w:rsid w:val=&quot;00621A0E&quot; /&gt;&lt;w:rsid w:val=&quot;006279D7&quot; /&gt;&lt;w:rsid w:val=&quot;006302D8&quot; /&gt;&lt;w:rsid w:val=&quot;00641E85&quot; /&gt;&lt;w:rsid w:val=&quot;00653FAA&quot; /&gt;&lt;w:rsid w:val=&quot;00693BB4&quot; /&gt;&lt;w:rsid w:val=&quot;0069629D&quot; /&gt;&lt;w:rsid w:val=&quot;006A0822&quot; /&gt;&lt;w:rsid w:val=&quot;006E5908&quot; /&gt;&lt;w:rsid w:val=&quot;006E7B6F&quot; /&gt;&lt;w:rsid w:val=&quot;006F5A45&quot; /&gt;&lt;w:rsid w:val=&quot;007178CE&quot; /&gt;&lt;w:rsid w:val=&quot;00745145&quot; /&gt;&lt;w:rsid w:val=&quot;00750F67&quot; /&gt;&lt;w:rsid w:val=&quot;0075212E&quot; /&gt;&lt;w:rsid w:val=&quot;007618CA&quot; /&gt;&lt;w:rsid w:val=&quot;007A3B3C&quot; /&gt;&lt;w:rsid w:val=&quot;00810C75&quot; /&gt;&lt;w:rsid w:val=&quot;008138B2&quot; /&gt;&lt;w:rsid w:val=&quot;00826A8E&quot; /&gt;&lt;w:rsid w:val=&quot;0086585F&quot; /&gt;&lt;w:rsid w:val=&quot;008917A6&quot; /&gt;&lt;w:rsid w:val=&quot;00892C2E&quot; /&gt;&lt;w:rsid w:val=&quot;00896196&quot; /&gt;&lt;w:rsid w:val=&quot;008B72D3&quot; /&gt;&lt;w:rsid w:val=&quot;008D70DC&quot; /&gt;&lt;w:rsid w:val=&quot;008F032F&quot; /&gt;&lt;w:rsid w:val=&quot;008F2457&quot; /&gt;&lt;w:rsid w:val=&quot;0093176E&quot; /&gt;&lt;w:rsid w:val=&quot;009353AF&quot; /&gt;&lt;w:rsid w:val=&quot;009447FF&quot; /&gt;&lt;w:rsid w:val=&quot;009517B9&quot; /&gt;&lt;w:rsid w:val=&quot;009672FB&quot; /&gt;&lt;w:rsid w:val=&quot;00996F69&quot; /&gt;&lt;w:rsid w:val=&quot;009E0398&quot; /&gt;&lt;w:rsid w:val=&quot;009E5C13&quot; /&gt;&lt;w:rsid w:val=&quot;009F0CD0&quot; /&gt;&lt;w:rsid w:val=&quot;00A146D9&quot; /&gt;&lt;w:rsid w:val=&quot;00A44BF2&quot; /&gt;&lt;w:rsid w:val=&quot;00A85DB2&quot; /&gt;&lt;w:rsid w:val=&quot;00B06446&quot; /&gt;&lt;w:rsid w:val=&quot;00B416BA&quot; /&gt;&lt;w:rsid w:val=&quot;00B5295C&quot; /&gt;&lt;w:rsid w:val=&quot;00BC39DD&quot; /&gt;&lt;w:rsid w:val=&quot;00BD0A2A&quot; /&gt;&lt;w:rsid w:val=&quot;00BE6A23&quot; /&gt;&lt;w:rsid w:val=&quot;00BF407B&quot; /&gt;&lt;w:rsid w:val=&quot;00C14555&quot; /&gt;&lt;w:rsid w:val=&quot;00C651EA&quot; /&gt;&lt;w:rsid w:val=&quot;00C7399D&quot; /&gt;&lt;w:rsid w:val=&quot;00C954F7&quot; /&gt;&lt;w:rsid w:val=&quot;00D02CE4&quot; /&gt;&lt;w:rsid w:val=&quot;00D17AE7&quot; /&gt;&lt;w:rsid w:val=&quot;00D20985&quot; /&gt;&lt;w:rsid w:val=&quot;00D22E74&quot; /&gt;&lt;w:rsid w:val=&quot;00D242CD&quot; /&gt;&lt;w:rsid w:val=&quot;00D41BE6&quot; /&gt;&lt;w:rsid w:val=&quot;00D846CA&quot; /&gt;&lt;w:rsid w:val=&quot;00DA278F&quot; /&gt;&lt;w:rsid w:val=&quot;00DA2CA7&quot; /&gt;&lt;w:rsid w:val=&quot;00DA4955&quot; /&gt;&lt;w:rsid w:val=&quot;00DC215F&quot; /&gt;&lt;w:rsid w:val=&quot;00DD6D7C&quot; /&gt;&lt;w:rsid w:val=&quot;00DF1206&quot; /&gt;&lt;w:rsid w:val=&quot;00DF56FE&quot; /&gt;&lt;w:rsid w:val=&quot;00E525C4&quot; /&gt;&lt;w:rsid w:val=&quot;00E544E1&quot; /&gt;&lt;w:rsid w:val=&quot;00E6386B&quot; /&gt;&lt;w:rsid w:val=&quot;00E734F3&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5867&quot; /&gt;&lt;w:rsid w:val=&quot;00F51904&quot; /&gt;&lt;w:rsid w:val=&quot;00F73982&quot; /&gt;&lt;w:rsid w:val=&quot;00F7419E&quot; /&gt;&lt;w:rsid w:val=&quot;00FB5284&quot; /&gt;&lt;w:rsid w:val=&quot;00FC7A20&quot; /&gt;&lt;w:rsid w:val=&quot;00FE47D2&quot; /&gt;&lt;w:rsid w:val=&quot;00FE51D8&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QQEAAAMBAAoBAAAAKAADBw1TAGUAbgBkACAAdABvACAATQBDACYATQBTAAAM_x000d__x000a_UwBlAG4AZAAgAHQAbwAgAE0AQwBNAFMAAAAAAAALTQBzAEMAbQBzAE8AYwBNAGUAbgB1AAAAAAMB_x000d__x000a_AAAAFEMAdQBzAHQAbwBtACAAUABvAHAAdQBwACAAMQAwADQANQAzADkAMwADARMEAQAAACgAA+MA_x000d__x000a_AAANIlAAYQByAGEAZABvAGMAcwAtAEQAbwBrAHUAbQBlAG4AdAB2AGEAcgBpAGEAYgBsAGUAIABl_x000d__x000a_AGkAbgBmAPwAZwBlAG4AAAAAAAAAAAABAwEAJDwAUABhAHIAYQBkAG8AYwBzAC0ARABvAGsAdQBt_x000d__x000a_AGUAbgB0AHYAYQByAGkAYQBiAGwAZQAgAGUAaQBuAGYA/ABnAGUAbgA+AP//AAABAOMAACgAAAAA_x000d__x000a_AAEAABL5HgAA+R4AABAAAAABAI4ACQAAAAAAAQAFHP/////5HgAAngAAAAEAswA=&lt;/pkg:binaryData&gt;&lt;/pkg:part&gt;&lt;pkg:part pkg:name=&quot;/word/glossary/document.xml&quot; pkg:contentType=&quot;application/vnd.openxmlformats-officedocument.wordprocessingml.document.glossary+xml&quot;&gt;&lt;pkg:xmlData&gt;&lt;w:glossary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Parts&gt;&lt;w:docPart&gt;&lt;w:docPartPr&gt;&lt;w:name w:val=&quot;FE8D3CAE93A24C76A10FC068E3A71F4B&quot; /&gt;&lt;w:category&gt;&lt;w:name w:val=&quot;Allgemein&quot; /&gt;&lt;w:gallery w:val=&quot;placeholder&quot; /&gt;&lt;/w:category&gt;&lt;w:types&gt;&lt;w:type w:val=&quot;bbPlcHdr&quot; /&gt;&lt;/w:types&gt;&lt;w:behaviors&gt;&lt;w:behavior w:val=&quot;content&quot; /&gt;&lt;/w:behaviors&gt;&lt;w:guid w:val=&quot;{6C5C66DE-893C-4B77-ADB4-4A74B2F40306}&quot; /&gt;&lt;/w:docPartPr&gt;&lt;w:docPartBody&gt;&lt;w:p w:rsidR=&quot;00621A0E&quot; w:rsidRDefault=&quot;00810C75&quot; w:rsidP=&quot;00810C75&quot;&gt;&lt;w:pPr&gt;&lt;w:pStyle w:val=&quot;FE8D3CAE93A24C76A10FC068E3A71F4B&quot; /&gt;&lt;/w:pPr&gt;&lt;w:r w:rsidRPr=&quot;000326E5&quot;&gt;&lt;w:rPr&gt;&lt;w:rStyle w:val=&quot;Platzhaltertext&quot; /&gt;&lt;/w:rPr&gt;&lt;w:t&gt;Klicken Sie hier, um Text einzugeben.&lt;/w:t&gt;&lt;/w:r&gt;&lt;/w:p&gt;&lt;/w:docPartBody&gt;&lt;/w:docPart&gt;&lt;w:docPart&gt;&lt;w:docPartPr&gt;&lt;w:name w:val=&quot;371AD8698BEB4BE08E42D722421F8D34&quot; /&gt;&lt;w:category&gt;&lt;w:name w:val=&quot;Allgemein&quot; /&gt;&lt;w:gallery w:val=&quot;placeholder&quot; /&gt;&lt;/w:category&gt;&lt;w:types&gt;&lt;w:type w:val=&quot;bbPlcHdr&quot; /&gt;&lt;/w:types&gt;&lt;w:behaviors&gt;&lt;w:behavior w:val=&quot;content&quot; /&gt;&lt;/w:behaviors&gt;&lt;w:guid w:val=&quot;{58D7DC3F-0D52-464B-AD50-B8D30EB63519}&quot; /&gt;&lt;/w:docPartPr&gt;&lt;w:docPartBody&gt;&lt;w:p w:rsidR=&quot;00621A0E&quot; w:rsidRDefault=&quot;00810C75&quot; w:rsidP=&quot;00810C75&quot;&gt;&lt;w:pPr&gt;&lt;w:pStyle w:val=&quot;371AD8698BEB4BE08E42D722421F8D34&quot; /&gt;&lt;/w:pPr&gt;&lt;w:r w:rsidRPr=&quot;00AB6958&quot;&gt;&lt;w:rPr&gt;&lt;w:rStyle w:val=&quot;Platzhaltertext&quot; /&gt;&lt;/w:rPr&gt;&lt;w:t&gt;Klicken Sie hier, um Text einzugeben.&lt;/w:t&gt;&lt;/w:r&gt;&lt;/w:p&gt;&lt;/w:docPartBody&gt;&lt;/w:docPart&gt;&lt;w:docPart&gt;&lt;w:docPartPr&gt;&lt;w:name w:val=&quot;B030658460464F6DBB8DAE49F551A71C&quot; /&gt;&lt;w:category&gt;&lt;w:name w:val=&quot;Allgemein&quot; /&gt;&lt;w:gallery w:val=&quot;placeholder&quot; /&gt;&lt;/w:category&gt;&lt;w:types&gt;&lt;w:type w:val=&quot;bbPlcHdr&quot; /&gt;&lt;/w:types&gt;&lt;w:behaviors&gt;&lt;w:behavior w:val=&quot;content&quot; /&gt;&lt;/w:behaviors&gt;&lt;w:guid w:val=&quot;{02205ADB-586C-4D56-B6C5-998816BB944B}&quot; /&gt;&lt;/w:docPartPr&gt;&lt;w:docPartBody&gt;&lt;w:p w:rsidR=&quot;00621A0E&quot; w:rsidRDefault=&quot;00810C75&quot; w:rsidP=&quot;00810C75&quot;&gt;&lt;w:pPr&gt;&lt;w:pStyle w:val=&quot;B030658460464F6DBB8DAE49F551A71C&quot; /&gt;&lt;/w:pPr&gt;&lt;w:r w:rsidRPr=&quot;00FB759F&quot;&gt;&lt;w:rPr&gt;&lt;w:rStyle w:val=&quot;Platzhaltertext&quot; /&gt;&lt;/w:rPr&gt;&lt;w:t&gt;Klicken Sie hier, um Text einzugeben.&lt;/w:t&gt;&lt;/w:r&gt;&lt;/w:p&gt;&lt;/w:docPartBody&gt;&lt;/w:docPart&gt;&lt;w:docPart&gt;&lt;w:docPartPr&gt;&lt;w:name w:val=&quot;A43593106A96450DB3D8A8A22591615F&quot; /&gt;&lt;w:category&gt;&lt;w:name w:val=&quot;Allgemein&quot; /&gt;&lt;w:gallery w:val=&quot;placeholder&quot; /&gt;&lt;/w:category&gt;&lt;w:types&gt;&lt;w:type w:val=&quot;bbPlcHdr&quot; /&gt;&lt;/w:types&gt;&lt;w:behaviors&gt;&lt;w:behavior w:val=&quot;content&quot; /&gt;&lt;/w:behaviors&gt;&lt;w:guid w:val=&quot;{090FD3AA-FCA2-42E6-9EB8-6792AFB9BB33}&quot; /&gt;&lt;/w:docPartPr&gt;&lt;w:docPartBody&gt;&lt;w:p w:rsidR=&quot;00621A0E&quot; w:rsidRDefault=&quot;00810C75&quot; w:rsidP=&quot;00810C75&quot;&gt;&lt;w:pPr&gt;&lt;w:pStyle w:val=&quot;A43593106A96450DB3D8A8A22591615F&quot; /&gt;&lt;/w:pPr&gt;&lt;w:r w:rsidRPr=&quot;007658B8&quot;&gt;&lt;w:rPr&gt;&lt;w:rStyle w:val=&quot;Platzhaltertext&quot; /&gt;&lt;/w:rPr&gt;&lt;w:t&gt;Klicken Sie hier, um Text einzugeben.&lt;/w:t&gt;&lt;/w:r&gt;&lt;/w:p&gt;&lt;/w:docPartBody&gt;&lt;/w:docPart&gt;&lt;w:docPart&gt;&lt;w:docPartPr&gt;&lt;w:name w:val=&quot;8934C362FBBE40569A87C05B2B5D5C8F&quot; /&gt;&lt;w:category&gt;&lt;w:name w:val=&quot;Allgemein&quot; /&gt;&lt;w:gallery w:val=&quot;placeholder&quot; /&gt;&lt;/w:category&gt;&lt;w:types&gt;&lt;w:type w:val=&quot;bbPlcHdr&quot; /&gt;&lt;/w:types&gt;&lt;w:behaviors&gt;&lt;w:behavior w:val=&quot;content&quot; /&gt;&lt;/w:behaviors&gt;&lt;w:guid w:val=&quot;{8887CE03-D652-4D08-A512-FB2DFDAAE7CF}&quot; /&gt;&lt;/w:docPartPr&gt;&lt;w:docPartBody&gt;&lt;w:p w:rsidR=&quot;00621A0E&quot; w:rsidRDefault=&quot;00810C75&quot; w:rsidP=&quot;00810C75&quot;&gt;&lt;w:pPr&gt;&lt;w:pStyle w:val=&quot;8934C362FBBE40569A87C05B2B5D5C8F&quot; /&gt;&lt;/w:pPr&gt;&lt;w:r w:rsidRPr=&quot;00BC1EA9&quot;&gt;&lt;w:rPr&gt;&lt;w:rStyle w:val=&quot;Platzhaltertext&quot; /&gt;&lt;/w:rPr&gt;&lt;w:t&gt;Klicken Sie hier, um Text einzugeben.&lt;/w:t&gt;&lt;/w:r&gt;&lt;/w:p&gt;&lt;/w:docPartBody&gt;&lt;/w:docPart&gt;&lt;w:docPart&gt;&lt;w:docPartPr&gt;&lt;w:name w:val=&quot;35232C3501BF4E219F2A99145AA7078A&quot; /&gt;&lt;w:category&gt;&lt;w:name w:val=&quot;Allgemein&quot; /&gt;&lt;w:gallery w:val=&quot;placeholder&quot; /&gt;&lt;/w:category&gt;&lt;w:types&gt;&lt;w:type w:val=&quot;bbPlcHdr&quot; /&gt;&lt;/w:types&gt;&lt;w:behaviors&gt;&lt;w:behavior w:val=&quot;content&quot; /&gt;&lt;/w:behaviors&gt;&lt;w:guid w:val=&quot;{1CA2993B-EA8A-4186-95A6-25A543960281}&quot; /&gt;&lt;/w:docPartPr&gt;&lt;w:docPartBody&gt;&lt;w:p w:rsidR=&quot;00621A0E&quot; w:rsidRDefault=&quot;00810C75&quot; w:rsidP=&quot;00810C75&quot;&gt;&lt;w:pPr&gt;&lt;w:pStyle w:val=&quot;35232C3501BF4E219F2A99145AA7078A&quot; /&gt;&lt;/w:pPr&gt;&lt;w:r w:rsidRPr=&quot;000326E5&quot;&gt;&lt;w:rPr&gt;&lt;w:rStyle w:val=&quot;Platzhaltertext&quot; /&gt;&lt;/w:rPr&gt;&lt;w:t&gt;Klicken Sie hier, um Text einzugeben.&lt;/w:t&gt;&lt;/w:r&gt;&lt;/w:p&gt;&lt;/w:docPartBody&gt;&lt;/w:docPart&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214AA6FD-4D96-41BC-B5C9-685FDC91AF66}&quot; /&gt;&lt;/w:docPartPr&gt;&lt;w:docPartBody&gt;&lt;w:p w:rsidR=&quot;00F73982&quot; w:rsidRDefault=&quot;0069629D&quot;&gt;&lt;w:r w:rsidRPr=&quot;003D03B0&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45&quot;&gt;&lt;wne:acd wne:acdName=&quot;acd0&quot; /&gt;&lt;/wne:keymap&gt;&lt;/wne:keymaps&gt;&lt;wne:toolbars&gt;&lt;wne:acdManifest&gt;&lt;wne:acdEntry wne:acdName=&quot;acd0&quot; /&gt;&lt;/wne:acdManifest&gt;&lt;wne:toolbarData r:id=&quot;rId1&quot; /&gt;&lt;/wne:toolbars&gt;&lt;wne:acds&gt;&lt;wne:acd wne:argValue=&quot;AgBWAEIAUwAtAEUAaQBuAGcAZQByAPwAYwBrAHQA&quot; wne:acdName=&quot;acd0&quot; wne:fciIndexBasedOn=&quot;0065&quot; /&gt;&lt;/wne:acds&gt;&lt;/wne:tcg&gt;&lt;/pkg:xmlData&gt;&lt;/pkg:part&gt;&lt;pkg:part pkg:name=&quot;/word/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zoom w:percent=&quot;100&quot; /&gt;&lt;w:proofState w:spelling=&quot;clean&quot; /&gt;&lt;w:stylePaneFormatFilter w:val=&quot;3821&quot; w:allStyles=&quot;1&quot; w:customStyles=&quot;0&quot; w:latentStyles=&quot;0&quot; w:stylesInUse=&quot;0&quot; w:headingStyles=&quot;1&quot; w:numberingStyles=&quot;0&quot; w:tableStyles=&quot;0&quot; w:directFormattingOnRuns=&quot;0&quot; w:directFormattingOnParagraphs=&quot;0&quot; w:directFormattingOnNumbering=&quot;0&quot; w:directFormattingOnTables=&quot;1&quot; w:clearFormatting=&quot;1&quot; w:top3HeadingStyles=&quot;1&quot; w:visibleStyles=&quot;0&quot; w:alternateStyleNames=&quot;0&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hdrShapeDefaults&gt;&lt;o:shapedefaults v:ext=&quot;edit&quot; spidmax=&quot;2049&quot; /&gt;&lt;/w:hdrShapeDefaults&gt;&lt;w:footnotePr&gt;&lt;w:footnote w:id=&quot;-1&quot; /&gt;&lt;w:footnote w:id=&quot;0&quot; /&gt;&lt;/w:footnotePr&gt;&lt;w:endnotePr&gt;&lt;w:endnote w:id=&quot;-1&quot; /&gt;&lt;w:endnote w:id=&quot;0&quot; /&gt;&lt;/w:endnotePr&gt;&lt;w:compat&gt;&lt;w:compatSetting w:name=&quot;compatibilityMode&quot; w:uri=&quot;http://schemas.microsoft.com/office/word&quot; w:val=&quot;12&quot; /&gt;&lt;/w:compat&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2E09&quot; /&gt;&lt;w:rsid w:val=&quot;000431E7&quot; /&gt;&lt;w:rsid w:val=&quot;00043373&quot; /&gt;&lt;w:rsid w:val=&quot;000435F4&quot; /&gt;&lt;w:rsid w:val=&quot;00044396&quot; /&gt;&lt;w:rsid w:val=&quot;00044462&quot; /&gt;&lt;w:rsid w:val=&quot;0004467E&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8090A&quot; /&gt;&lt;w:rsid w:val=&quot;00082A27&quot; /&gt;&lt;w:rsid w:val=&quot;0008301E&quot; /&gt;&lt;w:rsid w:val=&quot;000833E3&quot; /&gt;&lt;w:rsid w:val=&quot;000836C9&quot; /&gt;&lt;w:rsid w:val=&quot;00084366&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1F8A&quot; /&gt;&lt;w:rsid w:val=&quot;000C2B8A&quot; /&gt;&lt;w:rsid w:val=&quot;000C4721&quot; /&gt;&lt;w:rsid w:val=&quot;000D0C25&quot; /&gt;&lt;w:rsid w:val=&quot;000D3302&quot; /&gt;&lt;w:rsid w:val=&quot;000D3EA4&quot; /&gt;&lt;w:rsid w:val=&quot;000D3FC2&quot; /&gt;&lt;w:rsid w:val=&quot;000D4CBE&quot; /&gt;&lt;w:rsid w:val=&quot;000D5F80&quot; /&gt;&lt;w:rsid w:val=&quot;000D605F&quot; /&gt;&lt;w:rsid w:val=&quot;000D6BF5&quot; /&gt;&lt;w:rsid w:val=&quot;000D7043&quot; /&gt;&lt;w:rsid w:val=&quot;000E0984&quot; /&gt;&lt;w:rsid w:val=&quot;000E0D9D&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6042B&quot; /&gt;&lt;w:rsid w:val=&quot;00160AA1&quot; /&gt;&lt;w:rsid w:val=&quot;00160D2A&quot; /&gt;&lt;w:rsid w:val=&quot;00160EE7&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4509&quot; /&gt;&lt;w:rsid w:val=&quot;0019483C&quot; /&gt;&lt;w:rsid w:val=&quot;00195289&quot; /&gt;&lt;w:rsid w:val=&quot;00195ADF&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B84&quot; /&gt;&lt;w:rsid w:val=&quot;001C5FE6&quot; /&gt;&lt;w:rsid w:val=&quot;001C6623&quot; /&gt;&lt;w:rsid w:val=&quot;001C6969&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5A85&quot; /&gt;&lt;w:rsid w:val=&quot;00215F15&quot; /&gt;&lt;w:rsid w:val=&quot;00216247&quot; /&gt;&lt;w:rsid w:val=&quot;002167EE&quot; /&gt;&lt;w:rsid w:val=&quot;0021691A&quot; /&gt;&lt;w:rsid w:val=&quot;00220CB7&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30DD&quot; /&gt;&lt;w:rsid w:val=&quot;002641D8&quot; /&gt;&lt;w:rsid w:val=&quot;0026515F&quot; /&gt;&lt;w:rsid w:val=&quot;0026533A&quot; /&gt;&lt;w:rsid w:val=&quot;002666CA&quot; /&gt;&lt;w:rsid w:val=&quot;00266BE3&quot; /&gt;&lt;w:rsid w:val=&quot;00270A52&quot; /&gt;&lt;w:rsid w:val=&quot;00270E55&quot; /&gt;&lt;w:rsid w:val=&quot;00270EE8&quot; /&gt;&lt;w:rsid w:val=&quot;00272344&quot; /&gt;&lt;w:rsid w:val=&quot;0027280E&quot; /&gt;&lt;w:rsid w:val=&quot;00273059&quot; /&gt;&lt;w:rsid w:val=&quot;0027305A&quot; /&gt;&lt;w:rsid w:val=&quot;00273483&quot; /&gt;&lt;w:rsid w:val=&quot;00274450&quot; /&gt;&lt;w:rsid w:val=&quot;0027494C&quot; /&gt;&lt;w:rsid w:val=&quot;00275F88&quot; /&gt;&lt;w:rsid w:val=&quot;00276223&quot; /&gt;&lt;w:rsid w:val=&quot;00276FB9&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1A87&quot; /&gt;&lt;w:rsid w:val=&quot;002C292C&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E0165&quot; /&gt;&lt;w:rsid w:val=&quot;002E0238&quot; /&gt;&lt;w:rsid w:val=&quot;002E1919&quot; /&gt;&lt;w:rsid w:val=&quot;002E1A59&quot; /&gt;&lt;w:rsid w:val=&quot;002E1ABC&quot; /&gt;&lt;w:rsid w:val=&quot;002E1EE6&quot; /&gt;&lt;w:rsid w:val=&quot;002E2138&quot; /&gt;&lt;w:rsid w:val=&quot;002E22BB&quot; /&gt;&lt;w:rsid w:val=&quot;002E244D&quot; /&gt;&lt;w:rsid w:val=&quot;002E29E6&quot; /&gt;&lt;w:rsid w:val=&quot;002E3360&quot; /&gt;&lt;w:rsid w:val=&quot;002E3B92&quot; /&gt;&lt;w:rsid w:val=&quot;002E40F1&quot; /&gt;&lt;w:rsid w:val=&quot;002E4323&quot; /&gt;&lt;w:rsid w:val=&quot;002E46F1&quot; /&gt;&lt;w:rsid w:val=&quot;002E47B6&quot; /&gt;&lt;w:rsid w:val=&quot;002E494F&quot; /&gt;&lt;w:rsid w:val=&quot;002E52C8&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525&quot; /&gt;&lt;w:rsid w:val=&quot;00306C2A&quot; /&gt;&lt;w:rsid w:val=&quot;00306EE2&quot; /&gt;&lt;w:rsid w:val=&quot;00307013&quot; /&gt;&lt;w:rsid w:val=&quot;00307162&quot; /&gt;&lt;w:rsid w:val=&quot;003079E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CE6&quot; /&gt;&lt;w:rsid w:val=&quot;00321F5C&quot; /&gt;&lt;w:rsid w:val=&quot;003227A8&quot; /&gt;&lt;w:rsid w:val=&quot;0032284D&quot; /&gt;&lt;w:rsid w:val=&quot;00323A82&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685&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790&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490E&quot; /&gt;&lt;w:rsid w:val=&quot;003678B5&quot; /&gt;&lt;w:rsid w:val=&quot;0036796D&quot; /&gt;&lt;w:rsid w:val=&quot;00367B85&quot; /&gt;&lt;w:rsid w:val=&quot;00367EF5&quot; /&gt;&lt;w:rsid w:val=&quot;00370A75&quot; /&gt;&lt;w:rsid w:val=&quot;003714EF&quot; /&gt;&lt;w:rsid w:val=&quot;00372BE1&quot; /&gt;&lt;w:rsid w:val=&quot;003735E5&quot; /&gt;&lt;w:rsid w:val=&quot;00373A55&quot; /&gt;&lt;w:rsid w:val=&quot;00374B91&quot; /&gt;&lt;w:rsid w:val=&quot;00375CCE&quot; /&gt;&lt;w:rsid w:val=&quot;00376556&quot; /&gt;&lt;w:rsid w:val=&quot;00377425&quot; /&gt;&lt;w:rsid w:val=&quot;003779AE&quot; /&gt;&lt;w:rsid w:val=&quot;00380BF3&quot; /&gt;&lt;w:rsid w:val=&quot;00381AEA&quot; /&gt;&lt;w:rsid w:val=&quot;00382D90&quot; /&gt;&lt;w:rsid w:val=&quot;0038423F&quot; /&gt;&lt;w:rsid w:val=&quot;0038460E&quot; /&gt;&lt;w:rsid w:val=&quot;00385326&quot; /&gt;&lt;w:rsid w:val=&quot;00385D08&quot; /&gt;&lt;w:rsid w:val=&quot;003876C2&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2446&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5BA0&quot; /&gt;&lt;w:rsid w:val=&quot;003B5D83&quot; /&gt;&lt;w:rsid w:val=&quot;003B61EC&quot; /&gt;&lt;w:rsid w:val=&quot;003C050D&quot; /&gt;&lt;w:rsid w:val=&quot;003C0A7E&quot; /&gt;&lt;w:rsid w:val=&quot;003C0CD2&quot; /&gt;&lt;w:rsid w:val=&quot;003C0FF9&quot; /&gt;&lt;w:rsid w:val=&quot;003C2914&quot; /&gt;&lt;w:rsid w:val=&quot;003C55A8&quot; /&gt;&lt;w:rsid w:val=&quot;003C6896&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66FF&quot; /&gt;&lt;w:rsid w:val=&quot;00420C77&quot; /&gt;&lt;w:rsid w:val=&quot;00420E33&quot; /&gt;&lt;w:rsid w:val=&quot;00421181&quot; /&gt;&lt;w:rsid w:val=&quot;00421AE0&quot; /&gt;&lt;w:rsid w:val=&quot;0042274E&quot; /&gt;&lt;w:rsid w:val=&quot;0042386B&quot; /&gt;&lt;w:rsid w:val=&quot;00423BF7&quot; /&gt;&lt;w:rsid w:val=&quot;00425C1F&quot; /&gt;&lt;w:rsid w:val=&quot;00426360&quot; /&gt;&lt;w:rsid w:val=&quot;00426B73&quot; /&gt;&lt;w:rsid w:val=&quot;0043012A&quot; /&gt;&lt;w:rsid w:val=&quot;00430BA9&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DBF&quot; /&gt;&lt;w:rsid w:val=&quot;00443DAE&quot; /&gt;&lt;w:rsid w:val=&quot;004442AC&quot; /&gt;&lt;w:rsid w:val=&quot;00445710&quot; /&gt;&lt;w:rsid w:val=&quot;004457A9&quot; /&gt;&lt;w:rsid w:val=&quot;004457EC&quot; /&gt;&lt;w:rsid w:val=&quot;00446001&quot; /&gt;&lt;w:rsid w:val=&quot;00447985&quot; /&gt;&lt;w:rsid w:val=&quot;00450DDA&quot; /&gt;&lt;w:rsid w:val=&quot;00450DEA&quot; /&gt;&lt;w:rsid w:val=&quot;00451799&quot; /&gt;&lt;w:rsid w:val=&quot;00452F62&quot; /&gt;&lt;w:rsid w:val=&quot;00453519&quot; /&gt;&lt;w:rsid w:val=&quot;0045381B&quot; /&gt;&lt;w:rsid w:val=&quot;004557FD&quot; /&gt;&lt;w:rsid w:val=&quot;00455DB3&quot; /&gt;&lt;w:rsid w:val=&quot;0045644F&quot; /&gt;&lt;w:rsid w:val=&quot;00456D50&quot; /&gt;&lt;w:rsid w:val=&quot;004575F5&quot; /&gt;&lt;w:rsid w:val=&quot;0045763A&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gt;&lt;w:rsid w:val=&quot;004E17DA&quot; /&gt;&lt;w:rsid w:val=&quot;004E24AC&quot; /&gt;&lt;w:rsid w:val=&quot;004E28FD&quot; /&gt;&lt;w:rsid w:val=&quot;004E2B28&quot; /&gt;&lt;w:rsid w:val=&quot;004E2F52&quot; /&gt;&lt;w:rsid w:val=&quot;004E615B&quot; /&gt;&lt;w:rsid w:val=&quot;004F0221&quot; /&gt;&lt;w:rsid w:val=&quot;004F1464&quot; /&gt;&lt;w:rsid w:val=&quot;004F1C73&quot; /&gt;&lt;w:rsid w:val=&quot;004F20BC&quot; /&gt;&lt;w:rsid w:val=&quot;004F27C4&quot; /&gt;&lt;w:rsid w:val=&quot;004F4825&quot; /&gt;&lt;w:rsid w:val=&quot;004F5330&quot; /&gt;&lt;w:rsid w:val=&quot;004F55EA&quot; /&gt;&lt;w:rsid w:val=&quot;004F57BC&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0CAA&quot; /&gt;&lt;w:rsid w:val=&quot;005115E1&quot; /&gt;&lt;w:rsid w:val=&quot;00512C01&quot; /&gt;&lt;w:rsid w:val=&quot;00513C4C&quot; /&gt;&lt;w:rsid w:val=&quot;00514D63&quot; /&gt;&lt;w:rsid w:val=&quot;005152CF&quot; /&gt;&lt;w:rsid w:val=&quot;00516B10&quot; /&gt;&lt;w:rsid w:val=&quot;005174CB&quot; /&gt;&lt;w:rsid w:val=&quot;005175B9&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222&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6F9C&quot; /&gt;&lt;w:rsid w:val=&quot;00570382&quot; /&gt;&lt;w:rsid w:val=&quot;00571509&quot; /&gt;&lt;w:rsid w:val=&quot;0057243C&quot; /&gt;&lt;w:rsid w:val=&quot;00573261&quot; /&gt;&lt;w:rsid w:val=&quot;0057376F&quot; /&gt;&lt;w:rsid w:val=&quot;00573DD8&quot; /&gt;&lt;w:rsid w:val=&quot;00576C39&quot; /&gt;&lt;w:rsid w:val=&quot;005778DA&quot; /&gt;&lt;w:rsid w:val=&quot;00580202&quot; /&gt;&lt;w:rsid w:val=&quot;00580C5C&quot; /&gt;&lt;w:rsid w:val=&quot;00580C63&quot; /&gt;&lt;w:rsid w:val=&quot;00580E8C&quot; /&gt;&lt;w:rsid w:val=&quot;00582C89&quot; /&gt;&lt;w:rsid w:val=&quot;00583FA0&quot; /&gt;&lt;w:rsid w:val=&quot;00584C72&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EF5&quot; /&gt;&lt;w:rsid w:val=&quot;00615740&quot; /&gt;&lt;w:rsid w:val=&quot;00616630&quot; /&gt;&lt;w:rsid w:val=&quot;006167A7&quot; /&gt;&lt;w:rsid w:val=&quot;00616F8F&quot; /&gt;&lt;w:rsid w:val=&quot;00617320&quot; /&gt;&lt;w:rsid w:val=&quot;006174AC&quot; /&gt;&lt;w:rsid w:val=&quot;00620DBF&quot; /&gt;&lt;w:rsid w:val=&quot;006227A4&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
    <w:docVar w:name="fr-CH2_LanguageVersion" w:val="al=&quot;0064043B&quot; /&gt;&lt;w:rsid w:val=&quot;00640652&quot; /&gt;&lt;w:rsid w:val=&quot;0064364D&quot; /&gt;&lt;w:rsid w:val=&quot;00645E8D&quot; /&gt;&lt;w:rsid w:val=&quot;006463A2&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580&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5AF4&quot; /&gt;&lt;w:rsid w:val=&quot;00757252&quot; /&gt;&lt;w:rsid w:val=&quot;00757424&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3F6&quot; /&gt;&lt;w:rsid w:val=&quot;0079145A&quot; /&gt;&lt;w:rsid w:val=&quot;00792376&quot; /&gt;&lt;w:rsid w:val=&quot;00792D55&quot; /&gt;&lt;w:rsid w:val=&quot;00793360&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5DE5&quot; /&gt;&lt;w:rsid w:val=&quot;007A6649&quot; /&gt;&lt;w:rsid w:val=&quot;007A690E&quot; /&gt;&lt;w:rsid w:val=&quot;007A6AC0&quot; /&gt;&lt;w:rsid w:val=&quot;007B2ECC&quot; /&gt;&lt;w:rsid w:val=&quot;007B3161&quot; /&gt;&lt;w:rsid w:val=&quot;007B418D&quot; /&gt;&lt;w:rsid w:val=&quot;007B4335&quot; /&gt;&lt;w:rsid w:val=&quot;007B444E&quot; /&gt;&lt;w:rsid w:val=&quot;007B4B05&quot; /&gt;&lt;w:rsid w:val=&quot;007B588C&quot; /&gt;&lt;w:rsid w:val=&quot;007B6936&quot; /&gt;&lt;w:rsid w:val=&quot;007B6BF8&quot; /&gt;&lt;w:rsid w:val=&quot;007B6F24&quot; /&gt;&lt;w:rsid w:val=&quot;007B7932&quot; /&gt;&lt;w:rsid w:val=&quot;007C0E81&quot; /&gt;&lt;w:rsid w:val=&quot;007C1D03&quot; /&gt;&lt;w:rsid w:val=&quot;007C299B&quot; /&gt;&lt;w:rsid w:val=&quot;007C39DC&quot; /&gt;&lt;w:rsid w:val=&quot;007C5D79&quot; /&gt;&lt;w:rsid w:val=&quot;007C7730&quot; /&gt;&lt;w:rsid w:val=&quot;007C7BBD&quot; /&gt;&lt;w:rsid w:val=&quot;007D17F4&quot; /&gt;&lt;w:rsid w:val=&quot;007D1CE0&quot; /&gt;&lt;w:rsid w:val=&quot;007D288E&quot; /&gt;&lt;w:rsid w:val=&quot;007D3355&quot; /&gt;&lt;w:rsid w:val=&quot;007D494C&quot; /&gt;&lt;w:rsid w:val=&quot;007D4FAD&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5CE&quot; /&gt;&lt;w:rsid w:val=&quot;008D2D07&quot; /&gt;&lt;w:rsid w:val=&quot;008D3422&quot; /&gt;&lt;w:rsid w:val=&quot;008D3666&quot; /&gt;&lt;w:rsid w:val=&quot;008D3684&quot; /&gt;&lt;w:rsid w:val=&quot;008D3B03&quot; /&gt;&lt;w:rsid w:val=&quot;008D3B23&quot; /&gt;&lt;w:rsid w:val=&quot;008D507C&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5F82&quot; /&gt;&lt;w:rsid w:val=&quot;009061EC&quot; /&gt;&lt;w:rsid w:val=&quot;00906B39&quot; /&gt;&lt;w:rsid w:val=&quot;00906C53&quot; /&gt;&lt;w:rsid w:val=&quot;009102B1&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69F9&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35B&quot; /&gt;&lt;w:rsid w:val=&quot;009B2129&quot; /&gt;&lt;w:rsid w:val=&quot;009B266F&quot; /&gt;&lt;w:rsid w:val=&quot;009B26E0&quot; /&gt;&lt;w:rsid w:val=&quot;009B3C5E&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79C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16F0&quot; /&gt;&lt;w:rsid w:val=&quot;00A1185B&quot; /&gt;&lt;w:rsid w:val=&quot;00A12B33&quot; /&gt;&lt;w:rsid w:val=&quot;00A12EBD&quot; /&gt;&lt;w:rsid w:val=&quot;00A138F7&quot; /&gt;&lt;w:rsid w:val=&quot;00A14338&quot; /&gt;&lt;w:rsid w:val=&quot;00A1436D&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E6B&quot; /&gt;&lt;w:rsid w:val=&quot;00A3761B&quot; /&gt;&lt;w:rsid w:val=&quot;00A37D0F&quot; /&gt;&lt;w:rsid w:val=&quot;00A40BF8&quot; /&gt;&lt;w:rsid w:val=&quot;00A41DDE&quot; /&gt;&lt;w:rsid w:val=&quot;00A424C9&quot; /&gt;&lt;w:rsid w:val=&quot;00A427DF&quot; /&gt;&lt;w:rsid w:val=&quot;00A42838&quot; /&gt;&lt;w:rsid w:val=&quot;00A4345B&quot; /&gt;&lt;w:rsid w:val=&quot;00A43A86&quot; /&gt;&lt;w:rsid w:val=&quot;00A43CAA&quot; /&gt;&lt;w:rsid w:val=&quot;00A452F3&quot; /&gt;&lt;w:rsid w:val=&quot;00A46C37&quot; /&gt;&lt;w:rsid w:val=&quot;00A5041B&quot; /&gt;&lt;w:rsid w:val=&quot;00A50750&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666&quot; /&gt;&lt;w:rsid w:val=&quot;00AD1875&quot; /&gt;&lt;w:rsid w:val=&quot;00AD187C&quot; /&gt;&lt;w:rsid w:val=&quot;00AD1FDD&quot; /&gt;&lt;w:rsid w:val=&quot;00AD2BEF&quot; /&gt;&lt;w:rsid w:val=&quot;00AD30A5&quot; /&gt;&lt;w:rsid w:val=&quot;00AD4A93&quot; /&gt;&lt;w:rsid w:val=&quot;00AD4B18&quot; /&gt;&lt;w:rsid w:val=&quot;00AD4BAC&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2028&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1A2B&quot; /&gt;&lt;w:rsid w:val=&quot;00B11CFF&quot; /&gt;&lt;w:rsid w:val=&quot;00B134DA&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EC&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51C62&quot; /&gt;&lt;w:rsid w:val=&quot;00B520E6&quot; /&gt;&lt;w:rsid w:val=&quot;00B536B8&quot; /&gt;&lt;w:rsid w:val=&quot;00B538EB&quot; /&gt;&lt;w:rsid w:val=&quot;00B53BB3&quot; /&gt;&lt;w:rsid w:val=&quot;00B53BEB&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701A0&quot; /&gt;&lt;w:rsid w:val=&quot;00B7059D&quot; /&gt;&lt;w:rsid w:val=&quot;00B70E05&quot; /&gt;&lt;w:rsid w:val=&quot;00B710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798&quot; /&gt;&lt;w:rsid w:val=&quot;00B92A45&quot; /&gt;&lt;w:rsid w:val=&quot;00B932D4&quot; /&gt;&lt;w:rsid w:val=&quot;00B93711&quot; /&gt;&lt;w:rsid w:val=&quot;00B94BF0&quot; /&gt;&lt;w:rsid w:val=&quot;00B9573E&quot; /&gt;&lt;w:rsid w:val=&quot;00B95ADD&quot; /&gt;&lt;w:rsid w:val=&quot;00B96486&quot; /&gt;&lt;w:rsid w:val=&quot;00B9668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38B5&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390D&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504E0&quot; /&gt;&lt;w:rsid w:val=&quot;00C50660&quot; /&gt;&lt;w:rsid w:val=&quot;00C511A1&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86F3F&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22E6&quot; /&gt;&lt;w:rsid w:val=&quot;00CD315A&quot; /&gt;&lt;w:rsid w:val=&quot;00CD47B7&quot; /&gt;&lt;w:rsid w:val=&quot;00CD4B69&quot; /&gt;&lt;w:rsid w:val=&quot;00CD551C&quot; /&gt;&lt;w:rsid w:val=&quot;00CD5933&quot; /&gt;&lt;w:rsid w:val=&quot;00CD5CCD&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5809&quot; /&gt;&lt;w:rsid w:val=&quot;00D6789C&quot; /&gt;&lt;w:rsid w:val=&quot;00D702DD&quot; /&gt;&lt;w:rsid w:val=&quot;00D705A3&quot; /&gt;&lt;w:rsid w:val=&quot;00D722D3&quot; /&gt;&lt;w:rsid w:val=&quot;00D73E0A&quot; /&gt;&lt;w:rsid w:val=&quot;00D73E74&quot; /&gt;&lt;w:rsid w:val=&quot;00D747C1&quot; /&gt;&lt;w:rsid w:val=&quot;00D76B5C&quot; /&gt;&lt;w:rsid w:val=&quot;00D80A18&quot; /&gt;&lt;w:rsid w:val=&quot;00D81770&quot; /&gt;&lt;w:rsid w:val=&quot;00D81C92&quot; /&gt;&lt;w:rsid w:val=&quot;00D82702&quot; /&gt;&lt;w:rsid w:val=&quot;00D83847&quot; /&gt;&lt;w:rsid w:val=&quot;00D858B0&quot; /&gt;&lt;w:rsid w:val=&quot;00D865AF&quot; /&gt;&lt;w:rsid w:val=&quot;00D914A7&quot; /&gt;&lt;w:rsid w:val=&quot;00D926B2&quot; /&gt;&lt;w:rsid w:val=&quot;00D92E25&quot; /&gt;&lt;w:rsid w:val=&quot;00D93796&quot; /&gt;&lt;w:rsid w:val=&quot;00D941E1&quot; /&gt;&lt;w:rsid w:val=&quot;00D949B1&quot; /&gt;&lt;w:rsid w:val=&quot;00D95839&quot; /&gt;&lt;w:rsid w:val=&quot;00DA04AC&quot; /&gt;&lt;w:rsid w:val=&quot;00DA22FC&quot; /&gt;&lt;w:rsid w:val=&quot;00DA2F18&quot; /&gt;&lt;w:rsid w:val=&quot;00DA3A56&quot; /&gt;&lt;w:rsid w:val=&quot;00DA759F&quot; /&gt;&lt;w:rsid w:val=&quot;00DB01FD&quot; /&gt;&lt;w:rsid w:val=&quot;00DB149B&quot; /&gt;&lt;w:rsid w:val=&quot;00DB48E2&quot; /&gt;&lt;w:rsid w:val=&quot;00DB561C&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BC0&quot; /&gt;&lt;w:rsid w:val=&quot;00DD703B&quot; /&gt;&lt;w:rsid w:val=&quot;00DD710E&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24DA&quot; /&gt;&lt;w:rsid w:val=&quot;00E52901&quot; /&gt;&lt;w:rsid w:val=&quot;00E52BCE&quot; /&gt;&lt;w:rsid w:val=&quot;00E534A0&quot; /&gt;&lt;w:rsid w:val=&quot;00E53AA4&quot; /&gt;&lt;w:rsid w:val=&quot;00E53AE6&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3C05&quot; /&gt;&lt;w:rsid w:val=&quot;00E64132&quot; /&gt;&lt;w:rsid w:val=&quot;00E65579&quot; /&gt;&lt;w:rsid w:val=&quot;00E66A21&quot; /&gt;&lt;w:rsid w:val=&quot;00E70EA2&quot; /&gt;&lt;w:rsid w:val=&quot;00E715EB&quot; /&gt;&lt;w:rsid w:val=&quot;00E71E3E&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D2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9CB&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3B0&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742B&quot; /&gt;&lt;w:rsid w:val=&quot;00FC796E&quot; /&gt;&lt;w:rsid w:val=&quot;00FD0341&quot; /&gt;&lt;w:rsid w:val=&quot;00FD1CD7&quot; /&gt;&lt;w:rsid w:val=&quot;00FD25DF&quot; /&gt;&lt;w:rsid w:val=&quot;00FD2CB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14DC&quot; /&gt;&lt;w:rsid w:val=&quot;00FF250E&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2049&quot; /&gt;&lt;o:shapelayout v:ext=&quot;edit&quot;&gt;&lt;o:idmap v:ext=&quot;edit&quot; data=&quot;1&quot; /&gt;&lt;/o:shapelayout&gt;&lt;/w:shapeDefaults&gt;&lt;w:decimalSymbol w:val=&quot;.&quot; /&gt;&lt;w:listSeparator w:val=&quot;;&quot; /&gt;&lt;/w:settings&gt;&lt;/pkg:xmlData&gt;&lt;/pkg:part&gt;&lt;pkg:part pkg:name=&quot;/word/glossary/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Theme=&quot;minorHAnsi&quot; w:eastAsiaTheme=&quot;minorEastAsia&quot; w:hAnsiTheme=&quot;minorHAnsi&quot; w:cstheme=&quot;minorBidi&quot; /&gt;&lt;w:sz w:val=&quot;22&quot; /&gt;&lt;w:szCs w:val=&quot;22&quot; /&gt;&lt;w:lang w:val=&quot;de-CH&quot; w:eastAsia=&quot;de-CH&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
    <w:docVar w:name="fr-CH3_LanguageVersion" w:val="&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s&gt;&lt;/pkg:xmlData&gt;&lt;/pkg:part&gt;&lt;pkg:part pkg:name=&quot;/word/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Theme=&quot;minorHAnsi&quot; w:eastAsiaTheme=&quot;minorEastAsia&quot; w:hAnsiTheme=&quot;minorHAnsi&quot; w:cstheme=&quot;minorBidi&quot; /&gt;&lt;w:sz w:val=&quot;22&quot; /&gt;&lt;w:szCs w:val=&quot;22&quot; /&gt;&lt;w:lang w:val=&quot;de-CH&quot; w:eastAsia=&quot;de-CH&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s&gt;&lt;/pkg:xmlData&gt;&lt;/pkg:part&gt;&lt;pkg:part pkg:name=&quot;/word/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index 1&quot; w:semiHidden=&quot;1&quot; /&gt;&lt;w:lsdException w:name=&quot;index 2&quot; w:semiHidden=&quot;1&quot; /&gt;&lt;w:lsdException w:name=&quot;index 3&quot; w:semiHidden=&quot;1&quot; /&gt;&lt;w:lsdException w:name=&quot;index 4&quot; w:semiHidden=&quot;1&quot; /&gt;&lt;w:lsdException w:name=&quot;index 5&quot; w:semiHidden=&quot;1&quot; /&gt;&lt;w:lsdException w:name=&quot;index 6&quot; w:semiHidden=&quot;1&quot; /&gt;&lt;w:lsdException w:name=&quot;index 7&quot; w:semiHidden=&quot;1&quot; /&gt;&lt;w:lsdException w:name=&quot;index 8&quot; w:semiHidden=&quot;1&quot; /&gt;&lt;w:lsdException w:name=&quot;index 9&quot; w:semiHidden=&quot;1&quot; /&gt;&lt;w:lsdException w:name=&quot;toc 1&quot; w:semiHidden=&quot;1&quot; /&gt;&lt;w:lsdException w:name=&quot;toc 2&quot; w:semiHidden=&quot;1&quot; /&gt;&lt;w:lsdException w:name=&quot;toc 3&quot; w:semiHidden=&quot;1&quot; /&gt;&lt;w:lsdException w:name=&quot;toc 4&quot; w:semiHidden=&quot;1&quot; /&gt;&lt;w:lsdException w:name=&quot;toc 5&quot; w:semiHidden=&quot;1&quot; /&gt;&lt;w:lsdException w:name=&quot;toc 6&quot; w:semiHidden=&quot;1&quot; /&gt;&lt;w:lsdException w:name=&quot;toc 7&quot; w:semiHidden=&quot;1&quot; /&gt;&lt;w:lsdException w:name=&quot;toc 8&quot; w:semiHidden=&quot;1&quot; /&gt;&lt;w:lsdException w:name=&quot;toc 9&quot; w:semiHidden=&quot;1&quot; /&gt;&lt;w:lsdException w:name=&quot;Normal Indent&quot; w:semiHidden=&quot;1&quot; /&gt;&lt;w:lsdException w:name=&quot;footnote text&quot; w:semiHidden=&quot;1&quot; /&gt;&lt;w:lsdException w:name=&quot;annotation text&quot; w:semiHidden=&quot;1&quot; /&gt;&lt;w:lsdException w:name=&quot;index heading&quot; w:semiHidden=&quot;1&quot; /&gt;&lt;w:lsdException w:name=&quot;caption&quot; w:semiHidden=&quot;1&quot; w:qFormat=&quot;1&quot; /&gt;&lt;w:lsdException w:name=&quot;table of figures&quot; w:semiHidden=&quot;1&quot; /&gt;&lt;w:lsdException w:name=&quot;envelope address&quot; w:semiHidden=&quot;1&quot; /&gt;&lt;w:lsdException w:name=&quot;envelope return&quot; w:semiHidden=&quot;1&quot; /&gt;&lt;w:lsdException w:name=&quot;footnote reference&quot; w:semiHidden=&quot;1&quot; /&gt;&lt;w:lsdException w:name=&quot;annotation reference&quot; w:semiHidden=&quot;1&quot; /&gt;&lt;w:lsdException w:name=&quot;line number&quot; w:semiHidden=&quot;1&quot; /&gt;&lt;w:lsdException w:name=&quot;page number&quot; w:semiHidden=&quot;1&quot; /&gt;&lt;w:lsdException w:name=&quot;endnote reference&quot; w:semiHidden=&quot;1&quot; /&gt;&lt;w:lsdException w:name=&quot;endnote text&quot; w:semiHidden=&quot;1&quot; /&gt;&lt;w:lsdException w:name=&quot;table of authorities&quot; w:semiHidden=&quot;1&quot; /&gt;&lt;w:lsdException w:name=&quot;macro&quot; w:semiHidden=&quot;1&quot; /&gt;&lt;w:lsdException w:name=&quot;toa heading&quot; w:semiHidden=&quot;1&quot; /&gt;&lt;w:lsdException w:name=&quot;List&quot; w:semiHidden=&quot;1&quot; /&gt;&lt;w:lsdException w:name=&quot;List Bullet&quot; w:semiHidden=&quot;1&quot; /&gt;&lt;w:lsdException w:name=&quot;List Number&quot; w:semiHidden=&quot;1&quot; /&gt;&lt;w:lsdException w:name=&quot;List 2&quot; w:semiHidden=&quot;1&quot; /&gt;&lt;w:lsdException w:name=&quot;List 3&quot; w:semiHidden=&quot;1&quot; /&gt;&lt;w:lsdException w:name=&quot;List 4&quot; w:semiHidden=&quot;1&quot; /&gt;&lt;w:lsdException w:name=&quot;List 5&quot; w:semiHidden=&quot;1&quot; /&gt;&lt;w:lsdException w:name=&quot;List Bullet 2&quot; w:semiHidden=&quot;1&quot; /&gt;&lt;w:lsdException w:name=&quot;List Bullet 3&quot; w:semiHidden=&quot;1&quot; /&gt;&lt;w:lsdException w:name=&quot;List Bullet 4&quot; w:semiHidden=&quot;1&quot; /&gt;&lt;w:lsdException w:name=&quot;List Bullet 5&quot; w:semiHidden=&quot;1&quot; /&gt;&lt;w:lsdException w:name=&quot;List Number 2&quot; w:semiHidden=&quot;1&quot; /&gt;&lt;w:lsdException w:name=&quot;List Number 3&quot; w:semiHidden=&quot;1&quot; /&gt;&lt;w:lsdException w:name=&quot;List Number 4&quot; w:semiHidden=&quot;1&quot; /&gt;&lt;w:lsdException w:name=&quot;List Number 5&quot; w:semiHidden=&quot;1&quot; /&gt;&lt;w:lsdException w:name=&quot;Title&quot; w:semiHidden=&quot;1&quot; /&gt;&lt;w:lsdException w:name=&quot;Closing&quot; w:semiHidden=&quot;1&quot; /&gt;&lt;w:lsdException w:name=&quot;Signature&quot; w:semiHidden=&quot;1&quot; /&gt;&lt;w:lsdException w:name=&quot;Body Text&quot; w:semiHidden=&quot;1&quot; /&gt;&lt;w:lsdException w:name=&quot;Body Text Indent&quot; w:semiHidden=&quot;1&quot; /&gt;&lt;w:lsdException w:name=&quot;List Continue&quot; w:semiHidden=&quot;1&quot; /&gt;&lt;w:lsdException w:name=&quot;List Continue 2&quot; w:semiHidden=&quot;1&quot; /&gt;&lt;w:lsdException w:name=&quot;List Continue 3&quot; w:semiHidden=&quot;1&quot; /&gt;&lt;w:lsdException w:name=&quot;List Continue 4&quot; w:semiHidden=&quot;1&quot; /&gt;&lt;w:lsdException w:name=&quot;List Continue 5&quot; w:semiHidden=&quot;1&quot; /&gt;&lt;w:lsdException w:name=&quot;Message Header&quot; w:semiHidden=&quot;1&quot; /&gt;&lt;w:lsdException w:name=&quot;Subtitle&quot; w:semiHidden=&quot;1&quot; /&gt;&lt;w:lsdException w:name=&quot;Salutation&quot; w:semiHidden=&quot;1&quot; /&gt;&lt;w:lsdException w:name=&quot;Date&quot; w:semiHidden=&quot;1&quot; /&gt;&lt;w:lsdException w:name=&quot;Body Text First Indent&quot; w:semiHidden=&quot;1&quot; /&gt;&lt;w:lsdException w:name=&quot;Body Text First Indent 2&quot; w:semiHidden=&quot;1&quot; /&gt;&lt;w:lsdException w:name=&quot;Note Heading&quot; w:semiHidden=&quot;1&quot; /&gt;&lt;w:lsdException w:name=&quot;Body Text 2&quot; w:semiHidden=&quot;1&quot; /&gt;&lt;w:lsdException w:name=&quot;Body Text 3&quot; w:semiHidden=&quot;1&quot; /&gt;&lt;w:lsdException w:name=&quot;Body Text Indent 2&quot; w:semiHidden=&quot;1&quot; /&gt;&lt;w:lsdException w:name=&quot;Body Text Indent 3&quot; w:semiHidden=&quot;1&quot; /&gt;&lt;w:lsdException w:name=&quot;Block Text&quot; w:semiHidden=&quot;1&quot; /&gt;&lt;w:lsdException w:name=&quot;Hyperlink&quot; w:semiHidden=&quot;1&quot; /&gt;&lt;w:lsdException w:name=&quot;FollowedHyperlink&quot; w:semiHidden=&quot;1&quot; /&gt;&lt;w:lsdException w:name=&quot;Strong&quot; w:semiHidden=&quot;1&quot; /&gt;&lt;w:lsdException w:name=&quot;Emphasis&quot; w:semiHidden=&quot;1&quot; /&gt;&lt;w:lsdException w:name=&quot;Document Map&quot; w:semiHidden=&quot;1&quot; /&gt;&lt;w:lsdException w:name=&quot;Plain Text&quot; w:semiHidden=&quot;1&quot; /&gt;&lt;w:lsdException w:name=&quot;E-mail Signature&quot; w:semiHidden=&quot;1&quot; /&gt;&lt;w:lsdException w:name=&quot;Normal (Web)&quot; w:semiHidden=&quot;1&quot; /&gt;&lt;w:lsdException w:name=&quot;HTML Acronym&quot; w:semiHidden=&quot;1&quot; /&gt;&lt;w:lsdException w:name=&quot;HTML Address&quot; w:semiHidden=&quot;1&quot; /&gt;&lt;w:lsdException w:name=&quot;HTML Cite&quot; w:semiHidden=&quot;1&quot; /&gt;&lt;w:lsdException w:name=&quot;HTML Code&quot; w:semiHidden=&quot;1&quot; /&gt;&lt;w:lsdException w:name=&quot;HTML Definition&quot; w:semiHidden=&quot;1&quot; /&gt;&lt;w:lsdException w:name=&quot;HTML Keyboard&quot; w:semiHidden=&quot;1&quot; /&gt;&lt;w:lsdException w:name=&quot;HTML Preformatted&quot; w:semiHidden=&quot;1&quot; /&gt;&lt;w:lsdException w:name=&quot;HTML Sample&quot; w:semiHidden=&quot;1&quot; /&gt;&lt;w:lsdException w:name=&quot;HTML Typewriter&quot; w:semiHidden=&quot;1&quot; /&gt;&lt;w:lsdException w:name=&quot;HTML Variable&quot; w:semiHidden=&quot;1&quot; /&gt;&lt;w:lsdException w:name=&quot;annotation subject&quot; w:semiHidden=&quot;1&quot; /&gt;&lt;w:lsdException w:name=&quot;Placeholder Text&quot; w:semiHidden=&quot;1&quot; w:uiPriority=&quot;99&quot; /&gt;&lt;w:lsdException w:name=&quot;No Spacing&quot; w:semiHidden=&quot;1&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gt;&lt;w:lsdException w:name=&quot;Quote&quot; w:semiHidden=&quot;1&quot; w:uiPriority=&quot;29&quot; /&gt;&lt;w:lsdException w:name=&quot;Intense Quote&quot; w:semiHidden=&quot;1&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gt;&lt;w:lsdException w:name=&quot;Intense Emphasis&quot; w:semiHidden=&quot;1&quot; w:uiPriority=&quot;21&quot; /&gt;&lt;w:lsdException w:name=&quot;Subtle Reference&quot; w:semiHidden=&quot;1&quot; w:uiPriority=&quot;31&quot; /&gt;&lt;w:lsdException w:name=&quot;Intense Reference&quot; w:semiHidden=&quot;1&quot; w:uiPriority=&quot;32&quot; /&gt;&lt;w:lsdException w:name=&quot;Book Title&quot; w:semiHidden=&quot;1&quot; w:uiPriority=&quot;33&quot; /&gt;&lt;w:lsdException w:name=&quot;Bibliography&quot; w:semiHidden=&quot;1&quot; w:uiPriority=&quot;37&quot; /&gt;&lt;w:lsdException w:name=&quot;TOC Heading&quot; w:semiHidden=&quot;1&quot; w:uiPriority=&quot;39&quot; w:qFormat=&quot;1&quot; /&gt;&lt;/w:latentStyles&gt;&lt;w:style w:type=&quot;paragraph&quot; w:default=&quot;1&quot; w:styleId=&quot;Standard&quot;&gt;&lt;w:name w:val=&quot;Normal&quot; /&gt;&lt;w:aliases w:val=&quot;VBS-Normal&quot; /&gt;&lt;w:qFormat /&gt;&lt;w:rsid w:val=&quot;00B134DA&quot; /&gt;&lt;w:rPr&gt;&lt;w:rFonts w:ascii=&quot;Arial&quot; w:eastAsia=&quot;Calibri&quot; w:hAnsi=&quot;Arial&quot; /&gt;&lt;w:sz w:val=&quot;22&quot; /&gt;&lt;w:szCs w:val=&quot;22&quot; /&gt;&lt;w:lang w:eastAsia=&quot;en-US&quot; /&gt;&lt;/w:rPr&gt;&lt;/w:style&gt;&lt;w:style w:type=&quot;paragraph&quot; w:styleId=&quot;berschrift1&quot;&gt;&lt;w:name w:val=&quot;heading 1&quot; /&gt;&lt;w:aliases w:val=&quot;VBS-Hauptitel&quot; /&gt;&lt;w:basedOn w:val=&quot;Standard&quot; /&gt;&lt;w:next w:val=&quot;Standard&quot; /&gt;&lt;w:link w:val=&quot;berschrift1Zchn&quot; /&gt;&lt;w:qFormat /&gt;&lt;w:rsid w:val=&quot;00B134DA&quot; /&gt;&lt;w:pPr&gt;&lt;w:keepNext /&gt;&lt;w:keepLines /&gt;&lt;w:numPr&gt;&lt;w:numId w:val=&quot;23&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berschrift2&quot;&gt;&lt;w:name w:val=&quot;heading 2&quot; /&gt;&lt;w:aliases w:val=&quot;VBS-Titel&quot; /&gt;&lt;w:basedOn w:val=&quot;Standard&quot; /&gt;&lt;w:next w:val=&quot;Standard&quot; /&gt;&lt;w:link w:val=&quot;berschrift2Zchn&quot; /&gt;&lt;w:qFormat /&gt;&lt;w:rsid w:val=&quot;00B134DA&quot; /&gt;&lt;w:pPr&gt;&lt;w:keepNext /&gt;&lt;w:keepLines /&gt;&lt;w:numPr&gt;&lt;w:ilvl w:val=&quot;1&quot; /&gt;&lt;w:numId w:val=&quot;23&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berschrift3&quot;&gt;&lt;w:name w:val=&quot;heading 3&quot; /&gt;&lt;w:aliases w:val=&quot;VBS-Untertitel&quot; /&gt;&lt;w:basedOn w:val=&quot;Standard&quot; /&gt;&lt;w:next w:val=&quot;Standard&quot; /&gt;&lt;w:link w:val=&quot;berschrift3Zchn&quot; /&gt;&lt;w:qFormat /&gt;&lt;w:rsid w:val=&quot;00B134DA&quot; /&gt;&lt;w:pPr&gt;&lt;w:keepNext /&gt;&lt;w:keepLines /&gt;&lt;w:numPr&gt;&lt;w:ilvl w:val=&quot;2&quot; /&gt;&lt;w:numId w:val=&quot;23&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paragraph&quot; w:styleId=&quot;berschrift4&quot;&gt;&lt;w:name w:val=&quot;heading 4&quot; /&gt;&lt;w:basedOn w:val=&quot;Standard&quot; /&gt;&lt;w:next w:val=&quot;Standard&quot; /&gt;&lt;w:link w:val=&quot;berschrift4Zchn&quot; /&gt;&lt;w:semiHidden /&gt;&lt;w:qFormat /&gt;&lt;w:rsid w:val=&quot;00095A88&quot; /&gt;&lt;w:pPr&gt;&lt;w:keepNext /&gt;&lt;w:keepLines /&gt;&lt;w:numPr&gt;&lt;w:ilvl w:val=&quot;3&quot; /&gt;&lt;w:numId w:val=&quot;15&quot; /&gt;&lt;/w:numPr&gt;&lt;w:spacing w:before=&quot;200&quot; /&gt;&lt;w:outlineLvl w:val=&quot;3&quot; /&gt;&lt;/w:pPr&gt;&lt;w:rPr&gt;&lt;w:rFonts w:asciiTheme=&quot;majorHAnsi&quot; w:eastAsiaTheme=&quot;majorEastAsia&quot; w:hAnsiTheme=&quot;majorHAnsi&quot; w:cstheme=&quot;majorBidi&quot; /&gt;&lt;w:b /&gt;&lt;w:bCs /&gt;&lt;w:i /&gt;&lt;w:iCs /&gt;&lt;w:color w:val=&quot;4F81BD&quot; w:themeColor=&quot;accent1&quot; /&gt;&lt;/w:rPr&gt;&lt;/w:style&gt;&lt;w:style w:type=&quot;paragraph&quot; w:styleId=&quot;berschrift5&quot;&gt;&lt;w:name w:val=&quot;heading 5&quot; /&gt;&lt;w:basedOn w:val=&quot;Standard&quot; /&gt;&lt;w:next w:val=&quot;Standard&quot; /&gt;&lt;w:link w:val=&quot;berschrift5Zchn&quot; /&gt;&lt;w:semiHidden /&gt;&lt;w:qFormat /&gt;&lt;w:rsid w:val=&quot;00095A88&quot; /&gt;&lt;w:pPr&gt;&lt;w:keepNext /&gt;&lt;w:keepLines /&gt;&lt;w:numPr&gt;&lt;w:ilvl w:val=&quot;4&quot; /&gt;&lt;w:numId w:val=&quot;15&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qFormat /&gt;&lt;w:rsid w:val=&quot;00095A88&quot; /&gt;&lt;w:pPr&gt;&lt;w:keepNext /&gt;&lt;w:keepLines /&gt;&lt;w:numPr&gt;&lt;w:ilvl w:val=&quot;5&quot; /&gt;&lt;w:numId w:val=&quot;15&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qFormat /&gt;&lt;w:rsid w:val=&quot;00095A88&quot; /&gt;&lt;w:pPr&gt;&lt;w:keepNext /&gt;&lt;w:keepLines /&gt;&lt;w:numPr&gt;&lt;w:ilvl w:val=&quot;6&quot; /&gt;&lt;w:numId w:val=&quot;15&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qFormat /&gt;&lt;w:rsid w:val=&quot;00095A88&quot; /&gt;&lt;w:pPr&gt;&lt;w:keepNext /&gt;&lt;w:keepLines /&gt;&lt;w:numPr&gt;&lt;w:ilvl w:val=&quot;7&quot; /&gt;&lt;w:numId w:val=&quot;15&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qFormat /&gt;&lt;w:rsid w:val=&quot;00095A88&quot; /&gt;&lt;w:pPr&gt;&lt;w:keepNext /&gt;&lt;w:keepLines /&gt;&lt;w:numPr&gt;&lt;w:ilvl w:val=&quot;8&quot; /&gt;&lt;w:numId w:val=&quot;15&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semiHidden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semiHidden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semiHidden /&gt;&lt;w:rsid w:val=&quot;008D3666&quot; /&gt;&lt;w:rPr&gt;&lt;w:b /&gt;&lt;/w:rPr&gt;&lt;/w:style&gt;&lt;w:style w:type=&quot;paragraph&quot; w:customStyle=&quot;1&quot; w:styleId=&quot;KopfDept&quot;&gt;&lt;w:name w:val=&quot;KopfDept&quot; /&gt;&lt;w:basedOn w:val=&quot;Kopfzeile&quot; /&gt;&lt;w:next w:val=&quot;KopfFett&quot; /&gt;&lt;w:semiHidde"/>
    <w:docVar w:name="fr-CH4_LanguageVersion" w:val="n /&gt;&lt;w:rsid w:val=&quot;008D3666&quot; /&gt;&lt;w:pPr&gt;&lt;w:spacing w:after=&quot;100&quot; /&gt;&lt;w:contextualSpacing /&gt;&lt;/w:pPr&gt;&lt;/w:style&gt;&lt;w:style w:type=&quot;paragraph&quot; w:customStyle=&quot;1&quot; w:styleId=&quot;Logo&quot;&gt;&lt;w:name w:val=&quot;Logo&quot; /&gt;&lt;w:semiHidden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semiHidden /&gt;&lt;w:rsid w:val=&quot;005C5AE6&quot; /&gt;&lt;w:rPr&gt;&lt;w:b /&gt;&lt;/w:rPr&gt;&lt;/w:style&gt;&lt;w:style w:type=&quot;paragraph&quot; w:customStyle=&quot;1&quot; w:styleId=&quot;Ref&quot;&gt;&lt;w:name w:val=&quot;Ref&quot; /&gt;&lt;w:basedOn w:val=&quot;Standard&quot; /&gt;&lt;w:next w:val=&quot;Standard&quot; /&gt;&lt;w:semiHidden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semiHidden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semiHidden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semiHidden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semiHidden /&gt;&lt;w:rsid w:val=&quot;005377E4&quot; /&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semiHidden /&gt;&lt;w:rsid w:val=&quot;00B134DA&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semiHidden /&gt;&lt;w:rsid w:val=&quot;000B1898&quot; /&gt;&lt;w:pPr&gt;&lt;w:jc w:val=&quot;left&quot; /&gt;&lt;/w:pPr&gt;&lt;/w:style&gt;&lt;w:style w:type=&quot;paragraph&quot; w:customStyle=&quot;1&quot; w:styleId=&quot;AbsZeile2&quot;&gt;&lt;w:name w:val=&quot;AbsZeile2&quot; /&gt;&lt;w:basedOn w:val=&quot;Standard&quot; /&gt;&lt;w:semiHidden /&gt;&lt;w:rsid w:val=&quot;007065DB&quot; /&gt;&lt;w:rPr&gt;&lt;w:b /&gt;&lt;w:sz w:val=&quot;16&quot; /&gt;&lt;w:szCs w:val=&quot;16&quot; /&gt;&lt;/w:rPr&gt;&lt;/w:style&gt;&lt;w:style w:type=&quot;paragraph&quot; w:customStyle=&quot;1&quot; w:styleId=&quot;Klassifizierung&quot;&gt;&lt;w:name w:val=&quot;Klassifizierung&quot; /&gt;&lt;w:basedOn w:val=&quot;Standard&quot; /&gt;&lt;w:semiHidden /&gt;&lt;w:rsid w:val=&quot;00044E74&quot; /&gt;&lt;w:pPr&gt;&lt;w:jc w:val=&quot;right&quot; /&gt;&lt;/w:pPr&gt;&lt;w:rPr&gt;&lt;w:b /&gt;&lt;/w:rPr&gt;&lt;/w:style&gt;&lt;w:style w:type=&quot;paragraph&quot; w:customStyle=&quot;1&quot; w:styleId=&quot;VermerkeBetreff&quot;&gt;&lt;w:name w:val=&quot;Vermerke_Betreff&quot; /&gt;&lt;w:basedOn w:val=&quot;Standard&quot; /&gt;&lt;w:semiHidden /&gt;&lt;w:rsid w:val=&quot;00044E74&quot; /&gt;&lt;w:rPr&gt;&lt;w:b /&gt;&lt;/w:rPr&gt;&lt;/w:style&gt;&lt;w:style w:type=&quot;paragraph&quot; w:customStyle=&quot;1&quot; w:styleId=&quot;End&quot;&gt;&lt;w:name w:val=&quot;End&quot; /&gt;&lt;w:basedOn w:val=&quot;Fuzeile&quot; /&gt;&lt;w:semiHidden /&gt;&lt;w:rsid w:val=&quot;005B0A01&quot; /&gt;&lt;w:pPr&gt;&lt;w:spacing w:line=&quot;240&quot; w:lineRule=&quot;auto&quot; /&gt;&lt;/w:pPr&gt;&lt;w:rPr&gt;&lt;w:sz w:val=&quot;2&quot; /&gt;&lt;/w:rPr&gt;&lt;/w:style&gt;&lt;w:style w:type=&quot;table&quot; w:styleId=&quot;Tabellenraster&quot;&gt;&lt;w:name w:val=&quot;Table Grid&quot; /&gt;&lt;w:basedOn w:val=&quot;NormaleTabelle&quot; /&gt;&lt;w:rsid w:val=&quot;004B2A6A&quot; /&gt;&lt;w:tblPr&gt;&lt;w:tblInd w:w=&quot;0&quot; w:type=&quot;dxa&quot; /&gt;&lt;w:tblBorders&gt;&lt;w:top w:val=&quot;single&quot; w:sz=&quot;4&quot; w:space=&quot;0&quot; w:color=&quot;000000&quot; w:themeColor=&quot;text1&quot; /&gt;&lt;w:left w:val=&quot;single&quot; w:sz=&quot;4&quot; w:space=&quot;0&quot; w:color=&quot;000000&quot; w:themeColor=&quot;text1&quot; /&gt;&lt;w:bottom w:val=&quot;single&quot; w:sz=&quot;4&quot; w:space=&quot;0&quot; w:color=&quot;000000&quot; w:themeColor=&quot;text1&quot; /&gt;&lt;w:right w:val=&quot;single&quot; w:sz=&quot;4&quot; w:space=&quot;0&quot; w:color=&quot;000000&quot; w:themeColor=&quot;text1&quot; /&gt;&lt;w:insideH w:val=&quot;single&quot; w:sz=&quot;4&quot; w:space=&quot;0&quot; w:color=&quot;000000&quot; w:themeColor=&quot;text1&quot; /&gt;&lt;w:insideV w:val=&quot;single&quot; w:sz=&quot;4&quot; w:space=&quot;0&quot; w:color=&quot;000000&quot; w:themeColor=&quot;text1&quot; /&gt;&lt;/w:tblBorders&gt;&lt;w:tblCellMar&gt;&lt;w:top w:w=&quot;0&quot; w:type=&quot;dxa&quot; /&gt;&lt;w:left w:w=&quot;108&quot; w:type=&quot;dxa&quot; /&gt;&lt;w:bottom w:w=&quot;0&quot; w:type=&quot;dxa&quot; /&gt;&lt;w:right w:w=&quot;108&quot; w:type=&quot;dxa&quot; /&gt;&lt;/w:tblCellMar&gt;&lt;/w:tbl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aliases w:val=&quot;VBS-Hauptitel Zchn&quot; /&gt;&lt;w:basedOn w:val=&quot;Absatz-Standardschriftart&quot; /&gt;&lt;w:link w:val=&quot;berschrift1&quot; /&gt;&lt;w:rsid w:val=&quot;00B134DA&quot; /&gt;&lt;w:rPr&gt;&lt;w:rFonts w:ascii=&quot;Arial&quot; w:hAnsi=&quot;Arial&quot; w:cs=&quot;Arial&quot; /&gt;&lt;w:b /&gt;&lt;w:bCs /&gt;&lt;w:sz w:val=&quot;22&quot; /&gt;&lt;w:szCs w:val=&quot;24&quot; /&gt;&lt;w:lang w:eastAsia=&quot;de-DE&quot; /&gt;&lt;/w:rPr&gt;&lt;/w:style&gt;&lt;w:style w:type=&quot;character&quot; w:customStyle=&quot;1&quot; w:styleId=&quot;berschrift2Zchn&quot;&gt;&lt;w:name w:val=&quot;Überschrift 2 Zchn&quot; /&gt;&lt;w:aliases w:val=&quot;VBS-Titel Zchn&quot; /&gt;&lt;w:basedOn w:val=&quot;Absatz-Standardschriftart&quot; /&gt;&lt;w:link w:val=&quot;berschrift2&quot; /&gt;&lt;w:rsid w:val=&quot;00B134DA&quot; /&gt;&lt;w:rPr&gt;&lt;w:rFonts w:ascii=&quot;Arial&quot; w:hAnsi=&quot;Arial&quot; /&gt;&lt;w:b /&gt;&lt;w:bCs /&gt;&lt;w:sz w:val=&quot;22&quot; /&gt;&lt;w:szCs w:val=&quot;24&quot; /&gt;&lt;w:lang w:eastAsia=&quot;de-DE&quot; /&gt;&lt;/w:rPr&gt;&lt;/w:style&gt;&lt;w:style w:type=&quot;character&quot; w:customStyle=&quot;1&quot; w:styleId=&quot;berschrift3Zchn&quot;&gt;&lt;w:name w:val=&quot;Überschrift 3 Zchn&quot; /&gt;&lt;w:aliases w:val=&quot;VBS-Untertitel Zchn&quot; /&gt;&lt;w:basedOn w:val=&quot;Absatz-Standardschriftart&quot; /&gt;&lt;w:link w:val=&quot;berschrift3&quot; /&gt;&lt;w:rsid w:val=&quot;00B134DA&quot; /&gt;&lt;w:rPr&gt;&lt;w:rFonts w:ascii=&quot;Arial&quot; w:hAnsi=&quot;Arial&quot; w:cs=&quot;Arial&quot; /&gt;&lt;w:b /&gt;&lt;w:bCs /&gt;&lt;w:sz w:val=&quot;22&quot; /&gt;&lt;w:szCs w:val=&quot;24&quot; /&gt;&lt;w:lang w:eastAsia=&quot;de-DE&quot; /&gt;&lt;/w:rPr&gt;&lt;/w:style&gt;&lt;w:style w:type=&quot;character&quot; w:customStyle=&quot;1&quot; w:styleId=&quot;berschrift4Zchn&quot;&gt;&lt;w:name w:val=&quot;Überschrift 4 Zchn&quot; /&gt;&lt;w:basedOn w:val=&quot;Absatz-Standardschriftart&quot; /&gt;&lt;w:link w:val=&quot;berschrift4&quot; /&gt;&lt;w:semiHidden /&gt;&lt;w:rsid w:val=&quot;00B134DA&quot; /&gt;&lt;w:rPr&gt;&lt;w:rFonts w:asciiTheme=&quot;majorHAnsi&quot; w:eastAsiaTheme=&quot;majorEastAsia&quot; w:hAnsiTheme=&quot;majorHAnsi&quot; w:cstheme=&quot;majorBidi&quot; /&gt;&lt;w:b /&gt;&lt;w:bCs /&gt;&lt;w:i /&gt;&lt;w:iCs /&gt;&lt;w:color w:val=&quot;4F81BD&quot; w:themeColor=&quot;accent1&quot; /&gt;&lt;w:sz w:val=&quot;22&quot; /&gt;&lt;w:szCs w:val=&quot;22&quot; /&gt;&lt;w:lang w:eastAsia=&quot;en-US&quot; /&gt;&lt;/w:rPr&gt;&lt;/w:style&gt;&lt;w:style w:type=&quot;character&quot; w:customStyle=&quot;1&quot; w:styleId=&quot;berschrift5Zchn&quot;&gt;&lt;w:name w:val=&quot;Überschrift 5 Zchn&quot; /&gt;&lt;w:basedOn w:val=&quot;Absatz-Standardschriftart&quot; /&gt;&lt;w:link w:val=&quot;berschrift5&quot; /&gt;&lt;w:semiHidden /&gt;&lt;w:rsid w:val=&quot;00B134DA&quot; /&gt;&lt;w:rPr&gt;&lt;w:rFonts w:asciiTheme=&quot;majorHAnsi&quot; w:eastAsiaTheme=&quot;majorEastAsia&quot; w:hAnsiTheme=&quot;majorHAnsi&quot; w:cstheme=&quot;majorBidi&quot; /&gt;&lt;w:color w:val=&quot;243F60&quot; w:themeColor=&quot;accent1&quot; w:themeShade=&quot;7F&quot; /&gt;&lt;w:sz w:val=&quot;22&quot; /&gt;&lt;w:szCs w:val=&quot;22&quot; /&gt;&lt;w:lang w:eastAsia=&quot;en-US&quot; /&gt;&lt;/w:rPr&gt;&lt;/w:style&gt;&lt;w:style w:type=&quot;character&quot; w:customStyle=&quot;1&quot; w:styleId=&quot;berschrift6Zchn&quot;&gt;&lt;w:name w:val=&quot;Überschrift 6 Zchn&quot; /&gt;&lt;w:basedOn w:val=&quot;Absatz-Standardschriftart&quot; /&gt;&lt;w:link w:val=&quot;berschrift6&quot; /&gt;&lt;w:semiHidden /&gt;&lt;w:rsid w:val=&quot;00B134DA&quot; /&gt;&lt;w:rPr&gt;&lt;w:rFonts w:asciiTheme=&quot;majorHAnsi&quot; w:eastAsiaTheme=&quot;majorEastAsia&quot; w:hAnsiTheme=&quot;majorHAnsi&quot; w:cstheme=&quot;majorBidi&quot; /&gt;&lt;w:i /&gt;&lt;w:iCs /&gt;&lt;w:color w:val=&quot;243F60&quot; w:themeColor=&quot;accent1&quot; w:themeShade=&quot;7F&quot; /&gt;&lt;w:sz w:val=&quot;22&quot; /&gt;&lt;w:szCs w:val=&quot;22&quot; /&gt;&lt;w:lang w:eastAsia=&quot;en-US&quot; /&gt;&lt;/w:rPr&gt;&lt;/w:style&gt;&lt;w:style w:type=&quot;character&quot; w:customStyle=&quot;1&quot; w:styleId=&quot;berschrift7Zchn&quot;&gt;&lt;w:name w:val=&quot;Überschrift 7 Zchn&quot; /&gt;&lt;w:basedOn w:val=&quot;Absatz-Standardschriftart&quot; /&gt;&lt;w:link w:val=&quot;berschrift7&quot; /&gt;&lt;w:semiHidden /&gt;&lt;w:rsid w:val=&quot;00B134DA&quot; /&gt;&lt;w:rPr&gt;&lt;w:rFonts w:asciiTheme=&quot;majorHAnsi&quot; w:eastAsiaTheme=&quot;majorEastAsia&quot; w:hAnsiTheme=&quot;majorHAnsi&quot; w:cstheme=&quot;majorBidi&quot; /&gt;&lt;w:i /&gt;&lt;w:iCs /&gt;&lt;w:color w:val=&quot;404040&quot; w:themeColor=&quot;text1&quot; w:themeTint=&quot;BF&quot; /&gt;&lt;w:sz w:val=&quot;22&quot; /&gt;&lt;w:szCs w:val=&quot;22&quot; /&gt;&lt;w:lang w:eastAsia=&quot;en-US&quot; /&gt;&lt;/w:rPr&gt;&lt;/w:style&gt;&lt;w:style w:type=&quot;character&quot; w:customStyle=&quot;1&quot; w:styleId=&quot;berschrift8Zchn&quot;&gt;&lt;w:name w:val=&quot;Überschrift 8 Zchn&quot; /&gt;&lt;w:basedOn w:val=&quot;Absatz-Standardschriftart&quot; /&gt;&lt;w:link w:val=&quot;berschrift8&quot; /&gt;&lt;w:semiHidden /&gt;&lt;w:rsid w:val=&quot;00B134DA&quot; /&gt;&lt;w:rPr&gt;&lt;w:rFonts w:asciiTheme=&quot;majorHAnsi&quot; w:eastAsiaTheme=&quot;majorEastAsia&quot; w:hAnsiTheme=&quot;majorHAnsi&quot; w:cstheme=&quot;majorBidi&quot; /&gt;&lt;w:color w:val=&quot;404040&quot; w:themeColor=&quot;text1&quot; w:themeTint=&quot;BF&quot; /&gt;&lt;w:szCs w:val=&quot;22&quot; /&gt;&lt;w:lang w:eastAsia=&quot;en-US&quot; /&gt;&lt;/w:rPr&gt;&lt;/w:style&gt;&lt;w:style w:type=&quot;character&quot; w:customStyle=&quot;1&quot; w:styleId=&quot;berschrift9Zchn&quot;&gt;&lt;w:name w:val=&quot;Überschrift 9 Zchn&quot; /&gt;&lt;w:basedOn w:val=&quot;Absatz-Standardschriftart&quot; /&gt;&lt;w:link w:val=&quot;berschrift9&quot; /&gt;&lt;w:semiHidden /&gt;&lt;w:rsid w:val=&quot;00B134DA&quot; /&gt;&lt;w:rPr&gt;&lt;w:rFonts w:asciiTheme=&quot;majorHAnsi&quot; w:eastAsiaTheme=&quot;majorEastAsia&quot; w:hAnsiTheme=&quot;majorHAnsi&quot; w:cstheme=&quot;majorBidi&quot; /&gt;&lt;w:i /&gt;&lt;w:iCs /&gt;&lt;w:color w:val=&quot;404040&quot; w:themeColor=&quot;text1&quot; w:themeTint=&quot;BF&quot; /&gt;&lt;w:szCs w:val=&quot;22&quot; /&gt;&lt;w:lang w:eastAsia=&quot;en-US&quot; /&gt;&lt;/w:rPr&gt;&lt;/w:style&gt;&lt;w:style w:type=&quot;paragraph&quot; w:customStyle=&quot;1&quot; w:styleId=&quot;VBS-Eingerckt&quot;&gt;&lt;w:name w:val=&quot;VBS-Eingerückt&quot; /&gt;&lt;w:basedOn w:val=&quot;Standard&quot; /&gt;&lt;w:qFormat /&gt;&lt;w:rsid w:val=&quot;00B134DA&quot; /&gt;&lt;w:pPr&gt;&lt;w:ind w:left=&quot;992&quot; /&gt;&lt;/w:pPr&gt;&lt;w:rPr&gt;&lt;w:lang w:eastAsia=&quot;de-DE&quot; /&gt;&lt;/w:rPr&gt;&lt;/w:style&gt;&lt;w:style w:type=&quot;paragraph&quot; w:customStyle=&quot;1&quot; w:styleId=&quot;VBS-EingercktBullet1&quot;&gt;&lt;w:name w:val=&quot;VBS-EingerücktBullet1&quot; /&gt;&lt;w:basedOn w:val=&quot;VBS-Eingerckt&quot; /&gt;&lt;w:qFormat /&gt;&lt;w:rsid w:val=&quot;00B134DA&quot; /&gt;&lt;w:pPr&gt;&lt;w:numPr&gt;&lt;w:numId w:val=&quot;24&quot; /&gt;&lt;/w:numPr&gt;&lt;w:ind w:left=&quot;1276&quot; w:hanging=&quot;284&quot; /&gt;&lt;/w:pPr&gt;&lt;/w:style&gt;&lt;w:style w:type=&quot;paragraph&quot; w:customStyle=&quot;1&quot; w:styleId=&quot;VBS-EingercktBullet2&quot;&gt;&lt;w:name w:val=&quot;VBS-EingerücktBullet2&quot; /&gt;&lt;w:basedOn w:val=&quot;VBS-Eingerckt&quot; /&gt;&lt;w:qFormat /&gt;&lt;w:rsid w:val=&quot;00B134DA&quot; /&gt;&lt;w:pPr&gt;&lt;w:numPr&gt;&lt;w:numId w:val=&quot;25&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B134DA&quot; /&gt;&lt;w:pPr&gt;&lt;w:numPr&gt;&lt;w:numId w:val=&quot;26&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B134DA&quot; /&gt;&lt;w:pPr&gt;&lt;w:numPr&gt;&lt;w:numId w:val=&quot;27&quot; /&gt;&lt;/w:numPr&gt;&lt;w:ind w:left=&quot;1276&quot; w:hanging=&quot;284&quot; /&gt;&lt;/w:pPr&gt;&lt;/w:style&gt;&lt;w:style w:type=&quot;paragraph&quot; w:customStyle=&quot;1&quot; w:styleId=&quot;AbZeile3&quot;&gt;&lt;w:name w:val=&quot;AbZeile3&quot; /&gt;&lt;w:basedOn w:val=&quot;AbsZeile2&quot; /&gt;&lt;w:semiHidden /&gt;&lt;w:qFormat /&gt;&lt;w:rsid w:val=&quot;007065DB&quot; /&gt;&lt;w:rPr&gt;&lt;w:b w:val=&quot;0&quot; /&gt;&lt;/w:rPr&gt;&lt;/w:style&gt;&lt;w:style w:type=&quot;paragraph&quot; w:customStyle=&quot;1&quot; w:styleId=&quot;VBS-TabelleBullet1&quot;&gt;&lt;w:name w:val=&quot;VBS-TabelleBullet1&quot; /&gt;&lt;w:basedOn w:val=&quot;Standard&quot; /&gt;&lt;w:qFormat /&gt;&lt;w:rsid w:val=&quot;00B134DA&quot; /&gt;&lt;w:pPr&gt;&lt;w:numPr&gt;&lt;w:numId w:val=&quot;28&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B134DA&quot; /&gt;&lt;w:pPr&gt;&lt;w:numPr&gt;&lt;w:numId w:val=&quot;29&quot; /&gt;&lt;/w:numPr&gt;&lt;w:spacing w:before=&quot;40&quot; w:after=&quot;40&quot; /&gt;&lt;w:ind w:left=&quot;284&quot; w:hanging=&quot;284&quot; /&gt;&lt;w:contextualSpacing /&gt;&lt;/w:pPr&gt;&lt;/w:style&gt;&lt;w:style w:type=&quot;paragraph&quot; w:customStyle=&quot;1&quot; w:styleId=&quot;VBS-TabelleBullet3&quot;&gt;&lt;w:name w:val=&quot;VBS-TabelleBullet3&quot; /&gt;&lt;w:basedOn w:val=&quot;VBS-EingercktBullet3&quot; /&gt;&lt;w:qFormat /&gt;&lt;w:rsid w:val=&quot;00B134DA&quot; /&gt;&lt;w:pPr&gt;&lt;w:numPr&gt;&lt;w:numId w:val=&quot;30&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B134DA&quot; /&gt;&lt;w:pPr&gt;&lt;w:numPr&gt;&lt;w:numId w:val=&quot;31&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Standard&quot; /&gt;&lt;w:qFormat /&gt;&lt;w:rsid w:val=&quot;00B134DA&quot; /&gt;&lt;w:pPr&gt;&lt;w:spacing w:before=&quot;40&quot; w:after=&quot;40&quot; /&gt;&lt;w:contextualSpacing /&gt;&lt;/w:pPr&gt;&lt;/w:style&gt;&lt;/w:styles&gt;&lt;/pkg:xmlData&gt;&lt;/pkg:part&gt;&lt;pkg:part pkg:name=&quot;/word/numbering.xml&quot; pkg:contentType=&quot;application/vnd.openxmlformats-officedocument.wordprocessingml.numbering+xml&quot;&gt;&lt;pkg:xmlData&gt;&lt;w:numbering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gt;&lt;w:nsid w:val=&quot;FFFFFF7E&quot; /&gt;&lt;w:multiLevelType w:val=&quot;singleLevel&quot; /&gt;&lt;w:tmpl w:val=&quot;E57C4F8C&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85A26DF&quot; /&gt;&lt;w:multiLevelType w:val=&quot;hybridMultilevel&quot; /&gt;&lt;w:tmpl w:val=&quot;18724C76&quot; /&gt;&lt;w:lvl w:ilvl=&quot;0&quot; w:tplc=&quot;989C3EFC&quot;&gt;&lt;w:start w:val=&quot;1&quot; /&gt;&lt;w:numFmt w:val=&quot;bullet&quot; /&gt;&lt;w:lvlText w:val=&quot;-&quot; /&gt;&lt;w:lvlJc w:val=&quot;left&quot; /&gt;&lt;w:pPr&gt;&lt;w:ind w:left=&quot;1712&quot; w:hanging=&quot;360&quot; /&gt;&lt;/w:pPr&gt;&lt;w:rPr&gt;&lt;w:rFonts w:ascii=&quot;Arial&quot; w:hAnsi=&quot;Aria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1&quot;&gt;&lt;w:nsid w:val=&quot;09E0080F&quot; /&gt;&lt;w:multiLevelType w:val=&quot;hybridMultilevel&quot; /&gt;&lt;w:tmpl w:val=&quot;47ECB094&quot; /&gt;&lt;w:lvl w:ilvl=&quot;0&quot; w:tplc=&quot;C762A78C&quot;&gt;&lt;w:start w:val=&quot;1&quot; /&gt;&lt;w:numFmt w:val=&quot;bullet&quot; /&gt;&lt;w:pStyle w:val=&quot;VBS-EingercktBullet2&quot; /&gt;&lt;w:lvlText w:val=&quot;-&quot; /&gt;&lt;w:lvlJc w:val=&quot;left&quot; /&gt;&lt;w:pPr&gt;&lt;w:ind w:left=&quot;1353&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04090001&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17AA109A&quot; /&gt;&lt;w:multiLevelType w:val=&quot;multilevel&quot; /&gt;&lt;w:tmpl w:val=&quot;1ADE288E&quot; /&gt;&lt;w:lvl w:ilvl=&quot;0&quot;&gt;&lt;w:start w:val=&quot;1&quot; /&gt;&lt;w:numFmt w:val=&quot;decimal&quot; /&gt;&lt;w:pStyle w:val=&quot;berschrift1&quot; /&gt;&lt;w:lvlText w:val=&quot;%1&quot; /&gt;&lt;w:lvlJc w:val=&quot;left&quot; /&gt;&lt;w:pPr&gt;&lt;w:tabs&gt;&lt;w:tab w:val=&quot;num&quot; w:pos=&quot;432&quot; /&gt;&lt;/w:tabs&gt;&lt;w:ind w:left=&quot;432&quot; w:hanging=&quot;432&quot; /&gt;&lt;/w:pPr&gt;&lt;/w:lvl&gt;&lt;w:lvl w:ilvl=&quot;1&quot;&gt;&lt;w:start w:val=&quot;1&quot; /&gt;&lt;w:numFmt w:val=&quot;decimal&quot; /&gt;&lt;w:pStyle w:val=&quot;berschrift2&quot; /&gt;&lt;w:lvlText w:val=&quot;%1.%2&quot; /&gt;&lt;w:lvlJc w:val=&quot;left&quot; /&gt;&lt;w:pPr&gt;&lt;w:tabs&gt;&lt;w:tab w:val=&quot;num&quot; w:pos=&quot;576&quot; /&gt;&lt;/w:tabs&gt;&lt;w:ind w:left=&quot;576&quot; w:hanging=&quot;576&quot; /&gt;&lt;/w:pPr&gt;&lt;w:rPr&gt;&lt;w:sz w:val=&quot;22&quot; /&gt;&lt;w:szCs w:val=&quot;22&quot; /&gt;&lt;/w:rPr&gt;&lt;/w:lvl&gt;&lt;w:lvl w:ilvl=&quot;2&quot;&gt;&lt;w:start w:val=&quot;1&quot; /&gt;&lt;w:numFmt w:val=&quot;decimal&quot; /&gt;&lt;w:pStyle w:val=&quot;berschrift3&quot; /&gt;&lt;w:lvlText w:val=&quot;%1.%2.%3&quot; /&gt;&lt;w:lvlJc w:val=&quot;left&quot; /&gt;&lt;w:pPr&gt;&lt;w:tabs&gt;&lt;w:tab w:val=&quot;num&quot; w:pos=&quot;720&quot; /&gt;&lt;/w:tabs&gt;&lt;w:ind w:left=&quot;720&quot; w:hanging=&quot;720&quot; /&gt;&lt;/w:pPr&gt;&lt;/w:lvl&gt;&lt;w:lvl w:ilvl=&quot;3&quot;&gt;&lt;w:start w:val=&quot;1&quot; /&gt;&lt;w:numFmt w:val=&quot;decimal&quot; /&gt;&lt;w:lvlText w:val=&quot;%1.%2.%3.%4&quot; /&gt;&lt;w:lvlJc w:val=&quot;left&quot; /&gt;&lt;w:pPr&gt;&lt;w:tabs&gt;&lt;w:tab w:val=&quot;num&quot; w:pos=&quot;864&quot; /&gt;&lt;/w:tabs&gt;&lt;w:ind w:left=&quot;864&quot; w:hanging=&quot;864&quot; /&gt;&lt;/w:pPr&gt;&lt;/w:lvl&gt;&lt;w:lvl w:ilvl=&quot;4&quot;&gt;&lt;w:start w:val=&quot;1&quot; /&gt;&lt;w:numFmt w:val=&quot;decimal&quot; /&gt;&lt;w:lvlText w:val=&quot;%1.%2.%3.%4.%5&quot; /&gt;&lt;w:lvlJc w:val=&quot;left&quot; /&gt;&lt;w:pPr&gt;&lt;w:tabs&gt;&lt;w:tab w:val=&quot;num&quot; w:pos=&quot;1008&quot; /&gt;&lt;/w:tabs&gt;&lt;w:ind w:left=&quot;1008&quot; w:hanging=&quot;1008&quot; /&gt;&lt;/w:pPr&gt;&lt;/w:lvl&gt;&lt;w:lvl w:ilvl=&quot;5&quot;&gt;&lt;w:start w:val=&quot;1&quot; /&gt;&lt;w:numFmt w:val=&quot;decimal&quot; /&gt;&lt;w:lvlText w:val=&quot;%1.%2.%3.%4.%5.%6&quot; /&gt;&lt;w:lvlJc w:val=&quot;left&quot; /&gt;&lt;w:pPr&gt;&lt;w:tabs&gt;&lt;w:tab w:val=&quot;num&quot; w:pos=&quot;1152&quot; /&gt;&lt;/w:tabs&gt;&lt;w:ind w:left=&quot;1152&quot; w:hanging=&quot;1152&quot; /&gt;&lt;/w:pPr&gt;&lt;/w:lvl&gt;&lt;w:lvl w:ilvl=&quot;6&quot;&gt;&lt;w:start w:val=&quot;1&quot; /&gt;&lt;w:numFmt w:val=&quot;decimal&quot; /&gt;&lt;w:lvlText w:val=&quot;%1.%2.%3.%4.%5.%6.%7&quot; /&gt;&lt;w:lvlJc w:val=&quot;left&quot; /&gt;&lt;w:pPr&gt;&lt;w:tabs&gt;&lt;w:tab w:val=&quot;num&quot; w:pos=&quot;1296&quot; /&gt;&lt;/w:tabs&gt;&lt;w:ind w:left=&quot;1296&quot; w:hanging=&quot;1296&quot; /&gt;&lt;/w:pPr&gt;&lt;/w:lvl&gt;&lt;w:lvl w:ilvl=&quot;7&quot;&gt;&lt;w:start w:val=&quot;1&quot; /&gt;&lt;w:numFmt w:val=&quot;decimal&quot; /&gt;&lt;w:lvlText w:val=&quot;%1.%2.%3.%4.%5.%6.%7.%8&quot; /&gt;&lt;w:lvlJc w:val=&quot;left&quot; /&gt;&lt;w:pPr&gt;&lt;w:tabs&gt;&lt;w:tab w:val=&quot;num&quot; w:pos=&quot;1440&quot; /&gt;&lt;/w:tabs&gt;&lt;w:ind w:left=&quot;1440&quot; w:hanging=&quot;1440&quot; /&gt;&lt;/w:pPr&gt;&lt;/w:lvl&gt;&lt;w:lvl w:ilvl=&quot;8&quot;&gt;&lt;w:start w:val=&quot;1&quot; /&gt;&lt;w:numFmt w:val=&quot;decimal&quot; /&gt;&lt;w:lvlText w:val=&quot;%1.%2.%3.%4.%5.%6.%7.%8.%9&quot; /&gt;&lt;w:lvlJc w:val=&quot;left&quot; /&gt;&lt;w:pPr&gt;&lt;w:tabs&gt;&lt;w:tab w:val=&quot;num&quot; w:pos=&quot;1584&quot; /&gt;&lt;/w:tabs&gt;&lt;w:ind w:left=&quot;1584&quot; w:hanging=&quot;1584&quot; /&gt;&lt;/w:pPr&gt;&lt;/w:lvl&gt;&lt;/w:abstractNum&gt;&lt;w:abstractNum w:abstractNumId=&quot;14&quot;&gt;&lt;w:nsid w:val=&quot;26640EB9&quot; /&gt;&lt;w:multiLevelType w:val=&quot;hybridMultilevel&quot; /&gt;&lt;w:tmpl w:val=&quot;19EA9EA2&quot; /&gt;&lt;w:lvl w:ilvl=&quot;0&quot; w:tplc=&quot;65BA0F46&quot;&gt;&lt;w:start w:val=&quot;1&quot; /&gt;&lt;w:numFmt w:val=&quot;bullet&quot; /&gt;&lt;w:pStyle w:val=&quot;VBS-TabelleBullet1&quot; /&gt;&lt;w:lvlText w:val=&quot;?&quot; /&gt;&lt;w:lvlJc w:val=&quot;left&quot; /&gt;&lt;w:pPr&gt;&lt;w:ind w:left=&quot;720&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15&quot;&gt;&lt;w:nsid w:val=&quot;27C4355F&quot; /&gt;&lt;w:multiLevelType w:val=&quot;hybridMultilevel&quot; /&gt;&lt;w:tmpl w:val=&quot;33A8F9DA&quot; /&gt;&lt;w:lvl w:ilvl=&quot;0&quot; w:tplc=&quot;B54CBC60&quot;&gt;&lt;w:start w:val=&quot;1&quot; /&gt;&lt;w:numFmt w:val=&quot;lowerLetter&quot; /&gt;&lt;w:pStyle w:val=&quot;VBS-EingercktBullet4&quot; /&gt;&lt;w:lvlText w:val=&quot;%1.&quot; /&gt;&lt;w:lvlJc w:val=&quot;left&quot; /&gt;&lt;w:pPr&gt;&lt;w:ind w:left=&quot;1713&quot; w:hanging=&quot;360&quot; /&gt;&lt;/w:pPr&gt;&lt;/w:lvl&gt;&lt;w:lvl w:ilvl=&quot;1&quot; w:tplc=&quot;08070019&quot; w:tentative=&quot;1&quot;&gt;&lt;w:start w:val=&quot;1&quot; /&gt;&lt;w:numFmt w:val=&quot;lowerLetter&quot; /&gt;&lt;w:lvlText w:val=&quot;%2.&quot; /&gt;&lt;w:lvlJc w:val=&quot;left&quot; /&gt;&lt;w:pPr&gt;&lt;w:ind w:left=&quot;2433&quot; w:hanging=&quot;360&quot; /&gt;&lt;/w:pPr&gt;&lt;/w:lvl&gt;&lt;w:lvl w:ilvl=&quot;2&quot; w:tplc=&quot;0807001B&quot; w:tentative=&quot;1&quot;&gt;&lt;w:start w:val=&quot;1&quot; /&gt;&lt;w:numFmt w:val=&quot;lowerRoman&quot; /&gt;&lt;w:lvlText w:val=&quot;%3.&quot; /&gt;&lt;w:lvlJc w:val=&quot;right&quot; /&gt;&lt;w:pPr&gt;&lt;w:ind w:left=&quot;3153&quot; w:hanging=&quot;180&quot; /&gt;&lt;/w:pPr&gt;&lt;/w:lvl&gt;&lt;w:lvl w:ilvl=&quot;3&quot; w:tplc=&quot;0807000F&quot; w:tentative=&quot;1&quot;&gt;&lt;w:start w:val=&quot;1&quot; /&gt;&lt;w:numFmt w:val=&quot;decimal&quot; /&gt;&lt;w:lvlText w:val=&quot;%4.&quot; /&gt;&lt;w:lvlJc w:val=&quot;left&quot; /&gt;&lt;w:pPr&gt;&lt;w:ind w:left=&quot;3873&quot; w:hanging=&quot;360&quot; /&gt;&lt;/w:pPr&gt;&lt;/w:lvl&gt;&lt;w:lvl w:ilvl=&quot;4&quot; w:tplc=&quot;08070019&quot; w:tentative=&quot;1&quot;&gt;&lt;w:start w:val=&quot;1&quot; /&gt;&lt;w:numFmt w:val=&quot;lowerLetter&quot; /&gt;&lt;w:lvlText w:val=&quot;%5.&quot; /&gt;&lt;w:lvlJc w:val=&quot;left&quot; /&gt;&lt;w:pPr&gt;&lt;w:ind w:left=&quot;4593&quot; w:hanging=&quot;360&quot; /&gt;&lt;/w:pPr&gt;&lt;/w:lvl&gt;&lt;w:lvl w:ilvl=&quot;5&quot; w:tplc=&quot;0807001B&quot; w:tentative=&quot;1&quot;&gt;&lt;w:start w:val=&quot;1&quot; /&gt;&lt;w:numFmt w:val=&quot;lowerRoman&quot; /&gt;&lt;w:lvlText w:val=&quot;%6.&quot; /&gt;&lt;w:lvlJc w:val=&quot;right&quot; /&gt;&lt;w:pPr&gt;&lt;w:ind w:left=&quot;5313&quot; w:hanging=&quot;180&quot; /&gt;&lt;/w:pPr&gt;&lt;/w:lvl&gt;&lt;w:lvl w:ilvl=&quot;6&quot; w:tplc=&quot;0807000F&quot; w:tentative=&quot;1&quot;&gt;&lt;w:start w:val=&quot;1&quot; /&gt;&lt;w:numFmt w:val=&quot;decimal&quot; /&gt;&lt;w:lvlText w:val=&quot;%7.&quot; /&gt;&lt;w:lvlJc w:val=&quot;left&quot; /&gt;&lt;w:pPr&gt;&lt;w:ind w:left=&quot;6033&quot; w:hanging=&quot;360&quot; /&gt;&lt;/w:pPr&gt;&lt;/w:lvl&gt;&lt;w:lvl w:ilvl=&quot;7&quot; w:tplc=&quot;08070019&quot; w:tentative=&quot;1&quot;&gt;&lt;w:start w:val=&quot;1&quot; /&gt;&lt;w:numFmt w:val=&quot;lowerLetter&quot; /&gt;&lt;w:lvlText w:val=&quot;%8.&quot; /&gt;&lt;w:lvlJc w:val=&quot;left&quot; /&gt;&lt;w:pPr&gt;&lt;w:ind w:left=&quot;6753&quot; w:hanging=&quot;360&quot; /&gt;&lt;/w:pPr&gt;&lt;/w:lvl&gt;&lt;w:lvl w:ilvl=&quot;8&quot; w:tplc=&quot;0807001B&quot; w:tentative=&quot;1&quot;&gt;&lt;w:start w:val=&quot;1&quot; /&gt;&lt;w:numFmt w:val=&quot;lowerRoman&quot; /&gt;&lt;w:lvlText w:val=&quot;%9.&quot; /&gt;&lt;w:lvlJc w:val=&quot;right&quot; /&gt;&lt;w:pPr&gt;&lt;w:ind w:left=&quot;7473&quot; w:hanging=&quot;180&quot; /&gt;&lt;/w:pPr&gt;&lt;/w:lvl&gt;&lt;/w:abstractNum&gt;&lt;w:abstractNum w:abstractNumId=&quot;16&quot;&gt;&lt;w:nsid w:val=&quot;27D138BC&quot; /&gt;&lt;w:multiLevelType w:val=&quot;hybridMultilevel&quot; /&gt;&lt;w:tmpl w:val=&quot;F78EA4CC&quot; /&gt;&lt;w:lvl w:ilvl=&quot;0&quot; w:tplc=&quot;5E02E576&quot;&gt;&lt;w:numFmt w:val=&quot;bullet&quot; /&gt;&lt;w:pStyle w:val=&quot;VBS-EingercktBullet3&quot; /&gt;&lt;w:lvlText w:val=&quot;+&quot; /&gt;&lt;w:lvlJc w:val=&quot;left&quot; /&gt;&lt;w:pPr&gt;&lt;w:ind w:left=&quot;1713&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2433&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3&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3&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3&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3&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3&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3&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3&quot; w:hanging=&quot;360&quot; /&gt;&lt;/w:pPr&gt;&lt;w:rPr&gt;&lt;w:rFonts w:ascii=&quot;Wingdings&quot; w:hAnsi=&quot;Wingdings&quot; w:hint=&quot;default&quot; /&gt;&lt;/w:rPr&gt;&lt;/w:lvl&gt;&lt;/w:abstractNum&gt;&lt;w:abstractNum w:abstractNumId=&quot;17&quot;&gt;&lt;w:nsid w:val=&quot;2C381E27&quot; /&gt;&lt;w:multiLevelType w:val=&quot;hybridMultilevel&quot; /&gt;&lt;w:tmpl w:val=&quot;81726B26&quot; /&gt;&lt;w:lvl w:ilvl=&quot;0&quot; w:tplc=&quot;8A8487BE&quot;&gt;&lt;w:start w:val=&quot;1&quot; /&gt;&lt;w:numFmt w:val=&quot;bullet&quot; /&gt;&lt;w:pStyle w:val=&quot;VBS-EingercktBullet1&quot; /&gt;&lt;w:lvlText w:val=&quot;?&quot; /&gt;&lt;w:lvlJc w:val=&quot;left&quot; /&gt;&lt;w:pPr&gt;&lt;w:ind w:left=&quot;135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07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79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51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23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95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67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39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112&quot; w:hanging=&quot;360&quot; /&gt;&lt;/w:pPr&gt;&lt;w:rPr&gt;&lt;w:rFonts w:ascii=&quot;Wingdings&quot; w:hAnsi=&quot;Wingdings&quot; w:hint=&quot;default&quot; /&gt;&lt;/w:rPr&gt;&lt;/w:lvl&gt;&lt;/w:abstractNum&gt;&lt;w:abstractNum w:abstractNumId=&quot;18&quot;&gt;&lt;w:nsid w:val=&quot;2D695BA8&quot; /&gt;&lt;w:multiLevelType w:val=&quot;hybridMultilevel&quot; /&gt;&lt;w:tmpl w:val=&quot;17DE13FA&quot; /&gt;&lt;w:lvl w:ilvl=&quot;0&quot; w:tplc=&quot;3DAC482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8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9&quot;&gt;&lt;w:nsid w:val=&quot;30141C16&quot; /&gt;&lt;w:multiLevelType w:val=&quot;hybridMultilevel&quot; /&gt;&lt;w:tmpl w:val=&quot;5746A82A&quot; /&gt;&lt;w:lvl w:ilvl=&quot;0&quot; w:tplc=&quot;FD960462&quot;&gt;&lt;w:start w:val=&quot;1&quot; /&gt;&lt;w:numFmt w:val=&quot;lowerLetter&quot; /&gt;&lt;w:lvlText w:val=&quot;%1.&quot; /&gt;&lt;w:lvlJc w:val=&quot;left&quot; /&gt;&lt;w:pPr&gt;&lt;w:ind w:left=&quot;1712&quot; w:hanging=&quot;360&quot; /&gt;&lt;/w:pPr&gt;&lt;/w:lvl&gt;&lt;w:lvl w:ilvl=&quot;1&quot; w:tplc=&quot;04090019&quot; w:tentative=&quot;1&quot;&gt;&lt;w:start w:val=&quot;1&quot; /&gt;&lt;w:numFmt w:val=&quot;lowerLetter&quot; /&gt;&lt;w:lvlText w:val=&quot;%2.&quot; /&gt;&lt;w:lvlJc w:val=&quot;left&quot; /&gt;&lt;w:pPr&gt;&lt;w:ind w:left=&quot;2432&quot; w:hanging=&quot;360&quot; /&gt;&lt;/w:pPr&gt;&lt;/w:lvl&gt;&lt;w:lvl w:ilvl=&quot;2&quot; w:tplc=&quot;0409001B&quot; w:tentative=&quot;1&quot;&gt;&lt;w:start w:val=&quot;1&quot; /&gt;&lt;w:numFmt w:val=&quot;lowerRoman&quot; /&gt;&lt;w:lvlText w:val=&quot;%3.&quot; /&gt;&lt;w:lvlJc w:val=&quot;right&quot; /&gt;&lt;w:pPr&gt;&lt;w:ind w:left=&quot;3152&quot; w:hanging=&quot;180&quot; /&gt;&lt;/w:pPr&gt;&lt;/w:lvl&gt;&lt;w:lvl w:ilvl=&quot;3&quot; w:tplc=&quot;0409000F&quot; w:tentative=&quot;1&quot;&gt;&lt;w:start w:val=&quot;1&quot; /&gt;&lt;w:numFmt w:val=&quot;decimal&quot; /&gt;&lt;w:lvlText w:val=&quot;%4.&quot; /&gt;&lt;w:lvlJc w:val=&quot;left&quot; /&gt;&lt;w:pPr&gt;&lt;w:ind w:left=&quot;3872&quot; w:hanging=&quot;360&quot; /&gt;&lt;/w:pPr&gt;&lt;/w:lvl&gt;&lt;w:lvl w:ilvl=&quot;4&quot; w:tplc=&quot;04090019&quot; w:tentative=&quot;1&quot;&gt;&lt;w:start w:val=&quot;1&quot; /&gt;&lt;w:numFmt w:val=&quot;lowerLetter&quot; /&gt;&lt;w:lvlText w:val=&quot;%5.&quot; /&gt;&lt;w:lvlJc w:val=&quot;left&quot; /&gt;&lt;w:pPr&gt;&lt;w:ind w:left=&quot;4592&quot; w:hanging=&quot;360&quot; /&gt;&lt;/w:pPr&gt;&lt;/w:lvl&gt;&lt;w:lvl w:ilvl=&quot;5&quot; w:tplc=&quot;0409001B&quot; w:tentative=&quot;1&quot;&gt;&lt;w:start w:val=&quot;1&quot; /&gt;&lt;w:numFmt w:val=&quot;lowerRoman&quot; /&gt;&lt;w:lvlText w:val=&quot;%6.&quot; /&gt;&lt;w:lvlJc w:val=&quot;right&quot; /&gt;&lt;w:pPr&gt;&lt;w:ind w:left=&quot;5312&quot; w:hanging=&quot;180&quot; /&gt;&lt;/w:pPr&gt;&lt;/w:lvl&gt;&lt;w:lvl w:ilvl=&quot;6&quot; w:tplc=&quot;0409000F&quot; w:tentative=&quot;1&quot;&gt;&lt;w:start w:val=&quot;1&quot; /&gt;&lt;w:numFmt w:val=&quot;decimal&quot; /&gt;&lt;w:lvlText w:val=&quot;%7.&quot; /&gt;&lt;w:lvlJc w:val=&quot;left&quot; /&gt;&lt;w:pPr&gt;&lt;w:ind w:left=&quot;6032&quot; w:hanging=&quot;360&quot; /&gt;&lt;/w:pPr&gt;&lt;/w:lvl&gt;&lt;w:lvl w:ilvl=&quot;7&quot; w:tplc=&quot;04090019&quot; w:tentative=&quot;1&quot;&gt;&lt;w:start w:val=&quot;1&quot; /&gt;&lt;w:numFmt w:val=&quot;lowerLetter&quot; /&gt;&lt;w:lvlText w:val=&quot;%8.&quot; /&gt;&lt;w:lvlJc w:val=&quot;left&quot; /&gt;&lt;w:pPr&gt;&lt;w:ind w:left=&quot;6752&quot; w:hanging=&quot;360&quot; /&gt;&lt;/w:pPr&gt;&lt;/w:lvl&gt;&lt;w:lvl w:ilvl=&quot;8&quot; w:tplc=&quot;0409001B&quot; w:tentative=&quot;1&quot;&gt;&lt;w:start w:val=&quot;1&quot; /&gt;&lt;w:numFmt w:val=&quot;lowerRoman&quot; /&gt;&lt;w:lvlText w:val=&quot;%9.&quot; /&gt;&lt;w:lvlJc w:val=&quot;right&quot; /&gt;&lt;w:pPr&gt;&lt;w:ind w:left=&quot;7472&quot; w:hanging=&quot;180&quot; /&gt;&lt;/w:pPr&gt;&lt;/w:lvl&gt;&lt;/w:abstractNum&gt;&lt;w:abstractNum w:abstractNumId=&quot;20&quot;&gt;&lt;w:nsid w:val=&quot;37C95ACA&quot; /&gt;&lt;w:multiLevelType w:val=&quot;hybridMultilevel&quot; /&gt;&lt;w:tmpl w:val=&quot;978A1B18&quot; /&gt;&lt;w:lvl w:ilvl=&quot;0&quot; w:tplc=&quot;C8BAFE2E&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8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1&quot;&gt;&lt;w:nsid w:val=&quot;4F984677&quot; /&gt;&lt;w:multiLevelType w:val=&quot;hybridMultilevel&quot; /&gt;&lt;w:tmpl w:val=&quot;2B0CB038&quot; /&gt;&lt;w:lvl w:ilvl=&quot;0&quot; w:tplc=&quot;CD7CA954&quot;&gt;&lt;w:start w:val=&quot;1&quot; /&gt;&lt;w:numFmt w:val=&quot;lowerLetter&quot; /&gt;&lt;w:pStyle w:val=&quot;VBS-TabelleBullet4&quot; /&gt;&lt;w:lvlText w:val=&quot;%1.&quot; /&gt;&lt;w:lvlJc w:val=&quot;left&quot; /&gt;&lt;w:pPr&gt;&lt;w:ind w:left=&quot;720&quot; w:hanging=&quot;360&quot; /&gt;&lt;/w:pPr&gt;&lt;/w:lvl&gt;&lt;w:lvl w:ilvl=&quot;1&quot; w:tplc=&quot;08070019&quot; w:tentative=&quot;1&quot;&gt;&lt;w:start w:val=&quot;1&quot; /&gt;&lt;w:numFmt w:val=&quot;lowerLetter&quot; /&gt;&lt;w:lvlText w:val=&quot;%2.&quot; /&gt;&lt;w:lvlJc w:val=&quot;left&quot; /&gt;&lt;w:pPr&gt;&lt;w:ind w:left=&quot;1440&quot; w:hanging=&quot;360&quot; /&gt;&lt;/w:pPr&gt;&lt;/w:lvl&gt;&lt;w:lvl w:ilvl=&quot;2&quot; w:tplc=&quot;0807001B&quot; w:tentative=&quot;1&quot;&gt;&lt;w:start w:val=&quot;1&quot; /&gt;&lt;w:numFmt w:val=&quot;lowerRoman&quot; /&gt;&lt;w:lvlText w:val=&quot;%3.&quot; /&gt;&lt;w:lvlJc w:val=&quot;right&quot; /&gt;&lt;w:pPr&gt;&lt;w:ind w:left=&quot;2160&quot; w:hanging=&quot;180&quot; /&gt;&lt;/w:pPr&gt;&lt;/w:lvl&gt;&lt;w:lvl w:ilvl=&quot;3&quot; w:tplc=&quot;0807000F&quot; w:te"/>
    <w:docVar w:name="fr-CH5_LanguageVersion" w:val="ntative=&quot;1&quot;&gt;&lt;w:start w:val=&quot;1&quot; /&gt;&lt;w:numFmt w:val=&quot;decimal&quot; /&gt;&lt;w:lvlText w:val=&quot;%4.&quot; /&gt;&lt;w:lvlJc w:val=&quot;left&quot; /&gt;&lt;w:pPr&gt;&lt;w:ind w:left=&quot;2880&quot; w:hanging=&quot;360&quot; /&gt;&lt;/w:pPr&gt;&lt;/w:lvl&gt;&lt;w:lvl w:ilvl=&quot;4&quot; w:tplc=&quot;08070019&quot; w:tentative=&quot;1&quot;&gt;&lt;w:start w:val=&quot;1&quot; /&gt;&lt;w:numFmt w:val=&quot;lowerLetter&quot; /&gt;&lt;w:lvlText w:val=&quot;%5.&quot; /&gt;&lt;w:lvlJc w:val=&quot;left&quot; /&gt;&lt;w:pPr&gt;&lt;w:ind w:left=&quot;3600&quot; w:hanging=&quot;360&quot; /&gt;&lt;/w:pPr&gt;&lt;/w:lvl&gt;&lt;w:lvl w:ilvl=&quot;5&quot; w:tplc=&quot;0807001B&quot; w:tentative=&quot;1&quot;&gt;&lt;w:start w:val=&quot;1&quot; /&gt;&lt;w:numFmt w:val=&quot;lowerRoman&quot; /&gt;&lt;w:lvlText w:val=&quot;%6.&quot; /&gt;&lt;w:lvlJc w:val=&quot;right&quot; /&gt;&lt;w:pPr&gt;&lt;w:ind w:left=&quot;4320&quot; w:hanging=&quot;180&quot; /&gt;&lt;/w:pPr&gt;&lt;/w:lvl&gt;&lt;w:lvl w:ilvl=&quot;6&quot; w:tplc=&quot;0807000F&quot; w:tentative=&quot;1&quot;&gt;&lt;w:start w:val=&quot;1&quot; /&gt;&lt;w:numFmt w:val=&quot;decimal&quot; /&gt;&lt;w:lvlText w:val=&quot;%7.&quot; /&gt;&lt;w:lvlJc w:val=&quot;left&quot; /&gt;&lt;w:pPr&gt;&lt;w:ind w:left=&quot;5040&quot; w:hanging=&quot;360&quot; /&gt;&lt;/w:pPr&gt;&lt;/w:lvl&gt;&lt;w:lvl w:ilvl=&quot;7&quot; w:tplc=&quot;08070019&quot; w:tentative=&quot;1&quot;&gt;&lt;w:start w:val=&quot;1&quot; /&gt;&lt;w:numFmt w:val=&quot;lowerLetter&quot; /&gt;&lt;w:lvlText w:val=&quot;%8.&quot; /&gt;&lt;w:lvlJc w:val=&quot;left&quot; /&gt;&lt;w:pPr&gt;&lt;w:ind w:left=&quot;5760&quot; w:hanging=&quot;360&quot; /&gt;&lt;/w:pPr&gt;&lt;/w:lvl&gt;&lt;w:lvl w:ilvl=&quot;8&quot; w:tplc=&quot;0807001B&quot; w:tentative=&quot;1&quot;&gt;&lt;w:start w:val=&quot;1&quot; /&gt;&lt;w:numFmt w:val=&quot;lowerRoman&quot; /&gt;&lt;w:lvlText w:val=&quot;%9.&quot; /&gt;&lt;w:lvlJc w:val=&quot;right&quot; /&gt;&lt;w:pPr&gt;&lt;w:ind w:left=&quot;6480&quot; w:hanging=&quot;180&quot; /&gt;&lt;/w:pPr&gt;&lt;/w:lvl&gt;&lt;/w:abstractNum&gt;&lt;w:abstractNum w:abstractNumId=&quot;22&quot;&gt;&lt;w:nsid w:val=&quot;5201456C&quot; /&gt;&lt;w:multiLevelType w:val=&quot;hybridMultilevel&quot; /&gt;&lt;w:tmpl w:val=&quot;EE2CC700&quot; /&gt;&lt;w:lvl w:ilvl=&quot;0&quot; w:tplc=&quot;50484418&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3&quot;&gt;&lt;w:nsid w:val=&quot;5E9B3A9A&quot; /&gt;&lt;w:multiLevelType w:val=&quot;hybridMultilevel&quot; /&gt;&lt;w:tmpl w:val=&quot;102A645A&quot; /&gt;&lt;w:lvl w:ilvl=&quot;0&quot; w:tplc=&quot;F21237A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08070019&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0807001B&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0807000F&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08070019&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0807001B&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807000F&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08070019&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0807001B&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4&quot;&gt;&lt;w:nsid w:val=&quot;66447DE2&quot; /&gt;&lt;w:multiLevelType w:val=&quot;hybridMultilevel&quot; /&gt;&lt;w:tmpl w:val=&quot;26FAADBE&quot; /&gt;&lt;w:lvl w:ilvl=&quot;0&quot; w:tplc=&quot;15108B34&quot;&gt;&lt;w:start w:val=&quot;1&quot; /&gt;&lt;w:numFmt w:val=&quot;bullet&quot; /&gt;&lt;w:pStyle w:val=&quot;VBS-TabelleBullet2&quot; /&gt;&lt;w:lvlText w:val=&quot;-&quot; /&gt;&lt;w:lvlJc w:val=&quot;left&quot; /&gt;&lt;w:pPr&gt;&lt;w:ind w:left=&quot;720&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25&quot;&gt;&lt;w:nsid w:val=&quot;6A075E0E&quot; /&gt;&lt;w:multiLevelType w:val=&quot;hybridMultilevel&quot; /&gt;&lt;w:tmpl w:val=&quot;1194B8E4&quot; /&gt;&lt;w:lvl w:ilvl=&quot;0&quot; w:tplc=&quot;7AB6220E&quot;&gt;&lt;w:start w:val=&quot;1&quot; /&gt;&lt;w:numFmt w:val=&quot;bullet&quot; /&gt;&lt;w:lvlText w:val=&quot;+&quot; /&gt;&lt;w:lvlJc w:val=&quot;left&quot; /&gt;&lt;w:pPr&gt;&lt;w:ind w:left=&quot;1712&quot; w:hanging=&quot;360&quot; /&gt;&lt;/w:pPr&gt;&lt;w:rPr&gt;&lt;w:rFonts w:ascii=&quot;Arial&quot; w:hAnsi=&quot;Aria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6&quot;&gt;&lt;w:nsid w:val=&quot;6A797F48&quot; /&gt;&lt;w:multiLevelType w:val=&quot;hybridMultilevel&quot; /&gt;&lt;w:tmpl w:val=&quot;99F25B1E&quot; /&gt;&lt;w:lvl w:ilvl=&quot;0&quot; w:tplc=&quot;7506DA28&quot;&gt;&lt;w:numFmt w:val=&quot;bullet&quot; /&gt;&lt;w:pStyle w:val=&quot;VBS-TabelleBullet3&quot; /&gt;&lt;w:lvlText w:val=&quot;+&quot; /&gt;&lt;w:lvlJc w:val=&quot;left&quot; /&gt;&lt;w:pPr&gt;&lt;w:ind w:left=&quot;720&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27&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8&quot;&gt;&lt;w:nsid w:val=&quot;72575555&quot; /&gt;&lt;w:multiLevelType w:val=&quot;multilevel&quot; /&gt;&lt;w:tmpl w:val=&quot;E1309A8A&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pStyle w:val=&quot;berschrift4&quot; /&gt;&lt;w:lvlText w:val=&quot;%1.%2.%3.%4&quot; /&gt;&lt;w:lvlJc w:val=&quot;left&quot; /&gt;&lt;w:pPr&gt;&lt;w:ind w:left=&quot;864&quot; w:hanging=&quot;864&quot; /&gt;&lt;/w:pPr&gt;&lt;/w:lvl&gt;&lt;w:lvl w:ilvl=&quot;4&quot;&gt;&lt;w:start w:val=&quot;1&quot; /&gt;&lt;w:numFmt w:val=&quot;decimal&quot; /&gt;&lt;w:pStyle w:val=&quot;berschrift5&quot; /&gt;&lt;w:lvlText w:val=&quot;%1.%2.%3.%4.%5&quot; /&gt;&lt;w:lvlJc w:val=&quot;left&quot; /&gt;&lt;w:pPr&gt;&lt;w:ind w:left=&quot;1008&quot; w:hanging=&quot;1008&quot; /&gt;&lt;/w:pPr&gt;&lt;/w:lvl&gt;&lt;w:lvl w:ilvl=&quot;5&quot;&gt;&lt;w:start w:val=&quot;1&quot; /&gt;&lt;w:numFmt w:val=&quot;decimal&quot; /&gt;&lt;w:pStyle w:val=&quot;berschrift6&quot; /&gt;&lt;w:lvlText w:val=&quot;%1.%2.%3.%4.%5.%6&quot; /&gt;&lt;w:lvlJc w:val=&quot;left&quot; /&gt;&lt;w:pPr&gt;&lt;w:ind w:left=&quot;1152&quot; w:hanging=&quot;1152&quot; /&gt;&lt;/w:pPr&gt;&lt;/w:lvl&gt;&lt;w:lvl w:ilvl=&quot;6&quot;&gt;&lt;w:start w:val=&quot;1&quot; /&gt;&lt;w:numFmt w:val=&quot;decimal&quot; /&gt;&lt;w:pStyle w:val=&quot;berschrift7&quot; /&gt;&lt;w:lvlText w:val=&quot;%1.%2.%3.%4.%5.%6.%7&quot; /&gt;&lt;w:lvlJc w:val=&quot;left&quot; /&gt;&lt;w:pPr&gt;&lt;w:ind w:left=&quot;1296&quot; w:hanging=&quot;1296&quot; /&gt;&lt;/w:pPr&gt;&lt;/w:lvl&gt;&lt;w:lvl w:ilvl=&quot;7&quot;&gt;&lt;w:start w:val=&quot;1&quot; /&gt;&lt;w:numFmt w:val=&quot;decimal&quot; /&gt;&lt;w:pStyle w:val=&quot;berschrift8&quot; /&gt;&lt;w:lvlText w:val=&quot;%1.%2.%3.%4.%5.%6.%7.%8&quot; /&gt;&lt;w:lvlJc w:val=&quot;left&quot; /&gt;&lt;w:pPr&gt;&lt;w:ind w:left=&quot;1440&quot; w:hanging=&quot;1440&quot; /&gt;&lt;/w:pPr&gt;&lt;/w:lvl&gt;&lt;w:lvl w:ilvl=&quot;8&quot;&gt;&lt;w:start w:val=&quot;1&quot; /&gt;&lt;w:numFmt w:val=&quot;decimal&quot; /&gt;&lt;w:pStyle w:val=&quot;berschrift9&quot; /&gt;&lt;w:lvlText w:val=&quot;%1.%2.%3.%4.%5.%6.%7.%8.%9&quot; /&gt;&lt;w:lvlJc w:val=&quot;left&quot; /&gt;&lt;w:pPr&gt;&lt;w:ind w:left=&quot;1584&quot; w:hanging=&quot;1584&quot; /&gt;&lt;/w:pPr&gt;&lt;/w:lvl&gt;&lt;/w:abstractNum&gt;&lt;w:num w:numId=&quot;1&quot;&gt;&lt;w:abstractNumId w:val=&quot;23&quot; /&gt;&lt;/w:num&gt;&lt;w:num w:numId=&quot;2&quot;&gt;&lt;w:abstractNumId w:val=&quot;18&quot; /&gt;&lt;/w:num&gt;&lt;w:num w:numId=&quot;3&quot;&gt;&lt;w:abstractNumId w:val=&quot;27&quot; /&gt;&lt;/w:num&gt;&lt;w:num w:numId=&quot;4&quot;&gt;&lt;w:abstractNumId w:val=&quot;20&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8&quot; /&gt;&lt;/w:num&gt;&lt;w:num w:numId=&quot;16&quot;&gt;&lt;w:abstractNumId w:val=&quot;12&quot; /&gt;&lt;/w:num&gt;&lt;w:num w:numId=&quot;17&quot;&gt;&lt;w:abstractNumId w:val=&quot;10&quot; /&gt;&lt;/w:num&gt;&lt;w:num w:numId=&quot;18&quot;&gt;&lt;w:abstractNumId w:val=&quot;22&quot; /&gt;&lt;/w:num&gt;&lt;w:num w:numId=&quot;19&quot;&gt;&lt;w:abstractNumId w:val=&quot;25&quot; /&gt;&lt;/w:num&gt;&lt;w:num w:numId=&quot;20&quot;&gt;&lt;w:abstractNumId w:val=&quot;19&quot; /&gt;&lt;/w:num&gt;&lt;w:num w:numId=&quot;21&quot;&gt;&lt;w:abstractNumId w:val=&quot;13&quot; /&gt;&lt;/w:num&gt;&lt;w:num w:numId=&quot;22&quot;&gt;&lt;w:abstractNumId w:val=&quot;13&quot; /&gt;&lt;/w:num&gt;&lt;w:num w:numId=&quot;23&quot;&gt;&lt;w:abstractNumId w:val=&quot;13&quot; /&gt;&lt;/w:num&gt;&lt;w:num w:numId=&quot;24&quot;&gt;&lt;w:abstractNumId w:val=&quot;17&quot; /&gt;&lt;/w:num&gt;&lt;w:num w:numId=&quot;25&quot;&gt;&lt;w:abstractNumId w:val=&quot;11&quot; /&gt;&lt;/w:num&gt;&lt;w:num w:numId=&quot;26&quot;&gt;&lt;w:abstractNumId w:val=&quot;16&quot; /&gt;&lt;/w:num&gt;&lt;w:num w:numId=&quot;27&quot;&gt;&lt;w:abstractNumId w:val=&quot;15&quot; /&gt;&lt;/w:num&gt;&lt;w:num w:numId=&quot;28&quot;&gt;&lt;w:abstractNumId w:val=&quot;14&quot; /&gt;&lt;/w:num&gt;&lt;w:num w:numId=&quot;29&quot;&gt;&lt;w:abstractNumId w:val=&quot;24&quot; /&gt;&lt;/w:num&gt;&lt;w:num w:numId=&quot;30&quot;&gt;&lt;w:abstractNumId w:val=&quot;26&quot; /&gt;&lt;/w:num&gt;&lt;w:num w:numId=&quot;31&quot;&gt;&lt;w:abstractNumId w:val=&quot;21&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Brief.dotx&lt;/Template&gt;&lt;TotalTime&gt;0&lt;/TotalTime&gt;&lt;Pages&gt;1&lt;/Pages&gt;&lt;Words&gt;62&lt;/Words&gt;&lt;Characters&gt;394&lt;/Characters&gt;&lt;Application&gt;Microsoft Office Word&lt;/Application&gt;&lt;DocSecurity&gt;0&lt;/DocSecurity&gt;&lt;Lines&gt;3&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455&lt;/CharactersWithSpaces&gt;&lt;SharedDoc&gt;false&lt;/SharedDoc&gt;&lt;HyperlinksChanged&gt;false&lt;/HyperlinksChanged&gt;&lt;AppVersion&gt;14.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Spicher Anton FUB&lt;/dc:creator&gt;&lt;cp:lastModifiedBy&gt;Spicher Anton&lt;/cp:lastModifiedBy&gt;&lt;cp:revision&gt;21&lt;/cp:revision&gt;&lt;cp:lastPrinted&gt;2005-11-09T15:32:00Z&lt;/cp:lastPrinted&gt;&lt;dcterms:created xsi:type=&quot;dcterms:W3CDTF&quot;&gt;2009-12-03T10:14:00Z&lt;/dcterms:created&gt;&lt;dcterms:modified xsi:type=&quot;dcterms:W3CDTF&quot;&gt;2010-06-18T05:52:00Z&lt;/dcterms:modified&gt;&lt;/cp:coreProperties&gt;&lt;/pkg:xmlData&gt;&lt;/pkg:part&gt;&lt;pkg:part pkg:name=&quot;/word/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s&gt;&lt;/pkg:xmlData&gt;&lt;/pkg:part&gt;&lt;pkg:part pkg:name=&quot;/word/glossary/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s&gt;&lt;/pkg:xmlData&gt;&lt;/pkg:part&gt;&lt;pkg:part pkg:name=&quot;/word/glossary/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optimizeForBrowser /&gt;&lt;/w:webSettings&gt;&lt;/pkg:xmlData&gt;&lt;/pkg:part&gt;&lt;pkg:part pkg:name=&quot;/word/glossary/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69629D&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
    <w:docVar w:name="fr-CH6_LanguageVersion" w:val="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429F87CCC53FE73C1672&quot; /&gt;&lt;w:rsid w:val=&quot;001F4149&quot; /&gt;&lt;/w:style&gt;&lt;w:style w:type=&quot;paragraph&quot; w:customStyle=&quot;1&quot; w:styleId=&quot;A8264F0BADF341918094CBAADB464933&quot;&gt;&lt;w:name w:val=&quot;A8264F0BADF341918094CBAADB464933&quot; /&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
    <w:docVar w:name="fr-CH7_LanguageVersion" w:val="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s&gt;&lt;/pkg:xmlData&gt;&lt;/pkg:part&gt;&lt;/pkg:package&gt;"/>
    <w:docVar w:name="FussAdr" w:val="Dr. Ariane Schmutzdocvar non existante, 3003 Bern-Zollikofen+41 31 323 78 13, +41 31 323 79 39"/>
    <w:docVar w:name="GARAIO_XmlDialogDefinition_100" w:val="&lt;DocumentDefinition Title=&quot;de-CH=Brief#fr-CH=Lettre#it-CH=Lettera#en-US=Letter#rm-CH=n.a.#es-ES=n.a.&quot;&gt;&lt;Step Type=&quot;ChooseLanguageStep&quot; Title=&quot;de-CH=Dokumentsprache#fr-CH=Langue du document#it-CH=Lingua del documento#en-US=Document language&quot; /&gt;&lt;Step Type=&quot;Step&quot; Title=&quot;de-CH=Absender/in#fr-CH=Expéditeur#it-CH=Mittente#en-US=Sender&quot;&gt;&lt;StepItem Type=&quot;StepItemLookupControl&quot; Weight=&quot;10&quot;&gt;&lt;LookupXmlFile&gt;LU_VBS_Kennzeichnungen_SelektModell.xml&lt;/LookupXmlFile&gt;&lt;XmlFilesPath&gt;\\ifc1.ifr.intra2.admin.ch\Userhomes\U80721619\Documents\CD_BUND_UserDefinition&lt;/XmlFilesPath&gt;&lt;ControlCount&gt;3&lt;/ControlCount&gt;&lt;DocVariableName1&gt;varlookup1&lt;/DocVariableName1&gt;&lt;DocVariableValue1&gt;Eidgenössisches Departement für Verteidigung,&amp;#xB;Bevölkerungsschutz und Sport VBS&lt;/DocVariableValue1&gt;&lt;DocVariableName2&gt;varlookup2&lt;/DocVariableName2&gt;&lt;DocVariableValue2&gt;&lt;/DocVariableValue2&gt;&lt;DocVariableName3&gt;varlookup3&lt;/DocVariableName3&gt;&lt;DocVariableValue3&gt;&lt;/DocVariableValue3&gt;&lt;IsNotEnabled&gt;False&lt;/IsNotEnabled&gt;&lt;IsSaveableLocally&gt;False&lt;/IsSaveableLocally&gt;&lt;IsNotVisible&gt;False&lt;/IsNotVisible&gt;&lt;SetDatafromSender&gt;True&lt;/SetDatafromSender&gt;&lt;/StepItem&gt;&lt;StepItem Type=&quot;StepItemTextboxDataControl&quot; Weight=&quot;20&quot;&gt;&lt;DocVariableName&gt;Absender_Organisation&lt;/DocVariableName&gt;&lt;Description&gt;&lt;LocalizedValue&gt;&lt;CultureID&gt;de-CH&lt;/CultureID&gt;&lt;Value&gt;Geben Sie hier das Kürzel oder die Kurzbezeichnung ihrer Organisationseinheit ein. Dieser Text erscheint in der Absenderzeile.&lt;/Value&gt;&lt;/LocalizedValue&gt;&lt;LocalizedValue&gt;&lt;CultureID&gt;fr-CH&lt;/CultureID&gt;&lt;Value&gt;Saisissez ici le sigle ou le nom abrégé de votre unité organisationnelle. Cette mention apparaîtra dans la ligne de l'expéditeur.&lt;/Value&gt;&lt;/LocalizedValue&gt;&lt;LocalizedValue&gt;&lt;CultureID&gt;it-CH&lt;/CultureID&gt;&lt;Value&gt;Inserire l'abbreviazione o la denominazione abbreviata dell'unità organizzativa di appartenza; apparirà nella riga del mittente.&lt;/Value&gt;&lt;/LocalizedValue&gt;&lt;LocalizedValue&gt;&lt;CultureID&gt;en-US&lt;/CultureID&gt;&lt;Value&gt;Please enter the abbreviation of your organisational unit here. This text appears in the sender identification.&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ganisationseinheit (Abk.)&lt;/Value&gt;&lt;/LocalizedValue&gt;&lt;LocalizedValue&gt;&lt;CultureID&gt;fr-CH&lt;/CultureID&gt;&lt;Value&gt;Unité organisationelle (abr.)&lt;/Value&gt;&lt;/LocalizedValue&gt;&lt;LocalizedValue&gt;&lt;CultureID&gt;it-CH&lt;/CultureID&gt;&lt;Value&gt;Unità organizzativa (abbr.)&lt;/Value&gt;&lt;/LocalizedValue&gt;&lt;LocalizedValue&gt;&lt;CultureID&gt;en-US&lt;/CultureID&gt;&lt;Value&gt;Organisational unit (abbrev.)&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Organisation&lt;/AbsenderAdressProperty&gt;&lt;EmpfaengerAdressProperty&gt;&lt;/EmpfaengerAdressProperty&gt;&lt;/StepItem&gt;&lt;StepItem Type=&quot;StepItemTextboxDataControl&quot; Weight=&quot;30&quot;&gt;&lt;DocVariableName&gt;Absender_Vor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orname&lt;/Value&gt;&lt;/LocalizedValue&gt;&lt;LocalizedValue&gt;&lt;CultureID&gt;fr-CH&lt;/CultureID&gt;&lt;Value&gt;Prénom&lt;/Value&gt;&lt;/LocalizedValue&gt;&lt;LocalizedValue&gt;&lt;CultureID&gt;it-CH&lt;/CultureID&gt;&lt;Value&gt;Nome&lt;/Value&gt;&lt;/LocalizedValue&gt;&lt;LocalizedValue&gt;&lt;CultureID&gt;en-US&lt;/CultureID&gt;&lt;Value&gt;First nam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lt;/Value&gt;&lt;/LocalizedValue&gt;&lt;LocalizedValue&gt;&lt;CultureID&gt;fr-CH&lt;/CultureID&gt;&lt;Value&gt;Nom&lt;/Value&gt;&lt;/LocalizedValue&gt;&lt;LocalizedValue&gt;&lt;CultureID&gt;it-CH&lt;/CultureID&gt;&lt;Value&gt;Cognome&lt;/Value&gt;&lt;/LocalizedValue&gt;&lt;LocalizedValue&gt;&lt;CultureID&gt;en-US&lt;/CultureID&gt;&lt;Value&gt;Nam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astname&lt;/AbsenderAdressProperty&gt;&lt;EmpfaengerAdressProperty&gt;&lt;/EmpfaengerAdressProperty&gt;&lt;/StepItem&gt;&lt;StepItem Type=&quot;StepItemTextboxDataControl&quot; Weight=&quot;50&quot;&gt;&lt;DocVariableName&gt;Absender_Initiali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urzzeichen&lt;/Value&gt;&lt;/LocalizedValue&gt;&lt;LocalizedValue&gt;&lt;CultureID&gt;fr-CH&lt;/CultureID&gt;&lt;Value&gt;Initiales&lt;/Value&gt;&lt;/LocalizedValue&gt;&lt;LocalizedValue&gt;&lt;CultureID&gt;it-CH&lt;/CultureID&gt;&lt;Value&gt;Sigla&lt;/Value&gt;&lt;/LocalizedValue&gt;&lt;LocalizedValue&gt;&lt;CultureID&gt;en-US&lt;/CultureID&gt;&lt;Value&gt;Initials&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Initials&lt;/AbsenderAdressProperty&gt;&lt;EmpfaengerAdressProperty&gt;&lt;/EmpfaengerAdressProperty&gt;&lt;/StepItem&gt;&lt;StepItem Type=&quot;StepItemTextboxDataControl&quot; Weight=&quot;60&quot;&gt;&lt;DocVariableName&gt;Absender_Tite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ad/Titel&lt;/Value&gt;&lt;/LocalizedValue&gt;&lt;LocalizedValue&gt;&lt;CultureID&gt;fr-CH&lt;/CultureID&gt;&lt;Value&gt;Grade/Titre&lt;/Value&gt;&lt;/LocalizedValue&gt;&lt;LocalizedValue&gt;&lt;CultureID&gt;it-CH&lt;/CultureID&gt;&lt;Value&gt;Grado/Titolo&lt;/Value&gt;&lt;/LocalizedValue&gt;&lt;LocalizedValue&gt;&lt;CultureID&gt;en-US&lt;/CultureID&gt;&lt;Value&gt;Rank/title&lt;/Value&gt;&lt;/LocalizedValue&gt;&lt;LocalizedValue&gt;&lt;CultureID&gt;es-ES&lt;/CultureID&gt;&lt;Value&gt;&lt;/Value&gt;&lt;/LocalizedValue&gt;&lt;LocalizedValue&gt;&lt;CultureID&gt;rm-CH&lt;/CultureID&gt;&lt;Value&gt;&lt;/Value&gt;&lt;/LocalizedValue&gt;&lt;/Caption&gt;&lt;IsNotEnabled&gt;False&lt;/IsNotEn"/>
    <w:docVar w:name="GARAIO_XmlDialogDefinition_101" w:val="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Title&lt;/AbsenderAdressProperty&gt;&lt;EmpfaengerAdressProperty&gt;&lt;/EmpfaengerAdressProperty&gt;&lt;/StepItem&gt;&lt;StepItem Type=&quot;StepItemTextboxDataControl&quot; Weight=&quot;70&quot;&gt;&lt;DocVariableName&gt;Absender_Strass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trasse&lt;/Value&gt;&lt;/LocalizedValue&gt;&lt;LocalizedValue&gt;&lt;CultureID&gt;fr-CH&lt;/CultureID&gt;&lt;Value&gt;Rue&lt;/Value&gt;&lt;/LocalizedValue&gt;&lt;LocalizedValue&gt;&lt;CultureID&gt;it-CH&lt;/CultureID&gt;&lt;Value&gt;Via/N.&lt;/Value&gt;&lt;/LocalizedValue&gt;&lt;LocalizedValue&gt;&lt;CultureID&gt;en-US&lt;/CultureID&gt;&lt;Value&gt;Stree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LocalizedValue&gt;&lt;CultureID&gt;es-ES&lt;/CultureID&gt;&lt;Value&gt;&lt;/Value&gt;&lt;/LocalizedValue&gt;&lt;/Defaultvalues&gt;&lt;AbsenderAdressProperty&gt;StreetAddress&lt;/AbsenderAdressProperty&gt;&lt;EmpfaengerAdressProperty&gt;&lt;/EmpfaengerAdressProperty&gt;&lt;/StepItem&gt;&lt;StepItem Type=&quot;StepItemTextboxDataControl&quot; Weight=&quot;80&quot;&gt;&lt;DocVariableName&gt;Absender_PLZ&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PLZ&lt;/Value&gt;&lt;/LocalizedValue&gt;&lt;LocalizedValue&gt;&lt;CultureID&gt;fr-CH&lt;/CultureID&gt;&lt;Value&gt;NPA&lt;/Value&gt;&lt;/LocalizedValue&gt;&lt;LocalizedValue&gt;&lt;CultureID&gt;it-CH&lt;/CultureID&gt;&lt;Value&gt;NPA&lt;/Value&gt;&lt;/LocalizedValue&gt;&lt;LocalizedValue&gt;&lt;CultureID&gt;en-US&lt;/CultureID&gt;&lt;Value&gt;Postal cod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Postalcode&lt;/AbsenderAdressProperty&gt;&lt;EmpfaengerAdressProperty&gt;&lt;/EmpfaengerAdressProperty&gt;&lt;/StepItem&gt;&lt;StepItem Type=&quot;StepItemTextboxDataControl&quot; Weight=&quot;90&quot;&gt;&lt;DocVariableName&gt;Absender_Or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t&lt;/Value&gt;&lt;/LocalizedValue&gt;&lt;LocalizedValue&gt;&lt;CultureID&gt;fr-CH&lt;/CultureID&gt;&lt;Value&gt;Lieu&lt;/Value&gt;&lt;/LocalizedValue&gt;&lt;LocalizedValue&gt;&lt;CultureID&gt;it-CH&lt;/CultureID&gt;&lt;Value&gt;Luogo&lt;/Value&gt;&lt;/LocalizedValue&gt;&lt;LocalizedValue&gt;&lt;CultureID&gt;en-US&lt;/CultureID&gt;&lt;Value&gt;Pla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ocation&lt;/AbsenderAdressProperty&gt;&lt;EmpfaengerAdressProperty&gt;&lt;/EmpfaengerAdressProperty&gt;&lt;/StepItem&gt;&lt;StepItem Type=&quot;StepItemTextboxDataControl&quot; Weight=&quot;100&quot;&gt;&lt;DocVariableName&gt;Absender_Postadresse&lt;/DocVariableName&gt;&lt;Description&gt;&lt;LocalizedValue&gt;&lt;CultureID&gt;de-CH&lt;/CultureID&gt;&lt;Value&gt;Beispiel:_x000a_Postadresse: Papiermühlestrasse 20, 3003 Bern&lt;/Value&gt;&lt;/LocalizedValue&gt;&lt;LocalizedValue&gt;&lt;CultureID&gt;fr-CH&lt;/CultureID&gt;&lt;Value&gt;Beispiel:_x000a_Adresse postale: Place d'armes, 1145 Bière&lt;/Value&gt;&lt;/LocalizedValue&gt;&lt;LocalizedValue&gt;&lt;CultureID&gt;it-CH&lt;/CultureID&gt;&lt;Value&gt;Esempio:_x000a_Recapito postale: Caserma, 6810 Isone&lt;/Value&gt;&lt;/LocalizedValue&gt;&lt;LocalizedValue&gt;&lt;CultureID&gt;en-US&lt;/CultureID&gt;&lt;Value&gt;Example:_x000a_Postal address: Papiermühlestrasse 20&lt;/Value&gt;&lt;/LocalizedValue&gt;&lt;LocalizedValue&gt;&lt;CultureID&gt;es-ES&lt;/CultureID&gt;&lt;Value&gt;&lt;/Value&gt;&lt;/LocalizedValue&gt;&lt;LocalizedValue&gt;&lt;CultureID&gt;rm-CH&lt;/CultureID&gt;&lt;Value&gt;&lt;/Value&gt;&lt;/LocalizedValue&gt;&lt;/Description&gt;&lt;Caption&gt;&lt;LocalizedValue&gt;&lt;CultureID&gt;de-CH&lt;/CultureID&gt;&lt;Value&gt;Postadresse&lt;/Value&gt;&lt;/LocalizedValue&gt;&lt;LocalizedValue&gt;&lt;CultureID&gt;fr-CH&lt;/CultureID&gt;&lt;Value&gt;Adresse postale&lt;/Value&gt;&lt;/LocalizedValue&gt;&lt;LocalizedValue&gt;&lt;CultureID&gt;it-CH&lt;/CultureID&gt;&lt;Value&gt;Recapito postale&lt;/Value&gt;&lt;/LocalizedValue&gt;&lt;LocalizedValue&gt;&lt;CultureID&gt;en-US&lt;/CultureID&gt;&lt;Value&gt;Postal address&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Postadresse&lt;/AbsenderAdressProperty&gt;&lt;EmpfaengerAdressProperty&gt;&lt;/EmpfaengerAdressProperty&gt;&lt;/StepItem&gt;&lt;StepItem Type=&quot;StepItemTextboxDataControl&quot; Weight=&quot;110&quot;&gt;&lt;DocVariableName&gt;Absender_Telefo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Telefon&lt;/Value&gt;&lt;/LocalizedValue&gt;&lt;LocalizedValue&gt;&lt;CultureID&gt;fr-CH&lt;/CultureID&gt;&lt;Value&gt;Téléphone&lt;/Value&gt;&lt;/LocalizedValue&gt;&lt;LocalizedValue&gt;&lt;CultureID&gt;it-CH&lt;/CultureID&gt;&lt;Value&gt;Telefono&lt;/Value&gt;&lt;/LocalizedValue&gt;&lt;LocalizedValue&gt;&lt;CultureID&gt;en-US&lt;/CultureID&gt;&lt;Value&gt;Telephon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TelephoneNumber&lt;/AbsenderAdressProperty&gt;&lt;EmpfaengerAdressProperty&gt;&lt;/EmpfaengerAdressProperty&gt;&lt;/StepItem&gt;&lt;StepItem Type=&quot;StepItemTextboxDataControl&quot; Weight=&quot;120&quot;&gt;&lt;DocVariableName&gt;Absender"/>
    <w:docVar w:name="GARAIO_XmlDialogDefinition_102" w:val="_Telefon_optional&lt;/DocVariableName&gt;&lt;Description&gt;&lt;LocalizedValue&gt;&lt;CultureID&gt;de-CH&lt;/CultureID&gt;&lt;Value&gt;Beispiel:_x000a_Tel. Zentrale +41 31 00 00000_x000a_oder_x000a_Mobile +41 79 000 0000&lt;/Value&gt;&lt;/LocalizedValue&gt;&lt;LocalizedValue&gt;&lt;CultureID&gt;fr-CH&lt;/CultureID&gt;&lt;Value&gt;Exemple:_x000a_Tél. centrale +41 31 00 00000_x000a_ou_x000a_Mobile +41 79 000 0000&lt;/Value&gt;&lt;/LocalizedValue&gt;&lt;LocalizedValue&gt;&lt;CultureID&gt;it-CH&lt;/CultureID&gt;&lt;Value&gt;Esempio:_x000a_Tel. centrale +41 31 00 00000_x000a_o_x000a_Mobile +41 79 000 0000&lt;/Value&gt;&lt;/LocalizedValue&gt;&lt;LocalizedValue&gt;&lt;CultureID&gt;en-US&lt;/CultureID&gt;&lt;Value&gt;Example:_x000a_Telephone general +41 31 00 00000_x000a_or_x000a_Mobile +41 79 000 0000&lt;/Value&gt;&lt;/LocalizedValue&gt;&lt;LocalizedValue&gt;&lt;CultureID&gt;es-ES&lt;/CultureID&gt;&lt;Value&gt;&lt;/Value&gt;&lt;/LocalizedValue&gt;&lt;LocalizedValue&gt;&lt;CultureID&gt;rm-CH&lt;/CultureID&gt;&lt;Value&gt;&lt;/Value&gt;&lt;/LocalizedValue&gt;&lt;/Description&gt;&lt;Caption&gt;&lt;LocalizedValue&gt;&lt;CultureID&gt;de-CH&lt;/CultureID&gt;&lt;Value&gt;Telefon optional&lt;/Value&gt;&lt;/LocalizedValue&gt;&lt;LocalizedValue&gt;&lt;CultureID&gt;fr-CH&lt;/CultureID&gt;&lt;Value&gt;Téléphone optionnel&lt;/Value&gt;&lt;/LocalizedValue&gt;&lt;LocalizedValue&gt;&lt;CultureID&gt;it-CH&lt;/CultureID&gt;&lt;Value&gt;Telefono opzionale&lt;/Value&gt;&lt;/LocalizedValue&gt;&lt;LocalizedValue&gt;&lt;CultureID&gt;en-US&lt;/CultureID&gt;&lt;Value&gt;Telephone optional&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TelefonOptional&lt;/AbsenderAdressProperty&gt;&lt;EmpfaengerAdressProperty&gt;&lt;/EmpfaengerAdressProperty&gt;&lt;/StepItem&gt;&lt;StepItem Type=&quot;StepItemTextboxDataControl&quot; Weight=&quot;130&quot;&gt;&lt;DocVariableName&gt;Absender_Fax&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ax&lt;/Value&gt;&lt;/LocalizedValue&gt;&lt;LocalizedValue&gt;&lt;CultureID&gt;fr-CH&lt;/CultureID&gt;&lt;Value&gt;Télécopie&lt;/Value&gt;&lt;/LocalizedValue&gt;&lt;LocalizedValue&gt;&lt;CultureID&gt;it-CH&lt;/CultureID&gt;&lt;Value&gt;Fax&lt;/Value&gt;&lt;/LocalizedValue&gt;&lt;LocalizedValue&gt;&lt;CultureID&gt;en-US&lt;/CultureID&gt;&lt;Value&gt;Fax&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FacsimileTelephoneNumber&lt;/AbsenderAdressProperty&gt;&lt;EmpfaengerAdressProperty&gt;&lt;/EmpfaengerAdressProperty&gt;&lt;/StepItem&gt;&lt;StepItem Type=&quot;StepItemTextboxDataControl&quot; Weight=&quot;140&quot;&gt;&lt;DocVariableName&gt;Absender_Mai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E-Mail&lt;/Value&gt;&lt;/LocalizedValue&gt;&lt;LocalizedValue&gt;&lt;CultureID&gt;fr-CH&lt;/CultureID&gt;&lt;Value&gt;Adresse électronique&lt;/Value&gt;&lt;/LocalizedValue&gt;&lt;LocalizedValue&gt;&lt;CultureID&gt;it-CH&lt;/CultureID&gt;&lt;Value&gt;E-mail&lt;/Value&gt;&lt;/LocalizedValue&gt;&lt;LocalizedValue&gt;&lt;CultureID&gt;en-US&lt;/CultureID&gt;&lt;Value&gt;E-mail&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Email&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Mail&lt;/AbsenderAdressProperty&gt;&lt;EmpfaengerAdressProperty&gt;&lt;/EmpfaengerAdressProperty&gt;&lt;/StepItem&gt;&lt;StepItem Type=&quot;StepItemTextboxDataControl&quot; Weight=&quot;150&quot;&gt;&lt;DocVariableName&gt;Absender_HomePag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nternet-Adresse&lt;/Value&gt;&lt;/LocalizedValue&gt;&lt;LocalizedValue&gt;&lt;CultureID&gt;fr-CH&lt;/CultureID&gt;&lt;Value&gt;Adresse Internet&lt;/Value&gt;&lt;/LocalizedValue&gt;&lt;LocalizedValue&gt;&lt;CultureID&gt;it-CH&lt;/CultureID&gt;&lt;Value&gt;Indirizzo Internet&lt;/Value&gt;&lt;/LocalizedValue&gt;&lt;LocalizedValue&gt;&lt;CultureID&gt;en-US&lt;/CultureID&gt;&lt;Value&gt;Internet address&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WWWhomepage&lt;/AbsenderAdressProperty&gt;&lt;EmpfaengerAdressProperty&gt;&lt;/EmpfaengerAdressProperty&gt;&lt;/StepItem&gt;&lt;StepItem Type=&quot;StepItemCheckboxControl&quot; Weight=&quot;160&quot;&gt;&lt;DocVariableName&gt;AbsenderzeileLand&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Land&lt;/Value&gt;&lt;/LocalizedValue&gt;&lt;LocalizedValue&gt;&lt;CultureID&gt;fr-CH&lt;/CultureID&gt;&lt;Value&gt;Pays&lt;/Value&gt;&lt;/LocalizedValue&gt;&lt;LocalizedValue&gt;&lt;CultureID&gt;it-CH&lt;/CultureID&gt;&lt;Value&gt;Paese&lt;/Value&gt;&lt;/LocalizedValue&gt;&lt;LocalizedValue&gt;&lt;CultureID&gt;en-US&lt;/CultureID&gt;&lt;Value&gt;Country&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Defaultvalues&gt;&lt;LocalizedValue&gt;&lt;CultureID&gt;en-US&lt;/CultureID&gt;&lt;Value&gt;Switzerland&lt;/Value&gt;&lt;/LocalizedValue&gt;&lt;LocalizedValue&gt;&lt;CultureID&gt;de-CH&lt;/CultureID&gt;&lt;Value&gt;Schweiz&lt;/Value&gt;&lt;/LocalizedValue&gt;&lt;LocalizedValue&gt;&lt;CultureID&gt;it-CH&lt;/CultureID&gt;&lt;Value&gt;Svizzera&lt;/Value&gt;&lt;/LocalizedValue&gt;&lt;LocalizedValue&gt;&lt;CultureID&gt;fr-CH&lt;/CultureID&gt;&lt;Value&gt;Suisse&lt;/Value&gt;&lt;/LocalizedValue&gt;&lt;/Defaultvalues&gt;&lt;IsStandardChecked&gt;False&lt;/IsStandardChecked&gt;&lt;Defaultvalues&gt;&lt;LocalizedValue&gt;&lt;CultureID&gt;en-US&lt;/CultureID&gt;&lt;Value&gt;Switzerland&lt;/Value&gt;&lt;/LocalizedValue&gt;&lt;LocalizedValue&gt;&lt;CultureID&gt;de-CH&lt;/CultureID&gt;&lt;Value&gt;Schweiz&lt;/Value&gt;&lt;/LocalizedValue&gt;&lt;LocalizedValue&gt;&lt;CultureID&gt;it-CH&lt;/CultureID&gt;&lt;Value&gt;Svizzera&lt;/Value&gt;&lt;/LocalizedValue&gt;&lt;LocalizedValue&gt;&lt;CultureID&gt;fr-CH&lt;/CultureID&gt;&lt;Value&gt;Suisse&lt;/Value&gt;&lt;/LocalizedValue&gt;&lt;/Defaultvalues&gt;&lt;/StepItem&gt;&lt;StepItem Type=&quot;StepItemMappedTextboxControl&quot; Weight=&quot;170&quot;&gt;&lt;DocVariableName&gt;Absenderzeile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
    <w:docVar w:name="GARAIO_XmlDialogDefinition_103" w:val="&gt;rm-CH&lt;/CultureID&gt;&lt;Value&gt;&lt;/Value&gt;&lt;/LocalizedValue&gt;&lt;/Description&gt;&lt;Caption&gt;&lt;LocalizedValue&gt;&lt;CultureID&gt;de-CH&lt;/CultureID&gt;&lt;Value&gt;Absenderzeile1&lt;/Value&gt;&lt;/LocalizedValue&gt;&lt;LocalizedValue&gt;&lt;CultureID&gt;fr-CH&lt;/CultureID&gt;&lt;Value&gt;f_Absenderzeile1&lt;/Value&gt;&lt;/LocalizedValue&gt;&lt;LocalizedValue&gt;&lt;CultureID&gt;it-CH&lt;/CultureID&gt;&lt;Value&gt;i_Absenderzeile1&lt;/Value&gt;&lt;/LocalizedValue&gt;&lt;LocalizedValue&gt;&lt;CultureID&gt;en-US&lt;/CultureID&gt;&lt;Value&gt;e_Absenderzeile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P.P.] [A-Priority]&lt;/MappedTextPlaceholders&gt;&lt;/StepItem&gt;&lt;StepItem Type=&quot;StepItemMappedTextboxControl&quot; Weight=&quot;180&quot;&gt;&lt;DocVariableName&gt;Absenderzeile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zeile2&lt;/Value&gt;&lt;/LocalizedValue&gt;&lt;LocalizedValue&gt;&lt;CultureID&gt;fr-CH&lt;/CultureID&gt;&lt;Value&gt;f_Absenderzeile2&lt;/Value&gt;&lt;/LocalizedValue&gt;&lt;LocalizedValue&gt;&lt;CultureID&gt;it-CH&lt;/CultureID&gt;&lt;Value&gt;i_Absenderzeile2&lt;/Value&gt;&lt;/LocalizedValue&gt;&lt;LocalizedValue&gt;&lt;CultureID&gt;en-US&lt;/CultureID&gt;&lt;Value&gt;e_Absenderzeile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CH-[Absender_PLZ] [Absender_Ort], &lt;/MappedTextPlaceholders&gt;&lt;/StepItem&gt;&lt;StepItem Type=&quot;StepItemMappedTextboxControl&quot; Weight=&quot;190&quot;&gt;&lt;DocVariableName&gt;Absenderzeile3&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zeile3&lt;/Value&gt;&lt;/LocalizedValue&gt;&lt;LocalizedValue&gt;&lt;CultureID&gt;fr-CH&lt;/CultureID&gt;&lt;Value&gt;f_Absenderzeile3&lt;/Value&gt;&lt;/LocalizedValue&gt;&lt;LocalizedValue&gt;&lt;CultureID&gt;it-CH&lt;/CultureID&gt;&lt;Value&gt;i_Absenderzeile3&lt;/Value&gt;&lt;/LocalizedValue&gt;&lt;LocalizedValue&gt;&lt;CultureID&gt;en-US&lt;/CultureID&gt;&lt;Value&gt;e_Absenderzeile3&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Absender_Organisation], [Absender_Initialien]&lt;/MappedTextPlaceholders&gt;&lt;/StepItem&gt;&lt;StepItem Type=&quot;StepItemMappedTextboxControl&quot; Weight=&quot;200&quot;&gt;&lt;DocVariableName&gt;Absenderinfo1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info1&lt;/Value&gt;&lt;/LocalizedValue&gt;&lt;LocalizedValue&gt;&lt;CultureID&gt;fr-CH&lt;/CultureID&gt;&lt;Value&gt;Absenderinfo1&lt;/Value&gt;&lt;/LocalizedValue&gt;&lt;LocalizedValue&gt;&lt;CultureID&gt;it-CH&lt;/CultureID&gt;&lt;Value&gt;Absenderinfo1&lt;/Value&gt;&lt;/LocalizedValue&gt;&lt;LocalizedValue&gt;&lt;CultureID&gt;en-US&lt;/CultureID&gt;&lt;Value&gt;Absenderinfo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Absender_Titel] [Absender_Vorname] [Absender_Name]_x000d__x000d__x000d__x000d__x000d__x000a_[Absender_Strasse], [Absender_PLZ] [Absender_Ort]_x000d__x000d__x000d__x000d__x000d__x000a_[Absender_Postadresse]_x000d__x000d__x000d__x000d__x000d__x000a_[AbsenderzeileLand]&lt;/MappedTextPlaceholders&gt;&lt;/StepItem&gt;&lt;StepItem Type=&quot;StepItemMappedTextboxControl&quot; Weight=&quot;210&quot;&gt;&lt;DocVariableName&gt;Absenderinfo2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bsenderinfo2&lt;/Value&gt;&lt;/LocalizedValue&gt;&lt;LocalizedValue&gt;&lt;CultureID&gt;fr-CH&lt;/CultureID&gt;&lt;Value&gt;Absenderinfo2&lt;/Value&gt;&lt;/LocalizedValue&gt;&lt;LocalizedValue&gt;&lt;CultureID&gt;it-CH&lt;/CultureID&gt;&lt;Value&gt;Absenderinfo2&lt;/Value&gt;&lt;/LocalizedValue&gt;&lt;LocalizedValue&gt;&lt;CultureID&gt;en-US&lt;/CultureID&gt;&lt;Value&gt;Absenderinfo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Absender_Telefon_optional]_x000d__x000d__x000d__x000d__x000d__x000a_[Absender_Mail]_x000d__x000d__x000d__x000d__x000d__x000a_[Absender_HomePage]&lt;/MappedTextPlaceholders&gt;&lt;/StepItem&gt;&lt;/Step&gt;&lt;Step Type=&quot;Step&quot; Title=&quot;de-CH=Empfänger/in#fr-CH=Destinataire#it-CH=Destinatario#en-US=Recipient&quot;&gt;&lt;StepItem Type=&quot;StepItemCheckboxControl&quot; Weight=&quot;10&quot;&gt;&lt;DocVariableName&gt;P.P.&lt;/DocVariableName&gt;&lt;Description&gt;&lt;LocalizedValue&gt;&lt;CultureID&gt;de-CH&lt;/CultureID&gt;&lt;Value&gt;Nur Versände ab 500 Stück der gleichen Preisstufe dürfen mit einer P.P. Frankierung versehen werden._x000a_P.P. Versände sind in der Regel keine A-Priority-Versände! Die Wahl von P.P. und A-Priority gleichzeitig erfolgt nur im seltenen Ausnahmefall.&lt;/Value&gt;&lt;/LocalizedValue&gt;&lt;LocalizedValue&gt;&lt;CultureID&gt;fr-CH&lt;/CultureID&gt;&lt;Value&gt;Seuls les envois comportant au moins 500 pièces de la même catégorie de prix peuvent être dotés d'un affranchissement P.P._x000a_Les envois P.P: ne sont en principe pas des envois A prioritaires! La combinaison P.P. et A prioritaire n'est autorisée que dans des cas exceptionnels.&lt;/Value&gt;&lt;/LocalizedValue&gt;&lt;LocalizedValue&gt;&lt;CultureID&gt;it-CH&lt;/CultureID&gt;&lt;Value&gt;Solo gli invii di 500 o più pezzi di medesimo prezzo possono essere spediti con un'affrancatura PP._x000a_Di regola gli invii PP non sono invii priority (invii A)! Gli invii contemporaneamente per PP e Priority (A) sono possibili raramente e solo in casi eccezionali.&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P.P.&lt;/Value&gt;&lt;/LocalizedValue&gt;&lt;LocalizedValue&gt;&lt;CultureID&gt;fr-CH&lt;/CultureID&gt;&lt;Value&gt;P.P.&lt;/Value&gt;&lt;/LocalizedValue&gt;&lt;LocalizedValue&gt;&lt;CultureID&gt;it-CH&lt;/CultureID&gt;&lt;Value&gt;P.P.&lt;/Value&gt;&lt;/LocalizedValue&gt;&lt;LocalizedValue&gt;&lt;CultureID&gt;en-US&lt;/CultureID&gt;&lt;Value&gt;P.P.&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Defaultvalues&gt;&lt;LocalizedValue&gt;&lt;CultureID&gt;en-US&lt;/CultureID&gt;&lt;Value&gt;P.P.&lt;/Value&gt;&lt;/LocalizedValue&gt;&lt;LocalizedValue&gt;&lt;CultureID&gt;de-CH&lt;/CultureID&gt;&lt;Value&gt;P.P.&lt;/Value&gt;&lt;/LocalizedValue&gt;&lt;LocalizedValue&gt;&lt;CultureID&gt;it-CH&lt;/CultureID&gt;&lt;Value&gt;P.P.&lt;/Value&gt;&lt;/LocalizedValue&gt;&lt;LocalizedValue&gt;&lt;CultureID&gt;fr-CH&lt;/CultureID&gt;&lt;Value&gt;P.P.&lt;/Value&gt;&lt;/LocalizedValue&gt;&lt;/Defaultvalues&gt;&lt;IsStandardChecked&gt;False&lt;/IsStandardChecked&gt;&lt;Defaultvalues&gt;&lt;LocalizedValue&gt;&lt;CultureID&gt;en-US&lt;/CultureID&gt;&lt;Value&gt;P.P.&lt;/Value&gt;&lt;/LocalizedValue&gt;&lt;LocalizedValue&gt;&lt;CultureID&gt;de-CH&lt;/CultureID&gt;&lt;Value&gt;P.P.&lt;/Value&gt;&lt;/LocalizedValue&gt;&lt;LocalizedValue&gt;&lt;CultureID&gt;it-CH&lt;/CultureID&gt;&lt;Value&gt;P.P.&lt;/Value&gt;&lt;/LocalizedValue&gt;&lt;LocalizedValue&gt;&lt;CultureID&gt;fr-CH&lt;/CultureID&gt;&lt;Value&gt;P.P.&lt;/Value&gt;&lt;/LocalizedValue&gt;&lt;/Defaultvalues&gt;&lt;/StepItem&gt;&lt;StepItem Type=&quot;StepItemDropDownControl&quot; Weight=&quot;20&quot;&gt;&lt;DocVariableName&gt;Empfaenger_Zustellar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Zustellart&lt;/Value&gt;&lt;/LocalizedValue&gt;&lt;LocalizedValue&gt;&lt;CultureID&gt;fr-CH&lt;/CultureID&gt;&lt;Value&gt;Mode de distribution&lt;/Value&gt;&lt;/LocalizedValue&gt;&lt;LocalizedValue&gt;&lt;CultureID&gt;it-CH&lt;/CultureID&gt;&lt;Value&gt;Modalità di consegna&lt;/Value&gt;&lt;/LocalizedValue&gt;&lt;Local"/>
    <w:docVar w:name="GARAIO_XmlDialogDefinition_104" w:val="izedValue&gt;&lt;CultureID&gt;en-US&lt;/CultureID&gt;&lt;Value&gt;Method of delivery&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Defaultvalues&gt;&lt;LocalizedValue&gt;&lt;CultureID&gt;en-US&lt;/CultureID&gt;&lt;Value&gt;;A Post;Registered;Registered with delivery receipt;Registered/Express;Express;By Fax;Delivered by hand;By courier&lt;/Value&gt;&lt;/LocalizedValue&gt;&lt;LocalizedValue&gt;&lt;CultureID&gt;de-CH&lt;/CultureID&gt;&lt;Value&gt;;A-Post;Einschreiben;Einschreiben mit Rückschein;Einschreiben/Express;Express;Per Telefax;Persönlich ausgehändigt;Per Kurier&lt;/Value&gt;&lt;/LocalizedValue&gt;&lt;LocalizedValue&gt;&lt;CultureID&gt;it-CH&lt;/CultureID&gt;&lt;Value&gt;;Posta A;Lettre Signature;Lettre Signature con avviso di ricevimento;Lettre Signature/espresso;Espresso;Via fax;Consegnato personalmente;Per corriere&lt;/Value&gt;&lt;/LocalizedValue&gt;&lt;LocalizedValue&gt;&lt;CultureID&gt;fr-CH&lt;/CultureID&gt;&lt;Value&gt;;Courrier A;Recommandé;Recommandé avec avis de réception;Recommandé/exprès;Exprès;Par télécopie;Remise personnellement;Par courrier&lt;/Value&gt;&lt;/LocalizedValue&gt;&lt;/Defaultvalues&gt;&lt;/StepItem&gt;&lt;StepItem Type=&quot;StepItemCheckboxControl&quot; Weight=&quot;30&quot;&gt;&lt;DocVariableName&gt;A-Priority&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Priority&lt;/Value&gt;&lt;/LocalizedValue&gt;&lt;LocalizedValue&gt;&lt;CultureID&gt;fr-CH&lt;/CultureID&gt;&lt;Value&gt;A-Priority&lt;/Value&gt;&lt;/LocalizedValue&gt;&lt;LocalizedValue&gt;&lt;CultureID&gt;it-CH&lt;/CultureID&gt;&lt;Value&gt;A-Priority&lt;/Value&gt;&lt;/LocalizedValue&gt;&lt;LocalizedValue&gt;&lt;CultureID&gt;en-US&lt;/CultureID&gt;&lt;Value&gt;A-Priority&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Defaultvalues&gt;&lt;LocalizedValue&gt;&lt;CultureID&gt;en-US&lt;/CultureID&gt;&lt;Value&gt;A-Priority&lt;/Value&gt;&lt;/LocalizedValue&gt;&lt;LocalizedValue&gt;&lt;CultureID&gt;de-CH&lt;/CultureID&gt;&lt;Value&gt;A-Priority&lt;/Value&gt;&lt;/LocalizedValue&gt;&lt;LocalizedValue&gt;&lt;CultureID&gt;it-CH&lt;/CultureID&gt;&lt;Value&gt;A-Priority&lt;/Value&gt;&lt;/LocalizedValue&gt;&lt;LocalizedValue&gt;&lt;CultureID&gt;fr-CH&lt;/CultureID&gt;&lt;Value&gt;A-Priority&lt;/Value&gt;&lt;/LocalizedValue&gt;&lt;/Defaultvalues&gt;&lt;IsStandardChecked&gt;False&lt;/IsStandardChecked&gt;&lt;Defaultvalues&gt;&lt;LocalizedValue&gt;&lt;CultureID&gt;en-US&lt;/CultureID&gt;&lt;Value&gt;A-Priority&lt;/Value&gt;&lt;/LocalizedValue&gt;&lt;LocalizedValue&gt;&lt;CultureID&gt;de-CH&lt;/CultureID&gt;&lt;Value&gt;A-Priority&lt;/Value&gt;&lt;/LocalizedValue&gt;&lt;LocalizedValue&gt;&lt;CultureID&gt;it-CH&lt;/CultureID&gt;&lt;Value&gt;A-Priority&lt;/Value&gt;&lt;/LocalizedValue&gt;&lt;LocalizedValue&gt;&lt;CultureID&gt;fr-CH&lt;/CultureID&gt;&lt;Value&gt;A-Priority&lt;/Value&gt;&lt;/LocalizedValue&gt;&lt;/Defaultvalues&gt;&lt;/StepItem&gt;&lt;StepItem Type=&quot;StepItemCheckboxControl&quot; Weight=&quot;40&quot;&gt;&lt;DocVariableName&gt;Personally&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Persönlich&lt;/Value&gt;&lt;/LocalizedValue&gt;&lt;LocalizedValue&gt;&lt;CultureID&gt;fr-CH&lt;/CultureID&gt;&lt;Value&gt;Personnellement&lt;/Value&gt;&lt;/LocalizedValue&gt;&lt;LocalizedValue&gt;&lt;CultureID&gt;it-CH&lt;/CultureID&gt;&lt;Value&gt;Personalmente&lt;/Value&gt;&lt;/LocalizedValue&gt;&lt;LocalizedValue&gt;&lt;CultureID&gt;en-US&lt;/CultureID&gt;&lt;Value&gt;Personally&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Defaultvalues&gt;&lt;LocalizedValue&gt;&lt;CultureID&gt;en-US&lt;/CultureID&gt;&lt;Value&gt;Personal&lt;/Value&gt;&lt;/LocalizedValue&gt;&lt;LocalizedValue&gt;&lt;CultureID&gt;de-CH&lt;/CultureID&gt;&lt;Value&gt;Persönlich&lt;/Value&gt;&lt;/LocalizedValue&gt;&lt;LocalizedValue&gt;&lt;CultureID&gt;it-CH&lt;/CultureID&gt;&lt;Value&gt;Personale&lt;/Value&gt;&lt;/LocalizedValue&gt;&lt;LocalizedValue&gt;&lt;CultureID&gt;fr-CH&lt;/CultureID&gt;&lt;Value&gt;Personnel&lt;/Value&gt;&lt;/LocalizedValue&gt;&lt;/Defaultvalues&gt;&lt;IsStandardChecked&gt;False&lt;/IsStandardChecked&gt;&lt;Defaultvalues&gt;&lt;LocalizedValue&gt;&lt;CultureID&gt;en-US&lt;/CultureID&gt;&lt;Value&gt;Personal&lt;/Value&gt;&lt;/LocalizedValue&gt;&lt;LocalizedValue&gt;&lt;CultureID&gt;de-CH&lt;/CultureID&gt;&lt;Value&gt;Persönlich&lt;/Value&gt;&lt;/LocalizedValue&gt;&lt;LocalizedValue&gt;&lt;CultureID&gt;it-CH&lt;/CultureID&gt;&lt;Value&gt;Personale&lt;/Value&gt;&lt;/LocalizedValue&gt;&lt;LocalizedValue&gt;&lt;CultureID&gt;fr-CH&lt;/CultureID&gt;&lt;Value&gt;Personnel&lt;/Value&gt;&lt;/LocalizedValue&gt;&lt;/Defaultvalues&gt;&lt;/StepItem&gt;&lt;StepItem Type=&quot;StepItemTextboxDataControl&quot; Weight=&quot;50&quot;&gt;&lt;DocVariableName&gt;Empfaenger_Firma_Zeile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irma/OE Zeile 1&lt;/Value&gt;&lt;/LocalizedValue&gt;&lt;LocalizedValue&gt;&lt;CultureID&gt;fr-CH&lt;/CultureID&gt;&lt;Value&gt;Entreprise/UO 1ère ligne&lt;/Value&gt;&lt;/LocalizedValue&gt;&lt;LocalizedValue&gt;&lt;CultureID&gt;it-CH&lt;/CultureID&gt;&lt;Value&gt;Ditta/UO riga 1&lt;/Value&gt;&lt;/LocalizedValue&gt;&lt;LocalizedValue&gt;&lt;CultureID&gt;en-US&lt;/CultureID&gt;&lt;Value&gt;Company/OU 1st lin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lt;/AbsenderAdressProperty&gt;&lt;EmpfaengerAdressProperty&gt;Company&lt;/EmpfaengerAdressProperty&gt;&lt;/StepItem&gt;&lt;StepItem Type=&quot;StepItemTextboxDataControl&quot; Weight=&quot;60&quot;&gt;&lt;DocVariableName&gt;Empfaenger_Firma_Zeile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irma/OE Zeile 2&lt;/Value&gt;&lt;/LocalizedValue&gt;&lt;LocalizedValue&gt;&lt;CultureID&gt;fr-CH&lt;/CultureID&gt;&lt;Value&gt;Entreprise/UO 2ème ligne&lt;/Value&gt;&lt;/LocalizedValue&gt;&lt;LocalizedValue&gt;&lt;CultureID&gt;it-CH&lt;/CultureID&gt;&lt;Value&gt;Ditta/UO riga 2&lt;/Value&gt;&lt;/LocalizedValue&gt;&lt;LocalizedValue&gt;&lt;CultureID&gt;en-US&lt;/CultureID&gt;&lt;Value&gt;Company/OU 2nd lin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lt;/AbsenderAdressProperty&gt;&lt;EmpfaengerAdressProperty&gt;Company2&lt;/EmpfaengerAdressProperty&gt;&lt;/StepItem&gt;&lt;StepItem Type=&quot;StepItemTextboxDataControl&quot; Weight=&quot;70&quot;&gt;&lt;DocVariableName&gt;Empfaenger_Firma_Zeile3&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irma/OE Zeile 3&lt;/Value&gt;&lt;/LocalizedValue&gt;&lt;LocalizedValue&gt;&lt;CultureID&gt;fr-CH&lt;/CultureID&gt;&lt;Value&gt;Entreprise/UO 3ème ligne&lt;/Value&gt;&lt;/LocalizedValue&gt;&lt;LocalizedValue&gt;&lt;CultureID&gt;it-CH&lt;/CultureID&gt;&lt;Value&gt;Ditta/UO riga 3&lt;/Value&gt;&lt;/LocalizedValue&gt;&lt;LocalizedValue&gt;&lt;CultureID&gt;en-US&lt;/CultureID&gt;&lt;Value&gt;Company/OU 3rd line&lt;/Value&gt;&lt;/LocalizedValue&gt;&lt;LocalizedValue&gt;&lt;CultureID&gt;es-ES&lt;/CultureID&gt;&lt;Value&gt;&lt;/Value&gt;&lt;/LocalizedValue&gt;&lt;LocalizedValue&gt;&lt;CultureID&gt;rm-CH&lt;/CultureID&gt;&lt;Value&gt;&lt;/Value&gt;&lt;/LocalizedV"/>
    <w:docVar w:name="GARAIO_XmlDialogDefinition_105" w:val="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lt;/AbsenderAdressProperty&gt;&lt;EmpfaengerAdressProperty&gt;Company3&lt;/EmpfaengerAdressProperty&gt;&lt;/StepItem&gt;&lt;StepItem Type=&quot;StepItemTextboxDataControl&quot; Weight=&quot;80&quot;&gt;&lt;DocVariableName&gt;Empfaenger_Anred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nrede&lt;/Value&gt;&lt;/LocalizedValue&gt;&lt;LocalizedValue&gt;&lt;CultureID&gt;fr-CH&lt;/CultureID&gt;&lt;Value&gt;Formule de politesse&lt;/Value&gt;&lt;/LocalizedValue&gt;&lt;LocalizedValue&gt;&lt;CultureID&gt;it-CH&lt;/CultureID&gt;&lt;Value&gt;Formula di cortesia&lt;/Value&gt;&lt;/LocalizedValue&gt;&lt;LocalizedValue&gt;&lt;CultureID&gt;en-US&lt;/CultureID&gt;&lt;Value&gt;Title&lt;/Value&gt;&lt;/LocalizedValue&gt;&lt;LocalizedValue&gt;&lt;CultureID&gt;es-ES&lt;/CultureID&gt;&lt;Value&gt;Title&lt;/Value&gt;&lt;/LocalizedValue&gt;&lt;LocalizedValue&gt;&lt;CultureID&gt;rm-CH&lt;/CultureID&gt;&lt;Value&gt;Titl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de-CH&lt;/CultureID&gt;&lt;Value&gt;&lt;/Value&gt;&lt;/LocalizedValue&gt;&lt;LocalizedValue&gt;&lt;CultureID&gt;en-US&lt;/CultureID&gt;&lt;Value&gt;&lt;/Value&gt;&lt;/LocalizedValue&gt;&lt;LocalizedValue&gt;&lt;CultureID&gt;fr-CH&lt;/CultureID&gt;&lt;Value&gt;&lt;/Value&gt;&lt;/LocalizedValue&gt;&lt;LocalizedValue&gt;&lt;CultureID&gt;it-CH&lt;/CultureID&gt;&lt;Value&gt;&lt;/Value&gt;&lt;/LocalizedValue&gt;&lt;/Defaultvalues&gt;&lt;AbsenderAdressProperty&gt;&lt;/AbsenderAdressProperty&gt;&lt;EmpfaengerAdressProperty&gt;Anrede&lt;/EmpfaengerAdressProperty&gt;&lt;/StepItem&gt;&lt;StepItem Type=&quot;StepItemTextboxDataControl&quot; Weight=&quot;90&quot;&gt;&lt;DocVariableName&gt;Empfaenger_Tite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ad/Titel&lt;/Value&gt;&lt;/LocalizedValue&gt;&lt;LocalizedValue&gt;&lt;CultureID&gt;fr-CH&lt;/CultureID&gt;&lt;Value&gt;Grade/Titre&lt;/Value&gt;&lt;/LocalizedValue&gt;&lt;LocalizedValue&gt;&lt;CultureID&gt;it-CH&lt;/CultureID&gt;&lt;Value&gt;Grado/Titolo&lt;/Value&gt;&lt;/LocalizedValue&gt;&lt;LocalizedValue&gt;&lt;CultureID&gt;en-US&lt;/CultureID&gt;&lt;Value&gt;Rank/titl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lt;/AbsenderAdressProperty&gt;&lt;EmpfaengerAdressProperty&gt;Title&lt;/EmpfaengerAdressProperty&gt;&lt;/StepItem&gt;&lt;StepItem Type=&quot;StepItemTextboxDataControl&quot; Weight=&quot;100&quot;&gt;&lt;DocVariableName&gt;Empf_Vor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orname&lt;/Value&gt;&lt;/LocalizedValue&gt;&lt;LocalizedValue&gt;&lt;CultureID&gt;fr-CH&lt;/CultureID&gt;&lt;Value&gt;Prénom&lt;/Value&gt;&lt;/LocalizedValue&gt;&lt;LocalizedValue&gt;&lt;CultureID&gt;it-CH&lt;/CultureID&gt;&lt;Value&gt;Nome&lt;/Value&gt;&lt;/LocalizedValue&gt;&lt;LocalizedValue&gt;&lt;CultureID&gt;en-US&lt;/CultureID&gt;&lt;Value&gt;First nam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LocalizedValue&gt;&lt;CultureID&gt;es-ES&lt;/CultureID&gt;&lt;Value&gt;&lt;/Value&gt;&lt;/LocalizedValue&gt;&lt;/Defaultvalues&gt;&lt;AbsenderAdressProperty&gt;&lt;/AbsenderAdressProperty&gt;&lt;EmpfaengerAdressProperty&gt;Givenname&lt;/EmpfaengerAdressProperty&gt;&lt;/StepItem&gt;&lt;StepItem Type=&quot;StepItemTextboxDataControl&quot; Weight=&quot;110&quot;&gt;&lt;DocVariableName&gt;Empf_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lt;/Value&gt;&lt;/LocalizedValue&gt;&lt;LocalizedValue&gt;&lt;CultureID&gt;fr-CH&lt;/CultureID&gt;&lt;Value&gt;Nom&lt;/Value&gt;&lt;/LocalizedValue&gt;&lt;LocalizedValue&gt;&lt;CultureID&gt;it-CH&lt;/CultureID&gt;&lt;Value&gt;Cognome&lt;/Value&gt;&lt;/LocalizedValue&gt;&lt;LocalizedValue&gt;&lt;CultureID&gt;en-US&lt;/CultureID&gt;&lt;Value&gt;Nam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LocalizedValue&gt;&lt;CultureID&gt;es-ES&lt;/CultureID&gt;&lt;Value&gt;&lt;/Value&gt;&lt;/LocalizedValue&gt;&lt;/Defaultvalues&gt;&lt;AbsenderAdressProperty&gt;&lt;/AbsenderAdressProperty&gt;&lt;EmpfaengerAdressProperty&gt;Lastname&lt;/EmpfaengerAdressProperty&gt;&lt;/StepItem&gt;&lt;StepItem Type=&quot;StepItemTextboxDataControl&quot; Weight=&quot;120&quot;&gt;&lt;DocVariableName&gt;Empf_Strass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trasse&lt;/Value&gt;&lt;/LocalizedValue&gt;&lt;LocalizedValue&gt;&lt;CultureID&gt;fr-CH&lt;/CultureID&gt;&lt;Value&gt;Rue&lt;/Value&gt;&lt;/LocalizedValue&gt;&lt;LocalizedValue&gt;&lt;CultureID&gt;it-CH&lt;/CultureID&gt;&lt;Value&gt;Via e n.&lt;/Value&gt;&lt;/LocalizedValue&gt;&lt;LocalizedValue&gt;&lt;CultureID&gt;en-US&lt;/CultureID&gt;&lt;Value&gt;Stree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LocalizedValue&gt;&lt;CultureID&gt;es-ES&lt;/CultureID&gt;&lt;Value&gt;&lt;/Value&gt;&lt;/LocalizedValue&gt;&lt;/Defaultvalues&gt;&lt;AbsenderAdressProperty&gt;&lt;/AbsenderAdressProperty&gt;&lt;EmpfaengerAdressProperty&gt;StreetAddress&lt;/EmpfaengerAdressProperty&gt;&lt;/StepItem&gt;&lt;StepItem Type=&quot;StepItemTextboxDataControl&quot; Weight=&quot;130&quot;&gt;&lt;DocVariableName&gt;Empfaenger_Postfach&lt;/DocVariableName&gt;&lt;Description&gt;&lt;LocalizedValue&gt;&lt;CultureID&gt;de-CH&lt;/CultureID&gt;&lt;Value&gt;Beispiel: Postfach 1&lt;/Value&gt;&lt;/LocalizedValue&gt;&lt;LocalizedValue&gt;&lt;CultureID&gt;fr-CH&lt;/CultureID&gt;&lt;Value&gt;Exemple: Case postale 1&lt;/Value&gt;&lt;/LocalizedValue&gt;&lt;LocalizedValue&gt;&lt;CultureID&gt;it-CH&lt;/CultureID&gt;&lt;Value&gt;Esempio: Casella p"/>
    <w:docVar w:name="GARAIO_XmlDialogDefinition_106" w:val="ostale 1&lt;/Value&gt;&lt;/LocalizedValue&gt;&lt;LocalizedValue&gt;&lt;CultureID&gt;en-US&lt;/CultureID&gt;&lt;Value&gt;Example: P.O. Box 1&lt;/Value&gt;&lt;/LocalizedValue&gt;&lt;LocalizedValue&gt;&lt;CultureID&gt;es-ES&lt;/CultureID&gt;&lt;Value&gt;&lt;/Value&gt;&lt;/LocalizedValue&gt;&lt;LocalizedValue&gt;&lt;CultureID&gt;rm-CH&lt;/CultureID&gt;&lt;Value&gt;&lt;/Value&gt;&lt;/LocalizedValue&gt;&lt;/Description&gt;&lt;Caption&gt;&lt;LocalizedValue&gt;&lt;CultureID&gt;de-CH&lt;/CultureID&gt;&lt;Value&gt;Postfach&lt;/Value&gt;&lt;/LocalizedValue&gt;&lt;LocalizedValue&gt;&lt;CultureID&gt;fr-CH&lt;/CultureID&gt;&lt;Value&gt;Case postale&lt;/Value&gt;&lt;/LocalizedValue&gt;&lt;LocalizedValue&gt;&lt;CultureID&gt;it-CH&lt;/CultureID&gt;&lt;Value&gt;Casella postale&lt;/Value&gt;&lt;/LocalizedValue&gt;&lt;LocalizedValue&gt;&lt;CultureID&gt;en-US&lt;/CultureID&gt;&lt;Value&gt;P.O. Box&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lt;/AbsenderAdressProperty&gt;&lt;EmpfaengerAdressProperty&gt;Postofficebox&lt;/EmpfaengerAdressProperty&gt;&lt;/StepItem&gt;&lt;StepItem Type=&quot;StepItemTextboxDataControl&quot; Weight=&quot;140&quot;&gt;&lt;DocVariableName&gt;Empf_PLZ&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PLZ&lt;/Value&gt;&lt;/LocalizedValue&gt;&lt;LocalizedValue&gt;&lt;CultureID&gt;fr-CH&lt;/CultureID&gt;&lt;Value&gt;NPA&lt;/Value&gt;&lt;/LocalizedValue&gt;&lt;LocalizedValue&gt;&lt;CultureID&gt;it-CH&lt;/CultureID&gt;&lt;Value&gt;NPA&lt;/Value&gt;&lt;/LocalizedValue&gt;&lt;LocalizedValue&gt;&lt;CultureID&gt;en-US&lt;/CultureID&gt;&lt;Value&gt;Postal cod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LocalizedValue&gt;&lt;CultureID&gt;es-ES&lt;/CultureID&gt;&lt;Value&gt;&lt;/Value&gt;&lt;/LocalizedValue&gt;&lt;/Defaultvalues&gt;&lt;AbsenderAdressProperty&gt;&lt;/AbsenderAdressProperty&gt;&lt;EmpfaengerAdressProperty&gt;Postalcode&lt;/EmpfaengerAdressProperty&gt;&lt;/StepItem&gt;&lt;StepItem Type=&quot;StepItemTextboxDataControl&quot; Weight=&quot;150&quot;&gt;&lt;DocVariableName&gt;Empf_Or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t&lt;/Value&gt;&lt;/LocalizedValue&gt;&lt;LocalizedValue&gt;&lt;CultureID&gt;fr-CH&lt;/CultureID&gt;&lt;Value&gt;Lieu&lt;/Value&gt;&lt;/LocalizedValue&gt;&lt;LocalizedValue&gt;&lt;CultureID&gt;it-CH&lt;/CultureID&gt;&lt;Value&gt;Luogo&lt;/Value&gt;&lt;/LocalizedValue&gt;&lt;LocalizedValue&gt;&lt;CultureID&gt;en-US&lt;/CultureID&gt;&lt;Value&gt;Pla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LocalizedValue&gt;&lt;CultureID&gt;es-ES&lt;/CultureID&gt;&lt;Value&gt;&lt;/Value&gt;&lt;/LocalizedValue&gt;&lt;/Defaultvalues&gt;&lt;AbsenderAdressProperty&gt;&lt;/AbsenderAdressProperty&gt;&lt;EmpfaengerAdressProperty&gt;Location&lt;/EmpfaengerAdressProperty&gt;&lt;/StepItem&gt;&lt;StepItem Type=&quot;StepItemTextboxDataControl&quot; Weight=&quot;160&quot;&gt;&lt;DocVariableName&gt;Empfaenger_Land&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Land&lt;/Value&gt;&lt;/LocalizedValue&gt;&lt;LocalizedValue&gt;&lt;CultureID&gt;fr-CH&lt;/CultureID&gt;&lt;Value&gt;Pays&lt;/Value&gt;&lt;/LocalizedValue&gt;&lt;LocalizedValue&gt;&lt;CultureID&gt;it-CH&lt;/CultureID&gt;&lt;Value&gt;Paese&lt;/Value&gt;&lt;/LocalizedValue&gt;&lt;LocalizedValue&gt;&lt;CultureID&gt;en-US&lt;/CultureID&gt;&lt;Value&gt;Country&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lt;/AbsenderAdressProperty&gt;&lt;EmpfaengerAdressProperty&gt;Countryname&lt;/EmpfaengerAdressProperty&gt;&lt;/StepItem&gt;&lt;StepItem Type=&quot;StepItemMappedTextboxControl&quot; Weight=&quot;170&quot;&gt;&lt;DocVariableName&gt;Empfänger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Empfänger_Mapper&lt;/Value&gt;&lt;/LocalizedValue&gt;&lt;LocalizedValue&gt;&lt;CultureID&gt;fr-CH&lt;/CultureID&gt;&lt;Value&gt;Empfänger_Mapper&lt;/Value&gt;&lt;/LocalizedValue&gt;&lt;LocalizedValue&gt;&lt;CultureID&gt;it-CH&lt;/CultureID&gt;&lt;Value&gt;Empfänger_Mapper&lt;/Value&gt;&lt;/LocalizedValue&gt;&lt;LocalizedValue&gt;&lt;CultureID&gt;en-US&lt;/CultureID&gt;&lt;Value&gt;Empfänger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Empfaenger_Firma_Zeile1]_x000d__x000d__x000d__x000d__x000d__x000a_[Empfaenger_Firma_Zeile2]_x000d__x000d__x000d__x000d__x000d__x000a_[Empfaenger_Firma_Zeile3]_x000d__x000d__x000d__x000d__x000d__x000a_[Empfaenger_Anrede]_x000d__x000d__x000d__x000d__x000d__x000a_[Empfaenger_Titel] [Empf_Vorname] [Empf_Name]_x000d__x000d__x000d__x000d__x000d__x000a_[Empf_Strasse]_x000d__x000d__x000d__x000d__x000d__x000a_[Empfaenger_Postfach]_x000d__x000d__x000d__x000d__x000d__x000a_[Empf_PLZ] [Empf_Ort]_x000d__x000d__x000d__x000d__x000d__x000a_[Empfaenger_Land]&lt;/MappedTextPlaceholders&gt;&lt;/StepItem&gt;&lt;/Step&gt;&lt;Step Type=&quot;Step&quot; Title=&quot;de-CH=Allgemein#fr-CH=Informations générales#it-CH=Informazioni generali#en-US=General information&quot;&gt;&lt;StepItem Type=&quot;StepItemDropDownControl&quot; Weight=&quot;10&quot;&gt;&lt;DocVariableName&gt;Klassifizierungsvermerk&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lt;/Value&gt;&lt;/LocalizedValue&gt;&lt;LocalizedValue&gt;&lt;CultureID&gt;fr-CH&lt;/CultureID&gt;&lt;Value&gt;Statut&lt;/Value&gt;&lt;/LocalizedValue&gt;&lt;LocalizedValue&gt;&lt;CultureID&gt;it-CH&lt;/CultureID&gt;&lt;Value&gt;Avvertenza&lt;/Value&gt;&lt;/LocalizedValue&gt;&lt;LocalizedValue&gt;&lt;CultureID&gt;en-US&lt;/CultureID&gt;&lt;Value&gt;Classification&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Defaultvalues&gt;&lt;LocalizedValue&gt;&lt;CultureID&gt;en-US&lt;/CultureID&gt;&lt;Value&gt;;RESTRICTED;SECRET;CONFIDENTIAL;CONFIDENTIAL (when completed)&lt;/Value&gt;&lt;/LocalizedValue&gt;&lt;LocalizedValue&gt;&lt;CultureID&gt;de-CH&lt;/CultureID&gt;&lt;Value&gt;;INTERN;GEHEIM;VERTRAULICH;VERTRAULICH (wen"/>
    <w:docVar w:name="GARAIO_XmlDialogDefinition_107" w:val="n ausgefüllt)&lt;/Value&gt;&lt;/LocalizedValue&gt;&lt;LocalizedValue&gt;&lt;CultureID&gt;es-ES&lt;/CultureID&gt;&lt;Value&gt;;es_CONFIDENZIALE;es_SEGRETO&lt;/Value&gt;&lt;/LocalizedValue&gt;&lt;LocalizedValue&gt;&lt;CultureID&gt;it-CH&lt;/CultureID&gt;&lt;Value&gt;;AD USO INTERNO;SEGRETO;CONFIDENZIALE;CONFIDENZIALE (se compilato)&lt;/Value&gt;&lt;/LocalizedValue&gt;&lt;LocalizedValue&gt;&lt;CultureID&gt;fr-CH&lt;/CultureID&gt;&lt;Value&gt;;INTERNE;SECRET;CONFIDENTIEL;CONFIDENTIEL (lorsque rempli)&lt;/Value&gt;&lt;/LocalizedValue&gt;&lt;/Defaultvalues&gt;&lt;/StepItem&gt;&lt;StepItem Type=&quot;StepItemDropDownControl&quot; Weight=&quot;20&quot;&gt;&lt;DocVariableName&gt;Klassifizierung_Beilag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 Beilage&lt;/Value&gt;&lt;/LocalizedValue&gt;&lt;LocalizedValue&gt;&lt;CultureID&gt;fr-CH&lt;/CultureID&gt;&lt;Value&gt;Statut d'annexe&lt;/Value&gt;&lt;/LocalizedValue&gt;&lt;LocalizedValue&gt;&lt;CultureID&gt;it-CH&lt;/CultureID&gt;&lt;Value&gt;Avvertenza d'allegato&lt;/Value&gt;&lt;/LocalizedValue&gt;&lt;LocalizedValue&gt;&lt;CultureID&gt;en-US&lt;/CultureID&gt;&lt;Value&gt;Annex classification&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Defaultvalues&gt;&lt;LocalizedValue&gt;&lt;CultureID&gt;en-US&lt;/CultureID&gt;&lt;Value&gt;;Annex CONFIDENTIAL;Annex SECRET&lt;/Value&gt;&lt;/LocalizedValue&gt;&lt;LocalizedValue&gt;&lt;CultureID&gt;de-CH&lt;/CultureID&gt;&lt;Value&gt;;Beilage(n) VERTRAULICH;Beilage(n) GEHEIM&lt;/Value&gt;&lt;/LocalizedValue&gt;&lt;LocalizedValue&gt;&lt;CultureID&gt;it-CH&lt;/CultureID&gt;&lt;Value&gt;;Allegato(i) CONFIDENZIALE;Allegato(i) SEGRETO&lt;/Value&gt;&lt;/LocalizedValue&gt;&lt;LocalizedValue&gt;&lt;CultureID&gt;fr-CH&lt;/CultureID&gt;&lt;Value&gt;;Annexe(s) CONFIDENTIEL;Annexe(s) SECRET&lt;/Value&gt;&lt;/LocalizedValue&gt;&lt;/Defaultvalues&gt;&lt;/StepItem&gt;&lt;StepItem Type=&quot;StepItemTextboxControl&quot; Weight=&quot;30&quot;&gt;&lt;DocVariableName&gt;Referenz/Akten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Referenz/Aktenzeichen&lt;/Value&gt;&lt;/LocalizedValue&gt;&lt;LocalizedValue&gt;&lt;CultureID&gt;fr-CH&lt;/CultureID&gt;&lt;Value&gt;Référence/Numéro de dossier&lt;/Value&gt;&lt;/LocalizedValue&gt;&lt;LocalizedValue&gt;&lt;CultureID&gt;it-CH&lt;/CultureID&gt;&lt;Value&gt;Numeri di riferimento/incarto&lt;/Value&gt;&lt;/LocalizedValue&gt;&lt;LocalizedValue&gt;&lt;CultureID&gt;en-US&lt;/CultureID&gt;&lt;Value&gt;Referen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StepItem&gt;&lt;StepItem Type=&quot;StepItemTextboxControl&quot; Weight=&quot;40&quot;&gt;&lt;DocVariableName&gt;Ihr_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hr Zeichen&lt;/Value&gt;&lt;/LocalizedValue&gt;&lt;LocalizedValue&gt;&lt;CultureID&gt;fr-CH&lt;/CultureID&gt;&lt;Value&gt;Votre référence&lt;/Value&gt;&lt;/LocalizedValue&gt;&lt;LocalizedValue&gt;&lt;CultureID&gt;it-CH&lt;/CultureID&gt;&lt;Value&gt;Vostro riferimento&lt;/Value&gt;&lt;/LocalizedValue&gt;&lt;LocalizedValue&gt;&lt;CultureID&gt;en-US&lt;/CultureID&gt;&lt;Value&gt;Your referen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StepItem&gt;&lt;StepItem Type=&quot;StepItemTextboxDataControl&quot; Weight=&quot;50&quot;&gt;&lt;DocVariableName&gt;Unser_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ser Zeichen&lt;/Value&gt;&lt;/LocalizedValue&gt;&lt;LocalizedValue&gt;&lt;CultureID&gt;fr-CH&lt;/CultureID&gt;&lt;Value&gt;Notre référence&lt;/Value&gt;&lt;/LocalizedValue&gt;&lt;LocalizedValue&gt;&lt;CultureID&gt;it-CH&lt;/CultureID&gt;&lt;Value&gt;Nostro riferimento&lt;/Value&gt;&lt;/LocalizedValue&gt;&lt;LocalizedValue&gt;&lt;CultureID&gt;en-US&lt;/CultureID&gt;&lt;Value&gt;Our referen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achbearbeiter/in&lt;/Value&gt;&lt;/LocalizedValue&gt;&lt;LocalizedValue&gt;&lt;CultureID&gt;fr-CH&lt;/CultureID&gt;&lt;Value&gt;Dossier traité par&lt;/Value&gt;&lt;/LocalizedValue&gt;&lt;LocalizedValue&gt;&lt;CultureID&gt;it-CH&lt;/CultureID&gt;&lt;Value&gt;Collaboratore/trice&lt;/Value&gt;&lt;/LocalizedValue&gt;&lt;LocalizedValue&gt;&lt;CultureID&gt;en-US&lt;/CultureID&gt;&lt;Value&gt;Contact person&lt;/Value&gt;&lt;/LocalizedValue&gt;&lt;LocalizedValue&gt;&lt;CultureID&gt;es-ES&lt;/CultureID&gt;&lt;Value&gt;&lt;/Value&gt;&lt;/LocalizedValue&gt;&lt;LocalizedValue&gt;&lt;CultureID&gt;rm-CH&lt;/CultureID&gt;&lt;Value&gt;&lt;/Value&gt;&lt;/LocalizedValue&gt;&lt;/Caption&gt;&lt;IsNotEnabled&gt;False&lt;/IsNotEnabled&gt;&lt;IsSaveableLocally&gt;Tru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StepItem&gt;&lt;StepItem Type=&quot;StepItemTextboxDataControl&quot; Weight=&quot;70&quot;&gt;&lt;DocVariableName&gt;Ort&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Ort&lt;/Value&gt;&lt;/LocalizedValue&gt;&lt;LocalizedValue&gt;&lt;CultureID&gt;fr-CH&lt;/CultureID&gt;&lt;Value&gt;Lieu&lt;/Value&gt;&lt;/LocalizedValue&gt;&lt;LocalizedV"/>
    <w:docVar w:name="GARAIO_XmlDialogDefinition_108" w:val="alue&gt;&lt;CultureID&gt;it-CH&lt;/CultureID&gt;&lt;Value&gt;Luogo&lt;/Value&gt;&lt;/LocalizedValue&gt;&lt;LocalizedValue&gt;&lt;CultureID&gt;en-US&lt;/CultureID&gt;&lt;Value&gt;Plac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Datum&lt;/Value&gt;&lt;/LocalizedValue&gt;&lt;LocalizedValue&gt;&lt;CultureID&gt;fr-CH&lt;/CultureID&gt;&lt;Value&gt;Date&lt;/Value&gt;&lt;/LocalizedValue&gt;&lt;LocalizedValue&gt;&lt;CultureID&gt;it-CH&lt;/CultureID&gt;&lt;Value&gt;Data&lt;/Value&gt;&lt;/LocalizedValue&gt;&lt;LocalizedValue&gt;&lt;CultureID&gt;en-US&lt;/CultureID&gt;&lt;Value&gt;Dat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Datum&lt;/FieldValidationMode&gt;&lt;Defaultvalues&gt;&lt;LocalizedValue&gt;&lt;CultureID&gt;en-US&lt;/CultureID&gt;&lt;Value&gt;[Datenow]&lt;/Value&gt;&lt;/LocalizedValue&gt;&lt;LocalizedValue&gt;&lt;CultureID&gt;de-CH&lt;/CultureID&gt;&lt;Value&gt;[Datenow]&lt;/Value&gt;&lt;/LocalizedValue&gt;&lt;LocalizedValue&gt;&lt;CultureID&gt;es-ES&lt;/CultureID&gt;&lt;Value&gt;&lt;/Value&gt;&lt;/LocalizedValue&gt;&lt;LocalizedValue&gt;&lt;CultureID&gt;it-CH&lt;/CultureID&gt;&lt;Value&gt;[Datenow]&lt;/Value&gt;&lt;/LocalizedValue&gt;&lt;LocalizedValue&gt;&lt;CultureID&gt;fr-CH&lt;/CultureID&gt;&lt;Value&gt;[Datenow]&lt;/Value&gt;&lt;/LocalizedValue&gt;&lt;/Defaultvalues&gt;&lt;/StepItem&gt;&lt;StepItem Type=&quot;StepItemTextboxControl&quot; Weight=&quot;90&quot;&gt;&lt;DocVariableName&gt;Betreff&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Betreff&lt;/Value&gt;&lt;/LocalizedValue&gt;&lt;LocalizedValue&gt;&lt;CultureID&gt;fr-CH&lt;/CultureID&gt;&lt;Value&gt;Objet&lt;/Value&gt;&lt;/LocalizedValue&gt;&lt;LocalizedValue&gt;&lt;CultureID&gt;it-CH&lt;/CultureID&gt;&lt;Value&gt;Concerne&lt;/Value&gt;&lt;/LocalizedValue&gt;&lt;LocalizedValue&gt;&lt;CultureID&gt;en-US&lt;/CultureID&gt;&lt;Value&gt;Subject&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es-ES&lt;/CultureID&gt;&lt;Value&gt;&lt;/Value&gt;&lt;/LocalizedValue&gt;&lt;LocalizedValue&gt;&lt;CultureID&gt;it-CH&lt;/CultureID&gt;&lt;Value&gt;&lt;/Value&gt;&lt;/LocalizedValue&gt;&lt;LocalizedValue&gt;&lt;CultureID&gt;fr-CH&lt;/CultureID&gt;&lt;Value&gt;&lt;/Value&gt;&lt;/LocalizedValue&gt;&lt;/Defaultvalues&gt;&lt;/StepItem&gt;&lt;StepItem Type=&quot;StepItemDropDownControl&quot; Weight=&quot;100&quot;&gt;&lt;DocVariableName&gt;Anred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Anrede&lt;/Value&gt;&lt;/LocalizedValue&gt;&lt;LocalizedValue&gt;&lt;CultureID&gt;fr-CH&lt;/CultureID&gt;&lt;Value&gt;Formule de politesse&lt;/Value&gt;&lt;/LocalizedValue&gt;&lt;LocalizedValue&gt;&lt;CultureID&gt;it-CH&lt;/CultureID&gt;&lt;Value&gt;Formula di cortesia&lt;/Value&gt;&lt;/LocalizedValue&gt;&lt;LocalizedValue&gt;&lt;CultureID&gt;en-US&lt;/CultureID&gt;&lt;Value&gt;Titl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Defaultvalues&gt;&lt;LocalizedValue&gt;&lt;CultureID&gt;en-US&lt;/CultureID&gt;&lt;Value&gt;;Dear Mr.;Dear Sirs;Dear Mrs.;Dear Ms.;To whom it may concern;Dear Colleagues&lt;/Value&gt;&lt;/LocalizedValue&gt;&lt;LocalizedValue&gt;&lt;CultureID&gt;de-CH&lt;/CultureID&gt;&lt;Value&gt;;Sehr geehrter Herr;Sehr geehrte Herren;Sehr geehrte Frau;Sehr geehrte Damen;Sehr geehrte Damen und Herren;An alle Mitarbeitenden des&lt;/Value&gt;&lt;/LocalizedValue&gt;&lt;LocalizedValue&gt;&lt;CultureID&gt;es-ES&lt;/CultureID&gt;&lt;Value&gt;;es_Egregio Signor ;es_Egregi Signori ;es_Gentile Signora ;es_Gentili Signore, es_egregi Signori ;es_A tutti i Collaboratori &lt;/Value&gt;&lt;/LocalizedValue&gt;&lt;LocalizedValue&gt;&lt;CultureID&gt;it-CH&lt;/CultureID&gt;&lt;Value&gt;;Egregio Signor;Egregi Signori;Gentile Signora;Gentili Signore, egregi Signori;A tutti i Collaboratori &lt;/Value&gt;&lt;/LocalizedValue&gt;&lt;LocalizedValue&gt;&lt;CultureID&gt;fr-CH&lt;/CultureID&gt;&lt;Value&gt;;Monsieur,;Messieurs,;Madame,;Mesdames,;Mesdames, Messieurs,;A tous les collaborateurs et collaboratrices du&lt;/Value&gt;&lt;/LocalizedValue&gt;&lt;/Defaultvalues&gt;&lt;/StepItem&gt;&lt;StepItem Type=&quot;StepItemMappedTextboxControl&quot; Weight=&quot;110&quot;&gt;&lt;DocVariableName&gt;Vermerk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ermerke&lt;/Value&gt;&lt;/LocalizedValue&gt;&lt;LocalizedValue&gt;&lt;CultureID&gt;fr-CH&lt;/CultureID&gt;&lt;Value&gt;Vermerke&lt;/Value&gt;&lt;/LocalizedValue&gt;&lt;LocalizedValue&gt;&lt;CultureID&gt;it-CH&lt;/CultureID&gt;&lt;Value&gt;Vermerke&lt;/Value&gt;&lt;/LocalizedValue&gt;&lt;LocalizedValue&gt;&lt;CultureID&gt;en-US&lt;/CultureID&gt;&lt;Value&gt;Vermerk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Empfaenger_Zustellart]_x000d__x000d__x000d__x000d__x000d__x000a_[Personally]&lt;/MappedTextPlaceholders&gt;&lt;/StepItem&gt;&lt;StepItem Type=&quot;StepItemMappedTextboxControl&quot; Weight=&quot;120&quot;&gt;&lt;DocVariableName&gt;Klassifizierung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_Mapper&lt;/Value&gt;&lt;/LocalizedValue&gt;&lt;LocalizedValue&gt;&lt;CultureID&gt;fr-CH&lt;/CultureID&gt;&lt;Value&gt;Klassifizierung_Mapper&lt;/Value&gt;&lt;/LocalizedValue&gt;&lt;LocalizedValue&gt;&lt;CultureID&gt;it-CH&lt;/CultureID&gt;&lt;Value&gt;Klassifizierung_Mapper&lt;/Value&gt;&lt;/LocalizedValue&gt;&lt;LocalizedValue&gt;&lt;CultureID&gt;en-US&lt;/CultureID&gt;&lt;Value&gt;Klassifizierung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Klassifizierungsvermerk]_x000d__x000d__x000d__x000d__x000d__x000a_[Klassifizierung_Beilage]&lt;/MappedTextPlaceholders&gt;&lt;/StepItem&gt;&lt;StepItem Type=&quot;StepItemMappedTextboxControl&quot; Weight=&quot;130&quot;&gt;&lt;DocVariableName&gt;Klassifizierung_Mapper_Tab&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
    <w:docVar w:name="GARAIO_XmlDialogDefinition_109" w:val="/CultureID&gt;&lt;Value&gt;Klassifizierung_Mapper_Tab&lt;/Value&gt;&lt;/LocalizedValue&gt;&lt;LocalizedValue&gt;&lt;CultureID&gt;fr-CH&lt;/CultureID&gt;&lt;Value&gt;Klassifizierung_Mapper_Tab&lt;/Value&gt;&lt;/LocalizedValue&gt;&lt;LocalizedValue&gt;&lt;CultureID&gt;it-CH&lt;/CultureID&gt;&lt;Value&gt;Klassifizierung_Mapper_Tab&lt;/Value&gt;&lt;/LocalizedValue&gt;&lt;LocalizedValue&gt;&lt;CultureID&gt;en-US&lt;/CultureID&gt;&lt;Value&gt;Klassifizierung_Mapper_Tab&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Klassifizierungsvermerk]_x000d__x000d__x000d__x000d__x000d__x000a_[Klassifizierung_Beilage]&lt;/MappedTextPlaceholders&gt;&lt;/StepItem&gt;&lt;StepItem Type=&quot;StepItemDropDownControl&quot; Weight=&quot;140&quot;&gt;&lt;DocVariableName&gt;Referenz&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Referenz&lt;/Value&gt;&lt;/LocalizedValue&gt;&lt;LocalizedValue&gt;&lt;CultureID&gt;fr-CH&lt;/CultureID&gt;&lt;Value&gt;Referenz&lt;/Value&gt;&lt;/LocalizedValue&gt;&lt;LocalizedValue&gt;&lt;CultureID&gt;it-CH&lt;/CultureID&gt;&lt;Value&gt;Referenz&lt;/Value&gt;&lt;/LocalizedValue&gt;&lt;LocalizedValue&gt;&lt;CultureID&gt;en-US&lt;/CultureID&gt;&lt;Value&gt;Referenz&lt;/Value&gt;&lt;/LocalizedValue&gt;&lt;LocalizedValue&gt;&lt;CultureID&gt;es-ES&lt;/CultureID&gt;&lt;Value&gt;Referenz&lt;/Value&gt;&lt;/LocalizedValue&gt;&lt;LocalizedValue&gt;&lt;CultureID&gt;rm-CH&lt;/CultureID&gt;&lt;Value&gt;Referenz&lt;/Value&gt;&lt;/LocalizedValue&gt;&lt;/Caption&gt;&lt;IsNotEnabled&gt;False&lt;/IsNotEnabled&gt;&lt;IsSaveableLocally&gt;False&lt;/IsSaveableLocally&gt;&lt;IsNotVisible&gt;True&lt;/IsNotVisible&gt;&lt;IsMustField&gt;False&lt;/IsMustField&gt;&lt;Defaultvalues&gt;&lt;LocalizedValue&gt;&lt;CultureID&gt;de-CH&lt;/CultureID&gt;&lt;Value&gt;Referenz/Aktenzeichen:;;&lt;/Value&gt;&lt;/LocalizedValue&gt;&lt;LocalizedValue&gt;&lt;CultureID&gt;en-US&lt;/CultureID&gt;&lt;Value&gt;Reference:;;&lt;/Value&gt;&lt;/LocalizedValue&gt;&lt;LocalizedValue&gt;&lt;CultureID&gt;fr-CH&lt;/CultureID&gt;&lt;Value&gt;Référence:;;&lt;/Value&gt;&lt;/LocalizedValue&gt;&lt;LocalizedValue&gt;&lt;CultureID&gt;it-CH&lt;/CultureID&gt;&lt;Value&gt;Numero di riferimento/incarto:;;&lt;/Value&gt;&lt;/LocalizedValue&gt;&lt;/Defaultvalues&gt;&lt;/StepItem&gt;&lt;StepItem Type=&quot;StepItemDropDownControl&quot; Weight=&quot;150&quot;&gt;&lt;DocVariableName&gt;Ihr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Ihr Zeichen&lt;/Value&gt;&lt;/LocalizedValue&gt;&lt;LocalizedValue&gt;&lt;CultureID&gt;fr-CH&lt;/CultureID&gt;&lt;Value&gt;Ihr Zeichen&lt;/Value&gt;&lt;/LocalizedValue&gt;&lt;LocalizedValue&gt;&lt;CultureID&gt;it-CH&lt;/CultureID&gt;&lt;Value&gt;Ihr Zeichen&lt;/Value&gt;&lt;/LocalizedValue&gt;&lt;LocalizedValue&gt;&lt;CultureID&gt;en-US&lt;/CultureID&gt;&lt;Value&gt;Ihr Zeichen&lt;/Value&gt;&lt;/LocalizedValue&gt;&lt;LocalizedValue&gt;&lt;CultureID&gt;es-ES&lt;/CultureID&gt;&lt;Value&gt;Ihr Zeichen&lt;/Value&gt;&lt;/LocalizedValue&gt;&lt;LocalizedValue&gt;&lt;CultureID&gt;rm-CH&lt;/CultureID&gt;&lt;Value&gt;Ihr Zeichen&lt;/Value&gt;&lt;/LocalizedValue&gt;&lt;/Caption&gt;&lt;IsNotEnabled&gt;False&lt;/IsNotEnabled&gt;&lt;IsSaveableLocally&gt;False&lt;/IsSaveableLocally&gt;&lt;IsNotVisible&gt;True&lt;/IsNotVisible&gt;&lt;IsMustField&gt;False&lt;/IsMustField&gt;&lt;Defaultvalues&gt;&lt;LocalizedValue&gt;&lt;CultureID&gt;de-CH&lt;/CultureID&gt;&lt;Value&gt;Ihr Zeichen:;;&lt;/Value&gt;&lt;/LocalizedValue&gt;&lt;LocalizedValue&gt;&lt;CultureID&gt;en-US&lt;/CultureID&gt;&lt;Value&gt;Your reference:;;&lt;/Value&gt;&lt;/LocalizedValue&gt;&lt;LocalizedValue&gt;&lt;CultureID&gt;fr-CH&lt;/CultureID&gt;&lt;Value&gt;Votre référence:;;&lt;/Value&gt;&lt;/LocalizedValue&gt;&lt;LocalizedValue&gt;&lt;CultureID&gt;it-CH&lt;/CultureID&gt;&lt;Value&gt;Vostro riferimento:;;&lt;/Value&gt;&lt;/LocalizedValue&gt;&lt;/Defaultvalues&gt;&lt;/StepItem&gt;&lt;StepItem Type=&quot;StepItemDropDownControl&quot; Weight=&quot;160&quot;&gt;&lt;DocVariableName&gt;UnserZeiche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ser Zeichen&lt;/Value&gt;&lt;/LocalizedValue&gt;&lt;LocalizedValue&gt;&lt;CultureID&gt;fr-CH&lt;/CultureID&gt;&lt;Value&gt;Unser Zeichen&lt;/Value&gt;&lt;/LocalizedValue&gt;&lt;LocalizedValue&gt;&lt;CultureID&gt;it-CH&lt;/CultureID&gt;&lt;Value&gt;Unser Zeichen&lt;/Value&gt;&lt;/LocalizedValue&gt;&lt;LocalizedValue&gt;&lt;CultureID&gt;en-US&lt;/CultureID&gt;&lt;Value&gt;Unser Zeichen&lt;/Value&gt;&lt;/LocalizedValue&gt;&lt;LocalizedValue&gt;&lt;CultureID&gt;es-ES&lt;/CultureID&gt;&lt;Value&gt;Unser Zeichen&lt;/Value&gt;&lt;/LocalizedValue&gt;&lt;LocalizedValue&gt;&lt;CultureID&gt;rm-CH&lt;/CultureID&gt;&lt;Value&gt;Unser Zeichen&lt;/Value&gt;&lt;/LocalizedValue&gt;&lt;/Caption&gt;&lt;IsNotEnabled&gt;False&lt;/IsNotEnabled&gt;&lt;IsSaveableLocally&gt;False&lt;/IsSaveableLocally&gt;&lt;IsNotVisible&gt;True&lt;/IsNotVisible&gt;&lt;IsMustField&gt;False&lt;/IsMustField&gt;&lt;Defaultvalues&gt;&lt;LocalizedValue&gt;&lt;CultureID&gt;de-CH&lt;/CultureID&gt;&lt;Value&gt;Unser Zeichen:;;&lt;/Value&gt;&lt;/LocalizedValue&gt;&lt;LocalizedValue&gt;&lt;CultureID&gt;en-US&lt;/CultureID&gt;&lt;Value&gt;Our reference:;;&lt;/Value&gt;&lt;/LocalizedValue&gt;&lt;LocalizedValue&gt;&lt;CultureID&gt;fr-CH&lt;/CultureID&gt;&lt;Value&gt;Notre référence:;;&lt;/Value&gt;&lt;/LocalizedValue&gt;&lt;LocalizedValue&gt;&lt;CultureID&gt;it-CH&lt;/CultureID&gt;&lt;Value&gt;Nostro riferimento:;;&lt;/Value&gt;&lt;/LocalizedValue&gt;&lt;/Defaultvalues&gt;&lt;/StepItem&gt;&lt;StepItem Type=&quot;StepItemDropDownControl&quot; Weight=&quot;170&quot;&gt;&lt;DocVariableName&gt;Sachbearbeit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Sachbearbeiter&lt;/Value&gt;&lt;/LocalizedValue&gt;&lt;LocalizedValue&gt;&lt;CultureID&gt;fr-CH&lt;/CultureID&gt;&lt;Value&gt;Sachbearbeiter&lt;/Value&gt;&lt;/LocalizedValue&gt;&lt;LocalizedValue&gt;&lt;CultureID&gt;it-CH&lt;/CultureID&gt;&lt;Value&gt;Sachbearbeiter&lt;/Value&gt;&lt;/LocalizedValue&gt;&lt;LocalizedValue&gt;&lt;CultureID&gt;en-US&lt;/CultureID&gt;&lt;Value&gt;Sachbearbeiter&lt;/Value&gt;&lt;/LocalizedValue&gt;&lt;LocalizedValue&gt;&lt;CultureID&gt;es-ES&lt;/CultureID&gt;&lt;Value&gt;Sachbearbeiter&lt;/Value&gt;&lt;/LocalizedValue&gt;&lt;LocalizedValue&gt;&lt;CultureID&gt;rm-CH&lt;/CultureID&gt;&lt;Value&gt;Sachbearbeiter&lt;/Value&gt;&lt;/LocalizedValue&gt;&lt;/Caption&gt;&lt;IsNotEnabled&gt;False&lt;/IsNotEnabled&gt;&lt;IsSaveableLocally&gt;False&lt;/IsSaveableLocally&gt;&lt;IsNotVisible&gt;True&lt;/IsNotVisible&gt;&lt;IsMustField&gt;False&lt;/IsMustField&gt;&lt;Defaultvalues&gt;&lt;LocalizedValue&gt;&lt;CultureID&gt;de-CH&lt;/CultureID&gt;&lt;Value&gt;Sachbearbeiter/in:;;&lt;/Value&gt;&lt;/LocalizedValue&gt;&lt;LocalizedValue&gt;&lt;CultureID&gt;en-US&lt;/CultureID&gt;&lt;Value&gt;Contact person:;;&lt;/Value&gt;&lt;/LocalizedValue&gt;&lt;LocalizedValue&gt;&lt;CultureID&gt;fr-CH&lt;/CultureID&gt;&lt;Value&gt;Dossier traité par:;;&lt;/Value&gt;&lt;/LocalizedValue&gt;&lt;LocalizedValue&gt;&lt;CultureID&gt;it-CH&lt;/CultureID&gt;&lt;Value&gt;Collaboratore/trice:;;&lt;/Value&gt;&lt;/LocalizedValue&gt;&lt;/Defaultvalues&gt;&lt;/StepItem&gt;&lt;StepItem Type=&quot;StepItemDropDownControl&quot; Weight=&quot;180&quot;&gt;&lt;DocVariableName&gt;Gruss&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uss&lt;/Value&gt;&lt;/LocalizedValue&gt;&lt;LocalizedValue&gt;&lt;CultureID&gt;fr-CH&lt;/CultureID&gt;&lt;Value&gt;Gruss&lt;/Value&gt;&lt;/LocalizedValue&gt;&lt;LocalizedValue&gt;&lt;CultureID&gt;it-CH&lt;/CultureID&gt;&lt;Value&gt;Gruss&lt;/Value&gt;&lt;/LocalizedValue&gt;&lt;LocalizedValue&gt;&lt;CultureID&gt;en-US&lt;/CultureID&gt;&lt;Value&gt;Gruss&lt;/Value&gt;&lt;/LocalizedValue&gt;&lt;LocalizedValue&gt;&lt;CultureID&gt;es-ES&lt;/CultureID&gt;&lt;Value&gt;Gruss&lt;/Value&gt;&lt;/LocalizedValue&gt;&lt;LocalizedValue&gt;&lt;CultureID&gt;rm-CH&lt;/CultureID&gt;&lt;Value&gt;Gruss&lt;/Value&gt;&lt;/LocalizedValue&gt;&lt;/Caption&gt;&lt;IsNotEnabled&gt;False&lt;/IsNotEnabled&gt;&lt;IsSaveableLocally&gt;False&lt;/IsSaveableLocally&gt;&lt;IsNotVisible&gt;True&lt;/IsNotVisible&gt;&lt;IsMustField&gt;False&lt;/IsMustField&gt;&lt;Defaultvalues&gt;&lt;LocalizedValue&gt;&lt;CultureID&gt;de-CH&lt;/CultureID&gt;&lt;Value&gt;Freundliche Grüsse;;&lt;/Value&gt;&lt;/LocalizedValue&gt;&lt;LocalizedValue&gt;&lt;CultureID&gt;en-US&lt;/CultureID&gt;&lt;Value&gt;Yours sincerely;;&lt;/Value&gt;&lt;/LocalizedValue&gt;&lt;LocalizedValue&gt;&lt;CultureID&gt;fr-CH&lt;/CultureID&gt;&lt;Value&gt;Meilleures salutations;;&lt;/Value&gt;&lt;/LocalizedValue&gt;&lt;LocalizedValue&gt;&lt;CultureID&gt;it-CH&lt;/CultureID&gt;&lt;Value&gt;Distinti saluti;;&lt;/Value&gt;&lt;/LocalizedValue&gt;&lt;/Defaultvalues&gt;&lt;/StepItem&gt;&lt;StepItem Type=&quot;StepItemDropDownControl&quot; Weight=&quot;190&quot;&gt;&lt;DocVariableName&gt;Te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Tel&lt;/Value&gt;&lt;/LocalizedValue&gt;&lt;LocalizedValue&gt;&lt;CultureID&gt;fr-CH&lt;/CultureID&gt;&lt;Value&gt;Tel&lt;/Value&gt;&lt;/LocalizedValue&gt;&lt;LocalizedValue&gt;&lt;CultureID&gt;it-CH&lt;/CultureID&gt;&lt;Value&gt;Tel&lt;/Value&gt;&lt;/LocalizedValue&gt;"/>
    <w:docVar w:name="GARAIO_XmlDialogDefinition_110" w:val="&lt;LocalizedValue&gt;&lt;CultureID&gt;en-US&lt;/CultureID&gt;&lt;Value&gt;Tel&lt;/Value&gt;&lt;/LocalizedValue&gt;&lt;LocalizedValue&gt;&lt;CultureID&gt;es-ES&lt;/CultureID&gt;&lt;Value&gt;Tel&lt;/Value&gt;&lt;/LocalizedValue&gt;&lt;LocalizedValue&gt;&lt;CultureID&gt;rm-CH&lt;/CultureID&gt;&lt;Value&gt;Tel&lt;/Value&gt;&lt;/LocalizedValue&gt;&lt;/Caption&gt;&lt;IsNotEnabled&gt;False&lt;/IsNotEnabled&gt;&lt;IsSaveableLocally&gt;False&lt;/IsSaveableLocally&gt;&lt;IsNotVisible&gt;True&lt;/IsNotVisible&gt;&lt;IsMustField&gt;False&lt;/IsMustField&gt;&lt;Defaultvalues&gt;&lt;LocalizedValue&gt;&lt;CultureID&gt;de-CH&lt;/CultureID&gt;&lt;Value&gt;Tel.;;&lt;/Value&gt;&lt;/LocalizedValue&gt;&lt;LocalizedValue&gt;&lt;CultureID&gt;en-US&lt;/CultureID&gt;&lt;Value&gt;Tel.;;&lt;/Value&gt;&lt;/LocalizedValue&gt;&lt;LocalizedValue&gt;&lt;CultureID&gt;fr-CH&lt;/CultureID&gt;&lt;Value&gt;Tél.;;&lt;/Value&gt;&lt;/LocalizedValue&gt;&lt;LocalizedValue&gt;&lt;CultureID&gt;it-CH&lt;/CultureID&gt;&lt;Value&gt;Tel.;;&lt;/Value&gt;&lt;/LocalizedValue&gt;&lt;/Defaultvalues&gt;&lt;/StepItem&gt;&lt;StepItem Type=&quot;StepItemDropDownControl&quot; Weight=&quot;200&quot;&gt;&lt;DocVariableName&gt;Fax&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ax&lt;/Value&gt;&lt;/LocalizedValue&gt;&lt;LocalizedValue&gt;&lt;CultureID&gt;fr-CH&lt;/CultureID&gt;&lt;Value&gt;Fax&lt;/Value&gt;&lt;/LocalizedValue&gt;&lt;LocalizedValue&gt;&lt;CultureID&gt;it-CH&lt;/CultureID&gt;&lt;Value&gt;Fax&lt;/Value&gt;&lt;/LocalizedValue&gt;&lt;LocalizedValue&gt;&lt;CultureID&gt;en-US&lt;/CultureID&gt;&lt;Value&gt;Fax&lt;/Value&gt;&lt;/LocalizedValue&gt;&lt;LocalizedValue&gt;&lt;CultureID&gt;es-ES&lt;/CultureID&gt;&lt;Value&gt;Fax&lt;/Value&gt;&lt;/LocalizedValue&gt;&lt;LocalizedValue&gt;&lt;CultureID&gt;rm-CH&lt;/CultureID&gt;&lt;Value&gt;Fax&lt;/Value&gt;&lt;/LocalizedValue&gt;&lt;/Caption&gt;&lt;IsNotEnabled&gt;False&lt;/IsNotEnabled&gt;&lt;IsSaveableLocally&gt;False&lt;/IsSaveableLocally&gt;&lt;IsNotVisible&gt;True&lt;/IsNotVisible&gt;&lt;IsMustField&gt;False&lt;/IsMustField&gt;&lt;Defaultvalues&gt;&lt;LocalizedValue&gt;&lt;CultureID&gt;de-CH&lt;/CultureID&gt;&lt;Value&gt;Fax;;&lt;/Value&gt;&lt;/LocalizedValue&gt;&lt;LocalizedValue&gt;&lt;CultureID&gt;en-US&lt;/CultureID&gt;&lt;Value&gt;Fax;;&lt;/Value&gt;&lt;/LocalizedValue&gt;&lt;LocalizedValue&gt;&lt;CultureID&gt;fr-CH&lt;/CultureID&gt;&lt;Value&gt;Fax;;&lt;/Value&gt;&lt;/LocalizedValue&gt;&lt;LocalizedValue&gt;&lt;CultureID&gt;it-CH&lt;/CultureID&gt;&lt;Value&gt;fax;;&lt;/Value&gt;&lt;/LocalizedValue&gt;&lt;/Defaultvalues&gt;&lt;/StepItem&gt;&lt;StepItem Type=&quot;StepItemDropDownControl&quot; Weight=&quot;210&quot;&gt;&lt;DocVariableName&gt;l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le&lt;/Value&gt;&lt;/LocalizedValue&gt;&lt;LocalizedValue&gt;&lt;CultureID&gt;fr-CH&lt;/CultureID&gt;&lt;Value&gt;le&lt;/Value&gt;&lt;/LocalizedValue&gt;&lt;LocalizedValue&gt;&lt;CultureID&gt;it-CH&lt;/CultureID&gt;&lt;Value&gt;le&lt;/Value&gt;&lt;/LocalizedValue&gt;&lt;LocalizedValue&gt;&lt;CultureID&gt;en-US&lt;/CultureID&gt;&lt;Value&gt;l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Defaultvalues&gt;&lt;LocalizedValue&gt;&lt;CultureID&gt;de-CH&lt;/CultureID&gt;&lt;Value&gt;,;;&lt;/Value&gt;&lt;/LocalizedValue&gt;&lt;LocalizedValue&gt;&lt;CultureID&gt;en-US&lt;/CultureID&gt;&lt;Value&gt;,;;&lt;/Value&gt;&lt;/LocalizedValue&gt;&lt;LocalizedValue&gt;&lt;CultureID&gt;fr-CH&lt;/CultureID&gt;&lt;Value&gt;, le;;&lt;/Value&gt;&lt;/LocalizedValue&gt;&lt;LocalizedValue&gt;&lt;CultureID&gt;it-CH&lt;/CultureID&gt;&lt;Value&gt;,;;&lt;/Value&gt;&lt;/LocalizedValue&gt;&lt;/Defaultvalues&gt;&lt;/StepItem&gt;&lt;/Step&gt;&lt;Step Type=&quot;Step&quot; Title=&quot;de-CH=Unterschriften / Beilagen#fr-CH=Signatures / Annexes#it-CH=Firma / Allegati#en-US=Signatures / Attachments&quot;&gt;&lt;StepItem Type=&quot;StepItemTextboxDataControl&quot; Weight=&quot;10&quot;&gt;&lt;DocVariableName&gt;Hierarchiestufe5_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5_1&lt;/Value&gt;&lt;/LocalizedValue&gt;&lt;LocalizedValue&gt;&lt;CultureID&gt;fr-CH&lt;/CultureID&gt;&lt;Value&gt;Niveau hiérarchique 5_1&lt;/Value&gt;&lt;/LocalizedValue&gt;&lt;LocalizedValue&gt;&lt;CultureID&gt;it-CH&lt;/CultureID&gt;&lt;Value&gt;Livello gerarchico 5_1&lt;/Value&gt;&lt;/LocalizedValue&gt;&lt;LocalizedValue&gt;&lt;CultureID&gt;en-US&lt;/CultureID&gt;&lt;Value&gt;Hierarchical level 5_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Hierarchiestufe5&lt;/AbsenderAdressProperty&gt;&lt;EmpfaengerAdressProperty&gt;&lt;/EmpfaengerAdressProperty&gt;&lt;/StepItem&gt;&lt;StepItem Type=&quot;StepItemTextboxDataControl&quot; Weight=&quot;20&quot;&gt;&lt;DocVariableName&gt;Hierarchiestufe6_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6_1&lt;/Value&gt;&lt;/LocalizedValue&gt;&lt;LocalizedValue&gt;&lt;CultureID&gt;fr-CH&lt;/CultureID&gt;&lt;Value&gt;Niveau hiérarchique 6_1&lt;/Value&gt;&lt;/LocalizedValue&gt;&lt;LocalizedValue&gt;&lt;CultureID&gt;it-CH&lt;/CultureID&gt;&lt;Value&gt;Livello gerarchico 6_1&lt;/Value&gt;&lt;/LocalizedValue&gt;&lt;LocalizedValue&gt;&lt;CultureID&gt;en-US&lt;/CultureID&gt;&lt;Value&gt;Hierarchical level 6_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Hierarchiestufe6&lt;/AbsenderAdressProperty&gt;&lt;EmpfaengerAdressProperty&gt;&lt;/EmpfaengerAdressProperty&gt;&lt;/StepItem&gt;&lt;StepItem Type=&quot;StepItemTextboxDataControl&quot; Weight=&quot;30&quot;&gt;&lt;DocVariableName&gt;Unterschrift_Titel&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ad/Titel 1&lt;/Value&gt;&lt;/LocalizedValue&gt;&lt;LocalizedValue&gt;&lt;CultureID&gt;fr-CH&lt;/CultureID&gt;&lt;Value&gt;Grade/Titre 1&lt;/Value&gt;&lt;/LocalizedValue&gt;&lt;LocalizedValue&gt;&lt;CultureID&gt;it-CH&lt;/CultureID&gt;&lt;Value&gt;Grado/Titolo&lt;/Value&gt;&lt;/LocalizedValue&gt;&lt;LocalizedValue&gt;&lt;CultureID&gt;en-US&lt;/CultureID&gt;&lt;Value&gt;Rank/titl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Title&lt;/AbsenderAdressProperty&gt;&lt;EmpfaengerAdressProperty&gt;&lt;/EmpfaengerAdressProperty&gt;&lt;/StepItem&gt;&lt;StepItem Type=&quot;StepItemTextboxDataControl&quot; Weight=&quot;40&quot;&gt;&lt;DocVariableName&gt;Unterschrift_Vor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
    <w:docVar w:name="GARAIO_XmlDialogDefinition_111" w:val="Description&gt;&lt;Caption&gt;&lt;LocalizedValue&gt;&lt;CultureID&gt;de-CH&lt;/CultureID&gt;&lt;Value&gt;Vorname 1&lt;/Value&gt;&lt;/LocalizedValue&gt;&lt;LocalizedValue&gt;&lt;CultureID&gt;fr-CH&lt;/CultureID&gt;&lt;Value&gt;Prénom 1&lt;/Value&gt;&lt;/LocalizedValue&gt;&lt;LocalizedValue&gt;&lt;CultureID&gt;it-CH&lt;/CultureID&gt;&lt;Value&gt;Nome 1&lt;/Value&gt;&lt;/LocalizedValue&gt;&lt;LocalizedValue&gt;&lt;CultureID&gt;en-US&lt;/CultureID&gt;&lt;Value&gt;First name 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Givenname&lt;/AbsenderAdressProperty&gt;&lt;EmpfaengerAdressProperty&gt;&lt;/EmpfaengerAdressProperty&gt;&lt;/StepItem&gt;&lt;StepItem Type=&quot;StepItemTextboxDataControl&quot; Weight=&quot;50&quot;&gt;&lt;DocVariableName&gt;Unterschrift_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 1&lt;/Value&gt;&lt;/LocalizedValue&gt;&lt;LocalizedValue&gt;&lt;CultureID&gt;fr-CH&lt;/CultureID&gt;&lt;Value&gt;Nom 1&lt;/Value&gt;&lt;/LocalizedValue&gt;&lt;LocalizedValue&gt;&lt;CultureID&gt;it-CH&lt;/CultureID&gt;&lt;Value&gt;Cognome 1&lt;/Value&gt;&lt;/LocalizedValue&gt;&lt;LocalizedValue&gt;&lt;CultureID&gt;en-US&lt;/CultureID&gt;&lt;Value&gt;Name 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Lastname&lt;/AbsenderAdressProperty&gt;&lt;EmpfaengerAdressProperty&gt;&lt;/EmpfaengerAdressProperty&gt;&lt;/StepItem&gt;&lt;StepItem Type=&quot;StepItemTextboxDataControl&quot; Weight=&quot;60&quot;&gt;&lt;DocVariableName&gt;Unterschrift_Funktion&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unktion 1&lt;/Value&gt;&lt;/LocalizedValue&gt;&lt;LocalizedValue&gt;&lt;CultureID&gt;fr-CH&lt;/CultureID&gt;&lt;Value&gt;Fonction 1&lt;/Value&gt;&lt;/LocalizedValue&gt;&lt;LocalizedValue&gt;&lt;CultureID&gt;it-CH&lt;/CultureID&gt;&lt;Value&gt;Funzione 1&lt;/Value&gt;&lt;/LocalizedValue&gt;&lt;LocalizedValue&gt;&lt;CultureID&gt;en-US&lt;/CultureID&gt;&lt;Value&gt;Position 1&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Function&lt;/AbsenderAdressProperty&gt;&lt;EmpfaengerAdressProperty&gt;&lt;/EmpfaengerAdressProperty&gt;&lt;/StepItem&gt;&lt;StepItem Type=&quot;StepItemMappedTextboxControl&quot; Weight=&quot;70&quot;&gt;&lt;DocVariableName&gt;Unterschrift_Mapper1&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_Mapper1&lt;/Value&gt;&lt;/LocalizedValue&gt;&lt;LocalizedValue&gt;&lt;CultureID&gt;fr-CH&lt;/CultureID&gt;&lt;Value&gt;Unterschrift_Mapper&lt;/Value&gt;&lt;/LocalizedValue&gt;&lt;LocalizedValue&gt;&lt;CultureID&gt;it-CH&lt;/CultureID&gt;&lt;Value&gt;Unterschrift_Mapper&lt;/Value&gt;&lt;/LocalizedValue&gt;&lt;LocalizedValue&gt;&lt;CultureID&gt;en-US&lt;/CultureID&gt;&lt;Value&gt;Unterschrift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Unterschrift_Titel] [Unterschrift_Vorname] [Unterschrift_Name]_x000d__x000d__x000d__x000d__x000d__x000a_[Unterschrift_Funktion]&lt;/MappedTextPlaceholders&gt;&lt;/StepItem&gt;&lt;StepItem Type=&quot;StepItemTextboxDataControl&quot; Weight=&quot;80&quot;&gt;&lt;DocVariableName&gt;Hierarchiestufe5_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5_2&lt;/Value&gt;&lt;/LocalizedValue&gt;&lt;LocalizedValue&gt;&lt;CultureID&gt;fr-CH&lt;/CultureID&gt;&lt;Value&gt;Niveau hiérarchique 5_2&lt;/Value&gt;&lt;/LocalizedValue&gt;&lt;LocalizedValue&gt;&lt;CultureID&gt;it-CH&lt;/CultureID&gt;&lt;Value&gt;Livello gerarchico 5_2&lt;/Value&gt;&lt;/LocalizedValue&gt;&lt;LocalizedValue&gt;&lt;CultureID&gt;en-US&lt;/CultureID&gt;&lt;Value&gt;Hierarchical level 5_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Hierarchiestufe5&lt;/AbsenderAdressProperty&gt;&lt;EmpfaengerAdressProperty&gt;&lt;/EmpfaengerAdressProperty&gt;&lt;/StepItem&gt;&lt;StepItem Type=&quot;StepItemTextboxDataControl&quot; Weight=&quot;90&quot;&gt;&lt;DocVariableName&gt;Hierarchiestufe6_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Hierarchiestufe 6_2&lt;/Value&gt;&lt;/LocalizedValue&gt;&lt;LocalizedValue&gt;&lt;CultureID&gt;fr-CH&lt;/CultureID&gt;&lt;Value&gt;Niveau hiérarchique 6_2&lt;/Value&gt;&lt;/LocalizedValue&gt;&lt;LocalizedValue&gt;&lt;CultureID&gt;it-CH&lt;/CultureID&gt;&lt;Value&gt;Livello gerarchico 5_2&lt;/Value&gt;&lt;/LocalizedValue&gt;&lt;LocalizedValue&gt;&lt;CultureID&gt;en-US&lt;/CultureID&gt;&lt;Value&gt;Hierarchical level 5_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Hierarchiestufe6&lt;/AbsenderAdressProperty&gt;&lt;EmpfaengerAdressProperty&gt;&lt;/EmpfaengerAdressProperty&gt;&lt;/StepItem&gt;&lt;StepItem Type=&quot;StepItemTextboxDataControl&quot; Weight=&quot;100&quot;&gt;&lt;DocVariableName&gt;Unterschrift_Titel2&lt;/DocVariableName&gt;&lt;Description&gt;&lt;LocalizedValue&gt;&lt;CultureID&gt;de-CH&lt;/CultureID&gt;&lt;Value&gt;&lt;/Value&gt;&lt;/LocalizedValue&gt;&lt;LocalizedValue&gt;&lt;CultureID&gt;fr-CH&lt;/CultureID&gt;&lt;Value&gt;&lt;/Value&gt;&lt;/LocalizedValu"/>
    <w:docVar w:name="GARAIO_XmlDialogDefinition_112" w:val="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Grad/Titel 2&lt;/Value&gt;&lt;/LocalizedValue&gt;&lt;LocalizedValue&gt;&lt;CultureID&gt;fr-CH&lt;/CultureID&gt;&lt;Value&gt;Grade/Titre 2&lt;/Value&gt;&lt;/LocalizedValue&gt;&lt;LocalizedValue&gt;&lt;CultureID&gt;it-CH&lt;/CultureID&gt;&lt;Value&gt;Grado/Titolo 2&lt;/Value&gt;&lt;/LocalizedValue&gt;&lt;LocalizedValue&gt;&lt;CultureID&gt;en-US&lt;/CultureID&gt;&lt;Value&gt;Rank/title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Title&lt;/AbsenderAdressProperty&gt;&lt;EmpfaengerAdressProperty&gt;&lt;/EmpfaengerAdressProperty&gt;&lt;/StepItem&gt;&lt;StepItem Type=&quot;StepItemTextboxDataControl&quot; Weight=&quot;110&quot;&gt;&lt;DocVariableName&gt;Unterschrift_Vorname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Vorname 2&lt;/Value&gt;&lt;/LocalizedValue&gt;&lt;LocalizedValue&gt;&lt;CultureID&gt;fr-CH&lt;/CultureID&gt;&lt;Value&gt;Prénom 2&lt;/Value&gt;&lt;/LocalizedValue&gt;&lt;LocalizedValue&gt;&lt;CultureID&gt;it-CH&lt;/CultureID&gt;&lt;Value&gt;Nome 2&lt;/Value&gt;&lt;/LocalizedValue&gt;&lt;LocalizedValue&gt;&lt;CultureID&gt;en-US&lt;/CultureID&gt;&lt;Value&gt;First name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Vorname&lt;/AbsenderAdressProperty&gt;&lt;EmpfaengerAdressProperty&gt;&lt;/EmpfaengerAdressProperty&gt;&lt;/StepItem&gt;&lt;StepItem Type=&quot;StepItemTextboxDataControl&quot; Weight=&quot;120&quot;&gt;&lt;DocVariableName&gt;Unterschrift_Name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 2&lt;/Value&gt;&lt;/LocalizedValue&gt;&lt;LocalizedValue&gt;&lt;CultureID&gt;fr-CH&lt;/CultureID&gt;&lt;Value&gt;Nom 2&lt;/Value&gt;&lt;/LocalizedValue&gt;&lt;LocalizedValue&gt;&lt;CultureID&gt;it-CH&lt;/CultureID&gt;&lt;Value&gt;Cognome 2&lt;/Value&gt;&lt;/LocalizedValue&gt;&lt;LocalizedValue&gt;&lt;CultureID&gt;en-US&lt;/CultureID&gt;&lt;Value&gt;Name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Name&lt;/AbsenderAdressProperty&gt;&lt;EmpfaengerAdressProperty&gt;&lt;/EmpfaengerAdressProperty&gt;&lt;/StepItem&gt;&lt;StepItem Type=&quot;StepItemTextboxDataControl&quot; Weight=&quot;130&quot;&gt;&lt;DocVariableName&gt;Unterschrift_Funktion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Funktion 2&lt;/Value&gt;&lt;/LocalizedValue&gt;&lt;LocalizedValue&gt;&lt;CultureID&gt;fr-CH&lt;/CultureID&gt;&lt;Value&gt;Fonction 2&lt;/Value&gt;&lt;/LocalizedValue&gt;&lt;LocalizedValue&gt;&lt;CultureID&gt;it-CH&lt;/CultureID&gt;&lt;Value&gt;Funzione 2&lt;/Value&gt;&lt;/LocalizedValue&gt;&lt;LocalizedValue&gt;&lt;CultureID&gt;en-US&lt;/CultureID&gt;&lt;Value&gt;Position 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MitunterzeichnerFunction&lt;/AbsenderAdressProperty&gt;&lt;EmpfaengerAdressProperty&gt;&lt;/EmpfaengerAdressProperty&gt;&lt;/StepItem&gt;&lt;StepItem Type=&quot;StepItemMappedTextboxControl&quot; Weight=&quot;140&quot;&gt;&lt;DocVariableName&gt;Unterschrift_Mapper2&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_Mapper2&lt;/Value&gt;&lt;/LocalizedValue&gt;&lt;LocalizedValue&gt;&lt;CultureID&gt;fr-CH&lt;/CultureID&gt;&lt;Value&gt;Unterschrift_Mapper2&lt;/Value&gt;&lt;/LocalizedValue&gt;&lt;LocalizedValue&gt;&lt;CultureID&gt;it-CH&lt;/CultureID&gt;&lt;Value&gt;Unterschrift_Mapper2&lt;/Value&gt;&lt;/LocalizedValue&gt;&lt;LocalizedValue&gt;&lt;CultureID&gt;en-US&lt;/CultureID&gt;&lt;Value&gt;Unterschrift_Mapper2&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Unterschrift_Titel2] [Unterschrift_Vorname2] [Unterschrift_Name2]_x000d__x000d__x000d__x000d__x000d__x000a_[Unterschrift_Funktion2]&lt;/MappedTextPlaceholders&gt;&lt;/StepItem&gt;&lt;StepItem Type=&quot;StepItemTextAreaControl&quot; Weight=&quot;150&quot;&gt;&lt;DocVariableName&gt;Beilagen&lt;/DocVariableName&gt;&lt;Description&gt;&lt;LocalizedValue&gt;&lt;CultureID&gt;de-CH&lt;/CultureID&gt;&lt;Value&gt;Mit &quot;Ctrl. + Enter&quot; können Sie im Feld Beilagen eine neue Zeile einfügen.&lt;/Value&gt;&lt;/LocalizedValue&gt;&lt;LocalizedValue&gt;&lt;CultureID&gt;fr-CH&lt;/CultureID&gt;&lt;Value&gt;Avec &quot;Ctrl. + Enter&quot; vouz pouvez ajouter une nouvelle ligne.&lt;/Value&gt;&lt;/LocalizedValue&gt;&lt;LocalizedValue&gt;&lt;CultureID&gt;it-CH&lt;/CultureID&gt;&lt;Value&gt;Per creare una nuova riga premere Ctrl+Enter.&lt;/Value&gt;&lt;/LocalizedValue&gt;&lt;LocalizedValue&gt;&lt;CultureID&gt;en-US&lt;/CultureID&gt;&lt;Value&gt;With &quot;Ctrl. + Enter&quot; you can add a new line.&lt;/Value&gt;&lt;/LocalizedValue&gt;&lt;LocalizedValue&gt;&lt;CultureID&gt;es-ES&lt;/CultureID&gt;&lt;Value&gt;&lt;/Value&gt;&lt;/LocalizedValue&gt;&lt;LocalizedValue&gt;&lt;CultureID&gt;rm-CH&lt;/CultureID&gt;&lt;Value&gt;&lt;/Value&gt;&lt;/LocalizedValue&gt;&lt;/Description&gt;&lt;Caption&gt;&lt;LocalizedValue&gt;&lt;CultureID&gt;de-CH&lt;/CultureID&gt;&lt;Value&gt;Beilagen&lt;/Value&gt;&lt;/LocalizedValue&gt;&lt;LocalizedValue&gt;&lt;CultureID&gt;fr-CH&lt;/CultureID&gt;&lt;Value&gt;Annexes&lt;/Value&gt;&lt;/LocalizedValue&gt;&lt;LocalizedValue&gt;&lt;CultureID&gt;it-CH&lt;/CultureID&gt;&lt;Value&gt;Allegati&lt;/Value&gt;&lt;/LocalizedValue&gt;&lt;LocalizedValue&gt;&lt;CultureID&gt;en-US&lt;/CultureID&gt;&lt;Value&gt;Enclosures/Attachments&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lines&gt;3&lt;/lines&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
    <w:docVar w:name="GARAIO_XmlDialogDefinition_113" w:val="values&gt;&lt;/StepItem&gt;&lt;StepItem Type=&quot;StepItemMappedTextboxControl&quot; Weight=&quot;160&quot;&gt;&lt;DocVariableName&gt;Unterschrift1_Hierarchiestufen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1_Hierarchiestufen_Mapper&lt;/Value&gt;&lt;/LocalizedValue&gt;&lt;LocalizedValue&gt;&lt;CultureID&gt;fr-CH&lt;/CultureID&gt;&lt;Value&gt;Unterschrift1_Hierarchiestufen_Mapper&lt;/Value&gt;&lt;/LocalizedValue&gt;&lt;LocalizedValue&gt;&lt;CultureID&gt;it-CH&lt;/CultureID&gt;&lt;Value&gt;Unterschrift1_Hierarchiestufen_Mapper&lt;/Value&gt;&lt;/LocalizedValue&gt;&lt;LocalizedValue&gt;&lt;CultureID&gt;en-US&lt;/CultureID&gt;&lt;Value&gt;Unterschrift1_Hierarchiestufen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Hierarchiestufe5_1]_x000d__x000d__x000d__x000d__x000d__x000a_[Hierarchiestufe6_1]&lt;/MappedTextPlaceholders&gt;&lt;/StepItem&gt;&lt;StepItem Type=&quot;StepItemMappedTextboxControl&quot; Weight=&quot;170&quot;&gt;&lt;DocVariableName&gt;Unterschrift2_Hierarchiestufen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Unterschrift2_Hierarchiestufen_Mapper&lt;/Value&gt;&lt;/LocalizedValue&gt;&lt;LocalizedValue&gt;&lt;CultureID&gt;fr-CH&lt;/CultureID&gt;&lt;Value&gt;Unterschrift2_Hierarchiestufen_Mapper&lt;/Value&gt;&lt;/LocalizedValue&gt;&lt;LocalizedValue&gt;&lt;CultureID&gt;it-CH&lt;/CultureID&gt;&lt;Value&gt;Unterschrift2_Hierarchiestufen_Mapper&lt;/Value&gt;&lt;/LocalizedValue&gt;&lt;LocalizedValue&gt;&lt;CultureID&gt;en-US&lt;/CultureID&gt;&lt;Value&gt;Unterschrift2_Hierarchiestufen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Hierarchiestufe5_2]_x000d__x000d__x000d__x000d__x000d__x000a_[Hierarchiestufe6_2]&lt;/MappedTextPlaceholders&gt;&lt;/StepItem&gt;&lt;/Step&gt;&lt;Step Type=&quot;Step&quot; Title=&quot;de-CH=Logo#fr-CH=Logo#it-CH=Logo#en-US=Logo&quot;&gt;&lt;StepItem Type=&quot;StepItemLogoControl&quot; Weight=&quot;10&quot;&gt;&lt;DocVariableName&gt;varLogo&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Logo&lt;/Value&gt;&lt;/LocalizedValue&gt;&lt;LocalizedValue&gt;&lt;CultureID&gt;fr-CH&lt;/CultureID&gt;&lt;Value&gt;Logo&lt;/Value&gt;&lt;/LocalizedValue&gt;&lt;LocalizedValue&gt;&lt;CultureID&gt;it-CH&lt;/CultureID&gt;&lt;Value&gt;Logo&lt;/Value&gt;&lt;/LocalizedValue&gt;&lt;LocalizedValue&gt;&lt;CultureID&gt;en-US&lt;/CultureID&gt;&lt;Value&gt;Logo&lt;/Value&gt;&lt;/LocalizedValue&gt;&lt;LocalizedValue&gt;&lt;CultureID&gt;es-ES&lt;/CultureID&gt;&lt;Value&gt;Logo&lt;/Value&gt;&lt;/LocalizedValue&gt;&lt;LocalizedValue&gt;&lt;CultureID&gt;rm-CH&lt;/CultureID&gt;&lt;Value&gt;Logo&lt;/Value&gt;&lt;/LocalizedValue&gt;&lt;/Caption&gt;&lt;IsNotEnabled&gt;False&lt;/IsNotEnabled&gt;&lt;IsSaveableLocally&gt;False&lt;/IsSaveableLocally&gt;&lt;IsNotVisible&gt;False&lt;/IsNotVisible&gt;&lt;Logos&gt;&lt;LogoObjectSerialized&gt;?&amp;lt;?xml version=&quot;1.0&quot; encoding=&quot;utf-8&quot;?&amp;gt;&amp;lt;Logo xmlns:xsi=&quot;http://www.w3.org/2001/XMLSchema-instance&quot; xmlns:xsd=&quot;http://www.w3.org/2001/XMLSchema&quot;&amp;gt;&amp;lt;FileName&amp;gt;NewLogo_RGB.jpg&amp;lt;/FileName&amp;gt;&amp;lt;LogoString&amp;gt;/9j/4AAQSkZJRgABAgECWAJYAAD/4Q7tRXhpZgAATU0AKgAAAAgABwESAAMAAAABAAEAAAEaAAUAAAABAAAAYgEbAAUAAAABAAAAagEoAAMAAAABAAIAAAExAAIAAAAcAAAAcgEyAAIAAAAUAAAAjodpAAQAAAABAAAApAAAANAAW42AAAAnEABbjYAAACcQQWRvYmUgUGhvdG9zaG9wIENTNCBXaW5kb3dzADIwMDk6MDU6MTIgMTQ6NTQ6NDcAAAAAA6ABAAMAAAAB//8AAKACAAQAAAABAAAFMqADAAQAAAABAAABXgAAAAAAAAAGAQMAAwAAAAEABgAAARoABQAAAAEAAAEeARsABQAAAAEAAAEmASgAAwAAAAEAAgAAAgEABAAAAAEAAAEuAgIABAAAAAEAAA23AAAAAAAAAEgAAAABAAAASAAA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"/>
    <w:docVar w:name="GARAIO_XmlDialogDefinition_114" w:val="AAAAA/////////////////////////////wPoAAAAAP////////////////////////////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wAAAAAAAAOEJJTQQUAAAAAAAEAAAAAjhCSU0EDAAAAAAN0wAAAAEAAACgAAAAKgAAAeAAAE7AAAANtwAY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waG90b3Nob3AgdG8gaW1hZ2UvanBlZyIvPiA8cmRmOmxpIHN0RXZ0OmFjdGlvbj0iZGVyaXZlZCIgc3RFdnQ6cGF"/>
    <w:docVar w:name="GARAIO_XmlDialogDefinition_115" w:val="yYW1ldGVycz0iY29udmVydGVkIGZyb20gYXBwbGljYXRpb24vdm5kLmFkb2JlLnBob3Rvc2hvcCB0byBpbWFnZS9qcGVnIi8+IDxyZGY6bGkgc3RFdnQ6YWN0aW9uPSJzYXZlZCIgc3RFdnQ6aW5zdGFuY2VJRD0ieG1wLmlpZDo1NUQxQzJFREYzM0VERTExQTc4Q0MyRDcxOTFEREFGMyIgc3RFdnQ6d2hlbj0iMjAwOS0wNS0xMlQxNDo1NDo0NyswMjowMCIgc3RFdnQ6c29mdHdhcmVBZ2VudD0iQWRvYmUgUGhvdG9zaG9wIENTNCBXaW5kb3dzIiBzdEV2dDpjaGFuZ2VkPSIvIi8+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IDwvcmRmOkRlc2NyaXB0aW9uPiA8L3JkZjpSREY+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eHBhY2tldCBlbmQ9InciPz7/4gJASUNDX1BST0ZJTEUAAQEAAAIwQURCRQIQAABtbnRyUkdCIFhZWiAHzwAGAAMAAAAAAABhY3NwQVBQTAAAAABub25lAAAAAAAAAAAAAAAAAAAAAQAA9tYAAQAAAADTLUFEQkUAAAAAAAAAAAAAAAAAAAAAAAAAAAAAAAAAAAAAAAAAAAAAAAAAAAAAAAAAAAAAAApjcHJ0AAAA/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nP/uAA5BZG9iZQBkAAAAAAH/2wCEAAYEBAcFBwsGBgsOCggKDhEODg4OERYTExMTExYRDAwMDAwMEQwMDAwMDAwMDAwMDAwMDAwMDAwMDAwMDAwMDAwBBwkJEwwTIhMTIhQODg4UFA4ODg4UEQwMDAwMEREMDAwMDAwRDAwMDAwMDAwMDAwMDAwMDAwMDAwMDAwMDAwMDP/AABEIAV4FMgMBEQACEQEDEQH/3QAEAKf/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"/>
    <w:docVar w:name="GARAIO_XmlDialogDefinition_116" w:val="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"/>
    <w:docVar w:name="GARAIO_XmlDialogDefinition_117" w:val="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"/>
    <w:docVar w:name="GARAIO_XmlDialogDefinition_118" w:val="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"/>
    <w:docVar w:name="GARAIO_XmlDialogDefinition_119" w:val="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"/>
    <w:docVar w:name="GARAIO_XmlDialogDefinition_120" w:val="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9bVKAgICAgICAgICAgICAgICAgICAgICAgICAgICAgICAgICAgICAgICAgICAgICAgICAgICAgICAgICAgICAgICAgICAgICAgICAgICAgICAgICAgICAgICAgICAgICAgICAgICAgICAgICAgICAgICAgICAgICAgICAgICAgICAgICAgICAgICAgICAgICAgICAgICAgICAgICAgICAgICAgICAgICAg//9fVKAgICAgICAgICAgICAgICAgICAgICAgICAgICAgICAgICAgICAgICAgICAgICAgICAgICAgICAgICAgICAgICAgICAgICAgICAgICAgICAgICAgICAgICAgICAgICAgICAgICAgICAgICAgICAgICAgICAgICAgICAgICAgICAgICAgICAgICAgICAgICAgICAgICAgICAgICAgICAgICAgICAgICAg//9DVKAgICAgICAgICAgICAgICAgICAgICAgICAgICAgICAgICAgICAgICAgICAgICAgICBigICAgICAgICAgICAgICAgICAgICAgICAgICAgICAgICAgICAgICAgICAgICAgICAgICAgICAgICAgICAgICAgICAgICAgICAgICAgICAgICAgICAgICAgICAgICAgICAgICAgICAgICAgICAgICAgICAgICAg/9HVKAgICAgICAgICAgICAgICAgICAgICAgICAgICAgICAgICA6AgICAgICAgICAgICAghGvd4tNaFMYb3VsFQbYjDGzySYec4B8mPzmXN5CD8dvd6NO6+nlpLHLIU8AcwhONxfLjkzC/Z7RedmQT1AQEBAQEBAQRiTciwBfP7qvVj+2H6Po+U83SH0jt5eX8jx9tBJ26kBAQEBAQEBAQEBAQEBAQEBAQdMbvSHO9IM8b1DYs8bGOf4GOZB3G6kBAQEBAQEBAQEBAQEBAQEBAQEBAQEHTkutJHP9EOaNqguqNzFifHq4McyDuMgICAgICAgICAgICAgICAgICAgICAgICAgICAgICAgICAgICAgICAgICAgICAgICAgICAgICAgICAgICAgICAgICD//0tUoCAgICAgICAgICAgICAgICAgICAgICAgICAgICAgICCut3N67RtvTM9XjUV8rYw0wPgRdOGcz6eVGPnfAzIKDpNZbtbsE8tkzW+3E/CcXsAZvcqX/ANol9Io8wqj0/wD"/>
    <w:docVar w:name="GARAIO_XmlDialogDefinition_121" w:val="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"/>
    <w:docVar w:name="GARAIO_XmlDialogDefinition_122" w:val="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&amp;lt;/LogoString&amp;gt;&amp;lt;PicBezeichnungDE /&amp;gt;&amp;lt;PicBeschreibungDE /&amp;gt;&amp;lt;PicBezeichnungFR /&amp;gt;&amp;lt;PicBeschreibungFR /&amp;gt;&amp;lt;PicBezeichnungIT /&amp;gt;&amp;lt;PicBeschreibungIT /&amp;gt;&amp;lt;PicBezeichnungEN /&amp;gt;&amp;lt;PicBeschreibungEN /&amp;gt;&amp;lt;PicBezeichnungES /&amp;gt;&amp;lt;PicBeschreibungES /&amp;gt;&amp;lt;PicBezeichnungRM /&amp;gt;&amp;lt;PicBeschreibungRM /&amp;gt;&amp;lt;IstStandardLogo&amp;gt;false&amp;lt;/IstStandardLogo&amp;gt;&amp;lt;HatAuswahlDruckOptionen&amp;gt;false&amp;lt;/HatAuswahlDruckOptionen&amp;gt;&amp;lt;/Logo&amp;gt;&lt;/LogoObjectSerialized&gt;&lt;LogoObjectSerialized&gt;?&amp;lt;?xml version=&quot;1.0&quot; encoding=&quot;utf-8&quot;?&amp;gt;&amp;lt;Logo xmlns:xsi=&quot;http://www.w3.org/2001/XMLSchema-instance&quot; xmlns:xsd=&quot;http://www.w3.org/2001/XMLSchema&quot;&amp;gt;&amp;lt;FileName&amp;gt;NewLogo_GRST.jpg&amp;lt;/FileName&amp;gt;&amp;lt;LogoString&amp;gt;/9j/4AAQSkZJRgABAgECWAJYAAD/4Q5jRXhpZgAATU0AKgAAAAgABwESAAMAAAABAAEAAAEaAAUAAAABAAAAYgEbAAUAAAABAAAAagEoAAMAAAABAAIAAAExAAIAAAAcAAAAcgEyAAIAAAAUAAAAjodpAAQAAAABAAAApAAAANAAW42AAAAnEABbjYAAACcQQWRvYmUgUGhvdG9zaG9wIENTNCBXaW5kb3dzADIwMDk6MDU6MTIgMTQ6MzY6NDAAAAAAA6ABAAMAAAAB//8AAKACAAQAAAABAAAFMqADAAQAAAABAAABXgAAAAAAAAAGAQMAAwAAAAEABgAAARoABQAAAAEAAAEeARsABQAAAAEAAAEmASgAAwAAAAEAAgAAAgEABAAAAAEAAAEuAgIABAAAAAEAAA0tAAAAAAAAAEgAAAABAAAASAAA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"/>
    <w:docVar w:name="GARAIO_XmlDialogDefinition_123" w:val="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QxNzMwLDQxOTg1LDQxOTg2LDQxOTg3LDQxOTg4LDQxOTg5LDQxOTkwLDQxOTkxLDQxOTkyLDQxOTkzLDQxOTk0LDQxOTk1LDQxOTk2LDQyMDE2LDAsMiw0LDUsNiw3LDgsOSwxMCwxMSwxMiwxMywxNCwxNSwxNiwxNywxOCwyMCwyMiwyMywyNCwyNSwyNiwyNywyOCwzMDs0Mzc5ODFBOEY2QkMwQzA2NUFFNEI3QkVFM0Y3Q0I0MSI+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IDwveG1wTU06SGlzdG9yeT4gPC9yZGY6RGVzY3JpcHRpb24+IDwvcmRmOlJERj4gPC94OnhtcG1ldGE+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Pv/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AAAAAQACoATgB5AKoA4AEbAVoBngHlAjECgALSAygDgQPdBDwEngUDBWsF1QZCBrIHJAeZCBAIiQkFCYMKAwqGC"/>
    <w:docVar w:name="GARAIO_XmlDialogDefinition_124" w:val="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"/>
    <w:docVar w:name="GARAIO_XmlDialogDefinition_125" w:val="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"/>
    <w:docVar w:name="GARAIO_XmlDialogDefinition_126" w:val="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"/>
    <w:docVar w:name="GARAIO_XmlDialogDefinition_127" w:val="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"/>
    <w:docVar w:name="GARAIO_XmlDialogDefinition_128" w:val="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"/>
    <w:docVar w:name="GARAIO_XmlDialogDefinition_129" w:val="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"/>
    <w:docVar w:name="GARAIO_XmlDialogDefinition_130" w:val="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&amp;lt;/LogoString&amp;gt;&amp;lt;PicBezeichnungDE /&amp;gt;&amp;lt;PicBeschreibungDE /&amp;gt;&amp;lt;PicBezeichnungFR /&amp;gt;&amp;lt;PicBeschreibungFR /&amp;gt;&amp;lt;PicBezeichnungIT /&amp;gt;&amp;lt;PicBeschreibungIT /&amp;gt;&amp;lt;PicBezeichnungEN /&amp;gt;&amp;lt;PicBeschreibungEN /&amp;gt;&amp;lt;PicBezeichnungES /&amp;gt;&amp;lt;PicBeschreibungES /&amp;gt;&amp;lt;PicBezeichnungRM /&amp;gt;&amp;lt;PicBeschreibungRM /&amp;gt;&amp;lt;IstStandardLogo&amp;gt;true&amp;lt;/IstStandardLogo&amp;gt;&amp;lt;HatAuswahlDruckOptionen&amp;gt;false&amp;lt;/HatAuswahlDruckOptionen&amp;gt;&amp;lt;/Logo&amp;gt;&lt;/LogoObjectSerialized&gt;&lt;/Logos&gt;&lt;/StepItem&gt;&lt;/Step&gt;&lt;/DocumentDefinition&gt;"/>
    <w:docVar w:name="GaraioDocPropertyAuthor" w:val="&lt;Absender_Name&gt; &lt;Absender_Vorname&gt;"/>
    <w:docVar w:name="GaraioDocPropertyCompany" w:val="&lt;Absender_Departement&gt;"/>
    <w:docVar w:name="GaraioDocPropertySubject" w:val="&lt;Betreff&gt;"/>
    <w:docVar w:name="GaraioDocPropertyTitle" w:val="&lt;Betreff&gt;"/>
    <w:docVar w:name="GaraioDocumentLanguage" w:val="de-CH"/>
    <w:docVar w:name="GaraioLogoMappedText" w:val="[Hierarchiestufe5_2]_x000d__x000d__x000d__x000d__x000d__x000d__x000a_[Hierarchiestufe6_2]"/>
    <w:docVar w:name="GaraioPreviewMappedText" w:val="[Empfaenger_Firma_Zeile1]_x000a_[Empfaenger_Firma_Zeile2]_x000a_[Empfaenger_Firma_Zeile3]_x000a_[Empfaenger_Anrede]_x000a_[Empfaenger_Titel] [Empf_Vorname] [Empf_Name]_x000a_[Empf_Strasse]_x000a_[Empfaenger_Postfach]_x000a_[Empf_PLZ] [Empf_Ort]_x000a_[Empfaenger_Land]"/>
    <w:docVar w:name="GaraioRunCounter" w:val="10"/>
    <w:docVar w:name="GaraioTextLogoContinueWithLogo" w:val="False"/>
    <w:docVar w:name="GaraioTextLogoImageStyle" w:val="True"/>
    <w:docVar w:name="Gruss" w:val="Freundliche Grüsse"/>
    <w:docVar w:name="Hierarchiestufe5_1" w:val="Kompetenzzentrum Militärmusik"/>
    <w:docVar w:name="Hierarchiestufe5_2" w:val=" "/>
    <w:docVar w:name="Hierarchiestufe6_1" w:val=" "/>
    <w:docVar w:name="Hierarchiestufe6_2" w:val=" "/>
    <w:docVar w:name="Ihr_Zeichen" w:val=" "/>
    <w:docVar w:name="IhrZeichen" w:val="Ihr Zeichen:"/>
    <w:docVar w:name="it-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endnotes&quot; Target=&quot;endnotes.xml&quot; /&gt;&lt;Relationship Id=&quot;rId13&quot; Type=&quot;http://schemas.openxmlformats.org/officeDocument/2006/relationships/header&quot; Target=&quot;header3.xml&quot; /&gt;&lt;Relationship Id=&quot;rId3&quot; Type=&quot;http://schemas.openxmlformats.org/officeDocument/2006/relationships/styles&quot; Target=&quot;styles.xml&quot; /&gt;&lt;Relationship Id=&quot;rId7&quot; Type=&quot;http://schemas.openxmlformats.org/officeDocument/2006/relationships/footnotes&quot; Target=&quot;footnotes.xml&quot; /&gt;&lt;Relationship Id=&quot;rId12&quot; Type=&quot;http://schemas.openxmlformats.org/officeDocument/2006/relationships/footer&quot; Target=&quot;footer2.xml&quot; /&gt;&lt;Relationship Id=&quot;rId17&quot; Type=&quot;http://schemas.openxmlformats.org/officeDocument/2006/relationships/theme&quot; Target=&quot;theme/theme1.xml&quot; /&gt;&lt;Relationship Id=&quot;rId2&quot; Type=&quot;http://schemas.openxmlformats.org/officeDocument/2006/relationships/numbering&quot; Target=&quot;numbering.xml&quot; /&gt;&lt;Relationship Id=&quot;rId16&quot; Type=&quot;http://schemas.openxmlformats.org/officeDocument/2006/relationships/glossaryDocument&quot; Target=&quot;glossary/document.xml&quot; /&gt;&lt;Relationship Id=&quot;rId1&quot; Type=&quot;http://schemas.microsoft.com/office/2006/relationships/keyMapCustomizations&quot; Target=&quot;customizations.xml&quot; /&gt;&lt;Relationship Id=&quot;rId6&quot; Type=&quot;http://schemas.openxmlformats.org/officeDocument/2006/relationships/webSettings&quot; Target=&quot;webSettings.xml&quot; /&gt;&lt;Relationship Id=&quot;rId11&quot; Type=&quot;http://schemas.openxmlformats.org/officeDocument/2006/relationships/footer&quot; Target=&quot;footer1.xml&quot; /&gt;&lt;Relationship Id=&quot;rId5&quot; Type=&quot;http://schemas.openxmlformats.org/officeDocument/2006/relationships/settings&quot; Target=&quot;settings.xml&quot; /&gt;&lt;Relationship Id=&quot;rId15&quot; Type=&quot;http://schemas.openxmlformats.org/officeDocument/2006/relationships/fontTable&quot; Target=&quot;fontTable.xml&quot; /&gt;&lt;Relationship Id=&quot;rId10&quot; Type=&quot;http://schemas.openxmlformats.org/officeDocument/2006/relationships/header&quot; Target=&quot;header2.xml&quot; /&gt;&lt;Relationship Id=&quot;rId4&quot; Type=&quot;http://schemas.microsoft.com/office/2007/relationships/stylesWithEffects&quot; Target=&quot;stylesWithEffects.xml&quot; /&gt;&lt;Relationship Id=&quot;rId9&quot; Type=&quot;http://schemas.openxmlformats.org/officeDocument/2006/relationships/header&quot; Target=&quot;header1.xml&quot; /&gt;&lt;Relationship Id=&quot;rId14&quot; Type=&quot;http://schemas.openxmlformats.org/officeDocument/2006/relationships/footer&quot; Target=&quot;footer3.xml&quot; /&gt;&lt;/Relationships&gt;&lt;/pkg:xmlData&gt;&lt;/pkg:part&gt;&lt;pkg:part pkg:name=&quot;/word/document.xml&quot; pkg:contentType=&quot;application/vnd.openxmlformats-officedocument.wordprocessingml.document.main+xml&quot;&gt;&lt;pkg:xmlData&gt;&lt;w: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body&gt;&lt;w:tbl&gt;&lt;w:tblPr&gt;&lt;w:tblW w:w=&quot;0&quot; w:type=&quot;auto&quot; /&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tblBorders&gt;&lt;w:tblCellMar&gt;&lt;w:left w:w=&quot;0&quot; w:type=&quot;dxa&quot; /&gt;&lt;w:right w:w=&quot;57&quot; w:type=&quot;dxa&quot; /&gt;&lt;/w:tblCellMar&gt;&lt;w:tblLook w:val=&quot;0000&quot; w:firstRow=&quot;0&quot; w:lastRow=&quot;0&quot; w:firstColumn=&quot;0&quot; w:lastColumn=&quot;0&quot; w:noHBand=&quot;0&quot; w:noVBand=&quot;0&quot; /&gt;&lt;/w:tblPr&gt;&lt;w:tblGrid&gt;&lt;w:gridCol w:w=&quot;1818&quot; /&gt;&lt;w:gridCol w:w=&quot;1231&quot; /&gt;&lt;w:gridCol w:w=&quot;1160&quot; /&gt;&lt;/w:tblGrid&gt;&lt;w:tr w:rsidR=&quot;00547090&quot; w:rsidRPr=&quot;003C050D&quot; w:rsidTr=&quot;00456D50&quot;&gt;&lt;w:trPr&gt;&lt;w:trHeight w:hRule=&quot;exact&quot; w:val=&quot;284&quot; /&gt;&lt;/w:trPr&gt;&lt;w:tc&gt;&lt;w:tcPr&gt;&lt;w:tcW w:w=&quot;0&quot; w:type=&quot;auto&quot; /&gt;&lt;w:tcBorders&gt;&lt;w:top w:val=&quot;single&quot; w:sz=&quot;4&quot; w:space=&quot;0&quot; w:color=&quot;auto&quot; /&gt;&lt;w:bottom w:val=&quot;single&quot; w:sz=&quot;4&quot; w:space=&quot;0&quot; w:color=&quot;auto&quot; /&gt;&lt;w:right w:val=&quot;nil&quot; /&gt;&lt;/w:tcBorders&gt;&lt;w:vAlign w:val=&quot;bottom&quot; /&gt;&lt;/w:tcPr&gt;&lt;w:sdt&gt;&lt;w:sdtPr&gt;&lt;w:alias w:val=&quot;Absenderzeile1&quot; /&gt;&lt;w:tag w:val=&quot;Absenderzeile1&quot; /&gt;&lt;w:id w:val=&quot;25718895&quot; /&gt;&lt;w:lock w:val=&quot;sdtContentLocked&quot; /&gt;&lt;w:placeholder&gt;&lt;w:docPart w:val=&quot;FE8D3CAE93A24C76A10FC068E3A71F4B&quot; /&gt;&lt;/w:placeholder&gt;&lt;w:text /&gt;&lt;/w:sdtPr&gt;&lt;w:sdtEndPr /&gt;&lt;w:sdtContent&gt;&lt;w:p w:rsidR=&quot;00547090&quot; w:rsidRPr=&quot;00070918&quot; w:rsidRDefault=&quot;00547090&quot; w:rsidP=&quot;000F1A0D&quot;&gt;&lt;w:pPr&gt;&lt;w:pStyle w:val=&quot;AbsZeile1&quot; /&gt;&lt;/w:pPr&gt;&lt;w:r&gt;&lt;w:t&gt;Absenderzeile1&lt;/w:t&gt;&lt;/w:r&gt;&lt;/w:p&gt;&lt;/w:sdtContent&gt;&lt;/w:sdt&gt;&lt;/w:tc&gt;&lt;w:tc&gt;&lt;w:tcPr&gt;&lt;w:tcW w:w=&quot;0&quot; w:type=&quot;auto&quot; /&gt;&lt;w:tcBorders&gt;&lt;w:top w:val=&quot;single&quot; w:sz=&quot;4&quot; w:space=&quot;0&quot; w:color=&quot;auto&quot; /&gt;&lt;w:left w:val=&quot;nil&quot; /&gt;&lt;w:bottom w:val=&quot;single&quot; w:sz=&quot;4&quot; w:space=&quot;0&quot; w:color=&quot;auto&quot; /&gt;&lt;w:right w:val=&quot;nil&quot; /&gt;&lt;/w:tcBorders&gt;&lt;w:vAlign w:val=&quot;center&quot; /&gt;&lt;/w:tcPr&gt;&lt;w:sdt&gt;&lt;w:sdtPr&gt;&lt;w:alias w:val=&quot;Absenderzeile2&quot; /&gt;&lt;w:tag w:val=&quot;Absenderzeile2&quot; /&gt;&lt;w:id w:val=&quot;25718897&quot; /&gt;&lt;w:lock w:val=&quot;sdtContentLocked&quot; /&gt;&lt;w:placeholder&gt;&lt;w:docPart w:val=&quot;FE8D3CAE93A24C76A10FC068E3A71F4B&quot; /&gt;&lt;/w:placeholder&gt;&lt;w:text /&gt;&lt;/w:sdtPr&gt;&lt;w:sdtEndPr /&gt;&lt;w:sdtContent&gt;&lt;w:p w:rsidR=&quot;00547090&quot; w:rsidRPr=&quot;00070918&quot; w:rsidRDefault=&quot;00547090&quot; w:rsidP=&quot;000F1A0D&quot;&gt;&lt;w:pPr&gt;&lt;w:pStyle w:val=&quot;AbsZeile2&quot; /&gt;&lt;/w:pPr&gt;&lt;w:r w:rsidRPr=&quot;007065DB&quot;&gt;&lt;w:t&gt;Absenderzeile2&lt;/w:t&gt;&lt;/w:r&gt;&lt;/w:p&gt;&lt;/w:sdtContent&gt;&lt;/w:sdt&gt;&lt;/w:tc&gt;&lt;w:tc&gt;&lt;w:tcPr&gt;&lt;w:tcW w:w=&quot;0&quot; w:type=&quot;auto&quot; /&gt;&lt;w:tcBorders&gt;&lt;w:top w:val=&quot;single&quot; w:sz=&quot;4&quot; w:space=&quot;0&quot; w:color=&quot;auto&quot; /&gt;&lt;w:left w:val=&quot;nil&quot; /&gt;&lt;w:bottom w:val=&quot;single&quot; w:sz=&quot;4&quot; w:space=&quot;0&quot; w:color=&quot;auto&quot; /&gt;&lt;/w:tcBorders&gt;&lt;w:vAlign w:val=&quot;center&quot; /&gt;&lt;/w:tcPr&gt;&lt;w:sdt&gt;&lt;w:sdtPr&gt;&lt;w:alias w:val=&quot;Absenderzeile3&quot; /&gt;&lt;w:tag w:val=&quot;Absenderzeile3&quot; /&gt;&lt;w:id w:val=&quot;25718900&quot; /&gt;&lt;w:lock w:val=&quot;sdtContentLocked&quot; /&gt;&lt;w:placeholder&gt;&lt;w:docPart w:val=&quot;FE8D3CAE93A24C76A10FC068E3A71F4B&quot; /&gt;&lt;/w:placeholder&gt;&lt;w:text /&gt;&lt;/w:sdtPr&gt;&lt;w:sdtEndPr /&gt;&lt;w:sdtContent&gt;&lt;w:p w:rsidR=&quot;00547090&quot; w:rsidRPr=&quot;00070918&quot; w:rsidRDefault=&quot;00547090&quot; w:rsidP=&quot;000F1A0D&quot;&gt;&lt;w:pPr&gt;&lt;w:pStyle w:val=&quot;AbZeile3&quot; /&gt;&lt;/w:pPr&gt;&lt;w:r w:rsidRPr=&quot;007065DB&quot;&gt;&lt;w:t&gt;Absenderzeile3&lt;/w:t&gt;&lt;/w:r&gt;&lt;/w:p&gt;&lt;/w:sdtContent&gt;&lt;/w:sdt&gt;&lt;/w:tc&gt;&lt;/w:tr&gt;&lt;w:tr w:rsidR=&quot;00547090&quot; w:rsidRPr=&quot;003C050D&quot; w:rsidTr=&quot;009D02D8&quot;&gt;&lt;w:tc&gt;&lt;w:tcPr&gt;&lt;w:tcW w:w=&quot;0&quot; w:type=&quot;auto&quot; /&gt;&lt;w:gridSpan w:val=&quot;3&quot; /&gt;&lt;w:tcBorders&gt;&lt;w:top w:val=&quot;single&quot; w:sz=&quot;4&quot; w:space=&quot;0&quot; w:color=&quot;auto&quot; /&gt;&lt;w:left w:val=&quot;nil&quot; /&gt;&lt;w:bottom w:val=&quot;single&quot; w:sz=&quot;4&quot; w:space=&quot;0&quot; w:color=&quot;auto&quot; /&gt;&lt;w:right w:val=&quot;nil&quot; /&gt;&lt;/w:tcBorders&gt;&lt;w:vAlign w:val=&quot;bottom&quot; /&gt;&lt;/w:tcPr&gt;&lt;w:p w:rsidR=&quot;00547090&quot; w:rsidRPr=&quot;00D24985&quot; w:rsidRDefault=&quot;00547090&quot; w:rsidP=&quot;000F1A0D&quot;&gt;&lt;w:pPr&gt;&lt;w:spacing w:line=&quot;60&quot; w:lineRule=&quot;exact&quot; /&gt;&lt;w:rPr&gt;&lt;w:b /&gt;&lt;w:sz w:val=&quot;16&quot; /&gt;&lt;w:szCs w:val=&quot;16&quot; /&gt;&lt;/w:rPr&gt;&lt;/w:pPr&gt;&lt;/w:p&gt;&lt;/w:tc&gt;&lt;/w:tr&gt;&lt;/w:tbl&gt;&lt;w:p w:rsidR=&quot;00547090&quot; w:rsidRDefault=&quot;00547090&quot; w:rsidP=&quot;00183ADA&quot;&gt;&lt;w:pPr&gt;&lt;w:spacing w:line=&quot;220&quot; w:lineRule=&quot;exact&quot; /&gt;&lt;/w:pPr&gt;&lt;/w:p&gt;&lt;w:tbl&gt;&lt;w:tblPr&gt;&lt;w:tblW w:w=&quot;9239&quot; w:type=&quot;dxa&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5470&quot; /&gt;&lt;w:gridCol w:w=&quot;3769&quot; /&gt;&lt;/w:tblGrid&gt;&lt;w:tr w:rsidR=&quot;00547090&quot; w:rsidRPr=&quot;00E314C5&quot; w:rsidTr=&quot;00183ADA&quot;&gt;&lt;w:trPr&gt;&lt;w:cantSplit /&gt;&lt;w:trHeight w:hRule=&quot;exact&quot; w:val=&quot;2586&quot; /&gt;&lt;/w:trPr&gt;&lt;w:tc&gt;&lt;w:tcPr&gt;&lt;w:tcW w:w=&quot;5470&quot; w:type=&quot;dxa&quot; /&gt;&lt;/w:tcPr&gt;&lt;w:sdt&gt;&lt;w:sdtPr&gt;&lt;w:alias w:val=&quot;Vermerke&quot; /&gt;&lt;w:tag w:val=&quot;Vermerke&quot; /&gt;&lt;w:id w:val=&quot;9554631&quot; /&gt;&lt;w:lock w:val=&quot;sdtContentLocked&quot; /&gt;&lt;w:placeholder&gt;&lt;w:docPart w:val=&quot;371AD8698BEB4BE08E42D722421F8D34&quot; /&gt;&lt;/w:placeholder&gt;&lt;w:text /&gt;&lt;/w:sdtPr&gt;&lt;w:sdtEndPr /&gt;&lt;w:sdtContent&gt;&lt;w:p w:rsidR=&quot;00547090&quot; w:rsidRDefault=&quot;00547090&quot; w:rsidP=&quot;00044E74&quot;&gt;&lt;w:pPr&gt;&lt;w:pStyle w:val=&quot;VermerkeBetreff&quot; /&gt;&lt;/w:pPr&gt;&lt;w:r&gt;&lt;w:t&gt;Vermerke&lt;/w:t&gt;&lt;/w:r&gt;&lt;/w:p&gt;&lt;/w:sdtContent&gt;&lt;/w:sdt&gt;&lt;w:sdt&gt;&lt;w:sdtPr&gt;&lt;w:alias w:val=&quot;Empfänger_Mapper&quot; /&gt;&lt;w:tag w:val=&quot;Empfänger_Mapper&quot; /&gt;&lt;w:id w:val=&quot;22352979&quot; /&gt;&lt;w:lock w:val=&quot;sdtContentLocked&quot; /&gt;&lt;w:placeholder&gt;&lt;w:docPart w:val=&quot;B030658460464F6DBB8DAE49F551A71C&quot; /&gt;&lt;/w:placeholder&gt;&lt;w:text /&gt;&lt;/w:sdtPr&gt;&lt;w:sdtEndPr /&gt;&lt;w:sdtContent&gt;&lt;w:p w:rsidR=&quot;00547090&quot; w:rsidRDefault=&quot;00547090&quot; w:rsidP=&quot;00044E74&quot;&gt;&lt;w:r&gt;&lt;w:t&gt;Empfänger_Mapper&lt;/w:t&gt;&lt;/w:r&gt;&lt;/w:p&gt;&lt;/w:sdtContent&gt;&lt;/w:sdt&gt;&lt;w:p w:rsidR=&quot;00547090&quot; w:rsidRPr=&quot;00070918&quot; w:rsidRDefault=&quot;00547090&quot; w:rsidP=&quot;00044E74&quot; /&gt;&lt;/w:tc&gt;&lt;w:tc&gt;&lt;w:tcPr&gt;&lt;w:tcW w:w=&quot;3769&quot; w:type=&quot;dxa&quot; /&gt;&lt;w:shd w:val=&quot;clear&quot; w:color=&quot;auto&quot; w:fill=&quot;auto&quot; /&gt;&lt;/w:tcPr&gt;&lt;w:sdt&gt;&lt;w:sdtPr&gt;&lt;w:alias w:val=&quot;Klassifizierung_Mapper_Tab&quot; /&gt;&lt;w:tag w:val=&quot;Klassifizierung_Mapper_Tab&quot; /&gt;&lt;w:id w:val=&quot;22352981&quot; /&gt;&lt;w:lock w:val=&quot;sdtContentLocked&quot; /&gt;&lt;w:placeholder&gt;&lt;w:docPart w:val=&quot;B030658460464F6DBB8DAE49F551A71C&quot; /&gt;&lt;/w:placeholder&gt;&lt;w:text /&gt;&lt;/w:sdtPr&gt;&lt;w:sdtEndPr /&gt;&lt;w:sdtContent&gt;&lt;w:p w:rsidR=&quot;00547090&quot; w:rsidRPr=&quot;00040BE7&quot; w:rsidRDefault=&quot;00547090&quot; w:rsidP=&quot;00522FAA&quot;&gt;&lt;w:pPr&gt;&lt;w:pStyle w:val=&quot;Klassifizierung&quot; /&gt;&lt;/w:pPr&gt;&lt;w:r&gt;&lt;w:t&gt;Klassifizierung_Mapper_Tab&lt;/w:t&gt;&lt;/w:r&gt;&lt;/w:p&gt;&lt;/w:sdtContent&gt;&lt;/w:sdt&gt;&lt;/w:tc&gt;&lt;/w:tr&gt;&lt;w:tr w:rsidR=&quot;00547090&quot; w:rsidRPr=&quot;008F234C&quot; w:rsidTr=&quot;00183ADA&quot;&gt;&lt;w:trPr&gt;&lt;w:cantSplit /&gt;&lt;w:trHeight w:hRule=&quot;exact&quot; w:val=&quot;1077&quot; /&gt;&lt;/w:trPr&gt;&lt;w:tc&gt;&lt;w:tcPr&gt;&lt;w:tcW w:w=&quot;9239&quot; w:type=&quot;dxa&quot; /&gt;&lt;w:gridSpan w:val=&quot;2&quot; /&gt;&lt;w:vAlign w:val=&quot;bottom&quot; /&gt;&lt;/w:tcPr&gt;&lt;w:p w:rsidR=&quot;00547090&quot; w:rsidRPr=&quot;008F234C&quot; w:rsidRDefault=&quot;00706E89&quot; w:rsidP=&quot;00044E74&quot;&gt;&lt;w:pPr&gt;&lt;w:pStyle w:val=&quot;Ref&quot; /&gt;&lt;/w:pPr&gt;&lt;w:sdt&gt;&lt;w:sdtPr&gt;&lt;w:alias w:val=&quot;Referenz&quot; /&gt;&lt;w:tag w:val=&quot;Referenz&quot; /&gt;&lt;w:id w:val=&quot;1329613&quot; /&gt;&lt;w:lock w:val=&quot;sdtContentLocked&quot; /&gt;&lt;w:placeholder&gt;&lt;w:docPart w:val=&quot;FE8D3CAE93A24C76A10FC068E3A71F4B&quot; /&gt;&lt;/w:placeholder&gt;&lt;w:text /&gt;&lt;/w:sdtPr&gt;&lt;w:sdtEndPr /&gt;&lt;w:sdtContent&gt;&lt;w:r w:rsidR=&quot;00547090&quot;&gt;&lt;w:t&gt;Referenz&lt;/w:t&gt;&lt;/w:r&gt;&lt;/w:sdtContent&gt;&lt;/w:sdt&gt;&lt;w:r w:rsidR=&quot;00547090&quot;&gt;&lt;w:t xml:space=&quot;preserve&quot;&gt; &lt;/w:t&gt;&lt;/w:r&gt;&lt;w:sdt&gt;&lt;w:sdtPr&gt;&lt;w:alias w:val=&quot;Referenz/Aktenzeichen&quot; /&gt;&lt;w:tag w:val=&quot;Referenz/Aktenzeichen&quot; /&gt;&lt;w:id w:val=&quot;22352983&quot; /&gt;&lt;w:lock w:val=&quot;sdtLocked&quot; /&gt;&lt;w:placeholder&gt;&lt;w:docPart w:val=&quot;B030658460464F6DBB8DAE49F551A71C&quot; /&gt;&lt;/w:placeholder&gt;&lt;w:text /&gt;&lt;/w:sdtPr&gt;&lt;w:sdtEndPr /&gt;&lt;w:sdtContent&gt;&lt;w:r w:rsidR=&quot;00547090&quot;&gt;&lt;w:t&gt;Referenz/Aktenzeichen&lt;/w:t&gt;&lt;/w:r&gt;&lt;/w:sdtContent&gt;&lt;/w:sdt&gt;&lt;/w:p&gt;&lt;w:p w:rsidR=&quot;00547090&quot; w:rsidRPr=&quot;008F234C&quot; w:rsidRDefault=&quot;00706E89&quot; w:rsidP=&quot;00044E74&quot;&gt;&lt;w:pPr&gt;&lt;w:pStyle w:val=&quot;Ref&quot; /&gt;&lt;/w:pPr&gt;&lt;w:sdt&gt;&lt;w:sdtPr&gt;&lt;w:alias w:val=&quot;Ihr Zeichen&quot; /&gt;&lt;w:tag w:val=&quot;IhrZeichen&quot; /&gt;&lt;w:id w:val=&quot;1865024&quot; /&gt;&lt;w:lock w:val=&quot;sdtContentLocked&quot; /&gt;&lt;w:placeholder&gt;&lt;w:docPart w:val=&quot;FE8D3CAE93A24C76A10FC068E3A71F4B&quot; /&gt;&lt;/w:placeholder&gt;&lt;w:text /&gt;&lt;/w:sdtPr&gt;&lt;w:sdtEndPr /&gt;&lt;w:sdtContent&gt;&lt;w:r w:rsidR=&quot;00547090&quot;&gt;&lt;w:t&gt;Ihr Zeichen&lt;/w:t&gt;&lt;/w:r&gt;&lt;/w:sdtContent&gt;&lt;/w:sdt&gt;&lt;w:r w:rsidR=&quot;00547090&quot;&gt;&lt;w:t xml:space=&quot;preserve&quot;&gt; &lt;/w:t&gt;&lt;/w:r&gt;&lt;w:sdt&gt;&lt;w:sdtPr&gt;&lt;w:alias w:val=&quot;Ihr Zeichen&quot; /&gt;&lt;w:tag w:val=&quot;Ihr_Zeichen&quot; /&gt;&lt;w:id w:val=&quot;22352984&quot; /&gt;&lt;w:lock w:val=&quot;sdtLocked&quot; /&gt;&lt;w:placeholder&gt;&lt;w:docPart w:val=&quot;B030658460464F6DBB8DAE49F551A71C&quot; /&gt;&lt;/w:placeholder&gt;&lt;w:text /&gt;&lt;/w:sdtPr&gt;&lt;w:sdtEndPr /&gt;&lt;w:sdtContent&gt;&lt;w:r w:rsidR=&quot;00547090&quot;&gt;&lt;w:t&gt;Ihr Zeichen&lt;/w:t&gt;&lt;/w:r&gt;&lt;/w:sdtContent&gt;&lt;/w:sdt&gt;&lt;/w:p&gt;&lt;w:p w:rsidR=&quot;00547090&quot; w:rsidRDefault=&quot;00706E89&quot; w:rsidP=&quot;00044E74&quot;&gt;&lt;w:pPr&gt;&lt;w:pStyle w:val=&quot;Ref&quot; /&gt;&lt;/w:pPr&gt;&lt;w:sdt&gt;&lt;w:sdtPr&gt;&lt;w:alias w:val=&quot;Unser Zeichen&quot; /&gt;&lt;w:tag w:val=&quot;UnserZeichen&quot; /&gt;&lt;w:id w:val=&quot;1865025&quot; /&gt;&lt;w:lock w:val=&quot;sdtContentLocked&quot; /&gt;&lt;w:placeholder&gt;&lt;w:docPart w:val=&quot;FE8D3CAE93A24C76A10FC068E3A71F4B&quot; /&gt;&lt;/w:placeholder&gt;&lt;w:text /&gt;&lt;/w:sdtPr&gt;&lt;w:sdtEndPr /&gt;&lt;w:sdtContent&gt;&lt;w:r w:rsidR=&quot;00547090&quot;&gt;&lt;w:t&gt;Unser Zeichen&lt;/w:t&gt;&lt;/w:r&gt;&lt;/w:sdtContent&gt;&lt;/w:sdt&gt;&lt;w:r w:rsidR=&quot;00547090&quot; w:rsidRPr=&quot;008F234C&quot;&gt;&lt;w:t xml:space=&quot;preserve&quot;&gt; &lt;/w:t&gt;&lt;/w:r&gt;&lt;w:sdt&gt;&lt;w:sdtPr&gt;&lt;w:alias w:val=&quot;Unser Zeichen&quot; /&gt;&lt;w:tag w:val=&quot;Unser_Zeichen&quot; /&gt;&lt;w:id w:val=&quot;22352985&quot; /&gt;&lt;w:lock w:val=&quot;sdtLocked&quot; /&gt;&lt;w:placeholder&gt;&lt;w:docPart w:val=&quot;B030658460464F6DBB8DAE49F551A71C&quot; /&gt;&lt;/w:placeholder&gt;&lt;w:text /&gt;&lt;/w:sdtPr&gt;&lt;w:sdtEndPr /&gt;&lt;w:sdtContent&gt;&lt;w:r w:rsidR=&quot;0027305A&quot;&gt;&lt;w:t xml:space=&quot;preserve&quot;&gt; &lt;/w:t&gt;&lt;/w:r&gt;&lt;/w:sdtContent&gt;&lt;/w:sdt&gt;&lt;/w:p&gt;&lt;w:p w:rsidR=&quot;00547090&quot; w:rsidRPr=&quot;006F38F8&quot; w:rsidRDefault=&quot;00706E89&quot; w:rsidP=&quot;00044E74&quot;&gt;&lt;w:pPr&gt;&lt;w:pStyle w:val=&quot;Ref&quot; /&gt;&lt;/w:pPr&gt;&lt;w:sdt&gt;&lt;w:sdtPr&gt;&lt;w:alias w:val=&quot;Sachbearbeiter&quot; /&gt;&lt;w:tag w:val=&quot;Sachbearbeiter&quot; /&gt;&lt;w:id w:val=&quot;1865026&quot; /&gt;&lt;w:lock w:val=&quot;sdtContentLocked&quot; /&gt;&lt;w:placeholder&gt;&lt;w:docPart w:val=&quot;FE8D3CAE93A24C76A10FC068E3A71F4B&quot; /&gt;&lt;/w:placeholder&gt;&lt;w:text /&gt;&lt;/w:sdtPr&gt;&lt;w:sdtEndPr /&gt;&lt;w:sdtContent&gt;&lt;w:r w:rsidR=&quot;00547090&quot;&gt;&lt;w:t&gt;Sachbearbeiter&lt;/w:t&gt;&lt;/w:r&gt;&lt;/w:sdtContent&gt;&lt;/w:sdt&gt;&lt;w:r w:rsidR=&quot;00547090&quot;&gt;&lt;w:t xml:space=&quot;preserve&quot;&gt; &lt;/w:t&gt;&lt;/w:r&gt;&lt;w:sdt&gt;&lt;w:sdtPr&gt;&lt;w:alias w:val=&quot;Sachbearbeiter/in&quot; /&gt;&lt;w:tag w:val=&quot;Sachbearbeiter/in&quot; /&gt;&lt;w:id w:val=&quot;22352986&quot; /&gt;&lt;w:lock w:val=&quot;sdtLocked&quot; /&gt;&lt;w:placeholder&gt;&lt;w:docPart w:val=&quot;B030658460464F6DBB8DAE49F551A71C&quot; /&gt;&lt;/w:placeholder&gt;&lt;w:text /&gt;&lt;/w:sdtPr&gt;&lt;w:sdtEndPr /&gt;&lt;w:sdtContent&gt;&lt;w:r w:rsidR=&quot;00547090&quot;&gt;&lt;w:t&gt;Sachbearbeiter/in&lt;/w:t&gt;&lt;/w:r&gt;&lt;/w:sdtContent&gt;&lt;/w:sdt&gt;&lt;/w:p&gt;&lt;w:p w:rsidR=&quot;00547090&quot; w:rsidRPr=&quot;008F234C&quot; w:rsidRDefault=&quot;00706E89&quot; w:rsidP=&quot;00276223&quot;&gt;&lt;w:pPr&gt;&lt;w:pStyle w:val=&quot;Reffett&quot; /&gt;&lt;/w:pPr&gt;&lt;w:sdt&gt;&lt;w:sdtPr&gt;&lt;w:alias w:val=&quot;Ort&quot; /&gt;&lt;w:tag w:val=&quot;Ort&quot; /&gt;&lt;w:id w:val=&quot;15105243&quot; /&gt;&lt;w:lock w:val=&quot;sdtLocked&quot; /&gt;&lt;w:placeholder&gt;&lt;w:docPart w:val=&quot;A43593106A96450DB3D8A8A22591615F&quot; /&gt;&lt;/w:placeholder&gt;&lt;w:text /&gt;&lt;/w:sdtPr&gt;&lt;w:sdtEndPr /&gt;&lt;w:sdtContent&gt;&lt;w:proofErr w:type=&quot;spellStart&quot; /&gt;&lt;w:r w:rsidR=&quot;00547090&quot;&gt;&lt;w:t&gt;Ort&lt;/w:t&gt;&lt;/w:r&gt;&lt;/w:sdtContent&gt;&lt;/w:sdt&gt;&lt;w:sdt&gt;&lt;w:sdtPr&gt;&lt;w:alias w:val=&quot;le&quot; /&gt;&lt;w:tag w:val=&quot;le&quot; /&gt;&lt;w:id w:val=&quot;5496493&quot; /&gt;&lt;w:placeholder&gt;&lt;w:docPart w:val=&quot;DefaultPlaceholder_22675703&quot; /&gt;&lt;/w:placeholder&gt;&lt;w:text /&gt;&lt;/w:sdtPr&gt;&lt;w:sdtEndPr /&gt;&lt;w:sdtContent&gt;&lt;w:r w:rsidR=&quot;007913F6&quot;&gt;&lt;w:t&gt;le&lt;/w:t&gt;&lt;/w:r&gt;&lt;w:proofErr w:type=&quot;spellEnd&quot; /&gt;&lt;/w:sdtContent&gt;&lt;/w:sdt&gt;&lt;w:r w:rsidR=&quot;00547090&quot; w:rsidRPr=&quot;00044E74&quot;&gt;&lt;w:t xml:space=&quot;preserve&quot;&gt; &lt;/w:t&gt;&lt;/w:r&gt;&lt;w:sdt&gt;&lt;w:sdtPr&gt;&lt;w:alias w:val=&quot;Datum&quot; /&gt;&lt;w:tag w:val=&quot;Datum&quot; /&gt;&lt;w:id w:val=&quot;15105244&quot; /&gt;&lt;w:lock w:val=&quot;sdtLocked&quot; /&gt;&lt;w:placeholder&gt;&lt;w:docPart w:val=&quot;A43593106A96450DB3D8A8A22591615F&quot; /&gt;&lt;/w:placeholder&gt;&lt;w:text /&gt;&lt;/w:sdtPr&gt;&lt;w:sdtEndPr /&gt;&lt;w:sdtContent&gt;&lt;w:r w:rsidR=&quot;00547090&quot;&gt;&lt;w:t&gt;Datum&lt;/w:t&gt;&lt;/w:r&gt;&lt;/w:sdtContent&gt;&lt;/w:sdt&gt;&lt;/w:p&gt;&lt;/w:tc&gt;&lt;/w:tr&gt;&lt;/w:tbl&gt;&lt;w:p w:rsidR=&quot;00547090&quot; w:rsidRPr=&quot;00070918&quot; w:rsidRDefault=&quot;00547090&quot; w:rsidP=&quot;00183ADA&quot;&gt;&lt;w:pPr&gt;&lt;w:spacing w:before=&quot;300&quot; /&gt;&lt;/w:pPr&gt;&lt;/w:p&gt;&lt;w:sdt&gt;&lt;w:sdtPr&gt;&lt;w:alias w:val=&quot;Betreff&quot; /&gt;&lt;w:tag w:val=&quot;Betreff&quot; /&gt;&lt;w:id w:val=&quot;22352987&quot; /&gt;&lt;w:lock w:val=&quot;sdtLocked&quot; /&gt;&lt;w:placeholder&gt;&lt;w:docPart w:val=&quot;B030658460464F6DBB8DAE49F551A71C&quot; /&gt;&lt;/w:placeholder&gt;&lt;w:text /&gt;&lt;/w:sdtPr&gt;&lt;w:sdtEndPr /&gt;&lt;w:sdtContent&gt;&lt;w:p w:rsidR=&quot;00547090&quot; w:rsidRPr=&quot;007504DA&quot; w:rsidRDefault=&quot;00547090&quot; w:rsidP=&quot;0004467E&quot;&gt;&lt;w:pPr&gt;&lt;w:pStyle w:val=&quot;VermerkeBetreff&quot; /&gt;&lt;w:suppressAutoHyphens /&gt;&lt;/w:pPr&gt;&lt;w:r&gt;&lt;w:t&gt;Betreff&lt;/w:t&gt;&lt;/w:r&gt;&lt;/w:p&gt;&lt;/w:sdtContent&gt;&lt;/w:sdt&gt;&lt;w:p w:rsidR=&quot;00547090&quot; w:rsidRPr=&quot;00070918&quot; w:rsidRDefault=&quot;00547090&quot; /&gt;&lt;w:p w:rsidR=&quot;00547090&quot; w:rsidRPr=&quot;00070918&quot; w:rsidRDefault=&quot;00706E89&quot;&gt;&lt;w:sdt&gt;&lt;w:sdtPr&gt;&lt;w:alias w:val=&quot;Anrede&quot; /&gt;&lt;w:tag w:val=&quot;Anrede&quot; /&gt;&lt;w:id w:val=&quot;22352988&quot; /&gt;&lt;w:lock w:val=&quot;sdtLocked&quot; /&gt;&lt;w:placeholder&gt;&lt;w:docPart w:val=&quot;B030658460464F6DBB8DAE49F551A71C&quot; /&gt;&lt;/w:placeholder&gt;&lt;w:text /&gt;&lt;/w:sdtPr&gt;&lt;w:sdtEndPr /&gt;&lt;w:sdtContent&gt;&lt;w:r w:rsidR=&quot;00547090&quot;&gt;&lt;w:t&gt;Anrede&lt;/w:t&gt;&lt;/w:r&gt;&lt;/w:sdtContent&gt;&lt;/w:sdt&gt;&lt;w:r w:rsidR=&quot;00547090&quot;&gt;&lt;w:t xml:space=&quot;preserve&quot;&gt; &lt;/w:t&gt;&lt;/w:r&gt;&lt;w:r w:rsidR=&quot;00547090&quot; w:rsidRPr=&quot;00070918&quot;&gt;&lt;w:t&gt;[&lt;/w:t&gt;&lt;/w:r&gt;&lt;w:proofErr w:type=&quot;spellStart&quot; /&gt;&lt;w:r w:rsidR=&quot;00547090&quot; w:rsidRPr=&quot;00070918&quot;&gt;&lt;w:t&gt;TextStart&lt;/w:t&gt;&lt;/w:r&gt;&lt;w:proofErr w:type=&quot;spellEnd&quot; /&gt;&lt;w:r w:rsidR=&quot;00547090&quot; w:rsidRPr=&quot;00070918&quot;&gt;&lt;w:t&gt;]&lt;/w:t&gt;&lt;/w:r&gt;&lt;/w:p&gt;&lt;w:p w:rsidR=&quot;00547090&quot; w:rsidRPr=&quot;00070918&quot; w:rsidRDefault=&quot;00547090&quot; /&gt;&lt;w:p w:rsidR=&quot;00547090&quot; w:rsidRPr=&quot;00070918&quot; w:rsidRDefault=&quot;00547090&quot; /&gt;&lt;w:sdt&gt;&lt;w:sdtPr&gt;&lt;w:alias w:val=&quot;Gruss&quot; /&gt;&lt;w:tag w:val=&quot;Gruss&quot; /&gt;&lt;w:id w:val=&quot;1865029&quot; /&gt;&lt;w:lock w:val=&quot;sdtLocked&quot; /&gt;&lt;w:placeholder&gt;&lt;w:docPart w:val=&quot;FE8D3CAE93A24C76A10FC068E3A71F4B&quot; /&gt;&lt;/w:placeholder&gt;&lt;w:text /&gt;&lt;/w:sdtPr&gt;&lt;w:sdtEndPr /&gt;&lt;w:sdtContent&gt;&lt;w:p w:rsidR=&quot;00547090&quot; w:rsidRPr=&quot;00070918&quot; w:rsidRDefault=&quot;00547090&quot; w:rsidP=&quot;00663580&quot;&gt;&lt;w:r&gt;&lt;w:t&gt;Gruss&lt;/w:t&gt;&lt;/w:r&gt;&lt;/w:p&gt;&lt;/w:sdtContent&gt;&lt;/w:sdt&gt;&lt;w:p w:rsidR=&quot;00547090&quot; w:rsidRPr=&quot;00070918&quot; w:rsidRDefault=&quot;00547090&quot; w:rsidP=&quot;00663580&quot; /&gt;&lt;w:tbl&gt;&lt;w:tblPr&gt;&lt;w:tblW w:w=&quot;0&quot; w:type=&quot;auto&quot; /&gt;&lt;w:tblLook w:val=&quot;01E0&quot; w:firstRow=&quot;1&quot; w:lastRow=&quot;1&quot; w:firstColumn=&quot;1&quot; w:lastColumn=&quot;1&quot; w:noHBand=&quot;0&quot; w:noVBand=&quot;0&quot; /&gt;&lt;/w:tblPr&gt;&lt;w:tblGrid&gt;&lt;w:gridCol w:w=&quot;4056&quot; /&gt;&lt;w:gridCol w:w=&quot;1162&quot; /&gt;&lt;w:gridCol w:w=&quot;4056&quot; /&gt;&lt;/w:tblGrid&gt;&lt;w:tr w:rsidR=&quot;00547090&quot; w:rsidRPr=&quot;00070918&quot;&gt;&lt;w:tc&gt;&lt;w:tcPr&gt;&lt;w:tcW w:w=&quot;0&quot; w:type=&quot;auto&quot; /&gt;&lt;/w:tcPr&gt;&lt;w:sdt&gt;&lt;w:sdtPr&gt;&lt;w:alias w:val=&quot;Unterschrift1_Hierarchiestufen_Mapper&quot; /&gt;&lt;w:tag w:val=&quot;Unterschrift1_Hierarchiestufen_Mapper&quot; /&gt;&lt;w:id w:val=&quot;22352989&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1_Hierarchiestufen_Mapper&lt;/w:t&gt;&lt;/w:r&gt;&lt;/w:p&gt;&lt;/w:sdtContent&gt;&lt;/w:sdt&gt;&lt;/w:tc&gt;&lt;w:tc&gt;&lt;w:tcPr&gt;&lt;w:tcW w:w=&quot;1162&quot; w:type=&quot;dxa&quot; /&gt;&lt;/w:tcPr&gt;&lt;w:p w:rsidR=&quot;00547090&quot; w:rsidRPr=&quot;00070918&quot; w:rsidRDefault=&quot;00547090&quot; /&gt;&lt;/w:tc&gt;&lt;w:tc&gt;&lt;w:tcPr&gt;&lt;w:tcW w:w=&quot;0&quot; w:type=&quot;auto&quot; /&gt;&lt;/w:tcPr&gt;&lt;w:sdt&gt;&lt;w:sdtPr&gt;&lt;w:alias w:val=&quot;Unterschrift2_Hierarchiestufen_Mapper&quot; /&gt;&lt;w:tag w:val=&quot;Unterschrift2_Hierarchiestufen_Mapper&quot; /&gt;&lt;w:id w:val=&quot;22352991&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2_Hierarchiestufen_Mapper&lt;/w:t&gt;&lt;/w:r&gt;&lt;/w:p&gt;&lt;/w:sdtContent&gt;&lt;/w:sdt&gt;&lt;/w:tc&gt;&lt;/w:tr&gt;&lt;w:tr w:rsidR=&quot;00547090&quot; w:rsidRPr=&quot;00070918&quot;&gt;&lt;w:tc&gt;&lt;w:tcPr&gt;&lt;w:tcW w:w=&quot;0&quot; w:type=&quot;auto&quot; /&gt;&lt;/w:tcPr&gt;&lt;w:p w:rsidR=&quot;00547090&quot; w:rsidRPr=&quot;00070918&quot; w:rsidRDefault=&quot;00547090&quot; /&gt;&lt;/w:tc&gt;&lt;w:tc&gt;&lt;w:tcPr&gt;&lt;w:tcW w:w=&quot;1162&quot; w:type=&quot;dxa&quot; /&gt;&lt;/w:tcPr&gt;&lt;w:p w:rsidR=&quot;00547090&quot; w:rsidRPr=&quot;00070918&quot; w:rsidRDefault=&quot;00547090&quot; /&gt;&lt;/w:tc&gt;&lt;w:tc&gt;&lt;w:tcPr&gt;&lt;w:tcW w:w=&quot;0&quot; w:type=&quot;auto&quot; /&gt;&lt;/w:tcPr&gt;&lt;w:p w:rsidR=&quot;00547090&quot; w:rsidRPr=&quot;00070918&quot; w:rsidRDefault=&quot;00547090&quot; /&gt;&lt;/w:tc&gt;&lt;/w:tr&gt;&lt;w:tr w:rsidR=&quot;00547090&quot; w:rsidRPr=&quot;00070918&quot;&gt;&lt;w:tc&gt;&lt;w:tcPr&gt;&lt;w:tcW w:w=&quot;0&quot; w:type=&quot;auto&quot; /&gt;&lt;/w:tcPr&gt;&lt;w:p w:rsidR=&quot;00547090&quot; w:rsidRPr=&quot;00070918&quot; w:rsidRDefault=&quot;00547090&quot; /&gt;&lt;/w:tc&gt;&lt;w:tc&gt;&lt;w:tcPr&gt;&lt;w:tcW w:w=&quot;1162&quot; w:type=&quot;dxa&quot; /&gt;&lt;/w:tcPr&gt;&lt;w:p w:rsidR=&quot;00547090&quot; w:rsidRPr=&quot;00070918&quot; w:rsidRDefault=&quot;00547090&quot; /&gt;&lt;/w:tc&gt;&lt;w:tc&gt;&lt;w:tcPr&gt;&lt;w:tcW w:w=&quot;0&quot; w:type=&quot;auto&quot; /&gt;&lt;/w:tcPr&gt;&lt;w:p w:rsidR=&quot;00547090&quot; w:rsidRPr=&quot;00070918&quot; w:rsidRDefault=&quot;00547090&quot; /&gt;&lt;/w:tc&gt;&lt;/w:tr&gt;&lt;w:tr w:rsidR=&quot;00547090&quot; w:rsidRPr=&quot;00070918&quot;&gt;&lt;w:tc&gt;&lt;w:tcPr&gt;&lt;w:tcW w:w=&quot;0&quot; w:type=&quot;auto&quot; /&gt;&lt;/w:tcPr&gt;&lt;w:p w:rsidR=&quot;00547090&quot; w:rsidRPr=&quot;00070918&quot; w:rsidRDefault=&quot;00547090&quot; /&gt;&lt;/w:tc&gt;&lt;w:tc&gt;&lt;w:tcPr&gt;&lt;w:tcW w:w=&quot;1162&quot; w:type=&quot;dxa&quot; /&gt;&lt;/w:tcPr&gt;&lt;w:p w:rsidR=&quot;00547090&quot; w:rsidRPr=&quot;00070918&quot; w:rsidRDefault=&quot;00547090&quot; /&gt;&lt;/w:tc&gt;&lt;w:tc&gt;&lt;w:tcPr&gt;&lt;w:tcW w:w=&quot;0&quot; w:type=&quot;auto&quot; /&gt;&lt;/w:tcPr&gt;&lt;w:p w:rsidR=&quot;00547090&quot; w:rsidRPr=&quot;00070918&quot; w:rsidRDefault=&quot;00547090&quot; /&gt;&lt;/w:tc&gt;&lt;/w:tr&gt;&lt;w:tr w:rsidR=&quot;00547090&quot; w:rsidRPr=&quot;00070918&quot;&gt;&lt;w:tc&gt;&lt;w:tcPr&gt;&lt;w:tcW w:w=&quot;0&quot; w:type=&quot;auto&quot; /&gt;&lt;/w:tcPr&gt;&lt;w:sdt&gt;&lt;w:sdtPr&gt;&lt;w:alias w:val=&quot;Unterschrift_Mapper1&quot; /&gt;&lt;w:tag w:val=&quot;Unterschrift_Mapper1&quot; /&gt;&lt;w:id w:val=&quot;22352993&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_Mapper1&lt;/w:t&gt;&lt;/w:r&gt;&lt;/w:p&gt;&lt;/w:sdtContent&gt;&lt;/w:sdt&gt;&lt;/w:tc&gt;&lt;w:tc&gt;&lt;w:tcPr&gt;&lt;w:tcW w:w=&quot;1162&quot; w:type=&quot;dxa&quot; /&gt;&lt;/w:tcPr&gt;&lt;w:p w:rsidR=&quot;00547090&quot; w:rsidRPr=&quot;00070918&quot; w:rsidRDefault=&quot;00547090&quot; /&gt;&lt;/w:tc&gt;&lt;w:tc&gt;&lt;w:tcPr&gt;&lt;w:tcW w:w=&quot;0&quot; w:type=&quot;auto&quot; /&gt;&lt;/w:tcPr&gt;&lt;w:sdt&gt;&lt;w:sdtPr&gt;&lt;w:alias w:val=&quot;Unterschrift_Mapper2&quot; /&gt;&lt;w:tag w:val=&quot;Unterschrift_Mapper2&quot; /&gt;&lt;w:id w:val=&quot;22352994&quot; /&gt;&lt;w:lock w:val=&quot;sdtLocked&quot; /&gt;&lt;w:placeholder&gt;&lt;w:docPart w:val=&quot;B030658460464F6DBB8DAE49F551A71C&quot; /&gt;&lt;/w:placeholder&gt;&lt;w:text /&gt;&lt;/w:sdtPr&gt;&lt;w:sdtEndPr /&gt;&lt;w:sdtContent&gt;&lt;w:p w:rsidR=&quot;00547090&quot; w:rsidRPr=&quot;00E71E3E&quot; w:rsidRDefault=&quot;00547090&quot;&gt;&lt;w:r&gt;&lt;w:t&gt;Unterschrift_Mapper2&lt;/w:t&gt;&lt;/w:r&gt;&lt;/w:p&gt;&lt;/w:sdtContent&gt;&lt;/w:sdt&gt;&lt;/w:tc&gt;&lt;/w:tr&gt;&lt;/w:tbl&gt;&lt;w:p w:rsidR=&quot;00547090&quot; w:rsidRPr=&quot;00070918&quot; w:rsidRDefault=&quot;00547090&quot; /&gt;&lt;w:p w:rsidR=&quot;00547090&quot; w:rsidRDefault=&quot;00547090&quot; w:rsidP=&quot;00183ADA&quot; /&gt;&lt;w:sdt&gt;&lt;w:sdtPr&gt;&lt;w:alias w:val=&quot;Beilagen&quot; /&gt;&lt;w:tag w:val=&quot;Beilagen&quot; /&gt;&lt;w:id w:val=&quot;11134167&quot; /&gt;&lt;w:placeholder&gt;&lt;w:docPart w:val=&quot;8934C362FBBE40569A87C05B2B5D5C8F&quot; /&gt;&lt;/w:placeholder&gt;&lt;w:text /&gt;&lt;/w:sdtPr&gt;&lt;w:sdtEndPr /&gt;&lt;w:sdtContent&gt;&lt;w:p w:rsidR=&quot;00547090&quot; w:rsidRPr=&quot;00070918&quot; w:rsidRDefault=&quot;00547090&quot; w:rsidP=&quot;00183ADA&quot;&gt;&lt;w:r&gt;&lt;w:t&gt;Beilagen&lt;/w:t&gt;&lt;/w:r&gt;&lt;/w:p&gt;&lt;/w:sdtContent&gt;&lt;/w:sdt&gt;&lt;w:p w:rsidR=&quot;00547090&quot; w:rsidRDefault=&quot;00547090&quot; w:rsidP=&quot;00C43C1E&quot; /&gt;&lt;w:p w:rsidR=&quot;007D3355&quot; w:rsidRDefault=&quot;007D3355&quot; w:rsidP=&quot;003735E5&quot; /&gt;&lt;w:sectPr w:rsidR=&quot;007D3355&quot; w:rsidSect=&quot;00C441F1&quot;&gt;&lt;w:headerReference w:type=&quot;even&quot; r:id=&quot;rId9&quot; /&gt;&lt;w:headerReference w:type=&quot;default&quot; r:id=&quot;rId10&quot; /&gt;&lt;w:footerReference w:type=&quot;even&quot; r:id=&quot;rId11&quot; /&gt;&lt;w:footerReference w:type=&quot;default&quot; r:id=&quot;rId12&quot; /&gt;&lt;w:headerReference w:type=&quot;first&quot; r:id=&quot;rId13&quot; /&gt;&lt;w:footerReference w:type=&quot;first&quot; r:id=&quot;rId14&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72&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5024&quot; /&gt;&lt;/w:tblGrid&gt;&lt;w:tr w:rsidR=&quot;00547090&quot; w:rsidTr=&quot;00A92850&quot;&gt;&lt;w:trPr&gt;&lt;w:cantSplit /&gt;&lt;w:trHeight w:hRule=&quot;exact&quot; w:val=&quot;2041&quot; /&gt;&lt;/w:trPr&gt;&lt;w:sdt&gt;&lt;w:sdtPr&gt;&lt;w:alias w:val=&quot;Logo&quot; /&gt;&lt;w:tag w:val=&quot;varLogo&quot; /&gt;&lt;w:id w:val=&quot;28823307&quot; /&gt;&lt;w:lock w:val=&quot;sdtLocked&quot; /&gt;&lt;w:picture /&gt;&lt;/w:sdtPr&gt;&lt;w:sdtEndPr /&gt;&lt;w:sdtContent&gt;&lt;w:tc&gt;&lt;w:tcPr&gt;&lt;w:tcW w:w=&quot;4848&quot; w:type=&quot;dxa&quot; /&gt;&lt;/w:tcPr&gt;&lt;w:p w:rsidR=&quot;00547090&quot; w:rsidRPr=&quot;00E534A0&quot; w:rsidRDefault=&quot;00547090&quot; w:rsidP=&quot;00A92850&quot;&gt;&lt;w:pPr&gt;&lt;w:pStyle w:val=&quot;Logo&quot; /&gt;&lt;/w:pPr&gt;&lt;w:r&gt;&lt;w:drawing&gt;&lt;wp:inline distT=&quot;0&quot; distB=&quot;0&quot; distL=&quot;0&quot; distR=&quot;0&quot;&gt;&lt;wp:extent cx=&quot;2052000&quot; cy=&quot;749589&quot; /&gt;&lt;wp:effectExtent l=&quot;19050&quot; t=&quot;0&quot; r=&quot;5400&quot; b=&quot;0&quot; /&gt;&lt;wp:docPr id=&quot;2&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 preferRelativeResize=&quot;0&quot;&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052000&quot; cy=&quot;749589&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5024&quot; w:type=&quot;dxa&quot; /&gt;&lt;/w:tcPr&gt;&lt;w:sdt&gt;&lt;w:sdtPr&gt;&lt;w:alias w:val=&quot;varlookup1&quot; /&gt;&lt;w:tag w:val=&quot;varlookup1&quot; /&gt;&lt;w:id w:val=&quot;9554502&quot; /&gt;&lt;w:lock w:val=&quot;sdtContentLocked&quot; /&gt;&lt;w:text /&gt;&lt;/w:sdtPr&gt;&lt;w:sdtEndPr /&gt;&lt;w:sdtContent&gt;&lt;w:p w:rsidR=&quot;00547090&quot; w:rsidRDefault=&quot;00547090&quot; w:rsidP=&quot;00A92850&quot;&gt;&lt;w:pPr&gt;&lt;w:pStyle w:val=&quot;Kopfzeile&quot; /&gt;&lt;w:spacing w:after=&quot;100&quot; /&gt;&lt;/w:pPr&gt;&lt;w:r&gt;&lt;w:t&gt;varlookup1&lt;/w:t&gt;&lt;/w:r&gt;&lt;/w:p&gt;&lt;/w:sdtContent&gt;&lt;/w:sdt&gt;&lt;w:sdt&gt;&lt;w:sdtPr&gt;&lt;w:rPr&gt;&lt;w:b /&gt;&lt;/w:rPr&gt;&lt;w:alias w:val=&quot;varlookup2&quot; /&gt;&lt;w:tag w:val=&quot;varlookup2&quot; /&gt;&lt;w:id w:val=&quot;9554513&quot; /&gt;&lt;w:lock w:val=&quot;sdtContentLocked&quot; /&gt;&lt;w:text /&gt;&lt;/w:sdtPr&gt;&lt;w:sdtEndPr /&gt;&lt;w:sdtContent&gt;&lt;w:p w:rsidR=&quot;00547090&quot; w:rsidRPr=&quot;002D6203&quot; w:rsidRDefault=&quot;00547090&quot; w:rsidP=&quot;00A92850&quot;&gt;&lt;w:pPr&gt;&lt;w:pStyle w:val=&quot;Kopfzeile&quot; /&gt;&lt;w:rPr&gt;&lt;w:b /&gt;&lt;/w:rPr&gt;&lt;/w:pPr&gt;&lt;w:r&gt;&lt;w:rPr&gt;&lt;w:b /&gt;&lt;/w:rPr&gt;&lt;w:t&gt;varlookup2&lt;/w:t&gt;&lt;/w:r&gt;&lt;/w:p&gt;&lt;/w:sdtContent&gt;&lt;/w:sdt&gt;&lt;w:sdt&gt;&lt;w:sdtPr&gt;&lt;w:alias w:val=&quot;varlookup3&quot; /&gt;&lt;w:tag w:val=&quot;varlookup3&quot; /&gt;&lt;w:id w:val=&quot;9554524&quot; /&gt;&lt;w:lock w:val=&quot;sdtContentLocked&quot; /&gt;&lt;w:text /&gt;&lt;/w:sdtPr&gt;&lt;w:sdtEndPr /&gt;&lt;w:sdtContent&gt;&lt;w:p w:rsidR=&quot;00547090&quot; w:rsidRPr=&quot;00D33E17&quot; w:rsidRDefault=&quot;00547090&quot; w:rsidP=&quot;00A92850&quot;&gt;&lt;w:pPr&gt;&lt;w:pStyle w:val=&quot;Kopfzeile&quot; /&gt;&lt;/w:pPr&gt;&lt;w:r&gt;&lt;w:t&gt;varlookup3&lt;/w:t&gt;&lt;/w:r&gt;&lt;/w:p&gt;&lt;/w:sdtContent&gt;&lt;/w:sdt&gt;&lt;/w:tc&gt;&lt;/w:tr&gt;&lt;/w:tbl&gt;&lt;w:p w:rsidR=&quot;00547090&quot; w:rsidRPr=&quot;00D33E17&quot; w:rsidRDefault=&quot;00547090&quot; w:rsidP=&quot;00547090&quot;&gt;&lt;w:pPr&gt;&lt;w:pStyle w:val=&quot;Platzhalter&quot; /&gt;&lt;/w:pPr&gt;&lt;/w:p&gt;&lt;w:p w:rsidR=&quot;00547090&quot; w:rsidRDefault=&quot;00547090&quot; w:rsidP=&quot;00547090&quot; /&gt;&lt;/w:hdr&gt;&lt;/pkg:xmlData&gt;&lt;/pkg:part&gt;&lt;pkg:part pkg:name=&quot;/word/header2.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09&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4961&quot; /&gt;&lt;/w:tblGrid&gt;&lt;w:tr w:rsidR=&quot;00547090&quot; w:rsidTr=&quot;00A92850&quot;&gt;&lt;w:trPr&gt;&lt;w:cantSplit /&gt;&lt;/w:trPr&gt;&lt;w:tc&gt;&lt;w:tcPr&gt;&lt;w:tcW w:w=&quot;4848&quot; w:type=&quot;dxa&quot; /&gt;&lt;/w:tcPr&gt;&lt;w:p w:rsidR=&quot;00547090&quot; w:rsidRPr=&quot;00E534A0&quot; w:rsidRDefault=&quot;00547090&quot; w:rsidP=&quot;00A92850&quot;&gt;&lt;w:pPr&gt;&lt;w:pStyle w:val=&quot;End&quot; /&gt;&lt;/w:pPr&gt;&lt;/w:p&gt;&lt;/w:tc&gt;&lt;w:tc&gt;&lt;w:tcPr&gt;&lt;w:tcW w:w=&quot;4961&quot; w:type=&quot;dxa&quot; /&gt;&lt;/w:tcPr&gt;&lt;w:p w:rsidR=&quot;00547090&quot; w:rsidRPr=&quot;00D33E17&quot; w:rsidRDefault=&quot;00547090&quot; w:rsidP=&quot;00A92850&quot;&gt;&lt;w:pPr&gt;&lt;w:pStyle w:val=&quot;End&quot; /&gt;&lt;/w:pPr&gt;&lt;/w:p&gt;&lt;/w:tc&gt;&lt;/w:tr&gt;&lt;/w:tbl&gt;&lt;w:tbl&gt;&lt;w:tblPr&gt;&lt;w:tblStyle w:val=&quot;Tabellenraster&quot; /&gt;&lt;w:tblW w:w=&quot;0&quot; w:type=&quot;auto&quot; /&gt;&lt;w:tblBorders&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insideH w:val=&quot;none&quot; w:sz=&quot;0&quot; w:space=&quot;0&quot; w:color=&quot;auto&quot; /&gt;&lt;w:insideV w:val=&quot;none&quot; w:sz=&quot;0&quot; w:space=&quot;0&quot; w:color=&quot;auto&quot; /&gt;&lt;/w:tblBorders&gt;&lt;w:tblLook w:val=&quot;04A0&quot; w:firstRow=&quot;1&quot; w:lastRow=&quot;0&quot; w:firstColumn=&quot;1&quot; w:lastColumn=&quot;0&quot; w:noHBand=&quot;0&quot; w:noVBand=&quot;1&quot; /&gt;&lt;/w:tblPr&gt;&lt;w:tblGrid&gt;&lt;w:gridCol w:w=&quot;4605&quot; /&gt;&lt;w:gridCol w:w=&quot;4606&quot; /&gt;&lt;/w:tblGrid&gt;&lt;w:tr w:rsidR=&quot;00547090&quot; w:rsidTr=&quot;00A92850&quot;&gt;&lt;w:tc&gt;&lt;w:tcPr&gt;&lt;w:tcW w:w=&quot;4605&quot; w:type=&quot;dxa&quot; /&gt;&lt;/w:tcPr&gt;&lt;w:p w:rsidR=&quot;00547090&quot; w:rsidRDefault=&quot;00706E89&quot; w:rsidP=&quot;00A92850&quot;&gt;&lt;w:pPr&gt;&lt;w:pStyle w:val=&quot;Kopfzeile&quot; /&gt;&lt;w:tabs&gt;&lt;w:tab w:val=&quot;right&quot; w:pos=&quot;9071&quot; /&gt;&lt;/w:tabs&gt;&lt;w:spacing w:line=&quot;260&quot; w:lineRule=&quot;atLeast&quot; /&gt;&lt;/w:pPr&gt;&lt;w:sdt&gt;&lt;w:sdtPr&gt;&lt;w:alias w:val=&quot;Referenz&quot; /&gt;&lt;w:tag w:val=&quot;Referenz&quot; /&gt;&lt;w:id w:val=&quot;4161875&quot; /&gt;&lt;w:lock w:val=&quot;sdtContentLocked&quot; /&gt;&lt;w:placeholder&gt;&lt;w:docPart w:val=&quot;35232C3501BF4E219F2A99145AA7078A&quot; /&gt;&lt;/w:placeholder&gt;&lt;w:text /&gt;&lt;/w:sdtPr&gt;&lt;w:sdtEndPr /&gt;&lt;w:sdtContent&gt;&lt;w:r w:rsidR=&quot;00547090&quot;&gt;&lt;w:t&gt;Referenz&lt;/w:t&gt;&lt;/w:r&gt;&lt;/w:sdtContent&gt;&lt;/w:sdt&gt;&lt;w:r w:rsidR=&quot;00547090&quot;&gt;&lt;w:t xml:space=&quot;preserve&quot;&gt; &lt;/w:t&gt;&lt;/w:r&gt;&lt;w:sdt&gt;&lt;w:sdtPr&gt;&lt;w:alias w:val=&quot;Referenz/Aktenzeichen&quot; /&gt;&lt;w:tag w:val=&quot;Referenz/Aktenzeichen&quot; /&gt;&lt;w:id w:val=&quot;22353021&quot; /&gt;&lt;w:lock w:val=&quot;sdtLocked&quot; /&gt;&lt;w:text /&gt;&lt;/w:sdtPr&gt;&lt;w:sdtEndPr /&gt;&lt;w:sdtContent&gt;&lt;w:r w:rsidR=&quot;00547090&quot;&gt;&lt;w:t&gt;Referenz/Aktenzeichen&lt;/w:t&gt;&lt;/w:r&gt;&lt;/w:sdtContent&gt;&lt;/w:sdt&gt;&lt;/w:p&gt;&lt;/w:tc&gt;&lt;w:tc&gt;&lt;w:tcPr&gt;&lt;w:tcW w:w=&quot;4606&quot; w:type=&quot;dxa&quot; /&gt;&lt;/w:tcPr&gt;&lt;w:sdt&gt;&lt;w:sdtPr&gt;&lt;w:alias w:val=&quot;Klassifizierung_Mapper&quot; /&gt;&lt;w:tag w:val=&quot;Klassifizierung_Mapper&quot; /&gt;&lt;w:id w:val=&quot;22353025&quot; /&gt;&lt;w:lock w:val=&quot;sdtContentLocked&quot; /&gt;&lt;w:text /&gt;&lt;/w:sdtPr&gt;&lt;w:sdtEndPr /&gt;&lt;w:sdtContent&gt;&lt;w:p w:rsidR=&quot;00547090&quot; w:rsidRDefault=&quot;00547090&quot; w:rsidP=&quot;00A92850&quot;&gt;&lt;w:pPr&gt;&lt;w:pStyle w:val=&quot;Klassifizierung&quot; /&gt;&lt;/w:pPr&gt;&lt;w:r&gt;&lt;w:t&gt;Klassifizierung_Mapper&lt;/w:t&gt;&lt;/w:r&gt;&lt;/w:p&gt;&lt;/w:sdtContent&gt;&lt;/w:sdt&gt;&lt;w:p w:rsidR=&quot;00547090&quot; w:rsidRDefault=&quot;00547090&quot; w:rsidP=&quot;00A92850&quot;&gt;&lt;w:pPr&gt;&lt;w:pStyle w:val=&quot;Klassifizierung&quot; /&gt;&lt;/w:pPr&gt;&lt;/w:p&gt;&lt;/w:tc&gt;&lt;/w:tr&gt;&lt;/w:tbl&gt;&lt;w:p w:rsidR=&quot;00547090&quot; w:rsidRDefault=&quot;00547090&quot; w:rsidP=&quot;00547090&quot;&gt;&lt;w:pPr&gt;&lt;w:pStyle w:val=&quot;End&quot; /&gt;&lt;/w:pPr&gt;&lt;/w:p&gt;&lt;/w:hdr&gt;&lt;/pkg:xmlData&gt;&lt;/pkg:part&gt;&lt;pkg:part pkg:name=&quot;/word/header1.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5418C9&quot; w:rsidRDefault=&quot;005418C9&quot;&gt;&lt;w:pPr&gt;&lt;w:pStyle w:val=&quot;Kopfzeile&quot; /&gt;&lt;/w:pPr&gt;&lt;/w:p&gt;&lt;w:p w:rsidR=&quot;00C8463D&quot; w:rsidRDefault=&quot;00C8463D&quot; /&gt;&lt;/w:hdr&gt;&lt;/pkg:xmlData&gt;&lt;/pkg:part&gt;&lt;pkg:part pkg:name=&quot;/word/endnotes.xml&quot; pkg:contentType=&quot;application/vnd.openxmlformats-officedocument.wordprocessingml.endnotes+xml&quot;&gt;&lt;pkg:xmlData&gt;&lt;w:end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endnote w:type=&quot;separator&quot; w:id=&quot;-1&quot;&gt;&lt;w:p w:rsidR=&quot;00706E89&quot; w:rsidRDefault=&quot;00706E89&quot;&gt;&lt;w:r&gt;&lt;w:separator /&gt;&lt;/w:r&gt;&lt;/w:p&gt;&lt;w:p w:rsidR=&quot;00706E89&quot; w:rsidRDefault=&quot;00706E89&quot; /&gt;&lt;/w:endnote&gt;&lt;w:endnote w:type=&quot;continuationSeparator&quot; w:id=&quot;0&quot;&gt;&lt;w:p w:rsidR=&quot;00706E89&quot; w:rsidRDefault=&quot;00706E89&quot;&gt;&lt;w:r&gt;&lt;w:continuationSeparator /&gt;&lt;/w:r&gt;&lt;/w:p&gt;&lt;w:p w:rsidR=&quot;00706E89&quot; w:rsidRDefault=&quot;00706E89&quot; /&gt;&lt;/w:endnote&gt;&lt;/w:endnotes&gt;&lt;/pkg:xmlData&gt;&lt;/pkg:part&gt;&lt;pkg:part pkg:name=&quot;/word/footnotes.xml&quot; pkg:contentType=&quot;application/vnd.openxmlformats-officedocument.wordprocessingml.footnotes+xml&quot;&gt;&lt;pkg:xmlData&gt;&lt;w:foot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footnote w:type=&quot;separator&quot; w:id=&quot;-1&quot;&gt;&lt;w:p w:rsidR=&quot;00706E89&quot; w:rsidRDefault=&quot;00706E89&quot;&gt;&lt;w:r&gt;&lt;w:separator /&gt;&lt;/w:r&gt;&lt;/w:p&gt;&lt;w:p w:rsidR=&quot;00706E89&quot; w:rsidRDefault=&quot;00706E89&quot; /&gt;&lt;/w:footnote&gt;&lt;w:footnote w:type=&quot;continuationSeparator&quot; w:id=&quot;0&quot;&gt;&lt;w:p w:rsidR=&quot;00706E89&quot; w:rsidRDefault=&quot;00706E89&quot;&gt;&lt;w:r&gt;&lt;w:continuationSeparator /&gt;&lt;/w:r&gt;&lt;/w:p&gt;&lt;w:p w:rsidR=&quot;00706E89&quot; w:rsidRDefault=&quot;00706E89&quot; /&gt;&lt;/w:footnote&gt;&lt;/w:footnotes&gt;&lt;/pkg:xmlData&gt;&lt;/pkg:part&gt;&lt;pkg:part pkg:name=&quot;/word/footer3.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547090&quot; w:rsidRDefault=&quot;00547090&quot; w:rsidP=&quot;00547090&quot; /&gt;&lt;w:tbl&gt;&lt;w:tblPr&gt;&lt;w:tblW w:w=&quot;9894&quot; w:type=&quot;dxa&quot; /&gt;&lt;w:tblLayout w:type=&quot;fixed&quot; /&gt;&lt;w:tblLook w:val=&quot;01E0&quot; w:firstRow=&quot;1&quot; w:lastRow=&quot;1&quot; w:firstColumn=&quot;1&quot; w:lastColumn=&quot;1&quot; w:noHBand=&quot;0&quot; w:noVBand=&quot;0&quot; /&gt;&lt;/w:tblPr&gt;&lt;w:tblGrid&gt;&lt;w:gridCol w:w=&quot;4253&quot; /&gt;&lt;w:gridCol w:w=&quot;3232&quot; /&gt;&lt;w:gridCol w:w=&quot;907&quot; /&gt;&lt;w:gridCol w:w=&quot;907&quot; /&gt;&lt;w:gridCol w:w=&quot;595&quot; /&gt;&lt;/w:tblGrid&gt;&lt;w:tr w:rsidR=&quot;00547090&quot; w:rsidRPr=&quot;00D33E17&quot; w:rsidTr=&quot;00A92850&quot;&gt;&lt;w:trPr&gt;&lt;w:gridAfter w:val=&quot;1&quot; /&gt;&lt;w:wAfter w:w=&quot;595&quot; w:type=&quot;dxa&quot; /&gt;&lt;w:cantSplit /&gt;&lt;w:trHeight w:val=&quot;1000&quot; /&gt;&lt;/w:trPr&gt;&lt;w:tc&gt;&lt;w:tcPr&gt;&lt;w:tcW w:w=&quot;4253&quot; w:type=&quot;dxa&quot; /&gt;&lt;/w:tcPr&gt;&lt;w:p w:rsidR=&quot;00547090&quot; w:rsidRPr=&quot;00D33E17&quot; w:rsidRDefault=&quot;00547090&quot; w:rsidP=&quot;00A92850&quot;&gt;&lt;w:pPr&gt;&lt;w:pStyle w:val=&quot;Fuzeile&quot; /&gt;&lt;/w:pPr&gt;&lt;/w:p&gt;&lt;/w:tc&gt;&lt;w:tc&gt;&lt;w:tcPr&gt;&lt;w:tcW w:w=&quot;3232&quot; w:type=&quot;dxa&quot; /&gt;&lt;w:vAlign w:val=&quot;bottom&quot; /&gt;&lt;/w:tcPr&gt;&lt;w:sdt&gt;&lt;w:sdtPr&gt;&lt;w:alias w:val=&quot;varlookup2&quot; /&gt;&lt;w:tag w:val=&quot;varlookup2&quot; /&gt;&lt;w:id w:val=&quot;22352996&quot; /&gt;&lt;w:lock w:val=&quot;sdtContentLocked&quot; /&gt;&lt;w:text /&gt;&lt;/w:sdtPr&gt;&lt;w:sdtEndPr /&gt;&lt;w:sdtContent&gt;&lt;w:p w:rsidR=&quot;00547090&quot; w:rsidRDefault=&quot;00547090&quot; w:rsidP=&quot;00A92850&quot;&gt;&lt;w:pPr&gt;&lt;w:pStyle w:val=&quot;Fuzeile&quot; /&gt;&lt;/w:pPr&gt;&lt;w:r&gt;&lt;w:t&gt;varlookup2&lt;/w:t&gt;&lt;/w:r&gt;&lt;/w:p&gt;&lt;/w:sdtContent&gt;&lt;/w:sdt&gt;&lt;w:sdt&gt;&lt;w:sdtPr&gt;&lt;w:alias w:val=&quot;Absenderinfo1&quot; /&gt;&lt;w:tag w:val=&quot;Absenderinfo1_Mapper&quot; /&gt;&lt;w:id w:val=&quot;22352997&quot; /&gt;&lt;w:lock w:val=&quot;sdtLocked&quot; /&gt;&lt;w:text /&gt;&lt;/w:sdtPr&gt;&lt;w:sdtEndPr /&gt;&lt;w:sdtContent&gt;&lt;w:p w:rsidR=&quot;00547090&quot; w:rsidRDefault=&quot;00547090&quot; w:rsidP=&quot;00A92850&quot;&gt;&lt;w:pPr&gt;&lt;w:pStyle w:val=&quot;Fuzeile&quot; /&gt;&lt;/w:pPr&gt;&lt;w:r&gt;&lt;w:t&gt;Absenderinfo1&lt;/w:t&gt;&lt;/w:r&gt;&lt;/w:p&gt;&lt;/w:sdtContent&gt;&lt;/w:sdt&gt;&lt;w:p w:rsidR=&quot;00547090&quot; w:rsidRDefault=&quot;00706E89&quot; w:rsidP=&quot;00A92850&quot;&gt;&lt;w:pPr&gt;&lt;w:pStyle w:val=&quot;Fuzeile&quot; /&gt;&lt;/w:pPr&gt;&lt;w:sdt&gt;&lt;w:sdtPr&gt;&lt;w:alias w:val=&quot;Tel&quot; /&gt;&lt;w:tag w:val=&quot;Tel&quot; /&gt;&lt;w:id w:val=&quot;24078268&quot; /&gt;&lt;w:lock w:val=&quot;sdtLocked&quot; /&gt;&lt;w:text /&gt;&lt;/w:sdtPr&gt;&lt;w:sdtEndPr /&gt;&lt;w:sdtContent&gt;&lt;w:r w:rsidR=&quot;00547090&quot;&gt;&lt;w:t&gt;Tel&lt;/w:t&gt;&lt;/w:r&gt;&lt;/w:sdtContent&gt;&lt;/w:sdt&gt;&lt;w:r w:rsidR=&quot;00547090&quot;&gt;&lt;w:t xml:space=&quot;preserve&quot;&gt; &lt;/w:t&gt;&lt;/w:r&gt;&lt;w:sdt&gt;&lt;w:sdtPr&gt;&lt;w:alias w:val=&quot;Telefon&quot; /&gt;&lt;w:tag w:val=&quot;Absender_Telefon&quot; /&gt;&lt;w:id w:val=&quot;22352998&quot; /&gt;&lt;w:lock w:val=&quot;sdtLocked&quot; /&gt;&lt;w:text /&gt;&lt;/w:sdtPr&gt;&lt;w:sdtEndPr /&gt;&lt;w:sdtContent&gt;&lt;w:r w:rsidR=&quot;00547090&quot;&gt;&lt;w:t&gt;Telefon&lt;/w:t&gt;&lt;/w:r&gt;&lt;/w:sdtContent&gt;&lt;/w:sdt&gt;&lt;w:r w:rsidR=&quot;00547090&quot;&gt;&lt;w:t xml:space=&quot;preserve&quot;&gt;, &lt;/w:t&gt;&lt;/w:r&gt;&lt;w:sdt&gt;&lt;w:sdtPr&gt;&lt;w:alias w:val=&quot;Fax&quot; /&gt;&lt;w:tag w:val=&quot;Fax&quot; /&gt;&lt;w:id w:val=&quot;24077770&quot; /&gt;&lt;w:lock w:val=&quot;sdtLocked&quot; /&gt;&lt;w:text /&gt;&lt;/w:sdtPr&gt;&lt;w:sdtEndPr /&gt;&lt;w:sdtContent&gt;&lt;w:r w:rsidR=&quot;00547090&quot;&gt;&lt;w:t&gt;Fax&lt;/w:t&gt;&lt;/w:r&gt;&lt;/w:sdtContent&gt;&lt;/w:sdt&gt;&lt;w:r w:rsidR=&quot;00547090&quot;&gt;&lt;w:t xml:space=&quot;preserve&quot;&gt; &lt;/w:t&gt;&lt;/w:r&gt;&lt;w:sdt&gt;&lt;w:sdtPr&gt;&lt;w:alias w:val=&quot;Fax&quot; /&gt;&lt;w:tag w:val=&quot;Absender_Fax&quot; /&gt;&lt;w:id w:val=&quot;22352999&quot; /&gt;&lt;w:lock w:val=&quot;sdtLocked&quot; /&gt;&lt;w:text /&gt;&lt;/w:sdtPr&gt;&lt;w:sdtEndPr /&gt;&lt;w:sdtContent&gt;&lt;w:r w:rsidR=&quot;00547090&quot;&gt;&lt;w:t&gt;Fax&lt;/w:t&gt;&lt;/w:r&gt;&lt;/w:sdtContent&gt;&lt;/w:sdt&gt;&lt;/w:p&gt;&lt;w:sdt&gt;&lt;w:sdtPr&gt;&lt;w:alias w:val=&quot;Absenderinfo2&quot; /&gt;&lt;w:tag w:val=&quot;Absenderinfo2_Mapper&quot; /&gt;&lt;w:id w:val=&quot;22353012&quot; /&gt;&lt;w:lock w:val=&quot;sdtLocked&quot; /&gt;&lt;w:text /&gt;&lt;/w:sdtPr&gt;&lt;w:sdtEndPr /&gt;&lt;w:sdtContent&gt;&lt;w:p w:rsidR=&quot;00547090&quot; w:rsidRDefault=&quot;00547090&quot; w:rsidP=&quot;00A92850&quot;&gt;&lt;w:pPr&gt;&lt;w:pStyle w:val=&quot;Fuzeile&quot; /&gt;&lt;/w:pPr&gt;&lt;w:r&gt;&lt;w:t&gt;Absenderinfo2&lt;/w:t&gt;&lt;/w:r&gt;&lt;/w:p&gt;&lt;/w:sdtContent&gt;&lt;/w:sdt&gt;&lt;w:p w:rsidR=&quot;00547090&quot; w:rsidRPr=&quot;005B0A01&quot; w:rsidRDefault=&quot;00547090&quot; w:rsidP=&quot;00A92850&quot;&gt;&lt;w:pPr&gt;&lt;w:pStyle w:val=&quot;End&quot; /&gt;&lt;/w:pPr&gt;&lt;/w:p&gt;&lt;/w:tc&gt;&lt;w:tc&gt;&lt;w:tcPr&gt;&lt;w:tcW w:w=&quot;907&quot; w:type=&quot;dxa&quot; /&gt;&lt;w:noWrap /&gt;&lt;w:vAlign w:val=&quot;bottom&quot; /&gt;&lt;/w:tcPr&gt;&lt;w:p w:rsidR=&quot;00547090&quot; w:rsidRPr=&quot;004B2A6A&quot; w:rsidRDefault=&quot;00547090&quot; w:rsidP=&quot;00A92850&quot;&gt;&lt;w:pPr&gt;&lt;w:pStyle w:val=&quot;Fuzeile&quot; /&gt;&lt;/w:pPr&gt;&lt;/w:p&gt;&lt;/w:tc&gt;&lt;w:tc&gt;&lt;w:tcPr&gt;&lt;w:tcW w:w=&quot;907&quot; w:type=&quot;dxa&quot; /&gt;&lt;w:noWrap /&gt;&lt;w:vAlign w:val=&quot;bottom&quot; /&gt;&lt;/w:tcPr&gt;&lt;w:p w:rsidR=&quot;00547090&quot; w:rsidRPr=&quot;004B2A6A&quot; w:rsidRDefault=&quot;00547090&quot; w:rsidP=&quot;00A92850&quot;&gt;&lt;w:pPr&gt;&lt;w:pStyle w:val=&quot;Fuzeile&quot; /&gt;&lt;/w:pPr&gt;&lt;/w:p&gt;&lt;/w:tc&gt;&lt;/w:tr&gt;&lt;w:tr w:rsidR=&quot;00547090&quot; w:rsidRPr=&quot;00D33E17&quot; w:rsidTr=&quot;00A92850&quot;&gt;&lt;w:trPr&gt;&lt;w:cantSplit /&gt;&lt;/w:trPr&gt;&lt;w:tc&gt;&lt;w:tcPr&gt;&lt;w:tcW w:w=&quot;9894&quot; w:type=&quot;dxa&quot; /&gt;&lt;w:gridSpan w:val=&quot;5&quot; /&gt;&lt;w:vAlign w:val=&quot;bottom&quot; /&gt;&lt;/w:tcPr&gt;&lt;w:p w:rsidR=&quot;00547090&quot; w:rsidRPr=&quot;00D33E17&quot; w:rsidRDefault=&quot;00706E89&quot; w:rsidP=&quot;00A92850&quot;&gt;&lt;w:pPr&gt;&lt;w:pStyle w:val=&quot;Seite&quot; /&gt;&lt;/w:pPr&gt;&lt;w:r&gt;&lt;w:fldChar w:fldCharType=&quot;begin&quot; /&gt;&lt;/w:r&gt;&lt;w:r&gt;&lt;w:instrText xml:space=&quot;preserve&quot;&gt; PAGE  &lt;/w:instrText&gt;&lt;/w:r&gt;&lt;w:r&gt;&lt;w:fldChar w:fldCharType=&quot;separate&quot; /&gt;&lt;/w:r&gt;&lt;w:r w:rsidR=&quot;00195ADF&quot;&gt;&lt;w:rPr&gt;&lt;w:noProof /&gt;&lt;/w:rPr&gt;&lt;w:t&gt;1&lt;/w:t&gt;&lt;/w:r&gt;&lt;w:r&gt;&lt;w:rPr&gt;&lt;w:noProof /&gt;&lt;/w:rPr&gt;&lt;w:fldChar w:fldCharType=&quot;end&quot; /&gt;&lt;/w:r&gt;&lt;w:r w:rsidR=&quot;00547090&quot; w:rsidRPr=&quot;00D33E17&quot;&gt;&lt;w:t&gt;/&lt;/w:t&gt;&lt;/w:r&gt;&lt;w:r&gt;&lt;w:fldChar w:fldCharType=&quot;begin&quot; /&gt;&lt;/w:r&gt;&lt;w:r&gt;&lt;w:instrText xml:space=&quot;preserve&quot;&gt; NUMPAGES  &lt;/w:instrText&gt;&lt;/w:r&gt;&lt;w:r&gt;&lt;w:fldChar w:fldCharType=&quot;separate&quot; /&gt;&lt;/w:r&gt;&lt;w:r w:rsidR=&quot;00195ADF&quot;&gt;&lt;w:rPr&gt;&lt;w:noProof /&gt;&lt;/w:rPr&gt;&lt;w:t&gt;1&lt;/w:t&gt;&lt;/w:r&gt;&lt;w:r&gt;&lt;w:rPr&gt;&lt;w:noProof /&gt;&lt;/w:rPr&gt;&lt;w:fldChar w:fldCharType=&quot;end&quot; /&gt;&lt;/w:r&gt;&lt;/w:p&gt;&lt;/w:tc&gt;&lt;/w:tr&gt;&lt;w:tr w:rsidR=&quot;00547090&quot; w:rsidRPr=&quot;000B1898&quot; w:rsidTr=&quot;00A92850&quot;&gt;&lt;w:trPr&gt;&lt;w:cantSplit /&gt;&lt;w:trHeight w:hRule=&quot;exact&quot; w:val=&quot;397&quot; /&gt;&lt;/w:trPr&gt;&lt;w:tc&gt;&lt;w:tcPr&gt;&lt;w:tcW w:w=&quot;9894&quot; w:type=&quot;dxa&quot; /&gt;&lt;w:gridSpan w:val=&quot;5&quot; /&gt;&lt;w:vAlign w:val=&quot;bottom&quot; /&gt;&lt;/w:tcPr&gt;&lt;w:p w:rsidR=&quot;00547090&quot; w:rsidRPr=&quot;000B1898&quot; w:rsidRDefault=&quot;00547090&quot; w:rsidP=&quot;00A92850&quot;&gt;&lt;w:pPr&gt;&lt;w:pStyle w:val=&quot;FuzeilePlatzhalter&quot; /&gt;&lt;/w:pPr&gt;&lt;/w:p&gt;&lt;/w:tc&gt;&lt;/w:tr&gt;&lt;/w:tbl&gt;&lt;w:p w:rsidR=&quot;00547090&quot; w:rsidRPr=&quot;00443DAE&quot; w:rsidRDefault=&quot;00547090&quot; w:rsidP=&quot;00547090&quot;&gt;&lt;w:pPr&gt;&lt;w:pStyle w:val=&quot;Pfad&quot; /&gt;&lt;/w:pPr&gt;&lt;/w:p&gt;&lt;/w:ftr&gt;&lt;/pkg:xmlData&gt;&lt;/pkg:part&gt;&lt;pkg:part pkg:name=&quot;/word/footer2.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94&quot; w:type=&quot;dxa&quot; /&gt;&lt;w:tblLayout w:type=&quot;fixed&quot; /&gt;&lt;w:tblLook w:val=&quot;01E0&quot; w:firstRow=&quot;1&quot; w:lastRow=&quot;1&quot; w:firstColumn=&quot;1&quot; w:lastColumn=&quot;1&quot; w:noHBand=&quot;0&quot; w:noVBand=&quot;0&quot; /&gt;&lt;/w:tblPr&gt;&lt;w:tblGrid&gt;&lt;w:gridCol w:w=&quot;9485&quot; /&gt;&lt;w:gridCol w:w=&quot;409&quot; /&gt;&lt;/w:tblGrid&gt;&lt;w:tr w:rsidR=&quot;00547090&quot; w:rsidRPr=&quot;00D33E17&quot; w:rsidTr=&quot;00A92850&quot;&gt;&lt;w:trPr&gt;&lt;w:cantSplit /&gt;&lt;/w:trPr&gt;&lt;w:tc&gt;&lt;w:tcPr&gt;&lt;w:tcW w:w=&quot;9611&quot; w:type=&quot;dxa&quot; /&gt;&lt;w:gridSpan w:val=&quot;2&quot; /&gt;&lt;w:vAlign w:val=&quot;bottom&quot; /&gt;&lt;/w:tcPr&gt;&lt;w:p w:rsidR=&quot;00547090&quot; w:rsidRPr=&quot;00D33E17&quot; w:rsidRDefault=&quot;00706E89&quot; w:rsidP=&quot;00A92850&quot;&gt;&lt;w:pPr&gt;&lt;w:pStyle w:val=&quot;Seite&quot; /&gt;&lt;/w:pPr&gt;&lt;w:r&gt;&lt;w:fldChar w:fldCharType=&quot;begin&quot; /&gt;&lt;/w:r&gt;&lt;w:r&gt;&lt;w:instrText xml:space=&quot;preserve&quot;&gt; PAGE  &lt;/w:instrText&gt;&lt;/w:r&gt;&lt;w:r&gt;&lt;w:fldChar w:fldCharType=&quot;separate&quot; /&gt;&lt;/w:r&gt;&lt;w:r w:rsidR=&quot;00547090&quot;&gt;&lt;w:rPr&gt;&lt;w:noProof /&gt;&lt;/w:rPr&gt;&lt;w:t&gt;2&lt;/w:t&gt;&lt;/w:r&gt;&lt;w:r&gt;&lt;w:rPr&gt;&lt;w:noProof /&gt;&lt;/w:rPr&gt;&lt;w:fldChar w:fldCharType=&quot;end&quot; /&gt;&lt;/w:r&gt;&lt;w:r w:rsidR=&quot;00547090&quot; w:rsidRPr=&quot;00D33E17&quot;&gt;&lt;w:t&gt;/&lt;/w:t&gt;&lt;/w:r&gt;&lt;w:r&gt;&lt;w:fldChar w:fldCharType=&quot;begin&quot; /&gt;&lt;/w:r&gt;&lt;w:r&gt;&lt;w:instrText xml:space=&quot;preserve&quot;&gt; NUMPAGES  &lt;/w:instrText&gt;&lt;/w:r&gt;&lt;w:r&gt;&lt;w:fldChar w:fldCharType=&quot;separate&quot; /&gt;&lt;/w:r&gt;&lt;w:r w:rsidR=&quot;0027305A&quot;&gt;&lt;w:rPr&gt;&lt;w:noProof /&gt;&lt;/w:rPr&gt;&lt;w:t&gt;1&lt;/w:t&gt;&lt;/w:r&gt;&lt;w:r&gt;&lt;w:rPr&gt;&lt;w:noProof /&gt;&lt;/w:rPr&gt;&lt;w:fldChar w:fldCharType=&quot;end&quot; /&gt;&lt;/w:r&gt;&lt;/w:p&gt;&lt;/w:tc&gt;&lt;/w:tr&gt;&lt;w:tr w:rsidR=&quot;00547090&quot; w:rsidRPr=&quot;00DD710E&quot; w:rsidTr=&quot;00A92850&quot;&gt;&lt;w:trPr&gt;&lt;w:gridAfter w:val=&quot;1&quot; /&gt;&lt;w:wAfter w:w=&quot;397&quot; w:type=&quot;dxa&quot; /&gt;&lt;w:cantSplit /&gt;&lt;w:trHeight w:hRule=&quot;exact&quot; w:val=&quot;397&quot; /&gt;&lt;/w:trPr&gt;&lt;w:tc&gt;&lt;w:tcPr&gt;&lt;w:tcW w:w=&quot;9214&quot; w:type=&quot;dxa&quot; /&gt;&lt;w:vAlign w:val=&quot;bottom&quot; /&gt;&lt;/w:tcPr&gt;&lt;w:p w:rsidR=&quot;00547090&quot; w:rsidRPr=&quot;00DD710E&quot; w:rsidRDefault=&quot;00547090&quot; w:rsidP=&quot;00A92850&quot;&gt;&lt;w:pPr&gt;&lt;w:pStyle w:val=&quot;FuzeilePlatzhalter&quot; /&gt;&lt;/w:pPr&gt;&lt;/w:p&gt;&lt;/w:tc&gt;&lt;/w:tr&gt;&lt;/w:tbl&gt;&lt;w:p w:rsidR=&quot;00547090&quot; w:rsidRPr=&quot;00547090&quot; w:rsidRDefault=&quot;00547090&quot; w:rsidP=&quot;00547090&quot;&gt;&lt;w:pPr&gt;&lt;w:pStyle w:val=&quot;Pfad&quot; /&gt;&lt;w:rPr&gt;&lt;w:noProof w:val=&quot;0&quot; /&gt;&lt;/w:rPr&gt;&lt;/w:pPr&gt;&lt;/w:p&gt;&lt;/w:ftr&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footer1.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5418C9&quot; w:rsidRDefault=&quot;005418C9&quot;&gt;&lt;w:pPr&gt;&lt;w:pStyle w:val=&quot;Fuzeile&quot; /&gt;&lt;/w:pPr&gt;&lt;/w:p&gt;&lt;w:p w:rsidR=&quot;00C8463D&quot; w:rsidRDefault=&quot;00C8463D&quot; /&gt;&lt;/w:ftr&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
    <w:docVar w:name="it-CH1_LanguageVersion" w:val="RK5CYII=&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 ????&quot; /&gt;&lt;a:font script=&quot;Hang&quot; typeface=&quot;?? ??&quot; /&gt;&lt;a:font script=&quot;Hans&quot; typeface=&quot;??&quot; /&gt;&lt;a:font script=&quot;Hant&quot; typeface=&quot;????&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 ??&quot; /&gt;&lt;a:font script=&quot;Hang&quot; typeface=&quot;?? ??&quot; /&gt;&lt;a:font script=&quot;Hans&quot; typeface=&quot;??&quot; /&gt;&lt;a:font script=&quot;Hant&quot; typeface=&quot;????&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settings&quot; Target=&quot;settings.xml&quot; /&gt;&lt;Relationship Id=&quot;rId2&quot; Type=&quot;http://schemas.microsoft.com/office/2007/relationships/stylesWithEffects&quot; Target=&quot;stylesWithEffects.xml&quot; /&gt;&lt;Relationship Id=&quot;rId1&quot; Type=&quot;http://schemas.openxmlformats.org/officeDocument/2006/relationships/styles&quot; Target=&quot;styles.xml&quot; /&gt;&lt;Relationship Id=&quot;rId5&quot; Type=&quot;http://schemas.openxmlformats.org/officeDocument/2006/relationships/fontTable&quot; Target=&quot;fontTable.xml&quot; /&gt;&lt;Relationship Id=&quot;rId4&quot; Type=&quot;http://schemas.openxmlformats.org/officeDocument/2006/relationships/webSettings&quot; Target=&quot;webSettings.xml&quot; /&gt;&lt;/Relationships&gt;&lt;/pkg:xmlData&gt;&lt;/pkg:part&gt;&lt;pkg:part pkg:name=&quot;/word/glossary/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view w:val=&quot;normal&quot; /&gt;&lt;w:defaultTabStop w:val=&quot;720&quot; /&gt;&lt;w:hyphenationZone w:val=&quot;425&quot; /&gt;&lt;w:characterSpacingControl w:val=&quot;doNotCompress&quot; /&gt;&lt;w:compat&gt;&lt;w:useFELayout /&gt;&lt;w:compatSetting w:name=&quot;compatibilityMode&quot; w:uri=&quot;http://schemas.microsoft.com/office/word&quot; w:val=&quot;12&quot; /&gt;&lt;/w:compat&gt;&lt;w:rsids&gt;&lt;w:rsidRoot w:val=&quot;003D70FB&quot; /&gt;&lt;w:rsid w:val=&quot;00002D21&quot; /&gt;&lt;w:rsid w:val=&quot;000050A9&quot; /&gt;&lt;w:rsid w:val=&quot;00006735&quot; /&gt;&lt;w:rsid w:val=&quot;000579D3&quot; /&gt;&lt;w:rsid w:val=&quot;00073533&quot; /&gt;&lt;w:rsid w:val=&quot;00077CB3&quot; /&gt;&lt;w:rsid w:val=&quot;00082FF2&quot; /&gt;&lt;w:rsid w:val=&quot;000878E2&quot; /&gt;&lt;w:rsid w:val=&quot;000A4BAF&quot; /&gt;&lt;w:rsid w:val=&quot;000B7D59&quot; /&gt;&lt;w:rsid w:val=&quot;000D1B49&quot; /&gt;&lt;w:rsid w:val=&quot;000E1AF8&quot; /&gt;&lt;w:rsid w:val=&quot;001247D1&quot; /&gt;&lt;w:rsid w:val=&quot;0012565F&quot; /&gt;&lt;w:rsid w:val=&quot;00161954&quot; /&gt;&lt;w:rsid w:val=&quot;00180424&quot; /&gt;&lt;w:rsid w:val=&quot;001910A7&quot; /&gt;&lt;w:rsid w:val=&quot;001A475B&quot; /&gt;&lt;w:rsid w:val=&quot;001A63BE&quot; /&gt;&lt;w:rsid w:val=&quot;001E1318&quot; /&gt;&lt;w:rsid w:val=&quot;001F4149&quot; /&gt;&lt;w:rsid w:val=&quot;00200486&quot; /&gt;&lt;w:rsid w:val=&quot;00240C22&quot; /&gt;&lt;w:rsid w:val=&quot;002528FE&quot; /&gt;&lt;w:rsid w:val=&quot;00252E03&quot; /&gt;&lt;w:rsid w:val=&quot;0025439F&quot; /&gt;&lt;w:rsid w:val=&quot;00265B8D&quot; /&gt;&lt;w:rsid w:val=&quot;002A03C0&quot; /&gt;&lt;w:rsid w:val=&quot;002C2176&quot; /&gt;&lt;w:rsid w:val=&quot;002D753D&quot; /&gt;&lt;w:rsid w:val=&quot;002D7F69&quot; /&gt;&lt;w:rsid w:val=&quot;002F49BD&quot; /&gt;&lt;w:rsid w:val=&quot;00302270&quot; /&gt;&lt;w:rsid w:val=&quot;00307530&quot; /&gt;&lt;w:rsid w:val=&quot;003160C1&quot; /&gt;&lt;w:rsid w:val=&quot;00324C77&quot; /&gt;&lt;w:rsid w:val=&quot;00345E49&quot; /&gt;&lt;w:rsid w:val=&quot;00376143&quot; /&gt;&lt;w:rsid w:val=&quot;003A7579&quot; /&gt;&lt;w:rsid w:val=&quot;003A7EC5&quot; /&gt;&lt;w:rsid w:val=&quot;003C61EB&quot; /&gt;&lt;w:rsid w:val=&quot;003D4631&quot; /&gt;&lt;w:rsid w:val=&quot;003D70FB&quot; /&gt;&lt;w:rsid w:val=&quot;003E1D14&quot; /&gt;&lt;w:rsid w:val=&quot;00417CD4&quot; /&gt;&lt;w:rsid w:val=&quot;00431E6A&quot; /&gt;&lt;w:rsid w:val=&quot;00444A06&quot; /&gt;&lt;w:rsid w:val=&quot;00466B2F&quot; /&gt;&lt;w:rsid w:val=&quot;004C4D99&quot; /&gt;&lt;w:rsid w:val=&quot;0050402E&quot; /&gt;&lt;w:rsid w:val=&quot;0051055E&quot; /&gt;&lt;w:rsid w:val=&quot;00546EF9&quot; /&gt;&lt;w:rsid w:val=&quot;00554C1B&quot; /&gt;&lt;w:rsid w:val=&quot;00562E2D&quot; /&gt;&lt;w:rsid w:val=&quot;00574CE5&quot; /&gt;&lt;w:rsid w:val=&quot;00575794&quot; /&gt;&lt;w:rsid w:val=&quot;005901B0&quot; /&gt;&lt;w:rsid w:val=&quot;005B16FE&quot; /&gt;&lt;w:rsid w:val=&quot;005B6155&quot; /&gt;&lt;w:rsid w:val=&quot;005C7986&quot; /&gt;&lt;w:rsid w:val=&quot;005D64C8&quot; /&gt;&lt;w:rsid w:val=&quot;005E6F3D&quot; /&gt;&lt;w:rsid w:val=&quot;00601DAB&quot; /&gt;&lt;w:rsid w:val=&quot;00602E1D&quot; /&gt;&lt;w:rsid w:val=&quot;00621A0E&quot; /&gt;&lt;w:rsid w:val=&quot;006279D7&quot; /&gt;&lt;w:rsid w:val=&quot;006302D8&quot; /&gt;&lt;w:rsid w:val=&quot;00641E85&quot; /&gt;&lt;w:rsid w:val=&quot;00653FAA&quot; /&gt;&lt;w:rsid w:val=&quot;00693BB4&quot; /&gt;&lt;w:rsid w:val=&quot;0069629D&quot; /&gt;&lt;w:rsid w:val=&quot;006A0822&quot; /&gt;&lt;w:rsid w:val=&quot;006E5908&quot; /&gt;&lt;w:rsid w:val=&quot;006E7B6F&quot; /&gt;&lt;w:rsid w:val=&quot;006F5A45&quot; /&gt;&lt;w:rsid w:val=&quot;007178CE&quot; /&gt;&lt;w:rsid w:val=&quot;00745145&quot; /&gt;&lt;w:rsid w:val=&quot;00750F67&quot; /&gt;&lt;w:rsid w:val=&quot;0075212E&quot; /&gt;&lt;w:rsid w:val=&quot;007618CA&quot; /&gt;&lt;w:rsid w:val=&quot;007A3B3C&quot; /&gt;&lt;w:rsid w:val=&quot;00800FA9&quot; /&gt;&lt;w:rsid w:val=&quot;00810C75&quot; /&gt;&lt;w:rsid w:val=&quot;008138B2&quot; /&gt;&lt;w:rsid w:val=&quot;00826A8E&quot; /&gt;&lt;w:rsid w:val=&quot;0086585F&quot; /&gt;&lt;w:rsid w:val=&quot;008917A6&quot; /&gt;&lt;w:rsid w:val=&quot;00892C2E&quot; /&gt;&lt;w:rsid w:val=&quot;00896196&quot; /&gt;&lt;w:rsid w:val=&quot;008B72D3&quot; /&gt;&lt;w:rsid w:val=&quot;008D70DC&quot; /&gt;&lt;w:rsid w:val=&quot;008F032F&quot; /&gt;&lt;w:rsid w:val=&quot;008F2457&quot; /&gt;&lt;w:rsid w:val=&quot;0093176E&quot; /&gt;&lt;w:rsid w:val=&quot;009353AF&quot; /&gt;&lt;w:rsid w:val=&quot;009447FF&quot; /&gt;&lt;w:rsid w:val=&quot;009517B9&quot; /&gt;&lt;w:rsid w:val=&quot;009672FB&quot; /&gt;&lt;w:rsid w:val=&quot;00996F69&quot; /&gt;&lt;w:rsid w:val=&quot;009E0398&quot; /&gt;&lt;w:rsid w:val=&quot;009E5C13&quot; /&gt;&lt;w:rsid w:val=&quot;009F0CD0&quot; /&gt;&lt;w:rsid w:val=&quot;00A146D9&quot; /&gt;&lt;w:rsid w:val=&quot;00A44BF2&quot; /&gt;&lt;w:rsid w:val=&quot;00A85DB2&quot; /&gt;&lt;w:rsid w:val=&quot;00B06446&quot; /&gt;&lt;w:rsid w:val=&quot;00B416BA&quot; /&gt;&lt;w:rsid w:val=&quot;00B5295C&quot; /&gt;&lt;w:rsid w:val=&quot;00BC39DD&quot; /&gt;&lt;w:rsid w:val=&quot;00BD0A2A&quot; /&gt;&lt;w:rsid w:val=&quot;00BF407B&quot; /&gt;&lt;w:rsid w:val=&quot;00C14555&quot; /&gt;&lt;w:rsid w:val=&quot;00C651EA&quot; /&gt;&lt;w:rsid w:val=&quot;00C7399D&quot; /&gt;&lt;w:rsid w:val=&quot;00C954F7&quot; /&gt;&lt;w:rsid w:val=&quot;00D02CE4&quot; /&gt;&lt;w:rsid w:val=&quot;00D17AE7&quot; /&gt;&lt;w:rsid w:val=&quot;00D20985&quot; /&gt;&lt;w:rsid w:val=&quot;00D22E74&quot; /&gt;&lt;w:rsid w:val=&quot;00D242CD&quot; /&gt;&lt;w:rsid w:val=&quot;00D41BE6&quot; /&gt;&lt;w:rsid w:val=&quot;00D846CA&quot; /&gt;&lt;w:rsid w:val=&quot;00DA278F&quot; /&gt;&lt;w:rsid w:val=&quot;00DA2CA7&quot; /&gt;&lt;w:rsid w:val=&quot;00DA4955&quot; /&gt;&lt;w:rsid w:val=&quot;00DC215F&quot; /&gt;&lt;w:rsid w:val=&quot;00DD6D7C&quot; /&gt;&lt;w:rsid w:val=&quot;00DF1206&quot; /&gt;&lt;w:rsid w:val=&quot;00DF56FE&quot; /&gt;&lt;w:rsid w:val=&quot;00E525C4&quot; /&gt;&lt;w:rsid w:val=&quot;00E544E1&quot; /&gt;&lt;w:rsid w:val=&quot;00E6386B&quot; /&gt;&lt;w:rsid w:val=&quot;00E734F3&quot; /&gt;&lt;w:rsid w:val=&quot;00EA4FDB&quot; /&gt;&lt;w:rsid w:val=&quot;00EB3F7C&quot; /&gt;&lt;w:rsid w:val=&quot;00EC1F00&quot; /&gt;&lt;w:rsid w:val=&quot;00EC6791&quot; /&gt;&lt;w:rsid w:val=&quot;00EC7F8B&quot; /&gt;&lt;w:rsid w:val=&quot;00EF3918&quot; /&gt;&lt;w:rsid w:val=&quot;00EF69DB&quot; /&gt;&lt;w:rsid w:val=&quot;00F02DA1&quot; /&gt;&lt;w:rsid w:val=&quot;00F22B9E&quot; /&gt;&lt;w:rsid w:val=&quot;00F25F36&quot; /&gt;&lt;w:rsid w:val=&quot;00F277A9&quot; /&gt;&lt;w:rsid w:val=&quot;00F31248&quot; /&gt;&lt;w:rsid w:val=&quot;00F45867&quot; /&gt;&lt;w:rsid w:val=&quot;00F51904&quot; /&gt;&lt;w:rsid w:val=&quot;00F73982&quot; /&gt;&lt;w:rsid w:val=&quot;00F7419E&quot; /&gt;&lt;w:rsid w:val=&quot;00FB5284&quot; /&gt;&lt;w:rsid w:val=&quot;00FC7A20&quot; /&gt;&lt;w:rsid w:val=&quot;00FE47D2&quot; /&gt;&lt;w:rsid w:val=&quot;00FE51D8&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QQEAAAMBAAoBAAAAKAADBw1TAGUAbgBkACAAdABvACAATQBDACYATQBTAAAM_x000d__x000a_UwBlAG4AZAAgAHQAbwAgAE0AQwBNAFMAAAAAAAALTQBzAEMAbQBzAE8AYwBNAGUAbgB1AAAAAAMB_x000d__x000a_AAAAFEMAdQBzAHQAbwBtACAAUABvAHAAdQBwACAAMQAwADQANQAzADkAMwADARMEAQAAACgAA+MA_x000d__x000a_AAANIlAAYQByAGEAZABvAGMAcwAtAEQAbwBrAHUAbQBlAG4AdAB2AGEAcgBpAGEAYgBsAGUAIABl_x000d__x000a_AGkAbgBmAPwAZwBlAG4AAAAAAAAAAAABAwEAJDwAUABhAHIAYQBkAG8AYwBzAC0ARABvAGsAdQBt_x000d__x000a_AGUAbgB0AHYAYQByAGkAYQBiAGwAZQAgAGUAaQBuAGYA/ABnAGUAbgA+AP//AAABAOMAACgAAAAA_x000d__x000a_AAEAABL5HgAA+R4AABAAAAABAI4ACQAAAAAAAQAFHP/////5HgAAngAAAAEAswA=&lt;/pkg:binaryData&gt;&lt;/pkg:part&gt;&lt;pkg:part pkg:name=&quot;/word/glossary/document.xml&quot; pkg:contentType=&quot;application/vnd.openxmlformats-officedocument.wordprocessingml.document.glossary+xml&quot;&gt;&lt;pkg:xmlData&gt;&lt;w:glossary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Parts&gt;&lt;w:docPart&gt;&lt;w:docPartPr&gt;&lt;w:name w:val=&quot;FE8D3CAE93A24C76A10FC068E3A71F4B&quot; /&gt;&lt;w:category&gt;&lt;w:name w:val=&quot;Allgemein&quot; /&gt;&lt;w:gallery w:val=&quot;placeholder&quot; /&gt;&lt;/w:category&gt;&lt;w:types&gt;&lt;w:type w:val=&quot;bbPlcHdr&quot; /&gt;&lt;/w:types&gt;&lt;w:behaviors&gt;&lt;w:behavior w:val=&quot;content&quot; /&gt;&lt;/w:behaviors&gt;&lt;w:guid w:val=&quot;{6C5C66DE-893C-4B77-ADB4-4A74B2F40306}&quot; /&gt;&lt;/w:docPartPr&gt;&lt;w:docPartBody&gt;&lt;w:p w:rsidR=&quot;00621A0E&quot; w:rsidRDefault=&quot;00810C75&quot; w:rsidP=&quot;00810C75&quot;&gt;&lt;w:pPr&gt;&lt;w:pStyle w:val=&quot;FE8D3CAE93A24C76A10FC068E3A71F4B&quot; /&gt;&lt;/w:pPr&gt;&lt;w:r w:rsidRPr=&quot;000326E5&quot;&gt;&lt;w:rPr&gt;&lt;w:rStyle w:val=&quot;Platzhaltertext&quot; /&gt;&lt;/w:rPr&gt;&lt;w:t&gt;Klicken Sie hier, um Text einzugeben.&lt;/w:t&gt;&lt;/w:r&gt;&lt;/w:p&gt;&lt;/w:docPartBody&gt;&lt;/w:docPart&gt;&lt;w:docPart&gt;&lt;w:docPartPr&gt;&lt;w:name w:val=&quot;371AD8698BEB4BE08E42D722421F8D34&quot; /&gt;&lt;w:category&gt;&lt;w:name w:val=&quot;Allgemein&quot; /&gt;&lt;w:gallery w:val=&quot;placeholder&quot; /&gt;&lt;/w:category&gt;&lt;w:types&gt;&lt;w:type w:val=&quot;bbPlcHdr&quot; /&gt;&lt;/w:types&gt;&lt;w:behaviors&gt;&lt;w:behavior w:val=&quot;content&quot; /&gt;&lt;/w:behaviors&gt;&lt;w:guid w:val=&quot;{58D7DC3F-0D52-464B-AD50-B8D30EB63519}&quot; /&gt;&lt;/w:docPartPr&gt;&lt;w:docPartBody&gt;&lt;w:p w:rsidR=&quot;00621A0E&quot; w:rsidRDefault=&quot;00810C75&quot; w:rsidP=&quot;00810C75&quot;&gt;&lt;w:pPr&gt;&lt;w:pStyle w:val=&quot;371AD8698BEB4BE08E42D722421F8D34&quot; /&gt;&lt;/w:pPr&gt;&lt;w:r w:rsidRPr=&quot;00AB6958&quot;&gt;&lt;w:rPr&gt;&lt;w:rStyle w:val=&quot;Platzhaltertext&quot; /&gt;&lt;/w:rPr&gt;&lt;w:t&gt;Klicken Sie hier, um Text einzugeben.&lt;/w:t&gt;&lt;/w:r&gt;&lt;/w:p&gt;&lt;/w:docPartBody&gt;&lt;/w:docPart&gt;&lt;w:docPart&gt;&lt;w:docPartPr&gt;&lt;w:name w:val=&quot;B030658460464F6DBB8DAE49F551A71C&quot; /&gt;&lt;w:category&gt;&lt;w:name w:val=&quot;Allgemein&quot; /&gt;&lt;w:gallery w:val=&quot;placeholder&quot; /&gt;&lt;/w:category&gt;&lt;w:types&gt;&lt;w:type w:val=&quot;bbPlcHdr&quot; /&gt;&lt;/w:types&gt;&lt;w:behaviors&gt;&lt;w:behavior w:val=&quot;content&quot; /&gt;&lt;/w:behaviors&gt;&lt;w:guid w:val=&quot;{02205ADB-586C-4D56-B6C5-998816BB944B}&quot; /&gt;&lt;/w:docPartPr&gt;&lt;w:docPartBody&gt;&lt;w:p w:rsidR=&quot;00621A0E&quot; w:rsidRDefault=&quot;00810C75&quot; w:rsidP=&quot;00810C75&quot;&gt;&lt;w:pPr&gt;&lt;w:pStyle w:val=&quot;B030658460464F6DBB8DAE49F551A71C&quot; /&gt;&lt;/w:pPr&gt;&lt;w:r w:rsidRPr=&quot;00FB759F&quot;&gt;&lt;w:rPr&gt;&lt;w:rStyle w:val=&quot;Platzhaltertext&quot; /&gt;&lt;/w:rPr&gt;&lt;w:t&gt;Klicken Sie hier, um Text einzugeben.&lt;/w:t&gt;&lt;/w:r&gt;&lt;/w:p&gt;&lt;/w:docPartBody&gt;&lt;/w:docPart&gt;&lt;w:docPart&gt;&lt;w:docPartPr&gt;&lt;w:name w:val=&quot;A43593106A96450DB3D8A8A22591615F&quot; /&gt;&lt;w:category&gt;&lt;w:name w:val=&quot;Allgemein&quot; /&gt;&lt;w:gallery w:val=&quot;placeholder&quot; /&gt;&lt;/w:category&gt;&lt;w:types&gt;&lt;w:type w:val=&quot;bbPlcHdr&quot; /&gt;&lt;/w:types&gt;&lt;w:behaviors&gt;&lt;w:behavior w:val=&quot;content&quot; /&gt;&lt;/w:behaviors&gt;&lt;w:guid w:val=&quot;{090FD3AA-FCA2-42E6-9EB8-6792AFB9BB33}&quot; /&gt;&lt;/w:docPartPr&gt;&lt;w:docPartBody&gt;&lt;w:p w:rsidR=&quot;00621A0E&quot; w:rsidRDefault=&quot;00810C75&quot; w:rsidP=&quot;00810C75&quot;&gt;&lt;w:pPr&gt;&lt;w:pStyle w:val=&quot;A43593106A96450DB3D8A8A22591615F&quot; /&gt;&lt;/w:pPr&gt;&lt;w:r w:rsidRPr=&quot;007658B8&quot;&gt;&lt;w:rPr&gt;&lt;w:rStyle w:val=&quot;Platzhaltertext&quot; /&gt;&lt;/w:rPr&gt;&lt;w:t&gt;Klicken Sie hier, um Text einzugeben.&lt;/w:t&gt;&lt;/w:r&gt;&lt;/w:p&gt;&lt;/w:docPartBody&gt;&lt;/w:docPart&gt;&lt;w:docPart&gt;&lt;w:docPartPr&gt;&lt;w:name w:val=&quot;8934C362FBBE40569A87C05B2B5D5C8F&quot; /&gt;&lt;w:category&gt;&lt;w:name w:val=&quot;Allgemein&quot; /&gt;&lt;w:gallery w:val=&quot;placeholder&quot; /&gt;&lt;/w:category&gt;&lt;w:types&gt;&lt;w:type w:val=&quot;bbPlcHdr&quot; /&gt;&lt;/w:types&gt;&lt;w:behaviors&gt;&lt;w:behavior w:val=&quot;content&quot; /&gt;&lt;/w:behaviors&gt;&lt;w:guid w:val=&quot;{8887CE03-D652-4D08-A512-FB2DFDAAE7CF}&quot; /&gt;&lt;/w:docPartPr&gt;&lt;w:docPartBody&gt;&lt;w:p w:rsidR=&quot;00621A0E&quot; w:rsidRDefault=&quot;00810C75&quot; w:rsidP=&quot;00810C75&quot;&gt;&lt;w:pPr&gt;&lt;w:pStyle w:val=&quot;8934C362FBBE40569A87C05B2B5D5C8F&quot; /&gt;&lt;/w:pPr&gt;&lt;w:r w:rsidRPr=&quot;00BC1EA9&quot;&gt;&lt;w:rPr&gt;&lt;w:rStyle w:val=&quot;Platzhaltertext&quot; /&gt;&lt;/w:rPr&gt;&lt;w:t&gt;Klicken Sie hier, um Text einzugeben.&lt;/w:t&gt;&lt;/w:r&gt;&lt;/w:p&gt;&lt;/w:docPartBody&gt;&lt;/w:docPart&gt;&lt;w:docPart&gt;&lt;w:docPartPr&gt;&lt;w:name w:val=&quot;35232C3501BF4E219F2A99145AA7078A&quot; /&gt;&lt;w:category&gt;&lt;w:name w:val=&quot;Allgemein&quot; /&gt;&lt;w:gallery w:val=&quot;placeholder&quot; /&gt;&lt;/w:category&gt;&lt;w:types&gt;&lt;w:type w:val=&quot;bbPlcHdr&quot; /&gt;&lt;/w:types&gt;&lt;w:behaviors&gt;&lt;w:behavior w:val=&quot;content&quot; /&gt;&lt;/w:behaviors&gt;&lt;w:guid w:val=&quot;{1CA2993B-EA8A-4186-95A6-25A543960281}&quot; /&gt;&lt;/w:docPartPr&gt;&lt;w:docPartBody&gt;&lt;w:p w:rsidR=&quot;00621A0E&quot; w:rsidRDefault=&quot;00810C75&quot; w:rsidP=&quot;00810C75&quot;&gt;&lt;w:pPr&gt;&lt;w:pStyle w:val=&quot;35232C3501BF4E219F2A99145AA7078A&quot; /&gt;&lt;/w:pPr&gt;&lt;w:r w:rsidRPr=&quot;000326E5&quot;&gt;&lt;w:rPr&gt;&lt;w:rStyle w:val=&quot;Platzhaltertext&quot; /&gt;&lt;/w:rPr&gt;&lt;w:t&gt;Klicken Sie hier, um Text einzugeben.&lt;/w:t&gt;&lt;/w:r&gt;&lt;/w:p&gt;&lt;/w:docPartBody&gt;&lt;/w:docPart&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214AA6FD-4D96-41BC-B5C9-685FDC91AF66}&quot; /&gt;&lt;/w:docPartPr&gt;&lt;w:docPartBody&gt;&lt;w:p w:rsidR=&quot;00F73982&quot; w:rsidRDefault=&quot;0069629D&quot;&gt;&lt;w:r w:rsidRPr=&quot;003D03B0&quot;&gt;&lt;w:rPr&gt;&lt;w:rStyle w:val=&quot;Platzhaltertext&quot; /&gt;&lt;/w:rPr&gt;&lt;w:t&gt;Klicken Sie hier, um Text einzugeben.&lt;/w:t&gt;&lt;/w:r&gt;&lt;/w:p&gt;&lt;/w:docPartBody&gt;&lt;/w:docPart&gt;&lt;/w:docParts&gt;&lt;/w:glossaryDocument&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45&quot;&gt;&lt;wne:acd wne:acdName=&quot;acd0&quot; /&gt;&lt;/wne:keymap&gt;&lt;/wne:keymaps&gt;&lt;wne:toolbars&gt;&lt;wne:acdManifest&gt;&lt;wne:acdEntry wne:acdName=&quot;acd0&quot; /&gt;&lt;/wne:acdManifest&gt;&lt;wne:toolbarData r:id=&quot;rId1&quot; /&gt;&lt;/wne:toolbars&gt;&lt;wne:acds&gt;&lt;wne:acd wne:argValue=&quot;AgBWAEIAUwAtAEUAaQBuAGcAZQByAPwAYwBrAHQA&quot; wne:acdName=&quot;acd0&quot; wne:fciIndexBasedOn=&quot;0065&quot; /&gt;&lt;/wne:acds&gt;&lt;/wne:tcg&gt;&lt;/pkg:xmlData&gt;&lt;/pkg:part&gt;&lt;pkg:part pkg:name=&quot;/word/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zoom w:percent=&quot;100&quot; /&gt;&lt;w:proofState w:spelling=&quot;clean&quot; /&gt;&lt;w:stylePaneFormatFilter w:val=&quot;3821&quot; w:allStyles=&quot;1&quot; w:customStyles=&quot;0&quot; w:latentStyles=&quot;0&quot; w:stylesInUse=&quot;0&quot; w:headingStyles=&quot;1&quot; w:numberingStyles=&quot;0&quot; w:tableStyles=&quot;0&quot; w:directFormattingOnRuns=&quot;0&quot; w:directFormattingOnParagraphs=&quot;0&quot; w:directFormattingOnNumbering=&quot;0&quot; w:directFormattingOnTables=&quot;1&quot; w:clearFormatting=&quot;1&quot; w:top3HeadingStyles=&quot;1&quot; w:visibleStyles=&quot;0&quot; w:alternateStyleNames=&quot;0&quot; /&gt;&lt;w:defaultTabStop w:val=&quot;709&quot; /&gt;&lt;w:autoHyphenation /&gt;&lt;w:hyphenationZone w:val=&quot;425&quot; /&gt;&lt;w:drawingGridHorizontalSpacing w:val=&quot;100&quot; /&gt;&lt;w:displayHorizontalDrawingGridEvery w:val=&quot;2&quot; /&gt;&lt;w:displayVerticalDrawingGridEvery w:val=&quot;2&quot; /&gt;&lt;w:noPunctuationKerning /&gt;&lt;w:characterSpacingControl w:val=&quot;doNotCompress&quot; /&gt;&lt;w:hdrShapeDefaults&gt;&lt;o:shapedefaults v:ext=&quot;edit&quot; spidmax=&quot;2049&quot; /&gt;&lt;/w:hdrShapeDefaults&gt;&lt;w:footnotePr&gt;&lt;w:footnote w:id=&quot;-1&quot; /&gt;&lt;w:footnote w:id=&quot;0&quot; /&gt;&lt;/w:footnotePr&gt;&lt;w:endnotePr&gt;&lt;w:endnote w:id=&quot;-1&quot; /&gt;&lt;w:endnote w:id=&quot;0&quot; /&gt;&lt;/w:endnotePr&gt;&lt;w:compat&gt;&lt;w:compatSetting w:name=&quot;compatibilityMode&quot; w:uri=&quot;http://schemas.microsoft.com/office/word&quot; w:val=&quot;12&quot; /&gt;&lt;/w:compat&gt;&lt;w:docVars&gt;&lt;/w:docVars&gt;&lt;w:rsids&gt;&lt;w:rsidRoot w:val=&quot;00DF3B6D&quot; /&gt;&lt;w:rsid w:val=&quot;000016BC&quot; /&gt;&lt;w:rsid w:val=&quot;0000213C&quot; /&gt;&lt;w:rsid w:val=&quot;0000246F&quot; /&gt;&lt;w:rsid w:val=&quot;00002874&quot; /&gt;&lt;w:rsid w:val=&quot;00003410&quot; /&gt;&lt;w:rsid w:val=&quot;00003E8F&quot; /&gt;&lt;w:rsid w:val=&quot;000041D4&quot; /&gt;&lt;w:rsid w:val=&quot;000047A4&quot; /&gt;&lt;w:rsid w:val=&quot;00004CBD&quot; /&gt;&lt;w:rsid w:val=&quot;000051AA&quot; /&gt;&lt;w:rsid w:val=&quot;00006B64&quot; /&gt;&lt;w:rsid w:val=&quot;00007447&quot; /&gt;&lt;w:rsid w:val=&quot;0001035D&quot; /&gt;&lt;w:rsid w:val=&quot;00010FC0&quot; /&gt;&lt;w:rsid w:val=&quot;00011E1A&quot; /&gt;&lt;w:rsid w:val=&quot;00012798&quot; /&gt;&lt;w:rsid w:val=&quot;00012AD5&quot; /&gt;&lt;w:rsid w:val=&quot;00013D8C&quot; /&gt;&lt;w:rsid w:val=&quot;00015E5C&quot; /&gt;&lt;w:rsid w:val=&quot;00015FA9&quot; /&gt;&lt;w:rsid w:val=&quot;00020BDE&quot; /&gt;&lt;w:rsid w:val=&quot;000213C0&quot; /&gt;&lt;w:rsid w:val=&quot;00021D3C&quot; /&gt;&lt;w:rsid w:val=&quot;00023E67&quot; /&gt;&lt;w:rsid w:val=&quot;0002496A&quot; /&gt;&lt;w:rsid w:val=&quot;00024C5F&quot; /&gt;&lt;w:rsid w:val=&quot;0002587C&quot; /&gt;&lt;w:rsid w:val=&quot;000261E0&quot; /&gt;&lt;w:rsid w:val=&quot;00026BAA&quot; /&gt;&lt;w:rsid w:val=&quot;00026CD8&quot; /&gt;&lt;w:rsid w:val=&quot;0003014A&quot; /&gt;&lt;w:rsid w:val=&quot;000327AA&quot; /&gt;&lt;w:rsid w:val=&quot;00035978&quot; /&gt;&lt;w:rsid w:val=&quot;00036153&quot; /&gt;&lt;w:rsid w:val=&quot;00036689&quot; /&gt;&lt;w:rsid w:val=&quot;0003727C&quot; /&gt;&lt;w:rsid w:val=&quot;000373C0&quot; /&gt;&lt;w:rsid w:val=&quot;0003751D&quot; /&gt;&lt;w:rsid w:val=&quot;00037A7B&quot; /&gt;&lt;w:rsid w:val=&quot;00037CED&quot; /&gt;&lt;w:rsid w:val=&quot;00040300&quot; /&gt;&lt;w:rsid w:val=&quot;00040BE7&quot; /&gt;&lt;w:rsid w:val=&quot;000410EE&quot; /&gt;&lt;w:rsid w:val=&quot;00042E09&quot; /&gt;&lt;w:rsid w:val=&quot;000431E7&quot; /&gt;&lt;w:rsid w:val=&quot;00043373&quot; /&gt;&lt;w:rsid w:val=&quot;000435F4&quot; /&gt;&lt;w:rsid w:val=&quot;00044396&quot; /&gt;&lt;w:rsid w:val=&quot;00044462&quot; /&gt;&lt;w:rsid w:val=&quot;0004467E&quot; /&gt;&lt;w:rsid w:val=&quot;00044E74&quot; /&gt;&lt;w:rsid w:val=&quot;00046048&quot; /&gt;&lt;w:rsid w:val=&quot;00047977&quot; /&gt;&lt;w:rsid w:val=&quot;00053018&quot; /&gt;&lt;w:rsid w:val=&quot;00054FF4&quot; /&gt;&lt;w:rsid w:val=&quot;00055E0B&quot; /&gt;&lt;w:rsid w:val=&quot;00055FDD&quot; /&gt;&lt;w:rsid w:val=&quot;000570B0&quot; /&gt;&lt;w:rsid w:val=&quot;00057DEB&quot; /&gt;&lt;w:rsid w:val=&quot;00062033&quot; /&gt;&lt;w:rsid w:val=&quot;000620AA&quot; /&gt;&lt;w:rsid w:val=&quot;00064016&quot; /&gt;&lt;w:rsid w:val=&quot;000640FB&quot; /&gt;&lt;w:rsid w:val=&quot;00065B40&quot; /&gt;&lt;w:rsid w:val=&quot;0006635D&quot; /&gt;&lt;w:rsid w:val=&quot;0006657F&quot; /&gt;&lt;w:rsid w:val=&quot;00066A4B&quot; /&gt;&lt;w:rsid w:val=&quot;00066FF1&quot; /&gt;&lt;w:rsid w:val=&quot;00070918&quot; /&gt;&lt;w:rsid w:val=&quot;00070F07&quot; /&gt;&lt;w:rsid w:val=&quot;00071177&quot; /&gt;&lt;w:rsid w:val=&quot;00072170&quot; /&gt;&lt;w:rsid w:val=&quot;000724F7&quot; /&gt;&lt;w:rsid w:val=&quot;0007343E&quot; /&gt;&lt;w:rsid w:val=&quot;000760FF&quot; /&gt;&lt;w:rsid w:val=&quot;00076991&quot; /&gt;&lt;w:rsid w:val=&quot;00076AF3&quot; /&gt;&lt;w:rsid w:val=&quot;00076BFD&quot; /&gt;&lt;w:rsid w:val=&quot;00077D0C&quot; /&gt;&lt;w:rsid w:val=&quot;0008090A&quot; /&gt;&lt;w:rsid w:val=&quot;00082A27&quot; /&gt;&lt;w:rsid w:val=&quot;0008301E&quot; /&gt;&lt;w:rsid w:val=&quot;000833E3&quot; /&gt;&lt;w:rsid w:val=&quot;000836C9&quot; /&gt;&lt;w:rsid w:val=&quot;00084366&quot; /&gt;&lt;w:rsid w:val=&quot;00087A0B&quot; /&gt;&lt;w:rsid w:val=&quot;00087A4A&quot; /&gt;&lt;w:rsid w:val=&quot;00087D50&quot; /&gt;&lt;w:rsid w:val=&quot;000907E1&quot; /&gt;&lt;w:rsid w:val=&quot;00090864&quot; /&gt;&lt;w:rsid w:val=&quot;000921D9&quot; /&gt;&lt;w:rsid w:val=&quot;00092C12&quot; /&gt;&lt;w:rsid w:val=&quot;00093454&quot; /&gt;&lt;w:rsid w:val=&quot;00093735&quot; /&gt;&lt;w:rsid w:val=&quot;00094C33&quot; /&gt;&lt;w:rsid w:val=&quot;00095287&quot; /&gt;&lt;w:rsid w:val=&quot;00095884&quot; /&gt;&lt;w:rsid w:val=&quot;00095A88&quot; /&gt;&lt;w:rsid w:val=&quot;000970CC&quot; /&gt;&lt;w:rsid w:val=&quot;00097639&quot; /&gt;&lt;w:rsid w:val=&quot;00097741&quot; /&gt;&lt;w:rsid w:val=&quot;00097A98&quot; /&gt;&lt;w:rsid w:val=&quot;000A07EF&quot; /&gt;&lt;w:rsid w:val=&quot;000A09BC&quot; /&gt;&lt;w:rsid w:val=&quot;000A09E7&quot; /&gt;&lt;w:rsid w:val=&quot;000A0D61&quot; /&gt;&lt;w:rsid w:val=&quot;000A159F&quot; /&gt;&lt;w:rsid w:val=&quot;000A2B76&quot; /&gt;&lt;w:rsid w:val=&quot;000A2C62&quot; /&gt;&lt;w:rsid w:val=&quot;000A3998&quot; /&gt;&lt;w:rsid w:val=&quot;000A54A0&quot; /&gt;&lt;w:rsid w:val=&quot;000A772D&quot; /&gt;&lt;w:rsid w:val=&quot;000A7F27&quot; /&gt;&lt;w:rsid w:val=&quot;000B0EA6&quot; /&gt;&lt;w:rsid w:val=&quot;000B1898&quot; /&gt;&lt;w:rsid w:val=&quot;000B4490&quot; /&gt;&lt;w:rsid w:val=&quot;000B55A1&quot; /&gt;&lt;w:rsid w:val=&quot;000B7315&quot; /&gt;&lt;w:rsid w:val=&quot;000C04EC&quot; /&gt;&lt;w:rsid w:val=&quot;000C096D&quot; /&gt;&lt;w:rsid w:val=&quot;000C0B68&quot; /&gt;&lt;w:rsid w:val=&quot;000C1F8A&quot; /&gt;&lt;w:rsid w:val=&quot;000C2B8A&quot; /&gt;&lt;w:rsid w:val=&quot;000C4721&quot; /&gt;&lt;w:rsid w:val=&quot;000D0C25&quot; /&gt;&lt;w:rsid w:val=&quot;000D3302&quot; /&gt;&lt;w:rsid w:val=&quot;000D3EA4&quot; /&gt;&lt;w:rsid w:val=&quot;000D3FC2&quot; /&gt;&lt;w:rsid w:val=&quot;000D4CBE&quot; /&gt;&lt;w:rsid w:val=&quot;000D5F80&quot; /&gt;&lt;w:rsid w:val=&quot;000D605F&quot; /&gt;&lt;w:rsid w:val=&quot;000D6BF5&quot; /&gt;&lt;w:rsid w:val=&quot;000D7043&quot; /&gt;&lt;w:rsid w:val=&quot;000E0984&quot; /&gt;&lt;w:rsid w:val=&quot;000E0D9D&quot; /&gt;&lt;w:rsid w:val=&quot;000E46D6&quot; /&gt;&lt;w:rsid w:val=&quot;000E63A3&quot; /&gt;&lt;w:rsid w:val=&quot;000E7317&quot; /&gt;&lt;w:rsid w:val=&quot;000F08D8&quot; /&gt;&lt;w:rsid w:val=&quot;000F14D3&quot; /&gt;&lt;w:rsid w:val=&quot;000F1643&quot; /&gt;&lt;w:rsid w:val=&quot;000F1A0D&quot; /&gt;&lt;w:rsid w:val=&quot;000F2499&quot; /&gt;&lt;w:rsid w:val=&quot;000F28BE&quot; /&gt;&lt;w:rsid w:val=&quot;000F4DE4&quot; /&gt;&lt;w:rsid w:val=&quot;000F6C22&quot; /&gt;&lt;w:rsid w:val=&quot;00100473&quot; /&gt;&lt;w:rsid w:val=&quot;0010391A&quot; /&gt;&lt;w:rsid w:val=&quot;00105FA5&quot; /&gt;&lt;w:rsid w:val=&quot;0010603C&quot; /&gt;&lt;w:rsid w:val=&quot;00107088&quot; /&gt;&lt;w:rsid w:val=&quot;0010762A&quot; /&gt;&lt;w:rsid w:val=&quot;00107684&quot; /&gt;&lt;w:rsid w:val=&quot;00110827&quot; /&gt;&lt;w:rsid w:val=&quot;00112E04&quot; /&gt;&lt;w:rsid w:val=&quot;001133C0&quot; /&gt;&lt;w:rsid w:val=&quot;00117B33&quot; /&gt;&lt;w:rsid w:val=&quot;00120B40&quot; /&gt;&lt;w:rsid w:val=&quot;001215A7&quot; /&gt;&lt;w:rsid w:val=&quot;0012331D&quot; /&gt;&lt;w:rsid w:val=&quot;001235D9&quot; /&gt;&lt;w:rsid w:val=&quot;001237CD&quot; /&gt;&lt;w:rsid w:val=&quot;00124C3B&quot; /&gt;&lt;w:rsid w:val=&quot;001262BB&quot; /&gt;&lt;w:rsid w:val=&quot;00126D03&quot; /&gt;&lt;w:rsid w:val=&quot;00130EE5&quot; /&gt;&lt;w:rsid w:val=&quot;001312A7&quot; /&gt;&lt;w:rsid w:val=&quot;001323EA&quot; /&gt;&lt;w:rsid w:val=&quot;0013330B&quot; /&gt;&lt;w:rsid w:val=&quot;00134088&quot; /&gt;&lt;w:rsid w:val=&quot;00134AF8&quot; /&gt;&lt;w:rsid w:val=&quot;00135D95&quot; /&gt;&lt;w:rsid w:val=&quot;001407D3&quot; /&gt;&lt;w:rsid w:val=&quot;001411FE&quot; /&gt;&lt;w:rsid w:val=&quot;0014168D&quot; /&gt;&lt;w:rsid w:val=&quot;00145405&quot; /&gt;&lt;w:rsid w:val=&quot;00145B57&quot; /&gt;&lt;w:rsid w:val=&quot;00147955&quot; /&gt;&lt;w:rsid w:val=&quot;00147E71&quot; /&gt;&lt;w:rsid w:val=&quot;00150982&quot; /&gt;&lt;w:rsid w:val=&quot;00151C27&quot; /&gt;&lt;w:rsid w:val=&quot;001549DD&quot; /&gt;&lt;w:rsid w:val=&quot;00154E40&quot; /&gt;&lt;w:rsid w:val=&quot;00155196&quot; /&gt;&lt;w:rsid w:val=&quot;001556AD&quot; /&gt;&lt;w:rsid w:val=&quot;00156649&quot; /&gt;&lt;w:rsid w:val=&quot;001568BE&quot; /&gt;&lt;w:rsid w:val=&quot;001578CC&quot; /&gt;&lt;w:rsid w:val=&quot;00157CD6&quot; /&gt;&lt;w:rsid w:val=&quot;0016042B&quot; /&gt;&lt;w:rsid w:val=&quot;00160AA1&quot; /&gt;&lt;w:rsid w:val=&quot;00160D2A&quot; /&gt;&lt;w:rsid w:val=&quot;00160EE7&quot; /&gt;&lt;w:rsid w:val=&quot;0016150D&quot; /&gt;&lt;w:rsid w:val=&quot;001637C1&quot; /&gt;&lt;w:rsid w:val=&quot;00163E13&quot; /&gt;&lt;w:rsid w:val=&quot;00163F0B&quot; /&gt;&lt;w:rsid w:val=&quot;0016641F&quot; /&gt;&lt;w:rsid w:val=&quot;0016696C&quot; /&gt;&lt;w:rsid w:val=&quot;00170739&quot; /&gt;&lt;w:rsid w:val=&quot;001708B8&quot; /&gt;&lt;w:rsid w:val=&quot;001724DA&quot; /&gt;&lt;w:rsid w:val=&quot;00172E45&quot; /&gt;&lt;w:rsid w:val=&quot;00174CAD&quot; /&gt;&lt;w:rsid w:val=&quot;00175B4B&quot; /&gt;&lt;w:rsid w:val=&quot;0017666B&quot; /&gt;&lt;w:rsid w:val=&quot;00177102&quot; /&gt;&lt;w:rsid w:val=&quot;00177D42&quot; /&gt;&lt;w:rsid w:val=&quot;001815C1&quot; /&gt;&lt;w:rsid w:val=&quot;00183ADA&quot; /&gt;&lt;w:rsid w:val=&quot;00183D77&quot; /&gt;&lt;w:rsid w:val=&quot;00183EF1&quot; /&gt;&lt;w:rsid w:val=&quot;001844AB&quot; /&gt;&lt;w:rsid w:val=&quot;00184DDC&quot; /&gt;&lt;w:rsid w:val=&quot;0018536E&quot; /&gt;&lt;w:rsid w:val=&quot;00185B28&quot; /&gt;&lt;w:rsid w:val=&quot;00185D17&quot; /&gt;&lt;w:rsid w:val=&quot;00187551&quot; /&gt;&lt;w:rsid w:val=&quot;0019044B&quot; /&gt;&lt;w:rsid w:val=&quot;0019062D&quot; /&gt;&lt;w:rsid w:val=&quot;00190A0F&quot; /&gt;&lt;w:rsid w:val=&quot;00191106&quot; /&gt;&lt;w:rsid w:val=&quot;00194509&quot; /&gt;&lt;w:rsid w:val=&quot;0019483C&quot; /&gt;&lt;w:rsid w:val=&quot;00195289&quot; /&gt;&lt;w:rsid w:val=&quot;00195ADF&quot; /&gt;&lt;w:rsid w:val=&quot;00196578&quot; /&gt;&lt;w:rsid w:val=&quot;001971FD&quot; /&gt;&lt;w:rsid w:val=&quot;001972A7&quot; /&gt;&lt;w:rsid w:val=&quot;00197AF8&quot; /&gt;&lt;w:rsid w:val=&quot;00197D26&quot; /&gt;&lt;w:rsid w:val=&quot;001A0D02&quot; /&gt;&lt;w:rsid w:val=&quot;001A0D50&quot; /&gt;&lt;w:rsid w:val=&quot;001A17C4&quot; /&gt;&lt;w:rsid w:val=&quot;001A2A79&quot; /&gt;&lt;w:rsid w:val=&quot;001A2C24&quot; /&gt;&lt;w:rsid w:val=&quot;001A2EB3&quot; /&gt;&lt;w:rsid w:val=&quot;001A4F37&quot; /&gt;&lt;w:rsid w:val=&quot;001A7793&quot; /&gt;&lt;w:rsid w:val=&quot;001A795B&quot; /&gt;&lt;w:rsid w:val=&quot;001B1964&quot; /&gt;&lt;w:rsid w:val=&quot;001B3245&quot; /&gt;&lt;w:rsid w:val=&quot;001B365B&quot; /&gt;&lt;w:rsid w:val=&quot;001B3E7B&quot; /&gt;&lt;w:rsid w:val=&quot;001B4D66&quot; /&gt;&lt;w:rsid w:val=&quot;001B720E&quot; /&gt;&lt;w:rsid w:val=&quot;001B77F4&quot; /&gt;&lt;w:rsid w:val=&quot;001C0B21&quot; /&gt;&lt;w:rsid w:val=&quot;001C198E&quot; /&gt;&lt;w:rsid w:val=&quot;001C1AB1&quot; /&gt;&lt;w:rsid w:val=&quot;001C25D3&quot; /&gt;&lt;w:rsid w:val=&quot;001C28EE&quot; /&gt;&lt;w:rsid w:val=&quot;001C2A0F&quot; /&gt;&lt;w:rsid w:val=&quot;001C433D&quot; /&gt;&lt;w:rsid w:val=&quot;001C45A1&quot; /&gt;&lt;w:rsid w:val=&quot;001C5B84&quot; /&gt;&lt;w:rsid w:val=&quot;001C5FE6&quot; /&gt;&lt;w:rsid w:val=&quot;001C6623&quot; /&gt;&lt;w:rsid w:val=&quot;001C6969&quot; /&gt;&lt;w:rsid w:val=&quot;001C6F97&quot; /&gt;&lt;w:rsid w:val=&quot;001C70E8&quot; /&gt;&lt;w:rsid w:val=&quot;001C70F6&quot; /&gt;&lt;w:rsid w:val=&quot;001D1365&quot; /&gt;&lt;w:rsid w:val=&quot;001D1CC1&quot; /&gt;&lt;w:rsid w:val=&quot;001D3D9F&quot; /&gt;&lt;w:rsid w:val=&quot;001D3E84&quot; /&gt;&lt;w:rsid w:val=&quot;001D4B44&quot; /&gt;&lt;w:rsid w:val=&quot;001D4D35&quot; /&gt;&lt;w:rsid w:val=&quot;001D51CE&quot; /&gt;&lt;w:rsid w:val=&quot;001D5415&quot; /&gt;&lt;w:rsid w:val=&quot;001D5CF1&quot; /&gt;&lt;w:rsid w:val=&quot;001D6AB6&quot; /&gt;&lt;w:rsid w:val=&quot;001D7D1F&quot; /&gt;&lt;w:rsid w:val=&quot;001E1FB6&quot; /&gt;&lt;w:rsid w:val=&quot;001E22D5&quot; /&gt;&lt;w:rsid w:val=&quot;001E2F9B&quot; /&gt;&lt;w:rsid w:val=&quot;001E303F&quot; /&gt;&lt;w:rsid w:val=&quot;001E3AD5&quot; /&gt;&lt;w:rsid w:val=&quot;001E40A9&quot; /&gt;&lt;w:rsid w:val=&quot;001E449F&quot; /&gt;&lt;w:rsid w:val=&quot;001E5B46&quot; /&gt;&lt;w:rsid w:val=&quot;001F0914&quot; /&gt;&lt;w:rsid w:val=&quot;001F1A97&quot; /&gt;&lt;w:rsid w:val=&quot;001F231C&quot; /&gt;&lt;w:rsid w:val=&quot;001F2B5B&quot; /&gt;&lt;w:rsid w:val=&quot;001F2C7E&quot; /&gt;&lt;w:rsid w:val=&quot;001F2F5A&quot; /&gt;&lt;w:rsid w:val=&quot;001F4DAD&quot; /&gt;&lt;w:rsid w:val=&quot;001F5D6E&quot; /&gt;&lt;w:rsid w:val=&quot;001F6923&quot; /&gt;&lt;w:rsid w:val=&quot;001F7A09&quot; /&gt;&lt;w:rsid w:val=&quot;0020010C&quot; /&gt;&lt;w:rsid w:val=&quot;00201583&quot; /&gt;&lt;w:rsid w:val=&quot;00203B72&quot; /&gt;&lt;w:rsid w:val=&quot;00204E9B&quot; /&gt;&lt;w:rsid w:val=&quot;002055BF&quot; /&gt;&lt;w:rsid w:val=&quot;00205A11&quot; /&gt;&lt;w:rsid w:val=&quot;00206556&quot; /&gt;&lt;w:rsid w:val=&quot;00206D79&quot; /&gt;&lt;w:rsid w:val=&quot;0020701B&quot; /&gt;&lt;w:rsid w:val=&quot;00207AAB&quot; /&gt;&lt;w:rsid w:val=&quot;00210023&quot; /&gt;&lt;w:rsid w:val=&quot;0021071A&quot; /&gt;&lt;w:rsid w:val=&quot;0021169C&quot; /&gt;&lt;w:rsid w:val=&quot;002118BF&quot; /&gt;&lt;w:rsid w:val=&quot;00211E6E&quot; /&gt;&lt;w:rsid w:val=&quot;00215A85&quot; /&gt;&lt;w:rsid w:val=&quot;00215F15&quot; /&gt;&lt;w:rsid w:val=&quot;00216247&quot; /&gt;&lt;w:rsid w:val=&quot;002167EE&quot; /&gt;&lt;w:rsid w:val=&quot;0021691A&quot; /&gt;&lt;w:rsid w:val=&quot;00220CB7&quot; /&gt;&lt;w:rsid w:val=&quot;00222A4C&quot; /&gt;&lt;w:rsid w:val=&quot;00222C22&quot; /&gt;&lt;w:rsid w:val=&quot;00223DB1&quot; /&gt;&lt;w:rsid w:val=&quot;00224A9A&quot; /&gt;&lt;w:rsid w:val=&quot;00227852&quot; /&gt;&lt;w:rsid w:val=&quot;00227B33&quot; /&gt;&lt;w:rsid w:val=&quot;00227BAD&quot; /&gt;&lt;w:rsid w:val=&quot;00227E7B&quot; /&gt;&lt;w:rsid w:val=&quot;00227FCE&quot; /&gt;&lt;w:rsid w:val=&quot;002303B2&quot; /&gt;&lt;w:rsid w:val=&quot;0023208B&quot; /&gt;&lt;w:rsid w:val=&quot;002330CC&quot; /&gt;&lt;w:rsid w:val=&quot;00233F1B&quot; /&gt;&lt;w:rsid w:val=&quot;002343F7&quot; /&gt;&lt;w:rsid w:val=&quot;00235724&quot; /&gt;&lt;w:rsid w:val=&quot;00236D0E&quot; /&gt;&lt;w:rsid w:val=&quot;002373CB&quot; /&gt;&lt;w:rsid w:val=&quot;00237786&quot; /&gt;&lt;w:rsid w:val=&quot;00241F48&quot; /&gt;&lt;w:rsid w:val=&quot;00242C01&quot; /&gt;&lt;w:rsid w:val=&quot;00243B4B&quot; /&gt;&lt;w:rsid w:val=&quot;0024406F&quot; /&gt;&lt;w:rsid w:val=&quot;00244685&quot; /&gt;&lt;w:rsid w:val=&quot;00244AD2&quot; /&gt;&lt;w:rsid w:val=&quot;0024561A&quot; /&gt;&lt;w:rsid w:val=&quot;002462BF&quot; /&gt;&lt;w:rsid w:val=&quot;002476D2&quot; /&gt;&lt;w:rsid w:val=&quot;00250F86&quot; /&gt;&lt;w:rsid w:val=&quot;00251E83&quot; /&gt;&lt;w:rsid w:val=&quot;00252598&quot; /&gt;&lt;w:rsid w:val=&quot;0025272D&quot; /&gt;&lt;w:rsid w:val=&quot;002531B8&quot; /&gt;&lt;w:rsid w:val=&quot;00253312&quot; /&gt;&lt;w:rsid w:val=&quot;002555AE&quot; /&gt;&lt;w:rsid w:val=&quot;0025671B&quot; /&gt;&lt;w:rsid w:val=&quot;00256B13&quot; /&gt;&lt;w:rsid w:val=&quot;00257228&quot; /&gt;&lt;w:rsid w:val=&quot;0026068C&quot; /&gt;&lt;w:rsid w:val=&quot;00260772&quot; /&gt;&lt;w:rsid w:val=&quot;00260ACC&quot; /&gt;&lt;w:rsid w:val=&quot;002630DD&quot; /&gt;&lt;w:rsid w:val=&quot;002641D8&quot; /&gt;&lt;w:rsid w:val=&quot;0026515F&quot; /&gt;&lt;w:rsid w:val=&quot;0026533A&quot; /&gt;&lt;w:rsid w:val=&quot;002666CA&quot; /&gt;&lt;w:rsid w:val=&quot;00266BE3&quot; /&gt;&lt;w:rsid w:val=&quot;00270A52&quot; /&gt;&lt;w:rsid w:val=&quot;00270E55&quot; /&gt;&lt;w:rsid w:val=&quot;00270EE8&quot; /&gt;&lt;w:rsid w:val=&quot;00272344&quot; /&gt;&lt;w:rsid w:val=&quot;0027280E&quot; /&gt;&lt;w:rsid w:val=&quot;00273059&quot; /&gt;&lt;w:rsid w:val=&quot;0027305A&quot; /&gt;&lt;w:rsid w:val=&quot;00273483&quot; /&gt;&lt;w:rsid w:val=&quot;00274450&quot; /&gt;&lt;w:rsid w:val=&quot;0027494C&quot; /&gt;&lt;w:rsid w:val=&quot;00275F88&quot; /&gt;&lt;w:rsid w:val=&quot;00276223&quot; /&gt;&lt;w:rsid w:val=&quot;00276FB9&quot; /&gt;&lt;w:rsid w:val=&quot;00282DAD&quot; /&gt;&lt;w:rsid w:val=&quot;0028322E&quot; /&gt;&lt;w:rsid w:val=&quot;002836A9&quot; /&gt;&lt;w:rsid w:val=&quot;00284223&quot; /&gt;&lt;w:rsid w:val=&quot;00284EFC&quot; /&gt;&lt;w:rsid w:val=&quot;00285F20&quot; /&gt;&lt;w:rsid w:val=&quot;002861C6&quot; /&gt;&lt;w:rsid w:val=&quot;00286441&quot; /&gt;&lt;w:rsid w:val=&quot;0028689F&quot; /&gt;&lt;w:rsid w:val=&quot;00286E07&quot; /&gt;&lt;w:rsid w:val=&quot;00286FF2&quot; /&gt;&lt;w:rsid w:val=&quot;00290D32&quot; /&gt;&lt;w:rsid w:val=&quot;00292D45&quot; /&gt;&lt;w:rsid w:val=&quot;0029381B&quot; /&gt;&lt;w:rsid w:val=&quot;00293BEF&quot; /&gt;&lt;w:rsid w:val=&quot;00293E98&quot; /&gt;&lt;w:rsid w:val=&quot;00295BA5&quot; /&gt;&lt;w:rsid w:val=&quot;00295BD4&quot; /&gt;&lt;w:rsid w:val=&quot;00297D5C&quot; /&gt;&lt;w:rsid w:val=&quot;002A025A&quot; /&gt;&lt;w:rsid w:val=&quot;002A08A3&quot; /&gt;&lt;w:rsid w:val=&quot;002A27A9&quot; /&gt;&lt;w:rsid w:val=&quot;002A329E&quot; /&gt;&lt;w:rsid w:val=&quot;002A3AA6&quot; /&gt;&lt;w:rsid w:val=&quot;002A4E31&quot; /&gt;&lt;w:rsid w:val=&quot;002A4F3C&quot; /&gt;&lt;w:rsid w:val=&quot;002A53F0&quot; /&gt;&lt;w:rsid w:val=&quot;002A5BA7&quot; /&gt;&lt;w:rsid w:val=&quot;002A71BB&quot; /&gt;&lt;w:rsid w:val=&quot;002B0D71&quot; /&gt;&lt;w:rsid w:val=&quot;002B0F24&quot; /&gt;&lt;w:rsid w:val=&quot;002B15B1&quot; /&gt;&lt;w:rsid w:val=&quot;002B23BD&quot; /&gt;&lt;w:rsid w:val=&quot;002B46F2&quot; /&gt;&lt;w:rsid w:val=&quot;002B4A06&quot; /&gt;&lt;w:rsid w:val=&quot;002B5E33&quot; /&gt;&lt;w:rsid w:val=&quot;002B75CE&quot; /&gt;&lt;w:rsid w:val=&quot;002B7660&quot; /&gt;&lt;w:rsid w:val=&quot;002B77E5&quot; /&gt;&lt;w:rsid w:val=&quot;002B7B1C&quot; /&gt;&lt;w:rsid w:val=&quot;002C04C2&quot; /&gt;&lt;w:rsid w:val=&quot;002C1A87&quot; /&gt;&lt;w:rsid w:val=&quot;002C292C&quot; /&gt;&lt;w:rsid w:val=&quot;002C4945&quot; /&gt;&lt;w:rsid w:val=&quot;002C568A&quot; /&gt;&lt;w:rsid w:val=&quot;002C5FC2&quot; /&gt;&lt;w:rsid w:val=&quot;002C673F&quot; /&gt;&lt;w:rsid w:val=&quot;002D0756&quot; /&gt;&lt;w:rsid w:val=&quot;002D09AF&quot; /&gt;&lt;w:rsid w:val=&quot;002D1246&quot; /&gt;&lt;w:rsid w:val=&quot;002D13F5&quot; /&gt;&lt;w:rsid w:val=&quot;002D2D11&quot; /&gt;&lt;w:rsid w:val=&quot;002D31A7&quot; /&gt;&lt;w:rsid w:val=&quot;002D34FE&quot; /&gt;&lt;w:rsid w:val=&quot;002D450D&quot; /&gt;&lt;w:rsid w:val=&quot;002D5690&quot; /&gt;&lt;w:rsid w:val=&quot;002D6203&quot; /&gt;&lt;w:rsid w:val=&quot;002D64D5&quot; /&gt;&lt;w:rsid w:val=&quot;002D65EB&quot; /&gt;&lt;w:rsid w:val=&quot;002E0165&quot; /&gt;&lt;w:rsid w:val=&quot;002E0238&quot; /&gt;&lt;w:rsid w:val=&quot;002E1919&quot; /&gt;&lt;w:rsid w:val=&quot;002E1A59&quot; /&gt;&lt;w:rsid w:val=&quot;002E1ABC&quot; /&gt;&lt;w:rsid w:val=&quot;002E1EE6&quot; /&gt;&lt;w:rsid w:val=&quot;002E2138&quot; /&gt;&lt;w:rsid w:val=&quot;002E22BB&quot; /&gt;&lt;w:rsid w:val=&quot;002E244D&quot; /&gt;&lt;w:rsid w:val=&quot;002E29E6&quot; /&gt;&lt;w:rsid w:val=&quot;002E3360&quot; /&gt;&lt;w:rsid w:val=&quot;002E3B92&quot; /&gt;&lt;w:rsid w:val=&quot;002E40F1&quot; /&gt;&lt;w:rsid w:val=&quot;002E4323&quot; /&gt;&lt;w:rsid w:val=&quot;002E46F1&quot; /&gt;&lt;w:rsid w:val=&quot;002E47B6&quot; /&gt;&lt;w:rsid w:val=&quot;002E494F&quot; /&gt;&lt;w:rsid w:val=&quot;002E52C8&quot; /&gt;&lt;w:rsid w:val=&quot;002E691A&quot; /&gt;&lt;w:rsid w:val=&quot;002E6E96&quot; /&gt;&lt;w:rsid w:val=&quot;002E7109&quot; /&gt;&lt;w:rsid w:val=&quot;002E7139&quot; /&gt;&lt;w:rsid w:val=&quot;002E7762&quot; /&gt;&lt;w:rsid w:val=&quot;002F006B&quot; /&gt;&lt;w:rsid w:val=&quot;002F0799&quot; /&gt;&lt;w:rsid w:val=&quot;002F0A99&quot; /&gt;&lt;w:rsid w:val=&quot;002F16C1&quot; /&gt;&lt;w:rsid w:val=&quot;002F1B4E&quot; /&gt;&lt;w:rsid w:val=&quot;002F1D51&quot; /&gt;&lt;w:rsid w:val=&quot;002F2225&quot; /&gt;&lt;w:rsid w:val=&quot;002F3209&quot; /&gt;&lt;w:rsid w:val=&quot;002F3C53&quot; /&gt;&lt;w:rsid w:val=&quot;002F4BF2&quot; /&gt;&lt;w:rsid w:val=&quot;002F54F1&quot; /&gt;&lt;w:rsid w:val=&quot;002F5C61&quot; /&gt;&lt;w:rsid w:val=&quot;002F5DB8&quot; /&gt;&lt;w:rsid w:val=&quot;002F6071&quot; /&gt;&lt;w:rsid w:val=&quot;002F7AC9&quot; /&gt;&lt;w:rsid w:val=&quot;00302B2D&quot; /&gt;&lt;w:rsid w:val=&quot;00304001&quot; /&gt;&lt;w:rsid w:val=&quot;00304BFF&quot; /&gt;&lt;w:rsid w:val=&quot;00305A84&quot; /&gt;&lt;w:rsid w:val=&quot;00306220&quot; /&gt;&lt;w:rsid w:val=&quot;00306525&quot; /&gt;&lt;w:rsid w:val=&quot;00306C2A&quot; /&gt;&lt;w:rsid w:val=&quot;00306EE2&quot; /&gt;&lt;w:rsid w:val=&quot;00307013&quot; /&gt;&lt;w:rsid w:val=&quot;00307162&quot; /&gt;&lt;w:rsid w:val=&quot;003079E5&quot; /&gt;&lt;w:rsid w:val=&quot;0031079A&quot; /&gt;&lt;w:rsid w:val=&quot;00310B97&quot; /&gt;&lt;w:rsid w:val=&quot;0031268E&quot; /&gt;&lt;w:rsid w:val=&quot;003128D3&quot; /&gt;&lt;w:rsid w:val=&quot;00314F67&quot; /&gt;&lt;w:rsid w:val=&quot;003157EE&quot; /&gt;&lt;w:rsid w:val=&quot;00315A90&quot; /&gt;&lt;w:rsid w:val=&quot;00315C48&quot; /&gt;&lt;w:rsid w:val=&quot;003169B1&quot; /&gt;&lt;w:rsid w:val=&quot;00317D9D&quot; /&gt;&lt;w:rsid w:val=&quot;00320A9D&quot; /&gt;&lt;w:rsid w:val=&quot;00320C52&quot; /&gt;&lt;w:rsid w:val=&quot;003217B0&quot; /&gt;&lt;w:rsid w:val=&quot;00321CE6&quot; /&gt;&lt;w:rsid w:val=&quot;00321F5C&quot; /&gt;&lt;w:rsid w:val=&quot;003227A8&quot; /&gt;&lt;w:rsid w:val=&quot;0032284D&quot; /&gt;&lt;w:rsid w:val=&quot;00323A82&quot; /&gt;&lt;w:rsid w:val=&quot;00323DA3&quot; /&gt;&lt;w:rsid w:val=&quot;003259A9&quot; /&gt;&lt;w:rsid w:val=&quot;0032608A&quot; /&gt;&lt;w:rsid w:val=&quot;00326262&quot; /&gt;&lt;w:rsid w:val=&quot;00326431&quot; /&gt;&lt;w:rsid w:val=&quot;00326F0C&quot; /&gt;&lt;w:rsid w:val=&quot;00327EE0&quot; /&gt;&lt;w:rsid w:val=&quot;00327F0A&quot; /&gt;&lt;w:rsid w:val=&quot;00330846&quot; /&gt;&lt;w:rsid w:val=&quot;003308C1&quot; /&gt;&lt;w:rsid w:val=&quot;0033091B&quot; /&gt;&lt;w:rsid w:val=&quot;003323CA&quot; /&gt;&lt;w:rsid w:val=&quot;003337BE&quot; /&gt;&lt;w:rsid w:val=&quot;00333D03&quot; /&gt;&lt;w:rsid w:val=&quot;00334982&quot; /&gt;&lt;w:rsid w:val=&quot;00335674&quot; /&gt;&lt;w:rsid w:val=&quot;00335685&quot; /&gt;&lt;w:rsid w:val=&quot;00335CA8&quot; /&gt;&lt;w:rsid w:val=&quot;0033627B&quot; /&gt;&lt;w:rsid w:val=&quot;003367E7&quot; /&gt;&lt;w:rsid w:val=&quot;0034005F&quot; /&gt;&lt;w:rsid w:val=&quot;00340C1A&quot; /&gt;&lt;w:rsid w:val=&quot;00340E00&quot; /&gt;&lt;w:rsid w:val=&quot;00341EDA&quot; /&gt;&lt;w:rsid w:val=&quot;00343443&quot; /&gt;&lt;w:rsid w:val=&quot;00343A46&quot; /&gt;&lt;w:rsid w:val=&quot;0034470B&quot; /&gt;&lt;w:rsid w:val=&quot;00344CA9&quot; /&gt;&lt;w:rsid w:val=&quot;00344FBF&quot; /&gt;&lt;w:rsid w:val=&quot;0034520A&quot; /&gt;&lt;w:rsid w:val=&quot;00345856&quot; /&gt;&lt;w:rsid w:val=&quot;00346790&quot; /&gt;&lt;w:rsid w:val=&quot;00350E90&quot; /&gt;&lt;w:rsid w:val=&quot;003518D6&quot; /&gt;&lt;w:rsid w:val=&quot;00352D3C&quot; /&gt;&lt;w:rsid w:val=&quot;00353445&quot; /&gt;&lt;w:rsid w:val=&quot;0035351B&quot; /&gt;&lt;w:rsid w:val=&quot;00355D32&quot; /&gt;&lt;w:rsid w:val=&quot;00356EA9&quot; /&gt;&lt;w:rsid w:val=&quot;00356F90&quot; /&gt;&lt;w:rsid w:val=&quot;003571CF&quot; /&gt;&lt;w:rsid w:val=&quot;00357902&quot; /&gt;&lt;w:rsid w:val=&quot;00361278&quot; /&gt;&lt;w:rsid w:val=&quot;00361EFE&quot; /&gt;&lt;w:rsid w:val=&quot;0036490E&quot; /&gt;&lt;w:rsid w:val=&quot;003678B5&quot; /&gt;&lt;w:rsid w:val=&quot;0036796D&quot; /&gt;&lt;w:rsid w:val=&quot;00367B85&quot; /&gt;&lt;w:rsid w:val=&quot;00367EF5&quot; /&gt;&lt;w:rsid w:val=&quot;00370A75&quot; /&gt;&lt;w:rsid w:val=&quot;003714EF&quot; /&gt;&lt;w:rsid w:val=&quot;00372BE1&quot; /&gt;&lt;w:rsid w:val=&quot;003735E5&quot; /&gt;&lt;w:rsid w:val=&quot;00373A55&quot; /&gt;&lt;w:rsid w:val=&quot;00374B91&quot; /&gt;&lt;w:rsid w:val=&quot;00375CCE&quot; /&gt;&lt;w:rsid w:val=&quot;00376556&quot; /&gt;&lt;w:rsid w:val=&quot;00377425&quot; /&gt;&lt;w:rsid w:val=&quot;003779AE&quot; /&gt;&lt;w:rsid w:val=&quot;00380BF3&quot; /&gt;&lt;w:rsid w:val=&quot;00381AEA&quot; /&gt;&lt;w:rsid w:val=&quot;00382D90&quot; /&gt;&lt;w:rsid w:val=&quot;0038423F&quot; /&gt;&lt;w:rsid w:val=&quot;0038460E&quot; /&gt;&lt;w:rsid w:val=&quot;00385326&quot; /&gt;&lt;w:rsid w:val=&quot;00385D08&quot; /&gt;&lt;w:rsid w:val=&quot;003876C2&quot; /&gt;&lt;w:rsid w:val=&quot;003912EF&quot; /&gt;&lt;w:rsid w:val=&quot;00393EB7&quot; /&gt;&lt;w:rsid w:val=&quot;003947E1&quot; /&gt;&lt;w:rsid w:val=&quot;00395CE4&quot; /&gt;&lt;w:rsid w:val=&quot;00396FA9&quot; /&gt;&lt;w:rsid w:val=&quot;00396FAD&quot; /&gt;&lt;w:rsid w:val=&quot;00397028&quot; /&gt;&lt;w:rsid w:val=&quot;003979D9&quot; /&gt;&lt;w:rsid w:val=&quot;00397C59&quot; /&gt;&lt;w:rsid w:val=&quot;003A095D&quot; /&gt;&lt;w:rsid w:val=&quot;003A2446&quot; /&gt;&lt;w:rsid w:val=&quot;003A32EB&quot; /&gt;&lt;w:rsid w:val=&quot;003A3B99&quot; /&gt;&lt;w:rsid w:val=&quot;003A3F12&quot; /&gt;&lt;w:rsid w:val=&quot;003A3F85&quot; /&gt;&lt;w:rsid w:val=&quot;003A45E9&quot; /&gt;&lt;w:rsid w:val=&quot;003A533F&quot; /&gt;&lt;w:rsid w:val=&quot;003A5B7A&quot; /&gt;&lt;w:rsid w:val=&quot;003A5C5B&quot; /&gt;&lt;w:rsid w:val=&quot;003A6F4C&quot; /&gt;&lt;w:rsid w:val=&quot;003A7110&quot; /&gt;&lt;w:rsid w:val=&quot;003A76B2&quot; /&gt;&lt;w:rsid w:val=&quot;003A78C8&quot; /&gt;&lt;w:rsid w:val=&quot;003A7ED1&quot; /&gt;&lt;w:rsid w:val=&quot;003B12E6&quot; /&gt;&lt;w:rsid w:val=&quot;003B1E28&quot; /&gt;&lt;w:rsid w:val=&quot;003B2981&quot; /&gt;&lt;w:rsid w:val=&quot;003B36A2&quot; /&gt;&lt;w:rsid w:val=&quot;003B36E2&quot; /&gt;&lt;w:rsid w:val=&quot;003B3CD1&quot; /&gt;&lt;w:rsid w:val=&quot;003B3D53&quot; /&gt;&lt;w:rsid w:val=&quot;003B3ED9&quot; /&gt;&lt;w:rsid w:val=&quot;003B5BA0&quot; /&gt;&lt;w:rsid w:val=&quot;003B5D83&quot; /&gt;&lt;w:rsid w:val=&quot;003B61EC&quot; /&gt;&lt;w:rsid w:val=&quot;003C050D&quot; /&gt;&lt;w:rsid w:val=&quot;003C0A7E&quot; /&gt;&lt;w:rsid w:val=&quot;003C0CD2&quot; /&gt;&lt;w:rsid w:val=&quot;003C0FF9&quot; /&gt;&lt;w:rsid w:val=&quot;003C2914&quot; /&gt;&lt;w:rsid w:val=&quot;003C55A8&quot; /&gt;&lt;w:rsid w:val=&quot;003C6896&quot; /&gt;&lt;w:rsid w:val=&quot;003C7DC4&quot; /&gt;&lt;w:rsid w:val=&quot;003D09D7&quot; /&gt;&lt;w:rsid w:val=&quot;003D0F9E&quot; /&gt;&lt;w:rsid w:val=&quot;003D1805&quot; /&gt;&lt;w:rsid w:val=&quot;003D2C29&quot; /&gt;&lt;w:rsid w:val=&quot;003D3B27&quot; /&gt;&lt;w:rsid w:val=&quot;003D3DFB&quot; /&gt;&lt;w:rsid w:val=&quot;003D5DC5&quot; /&gt;&lt;w:rsid w:val=&quot;003D7401&quot; /&gt;&lt;w:rsid w:val=&quot;003D77C1&quot; /&gt;&lt;w:rsid w:val=&quot;003D7949&quot; /&gt;&lt;w:rsid w:val=&quot;003E0D1E&quot; /&gt;&lt;w:rsid w:val=&quot;003E1E2F&quot; /&gt;&lt;w:rsid w:val=&quot;003E2363&quot; /&gt;&lt;w:rsid w:val=&quot;003E2742&quot; /&gt;&lt;w:rsid w:val=&quot;003E3304&quot; /&gt;&lt;w:rsid w:val=&quot;003E53FF&quot; /&gt;&lt;w:rsid w:val=&quot;003E55BB&quot; /&gt;&lt;w:rsid w:val=&quot;003F11BB&quot; /&gt;&lt;w:rsid w:val=&quot;003F1A8D&quot; /&gt;&lt;w:rsid w:val=&quot;003F2AF0&quot; /&gt;&lt;w:rsid w:val=&quot;003F307D&quot; /&gt;&lt;w:rsid w:val=&quot;003F4C14&quot; /&gt;&lt;w:rsid w:val=&quot;003F6666&quot; /&gt;&lt;w:rsid w:val=&quot;003F70F5&quot; /&gt;&lt;w:rsid w:val=&quot;003F76A8&quot; /&gt;&lt;w:rsid w:val=&quot;004001DB&quot; /&gt;&lt;w:rsid w:val=&quot;00401CA2&quot; /&gt;&lt;w:rsid w:val=&quot;004037DB&quot; /&gt;&lt;w:rsid w:val=&quot;00403F7F&quot; /&gt;&lt;w:rsid w:val=&quot;004047F8&quot; /&gt;&lt;w:rsid w:val=&quot;00405455&quot; /&gt;&lt;w:rsid w:val=&quot;00405A31&quot; /&gt;&lt;w:rsid w:val=&quot;00406E26&quot; /&gt;&lt;w:rsid w:val=&quot;00407373&quot; /&gt;&lt;w:rsid w:val=&quot;004101BD&quot; /&gt;&lt;w:rsid w:val=&quot;00413463&quot; /&gt;&lt;w:rsid w:val=&quot;004166FF&quot; /&gt;&lt;w:rsid w:val=&quot;00420C77&quot; /&gt;&lt;w:rsid w:val=&quot;00420E33&quot; /&gt;&lt;w:rsid w:val=&quot;00421181&quot; /&gt;&lt;w:rsid w:val=&quot;00421AE0&quot; /&gt;&lt;w:rsid w:val=&quot;0042274E&quot; /&gt;&lt;w:rsid w:val=&quot;0042386B&quot; /&gt;&lt;w:rsid w:val=&quot;00423BF7&quot; /&gt;&lt;w:rsid w:val=&quot;00425C1F&quot; /&gt;&lt;w:rsid w:val=&quot;00426360&quot; /&gt;&lt;w:rsid w:val=&quot;00426B73&quot; /&gt;&lt;w:rsid w:val=&quot;0043012A&quot; /&gt;&lt;w:rsid w:val=&quot;00430BA9&quot; /&gt;&lt;w:rsid w:val=&quot;00430FC4&quot; /&gt;&lt;w:rsid w:val=&quot;00431654&quot; /&gt;&lt;w:rsid w:val=&quot;00432790&quot; /&gt;&lt;w:rsid w:val=&quot;004332B0&quot; /&gt;&lt;w:rsid w:val=&quot;004337E5&quot; /&gt;&lt;w:rsid w:val=&quot;00433EE2&quot; /&gt;&lt;w:rsid w:val=&quot;00434D59&quot; /&gt;&lt;w:rsid w:val=&quot;004365C4&quot; /&gt;&lt;w:rsid w:val=&quot;004374A1&quot; /&gt;&lt;w:rsid w:val=&quot;00441C22&quot; /&gt;&lt;w:rsid w:val=&quot;00442DBF&quot; /&gt;&lt;w:rsid w:val=&quot;00443DAE&quot; /&gt;&lt;w:rsid w:val=&quot;004442AC&quot; /&gt;&lt;w:rsid w:val=&quot;00445710&quot; /&gt;&lt;w:rsid w:val=&quot;004457A9&quot; /&gt;&lt;w:rsid w:val=&quot;004457EC&quot; /&gt;&lt;w:rsid w:val=&quot;00446001&quot; /&gt;&lt;w:rsid w:val=&quot;00447985&quot; /&gt;&lt;w:rsid w:val=&quot;00450DDA&quot; /&gt;&lt;w:rsid w:val=&quot;00450DEA&quot; /&gt;&lt;w:rsid w:val=&quot;00451799&quot; /&gt;&lt;w:rsid w:val=&quot;00452F62&quot; /&gt;&lt;w:rsid w:val=&quot;00453519&quot; /&gt;&lt;w:rsid w:val=&quot;0045381B&quot; /&gt;&lt;w:rsid w:val=&quot;004557FD&quot; /&gt;&lt;w:rsid w:val=&quot;00455DB3&quot; /&gt;&lt;w:rsid w:val=&quot;0045644F&quot; /&gt;&lt;w:rsid w:val=&quot;00456D50&quot; /&gt;&lt;w:rsid w:val=&quot;004575F5&quot; /&gt;&lt;w:rsid w:val=&quot;0045763A&quot; /&gt;&lt;w:rsid w:val=&quot;00460181&quot; /&gt;&lt;w:rsid w:val=&quot;00460376&quot; /&gt;&lt;w:rsid w:val=&quot;00460716&quot; /&gt;&lt;w:rsid w:val=&quot;00462324&quot; /&gt;&lt;w:rsid w:val=&quot;00463FB5&quot; /&gt;&lt;w:rsid w:val=&quot;00466E06&quot; /&gt;&lt;w:rsid w:val=&quot;0046729D&quot; /&gt;&lt;w:rsid w:val=&quot;004704B6&quot; /&gt;&lt;w:rsid w:val=&quot;00471A71&quot; /&gt;&lt;w:rsid w:val=&quot;00472468&quot; /&gt;&lt;w:rsid w:val=&quot;00473256&quot; /&gt;&lt;w:rsid w:val=&quot;0047454F&quot; /&gt;&lt;w:rsid w:val=&quot;00475CE7&quot; /&gt;&lt;w:rsid w:val=&quot;00477761&quot; /&gt;&lt;w:rsid w:val=&quot;0047783A&quot; /&gt;&lt;w:rsid w:val=&quot;004778A9&quot; /&gt;&lt;w:rsid w:val=&quot;0048026E&quot; /&gt;&lt;w:rsid w:val=&quot;00480B12&quot; /&gt;&lt;w:rsid w:val=&quot;00481749&quot; /&gt;&lt;w:rsid w:val=&quot;00481BEC&quot; /&gt;&lt;w:rsid w:val=&quot;00483999&quot; /&gt;&lt;w:rsid w:val=&quot;00484D92&quot; /&gt;&lt;w:rsid w:val=&quot;004859E1&quot; /&gt;&lt;w:rsid w:val=&quot;00485A26&quot; /&gt;&lt;w:rsid w:val=&quot;00485B95&quot; /&gt;&lt;w:rsid w:val=&quot;00485D09&quot; /&gt;&lt;w:rsid w:val=&quot;00486E26&quot; /&gt;&lt;w:rsid w:val=&quot;0048722B&quot; /&gt;&lt;w:rsid w:val=&quot;00490536&quot; /&gt;&lt;w:rsid w:val=&quot;00495ACE&quot; /&gt;&lt;w:rsid w:val=&quot;00496154&quot; /&gt;&lt;w:rsid w:val=&quot;004966BB&quot; /&gt;&lt;w:rsid w:val=&quot;00496BF7&quot; /&gt;&lt;w:rsid w:val=&quot;004A0791&quot; /&gt;&lt;w:rsid w:val=&quot;004A1D5D&quot; /&gt;&lt;w:rsid w:val=&quot;004A26A6&quot; /&gt;&lt;w:rsid w:val=&quot;004A3000&quot; /&gt;&lt;w:rsid w:val=&quot;004A3DC6&quot; /&gt;&lt;w:rsid w:val=&quot;004A41A1&quot; /&gt;&lt;w:rsid w:val=&quot;004A454E&quot; /&gt;&lt;w:rsid w:val=&quot;004A47A5&quot; /&gt;&lt;w:rsid w:val=&quot;004A5B97&quot; /&gt;&lt;w:rsid w:val=&quot;004A5C82&quot; /&gt;&lt;w:rsid w:val=&quot;004A69EC&quot; /&gt;&lt;w:rsid w:val=&quot;004A7DC7&quot; /&gt;&lt;w:rsid w:val=&quot;004B0BD6&quot; /&gt;&lt;w:rsid w:val=&quot;004B127A&quot; /&gt;&lt;w:rsid w:val=&quot;004B21F5&quot; /&gt;&lt;w:rsid w:val=&quot;004B2305&quot; /&gt;&lt;w:rsid w:val=&quot;004B2A6A&quot; /&gt;&lt;w:rsid w:val=&quot;004B3270&quot; /&gt;&lt;w:rsid w:val=&quot;004B3421&quot; /&gt;&lt;w:rsid w:val=&quot;004B3C6D&quot; /&gt;&lt;w:rsid w:val=&quot;004B5C0C&quot; /&gt;&lt;w:rsid w:val=&quot;004B7024&quot; /&gt;&lt;w:rsid w:val=&quot;004B78E3&quot; /&gt;&lt;w:rsid w:val=&quot;004C07A3&quot; /&gt;&lt;w:rsid w:val=&quot;004C12A5&quot; /&gt;&lt;w:rsid w:val=&quot;004C168E&quot; /&gt;&lt;w:rsid w:val=&quot;004C1D98&quot; /&gt;&lt;w:rsid w:val=&quot;004C2929&quot; /&gt;&lt;w:rsid w:val=&quot;004C3370&quot; /&gt;&lt;w:rsid w:val=&quot;004C33E4&quot; /&gt;&lt;w:rsid w:val=&quot;004C4605&quot; /&gt;&lt;w:rsid w:val=&quot;004C4923&quot; /&gt;&lt;w:rsid w:val=&quot;004C61B0&quot; /&gt;&lt;w:rsid w:val=&quot;004C6278&quot; /&gt;&lt;w:rsid w:val=&quot;004C669E&quot; /&gt;&lt;w:rsid w:val=&quot;004C74EF&quot; /&gt;&lt;w:rsid w:val=&quot;004C7E6A&quot; /&gt;&lt;w:rsid w:val=&quot;004D0BB4&quot; /&gt;&lt;w:rsid w:val=&quot;004D0D9D&quot; /&gt;&lt;w:rsid w:val=&quot;004D324F&quot; /&gt;&lt;w:rsid w:val=&quot;004D3750&quot; /&gt;&lt;w:rsid w:val=&quot;004D44B0&quot; /&gt;&lt;w:rsid w:val=&quot;004D47E1&quot; /&gt;&lt;w:rsid w:val=&quot;004D4F20&quot; /&gt;&lt;w:rsid w:val=&quot;004D527C&quot; /&gt;&lt;w:rsid w:val=&quot;004D543F&quot; /&gt;&lt;w:rsid w:val=&quot;004D54A4&quot; /&gt;&lt;w:rsid w:val=&quot;004D54AC&quot; /&gt;&lt;w:rsid w:val=&quot;004D5A86&quot; /&gt;&lt;w:rsid w:val=&quot;004D5BDE&quot; /&gt;&lt;w:rsid w:val=&quot;004D6DE0&quot; /&gt;&lt;w:rsid w:val=&quot;004D7CF9&quot; /&gt;&lt;w:rsid w:val=&quot;004D7D2D&quot; /&gt;&lt;w:rsid w:val=&quot;004E0E65&quot; /&gt;&lt;w:rsid w:val=&quot;004E17DA&quot; /&gt;&lt;w:rsid w:val=&quot;004E24AC&quot; /&gt;&lt;w:rsid w:val=&quot;004E28FD&quot; /&gt;&lt;w:rsid w:val=&quot;004E2B28&quot; /&gt;&lt;w:rsid w:val=&quot;004E2F52&quot; /&gt;&lt;w:rsid w:val=&quot;004E615B&quot; /&gt;&lt;w:rsid w:val=&quot;004F0221&quot; /&gt;&lt;w:rsid w:val=&quot;004F1464&quot; /&gt;&lt;w:rsid w:val=&quot;004F1C73&quot; /&gt;&lt;w:rsid w:val=&quot;004F20BC&quot; /&gt;&lt;w:rsid w:val=&quot;004F27C4&quot; /&gt;&lt;w:rsid w:val=&quot;004F4825&quot; /&gt;&lt;w:rsid w:val=&quot;004F5330&quot; /&gt;&lt;w:rsid w:val=&quot;004F55EA&quot; /&gt;&lt;w:rsid w:val=&quot;004F57BC&quot; /&gt;&lt;w:rsid w:val=&quot;004F5EA5&quot; /&gt;&lt;w:rsid w:val=&quot;004F67E2&quot; /&gt;&lt;w:rsid w:val=&quot;004F6E57&quot; /&gt;&lt;w:rsid w:val=&quot;004F7024&quot; /&gt;&lt;w:rsid w:val=&quot;004F7C72&quot; /&gt;&lt;w:rsid w:val=&quot;005001BD&quot; /&gt;&lt;w:rsid w:val=&quot;0050095F&quot; /&gt;&lt;w:rsid w:val=&quot;005026D9&quot; /&gt;&lt;w:rsid w:val=&quot;00502DE2&quot; /&gt;&lt;w:rsid w:val=&quot;00502F3F&quot; /&gt;&lt;w:rsid w:val=&quot;00503538&quot; /&gt;&lt;w:rsid w:val=&quot;00505225&quot; /&gt;&lt;w:rsid w:val=&quot;00506F75&quot; /&gt;&lt;w:rsid w:val=&quot;00507666&quot; /&gt;&lt;w:rsid w:val=&quot;005079AB&quot; /&gt;&lt;w:rsid w:val=&quot;00510036&quot; /&gt;&lt;w:rsid w:val=&quot;00510CAA&quot; /&gt;&lt;w:rsid w:val=&quot;005115E1&quot; /&gt;&lt;w:rsid w:val=&quot;00512C01&quot; /&gt;&lt;w:rsid w:val=&quot;00513C4C&quot; /&gt;&lt;w:rsid w:val=&quot;00514D63&quot; /&gt;&lt;w:rsid w:val=&quot;005152CF&quot; /&gt;&lt;w:rsid w:val=&quot;00516B10&quot; /&gt;&lt;w:rsid w:val=&quot;005174CB&quot; /&gt;&lt;w:rsid w:val=&quot;005175B9&quot; /&gt;&lt;w:rsid w:val=&quot;0052027A&quot; /&gt;&lt;w:rsid w:val=&quot;00520B33&quot; /&gt;&lt;w:rsid w:val=&quot;00521426&quot; /&gt;&lt;w:rsid w:val=&quot;00521801&quot; /&gt;&lt;w:rsid w:val=&quot;005218E0&quot; /&gt;&lt;w:rsid w:val=&quot;00521A19&quot; /&gt;&lt;w:rsid w:val=&quot;00522832&quot; /&gt;&lt;w:rsid w:val=&quot;00522FAA&quot; /&gt;&lt;w:rsid w:val=&quot;00523D7E&quot; /&gt;&lt;w:rsid w:val=&quot;005249D6&quot; /&gt;&lt;w:rsid w:val=&quot;00524BD3&quot; /&gt;&lt;w:rsid w:val=&quot;00524DD5&quot; /&gt;&lt;w:rsid w:val=&quot;00524EE3&quot; /&gt;&lt;w:rsid w:val=&quot;005259A9&quot; /&gt;&lt;w:rsid w:val=&quot;00525F1A&quot; /&gt;&lt;w:rsid w:val=&quot;005273DE&quot; /&gt;&lt;w:rsid w:val=&quot;0052761C&quot; /&gt;&lt;w:rsid w:val=&quot;00530E37&quot; /&gt;&lt;w:rsid w:val=&quot;00530E96&quot; /&gt;&lt;w:rsid w:val=&quot;0053140B&quot; /&gt;&lt;w:rsid w:val=&quot;00532538&quot; /&gt;&lt;w:rsid w:val=&quot;005325A6&quot; /&gt;&lt;w:rsid w:val=&quot;00532A55&quot; /&gt;&lt;w:rsid w:val=&quot;00532CA2&quot; /&gt;&lt;w:rsid w:val=&quot;005331F4&quot; /&gt;&lt;w:rsid w:val=&quot;005350BD&quot; /&gt;&lt;w:rsid w:val=&quot;005352FE&quot; /&gt;&lt;w:rsid w:val=&quot;00536A1B&quot; /&gt;&lt;w:rsid w:val=&quot;00536B4D&quot; /&gt;&lt;w:rsid w:val=&quot;00537181&quot; /&gt;&lt;w:rsid w:val=&quot;005377E4&quot; /&gt;&lt;w:rsid w:val=&quot;00537E8D&quot; /&gt;&lt;w:rsid w:val=&quot;005415D4&quot; /&gt;&lt;w:rsid w:val=&quot;005418C9&quot; /&gt;&lt;w:rsid w:val=&quot;005440D7&quot; /&gt;&lt;w:rsid w:val=&quot;00546120&quot; /&gt;&lt;w:rsid w:val=&quot;00546A76&quot; /&gt;&lt;w:rsid w:val=&quot;00547090&quot; /&gt;&lt;w:rsid w:val=&quot;005470BD&quot; /&gt;&lt;w:rsid w:val=&quot;005509AE&quot; /&gt;&lt;w:rsid w:val=&quot;00551104&quot; /&gt;&lt;w:rsid w:val=&quot;00553389&quot; /&gt;&lt;w:rsid w:val=&quot;005539A1&quot; /&gt;&lt;w:rsid w:val=&quot;00554096&quot; /&gt;&lt;w:rsid w:val=&quot;00556ACE&quot; /&gt;&lt;w:rsid w:val=&quot;00561A26&quot; /&gt;&lt;w:rsid w:val=&quot;005629D2&quot; /&gt;&lt;w:rsid w:val=&quot;00562BB3&quot; /&gt;&lt;w:rsid w:val=&quot;00566F9C&quot; /&gt;&lt;w:rsid w:val=&quot;00570382&quot; /&gt;&lt;w:rsid w:val=&quot;00571509&quot; /&gt;&lt;w:rsid w:val=&quot;0057243C&quot; /&gt;&lt;w:rsid w:val=&quot;00573261&quot; /&gt;&lt;w:rsid w:val=&quot;0057376F&quot; /&gt;&lt;w:rsid w:val=&quot;00573DD8&quot; /&gt;&lt;w:rsid w:val=&quot;00576C39&quot; /&gt;&lt;w:rsid w:val=&quot;005778DA&quot; /&gt;&lt;w:rsid w:val=&quot;00580202&quot; /&gt;&lt;w:rsid w:val=&quot;00580C5C&quot; /&gt;&lt;w:rsid w:val=&quot;00580C63&quot; /&gt;&lt;w:rsid w:val=&quot;00580E8C&quot; /&gt;&lt;w:rsid w:val=&quot;00582C89&quot; /&gt;&lt;w:rsid w:val=&quot;00583FA0&quot; /&gt;&lt;w:rsid w:val=&quot;00584C72&quot; /&gt;&lt;w:rsid w:val=&quot;00585FAD&quot; /&gt;&lt;w:rsid w:val=&quot;005862D7&quot; /&gt;&lt;w:rsid w:val=&quot;005864DD&quot; /&gt;&lt;w:rsid w:val=&quot;00586D9F&quot; /&gt;&lt;w:rsid w:val=&quot;00590053&quot; /&gt;&lt;w:rsid w:val=&quot;005936F6&quot; /&gt;&lt;w:rsid w:val=&quot;005958EA&quot; /&gt;&lt;w:rsid w:val=&quot;00597231&quot; /&gt;&lt;w:rsid w:val=&quot;00597F4F&quot; /&gt;&lt;w:rsid w:val=&quot;005A055E&quot; /&gt;&lt;w:rsid w:val=&quot;005A2BA1&quot; /&gt;&lt;w:rsid w:val=&quot;005A3851&quot; /&gt;&lt;w:rsid w:val=&quot;005A3C41&quot; /&gt;&lt;w:rsid w:val=&quot;005A3CD4&quot; /&gt;&lt;w:rsid w:val=&quot;005A5400&quot; /&gt;&lt;w:rsid w:val=&quot;005A7AAE&quot; /&gt;&lt;w:rsid w:val=&quot;005B0A01&quot; /&gt;&lt;w:rsid w:val=&quot;005B19E8&quot; /&gt;&lt;w:rsid w:val=&quot;005B2326&quot; /&gt;&lt;w:rsid w:val=&quot;005B3695&quot; /&gt;&lt;w:rsid w:val=&quot;005B5492&quot; /&gt;&lt;w:rsid w:val=&quot;005B5D85&quot; /&gt;&lt;w:rsid w:val=&quot;005B6531&quot; /&gt;&lt;w:rsid w:val=&quot;005C0280&quot; /&gt;&lt;w:rsid w:val=&quot;005C03D1&quot; /&gt;&lt;w:rsid w:val=&quot;005C0716&quot; /&gt;&lt;w:rsid w:val=&quot;005C18E8&quot; /&gt;&lt;w:rsid w:val=&quot;005C19A0&quot; /&gt;&lt;w:rsid w:val=&quot;005C1F4D&quot; /&gt;&lt;w:rsid w:val=&quot;005C2DBF&quot; /&gt;&lt;w:rsid w:val=&quot;005C3660&quot; /&gt;&lt;w:rsid w:val=&quot;005C3EA6&quot; /&gt;&lt;w:rsid w:val=&quot;005C5424&quot; /&gt;&lt;w:rsid w:val=&quot;005C58CB&quot; /&gt;&lt;w:rsid w:val=&quot;005C5AE6&quot; /&gt;&lt;w:rsid w:val=&quot;005C65EC&quot; /&gt;&lt;w:rsid w:val=&quot;005C6F03&quot; /&gt;&lt;w:rsid w:val=&quot;005C71F8&quot; /&gt;&lt;w:rsid w:val=&quot;005C7217&quot; /&gt;&lt;w:rsid w:val=&quot;005D1FB7&quot; /&gt;&lt;w:rsid w:val=&quot;005D280E&quot; /&gt;&lt;w:rsid w:val=&quot;005D28BD&quot; /&gt;&lt;w:rsid w:val=&quot;005D2AA4&quot; /&gt;&lt;w:rsid w:val=&quot;005D2B75&quot; /&gt;&lt;w:rsid w:val=&quot;005D2CD3&quot; /&gt;&lt;w:rsid w:val=&quot;005D4FD9&quot; /&gt;&lt;w:rsid w:val=&quot;005D6690&quot; /&gt;&lt;w:rsid w:val=&quot;005E0D4D&quot; /&gt;&lt;w:rsid w:val=&quot;005E3854&quot; /&gt;&lt;w:rsid w:val=&quot;005E4508&quot; /&gt;&lt;w:rsid w:val=&quot;005E535D&quot; /&gt;&lt;w:rsid w:val=&quot;005E57AC&quot; /&gt;&lt;w:rsid w:val=&quot;005E5B10&quot; /&gt;&lt;w:rsid w:val=&quot;005E6E65&quot; /&gt;&lt;w:rsid w:val=&quot;005F0E34&quot; /&gt;&lt;w:rsid w:val=&quot;005F29D5&quot; /&gt;&lt;w:rsid w:val=&quot;005F3C4C&quot; /&gt;&lt;w:rsid w:val=&quot;005F4555&quot; /&gt;&lt;w:rsid w:val=&quot;005F4E8D&quot; /&gt;&lt;w:rsid w:val=&quot;005F51D8&quot; /&gt;&lt;w:rsid w:val=&quot;005F7528&quot; /&gt;&lt;w:rsid w:val=&quot;005F7742&quot; /&gt;&lt;w:rsid w:val=&quot;005F7AE4&quot; /&gt;&lt;w:rsid w:val=&quot;00601588&quot; /&gt;&lt;w:rsid w:val=&quot;006029F3&quot; /&gt;&lt;w:rsid w:val=&quot;00602CE6&quot; /&gt;&lt;w:rsid w:val=&quot;00604107&quot; /&gt;&lt;w:rsid w:val=&quot;006067A0&quot; /&gt;&lt;w:rsid w:val=&quot;00606836&quot; /&gt;&lt;w:rsid w:val=&quot;00606CA9&quot; /&gt;&lt;w:rsid w:val=&quot;0060736C&quot; /&gt;&lt;w:rsid w:val=&quot;00607DBD&quot; /&gt;&lt;w:rsid w:val=&quot;00610163&quot; /&gt;&lt;w:rsid w:val=&quot;00611517&quot; /&gt;&lt;w:rsid w:val=&quot;006119E7&quot; /&gt;&lt;w:rsid w:val=&quot;006121B4&quot; /&gt;&lt;w:rsid w:val=&quot;00612EF5&quot; /&gt;&lt;w:rsid w:val=&quot;00615740&quot; /&gt;&lt;w:rsid w:val=&quot;00616630&quot; /&gt;&lt;w:rsid w:val=&quot;006167A7&quot; /&gt;&lt;w:rsid w:val=&quot;00616F8F&quot; /&gt;&lt;w:rsid w:val=&quot;00617320&quot; /&gt;&lt;w:rsid w:val=&quot;006174AC&quot; /&gt;&lt;w:rsid w:val=&quot;00620DBF&quot; /&gt;&lt;w:rsid w:val=&quot;006227A4&quot; /&gt;&lt;w:rsid w:val=&quot;00624262&quot; /&gt;&lt;w:rsid w:val=&quot;00625929&quot; /&gt;&lt;w:rsid w:val=&quot;00625F22&quot; /&gt;&lt;w:rsid w:val=&quot;0062616B&quot; /&gt;&lt;w:rsid w:val=&quot;006275C0&quot; /&gt;&lt;w:rsid w:val=&quot;006305EB&quot; /&gt;&lt;w:rsid w:val=&quot;0063326E&quot; /&gt;&lt;w:rsid w:val=&quot;00633F2F&quot; /&gt;&lt;w:rsid w:val=&quot;00634108&quot; /&gt;&lt;w:rsid w:val=&quot;00634718&quot; /&gt;&lt;w:rsid w:val=&quot;00634F34&quot; /&gt;&lt;w:rsid w:val=&quot;00635FC2&quot; /&gt;&lt;w:rsid w:val=&quot;00636F2D&quot; /&gt;&lt;w:rsid w:val=&quot;006370C1&quot; /&gt;&lt;w:rsid w:val=&quot;00637326&quot; /&gt;&lt;w:rsid w:val=&quot;0063766F&quot; /&gt;&lt;w:rsid w:val=&quot;00637B72&quot; /&gt;&lt;w:rsid w:val=&quot;0064043B&quot; /&gt;&lt;w:rsid w:v"/>
    <w:docVar w:name="it-CH2_LanguageVersion" w:val="al=&quot;00640652&quot; /&gt;&lt;w:rsid w:val=&quot;0064364D&quot; /&gt;&lt;w:rsid w:val=&quot;00645E8D&quot; /&gt;&lt;w:rsid w:val=&quot;006463A2&quot; /&gt;&lt;w:rsid w:val=&quot;006472FA&quot; /&gt;&lt;w:rsid w:val=&quot;0064751F&quot; /&gt;&lt;w:rsid w:val=&quot;00647757&quot; /&gt;&lt;w:rsid w:val=&quot;00647B4C&quot; /&gt;&lt;w:rsid w:val=&quot;00651E33&quot; /&gt;&lt;w:rsid w:val=&quot;00653B82&quot; /&gt;&lt;w:rsid w:val=&quot;00654115&quot; /&gt;&lt;w:rsid w:val=&quot;0065582E&quot; /&gt;&lt;w:rsid w:val=&quot;00655B85&quot; /&gt;&lt;w:rsid w:val=&quot;006609E5&quot; /&gt;&lt;w:rsid w:val=&quot;006613B3&quot; /&gt;&lt;w:rsid w:val=&quot;0066172C&quot; /&gt;&lt;w:rsid w:val=&quot;006617BA&quot; /&gt;&lt;w:rsid w:val=&quot;006618D6&quot; /&gt;&lt;w:rsid w:val=&quot;006624D9&quot; /&gt;&lt;w:rsid w:val=&quot;00663580&quot; /&gt;&lt;w:rsid w:val=&quot;0066385F&quot; /&gt;&lt;w:rsid w:val=&quot;00665382&quot; /&gt;&lt;w:rsid w:val=&quot;0066551E&quot; /&gt;&lt;w:rsid w:val=&quot;00666E17&quot; /&gt;&lt;w:rsid w:val=&quot;00670AC0&quot; /&gt;&lt;w:rsid w:val=&quot;00671665&quot; /&gt;&lt;w:rsid w:val=&quot;006720B8&quot; /&gt;&lt;w:rsid w:val=&quot;00672B2A&quot; /&gt;&lt;w:rsid w:val=&quot;00673017&quot; /&gt;&lt;w:rsid w:val=&quot;00673672&quot; /&gt;&lt;w:rsid w:val=&quot;0067437E&quot; /&gt;&lt;w:rsid w:val=&quot;006749D4&quot; /&gt;&lt;w:rsid w:val=&quot;006758ED&quot; /&gt;&lt;w:rsid w:val=&quot;00676328&quot; /&gt;&lt;w:rsid w:val=&quot;00676B43&quot; /&gt;&lt;w:rsid w:val=&quot;006775BE&quot; /&gt;&lt;w:rsid w:val=&quot;0068310A&quot; /&gt;&lt;w:rsid w:val=&quot;00684AFD&quot; /&gt;&lt;w:rsid w:val=&quot;006852B5&quot; /&gt;&lt;w:rsid w:val=&quot;006858D9&quot; /&gt;&lt;w:rsid w:val=&quot;00685AA5&quot; /&gt;&lt;w:rsid w:val=&quot;00686900&quot; /&gt;&lt;w:rsid w:val=&quot;006871EE&quot; /&gt;&lt;w:rsid w:val=&quot;006875D9&quot; /&gt;&lt;w:rsid w:val=&quot;00690223&quot; /&gt;&lt;w:rsid w:val=&quot;0069042E&quot; /&gt;&lt;w:rsid w:val=&quot;00690A92&quot; /&gt;&lt;w:rsid w:val=&quot;006919D0&quot; /&gt;&lt;w:rsid w:val=&quot;00691E34&quot; /&gt;&lt;w:rsid w:val=&quot;006922A6&quot; /&gt;&lt;w:rsid w:val=&quot;00693F8E&quot; /&gt;&lt;w:rsid w:val=&quot;006945E9&quot; /&gt;&lt;w:rsid w:val=&quot;00694A8A&quot; /&gt;&lt;w:rsid w:val=&quot;00695E46&quot; /&gt;&lt;w:rsid w:val=&quot;0069629D&quot; /&gt;&lt;w:rsid w:val=&quot;006A05C6&quot; /&gt;&lt;w:rsid w:val=&quot;006A1AC8&quot; /&gt;&lt;w:rsid w:val=&quot;006A22D1&quot; /&gt;&lt;w:rsid w:val=&quot;006A24CE&quot; /&gt;&lt;w:rsid w:val=&quot;006A2E01&quot; /&gt;&lt;w:rsid w:val=&quot;006A4DD4&quot; /&gt;&lt;w:rsid w:val=&quot;006A5652&quot; /&gt;&lt;w:rsid w:val=&quot;006A62A2&quot; /&gt;&lt;w:rsid w:val=&quot;006A63A2&quot; /&gt;&lt;w:rsid w:val=&quot;006A6C4B&quot; /&gt;&lt;w:rsid w:val=&quot;006A6DAC&quot; /&gt;&lt;w:rsid w:val=&quot;006A6FFA&quot; /&gt;&lt;w:rsid w:val=&quot;006A7824&quot; /&gt;&lt;w:rsid w:val=&quot;006B014E&quot; /&gt;&lt;w:rsid w:val=&quot;006B09CA&quot; /&gt;&lt;w:rsid w:val=&quot;006B0BC2&quot; /&gt;&lt;w:rsid w:val=&quot;006B0D37&quot; /&gt;&lt;w:rsid w:val=&quot;006B103D&quot; /&gt;&lt;w:rsid w:val=&quot;006B1103&quot; /&gt;&lt;w:rsid w:val=&quot;006B1233&quot; /&gt;&lt;w:rsid w:val=&quot;006B1601&quot; /&gt;&lt;w:rsid w:val=&quot;006B1C3A&quot; /&gt;&lt;w:rsid w:val=&quot;006B1FBC&quot; /&gt;&lt;w:rsid w:val=&quot;006B2ACC&quot; /&gt;&lt;w:rsid w:val=&quot;006B3461&quot; /&gt;&lt;w:rsid w:val=&quot;006B370A&quot; /&gt;&lt;w:rsid w:val=&quot;006B3D8D&quot; /&gt;&lt;w:rsid w:val=&quot;006B4778&quot; /&gt;&lt;w:rsid w:val=&quot;006B644A&quot; /&gt;&lt;w:rsid w:val=&quot;006B66BA&quot; /&gt;&lt;w:rsid w:val=&quot;006C0594&quot; /&gt;&lt;w:rsid w:val=&quot;006C15AF&quot; /&gt;&lt;w:rsid w:val=&quot;006C24C1&quot; /&gt;&lt;w:rsid w:val=&quot;006C26F7&quot; /&gt;&lt;w:rsid w:val=&quot;006C3598&quot; /&gt;&lt;w:rsid w:val=&quot;006C3962&quot; /&gt;&lt;w:rsid w:val=&quot;006C409E&quot; /&gt;&lt;w:rsid w:val=&quot;006C5B47&quot; /&gt;&lt;w:rsid w:val=&quot;006C5B72&quot; /&gt;&lt;w:rsid w:val=&quot;006C5F22&quot; /&gt;&lt;w:rsid w:val=&quot;006C6342&quot; /&gt;&lt;w:rsid w:val=&quot;006D013E&quot; /&gt;&lt;w:rsid w:val=&quot;006D0AF6&quot; /&gt;&lt;w:rsid w:val=&quot;006D2197&quot; /&gt;&lt;w:rsid w:val=&quot;006D2A2B&quot; /&gt;&lt;w:rsid w:val=&quot;006D2F70&quot; /&gt;&lt;w:rsid w:val=&quot;006D4B2C&quot; /&gt;&lt;w:rsid w:val=&quot;006D4B4F&quot; /&gt;&lt;w:rsid w:val=&quot;006D6B7B&quot; /&gt;&lt;w:rsid w:val=&quot;006D739F&quot; /&gt;&lt;w:rsid w:val=&quot;006D75E6&quot; /&gt;&lt;w:rsid w:val=&quot;006E1272&quot; /&gt;&lt;w:rsid w:val=&quot;006E220A&quot; /&gt;&lt;w:rsid w:val=&quot;006E2B56&quot; /&gt;&lt;w:rsid w:val=&quot;006E3F8A&quot; /&gt;&lt;w:rsid w:val=&quot;006E5D49&quot; /&gt;&lt;w:rsid w:val=&quot;006E67D3&quot; /&gt;&lt;w:rsid w:val=&quot;006E6B6E&quot; /&gt;&lt;w:rsid w:val=&quot;006E758E&quot; /&gt;&lt;w:rsid w:val=&quot;006F0BEE&quot; /&gt;&lt;w:rsid w:val=&quot;006F2966&quot; /&gt;&lt;w:rsid w:val=&quot;006F37D8&quot; /&gt;&lt;w:rsid w:val=&quot;006F38F8&quot; /&gt;&lt;w:rsid w:val=&quot;006F52BE&quot; /&gt;&lt;w:rsid w:val=&quot;006F5433&quot; /&gt;&lt;w:rsid w:val=&quot;006F5ADB&quot; /&gt;&lt;w:rsid w:val=&quot;00700021&quot; /&gt;&lt;w:rsid w:val=&quot;00700525&quot; /&gt;&lt;w:rsid w:val=&quot;00701226&quot; /&gt;&lt;w:rsid w:val=&quot;00704AA1&quot; /&gt;&lt;w:rsid w:val=&quot;00705245&quot; /&gt;&lt;w:rsid w:val=&quot;007065DB&quot; /&gt;&lt;w:rsid w:val=&quot;00706E74&quot; /&gt;&lt;w:rsid w:val=&quot;00706E89&quot; /&gt;&lt;w:rsid w:val=&quot;007073A5&quot; /&gt;&lt;w:rsid w:val=&quot;007123C0&quot; /&gt;&lt;w:rsid w:val=&quot;0071394E&quot; /&gt;&lt;w:rsid w:val=&quot;00713B41&quot; /&gt;&lt;w:rsid w:val=&quot;007144E4&quot; /&gt;&lt;w:rsid w:val=&quot;00714A25&quot; /&gt;&lt;w:rsid w:val=&quot;00716232&quot; /&gt;&lt;w:rsid w:val=&quot;00716441&quot; /&gt;&lt;w:rsid w:val=&quot;00717269&quot; /&gt;&lt;w:rsid w:val=&quot;0072211D&quot; /&gt;&lt;w:rsid w:val=&quot;007237A0&quot; /&gt;&lt;w:rsid w:val=&quot;007246A9&quot; /&gt;&lt;w:rsid w:val=&quot;00724C95&quot; /&gt;&lt;w:rsid w:val=&quot;00726463&quot; /&gt;&lt;w:rsid w:val=&quot;00726A3F&quot; /&gt;&lt;w:rsid w:val=&quot;00727723&quot; /&gt;&lt;w:rsid w:val=&quot;007301A6&quot; /&gt;&lt;w:rsid w:val=&quot;00730478&quot; /&gt;&lt;w:rsid w:val=&quot;00731174&quot; /&gt;&lt;w:rsid w:val=&quot;007312FC&quot; /&gt;&lt;w:rsid w:val=&quot;00731D69&quot; /&gt;&lt;w:rsid w:val=&quot;007323A8&quot; /&gt;&lt;w:rsid w:val=&quot;00732586&quot; /&gt;&lt;w:rsid w:val=&quot;00732F48&quot; /&gt;&lt;w:rsid w:val=&quot;00734495&quot; /&gt;&lt;w:rsid w:val=&quot;0073551F&quot; /&gt;&lt;w:rsid w:val=&quot;00736B5C&quot; /&gt;&lt;w:rsid w:val=&quot;00736D62&quot; /&gt;&lt;w:rsid w:val=&quot;00736EBC&quot; /&gt;&lt;w:rsid w:val=&quot;00740C1B&quot; /&gt;&lt;w:rsid w:val=&quot;00740EF9&quot; /&gt;&lt;w:rsid w:val=&quot;00742A81&quot; /&gt;&lt;w:rsid w:val=&quot;00742A85&quot; /&gt;&lt;w:rsid w:val=&quot;00743522&quot; /&gt;&lt;w:rsid w:val=&quot;007436A1&quot; /&gt;&lt;w:rsid w:val=&quot;007439A8&quot; /&gt;&lt;w:rsid w:val=&quot;0074428A&quot; /&gt;&lt;w:rsid w:val=&quot;00744417&quot; /&gt;&lt;w:rsid w:val=&quot;0074464B&quot; /&gt;&lt;w:rsid w:val=&quot;00745BB8&quot; /&gt;&lt;w:rsid w:val=&quot;00746A51&quot; /&gt;&lt;w:rsid w:val=&quot;007504DA&quot; /&gt;&lt;w:rsid w:val=&quot;00750C07&quot; /&gt;&lt;w:rsid w:val=&quot;007520A9&quot; /&gt;&lt;w:rsid w:val=&quot;007533BA&quot; /&gt;&lt;w:rsid w:val=&quot;007547CA&quot; /&gt;&lt;w:rsid w:val=&quot;00755AF4&quot; /&gt;&lt;w:rsid w:val=&quot;00757252&quot; /&gt;&lt;w:rsid w:val=&quot;00757424&quot; /&gt;&lt;w:rsid w:val=&quot;00757965&quot; /&gt;&lt;w:rsid w:val=&quot;00760589&quot; /&gt;&lt;w:rsid w:val=&quot;00762AC9&quot; /&gt;&lt;w:rsid w:val=&quot;00762DF3&quot; /&gt;&lt;w:rsid w:val=&quot;007643CF&quot; /&gt;&lt;w:rsid w:val=&quot;0076473A&quot; /&gt;&lt;w:rsid w:val=&quot;00764BCC&quot; /&gt;&lt;w:rsid w:val=&quot;00764F1F&quot; /&gt;&lt;w:rsid w:val=&quot;00765F4E&quot; /&gt;&lt;w:rsid w:val=&quot;007661D3&quot; /&gt;&lt;w:rsid w:val=&quot;00766229&quot; /&gt;&lt;w:rsid w:val=&quot;007668B2&quot; /&gt;&lt;w:rsid w:val=&quot;00766F72&quot; /&gt;&lt;w:rsid w:val=&quot;00770C97&quot; /&gt;&lt;w:rsid w:val=&quot;00771A4F&quot; /&gt;&lt;w:rsid w:val=&quot;007733D0&quot; /&gt;&lt;w:rsid w:val=&quot;00773410&quot; /&gt;&lt;w:rsid w:val=&quot;00773761&quot; /&gt;&lt;w:rsid w:val=&quot;00774317&quot; /&gt;&lt;w:rsid w:val=&quot;007747E3&quot; /&gt;&lt;w:rsid w:val=&quot;00774D31&quot; /&gt;&lt;w:rsid w:val=&quot;007758C1&quot; /&gt;&lt;w:rsid w:val=&quot;00776484&quot; /&gt;&lt;w:rsid w:val=&quot;00776839&quot; /&gt;&lt;w:rsid w:val=&quot;00776E37&quot; /&gt;&lt;w:rsid w:val=&quot;007776AB&quot; /&gt;&lt;w:rsid w:val=&quot;00777D96&quot; /&gt;&lt;w:rsid w:val=&quot;00777F14&quot; /&gt;&lt;w:rsid w:val=&quot;007801FE&quot; /&gt;&lt;w:rsid w:val=&quot;007823F4&quot; /&gt;&lt;w:rsid w:val=&quot;00783152&quot; /&gt;&lt;w:rsid w:val=&quot;007834C0&quot; /&gt;&lt;w:rsid w:val=&quot;0078415E&quot; /&gt;&lt;w:rsid w:val=&quot;00784BD5&quot; /&gt;&lt;w:rsid w:val=&quot;00785073&quot; /&gt;&lt;w:rsid w:val=&quot;00785718&quot; /&gt;&lt;w:rsid w:val=&quot;0078587B&quot; /&gt;&lt;w:rsid w:val=&quot;0078651A&quot; /&gt;&lt;w:rsid w:val=&quot;007868B8&quot; /&gt;&lt;w:rsid w:val=&quot;00790C16&quot; /&gt;&lt;w:rsid w:val=&quot;007913F6&quot; /&gt;&lt;w:rsid w:val=&quot;0079145A&quot; /&gt;&lt;w:rsid w:val=&quot;00792376&quot; /&gt;&lt;w:rsid w:val=&quot;00792D55&quot; /&gt;&lt;w:rsid w:val=&quot;00793360&quot; /&gt;&lt;w:rsid w:val=&quot;007940B7&quot; /&gt;&lt;w:rsid w:val=&quot;007945F8&quot; /&gt;&lt;w:rsid w:val=&quot;00794973&quot; /&gt;&lt;w:rsid w:val=&quot;00794E43&quot; /&gt;&lt;w:rsid w:val=&quot;007959E4&quot; /&gt;&lt;w:rsid w:val=&quot;00795A0F&quot; /&gt;&lt;w:rsid w:val=&quot;00795D91&quot; /&gt;&lt;w:rsid w:val=&quot;00797D65&quot; /&gt;&lt;w:rsid w:val=&quot;00797D7A&quot; /&gt;&lt;w:rsid w:val=&quot;007A0EC0&quot; /&gt;&lt;w:rsid w:val=&quot;007A1870&quot; /&gt;&lt;w:rsid w:val=&quot;007A1E47&quot; /&gt;&lt;w:rsid w:val=&quot;007A29ED&quot; /&gt;&lt;w:rsid w:val=&quot;007A2CC4&quot; /&gt;&lt;w:rsid w:val=&quot;007A3390&quot; /&gt;&lt;w:rsid w:val=&quot;007A5DE5&quot; /&gt;&lt;w:rsid w:val=&quot;007A6649&quot; /&gt;&lt;w:rsid w:val=&quot;007A690E&quot; /&gt;&lt;w:rsid w:val=&quot;007A6AC0&quot; /&gt;&lt;w:rsid w:val=&quot;007B2ECC&quot; /&gt;&lt;w:rsid w:val=&quot;007B3161&quot; /&gt;&lt;w:rsid w:val=&quot;007B418D&quot; /&gt;&lt;w:rsid w:val=&quot;007B4335&quot; /&gt;&lt;w:rsid w:val=&quot;007B444E&quot; /&gt;&lt;w:rsid w:val=&quot;007B4B05&quot; /&gt;&lt;w:rsid w:val=&quot;007B588C&quot; /&gt;&lt;w:rsid w:val=&quot;007B6936&quot; /&gt;&lt;w:rsid w:val=&quot;007B6BF8&quot; /&gt;&lt;w:rsid w:val=&quot;007B6F24&quot; /&gt;&lt;w:rsid w:val=&quot;007B7932&quot; /&gt;&lt;w:rsid w:val=&quot;007C0E81&quot; /&gt;&lt;w:rsid w:val=&quot;007C1D03&quot; /&gt;&lt;w:rsid w:val=&quot;007C299B&quot; /&gt;&lt;w:rsid w:val=&quot;007C39DC&quot; /&gt;&lt;w:rsid w:val=&quot;007C5D79&quot; /&gt;&lt;w:rsid w:val=&quot;007C7730&quot; /&gt;&lt;w:rsid w:val=&quot;007C7BBD&quot; /&gt;&lt;w:rsid w:val=&quot;007D17F4&quot; /&gt;&lt;w:rsid w:val=&quot;007D1CE0&quot; /&gt;&lt;w:rsid w:val=&quot;007D288E&quot; /&gt;&lt;w:rsid w:val=&quot;007D3355&quot; /&gt;&lt;w:rsid w:val=&quot;007D494C&quot; /&gt;&lt;w:rsid w:val=&quot;007D4FAD&quot; /&gt;&lt;w:rsid w:val=&quot;007D7921&quot; /&gt;&lt;w:rsid w:val=&quot;007D7ED2&quot; /&gt;&lt;w:rsid w:val=&quot;007E02C3&quot; /&gt;&lt;w:rsid w:val=&quot;007E1010&quot; /&gt;&lt;w:rsid w:val=&quot;007E2BFF&quot; /&gt;&lt;w:rsid w:val=&quot;007E4599&quot; /&gt;&lt;w:rsid w:val=&quot;007E487B&quot; /&gt;&lt;w:rsid w:val=&quot;007E5034&quot; /&gt;&lt;w:rsid w:val=&quot;007E5481&quot; /&gt;&lt;w:rsid w:val=&quot;007E7090&quot; /&gt;&lt;w:rsid w:val=&quot;007E7360&quot; /&gt;&lt;w:rsid w:val=&quot;007F1497&quot; /&gt;&lt;w:rsid w:val=&quot;007F278D&quot; /&gt;&lt;w:rsid w:val=&quot;007F2908&quot; /&gt;&lt;w:rsid w:val=&quot;007F3D25&quot; /&gt;&lt;w:rsid w:val=&quot;007F5C5C&quot; /&gt;&lt;w:rsid w:val=&quot;007F7193&quot; /&gt;&lt;w:rsid w:val=&quot;007F739C&quot; /&gt;&lt;w:rsid w:val=&quot;008005D5&quot; /&gt;&lt;w:rsid w:val=&quot;00800B64&quot; /&gt;&lt;w:rsid w:val=&quot;00801C9C&quot; /&gt;&lt;w:rsid w:val=&quot;00801FFA&quot; /&gt;&lt;w:rsid w:val=&quot;00803395&quot; /&gt;&lt;w:rsid w:val=&quot;00803E17&quot; /&gt;&lt;w:rsid w:val=&quot;00805806&quot; /&gt;&lt;w:rsid w:val=&quot;00805A04&quot; /&gt;&lt;w:rsid w:val=&quot;00805C75&quot; /&gt;&lt;w:rsid w:val=&quot;00807657&quot; /&gt;&lt;w:rsid w:val=&quot;008078D3&quot; /&gt;&lt;w:rsid w:val=&quot;00807B9B&quot; /&gt;&lt;w:rsid w:val=&quot;00811C33&quot; /&gt;&lt;w:rsid w:val=&quot;00811F32&quot; /&gt;&lt;w:rsid w:val=&quot;00812F18&quot; /&gt;&lt;w:rsid w:val=&quot;0081414A&quot; /&gt;&lt;w:rsid w:val=&quot;00816563&quot; /&gt;&lt;w:rsid w:val=&quot;00817CEF&quot; /&gt;&lt;w:rsid w:val=&quot;008216E7&quot; /&gt;&lt;w:rsid w:val=&quot;00821AB0&quot; /&gt;&lt;w:rsid w:val=&quot;0082217E&quot; /&gt;&lt;w:rsid w:val=&quot;008229AC&quot; /&gt;&lt;w:rsid w:val=&quot;0082382B&quot; /&gt;&lt;w:rsid w:val=&quot;008248FE&quot; /&gt;&lt;w:rsid w:val=&quot;00824DBD&quot; /&gt;&lt;w:rsid w:val=&quot;00825EC5&quot; /&gt;&lt;w:rsid w:val=&quot;0082757B&quot; /&gt;&lt;w:rsid w:val=&quot;00827DA8&quot; /&gt;&lt;w:rsid w:val=&quot;0083055F&quot; /&gt;&lt;w:rsid w:val=&quot;008305B0&quot; /&gt;&lt;w:rsid w:val=&quot;00830854&quot; /&gt;&lt;w:rsid w:val=&quot;008314E5&quot; /&gt;&lt;w:rsid w:val=&quot;00831707&quot; /&gt;&lt;w:rsid w:val=&quot;00831EC4&quot; /&gt;&lt;w:rsid w:val=&quot;008320B3&quot; /&gt;&lt;w:rsid w:val=&quot;00832E55&quot; /&gt;&lt;w:rsid w:val=&quot;008334E4&quot; /&gt;&lt;w:rsid w:val=&quot;008337F5&quot; /&gt;&lt;w:rsid w:val=&quot;008339AD&quot; /&gt;&lt;w:rsid w:val=&quot;008339D2&quot; /&gt;&lt;w:rsid w:val=&quot;00833F85&quot; /&gt;&lt;w:rsid w:val=&quot;0083641B&quot; /&gt;&lt;w:rsid w:val=&quot;00836DEF&quot; /&gt;&lt;w:rsid w:val=&quot;008375A1&quot; /&gt;&lt;w:rsid w:val=&quot;00837904&quot; /&gt;&lt;w:rsid w:val=&quot;00841052&quot; /&gt;&lt;w:rsid w:val=&quot;008422E2&quot; /&gt;&lt;w:rsid w:val=&quot;00845885&quot; /&gt;&lt;w:rsid w:val=&quot;008463A0&quot; /&gt;&lt;w:rsid w:val=&quot;00846ED9&quot; /&gt;&lt;w:rsid w:val=&quot;00847231&quot; /&gt;&lt;w:rsid w:val=&quot;00850753&quot; /&gt;&lt;w:rsid w:val=&quot;00850847&quot; /&gt;&lt;w:rsid w:val=&quot;00851272&quot; /&gt;&lt;w:rsid w:val=&quot;00851A38&quot; /&gt;&lt;w:rsid w:val=&quot;0085233E&quot; /&gt;&lt;w:rsid w:val=&quot;008525D9&quot; /&gt;&lt;w:rsid w:val=&quot;00852732&quot; /&gt;&lt;w:rsid w:val=&quot;00853713&quot; /&gt;&lt;w:rsid w:val=&quot;00853D19&quot; /&gt;&lt;w:rsid w:val=&quot;008546FD&quot; /&gt;&lt;w:rsid w:val=&quot;00854F47&quot; /&gt;&lt;w:rsid w:val=&quot;00855C19&quot; /&gt;&lt;w:rsid w:val=&quot;00856E07&quot; /&gt;&lt;w:rsid w:val=&quot;0086017C&quot; /&gt;&lt;w:rsid w:val=&quot;008601A4&quot; /&gt;&lt;w:rsid w:val=&quot;00860664&quot; /&gt;&lt;w:rsid w:val=&quot;00860A55&quot; /&gt;&lt;w:rsid w:val=&quot;00862319&quot; /&gt;&lt;w:rsid w:val=&quot;00862801&quot; /&gt;&lt;w:rsid w:val=&quot;00863075&quot; /&gt;&lt;w:rsid w:val=&quot;00863BCF&quot; /&gt;&lt;w:rsid w:val=&quot;00863FB3&quot; /&gt;&lt;w:rsid w:val=&quot;008640E1&quot; /&gt;&lt;w:rsid w:val=&quot;00864749&quot; /&gt;&lt;w:rsid w:val=&quot;008670F6&quot; /&gt;&lt;w:rsid w:val=&quot;00867CB0&quot; /&gt;&lt;w:rsid w:val=&quot;008717CD&quot; /&gt;&lt;w:rsid w:val=&quot;00871912&quot; /&gt;&lt;w:rsid w:val=&quot;00871B31&quot; /&gt;&lt;w:rsid w:val=&quot;0087295C&quot; /&gt;&lt;w:rsid w:val=&quot;00872CA3&quot; /&gt;&lt;w:rsid w:val=&quot;00874440&quot; /&gt;&lt;w:rsid w:val=&quot;00875EB1&quot; /&gt;&lt;w:rsid w:val=&quot;008768AE&quot; /&gt;&lt;w:rsid w:val=&quot;00876B04&quot; /&gt;&lt;w:rsid w:val=&quot;00880DC9&quot; /&gt;&lt;w:rsid w:val=&quot;00881E2E&quot; /&gt;&lt;w:rsid w:val=&quot;00883F00&quot; /&gt;&lt;w:rsid w:val=&quot;0088443A&quot; /&gt;&lt;w:rsid w:val=&quot;0088508A&quot; /&gt;&lt;w:rsid w:val=&quot;008853D7&quot; /&gt;&lt;w:rsid w:val=&quot;00890509&quot; /&gt;&lt;w:rsid w:val=&quot;00890684&quot; /&gt;&lt;w:rsid w:val=&quot;00890B93&quot; /&gt;&lt;w:rsid w:val=&quot;00890E50&quot; /&gt;&lt;w:rsid w:val=&quot;00891D89&quot; /&gt;&lt;w:rsid w:val=&quot;00892008&quot; /&gt;&lt;w:rsid w:val=&quot;00892292&quot; /&gt;&lt;w:rsid w:val=&quot;008924C5&quot; /&gt;&lt;w:rsid w:val=&quot;0089288F&quot; /&gt;&lt;w:rsid w:val=&quot;008935CE&quot; /&gt;&lt;w:rsid w:val=&quot;00893D94&quot; /&gt;&lt;w:rsid w:val=&quot;00894B20&quot; /&gt;&lt;w:rsid w:val=&quot;00894C43&quot; /&gt;&lt;w:rsid w:val=&quot;00896F99&quot; /&gt;&lt;w:rsid w:val=&quot;0089708E&quot; /&gt;&lt;w:rsid w:val=&quot;00897191&quot; /&gt;&lt;w:rsid w:val=&quot;00897CE2&quot; /&gt;&lt;w:rsid w:val=&quot;008A0A9C&quot; /&gt;&lt;w:rsid w:val=&quot;008A299F&quot; /&gt;&lt;w:rsid w:val=&quot;008A2A1A&quot; /&gt;&lt;w:rsid w:val=&quot;008A2C15&quot; /&gt;&lt;w:rsid w:val=&quot;008A3023&quot; /&gt;&lt;w:rsid w:val=&quot;008A4E4B&quot; /&gt;&lt;w:rsid w:val=&quot;008A4F5A&quot; /&gt;&lt;w:rsid w:val=&quot;008A525A&quot; /&gt;&lt;w:rsid w:val=&quot;008A6192&quot; /&gt;&lt;w:rsid w:val=&quot;008A6EB9&quot; /&gt;&lt;w:rsid w:val=&quot;008A7DE3&quot; /&gt;&lt;w:rsid w:val=&quot;008B04A7&quot; /&gt;&lt;w:rsid w:val=&quot;008B0BD2&quot; /&gt;&lt;w:rsid w:val=&quot;008B1350&quot; /&gt;&lt;w:rsid w:val=&quot;008B1693&quot; /&gt;&lt;w:rsid w:val=&quot;008B3076&quot; /&gt;&lt;w:rsid w:val=&quot;008B3130&quot; /&gt;&lt;w:rsid w:val=&quot;008B3223&quot; /&gt;&lt;w:rsid w:val=&quot;008B4229&quot; /&gt;&lt;w:rsid w:val=&quot;008B4A6B&quot; /&gt;&lt;w:rsid w:val=&quot;008B4CA9&quot; /&gt;&lt;w:rsid w:val=&quot;008C094C&quot; /&gt;&lt;w:rsid w:val=&quot;008C0B36&quot; /&gt;&lt;w:rsid w:val=&quot;008C14E7&quot; /&gt;&lt;w:rsid w:val=&quot;008C40FC&quot; /&gt;&lt;w:rsid w:val=&quot;008C41B3&quot; /&gt;&lt;w:rsid w:val=&quot;008C61D6&quot; /&gt;&lt;w:rsid w:val=&quot;008C631C&quot; /&gt;&lt;w:rsid w:val=&quot;008C6CBB&quot; /&gt;&lt;w:rsid w:val=&quot;008C78D6&quot; /&gt;&lt;w:rsid w:val=&quot;008D0A30&quot; /&gt;&lt;w:rsid w:val=&quot;008D1096&quot; /&gt;&lt;w:rsid w:val=&quot;008D1F29&quot; /&gt;&lt;w:rsid w:val=&quot;008D25CE&quot; /&gt;&lt;w:rsid w:val=&quot;008D2D07&quot; /&gt;&lt;w:rsid w:val=&quot;008D3422&quot; /&gt;&lt;w:rsid w:val=&quot;008D3666&quot; /&gt;&lt;w:rsid w:val=&quot;008D3684&quot; /&gt;&lt;w:rsid w:val=&quot;008D3B03&quot; /&gt;&lt;w:rsid w:val=&quot;008D3B23&quot; /&gt;&lt;w:rsid w:val=&quot;008D507C&quot; /&gt;&lt;w:rsid w:val=&quot;008D6AE6&quot; /&gt;&lt;w:rsid w:val=&quot;008D6E91&quot; /&gt;&lt;w:rsid w:val=&quot;008D7A6F&quot; /&gt;&lt;w:rsid w:val=&quot;008E0BCF&quot; /&gt;&lt;w:rsid w:val=&quot;008E1690&quot; /&gt;&lt;w:rsid w:val=&quot;008E330C&quot; /&gt;&lt;w:rsid w:val=&quot;008E3A14&quot; /&gt;&lt;w:rsid w:val=&quot;008E4811&quot; /&gt;&lt;w:rsid w:val=&quot;008E5EFD&quot; /&gt;&lt;w:rsid w:val=&quot;008E638D&quot; /&gt;&lt;w:rsid w:val=&quot;008E6727&quot; /&gt;&lt;w:rsid w:val=&quot;008E7408&quot; /&gt;&lt;w:rsid w:val=&quot;008F0214&quot; /&gt;&lt;w:rsid w:val=&quot;008F100E&quot; /&gt;&lt;w:rsid w:val=&quot;008F158C&quot; /&gt;&lt;w:rsid w:val=&quot;008F17FF&quot; /&gt;&lt;w:rsid w:val=&quot;008F20E5&quot; /&gt;&lt;w:rsid w:val=&quot;008F24B1&quot; /&gt;&lt;w:rsid w:val=&quot;008F2D17&quot; /&gt;&lt;w:rsid w:val=&quot;008F314C&quot; /&gt;&lt;w:rsid w:val=&quot;008F3A20&quot; /&gt;&lt;w:rsid w:val=&quot;008F3A35&quot; /&gt;&lt;w:rsid w:val=&quot;008F43FF&quot; /&gt;&lt;w:rsid w:val=&quot;008F45F3&quot; /&gt;&lt;w:rsid w:val=&quot;008F482B&quot; /&gt;&lt;w:rsid w:val=&quot;008F4C12&quot; /&gt;&lt;w:rsid w:val=&quot;008F4F49&quot; /&gt;&lt;w:rsid w:val=&quot;008F6F7B&quot; /&gt;&lt;w:rsid w:val=&quot;008F6FFE&quot; /&gt;&lt;w:rsid w:val=&quot;008F7F19&quot; /&gt;&lt;w:rsid w:val=&quot;009000B9&quot; /&gt;&lt;w:rsid w:val=&quot;00900E08&quot; /&gt;&lt;w:rsid w:val=&quot;009012FC&quot; /&gt;&lt;w:rsid w:val=&quot;009019E8&quot; /&gt;&lt;w:rsid w:val=&quot;0090348C&quot; /&gt;&lt;w:rsid w:val=&quot;00905F82&quot; /&gt;&lt;w:rsid w:val=&quot;009061EC&quot; /&gt;&lt;w:rsid w:val=&quot;00906B39&quot; /&gt;&lt;w:rsid w:val=&quot;00906C53&quot; /&gt;&lt;w:rsid w:val=&quot;009102B1&quot; /&gt;&lt;w:rsid w:val=&quot;009121FB&quot; /&gt;&lt;w:rsid w:val=&quot;00912839&quot; /&gt;&lt;w:rsid w:val=&quot;0091307A&quot; /&gt;&lt;w:rsid w:val=&quot;00913DC7&quot; /&gt;&lt;w:rsid w:val=&quot;00916003&quot; /&gt;&lt;w:rsid w:val=&quot;00920C18&quot; /&gt;&lt;w:rsid w:val=&quot;00920ED4&quot; /&gt;&lt;w:rsid w:val=&quot;00921A9C&quot; /&gt;&lt;w:rsid w:val=&quot;00922B63&quot; /&gt;&lt;w:rsid w:val=&quot;009242E7&quot; /&gt;&lt;w:rsid w:val=&quot;00924E7F&quot; /&gt;&lt;w:rsid w:val=&quot;009252E5&quot; /&gt;&lt;w:rsid w:val=&quot;009255FF&quot; /&gt;&lt;w:rsid w:val=&quot;00926164&quot; /&gt;&lt;w:rsid w:val=&quot;00926A56&quot; /&gt;&lt;w:rsid w:val=&quot;00926B86&quot; /&gt;&lt;w:rsid w:val=&quot;009301D2&quot; /&gt;&lt;w:rsid w:val=&quot;00930E7F&quot; /&gt;&lt;w:rsid w:val=&quot;009324C7&quot; /&gt;&lt;w:rsid w:val=&quot;00932CEF&quot; /&gt;&lt;w:rsid w:val=&quot;00933264&quot; /&gt;&lt;w:rsid w:val=&quot;0093445C&quot; /&gt;&lt;w:rsid w:val=&quot;00935E10&quot; /&gt;&lt;w:rsid w:val=&quot;00937742&quot; /&gt;&lt;w:rsid w:val=&quot;0094212A&quot; /&gt;&lt;w:rsid w:val=&quot;009422E5&quot; /&gt;&lt;w:rsid w:val=&quot;00942878&quot; /&gt;&lt;w:rsid w:val=&quot;009447DD&quot; /&gt;&lt;w:rsid w:val=&quot;00944908&quot; /&gt;&lt;w:rsid w:val=&quot;00944DAA&quot; /&gt;&lt;w:rsid w:val=&quot;00950B64&quot; /&gt;&lt;w:rsid w:val=&quot;00952EDA&quot; /&gt;&lt;w:rsid w:val=&quot;00954360&quot; /&gt;&lt;w:rsid w:val=&quot;00956319&quot; /&gt;&lt;w:rsid w:val=&quot;009568ED&quot; /&gt;&lt;w:rsid w:val=&quot;009578AE&quot; /&gt;&lt;w:rsid w:val=&quot;00957D6A&quot; /&gt;&lt;w:rsid w:val=&quot;00957D7E&quot; /&gt;&lt;w:rsid w:val=&quot;00957F4B&quot; /&gt;&lt;w:rsid w:val=&quot;00961D02&quot; /&gt;&lt;w:rsid w:val=&quot;00963CF6&quot; /&gt;&lt;w:rsid w:val=&quot;0096436C&quot; /&gt;&lt;w:rsid w:val=&quot;009643E6&quot; /&gt;&lt;w:rsid w:val=&quot;00965AA5&quot; /&gt;&lt;w:rsid w:val=&quot;00966819&quot; /&gt;&lt;w:rsid w:val=&quot;00966DB5&quot; /&gt;&lt;w:rsid w:val=&quot;0096742A&quot; /&gt;&lt;w:rsid w:val=&quot;00970A47&quot; /&gt;&lt;w:rsid w:val=&quot;009721AB&quot; /&gt;&lt;w:rsid w:val=&quot;00972FD9&quot; /&gt;&lt;w:rsid w:val=&quot;00974481&quot; /&gt;&lt;w:rsid w:val=&quot;0097590A&quot; /&gt;&lt;w:rsid w:val=&quot;00976AD0&quot; /&gt;&lt;w:rsid w:val=&quot;009806B4&quot; /&gt;&lt;w:rsid w:val=&quot;00980E54&quot; /&gt;&lt;w:rsid w:val=&quot;00982717&quot; /&gt;&lt;w:rsid w:val=&quot;00982E53&quot; /&gt;&lt;w:rsid w:val=&quot;009832F7&quot; /&gt;&lt;w:rsid w:val=&quot;00984A41&quot; /&gt;&lt;w:rsid w:val=&quot;009856CB&quot; /&gt;&lt;w:rsid w:val=&quot;00986914&quot; /&gt;&lt;w:rsid w:val=&quot;00986ACC&quot; /&gt;&lt;w:rsid w:val=&quot;009905CD&quot; /&gt;&lt;w:rsid w:val=&quot;00990674&quot; /&gt;&lt;w:rsid w:val=&quot;00990F10&quot; /&gt;&lt;w:rsid w:val=&quot;0099144C&quot; /&gt;&lt;w:rsid w:val=&quot;009920A2&quot; /&gt;&lt;w:rsid w:val=&quot;00992765&quot; /&gt;&lt;w:rsid w:val=&quot;00994149&quot; /&gt;&lt;w:rsid w:val=&quot;00994185&quot; /&gt;&lt;w:rsid w:val=&quot;00996544&quot; /&gt;&lt;w:rsid w:val=&quot;009969F9&quot; /&gt;&lt;w:rsid w:val=&quot;0099778F&quot; /&gt;&lt;w:rsid w:val=&quot;009A1979&quot; /&gt;&lt;w:rsid w:val=&quot;009A19C1&quot; /&gt;&lt;w:rsid w:val=&quot;009A5633&quot; /&gt;&lt;w:rsid w:val=&quot;009A5880&quot; /&gt;&lt;w:rsid w:val=&quot;009A58E5&quot; /&gt;&lt;w:rsid w:val=&quot;009A6C15&quot; /&gt;&lt;w:rsid w:val=&quot;009A7135&quot; /&gt;&lt;w:rsid w:val=&quot;009B0217&quot; /&gt;&lt;w:rsid w:val=&quot;009B135B&quot; /&gt;&lt;w:rsid w:val=&quot;009B2129&quot; /&gt;&lt;w:rsid w:val=&quot;009B266F&quot; /&gt;&lt;w:rsid w:val=&quot;009B26E0&quot; /&gt;&lt;w:rsid w:val=&quot;009B3C5E&quot; /&gt;&lt;w:rsid w:val=&quot;009B572F&quot; /&gt;&lt;w:rsid w:val=&quot;009B58C0&quot; /&gt;&lt;w:rsid w:val=&quot;009B7859&quot; /&gt;&lt;w:rsid w:val=&quot;009C0D26&quot; /&gt;&lt;w:rsid w:val=&quot;009C0F8F&quot; /&gt;&lt;w:rsid w:val=&quot;009C17FD&quot; /&gt;&lt;w:rsid w:val=&quot;009C21CC&quot; /&gt;&lt;w:rsid w:val=&quot;009C25E7&quot; /&gt;&lt;w:rsid w:val=&quot;009C3B3C&quot; /&gt;&lt;w:rsid w:val=&quot;009C3DFF&quot; /&gt;&lt;w:rsid w:val=&quot;009C457C&quot; /&gt;&lt;w:rsid w:val=&quot;009C4AED&quot; /&gt;&lt;w:rsid w:val=&quot;009C5089&quot; /&gt;&lt;w:rsid w:val=&quot;009C5FC9&quot; /&gt;&lt;w:rsid w:val=&quot;009C6925&quot; /&gt;&lt;w:rsid w:val=&quot;009C6BC3&quot; /&gt;&lt;w:rsid w:val=&quot;009C79C5&quot; /&gt;&lt;w:rsid w:val=&quot;009C7CC7&quot; /&gt;&lt;w:rsid w:val=&quot;009D021B&quot; /&gt;&lt;w:rsid w:val=&quot;009D02D8&quot; /&gt;&lt;w:rsid w:val=&quot;009D1871&quot; /&gt;&lt;w:rsid w:val=&quot;009D239D&quot; /&gt;&lt;w:rsid w:val=&quot;009D3405&quot; /&gt;&lt;w:rsid w:val=&quot;009D3ACC&quot; /&gt;&lt;w:rsid w:val=&quot;009D42B6&quot; /&gt;&lt;w:rsid w:val=&quot;009D4633&quot; /&gt;&lt;w:rsid w:val=&quot;009D4CB3&quot; /&gt;&lt;w:rsid w:val=&quot;009D59DE&quot; /&gt;&lt;w:rsid w:val=&quot;009D6B66&quot; /&gt;&lt;w:rsid w:val=&quot;009D6E2B&quot; /&gt;&lt;w:rsid w:val=&quot;009D709F&quot; /&gt;&lt;w:rsid w:val=&quot;009D7956&quot; /&gt;&lt;w:rsid w:val=&quot;009E0092&quot; /&gt;&lt;w:rsid w:val=&quot;009E2290&quot; /&gt;&lt;w:rsid w:val=&quot;009E22D1&quot; /&gt;&lt;w:rsid w:val=&quot;009E24C9&quot; /&gt;&lt;w:rsid w:val=&quot;009E2DF3&quot; /&gt;&lt;w:rsid w:val=&quot;009E31AA&quot; /&gt;&lt;w:rsid w:val=&quot;009E3B4D&quot; /&gt;&lt;w:rsid w:val=&quot;009E42AC&quot; /&gt;&lt;w:rsid w:val=&quot;009E42E6&quot; /&gt;&lt;w:rsid w:val=&quot;009E46D2&quot; /&gt;&lt;w:rsid w:val=&quot;009E4C25&quot; /&gt;&lt;w:rsid w:val=&quot;009E5CFC&quot; /&gt;&lt;w:rsid w:val=&quot;009E64E4&quot; /&gt;&lt;w:rsid w:val=&quot;009E6770&quot; /&gt;&lt;w:rsid w:val=&quot;009E7178&quot; /&gt;&lt;w:rsid w:val=&quot;009F13D3&quot; /&gt;&lt;w:rsid w:val=&quot;009F1ED0&quot; /&gt;&lt;w:rsid w:val=&quot;009F22BF&quot; /&gt;&lt;w:rsid w:val=&quot;009F2962&quot; /&gt;&lt;w:rsid w:val=&quot;009F4A7C&quot; /&gt;&lt;w:rsid w:val=&quot;009F4ECA&quot; /&gt;&lt;w:rsid w:val=&quot;009F5496&quot; /&gt;&lt;w:rsid w:val=&quot;009F5CDA&quot; /&gt;&lt;w:rsid w:val=&quot;009F66DC&quot; /&gt;&lt;w:rsid w:val=&quot;009F6769&quot; /&gt;&lt;w:rsid w:val=&quot;009F7FC4&quot; /&gt;&lt;w:rsid w:val=&quot;00A0085B&quot; /&gt;&lt;w:rsid w:val=&quot;00A01F15&quot; /&gt;&lt;w:rsid w:val=&quot;00A030BD&quot; /&gt;&lt;w:rsid w:val=&quot;00A0334B&quot; /&gt;&lt;w:rsid w:val=&quot;00A04DFD&quot; /&gt;&lt;w:rsid w:val=&quot;00A0500C&quot; /&gt;&lt;w:rsid w:val=&quot;00A0733F&quot; /&gt;&lt;w:rsid w:val=&quot;00A07916&quot; /&gt;&lt;w:rsid w:val=&quot;00A105A5&quot; /&gt;&lt;w:rsid w:val=&quot;00A116F0&quot; /&gt;&lt;w:rsid w:val=&quot;00A1185B&quot; /&gt;&lt;w:rsid w:val=&quot;00A12B33&quot; /&gt;&lt;w:rsid w:val=&quot;00A12EBD&quot; /&gt;&lt;w:rsid w:val=&quot;00A138F7&quot; /&gt;&lt;w:rsid w:val=&quot;00A14338&quot; /&gt;&lt;w:rsid w:val=&quot;00A1436D&quot; /&gt;&lt;w:rsid w:val=&quot;00A1566D&quot; /&gt;&lt;w:rsid w:val=&quot;00A204EA&quot; /&gt;&lt;w:rsid w:val=&quot;00A20838&quot; /&gt;&lt;w:rsid w:val=&quot;00A22524&quot; /&gt;&lt;w:rsid w:val=&quot;00A22598&quot; /&gt;&lt;w:rsid w:val=&quot;00A2390E&quot; /&gt;&lt;w:rsid w:val=&quot;00A258A5&quot; /&gt;&lt;w:rsid w:val=&quot;00A25C5C&quot; /&gt;&lt;w:rsid w:val=&quot;00A26BBE&quot; /&gt;&lt;w:rsid w:val=&quot;00A2736E&quot; /&gt;&lt;w:rsid w:val=&quot;00A274FB&quot; /&gt;&lt;w:rsid w:val=&quot;00A27A04&quot; /&gt;&lt;w:rsid w:val=&quot;00A27C8C&quot; /&gt;&lt;w:rsid w:val=&quot;00A30688&quot; /&gt;&lt;w:rsid w:val=&quot;00A3092C&quot; /&gt;&lt;w:rsid w:val=&quot;00A33C85&quot; /&gt;&lt;w:rsid w:val=&quot;00A34C23&quot; /&gt;&lt;w:rsid w:val=&quot;00A34F14&quot; /&gt;&lt;w:rsid w:val=&quot;00A36E6B&quot; /&gt;&lt;w:rsid w:val=&quot;00A3761B&quot; /&gt;&lt;w:rsid w:val=&quot;00A37D0F&quot; /&gt;&lt;w:rsid w:val=&quot;00A40BF8&quot; /&gt;&lt;w:rsid w:val=&quot;00A41DDE&quot; /&gt;&lt;w:rsid w:val=&quot;00A424C9&quot; /&gt;&lt;w:rsid w:val=&quot;00A427DF&quot; /&gt;&lt;w:rsid w:val=&quot;00A42838&quot; /&gt;&lt;w:rsid w:val=&quot;00A4345B&quot; /&gt;&lt;w:rsid w:val=&quot;00A43A86&quot; /&gt;&lt;w:rsid w:val=&quot;00A43CAA&quot; /&gt;&lt;w:rsid w:val=&quot;00A452F3&quot; /&gt;&lt;w:rsid w:val=&quot;00A46C37&quot; /&gt;&lt;w:rsid w:val=&quot;00A5041B&quot; /&gt;&lt;w:rsid w:val=&quot;00A50750&quot; /&gt;&lt;w:rsid w:val=&quot;00A51ADD&quot; /&gt;&lt;w:rsid w:val=&quot;00A51F2D&quot; /&gt;&lt;w:rsid w:val=&quot;00A52F25&quot; /&gt;&lt;w:rsid w:val=&quot;00A55023&quot; /&gt;&lt;w:rsid w:val=&quot;00A55579&quot; /&gt;&lt;w:rsid w:val=&quot;00A556DA&quot; /&gt;&lt;w:rsid w:val=&quot;00A56940&quot; /&gt;&lt;w:rsid w:val=&quot;00A57142&quot; /&gt;&lt;w:rsid w:val=&quot;00A57526&quot; /&gt;&lt;w:rsid w:val=&quot;00A57C1D&quot; /&gt;&lt;w:rsid w:val=&quot;00A60183&quot; /&gt;&lt;w:rsid w:val=&quot;00A6212B&quot; /&gt;&lt;w:rsid w:val=&quot;00A62AB0&quot; /&gt;&lt;w:rsid w:val=&quot;00A63980&quot; /&gt;&lt;w:rsid w:val=&quot;00A63A03&quot; /&gt;&lt;w:rsid w:val=&quot;00A642FD&quot; /&gt;&lt;w:rsid w:val=&quot;00A65818&quot; /&gt;&lt;w:rsid w:val=&quot;00A66F38&quot; /&gt;&lt;w:rsid w:val=&quot;00A67843&quot; /&gt;&lt;w:rsid w:val=&quot;00A73458&quot; /&gt;&lt;w:rsid w:val=&quot;00A7353F&quot; /&gt;&lt;w:rsid w:val=&quot;00A7374A&quot; /&gt;&lt;w:rsid w:val=&quot;00A7436B&quot; /&gt;&lt;w:rsid w:val=&quot;00A7437B&quot; /&gt;&lt;w:rsid w:val=&quot;00A758ED&quot; /&gt;&lt;w:rsid w:val=&quot;00A767E7&quot; /&gt;&lt;w:rsid w:val=&quot;00A77B76&quot; /&gt;&lt;w:rsid w:val=&quot;00A77CA7&quot; /&gt;&lt;w:rsid w:val=&quot;00A77FF8&quot; /&gt;&lt;w:rsid w:val=&quot;00A819C0&quot; /&gt;&lt;w:rsid w:val=&quot;00A8256A&quot; /&gt;&lt;w:rsid w:val=&quot;00A82A8E&quot; /&gt;&lt;w:rsid w:val=&quot;00A82D13&quot; /&gt;&lt;w:rsid w:val=&quot;00A83A91&quot; /&gt;&lt;w:rsid w:val=&quot;00A84F80&quot; /&gt;&lt;w:rsid w:val=&quot;00A8504D&quot; /&gt;&lt;w:rsid w:val=&quot;00A8505D&quot; /&gt;&lt;w:rsid w:val=&quot;00A8588B&quot; /&gt;&lt;w:rsid w:val=&quot;00A91570&quot; /&gt;&lt;w:rsid w:val=&quot;00A91E84&quot; /&gt;&lt;w:rsid w:val=&quot;00A9257E&quot; /&gt;&lt;w:rsid w:val=&quot;00A92FBF&quot; /&gt;&lt;w:rsid w:val=&quot;00A94E31&quot; /&gt;&lt;w:rsid w:val=&quot;00A95178&quot; /&gt;&lt;w:rsid w:val=&quot;00A95377&quot; /&gt;&lt;w:rsid w:val=&quot;00A959A8&quot; /&gt;&lt;w:rsid w:val=&quot;00A95A91&quot; /&gt;&lt;w:rsid w:val=&quot;00A977C4&quot; /&gt;&lt;w:rsid w:val=&quot;00A97CAD&quot; /&gt;&lt;w:rsid w:val=&quot;00AA0DA8&quot; /&gt;&lt;w:rsid w:val=&quot;00AA1117&quot; /&gt;&lt;w:rsid w:val=&quot;00AA140E&quot; /&gt;&lt;w:rsid w:val=&quot;00AA1E0E&quot; /&gt;&lt;w:rsid w:val=&quot;00AA3307&quot; /&gt;&lt;w:rsid w:val=&quot;00AA4657&quot; /&gt;&lt;w:rsid w:val=&quot;00AA4BA6&quot; /&gt;&lt;w:rsid w:val=&quot;00AA548F&quot; /&gt;&lt;w:rsid w:val=&quot;00AA5807&quot; /&gt;&lt;w:rsid w:val=&quot;00AA649F&quot; /&gt;&lt;w:rsid w:val=&quot;00AA71B5&quot; /&gt;&lt;w:rsid w:val=&quot;00AA7E98&quot; /&gt;&lt;w:rsid w:val=&quot;00AB0FD9&quot; /&gt;&lt;w:rsid w:val=&quot;00AB1137&quot; /&gt;&lt;w:rsid w:val=&quot;00AB15BA&quot; /&gt;&lt;w:rsid w:val=&quot;00AB31CC&quot; /&gt;&lt;w:rsid w:val=&quot;00AB4463&quot; /&gt;&lt;w:rsid w:val=&quot;00AB4944&quot; /&gt;&lt;w:rsid w:val=&quot;00AB4C37&quot; /&gt;&lt;w:rsid w:val=&quot;00AB55B3&quot; /&gt;&lt;w:rsid w:val=&quot;00AB58A2&quot; /&gt;&lt;w:rsid w:val=&quot;00AB5C58&quot; /&gt;&lt;w:rsid w:val=&quot;00AB6CCA&quot; /&gt;&lt;w:rsid w:val=&quot;00AB708B&quot; /&gt;&lt;w:rsid w:val=&quot;00AB778D&quot; /&gt;&lt;w:rsid w:val=&quot;00AB7AF7&quot; /&gt;&lt;w:rsid w:val=&quot;00AB7B1C&quot; /&gt;&lt;w:rsid w:val=&quot;00AB7B80&quot; /&gt;&lt;w:rsid w:val=&quot;00AC1BE6&quot; /&gt;&lt;w:rsid w:val=&quot;00AC1E32&quot; /&gt;&lt;w:rsid w:val=&quot;00AC1F38&quot; /&gt;&lt;w:rsid w:val=&quot;00AC2FA9&quot; /&gt;&lt;w:rsid w:val=&quot;00AC53A8&quot; /&gt;&lt;w:rsid w:val=&quot;00AC59B3&quot; /&gt;&lt;w:rsid w:val=&quot;00AC6385&quot; /&gt;&lt;w:rsid w:val=&quot;00AC6BD2&quot; /&gt;&lt;w:rsid w:val=&quot;00AC6DF2&quot; /&gt;&lt;w:rsid w:val=&quot;00AC74B0&quot; /&gt;&lt;w:rsid w:val=&quot;00AC7F0E&quot; /&gt;&lt;w:rsid w:val=&quot;00AD0536&quot; /&gt;&lt;w:rsid w:val=&quot;00AD1666&quot; /&gt;&lt;w:rsid w:val=&quot;00AD1875&quot; /&gt;&lt;w:rsid w:val=&quot;00AD187C&quot; /&gt;&lt;w:rsid w:val=&quot;00AD1FDD&quot; /&gt;&lt;w:rsid w:val=&quot;00AD2BEF&quot; /&gt;&lt;w:rsid w:val=&quot;00AD30A5&quot; /&gt;&lt;w:rsid w:val=&quot;00AD4A93&quot; /&gt;&lt;w:rsid w:val=&quot;00AD4B18&quot; /&gt;&lt;w:rsid w:val=&quot;00AD4BAC&quot; /&gt;&lt;w:rsid w:val=&quot;00AD5A57&quot; /&gt;&lt;w:rsid w:val=&quot;00AD736D&quot; /&gt;&lt;w:rsid w:val=&quot;00AE02C0&quot; /&gt;&lt;w:rsid w:val=&quot;00AE04F6&quot; /&gt;&lt;w:rsid w:val=&quot;00AE0807&quot; /&gt;&lt;w:rsid w:val=&quot;00AE0DBB&quot; /&gt;&lt;w:rsid w:val=&quot;00AE1288&quot; /&gt;&lt;w:rsid w:val=&quot;00AE189D&quot; /&gt;&lt;w:rsid w:val=&quot;00AE1BF9&quot; /&gt;&lt;w:rsid w:val=&quot;00AE1E20&quot; /&gt;&lt;w:rsid w:val=&quot;00AE2098&quot; /&gt;&lt;w:rsid w:val=&quot;00AE27DF&quot; /&gt;&lt;w:rsid w:val=&quot;00AE292B&quot; /&gt;&lt;w:rsid w:val=&quot;00AE2B60&quot; /&gt;&lt;w:rsid w:val=&quot;00AE2F51&quot; /&gt;&lt;w:rsid w:val=&quot;00AE39DA&quot; /&gt;&lt;w:rsid w:val=&quot;00AE42C3&quot; /&gt;&lt;w:rsid w:val=&quot;00AE4C10&quot; /&gt;&lt;w:rsid w:val=&quot;00AE4EE9&quot; /&gt;&lt;w:rsid w:val=&quot;00AE5975&quot; /&gt;&lt;w:rsid w:val=&quot;00AE6230&quot; /&gt;&lt;w:rsid w:val=&quot;00AE6E0A&quot; /&gt;&lt;w:rsid w:val=&quot;00AE749F&quot; /&gt;&lt;w:rsid w:val=&quot;00AF0356&quot; /&gt;&lt;w:rsid w:val=&quot;00AF0BD1&quot; /&gt;&lt;w:rsid w:val=&quot;00AF16AB&quot; /&gt;&lt;w:rsid w:val=&quot;00AF2028&quot; /&gt;&lt;w:rsid w:val=&quot;00AF2B46&quot; /&gt;&lt;w:rsid w:val=&quot;00AF336B&quot; /&gt;&lt;w:rsid w:val=&quot;00AF3AC8&quot; /&gt;&lt;w:rsid w:val=&quot;00AF4043&quot; /&gt;&lt;w:rsid w:val=&quot;00AF61AA&quot; /&gt;&lt;w:rsid w:val=&quot;00AF6902&quot; /&gt;&lt;w:rsid w:val=&quot;00B0038F&quot; /&gt;&lt;w:rsid w:val=&quot;00B02053&quot; /&gt;&lt;w:rsid w:val=&quot;00B038F5&quot; /&gt;&lt;w:rsid w:val=&quot;00B050FE&quot; /&gt;&lt;w:rsid w:val=&quot;00B052C4&quot; /&gt;&lt;w:rsid w:val=&quot;00B05981&quot; /&gt;&lt;w:rsid w:val=&quot;00B065BE&quot; /&gt;&lt;w:rsid w:val=&quot;00B0707B&quot; /&gt;&lt;w:rsid w:val=&quot;00B0720F&quot; /&gt;&lt;w:rsid w:val=&quot;00B11A2B&quot; /&gt;&lt;w:rsid w:val=&quot;00B11CFF&quot; /&gt;&lt;w:rsid w:val=&quot;00B134DA&quot; /&gt;&lt;w:rsid w:val=&quot;00B13DBD&quot; /&gt;&lt;w:rsid w:val=&quot;00B13F6E&quot; /&gt;&lt;w:rsid w:val=&quot;00B14687&quot; /&gt;&lt;w:rsid w:val=&quot;00B1475F&quot; /&gt;&lt;w:rsid w:val=&quot;00B148B4&quot; /&gt;&lt;w:rsid w:val=&quot;00B14960&quot; /&gt;&lt;w:rsid w:val=&quot;00B14DCC&quot; /&gt;&lt;w:rsid w:val=&quot;00B14F61&quot; /&gt;&lt;w:rsid w:val=&quot;00B15003&quot; /&gt;&lt;w:rsid w:val=&quot;00B15E78&quot; /&gt;&lt;w:rsid w:val=&quot;00B16ABD&quot; /&gt;&lt;w:rsid w:val=&quot;00B17FA4&quot; /&gt;&lt;w:rsid w:val=&quot;00B20E8B&quot; /&gt;&lt;w:rsid w:val=&quot;00B211FD&quot; /&gt;&lt;w:rsid w:val=&quot;00B212A5&quot; /&gt;&lt;w:rsid w:val=&quot;00B217A5&quot; /&gt;&lt;w:rsid w:val=&quot;00B225B2&quot; /&gt;&lt;w:rsid w:val=&quot;00B22622&quot; /&gt;&lt;w:rsid w:val=&quot;00B23207&quot; /&gt;&lt;w:rsid w:val=&quot;00B23323&quot; /&gt;&lt;w:rsid w:val=&quot;00B23F6C&quot; /&gt;&lt;w:rsid w:val=&quot;00B24390&quot; /&gt;&lt;w:rsid w:val=&quot;00B2508A&quot; /&gt;&lt;w:rsid w:val=&quot;00B25F72&quot; /&gt;&lt;w:rsid w:val=&quot;00B26DAC&quot; /&gt;&lt;w:rsid w:val=&quot;00B27082&quot; /&gt;&lt;w:rsid w:val=&quot;00B274AC&quot; /&gt;&lt;w:rsid w:val=&quot;00B308D3&quot; /&gt;&lt;w:rsid w:val=&quot;00B30A05&quot; /&gt;&lt;w:rsid w:val=&quot;00B30DEC&quot; /&gt;&lt;w:rsid w:val=&quot;00B32F14&quot; /&gt;&lt;w:rsid w:val=&quot;00B349F8&quot; /&gt;&lt;w:rsid w:val=&quot;00B34E49&quot; /&gt;&lt;w:rsid w:val=&quot;00B3522F&quot; /&gt;&lt;w:rsid w:val=&quot;00B36E79&quot; /&gt;&lt;w:rsid w:val=&quot;00B3778A&quot; /&gt;&lt;w:rsid w:val=&quot;00B377BD&quot; /&gt;&lt;w:rsid w:val=&quot;00B40219&quot; /&gt;&lt;w:rsid w:val=&quot;00B403F8&quot; /&gt;&lt;w:rsid w:val=&quot;00B41282&quot; /&gt;&lt;w:rsid w:val=&quot;00B428D2&quot; /&gt;&lt;w:rsid w:val=&quot;00B43434&quot; /&gt;&lt;w:rsid w:val=&quot;00B456B9&quot; /&gt;&lt;w:rsid w:val=&quot;00B45AE9&quot; /&gt;&lt;w:rsid w:val=&quot;00B4600D&quot; /&gt;&lt;w:rsid w:val=&quot;00B468B0&quot; /&gt;&lt;w:rsid w:val=&quot;00B51C62&quot; /&gt;&lt;w:rsid w:val=&quot;00B520E6&quot; /&gt;&lt;w:rsid w:val=&quot;00B536B8&quot; /&gt;&lt;w:rsid w:val=&quot;00B538EB&quot; /&gt;&lt;w:rsid w:val=&quot;00B53BB3&quot; /&gt;&lt;w:rsid w:val=&quot;00B53BEB&quot; /&gt;&lt;w:rsid w:val=&quot;00B553D7&quot; /&gt;&lt;w:rsid w:val=&quot;00B55FC5&quot; /&gt;&lt;w:rsid w:val=&quot;00B562DB&quot; /&gt;&lt;w:rsid w:val=&quot;00B56E79&quot; /&gt;&lt;w:rsid w:val=&quot;00B6075F&quot; /&gt;&lt;w:rsid w:val=&quot;00B60800&quot; /&gt;&lt;w:rsid w:val=&quot;00B6133B&quot; /&gt;&lt;w:rsid w:val=&quot;00B62200&quot; /&gt;&lt;w:rsid w:val=&quot;00B636E6&quot; /&gt;&lt;w:rsid w:val=&quot;00B647AF&quot; /&gt;&lt;w:rsid w:val=&quot;00B64B3B&quot; /&gt;&lt;w:rsid w:val=&quot;00B64EB9&quot; /&gt;&lt;w:rsid w:val=&quot;00B65DE7&quot; /&gt;&lt;w:rsid w:val=&quot;00B701A0&quot; /&gt;&lt;w:rsid w:val=&quot;00B7059D&quot; /&gt;&lt;w:rsid w:val=&quot;00B70E05&quot; /&gt;&lt;w:rsid w:val=&quot;00B7100D&quot; /&gt;&lt;w:rsid w:val=&quot;00B716D7&quot; /&gt;&lt;w:rsid w:val=&quot;00B71CB0&quot; /&gt;&lt;w:rsid w:val=&quot;00B74E77&quot; /&gt;&lt;w:rsid w:val=&quot;00B75181&quot; /&gt;&lt;w:rsid w:val=&quot;00B76A67&quot; /&gt;&lt;w:rsid w:val=&quot;00B8005B&quot; /&gt;&lt;w:rsid w:val=&quot;00B80994&quot; /&gt;&lt;w:rsid w:val=&quot;00B80A87&quot; /&gt;&lt;w:rsid w:val=&quot;00B81AFB&quot; /&gt;&lt;w:rsid w:val=&quot;00B839D8&quot; /&gt;&lt;w:rsid w:val=&quot;00B84667&quot; /&gt;&lt;w:rsid w:val=&quot;00B8493D&quot; /&gt;&lt;w:rsid w:val=&quot;00B8666A&quot; /&gt;&lt;w:rsid w:val=&quot;00B87CED&quot; /&gt;&lt;w:rsid w:val=&quot;00B9033B&quot; /&gt;&lt;w:rsid w:val=&quot;00B90798&quot; /&gt;&lt;w:rsid w:val=&quot;00B92A45&quot; /&gt;&lt;w:rsid w:val=&quot;00B932D4&quot; /&gt;&lt;w:rsid w:val=&quot;00B93711&quot; /&gt;&lt;w:rsid w:val=&quot;00B94BF0&quot; /&gt;&lt;w:rsid w:val=&quot;00B9573E&quot; /&gt;&lt;w:rsid w:val=&quot;00B95ADD&quot; /&gt;&lt;w:rsid w:val=&quot;00B96486&quot; /&gt;&lt;w:rsid w:val=&quot;00B96689&quot; /&gt;&lt;w:rsid w:val=&quot;00B97452&quot; /&gt;&lt;w:rsid w:val=&quot;00B97C7F&quot; /&gt;&lt;w:rsid w:val=&quot;00BA013F&quot; /&gt;&lt;w:rsid w:val=&quot;00BA0A50&quot; /&gt;&lt;w:rsid w:val=&quot;00BA104C&quot; /&gt;&lt;w:rsid w:val=&quot;00BA1484&quot; /&gt;&lt;w:rsid w:val=&quot;00BA15DB&quot; /&gt;&lt;w:rsid w:val=&quot;00BA2B3D&quot; /&gt;&lt;w:rsid w:val=&quot;00BA2B6F&quot; /&gt;&lt;w:rsid w:val=&quot;00BA34FF&quot; /&gt;&lt;w:rsid w:val=&quot;00BA4ACC&quot; /&gt;&lt;w:rsid w:val=&quot;00BA754C&quot; /&gt;&lt;w:rsid w:val=&quot;00BA7D04&quot; /&gt;&lt;w:rsid w:val=&quot;00BB1115&quot; /&gt;&lt;w:rsid w:val=&quot;00BB1520&quot; /&gt;&lt;w:rsid w:val=&quot;00BB1F3D&quot; /&gt;&lt;w:rsid w:val=&quot;00BB23B0&quot; /&gt;&lt;w:rsid w:val=&quot;00BB290A&quot; /&gt;&lt;w:rsid w:val=&quot;00BB2D5A&quot; /&gt;&lt;w:rsid w:val=&quot;00BB38B5&quot; /&gt;&lt;w:rsid w:val=&quot;00BB43AC&quot; /&gt;&lt;w:rsid w:val=&quot;00BB4C87&quot; /&gt;&lt;w:rsid w:val=&quot;00BB50F4&quot; /&gt;&lt;w:rsid w:val=&quot;00BB6FEF&quot; /&gt;&lt;w:rsid w:val=&quot;00BB7273&quot; /&gt;&lt;w:rsid w:val=&quot;00BB7881&quot; /&gt;&lt;w:rsid w:val=&quot;00BC0A23&quot; /&gt;&lt;w:rsid w:val=&quot;00BC1E2B&quot; /&gt;&lt;w:rsid w:val=&quot;00BC33ED&quot; /&gt;&lt;w:rsid w:val=&quot;00BC375F&quot; /&gt;&lt;w:rsid w:val=&quot;00BC3851&quot; /&gt;&lt;w:rsid w:val=&quot;00BC443C&quot; /&gt;&lt;w:rsid w:val=&quot;00BC4DD9&quot; /&gt;&lt;w:rsid w:val=&quot;00BC5230&quot; /&gt;&lt;w:rsid w:val=&quot;00BC546D&quot; /&gt;&lt;w:rsid w:val=&quot;00BC6359&quot; /&gt;&lt;w:rsid w:val=&quot;00BC6989&quot; /&gt;&lt;w:rsid w:val=&quot;00BD01EF&quot; /&gt;&lt;w:rsid w:val=&quot;00BD084D&quot; /&gt;&lt;w:rsid w:val=&quot;00BD16B8&quot; /&gt;&lt;w:rsid w:val=&quot;00BD1719&quot; /&gt;&lt;w:rsid w:val=&quot;00BD4FEB&quot; /&gt;&lt;w:rsid w:val=&quot;00BD5365&quot; /&gt;&lt;w:rsid w:val=&quot;00BD56B1&quot; /&gt;&lt;w:rsid w:val=&quot;00BD5EA6&quot; /&gt;&lt;w:rsid w:val=&quot;00BD6D95&quot; /&gt;&lt;w:rsid w:val=&quot;00BD701E&quot; /&gt;&lt;w:rsid w:val=&quot;00BD7A0C&quot; /&gt;&lt;w:rsid w:val=&quot;00BE0540&quot; /&gt;&lt;w:rsid w:val=&quot;00BE0792&quot; /&gt;&lt;w:rsid w:val=&quot;00BE134C&quot; /&gt;&lt;w:rsid w:val=&quot;00BE1826&quot; /&gt;&lt;w:rsid w:val=&quot;00BE1EA5&quot; /&gt;&lt;w:rsid w:val=&quot;00BE20F3&quot; /&gt;&lt;w:rsid w:val=&quot;00BE520D&quot; /&gt;&lt;w:rsid w:val=&quot;00BE59D4&quot; /&gt;&lt;w:rsid w:val=&quot;00BE5BD5&quot; /&gt;&lt;w:rsid w:val=&quot;00BE711E&quot; /&gt;&lt;w:rsid w:val=&quot;00BF0288&quot; /&gt;&lt;w:rsid w:val=&quot;00BF0ED3&quot; /&gt;&lt;w:rsid w:val=&quot;00BF161A&quot; /&gt;&lt;w:rsid w:val=&quot;00BF1E64&quot; /&gt;&lt;w:rsid w:val=&quot;00BF278E&quot; /&gt;&lt;w:rsid w:val=&quot;00BF3796&quot; /&gt;&lt;w:rsid w:val=&quot;00BF5FDA&quot; /&gt;&lt;w:rsid w:val=&quot;00BF6722&quot; /&gt;&lt;w:rsid w:val=&quot;00BF7806&quot; /&gt;&lt;w:rsid w:val=&quot;00C001E2&quot; /&gt;&lt;w:rsid w:val=&quot;00C02CFB&quot; /&gt;&lt;w:rsid w:val=&quot;00C0334C&quot; /&gt;&lt;w:rsid w:val=&quot;00C03D41&quot; /&gt;&lt;w:rsid w:val=&quot;00C04E31&quot; /&gt;&lt;w:rsid w:val=&quot;00C07061&quot; /&gt;&lt;w:rsid w:val=&quot;00C0724D&quot; /&gt;&lt;w:rsid w:val=&quot;00C10701&quot; /&gt;&lt;w:rsid w:val=&quot;00C120A5&quot; /&gt;&lt;w:rsid w:val=&quot;00C12939&quot; /&gt;&lt;w:rsid w:val=&quot;00C12E84&quot; /&gt;&lt;w:rsid w:val=&quot;00C1390D&quot; /&gt;&lt;w:rsid w:val=&quot;00C14F7F&quot; /&gt;&lt;w:rsid w:val=&quot;00C15E8E&quot; /&gt;&lt;w:rsid w:val=&quot;00C1652E&quot; /&gt;&lt;w:rsid w:val=&quot;00C16A18&quot; /&gt;&lt;w:rsid w:val=&quot;00C16ED9&quot; /&gt;&lt;w:rsid w:val=&quot;00C1746C&quot; /&gt;&lt;w:rsid w:val=&quot;00C20027&quot; /&gt;&lt;w:rsid w:val=&quot;00C20241&quot; /&gt;&lt;w:rsid w:val=&quot;00C21283&quot; /&gt;&lt;w:rsid w:val=&quot;00C2143E&quot; /&gt;&lt;w:rsid w:val=&quot;00C2158A&quot; /&gt;&lt;w:rsid w:val=&quot;00C22077&quot; /&gt;&lt;w:rsid w:val=&quot;00C227E6&quot; /&gt;&lt;w:rsid w:val=&quot;00C22C62&quot; /&gt;&lt;w:rsid w:val=&quot;00C234E6&quot; /&gt;&lt;w:rsid w:val=&quot;00C2377B&quot; /&gt;&lt;w:rsid w:val=&quot;00C2436A&quot; /&gt;&lt;w:rsid w:val=&quot;00C244D9&quot; /&gt;&lt;w:rsid w:val=&quot;00C25648&quot; /&gt;&lt;w:rsid w:val=&quot;00C30139&quot; /&gt;&lt;w:rsid w:val=&quot;00C30A22&quot; /&gt;&lt;w:rsid w:val=&quot;00C325B3&quot; /&gt;&lt;w:rsid w:val=&quot;00C32B5F&quot; /&gt;&lt;w:rsid w:val=&quot;00C332A1&quot; /&gt;&lt;w:rsid w:val=&quot;00C334A7&quot; /&gt;&lt;w:rsid w:val=&quot;00C359A9&quot; /&gt;&lt;w:rsid w:val=&quot;00C35FCB&quot; /&gt;&lt;w:rsid w:val=&quot;00C36854&quot; /&gt;&lt;w:rsid w:val=&quot;00C37805&quot; /&gt;&lt;w:rsid w:val=&quot;00C405FE&quot; /&gt;&lt;w:rsid w:val=&quot;00C4128A&quot; /&gt;&lt;w:rsid w:val=&quot;00C418A3&quot; /&gt;&lt;w:rsid w:val=&quot;00C41C48&quot; /&gt;&lt;w:rsid w:val=&quot;00C4330E&quot; /&gt;&lt;w:rsid w:val=&quot;00C43439&quot; /&gt;&lt;w:rsid w:val=&quot;00C43C1E&quot; /&gt;&lt;w:rsid w:val=&quot;00C441F1&quot; /&gt;&lt;w:rsid w:val=&quot;00C44A15&quot; /&gt;&lt;w:rsid w:val=&quot;00C504E0&quot; /&gt;&lt;w:rsid w:val=&quot;00C50660&quot; /&gt;&lt;w:rsid w:val=&quot;00C511A1&quot; /&gt;&lt;w:rsid w:val=&quot;00C52002&quot; /&gt;&lt;w:rsid w:val=&quot;00C52862&quot; /&gt;&lt;w:rsid w:val=&quot;00C53ADB&quot; /&gt;&lt;w:rsid w:val=&quot;00C55518&quot; /&gt;&lt;w:rsid w:val=&quot;00C567B9&quot; /&gt;&lt;w:rsid w:val=&quot;00C57435&quot; /&gt;&lt;w:rsid w:val=&quot;00C605BA&quot; /&gt;&lt;w:rsid w:val=&quot;00C60618&quot; /&gt;&lt;w:rsid w:val=&quot;00C60AE8&quot; /&gt;&lt;w:rsid w:val=&quot;00C60CF4&quot; /&gt;&lt;w:rsid w:val=&quot;00C61CF6&quot; /&gt;&lt;w:rsid w:val=&quot;00C624FB&quot; /&gt;&lt;w:rsid w:val=&quot;00C62751&quot; /&gt;&lt;w:rsid w:val=&quot;00C6554A&quot; /&gt;&lt;w:rsid w:val=&quot;00C65BF9&quot; /&gt;&lt;w:rsid w:val=&quot;00C65F0A&quot; /&gt;&lt;w:rsid w:val=&quot;00C6720C&quot; /&gt;&lt;w:rsid w:val=&quot;00C67A84&quot; /&gt;&lt;w:rsid w:val=&quot;00C70386&quot; /&gt;&lt;w:rsid w:val=&quot;00C70426&quot; /&gt;&lt;w:rsid w:val=&quot;00C730DA&quot; /&gt;&lt;w:rsid w:val=&quot;00C73132&quot; /&gt;&lt;w:rsid w:val=&quot;00C73355&quot; /&gt;&lt;w:rsid w:val=&quot;00C733C7&quot; /&gt;&lt;w:rsid w:val=&quot;00C742D4&quot; /&gt;&lt;w:rsid w:val=&quot;00C77B98&quot; /&gt;&lt;w:rsid w:val=&quot;00C77DFB&quot; /&gt;&lt;w:rsid w:val=&quot;00C81197&quot; /&gt;&lt;w:rsid w:val=&quot;00C82D8D&quot; /&gt;&lt;w:rsid w:val=&quot;00C832EE&quot; /&gt;&lt;w:rsid w:val=&quot;00C845FF&quot; /&gt;&lt;w:rsid w:val=&quot;00C8463D&quot; /&gt;&lt;w:rsid w:val=&quot;00C86F3F&quot; /&gt;&lt;w:rsid w:val=&quot;00C91195&quot; /&gt;&lt;w:rsid w:val=&quot;00C92576&quot; /&gt;&lt;w:rsid w:val=&quot;00C945BE&quot; /&gt;&lt;w:rsid w:val=&quot;00C95334&quot; /&gt;&lt;w:rsid w:val=&quot;00C96A77&quot; /&gt;&lt;w:rsid w:val=&quot;00C974A6&quot; /&gt;&lt;w:rsid w:val=&quot;00CA1A91&quot; /&gt;&lt;w:rsid w:val=&quot;00CA239C&quot; /&gt;&lt;w:rsid w:val=&quot;00CA3294&quot; /&gt;&lt;w:rsid w:val=&quot;00CA3729&quot; /&gt;&lt;w:rsid w:val=&quot;00CA40C8&quot; /&gt;&lt;w:rsid w:val=&quot;00CA4D7F&quot; /&gt;&lt;w:rsid w:val=&quot;00CA5CFF&quot; /&gt;&lt;w:rsid w:val=&quot;00CA7C1F&quot; /&gt;&lt;w:rsid w:val=&quot;00CA7C7D&quot; /&gt;&lt;w:rsid w:val=&quot;00CB0235&quot; /&gt;&lt;w:rsid w:val=&quot;00CB0353&quot; /&gt;&lt;w:rsid w:val=&quot;00CB089C&quot; /&gt;&lt;w:rsid w:val=&quot;00CB10D8&quot; /&gt;&lt;w:rsid w:val=&quot;00CB1239&quot; /&gt;&lt;w:rsid w:val=&quot;00CB27ED&quot; /&gt;&lt;w:rsid w:val=&quot;00CB286B&quot; /&gt;&lt;w:rsid w:val=&quot;00CB2D91&quot; /&gt;&lt;w:rsid w:val=&quot;00CB2E46&quot; /&gt;&lt;w:rsid w:val=&quot;00CB4B4C&quot; /&gt;&lt;w:rsid w:val=&quot;00CB5A73&quot; /&gt;&lt;w:rsid w:val=&quot;00CB5C46&quot; /&gt;&lt;w:rsid w:val=&quot;00CB68C3&quot; /&gt;&lt;w:rsid w:val=&quot;00CB6FCA&quot; /&gt;&lt;w:rsid w:val=&quot;00CB787D&quot; /&gt;&lt;w:rsid w:val=&quot;00CC004E&quot; /&gt;&lt;w:rsid w:val=&quot;00CC281D&quot; /&gt;&lt;w:rsid w:val=&quot;00CC399D&quot; /&gt;&lt;w:rsid w:val=&quot;00CD020A&quot; /&gt;&lt;w:rsid w:val=&quot;00CD0992&quot; /&gt;&lt;w:rsid w:val=&quot;00CD12CE&quot; /&gt;&lt;w:rsid w:val=&quot;00CD22E6&quot; /&gt;&lt;w:rsid w:val=&quot;00CD315A&quot; /&gt;&lt;w:rsid w:val=&quot;00CD47B7&quot; /&gt;&lt;w:rsid w:val=&quot;00CD4B69&quot; /&gt;&lt;w:rsid w:val=&quot;00CD551C&quot; /&gt;&lt;w:rsid w:val=&quot;00CD5933&quot; /&gt;&lt;w:rsid w:val=&quot;00CD5CCD&quot; /&gt;&lt;w:rsid w:val=&quot;00CE3031&quot; /&gt;&lt;w:rsid w:val=&quot;00CE48FE&quot; /&gt;&lt;w:rsid w:val=&quot;00CE6A30&quot; /&gt;&lt;w:rsid w:val=&quot;00CE727F&quot; /&gt;&lt;w:rsid w:val=&quot;00CE78F1&quot; /&gt;&lt;w:rsid w:val=&quot;00CF056A&quot; /&gt;&lt;w:rsid w:val=&quot;00CF124D&quot; /&gt;&lt;w:rsid w:val=&quot;00CF17A0&quot; /&gt;&lt;w:rsid w:val=&quot;00CF282A&quot; /&gt;&lt;w:rsid w:val=&quot;00CF3339&quot; /&gt;&lt;w:rsid w:val=&quot;00CF3877&quot; /&gt;&lt;w:rsid w:val=&quot;00CF5059&quot; /&gt;&lt;w:rsid w:val=&quot;00CF517E&quot; /&gt;&lt;w:rsid w:val=&quot;00CF5A10&quot; /&gt;&lt;w:rsid w:val=&quot;00CF6144&quot; /&gt;&lt;w:rsid w:val=&quot;00CF6146&quot; /&gt;&lt;w:rsid w:val=&quot;00CF6983&quot; /&gt;&lt;w:rsid w:val=&quot;00CF6BE1&quot; /&gt;&lt;w:rsid w:val=&quot;00CF7111&quot; /&gt;&lt;w:rsid w:val=&quot;00D01A01&quot; /&gt;&lt;w:rsid w:val=&quot;00D02441&quot; /&gt;&lt;w:rsid w:val=&quot;00D031E4&quot; /&gt;&lt;w:rsid w:val=&quot;00D03258&quot; /&gt;&lt;w:rsid w:val=&quot;00D040C2&quot; /&gt;&lt;w:rsid w:val=&quot;00D041BF&quot; /&gt;&lt;w:rsid w:val=&quot;00D06C31&quot; /&gt;&lt;w:rsid w:val=&quot;00D0795E&quot; /&gt;&lt;w:rsid w:val=&quot;00D10926&quot; /&gt;&lt;w:rsid w:val=&quot;00D111C8&quot; /&gt;&lt;w:rsid w:val=&quot;00D11D23&quot; /&gt;&lt;w:rsid w:val=&quot;00D11FAE&quot; /&gt;&lt;w:rsid w:val=&quot;00D13974&quot; /&gt;&lt;w:rsid w:val=&quot;00D14E80&quot; /&gt;&lt;w:rsid w:val=&quot;00D15E6A&quot; /&gt;&lt;w:rsid w:val=&quot;00D168F9&quot; /&gt;&lt;w:rsid w:val=&quot;00D1752D&quot; /&gt;&lt;w:rsid w:val=&quot;00D175E5&quot; /&gt;&lt;w:rsid w:val=&quot;00D20DC2&quot; /&gt;&lt;w:rsid w:val=&quot;00D20DD4&quot; /&gt;&lt;w:rsid w:val=&quot;00D20EB5&quot; /&gt;&lt;w:rsid w:val=&quot;00D211C4&quot; /&gt;&lt;w:rsid w:val=&quot;00D214B5&quot; /&gt;&lt;w:rsid w:val=&quot;00D21742&quot; /&gt;&lt;w:rsid w:val=&quot;00D240A3&quot; /&gt;&lt;w:rsid w:val=&quot;00D24469&quot; /&gt;&lt;w:rsid w:val=&quot;00D24985&quot; /&gt;&lt;w:rsid w:val=&quot;00D254CB&quot; /&gt;&lt;w:rsid w:val=&quot;00D311FF&quot; /&gt;&lt;w:rsid w:val=&quot;00D335FB&quot; /&gt;&lt;w:rsid w:val=&quot;00D33DB8&quot; /&gt;&lt;w:rsid w:val=&quot;00D33E17&quot; /&gt;&lt;w:rsid w:val=&quot;00D34437&quot; /&gt;&lt;w:rsid w:val=&quot;00D358CF&quot; /&gt;&lt;w:rsid w:val=&quot;00D3597C&quot; /&gt;&lt;w:rsid w:val=&quot;00D35B73&quot; /&gt;&lt;w:rsid w:val=&quot;00D376B6&quot; /&gt;&lt;w:rsid w:val=&quot;00D40916&quot; /&gt;&lt;w:rsid w:val=&quot;00D418E7&quot; /&gt;&lt;w:rsid w:val=&quot;00D432D7&quot; /&gt;&lt;w:rsid w:val=&quot;00D44B2C&quot; /&gt;&lt;w:rsid w:val=&quot;00D454C8&quot; /&gt;&lt;w:rsid w:val=&quot;00D45D92&quot; /&gt;&lt;w:rsid w:val=&quot;00D4735F&quot; /&gt;&lt;w:rsid w:val=&quot;00D474BB&quot; /&gt;&lt;w:rsid w:val=&quot;00D507C0&quot; /&gt;&lt;w:rsid w:val=&quot;00D50ECF&quot; /&gt;&lt;w:rsid w:val=&quot;00D51619&quot; /&gt;&lt;w:rsid w:val=&quot;00D51D52&quot; /&gt;&lt;w:rsid w:val=&quot;00D52B38&quot; /&gt;&lt;w:rsid w:val=&quot;00D53205&quot; /&gt;&lt;w:rsid w:val=&quot;00D540B9&quot; /&gt;&lt;w:rsid w:val=&quot;00D54ADF&quot; /&gt;&lt;w:rsid w:val=&quot;00D552F4&quot; /&gt;&lt;w:rsid w:val=&quot;00D557FC&quot; /&gt;&lt;w:rsid w:val=&quot;00D56973&quot; /&gt;&lt;w:rsid w:val=&quot;00D57312&quot; /&gt;&lt;w:rsid w:val=&quot;00D604F3&quot; /&gt;&lt;w:rsid w:val=&quot;00D60594&quot; /&gt;&lt;w:rsid w:val=&quot;00D61011&quot; /&gt;&lt;w:rsid w:val=&quot;00D61CD5&quot; /&gt;&lt;w:rsid w:val=&quot;00D62095&quot; /&gt;&lt;w:rsid w:val=&quot;00D621E9&quot; /&gt;&lt;w:rsid w:val=&quot;00D62EFA&quot; /&gt;&lt;w:rsid w:val=&quot;00D63A52&quot; /&gt;&lt;w:rsid w:val=&quot;00D63F01&quot; /&gt;&lt;w:rsid w:val=&quot;00D63FAA&quot; /&gt;&lt;w:rsid w:val=&quot;00D65809&quot; /&gt;&lt;w:rsid w:val=&quot;00D6789C&quot; /&gt;&lt;w:rsid w:val=&quot;00D702DD&quot; /&gt;&lt;w:rsid w:val=&quot;00D705A3&quot; /&gt;&lt;w:rsid w:val=&quot;00D722D3&quot; /&gt;&lt;w:rsid w:val=&quot;00D73E0A&quot; /&gt;&lt;w:rsid w:val=&quot;00D73E74&quot; /&gt;&lt;w:rsid w:val=&quot;00D747C1&quot; /&gt;&lt;w:rsid w:val=&quot;00D76B5C&quot; /&gt;&lt;w:rsid w:val=&quot;00D80A18&quot; /&gt;&lt;w:rsid w:val=&quot;00D81770&quot; /&gt;&lt;w:rsid w:val=&quot;00D81C92&quot; /&gt;&lt;w:rsid w:val=&quot;00D82702&quot; /&gt;&lt;w:rsid w:val=&quot;00D83847&quot; /&gt;&lt;w:rsid w:val=&quot;00D858B0&quot; /&gt;&lt;w:rsid w:val=&quot;00D865AF&quot; /&gt;&lt;w:rsid w:val=&quot;00D914A7&quot; /&gt;&lt;w:rsid w:val=&quot;00D926B2&quot; /&gt;&lt;w:rsid w:val=&quot;00D92E25&quot; /&gt;&lt;w:rsid w:val=&quot;00D93796&quot; /&gt;&lt;w:rsid w:val=&quot;00D941E1&quot; /&gt;&lt;w:rsid w:val=&quot;00D949B1&quot; /&gt;&lt;w:rsid w:val=&quot;00D95839&quot; /&gt;&lt;w:rsid w:val=&quot;00DA04AC&quot; /&gt;&lt;w:rsid w:val=&quot;00DA22FC&quot; /&gt;&lt;w:rsid w:val=&quot;00DA2F18&quot; /&gt;&lt;w:rsid w:val=&quot;00DA3A56&quot; /&gt;&lt;w:rsid w:val=&quot;00DA759F&quot; /&gt;&lt;w:rsid w:val=&quot;00DB01FD&quot; /&gt;&lt;w:rsid w:val=&quot;00DB149B&quot; /&gt;&lt;w:rsid w:val=&quot;00DB48E2&quot; /&gt;&lt;w:rsid w:val=&quot;00DB561C&quot; /&gt;&lt;w:rsid w:val=&quot;00DB794C&quot; /&gt;&lt;w:rsid w:val=&quot;00DB79FA&quot; /&gt;&lt;w:rsid w:val=&quot;00DC08F9&quot; /&gt;&lt;w:rsid w:val=&quot;00DC13C4&quot; /&gt;&lt;w:rsid w:val=&quot;00DC1429&quot; /&gt;&lt;w:rsid w:val=&quot;00DC17AF&quot; /&gt;&lt;w:rsid w:val=&quot;00DC246D&quot; /&gt;&lt;w:rsid w:val=&quot;00DC3361&quot; /&gt;&lt;w:rsid w:val=&quot;00DC3B24&quot; /&gt;&lt;w:rsid w:val=&quot;00DC5738&quot; /&gt;&lt;w:rsid w:val=&quot;00DC7B44&quot; /&gt;&lt;w:rsid w:val=&quot;00DD2A5D&quot; /&gt;&lt;w:rsid w:val=&quot;00DD2DD9&quot; /&gt;&lt;w:rsid w:val=&quot;00DD3979&quot; /&gt;&lt;w:rsid w:val=&quot;00DD3EBA&quot; /&gt;&lt;w:rsid w:val=&quot;00DD41A4&quot; /&gt;&lt;w:rsid w:val=&quot;00DD49E1&quot; /&gt;&lt;w:rsid w:val=&quot;00DD5640&quot; /&gt;&lt;w:rsid w:val=&quot;00DD59E6&quot; /&gt;&lt;w:rsid w:val=&quot;00DD6BC0&quot; /&gt;&lt;w:rsid w:val=&quot;00DD703B&quot; /&gt;&lt;w:rsid w:val=&quot;00DD710E&quot; /&gt;&lt;w:rsid w:val=&quot;00DD7456&quot; /&gt;&lt;w:rsid w:val=&quot;00DE0632&quot; /&gt;&lt;w:rsid w:val=&quot;00DE149F&quot; /&gt;&lt;w:rsid w:val=&quot;00DE151D&quot; /&gt;&lt;w:rsid w:val=&quot;00DE23AF&quot; /&gt;&lt;w:rsid w:val=&quot;00DE2C31&quot; /&gt;&lt;w:rsid w:val=&quot;00DE32B5&quot; /&gt;&lt;w:rsid w:val=&quot;00DE34A9&quot; /&gt;&lt;w:rsid w:val=&quot;00DE38CC&quot; /&gt;&lt;w:rsid w:val=&quot;00DE3930&quot; /&gt;&lt;w:rsid w:val=&quot;00DE4E83&quot; /&gt;&lt;w:rsid w:val=&quot;00DE500C&quot; /&gt;&lt;w:rsid w:val=&quot;00DE52AF&quot; /&gt;&lt;w:rsid w:val=&quot;00DE58F4&quot; /&gt;&lt;w:rsid w:val=&quot;00DF0039&quot; /&gt;&lt;w:rsid w:val=&quot;00DF18E9&quot; /&gt;&lt;w:rsid w:val=&quot;00DF1DCE&quot; /&gt;&lt;w:rsid w:val=&quot;00DF232B&quot; /&gt;&lt;w:rsid w:val=&quot;00DF2FA5&quot; /&gt;&lt;w:rsid w:val=&quot;00DF3B6D&quot; /&gt;&lt;w:rsid w:val=&quot;00DF3CF5&quot; /&gt;&lt;w:rsid w:val=&quot;00DF3E79&quot; /&gt;&lt;w:rsid w:val=&quot;00DF434F&quot; /&gt;&lt;w:rsid w:val=&quot;00DF5627&quot; /&gt;&lt;w:rsid w:val=&quot;00DF7750&quot; /&gt;&lt;w:rsid w:val=&quot;00DF77C2&quot; /&gt;&lt;w:rsid w:val=&quot;00E04020&quot; /&gt;&lt;w:rsid w:val=&quot;00E04808&quot; /&gt;&lt;w:rsid w:val=&quot;00E04988&quot; /&gt;&lt;w:rsid w:val=&quot;00E0545F&quot; /&gt;&lt;w:rsid w:val=&quot;00E05FC0&quot; /&gt;&lt;w:rsid w:val=&quot;00E07848&quot; /&gt;&lt;w:rsid w:val=&quot;00E079FC&quot; /&gt;&lt;w:rsid w:val=&quot;00E100E8&quot; /&gt;&lt;w:rsid w:val=&quot;00E1035C&quot; /&gt;&lt;w:rsid w:val=&quot;00E1070B&quot; /&gt;&lt;w:rsid w:val=&quot;00E1071E&quot; /&gt;&lt;w:rsid w:val=&quot;00E12FB3&quot; /&gt;&lt;w:rsid w:val=&quot;00E13935&quot; /&gt;&lt;w:rsid w:val=&quot;00E142B8&quot; /&gt;&lt;w:rsid w:val=&quot;00E1454A&quot; /&gt;&lt;w:rsid w:val=&quot;00E15579&quot; /&gt;&lt;w:rsid w:val=&quot;00E178CA&quot; /&gt;&lt;w:rsid w:val=&quot;00E17BA0&quot; /&gt;&lt;w:rsid w:val=&quot;00E230C8&quot; /&gt;&lt;w:rsid w:val=&quot;00E23466&quot; /&gt;&lt;w:rsid w:val=&quot;00E2425E&quot; /&gt;&lt;w:rsid w:val=&quot;00E24A6C&quot; /&gt;&lt;w:rsid w:val=&quot;00E2524A&quot; /&gt;&lt;w:rsid w:val=&quot;00E2564C&quot; /&gt;&lt;w:rsid w:val=&quot;00E25B5C&quot; /&gt;&lt;w:rsid w:val=&quot;00E26DDA&quot; /&gt;&lt;w:rsid w:val=&quot;00E30502&quot; /&gt;&lt;w:rsid w:val=&quot;00E30766&quot; /&gt;&lt;w:rsid w:val=&quot;00E30830&quot; /&gt;&lt;w:rsid w:val=&quot;00E308FF&quot; /&gt;&lt;w:rsid w:val=&quot;00E314E5&quot; /&gt;&lt;w:rsid w:val=&quot;00E3170C&quot; /&gt;&lt;w:rsid w:val=&quot;00E31D7B&quot; /&gt;&lt;w:rsid w:val=&quot;00E322C4&quot; /&gt;&lt;w:rsid w:val=&quot;00E32D89&quot; /&gt;&lt;w:rsid w:val=&quot;00E34108&quot; /&gt;&lt;w:rsid w:val=&quot;00E346CC&quot; /&gt;&lt;w:rsid w:val=&quot;00E35395&quot; /&gt;&lt;w:rsid w:val=&quot;00E35D02&quot; /&gt;&lt;w:rsid w:val=&quot;00E363AD&quot; /&gt;&lt;w:rsid w:val=&quot;00E36E69&quot; /&gt;&lt;w:rsid w:val=&quot;00E40B17&quot; /&gt;&lt;w:rsid w:val=&quot;00E4124D&quot; /&gt;&lt;w:rsid w:val=&quot;00E418A5&quot; /&gt;&lt;w:rsid w:val=&quot;00E4313F&quot; /&gt;&lt;w:rsid w:val=&quot;00E45113&quot; /&gt;&lt;w:rsid w:val=&quot;00E456C6&quot; /&gt;&lt;w:rsid w:val=&quot;00E46CBD&quot; /&gt;&lt;w:rsid w:val=&quot;00E47043&quot; /&gt;&lt;w:rsid w:val=&quot;00E47208&quot; /&gt;&lt;w:rsid w:val=&quot;00E500EA&quot; /&gt;&lt;w:rsid w:val=&quot;00E51A0D&quot; /&gt;&lt;w:rsid w:val=&quot;00E524DA&quot; /&gt;&lt;w:rsid w:val=&quot;00E52901&quot; /&gt;&lt;w:rsid w:val=&quot;00E52BCE&quot; /&gt;&lt;w:rsid w:val=&quot;00E534A0&quot; /&gt;&lt;w:rsid w:val=&quot;00E53AA4&quot; /&gt;&lt;w:rsid w:val=&quot;00E53AE6&quot; /&gt;&lt;w:rsid w:val=&quot;00E53F84&quot; /&gt;&lt;w:rsid w:val=&quot;00E54BF5&quot; /&gt;&lt;w:rsid w:val=&quot;00E55659&quot; /&gt;&lt;w:rsid w:val=&quot;00E56CBE&quot; /&gt;&lt;w:rsid w:val=&quot;00E57979&quot; /&gt;&lt;w:rsid w:val=&quot;00E57D11&quot; /&gt;&lt;w:rsid w:val=&quot;00E57E02&quot; /&gt;&lt;w:rsid w:val=&quot;00E60369&quot; /&gt;&lt;w:rsid w:val=&quot;00E607FD&quot; /&gt;&lt;w:rsid w:val=&quot;00E60853&quot; /&gt;&lt;w:rsid w:val=&quot;00E63C05&quot; /&gt;&lt;w:rsid w:val=&quot;00E64132&quot; /&gt;&lt;w:rsid w:val=&quot;00E65579&quot; /&gt;&lt;w:rsid w:val=&quot;00E66A21&quot; /&gt;&lt;w:rsid w:val=&quot;00E70EA2&quot; /&gt;&lt;w:rsid w:val=&quot;00E715EB&quot; /&gt;&lt;w:rsid w:val=&quot;00E71E3E&quot; /&gt;&lt;w:rsid w:val=&quot;00E72AB3&quot; /&gt;&lt;w:rsid w:val=&quot;00E730C6&quot; /&gt;&lt;w:rsid w:val=&quot;00E73B9E&quot; /&gt;&lt;w:rsid w:val=&quot;00E74C5C&quot; /&gt;&lt;w:rsid w:val=&quot;00E74EA5&quot; /&gt;&lt;w:rsid w:val=&quot;00E75E99&quot; /&gt;&lt;w:rsid w:val=&quot;00E761FB&quot; /&gt;&lt;w:rsid w:val=&quot;00E7793F&quot; /&gt;&lt;w:rsid w:val=&quot;00E806E6&quot; /&gt;&lt;w:rsid w:val=&quot;00E82877&quot; /&gt;&lt;w:rsid w:val=&quot;00E835CC&quot; /&gt;&lt;w:rsid w:val=&quot;00E83EF3&quot; /&gt;&lt;w:rsid w:val=&quot;00E843CB&quot; /&gt;&lt;w:rsid w:val=&quot;00E8455B&quot; /&gt;&lt;w:rsid w:val=&quot;00E85677&quot; /&gt;&lt;w:rsid w:val=&quot;00E86171&quot; /&gt;&lt;w:rsid w:val=&quot;00E87D28&quot; /&gt;&lt;w:rsid w:val=&quot;00E93178&quot; /&gt;&lt;w:rsid w:val=&quot;00E939DB&quot; /&gt;&lt;w:rsid w:val=&quot;00E94146&quot; /&gt;&lt;w:rsid w:val=&quot;00E96DED&quot; /&gt;&lt;w:rsid w:val=&quot;00E970F7&quot; /&gt;&lt;w:rsid w:val=&quot;00E97AE7&quot; /&gt;&lt;w:rsid w:val=&quot;00E97C9B&quot; /&gt;&lt;w:rsid w:val=&quot;00EA0A8E&quot; /&gt;&lt;w:rsid w:val=&quot;00EA0A96&quot; /&gt;&lt;w:rsid w:val=&quot;00EA0CA7&quot; /&gt;&lt;w:rsid w:val=&quot;00EA25FB&quot; /&gt;&lt;w:rsid w:val=&quot;00EA3FE5&quot; /&gt;&lt;w:rsid w:val=&quot;00EA46C4&quot; /&gt;&lt;w:rsid w:val=&quot;00EA7F13&quot; /&gt;&lt;w:rsid w:val=&quot;00EB368C&quot; /&gt;&lt;w:rsid w:val=&quot;00EB690E&quot; /&gt;&lt;w:rsid w:val=&quot;00EB6F14&quot; /&gt;&lt;w:rsid w:val=&quot;00EB7518&quot; /&gt;&lt;w:rsid w:val=&quot;00EB7699&quot; /&gt;&lt;w:rsid w:val=&quot;00EC023D&quot; /&gt;&lt;w:rsid w:val=&quot;00EC201C&quot; /&gt;&lt;w:rsid w:val=&quot;00EC41C9&quot; /&gt;&lt;w:rsid w:val=&quot;00EC4564&quot; /&gt;&lt;w:rsid w:val=&quot;00EC46F1&quot; /&gt;&lt;w:rsid w:val=&quot;00EC5189&quot; /&gt;&lt;w:rsid w:val=&quot;00EC605A&quot; /&gt;&lt;w:rsid w:val=&quot;00ED2393&quot; /&gt;&lt;w:rsid w:val=&quot;00ED254B&quot; /&gt;&lt;w:rsid w:val=&quot;00ED2BFF&quot; /&gt;&lt;w:rsid w:val=&quot;00ED4BAF&quot; /&gt;&lt;w:rsid w:val=&quot;00ED5621&quot; /&gt;&lt;w:rsid w:val=&quot;00ED5E0A&quot; /&gt;&lt;w:rsid w:val=&quot;00ED7C6C&quot; /&gt;&lt;w:rsid w:val=&quot;00EE1ACB&quot; /&gt;&lt;w:rsid w:val=&quot;00EE1E8C&quot; /&gt;&lt;w:rsid w:val=&quot;00EE23F7&quot; /&gt;&lt;w:rsid w:val=&quot;00EE34AD&quot; /&gt;&lt;w:rsid w:val=&quot;00EE4AD1&quot; /&gt;&lt;w:rsid w:val=&quot;00EE56A6&quot; /&gt;&lt;w:rsid w:val=&quot;00EF06FA&quot; /&gt;&lt;w:rsid w:val=&quot;00EF0C8C&quot; /&gt;&lt;w:rsid w:val=&quot;00EF0DD5&quot; /&gt;&lt;w:rsid w:val=&quot;00EF0FD0&quot; /&gt;&lt;w:rsid w:val=&quot;00EF1355&quot; /&gt;&lt;w:rsid w:val=&quot;00EF1DDE&quot; /&gt;&lt;w:rsid w:val=&quot;00EF2216&quot; /&gt;&lt;w:rsid w:val=&quot;00EF23F5&quot; /&gt;&lt;w:rsid w:val=&quot;00EF3638&quot; /&gt;&lt;w:rsid w:val=&quot;00EF3AD2&quot; /&gt;&lt;w:rsid w:val=&quot;00EF4141&quot; /&gt;&lt;w:rsid w:val=&quot;00EF4879&quot; /&gt;&lt;w:rsid w:val=&quot;00EF5DCE&quot; /&gt;&lt;w:rsid w:val=&quot;00EF69CB&quot; /&gt;&lt;w:rsid w:val=&quot;00EF6F50&quot; /&gt;&lt;w:rsid w:val=&quot;00EF715B&quot; /&gt;&lt;w:rsid w:val=&quot;00EF72B6&quot; /&gt;&lt;w:rsid w:val=&quot;00EF76DD&quot; /&gt;&lt;w:rsid w:val=&quot;00EF7734&quot; /&gt;&lt;w:rsid w:val=&quot;00F0046D&quot; /&gt;&lt;w:rsid w:val=&quot;00F011F0&quot; /&gt;&lt;w:rsid w:val=&quot;00F02D57&quot; /&gt;&lt;w:rsid w:val=&quot;00F04704&quot; /&gt;&lt;w:rsid w:val=&quot;00F053A9&quot; /&gt;&lt;w:rsid w:val=&quot;00F0682F&quot; /&gt;&lt;w:rsid w:val=&quot;00F06A98&quot; /&gt;&lt;w:rsid w:val=&quot;00F106D9&quot; /&gt;&lt;w:rsid w:val=&quot;00F10850&quot; /&gt;&lt;w:rsid w:val=&quot;00F11CD8&quot; /&gt;&lt;w:rsid w:val=&quot;00F12CE9&quot; /&gt;&lt;w:rsid w:val=&quot;00F12FFF&quot; /&gt;&lt;w:rsid w:val=&quot;00F13709&quot; /&gt;&lt;w:rsid w:val=&quot;00F13731&quot; /&gt;&lt;w:rsid w:val=&quot;00F15793&quot; /&gt;&lt;w:rsid w:val=&quot;00F15B22&quot; /&gt;&lt;w:rsid w:val=&quot;00F17CC1&quot; /&gt;&lt;w:rsid w:val=&quot;00F20134&quot; /&gt;&lt;w:rsid w:val=&quot;00F20633&quot; /&gt;&lt;w:rsid w:val=&quot;00F21B10&quot; /&gt;&lt;w:rsid w:val=&quot;00F21C50&quot; /&gt;&lt;w:rsid w:val=&quot;00F232CA&quot; /&gt;&lt;w:rsid w:val=&quot;00F243B2&quot; /&gt;&lt;w:rsid w:val=&quot;00F2499F&quot; /&gt;&lt;w:rsid w:val=&quot;00F25754&quot; /&gt;&lt;w:rsid w:val=&quot;00F2686B&quot; /&gt;&lt;w:rsid w:val=&quot;00F26CB7&quot; /&gt;&lt;w:rsid w:val=&quot;00F27218&quot; /&gt;&lt;w:rsid w:val=&quot;00F276D8&quot; /&gt;&lt;w:rsid w:val=&quot;00F313ED&quot; /&gt;&lt;w:rsid w:val=&quot;00F3304A&quot; /&gt;&lt;w:rsid w:val=&quot;00F34330&quot; /&gt;&lt;w:rsid w:val=&quot;00F34D43&quot; /&gt;&lt;w:rsid w:val=&quot;00F37C26&quot; /&gt;&lt;w:rsid w:val=&quot;00F40413&quot; /&gt;&lt;w:rsid w:val=&quot;00F40697&quot; /&gt;&lt;w:rsid w:val=&quot;00F4295C&quot; /&gt;&lt;w:rsid w:val=&quot;00F44CD2&quot; /&gt;&lt;w:rsid w:val=&quot;00F45853&quot; /&gt;&lt;w:rsid w:val=&quot;00F46576&quot; /&gt;&lt;w:rsid w:val=&quot;00F46EB2&quot; /&gt;&lt;w:rsid w:val=&quot;00F50258&quot; /&gt;&lt;w:rsid w:val=&quot;00F508F3&quot; /&gt;&lt;w:rsid w:val=&quot;00F52921&quot; /&gt;&lt;w:rsid w:val=&quot;00F533BA&quot; /&gt;&lt;w:rsid w:val=&quot;00F55863&quot; /&gt;&lt;w:rsid w:val=&quot;00F56EBD&quot; /&gt;&lt;w:rsid w:val=&quot;00F57B72&quot; /&gt;&lt;w:rsid w:val=&quot;00F57FD6&quot; /&gt;&lt;w:rsid w:val=&quot;00F6001E&quot; /&gt;&lt;w:rsid w:val=&quot;00F60839&quot; /&gt;&lt;w:rsid w:val=&quot;00F62E84&quot; /&gt;&lt;w:rsid w:val=&quot;00F638F5&quot; /&gt;&lt;w:rsid w:val=&quot;00F63E1C&quot; /&gt;&lt;w:rsid w:val=&quot;00F6421D&quot; /&gt;&lt;w:rsid w:val=&quot;00F649B7&quot; /&gt;&lt;w:rsid w:val=&quot;00F65DEA&quot; /&gt;&lt;w:rsid w:val=&quot;00F66229&quot; /&gt;&lt;w:rsid w:val=&quot;00F6625C&quot; /&gt;&lt;w:rsid w:val=&quot;00F66CE2&quot; /&gt;&lt;w:rsid w:val=&quot;00F7032A&quot; /&gt;&lt;w:rsid w:val=&quot;00F70900&quot; /&gt;&lt;w:rsid w:val=&quot;00F70BAB&quot; /&gt;&lt;w:rsid w:val=&quot;00F70CDE&quot; /&gt;&lt;w:rsid w:val=&quot;00F713B0&quot; /&gt;&lt;w:rsid w:val=&quot;00F723F8&quot; /&gt;&lt;w:rsid w:val=&quot;00F72688&quot; /&gt;&lt;w:rsid w:val=&quot;00F72EB5&quot; /&gt;&lt;w:rsid w:val=&quot;00F73791&quot; /&gt;&lt;w:rsid w:val=&quot;00F74BB9&quot; /&gt;&lt;w:rsid w:val=&quot;00F75DA2&quot; /&gt;&lt;w:rsid w:val=&quot;00F80567&quot; /&gt;&lt;w:rsid w:val=&quot;00F80DF0&quot; /&gt;&lt;w:rsid w:val=&quot;00F81DF6&quot; /&gt;&lt;w:rsid w:val=&quot;00F83503&quot; /&gt;&lt;w:rsid w:val=&quot;00F8497D&quot; /&gt;&lt;w:rsid w:val=&quot;00F85060&quot; /&gt;&lt;w:rsid w:val=&quot;00F8513C&quot; /&gt;&lt;w:rsid w:val=&quot;00F852FB&quot; /&gt;&lt;w:rsid w:val=&quot;00F85735&quot; /&gt;&lt;w:rsid w:val=&quot;00F857AB&quot; /&gt;&lt;w:rsid w:val=&quot;00F865C8&quot; /&gt;&lt;w:rsid w:val=&quot;00F917DA&quot; /&gt;&lt;w:rsid w:val=&quot;00F923EF&quot; /&gt;&lt;w:rsid w:val=&quot;00F95E1B&quot; /&gt;&lt;w:rsid w:val=&quot;00F96871&quot; /&gt;&lt;w:rsid w:val=&quot;00F96DD2&quot; /&gt;&lt;w:rsid w:val=&quot;00F97A39&quot; /&gt;&lt;w:rsid w:val=&quot;00F97B3B&quot; /&gt;&lt;w:rsid w:val=&quot;00F97E3F&quot; /&gt;&lt;w:rsid w:val=&quot;00FA0A5E&quot; /&gt;&lt;w:rsid w:val=&quot;00FA1628&quot; /&gt;&lt;w:rsid w:val=&quot;00FA4558&quot; /&gt;&lt;w:rsid w:val=&quot;00FA46FF&quot; /&gt;&lt;w:rsid w:val=&quot;00FA52EB&quot; /&gt;&lt;w:rsid w:val=&quot;00FA6868&quot; /&gt;&lt;w:rsid w:val=&quot;00FB00AD&quot; /&gt;&lt;w:rsid w:val=&quot;00FB071D&quot; /&gt;&lt;w:rsid w:val=&quot;00FB198C&quot; /&gt;&lt;w:rsid w:val=&quot;00FB33CE&quot; /&gt;&lt;w:rsid w:val=&quot;00FB3EE3&quot; /&gt;&lt;w:rsid w:val=&quot;00FB469E&quot; /&gt;&lt;w:rsid w:val=&quot;00FB4C46&quot; /&gt;&lt;w:rsid w:val=&quot;00FB506B&quot; /&gt;&lt;w:rsid w:val=&quot;00FB52B3&quot; /&gt;&lt;w:rsid w:val=&quot;00FB5990&quot; /&gt;&lt;w:rsid w:val=&quot;00FB617C&quot; /&gt;&lt;w:rsid w:val=&quot;00FC15F5&quot; /&gt;&lt;w:rsid w:val=&quot;00FC2620&quot; /&gt;&lt;w:rsid w:val=&quot;00FC3A23&quot; /&gt;&lt;w:rsid w:val=&quot;00FC4155&quot; /&gt;&lt;w:rsid w:val=&quot;00FC4B14&quot; /&gt;&lt;w:rsid w:val=&quot;00FC742B&quot; /&gt;&lt;w:rsid w:val=&quot;00FC796E&quot; /&gt;&lt;w:rsid w:val=&quot;00FD0341&quot; /&gt;&lt;w:rsid w:val=&quot;00FD1CD7&quot; /&gt;&lt;w:rsid w:val=&quot;00FD25DF&quot; /&gt;&lt;w:rsid w:val=&quot;00FD2CBA&quot; /&gt;&lt;w:rsid w:val=&quot;00FD4B12&quot; /&gt;&lt;w:rsid w:val=&quot;00FD7289&quot; /&gt;&lt;w:rsid w:val=&quot;00FE0611&quot; /&gt;&lt;w:rsid w:val=&quot;00FE08DF&quot; /&gt;&lt;w:rsid w:val=&quot;00FE1238&quot; /&gt;&lt;w:rsid w:val=&quot;00FE246F&quot; /&gt;&lt;w:rsid w:val=&quot;00FE35A2&quot; /&gt;&lt;w:rsid w:val=&quot;00FE3D54&quot; /&gt;&lt;w:rsid w:val=&quot;00FE4115&quot; /&gt;&lt;w:rsid w:val=&quot;00FE4209&quot; /&gt;&lt;w:rsid w:val=&quot;00FE42D2&quot; /&gt;&lt;w:rsid w:val=&quot;00FE43A4&quot; /&gt;&lt;w:rsid w:val=&quot;00FE4CE1&quot; /&gt;&lt;w:rsid w:val=&quot;00FE626B&quot; /&gt;&lt;w:rsid w:val=&quot;00FE6DE3&quot; /&gt;&lt;w:rsid w:val=&quot;00FE6EF0&quot; /&gt;&lt;w:rsid w:val=&quot;00FE740A&quot; /&gt;&lt;w:rsid w:val=&quot;00FF14DC&quot; /&gt;&lt;w:rsid w:val=&quot;00FF250E&quot; /&gt;&lt;w:rsid w:val=&quot;00FF5D7E&quot; /&gt;&lt;w:rsid w:val=&quot;00FF5EEA&quot; /&gt;&lt;w:rsid w:val=&quot;00FF61BE&quot; /&gt;&lt;w:rsid w:val=&quot;00FF6C49&quot; /&gt;&lt;w:rsid w:val=&quot;00FF72CB&quot; /&gt;&lt;w:rsid w:val=&quot;00FF7FCF&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2049&quot; /&gt;&lt;o:shapelayout v:ext=&quot;edit&quot;&gt;&lt;o:idmap v:ext=&quot;edit&quot; data=&quot;1&quot; /&gt;&lt;/o:shapelayout&gt;&lt;/w:shapeDefaults&gt;&lt;w:decimalSymbol w:val=&quot;.&quot; /&gt;&lt;w:listSeparator w:val=&quot;;&quot; /&gt;&lt;/w:settings&gt;&lt;/pkg:xmlData&gt;&lt;/pkg:part&gt;&lt;pkg:part pkg:name=&quot;/word/glossary/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Theme=&quot;minorHAnsi&quot; w:eastAsiaTheme=&quot;minorEastAsia&quot; w:hAnsiTheme=&quot;minorHAnsi&quot; w:cstheme=&quot;minorBidi&quot; /&gt;&lt;w:sz w:val=&quot;22&quot; /&gt;&lt;w:szCs w:val=&quot;22&quot; /&gt;&lt;w:lang w:val=&quot;de-CH&quot; w:eastAsia=&quot;de-CH&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
    <w:docVar w:name="it-CH3_LanguageVersion" w:val="&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s&gt;&lt;/pkg:xmlData&gt;&lt;/pkg:part&gt;&lt;pkg:part pkg:name=&quot;/word/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ivs&gt;&lt;w:div w:id=&quot;1069841810&quot;&gt;&lt;w:bodyDiv w:val=&quot;1&quot; /&gt;&lt;w:marLeft w:val=&quot;0&quot; /&gt;&lt;w:marRight w:val=&quot;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04576518&quot;&gt;&lt;w:marLeft w:val=&quot;0&quot; /&gt;&lt;w:marRight w:val=&quot;0&quot; /&gt;&lt;w:marTop w:val=&quot;75&quot; /&gt;&lt;w:marBottom w:val=&quot;75&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1265459136&quot;&gt;&lt;w:marLeft w:val=&quot;2280&quot; /&gt;&lt;w:marRight w:val=&quot;2280&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2097169031&quot;&gt;&lt;w:marLeft w:val=&quot;-15&quot; /&gt;&lt;w:marRight w:val=&quot;-15&quot; /&gt;&lt;w:marTop w:val=&quot;0&quot; /&gt;&lt;w:marBottom w:val=&quot;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sChild&gt;&lt;w:div w:id=&quot;461731481&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 w:id=&quot;1204711102&quot;&gt;&lt;w:marLeft w:val=&quot;120&quot; /&gt;&lt;w:marRight w:val=&quot;120&quot; /&gt;&lt;w:marTop w:val=&quot;120&quot; /&gt;&lt;w:marBottom w:val=&quot;120&quot; /&gt;&lt;w:divBdr&gt;&lt;w:top w:val=&quot;none&quot; w:sz=&quot;0&quot; w:space=&quot;0&quot; w:color=&quot;auto&quot; /&gt;&lt;w:left w:val=&quot;none&quot; w:sz=&quot;0&quot; w:space=&quot;0&quot; w:color=&quot;auto&quot; /&gt;&lt;w:bottom w:val=&quot;none&quot; w:sz=&quot;0&quot; w:space=&quot;0&quot; w:color=&quot;auto&quot; /&gt;&lt;w:right w:val=&quot;none&quot; w:sz=&quot;0&quot; w:space=&quot;0&quot; w:color=&quot;auto&quot; /&gt;&lt;/w:divBdr&gt;&lt;/w:div&gt;&lt;/w:divsChild&gt;&lt;/w:div&gt;&lt;/w:divsChild&gt;&lt;/w:div&gt;&lt;/w:divsChild&gt;&lt;/w:div&gt;&lt;/w:divsChild&gt;&lt;/w:div&gt;&lt;/w:divs&gt;&lt;w:relyOnVML /&gt;&lt;w:allowPNG /&gt;&lt;/w:webSettings&gt;&lt;/pkg:xmlData&gt;&lt;/pkg:part&gt;&lt;pkg:part pkg:name=&quot;/word/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Theme=&quot;minorHAnsi&quot; w:eastAsiaTheme=&quot;minorEastAsia&quot; w:hAnsiTheme=&quot;minorHAnsi&quot; w:cstheme=&quot;minorBidi&quot; /&gt;&lt;w:sz w:val=&quot;22&quot; /&gt;&lt;w:szCs w:val=&quot;22&quot; /&gt;&lt;w:lang w:val=&quot;de-CH&quot; w:eastAsia=&quot;de-CH&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s&gt;&lt;/pkg:xmlData&gt;&lt;/pkg:part&gt;&lt;pkg:part pkg:name=&quot;/word/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index 1&quot; w:semiHidden=&quot;1&quot; /&gt;&lt;w:lsdException w:name=&quot;index 2&quot; w:semiHidden=&quot;1&quot; /&gt;&lt;w:lsdException w:name=&quot;index 3&quot; w:semiHidden=&quot;1&quot; /&gt;&lt;w:lsdException w:name=&quot;index 4&quot; w:semiHidden=&quot;1&quot; /&gt;&lt;w:lsdException w:name=&quot;index 5&quot; w:semiHidden=&quot;1&quot; /&gt;&lt;w:lsdException w:name=&quot;index 6&quot; w:semiHidden=&quot;1&quot; /&gt;&lt;w:lsdException w:name=&quot;index 7&quot; w:semiHidden=&quot;1&quot; /&gt;&lt;w:lsdException w:name=&quot;index 8&quot; w:semiHidden=&quot;1&quot; /&gt;&lt;w:lsdException w:name=&quot;index 9&quot; w:semiHidden=&quot;1&quot; /&gt;&lt;w:lsdException w:name=&quot;toc 1&quot; w:semiHidden=&quot;1&quot; /&gt;&lt;w:lsdException w:name=&quot;toc 2&quot; w:semiHidden=&quot;1&quot; /&gt;&lt;w:lsdException w:name=&quot;toc 3&quot; w:semiHidden=&quot;1&quot; /&gt;&lt;w:lsdException w:name=&quot;toc 4&quot; w:semiHidden=&quot;1&quot; /&gt;&lt;w:lsdException w:name=&quot;toc 5&quot; w:semiHidden=&quot;1&quot; /&gt;&lt;w:lsdException w:name=&quot;toc 6&quot; w:semiHidden=&quot;1&quot; /&gt;&lt;w:lsdException w:name=&quot;toc 7&quot; w:semiHidden=&quot;1&quot; /&gt;&lt;w:lsdException w:name=&quot;toc 8&quot; w:semiHidden=&quot;1&quot; /&gt;&lt;w:lsdException w:name=&quot;toc 9&quot; w:semiHidden=&quot;1&quot; /&gt;&lt;w:lsdException w:name=&quot;Normal Indent&quot; w:semiHidden=&quot;1&quot; /&gt;&lt;w:lsdException w:name=&quot;footnote text&quot; w:semiHidden=&quot;1&quot; /&gt;&lt;w:lsdException w:name=&quot;annotation text&quot; w:semiHidden=&quot;1&quot; /&gt;&lt;w:lsdException w:name=&quot;index heading&quot; w:semiHidden=&quot;1&quot; /&gt;&lt;w:lsdException w:name=&quot;caption&quot; w:semiHidden=&quot;1&quot; w:qFormat=&quot;1&quot; /&gt;&lt;w:lsdException w:name=&quot;table of figures&quot; w:semiHidden=&quot;1&quot; /&gt;&lt;w:lsdException w:name=&quot;envelope address&quot; w:semiHidden=&quot;1&quot; /&gt;&lt;w:lsdException w:name=&quot;envelope return&quot; w:semiHidden=&quot;1&quot; /&gt;&lt;w:lsdException w:name=&quot;footnote reference&quot; w:semiHidden=&quot;1&quot; /&gt;&lt;w:lsdException w:name=&quot;annotation reference&quot; w:semiHidden=&quot;1&quot; /&gt;&lt;w:lsdException w:name=&quot;line number&quot; w:semiHidden=&quot;1&quot; /&gt;&lt;w:lsdException w:name=&quot;page number&quot; w:semiHidden=&quot;1&quot; /&gt;&lt;w:lsdException w:name=&quot;endnote reference&quot; w:semiHidden=&quot;1&quot; /&gt;&lt;w:lsdException w:name=&quot;endnote text&quot; w:semiHidden=&quot;1&quot; /&gt;&lt;w:lsdException w:name=&quot;table of authorities&quot; w:semiHidden=&quot;1&quot; /&gt;&lt;w:lsdException w:name=&quot;macro&quot; w:semiHidden=&quot;1&quot; /&gt;&lt;w:lsdException w:name=&quot;toa heading&quot; w:semiHidden=&quot;1&quot; /&gt;&lt;w:lsdException w:name=&quot;List&quot; w:semiHidden=&quot;1&quot; /&gt;&lt;w:lsdException w:name=&quot;List Bullet&quot; w:semiHidden=&quot;1&quot; /&gt;&lt;w:lsdException w:name=&quot;List Number&quot; w:semiHidden=&quot;1&quot; /&gt;&lt;w:lsdException w:name=&quot;List 2&quot; w:semiHidden=&quot;1&quot; /&gt;&lt;w:lsdException w:name=&quot;List 3&quot; w:semiHidden=&quot;1&quot; /&gt;&lt;w:lsdException w:name=&quot;List 4&quot; w:semiHidden=&quot;1&quot; /&gt;&lt;w:lsdException w:name=&quot;List 5&quot; w:semiHidden=&quot;1&quot; /&gt;&lt;w:lsdException w:name=&quot;List Bullet 2&quot; w:semiHidden=&quot;1&quot; /&gt;&lt;w:lsdException w:name=&quot;List Bullet 3&quot; w:semiHidden=&quot;1&quot; /&gt;&lt;w:lsdException w:name=&quot;List Bullet 4&quot; w:semiHidden=&quot;1&quot; /&gt;&lt;w:lsdException w:name=&quot;List Bullet 5&quot; w:semiHidden=&quot;1&quot; /&gt;&lt;w:lsdException w:name=&quot;List Number 2&quot; w:semiHidden=&quot;1&quot; /&gt;&lt;w:lsdException w:name=&quot;List Number 3&quot; w:semiHidden=&quot;1&quot; /&gt;&lt;w:lsdException w:name=&quot;List Number 4&quot; w:semiHidden=&quot;1&quot; /&gt;&lt;w:lsdException w:name=&quot;List Number 5&quot; w:semiHidden=&quot;1&quot; /&gt;&lt;w:lsdException w:name=&quot;Title&quot; w:semiHidden=&quot;1&quot; /&gt;&lt;w:lsdException w:name=&quot;Closing&quot; w:semiHidden=&quot;1&quot; /&gt;&lt;w:lsdException w:name=&quot;Signature&quot; w:semiHidden=&quot;1&quot; /&gt;&lt;w:lsdException w:name=&quot;Body Text&quot; w:semiHidden=&quot;1&quot; /&gt;&lt;w:lsdException w:name=&quot;Body Text Indent&quot; w:semiHidden=&quot;1&quot; /&gt;&lt;w:lsdException w:name=&quot;List Continue&quot; w:semiHidden=&quot;1&quot; /&gt;&lt;w:lsdException w:name=&quot;List Continue 2&quot; w:semiHidden=&quot;1&quot; /&gt;&lt;w:lsdException w:name=&quot;List Continue 3&quot; w:semiHidden=&quot;1&quot; /&gt;&lt;w:lsdException w:name=&quot;List Continue 4&quot; w:semiHidden=&quot;1&quot; /&gt;&lt;w:lsdException w:name=&quot;List Continue 5&quot; w:semiHidden=&quot;1&quot; /&gt;&lt;w:lsdException w:name=&quot;Message Header&quot; w:semiHidden=&quot;1&quot; /&gt;&lt;w:lsdException w:name=&quot;Subtitle&quot; w:semiHidden=&quot;1&quot; /&gt;&lt;w:lsdException w:name=&quot;Salutation&quot; w:semiHidden=&quot;1&quot; /&gt;&lt;w:lsdException w:name=&quot;Date&quot; w:semiHidden=&quot;1&quot; /&gt;&lt;w:lsdException w:name=&quot;Body Text First Indent&quot; w:semiHidden=&quot;1&quot; /&gt;&lt;w:lsdException w:name=&quot;Body Text First Indent 2&quot; w:semiHidden=&quot;1&quot; /&gt;&lt;w:lsdException w:name=&quot;Note Heading&quot; w:semiHidden=&quot;1&quot; /&gt;&lt;w:lsdException w:name=&quot;Body Text 2&quot; w:semiHidden=&quot;1&quot; /&gt;&lt;w:lsdException w:name=&quot;Body Text 3&quot; w:semiHidden=&quot;1&quot; /&gt;&lt;w:lsdException w:name=&quot;Body Text Indent 2&quot; w:semiHidden=&quot;1&quot; /&gt;&lt;w:lsdException w:name=&quot;Body Text Indent 3&quot; w:semiHidden=&quot;1&quot; /&gt;&lt;w:lsdException w:name=&quot;Block Text&quot; w:semiHidden=&quot;1&quot; /&gt;&lt;w:lsdException w:name=&quot;Hyperlink&quot; w:semiHidden=&quot;1&quot; /&gt;&lt;w:lsdException w:name=&quot;FollowedHyperlink&quot; w:semiHidden=&quot;1&quot; /&gt;&lt;w:lsdException w:name=&quot;Strong&quot; w:semiHidden=&quot;1&quot; /&gt;&lt;w:lsdException w:name=&quot;Emphasis&quot; w:semiHidden=&quot;1&quot; /&gt;&lt;w:lsdException w:name=&quot;Document Map&quot; w:semiHidden=&quot;1&quot; /&gt;&lt;w:lsdException w:name=&quot;Plain Text&quot; w:semiHidden=&quot;1&quot; /&gt;&lt;w:lsdException w:name=&quot;E-mail Signature&quot; w:semiHidden=&quot;1&quot; /&gt;&lt;w:lsdException w:name=&quot;Normal (Web)&quot; w:semiHidden=&quot;1&quot; /&gt;&lt;w:lsdException w:name=&quot;HTML Acronym&quot; w:semiHidden=&quot;1&quot; /&gt;&lt;w:lsdException w:name=&quot;HTML Address&quot; w:semiHidden=&quot;1&quot; /&gt;&lt;w:lsdException w:name=&quot;HTML Cite&quot; w:semiHidden=&quot;1&quot; /&gt;&lt;w:lsdException w:name=&quot;HTML Code&quot; w:semiHidden=&quot;1&quot; /&gt;&lt;w:lsdException w:name=&quot;HTML Definition&quot; w:semiHidden=&quot;1&quot; /&gt;&lt;w:lsdException w:name=&quot;HTML Keyboard&quot; w:semiHidden=&quot;1&quot; /&gt;&lt;w:lsdException w:name=&quot;HTML Preformatted&quot; w:semiHidden=&quot;1&quot; /&gt;&lt;w:lsdException w:name=&quot;HTML Sample&quot; w:semiHidden=&quot;1&quot; /&gt;&lt;w:lsdException w:name=&quot;HTML Typewriter&quot; w:semiHidden=&quot;1&quot; /&gt;&lt;w:lsdException w:name=&quot;HTML Variable&quot; w:semiHidden=&quot;1&quot; /&gt;&lt;w:lsdException w:name=&quot;annotation subject&quot; w:semiHidden=&quot;1&quot; /&gt;&lt;w:lsdException w:name=&quot;Placeholder Text&quot; w:semiHidden=&quot;1&quot; w:uiPriority=&quot;99&quot; /&gt;&lt;w:lsdException w:name=&quot;No Spacing&quot; w:semiHidden=&quot;1&quot; w:uiPriority=&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gt;&lt;w:lsdException w:name=&quot;Quote&quot; w:semiHidden=&quot;1&quot; w:uiPriority=&quot;29&quot; /&gt;&lt;w:lsdException w:name=&quot;Intense Quote&quot; w:semiHidden=&quot;1&quot; w:uiPriority=&quot;30&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gt;&lt;w:lsdException w:name=&quot;Intense Emphasis&quot; w:semiHidden=&quot;1&quot; w:uiPriority=&quot;21&quot; /&gt;&lt;w:lsdException w:name=&quot;Subtle Reference&quot; w:semiHidden=&quot;1&quot; w:uiPriority=&quot;31&quot; /&gt;&lt;w:lsdException w:name=&quot;Intense Reference&quot; w:semiHidden=&quot;1&quot; w:uiPriority=&quot;32&quot; /&gt;&lt;w:lsdException w:name=&quot;Book Title&quot; w:semiHidden=&quot;1&quot; w:uiPriority=&quot;33&quot; /&gt;&lt;w:lsdException w:name=&quot;Bibliography&quot; w:semiHidden=&quot;1&quot; w:uiPriority=&quot;37&quot; /&gt;&lt;w:lsdException w:name=&quot;TOC Heading&quot; w:semiHidden=&quot;1&quot; w:uiPriority=&quot;39&quot; w:qFormat=&quot;1&quot; /&gt;&lt;/w:latentStyles&gt;&lt;w:style w:type=&quot;paragraph&quot; w:default=&quot;1&quot; w:styleId=&quot;Standard&quot;&gt;&lt;w:name w:val=&quot;Normal&quot; /&gt;&lt;w:aliases w:val=&quot;VBS-Normal&quot; /&gt;&lt;w:qFormat /&gt;&lt;w:rsid w:val=&quot;00B134DA&quot; /&gt;&lt;w:rPr&gt;&lt;w:rFonts w:ascii=&quot;Arial&quot; w:eastAsia=&quot;Calibri&quot; w:hAnsi=&quot;Arial&quot; /&gt;&lt;w:sz w:val=&quot;22&quot; /&gt;&lt;w:szCs w:val=&quot;22&quot; /&gt;&lt;w:lang w:eastAsia=&quot;en-US&quot; /&gt;&lt;/w:rPr&gt;&lt;/w:style&gt;&lt;w:style w:type=&quot;paragraph&quot; w:styleId=&quot;berschrift1&quot;&gt;&lt;w:name w:val=&quot;heading 1&quot; /&gt;&lt;w:aliases w:val=&quot;VBS-Hauptitel&quot; /&gt;&lt;w:basedOn w:val=&quot;Standard&quot; /&gt;&lt;w:next w:val=&quot;Standard&quot; /&gt;&lt;w:link w:val=&quot;berschrift1Zchn&quot; /&gt;&lt;w:qFormat /&gt;&lt;w:rsid w:val=&quot;00B134DA&quot; /&gt;&lt;w:pPr&gt;&lt;w:keepNext /&gt;&lt;w:keepLines /&gt;&lt;w:numPr&gt;&lt;w:numId w:val=&quot;23&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berschrift2&quot;&gt;&lt;w:name w:val=&quot;heading 2&quot; /&gt;&lt;w:aliases w:val=&quot;VBS-Titel&quot; /&gt;&lt;w:basedOn w:val=&quot;Standard&quot; /&gt;&lt;w:next w:val=&quot;Standard&quot; /&gt;&lt;w:link w:val=&quot;berschrift2Zchn&quot; /&gt;&lt;w:qFormat /&gt;&lt;w:rsid w:val=&quot;00B134DA&quot; /&gt;&lt;w:pPr&gt;&lt;w:keepNext /&gt;&lt;w:keepLines /&gt;&lt;w:numPr&gt;&lt;w:ilvl w:val=&quot;1&quot; /&gt;&lt;w:numId w:val=&quot;23&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berschrift3&quot;&gt;&lt;w:name w:val=&quot;heading 3&quot; /&gt;&lt;w:aliases w:val=&quot;VBS-Untertitel&quot; /&gt;&lt;w:basedOn w:val=&quot;Standard&quot; /&gt;&lt;w:next w:val=&quot;Standard&quot; /&gt;&lt;w:link w:val=&quot;berschrift3Zchn&quot; /&gt;&lt;w:qFormat /&gt;&lt;w:rsid w:val=&quot;00B134DA&quot; /&gt;&lt;w:pPr&gt;&lt;w:keepNext /&gt;&lt;w:keepLines /&gt;&lt;w:numPr&gt;&lt;w:ilvl w:val=&quot;2&quot; /&gt;&lt;w:numId w:val=&quot;23&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paragraph&quot; w:styleId=&quot;berschrift4&quot;&gt;&lt;w:name w:val=&quot;heading 4&quot; /&gt;&lt;w:basedOn w:val=&quot;Standard&quot; /&gt;&lt;w:next w:val=&quot;Standard&quot; /&gt;&lt;w:link w:val=&quot;berschrift4Zchn&quot; /&gt;&lt;w:semiHidden /&gt;&lt;w:qFormat /&gt;&lt;w:rsid w:val=&quot;00095A88&quot; /&gt;&lt;w:pPr&gt;&lt;w:keepNext /&gt;&lt;w:keepLines /&gt;&lt;w:numPr&gt;&lt;w:ilvl w:val=&quot;3&quot; /&gt;&lt;w:numId w:val=&quot;15&quot; /&gt;&lt;/w:numPr&gt;&lt;w:spacing w:before=&quot;200&quot; /&gt;&lt;w:outlineLvl w:val=&quot;3&quot; /&gt;&lt;/w:pPr&gt;&lt;w:rPr&gt;&lt;w:rFonts w:asciiTheme=&quot;majorHAnsi&quot; w:eastAsiaTheme=&quot;majorEastAsia&quot; w:hAnsiTheme=&quot;majorHAnsi&quot; w:cstheme=&quot;majorBidi&quot; /&gt;&lt;w:b /&gt;&lt;w:bCs /&gt;&lt;w:i /&gt;&lt;w:iCs /&gt;&lt;w:color w:val=&quot;4F81BD&quot; w:themeColor=&quot;accent1&quot; /&gt;&lt;/w:rPr&gt;&lt;/w:style&gt;&lt;w:style w:type=&quot;paragraph&quot; w:styleId=&quot;berschrift5&quot;&gt;&lt;w:name w:val=&quot;heading 5&quot; /&gt;&lt;w:basedOn w:val=&quot;Standard&quot; /&gt;&lt;w:next w:val=&quot;Standard&quot; /&gt;&lt;w:link w:val=&quot;berschrift5Zchn&quot; /&gt;&lt;w:semiHidden /&gt;&lt;w:qFormat /&gt;&lt;w:rsid w:val=&quot;00095A88&quot; /&gt;&lt;w:pPr&gt;&lt;w:keepNext /&gt;&lt;w:keepLines /&gt;&lt;w:numPr&gt;&lt;w:ilvl w:val=&quot;4&quot; /&gt;&lt;w:numId w:val=&quot;15&quot; /&gt;&lt;/w:numPr&gt;&lt;w:spacing w:before=&quot;200&quot; /&gt;&lt;w:outlineLvl w:val=&quot;4&quot; /&gt;&lt;/w:pPr&gt;&lt;w:rPr&gt;&lt;w:rFonts w:asciiTheme=&quot;majorHAnsi&quot; w:eastAsiaTheme=&quot;majorEastAsia&quot; w:hAnsiTheme=&quot;majorHAnsi&quot; w:cstheme=&quot;majorBidi&quot; /&gt;&lt;w:color w:val=&quot;243F60&quot; w:themeColor=&quot;accent1&quot; w:themeShade=&quot;7F&quot; /&gt;&lt;/w:rPr&gt;&lt;/w:style&gt;&lt;w:style w:type=&quot;paragraph&quot; w:styleId=&quot;berschrift6&quot;&gt;&lt;w:name w:val=&quot;heading 6&quot; /&gt;&lt;w:basedOn w:val=&quot;Standard&quot; /&gt;&lt;w:next w:val=&quot;Standard&quot; /&gt;&lt;w:link w:val=&quot;berschrift6Zchn&quot; /&gt;&lt;w:semiHidden /&gt;&lt;w:qFormat /&gt;&lt;w:rsid w:val=&quot;00095A88&quot; /&gt;&lt;w:pPr&gt;&lt;w:keepNext /&gt;&lt;w:keepLines /&gt;&lt;w:numPr&gt;&lt;w:ilvl w:val=&quot;5&quot; /&gt;&lt;w:numId w:val=&quot;15&quot; /&gt;&lt;/w:numPr&gt;&lt;w:spacing w:before=&quot;200&quot; /&gt;&lt;w:outlineLvl w:val=&quot;5&quot; /&gt;&lt;/w:pPr&gt;&lt;w:rPr&gt;&lt;w:rFonts w:asciiTheme=&quot;majorHAnsi&quot; w:eastAsiaTheme=&quot;majorEastAsia&quot; w:hAnsiTheme=&quot;majorHAnsi&quot; w:cstheme=&quot;majorBidi&quot; /&gt;&lt;w:i /&gt;&lt;w:iCs /&gt;&lt;w:color w:val=&quot;243F60&quot; w:themeColor=&quot;accent1&quot; w:themeShade=&quot;7F&quot; /&gt;&lt;/w:rPr&gt;&lt;/w:style&gt;&lt;w:style w:type=&quot;paragraph&quot; w:styleId=&quot;berschrift7&quot;&gt;&lt;w:name w:val=&quot;heading 7&quot; /&gt;&lt;w:basedOn w:val=&quot;Standard&quot; /&gt;&lt;w:next w:val=&quot;Standard&quot; /&gt;&lt;w:link w:val=&quot;berschrift7Zchn&quot; /&gt;&lt;w:semiHidden /&gt;&lt;w:qFormat /&gt;&lt;w:rsid w:val=&quot;00095A88&quot; /&gt;&lt;w:pPr&gt;&lt;w:keepNext /&gt;&lt;w:keepLines /&gt;&lt;w:numPr&gt;&lt;w:ilvl w:val=&quot;6&quot; /&gt;&lt;w:numId w:val=&quot;15&quot; /&gt;&lt;/w:numPr&gt;&lt;w:spacing w:before=&quot;200&quot; /&gt;&lt;w:outlineLvl w:val=&quot;6&quot; /&gt;&lt;/w:pPr&gt;&lt;w:rPr&gt;&lt;w:rFonts w:asciiTheme=&quot;majorHAnsi&quot; w:eastAsiaTheme=&quot;majorEastAsia&quot; w:hAnsiTheme=&quot;majorHAnsi&quot; w:cstheme=&quot;majorBidi&quot; /&gt;&lt;w:i /&gt;&lt;w:iCs /&gt;&lt;w:color w:val=&quot;404040&quot; w:themeColor=&quot;text1&quot; w:themeTint=&quot;BF&quot; /&gt;&lt;/w:rPr&gt;&lt;/w:style&gt;&lt;w:style w:type=&quot;paragraph&quot; w:styleId=&quot;berschrift8&quot;&gt;&lt;w:name w:val=&quot;heading 8&quot; /&gt;&lt;w:basedOn w:val=&quot;Standard&quot; /&gt;&lt;w:next w:val=&quot;Standard&quot; /&gt;&lt;w:link w:val=&quot;berschrift8Zchn&quot; /&gt;&lt;w:semiHidden /&gt;&lt;w:qFormat /&gt;&lt;w:rsid w:val=&quot;00095A88&quot; /&gt;&lt;w:pPr&gt;&lt;w:keepNext /&gt;&lt;w:keepLines /&gt;&lt;w:numPr&gt;&lt;w:ilvl w:val=&quot;7&quot; /&gt;&lt;w:numId w:val=&quot;15&quot; /&gt;&lt;/w:numPr&gt;&lt;w:spacing w:before=&quot;200&quot; /&gt;&lt;w:outlineLvl w:val=&quot;7&quot; /&gt;&lt;/w:pPr&gt;&lt;w:rPr&gt;&lt;w:rFonts w:asciiTheme=&quot;majorHAnsi&quot; w:eastAsiaTheme=&quot;majorEastAsia&quot; w:hAnsiTheme=&quot;majorHAnsi&quot; w:cstheme=&quot;majorBidi&quot; /&gt;&lt;w:color w:val=&quot;404040&quot; w:themeColor=&quot;text1&quot; w:themeTint=&quot;BF&quot; /&gt;&lt;w:sz w:val=&quot;20&quot; /&gt;&lt;/w:rPr&gt;&lt;/w:style&gt;&lt;w:style w:type=&quot;paragraph&quot; w:styleId=&quot;berschrift9&quot;&gt;&lt;w:name w:val=&quot;heading 9&quot; /&gt;&lt;w:basedOn w:val=&quot;Standard&quot; /&gt;&lt;w:next w:val=&quot;Standard&quot; /&gt;&lt;w:link w:val=&quot;berschrift9Zchn&quot; /&gt;&lt;w:semiHidden /&gt;&lt;w:qFormat /&gt;&lt;w:rsid w:val=&quot;00095A88&quot; /&gt;&lt;w:pPr&gt;&lt;w:keepNext /&gt;&lt;w:keepLines /&gt;&lt;w:numPr&gt;&lt;w:ilvl w:val=&quot;8&quot; /&gt;&lt;w:numId w:val=&quot;15&quot; /&gt;&lt;/w:numPr&gt;&lt;w:spacing w:before=&quot;200&quot; /&gt;&lt;w:outlineLvl w:val=&quot;8&quot; /&gt;&lt;/w:pPr&gt;&lt;w:rPr&gt;&lt;w:rFonts w:asciiTheme=&quot;majorHAnsi&quot; w:eastAsiaTheme=&quot;majorEastAsia&quot; w:hAnsiTheme=&quot;majorHAnsi&quot; w:cstheme=&quot;majorBidi&quot; /&gt;&lt;w:i /&gt;&lt;w:iCs /&gt;&lt;w:color w:val=&quot;404040&quot; w:themeColor=&quot;text1&quot; w:themeTint=&quot;BF&quot; /&gt;&lt;w:sz w:val=&quot;20&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semiHidden /&gt;&lt;w:rsid w:val=&quot;00304001&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semiHidden /&gt;&lt;w:rsid w:val=&quot;004B2A6A&quot; /&gt;&lt;w:pPr&gt;&lt;w:suppressAutoHyphens /&gt;&lt;w:spacing w:line=&quot;200&quot; w:lineRule=&quot;atLeast&quot; /&gt;&lt;/w:pPr&gt;&lt;w:rPr&gt;&lt;w:noProof /&gt;&lt;w:sz w:val=&quot;15&quot; /&gt;&lt;w:szCs w:val=&quot;15&quot; /&gt;&lt;/w:rPr&gt;&lt;/w:style&gt;&lt;w:style w:type=&quot;paragraph&quot; w:customStyle=&quot;1&quot; w:styleId=&quot;KopfFett&quot;&gt;&lt;w:name w:val=&quot;KopfFett&quot; /&gt;&lt;w:basedOn w:val=&quot;Kopfzeile&quot; /&gt;&lt;w:next w:val=&quot;Kopfzeile&quot; /&gt;&lt;w:semiHidden /&gt;&lt;w:rsid w:val=&quot;008D3666&quot; /&gt;&lt;w:rPr&gt;&lt;w:b /&gt;&lt;/w:rPr&gt;&lt;/w:style&gt;&lt;w:style w:type=&quot;paragraph&quot; w:customStyle=&quot;1&quot; w:styleId=&quot;KopfDept&quot;&gt;&lt;w:name w:val=&quot;KopfDept&quot; /&gt;&lt;w:basedOn w:val=&quot;Kopfzeile&quot; /&gt;&lt;w:next w:val=&quot;KopfFett&quot; /&gt;&lt;w:semiHidde"/>
    <w:docVar w:name="it-CH4_LanguageVersion" w:val="n /&gt;&lt;w:rsid w:val=&quot;008D3666&quot; /&gt;&lt;w:pPr&gt;&lt;w:spacing w:after=&quot;100&quot; /&gt;&lt;w:contextualSpacing /&gt;&lt;/w:pPr&gt;&lt;/w:style&gt;&lt;w:style w:type=&quot;paragraph&quot; w:customStyle=&quot;1&quot; w:styleId=&quot;Logo&quot;&gt;&lt;w:name w:val=&quot;Logo&quot; /&gt;&lt;w:semiHidden /&gt;&lt;w:rsid w:val=&quot;009E0092&quot; /&gt;&lt;w:rPr&gt;&lt;w:rFonts w:ascii=&quot;Arial&quot; w:hAnsi=&quot;Arial&quot; /&gt;&lt;w:noProof /&gt;&lt;w:sz w:val=&quot;15&quot; /&gt;&lt;/w:rPr&gt;&lt;/w:style&gt;&lt;w:style w:type=&quot;paragraph&quot; w:customStyle=&quot;1&quot; w:styleId=&quot;Reffett&quot;&gt;&lt;w:name w:val=&quot;Ref_fett&quot; /&gt;&lt;w:basedOn w:val=&quot;Ref&quot; /&gt;&lt;w:semiHidden /&gt;&lt;w:rsid w:val=&quot;005C5AE6&quot; /&gt;&lt;w:rPr&gt;&lt;w:b /&gt;&lt;/w:rPr&gt;&lt;/w:style&gt;&lt;w:style w:type=&quot;paragraph&quot; w:customStyle=&quot;1&quot; w:styleId=&quot;Ref&quot;&gt;&lt;w:name w:val=&quot;Ref&quot; /&gt;&lt;w:basedOn w:val=&quot;Standard&quot; /&gt;&lt;w:next w:val=&quot;Standard&quot; /&gt;&lt;w:semiHidden /&gt;&lt;w:rsid w:val=&quot;009C5FC9&quot; /&gt;&lt;w:pPr&gt;&lt;w:spacing w:line=&quot;200&quot; w:lineRule=&quot;exact&quot; /&gt;&lt;/w:pPr&gt;&lt;w:rPr&gt;&lt;w:sz w:val=&quot;15&quot; /&gt;&lt;/w:rPr&gt;&lt;/w:style&gt;&lt;w:style w:type=&quot;paragraph&quot; w:styleId=&quot;Sprechblasentext&quot;&gt;&lt;w:name w:val=&quot;Balloon Text&quot; /&gt;&lt;w:basedOn w:val=&quot;Standard&quot; /&gt;&lt;w:semiHidden /&gt;&lt;w:rsid w:val=&quot;005079AB&quot; /&gt;&lt;w:rPr&gt;&lt;w:rFonts w:ascii=&quot;Tahoma&quot; w:hAnsi=&quot;Tahoma&quot; w:cs=&quot;Tahoma&quot; /&gt;&lt;w:sz w:val=&quot;16&quot; /&gt;&lt;w:szCs w:val=&quot;16&quot; /&gt;&lt;/w:rPr&gt;&lt;/w:style&gt;&lt;w:style w:type=&quot;paragraph&quot; w:customStyle=&quot;1&quot; w:styleId=&quot;Pfad&quot;&gt;&lt;w:name w:val=&quot;Pfad&quot; /&gt;&lt;w:next w:val=&quot;Fuzeile&quot; /&gt;&lt;w:semiHidden /&gt;&lt;w:rsid w:val=&quot;005377E4&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AbsZeile1&quot;&gt;&lt;w:name w:val=&quot;AbsZeile1&quot; /&gt;&lt;w:link w:val=&quot;AbsZeile1Zchn&quot; /&gt;&lt;w:semiHidden /&gt;&lt;w:rsid w:val=&quot;007065DB&quot; /&gt;&lt;w:rPr&gt;&lt;w:rFonts w:ascii=&quot;Arial&quot; w:hAnsi=&quot;Arial&quot; /&gt;&lt;w:b /&gt;&lt;w:sz w:val=&quot;24&quot; /&gt;&lt;w:szCs w:val=&quot;16&quot; /&gt;&lt;/w:rPr&gt;&lt;/w:style&gt;&lt;w:style w:type=&quot;paragraph&quot; w:customStyle=&quot;1&quot; w:styleId=&quot;Seite&quot;&gt;&lt;w:name w:val=&quot;Seite&quot; /&gt;&lt;w:basedOn w:val=&quot;Standard&quot; /&gt;&lt;w:semiHidden /&gt;&lt;w:rsid w:val=&quot;00304001&quot; /&gt;&lt;w:pPr&gt;&lt;w:suppressAutoHyphens /&gt;&lt;w:spacing w:line=&quot;200&quot; w:lineRule=&quot;exact&quot; /&gt;&lt;w:jc w:val=&quot;right&quot; /&gt;&lt;/w:pPr&gt;&lt;w:rPr&gt;&lt;w:sz w:val=&quot;14&quot; /&gt;&lt;w:szCs w:val=&quot;14&quot; /&gt;&lt;/w:rPr&gt;&lt;/w:style&gt;&lt;w:style w:type=&quot;paragraph&quot; w:customStyle=&quot;1&quot; w:styleId=&quot;Platzhalter&quot;&gt;&lt;w:name w:val=&quot;Platzhalter&quot; /&gt;&lt;w:basedOn w:val=&quot;Standard&quot; /&gt;&lt;w:next w:val=&quot;Standard&quot; /&gt;&lt;w:semiHidden /&gt;&lt;w:rsid w:val=&quot;005377E4&quot; /&gt;&lt;w:rPr&gt;&lt;w:sz w:val=&quot;2&quot; /&gt;&lt;w:szCs w:val=&quot;2&quot; /&gt;&lt;/w:rPr&gt;&lt;/w:style&gt;&lt;w:style w:type=&quot;character&quot; w:customStyle=&quot;1&quot; w:styleId=&quot;AbsZeile1Zchn&quot;&gt;&lt;w:name w:val=&quot;AbsZeile1 Zchn&quot; /&gt;&lt;w:basedOn w:val=&quot;Absatz-Standardschriftart&quot; /&gt;&lt;w:link w:val=&quot;AbsZeile1&quot; /&gt;&lt;w:semiHidden /&gt;&lt;w:rsid w:val=&quot;00B134DA&quot; /&gt;&lt;w:rPr&gt;&lt;w:rFonts w:ascii=&quot;Arial&quot; w:hAnsi=&quot;Arial&quot; /&gt;&lt;w:b /&gt;&lt;w:sz w:val=&quot;24&quot; /&gt;&lt;w:szCs w:val=&quot;16&quot; /&gt;&lt;/w:rPr&gt;&lt;/w:style&gt;&lt;w:style w:type=&quot;paragraph&quot; w:customStyle=&quot;1&quot; w:styleId=&quot;FuzeilePlatzhalter&quot;&gt;&lt;w:name w:val=&quot;FußzeilePlatzhalter&quot; /&gt;&lt;w:basedOn w:val=&quot;Seite&quot; /&gt;&lt;w:semiHidden /&gt;&lt;w:rsid w:val=&quot;000B1898&quot; /&gt;&lt;w:pPr&gt;&lt;w:jc w:val=&quot;left&quot; /&gt;&lt;/w:pPr&gt;&lt;/w:style&gt;&lt;w:style w:type=&quot;paragraph&quot; w:customStyle=&quot;1&quot; w:styleId=&quot;AbsZeile2&quot;&gt;&lt;w:name w:val=&quot;AbsZeile2&quot; /&gt;&lt;w:basedOn w:val=&quot;Standard&quot; /&gt;&lt;w:semiHidden /&gt;&lt;w:rsid w:val=&quot;007065DB&quot; /&gt;&lt;w:rPr&gt;&lt;w:b /&gt;&lt;w:sz w:val=&quot;16&quot; /&gt;&lt;w:szCs w:val=&quot;16&quot; /&gt;&lt;/w:rPr&gt;&lt;/w:style&gt;&lt;w:style w:type=&quot;paragraph&quot; w:customStyle=&quot;1&quot; w:styleId=&quot;Klassifizierung&quot;&gt;&lt;w:name w:val=&quot;Klassifizierung&quot; /&gt;&lt;w:basedOn w:val=&quot;Standard&quot; /&gt;&lt;w:semiHidden /&gt;&lt;w:rsid w:val=&quot;00044E74&quot; /&gt;&lt;w:pPr&gt;&lt;w:jc w:val=&quot;right&quot; /&gt;&lt;/w:pPr&gt;&lt;w:rPr&gt;&lt;w:b /&gt;&lt;/w:rPr&gt;&lt;/w:style&gt;&lt;w:style w:type=&quot;paragraph&quot; w:customStyle=&quot;1&quot; w:styleId=&quot;VermerkeBetreff&quot;&gt;&lt;w:name w:val=&quot;Vermerke_Betreff&quot; /&gt;&lt;w:basedOn w:val=&quot;Standard&quot; /&gt;&lt;w:semiHidden /&gt;&lt;w:rsid w:val=&quot;00044E74&quot; /&gt;&lt;w:rPr&gt;&lt;w:b /&gt;&lt;/w:rPr&gt;&lt;/w:style&gt;&lt;w:style w:type=&quot;paragraph&quot; w:customStyle=&quot;1&quot; w:styleId=&quot;End&quot;&gt;&lt;w:name w:val=&quot;End&quot; /&gt;&lt;w:basedOn w:val=&quot;Fuzeile&quot; /&gt;&lt;w:semiHidden /&gt;&lt;w:rsid w:val=&quot;005B0A01&quot; /&gt;&lt;w:pPr&gt;&lt;w:spacing w:line=&quot;240&quot; w:lineRule=&quot;auto&quot; /&gt;&lt;/w:pPr&gt;&lt;w:rPr&gt;&lt;w:sz w:val=&quot;2&quot; /&gt;&lt;/w:rPr&gt;&lt;/w:style&gt;&lt;w:style w:type=&quot;table&quot; w:styleId=&quot;Tabellenraster&quot;&gt;&lt;w:name w:val=&quot;Table Grid&quot; /&gt;&lt;w:basedOn w:val=&quot;NormaleTabelle&quot; /&gt;&lt;w:rsid w:val=&quot;004B2A6A&quot; /&gt;&lt;w:tblPr&gt;&lt;w:tblInd w:w=&quot;0&quot; w:type=&quot;dxa&quot; /&gt;&lt;w:tblBorders&gt;&lt;w:top w:val=&quot;single&quot; w:sz=&quot;4&quot; w:space=&quot;0&quot; w:color=&quot;000000&quot; w:themeColor=&quot;text1&quot; /&gt;&lt;w:left w:val=&quot;single&quot; w:sz=&quot;4&quot; w:space=&quot;0&quot; w:color=&quot;000000&quot; w:themeColor=&quot;text1&quot; /&gt;&lt;w:bottom w:val=&quot;single&quot; w:sz=&quot;4&quot; w:space=&quot;0&quot; w:color=&quot;000000&quot; w:themeColor=&quot;text1&quot; /&gt;&lt;w:right w:val=&quot;single&quot; w:sz=&quot;4&quot; w:space=&quot;0&quot; w:color=&quot;000000&quot; w:themeColor=&quot;text1&quot; /&gt;&lt;w:insideH w:val=&quot;single&quot; w:sz=&quot;4&quot; w:space=&quot;0&quot; w:color=&quot;000000&quot; w:themeColor=&quot;text1&quot; /&gt;&lt;w:insideV w:val=&quot;single&quot; w:sz=&quot;4&quot; w:space=&quot;0&quot; w:color=&quot;000000&quot; w:themeColor=&quot;text1&quot; /&gt;&lt;/w:tblBorders&gt;&lt;w:tblCellMar&gt;&lt;w:top w:w=&quot;0&quot; w:type=&quot;dxa&quot; /&gt;&lt;w:left w:w=&quot;108&quot; w:type=&quot;dxa&quot; /&gt;&lt;w:bottom w:w=&quot;0&quot; w:type=&quot;dxa&quot; /&gt;&lt;w:right w:w=&quot;108&quot; w:type=&quot;dxa&quot; /&gt;&lt;/w:tblCellMar&gt;&lt;/w:tblPr&gt;&lt;/w:style&gt;&lt;w:style w:type=&quot;character&quot; w:styleId=&quot;Platzhaltertext&quot;&gt;&lt;w:name w:val=&quot;Placeholder Text&quot; /&gt;&lt;w:basedOn w:val=&quot;Absatz-Standardschriftart&quot; /&gt;&lt;w:uiPriority w:val=&quot;99&quot; /&gt;&lt;w:semiHidden /&gt;&lt;w:rsid w:val=&quot;002D6203&quot; /&gt;&lt;w:rPr&gt;&lt;w:color w:val=&quot;808080&quot; /&gt;&lt;/w:rPr&gt;&lt;/w:style&gt;&lt;w:style w:type=&quot;character&quot; w:customStyle=&quot;1&quot; w:styleId=&quot;berschrift1Zchn&quot;&gt;&lt;w:name w:val=&quot;Überschrift 1 Zchn&quot; /&gt;&lt;w:aliases w:val=&quot;VBS-Hauptitel Zchn&quot; /&gt;&lt;w:basedOn w:val=&quot;Absatz-Standardschriftart&quot; /&gt;&lt;w:link w:val=&quot;berschrift1&quot; /&gt;&lt;w:rsid w:val=&quot;00B134DA&quot; /&gt;&lt;w:rPr&gt;&lt;w:rFonts w:ascii=&quot;Arial&quot; w:hAnsi=&quot;Arial&quot; w:cs=&quot;Arial&quot; /&gt;&lt;w:b /&gt;&lt;w:bCs /&gt;&lt;w:sz w:val=&quot;22&quot; /&gt;&lt;w:szCs w:val=&quot;24&quot; /&gt;&lt;w:lang w:eastAsia=&quot;de-DE&quot; /&gt;&lt;/w:rPr&gt;&lt;/w:style&gt;&lt;w:style w:type=&quot;character&quot; w:customStyle=&quot;1&quot; w:styleId=&quot;berschrift2Zchn&quot;&gt;&lt;w:name w:val=&quot;Überschrift 2 Zchn&quot; /&gt;&lt;w:aliases w:val=&quot;VBS-Titel Zchn&quot; /&gt;&lt;w:basedOn w:val=&quot;Absatz-Standardschriftart&quot; /&gt;&lt;w:link w:val=&quot;berschrift2&quot; /&gt;&lt;w:rsid w:val=&quot;00B134DA&quot; /&gt;&lt;w:rPr&gt;&lt;w:rFonts w:ascii=&quot;Arial&quot; w:hAnsi=&quot;Arial&quot; /&gt;&lt;w:b /&gt;&lt;w:bCs /&gt;&lt;w:sz w:val=&quot;22&quot; /&gt;&lt;w:szCs w:val=&quot;24&quot; /&gt;&lt;w:lang w:eastAsia=&quot;de-DE&quot; /&gt;&lt;/w:rPr&gt;&lt;/w:style&gt;&lt;w:style w:type=&quot;character&quot; w:customStyle=&quot;1&quot; w:styleId=&quot;berschrift3Zchn&quot;&gt;&lt;w:name w:val=&quot;Überschrift 3 Zchn&quot; /&gt;&lt;w:aliases w:val=&quot;VBS-Untertitel Zchn&quot; /&gt;&lt;w:basedOn w:val=&quot;Absatz-Standardschriftart&quot; /&gt;&lt;w:link w:val=&quot;berschrift3&quot; /&gt;&lt;w:rsid w:val=&quot;00B134DA&quot; /&gt;&lt;w:rPr&gt;&lt;w:rFonts w:ascii=&quot;Arial&quot; w:hAnsi=&quot;Arial&quot; w:cs=&quot;Arial&quot; /&gt;&lt;w:b /&gt;&lt;w:bCs /&gt;&lt;w:sz w:val=&quot;22&quot; /&gt;&lt;w:szCs w:val=&quot;24&quot; /&gt;&lt;w:lang w:eastAsia=&quot;de-DE&quot; /&gt;&lt;/w:rPr&gt;&lt;/w:style&gt;&lt;w:style w:type=&quot;character&quot; w:customStyle=&quot;1&quot; w:styleId=&quot;berschrift4Zchn&quot;&gt;&lt;w:name w:val=&quot;Überschrift 4 Zchn&quot; /&gt;&lt;w:basedOn w:val=&quot;Absatz-Standardschriftart&quot; /&gt;&lt;w:link w:val=&quot;berschrift4&quot; /&gt;&lt;w:semiHidden /&gt;&lt;w:rsid w:val=&quot;00B134DA&quot; /&gt;&lt;w:rPr&gt;&lt;w:rFonts w:asciiTheme=&quot;majorHAnsi&quot; w:eastAsiaTheme=&quot;majorEastAsia&quot; w:hAnsiTheme=&quot;majorHAnsi&quot; w:cstheme=&quot;majorBidi&quot; /&gt;&lt;w:b /&gt;&lt;w:bCs /&gt;&lt;w:i /&gt;&lt;w:iCs /&gt;&lt;w:color w:val=&quot;4F81BD&quot; w:themeColor=&quot;accent1&quot; /&gt;&lt;w:sz w:val=&quot;22&quot; /&gt;&lt;w:szCs w:val=&quot;22&quot; /&gt;&lt;w:lang w:eastAsia=&quot;en-US&quot; /&gt;&lt;/w:rPr&gt;&lt;/w:style&gt;&lt;w:style w:type=&quot;character&quot; w:customStyle=&quot;1&quot; w:styleId=&quot;berschrift5Zchn&quot;&gt;&lt;w:name w:val=&quot;Überschrift 5 Zchn&quot; /&gt;&lt;w:basedOn w:val=&quot;Absatz-Standardschriftart&quot; /&gt;&lt;w:link w:val=&quot;berschrift5&quot; /&gt;&lt;w:semiHidden /&gt;&lt;w:rsid w:val=&quot;00B134DA&quot; /&gt;&lt;w:rPr&gt;&lt;w:rFonts w:asciiTheme=&quot;majorHAnsi&quot; w:eastAsiaTheme=&quot;majorEastAsia&quot; w:hAnsiTheme=&quot;majorHAnsi&quot; w:cstheme=&quot;majorBidi&quot; /&gt;&lt;w:color w:val=&quot;243F60&quot; w:themeColor=&quot;accent1&quot; w:themeShade=&quot;7F&quot; /&gt;&lt;w:sz w:val=&quot;22&quot; /&gt;&lt;w:szCs w:val=&quot;22&quot; /&gt;&lt;w:lang w:eastAsia=&quot;en-US&quot; /&gt;&lt;/w:rPr&gt;&lt;/w:style&gt;&lt;w:style w:type=&quot;character&quot; w:customStyle=&quot;1&quot; w:styleId=&quot;berschrift6Zchn&quot;&gt;&lt;w:name w:val=&quot;Überschrift 6 Zchn&quot; /&gt;&lt;w:basedOn w:val=&quot;Absatz-Standardschriftart&quot; /&gt;&lt;w:link w:val=&quot;berschrift6&quot; /&gt;&lt;w:semiHidden /&gt;&lt;w:rsid w:val=&quot;00B134DA&quot; /&gt;&lt;w:rPr&gt;&lt;w:rFonts w:asciiTheme=&quot;majorHAnsi&quot; w:eastAsiaTheme=&quot;majorEastAsia&quot; w:hAnsiTheme=&quot;majorHAnsi&quot; w:cstheme=&quot;majorBidi&quot; /&gt;&lt;w:i /&gt;&lt;w:iCs /&gt;&lt;w:color w:val=&quot;243F60&quot; w:themeColor=&quot;accent1&quot; w:themeShade=&quot;7F&quot; /&gt;&lt;w:sz w:val=&quot;22&quot; /&gt;&lt;w:szCs w:val=&quot;22&quot; /&gt;&lt;w:lang w:eastAsia=&quot;en-US&quot; /&gt;&lt;/w:rPr&gt;&lt;/w:style&gt;&lt;w:style w:type=&quot;character&quot; w:customStyle=&quot;1&quot; w:styleId=&quot;berschrift7Zchn&quot;&gt;&lt;w:name w:val=&quot;Überschrift 7 Zchn&quot; /&gt;&lt;w:basedOn w:val=&quot;Absatz-Standardschriftart&quot; /&gt;&lt;w:link w:val=&quot;berschrift7&quot; /&gt;&lt;w:semiHidden /&gt;&lt;w:rsid w:val=&quot;00B134DA&quot; /&gt;&lt;w:rPr&gt;&lt;w:rFonts w:asciiTheme=&quot;majorHAnsi&quot; w:eastAsiaTheme=&quot;majorEastAsia&quot; w:hAnsiTheme=&quot;majorHAnsi&quot; w:cstheme=&quot;majorBidi&quot; /&gt;&lt;w:i /&gt;&lt;w:iCs /&gt;&lt;w:color w:val=&quot;404040&quot; w:themeColor=&quot;text1&quot; w:themeTint=&quot;BF&quot; /&gt;&lt;w:sz w:val=&quot;22&quot; /&gt;&lt;w:szCs w:val=&quot;22&quot; /&gt;&lt;w:lang w:eastAsia=&quot;en-US&quot; /&gt;&lt;/w:rPr&gt;&lt;/w:style&gt;&lt;w:style w:type=&quot;character&quot; w:customStyle=&quot;1&quot; w:styleId=&quot;berschrift8Zchn&quot;&gt;&lt;w:name w:val=&quot;Überschrift 8 Zchn&quot; /&gt;&lt;w:basedOn w:val=&quot;Absatz-Standardschriftart&quot; /&gt;&lt;w:link w:val=&quot;berschrift8&quot; /&gt;&lt;w:semiHidden /&gt;&lt;w:rsid w:val=&quot;00B134DA&quot; /&gt;&lt;w:rPr&gt;&lt;w:rFonts w:asciiTheme=&quot;majorHAnsi&quot; w:eastAsiaTheme=&quot;majorEastAsia&quot; w:hAnsiTheme=&quot;majorHAnsi&quot; w:cstheme=&quot;majorBidi&quot; /&gt;&lt;w:color w:val=&quot;404040&quot; w:themeColor=&quot;text1&quot; w:themeTint=&quot;BF&quot; /&gt;&lt;w:szCs w:val=&quot;22&quot; /&gt;&lt;w:lang w:eastAsia=&quot;en-US&quot; /&gt;&lt;/w:rPr&gt;&lt;/w:style&gt;&lt;w:style w:type=&quot;character&quot; w:customStyle=&quot;1&quot; w:styleId=&quot;berschrift9Zchn&quot;&gt;&lt;w:name w:val=&quot;Überschrift 9 Zchn&quot; /&gt;&lt;w:basedOn w:val=&quot;Absatz-Standardschriftart&quot; /&gt;&lt;w:link w:val=&quot;berschrift9&quot; /&gt;&lt;w:semiHidden /&gt;&lt;w:rsid w:val=&quot;00B134DA&quot; /&gt;&lt;w:rPr&gt;&lt;w:rFonts w:asciiTheme=&quot;majorHAnsi&quot; w:eastAsiaTheme=&quot;majorEastAsia&quot; w:hAnsiTheme=&quot;majorHAnsi&quot; w:cstheme=&quot;majorBidi&quot; /&gt;&lt;w:i /&gt;&lt;w:iCs /&gt;&lt;w:color w:val=&quot;404040&quot; w:themeColor=&quot;text1&quot; w:themeTint=&quot;BF&quot; /&gt;&lt;w:szCs w:val=&quot;22&quot; /&gt;&lt;w:lang w:eastAsia=&quot;en-US&quot; /&gt;&lt;/w:rPr&gt;&lt;/w:style&gt;&lt;w:style w:type=&quot;paragraph&quot; w:customStyle=&quot;1&quot; w:styleId=&quot;VBS-Eingerckt&quot;&gt;&lt;w:name w:val=&quot;VBS-Eingerückt&quot; /&gt;&lt;w:basedOn w:val=&quot;Standard&quot; /&gt;&lt;w:qFormat /&gt;&lt;w:rsid w:val=&quot;00B134DA&quot; /&gt;&lt;w:pPr&gt;&lt;w:ind w:left=&quot;992&quot; /&gt;&lt;/w:pPr&gt;&lt;w:rPr&gt;&lt;w:lang w:eastAsia=&quot;de-DE&quot; /&gt;&lt;/w:rPr&gt;&lt;/w:style&gt;&lt;w:style w:type=&quot;paragraph&quot; w:customStyle=&quot;1&quot; w:styleId=&quot;VBS-EingercktBullet1&quot;&gt;&lt;w:name w:val=&quot;VBS-EingerücktBullet1&quot; /&gt;&lt;w:basedOn w:val=&quot;VBS-Eingerckt&quot; /&gt;&lt;w:qFormat /&gt;&lt;w:rsid w:val=&quot;00B134DA&quot; /&gt;&lt;w:pPr&gt;&lt;w:numPr&gt;&lt;w:numId w:val=&quot;24&quot; /&gt;&lt;/w:numPr&gt;&lt;w:ind w:left=&quot;1276&quot; w:hanging=&quot;284&quot; /&gt;&lt;/w:pPr&gt;&lt;/w:style&gt;&lt;w:style w:type=&quot;paragraph&quot; w:customStyle=&quot;1&quot; w:styleId=&quot;VBS-EingercktBullet2&quot;&gt;&lt;w:name w:val=&quot;VBS-EingerücktBullet2&quot; /&gt;&lt;w:basedOn w:val=&quot;VBS-Eingerckt&quot; /&gt;&lt;w:qFormat /&gt;&lt;w:rsid w:val=&quot;00B134DA&quot; /&gt;&lt;w:pPr&gt;&lt;w:numPr&gt;&lt;w:numId w:val=&quot;25&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B134DA&quot; /&gt;&lt;w:pPr&gt;&lt;w:numPr&gt;&lt;w:numId w:val=&quot;26&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B134DA&quot; /&gt;&lt;w:pPr&gt;&lt;w:numPr&gt;&lt;w:numId w:val=&quot;27&quot; /&gt;&lt;/w:numPr&gt;&lt;w:ind w:left=&quot;1276&quot; w:hanging=&quot;284&quot; /&gt;&lt;/w:pPr&gt;&lt;/w:style&gt;&lt;w:style w:type=&quot;paragraph&quot; w:customStyle=&quot;1&quot; w:styleId=&quot;AbZeile3&quot;&gt;&lt;w:name w:val=&quot;AbZeile3&quot; /&gt;&lt;w:basedOn w:val=&quot;AbsZeile2&quot; /&gt;&lt;w:semiHidden /&gt;&lt;w:qFormat /&gt;&lt;w:rsid w:val=&quot;007065DB&quot; /&gt;&lt;w:rPr&gt;&lt;w:b w:val=&quot;0&quot; /&gt;&lt;/w:rPr&gt;&lt;/w:style&gt;&lt;w:style w:type=&quot;paragraph&quot; w:customStyle=&quot;1&quot; w:styleId=&quot;VBS-TabelleBullet1&quot;&gt;&lt;w:name w:val=&quot;VBS-TabelleBullet1&quot; /&gt;&lt;w:basedOn w:val=&quot;Standard&quot; /&gt;&lt;w:qFormat /&gt;&lt;w:rsid w:val=&quot;00B134DA&quot; /&gt;&lt;w:pPr&gt;&lt;w:numPr&gt;&lt;w:numId w:val=&quot;28&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B134DA&quot; /&gt;&lt;w:pPr&gt;&lt;w:numPr&gt;&lt;w:numId w:val=&quot;29&quot; /&gt;&lt;/w:numPr&gt;&lt;w:spacing w:before=&quot;40&quot; w:after=&quot;40&quot; /&gt;&lt;w:ind w:left=&quot;284&quot; w:hanging=&quot;284&quot; /&gt;&lt;w:contextualSpacing /&gt;&lt;/w:pPr&gt;&lt;/w:style&gt;&lt;w:style w:type=&quot;paragraph&quot; w:customStyle=&quot;1&quot; w:styleId=&quot;VBS-TabelleBullet3&quot;&gt;&lt;w:name w:val=&quot;VBS-TabelleBullet3&quot; /&gt;&lt;w:basedOn w:val=&quot;VBS-EingercktBullet3&quot; /&gt;&lt;w:qFormat /&gt;&lt;w:rsid w:val=&quot;00B134DA&quot; /&gt;&lt;w:pPr&gt;&lt;w:numPr&gt;&lt;w:numId w:val=&quot;30&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B134DA&quot; /&gt;&lt;w:pPr&gt;&lt;w:numPr&gt;&lt;w:numId w:val=&quot;31&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Standard&quot; /&gt;&lt;w:qFormat /&gt;&lt;w:rsid w:val=&quot;00B134DA&quot; /&gt;&lt;w:pPr&gt;&lt;w:spacing w:before=&quot;40&quot; w:after=&quot;40&quot; /&gt;&lt;w:contextualSpacing /&gt;&lt;/w:pPr&gt;&lt;/w:style&gt;&lt;/w:styles&gt;&lt;/pkg:xmlData&gt;&lt;/pkg:part&gt;&lt;pkg:part pkg:name=&quot;/word/numbering.xml&quot; pkg:contentType=&quot;application/vnd.openxmlformats-officedocument.wordprocessingml.numbering+xml&quot;&gt;&lt;pkg:xmlData&gt;&lt;w:numbering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abstractNum w:abstractNumId=&quot;0&quot;&gt;&lt;w:nsid w:val=&quot;FFFFFF7C&quot; /&gt;&lt;w:multiLevelType w:val=&quot;singleLevel&quot; /&gt;&lt;w:tmpl w:val=&quot;60BC823A&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gt;&lt;w:nsid w:val=&quot;FFFFFF7D&quot; /&gt;&lt;w:multiLevelType w:val=&quot;singleLevel&quot; /&gt;&lt;w:tmpl w:val=&quot;DED2CB4C&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gt;&lt;w:nsid w:val=&quot;FFFFFF7E&quot; /&gt;&lt;w:multiLevelType w:val=&quot;singleLevel&quot; /&gt;&lt;w:tmpl w:val=&quot;E57C4F8C&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gt;&lt;w:nsid w:val=&quot;FFFFFF7F&quot; /&gt;&lt;w:multiLevelType w:val=&quot;singleLevel&quot; /&gt;&lt;w:tmpl w:val=&quot;9DFA26C2&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gt;&lt;w:nsid w:val=&quot;FFFFFF80&quot; /&gt;&lt;w:multiLevelType w:val=&quot;singleLevel&quot; /&gt;&lt;w:tmpl w:val=&quot;D714BA02&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gt;&lt;w:nsid w:val=&quot;FFFFFF81&quot; /&gt;&lt;w:multiLevelType w:val=&quot;singleLevel&quot; /&gt;&lt;w:tmpl w:val=&quot;53ECFF46&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gt;&lt;w:nsid w:val=&quot;FFFFFF82&quot; /&gt;&lt;w:multiLevelType w:val=&quot;singleLevel&quot; /&gt;&lt;w:tmpl w:val=&quot;6DF4B7D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gt;&lt;w:nsid w:val=&quot;FFFFFF83&quot; /&gt;&lt;w:multiLevelType w:val=&quot;singleLevel&quot; /&gt;&lt;w:tmpl w:val=&quot;A5FC3E96&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gt;&lt;w:nsid w:val=&quot;FFFFFF88&quot; /&gt;&lt;w:multiLevelType w:val=&quot;singleLevel&quot; /&gt;&lt;w:tmpl w:val=&quot;CE7CF9B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gt;&lt;w:nsid w:val=&quot;FFFFFF89&quot; /&gt;&lt;w:multiLevelType w:val=&quot;singleLevel&quot; /&gt;&lt;w:tmpl w:val=&quot;356A8F66&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gt;&lt;w:nsid w:val=&quot;085A26DF&quot; /&gt;&lt;w:multiLevelType w:val=&quot;hybridMultilevel&quot; /&gt;&lt;w:tmpl w:val=&quot;18724C76&quot; /&gt;&lt;w:lvl w:ilvl=&quot;0&quot; w:tplc=&quot;989C3EFC&quot;&gt;&lt;w:start w:val=&quot;1&quot; /&gt;&lt;w:numFmt w:val=&quot;bullet&quot; /&gt;&lt;w:lvlText w:val=&quot;-&quot; /&gt;&lt;w:lvlJc w:val=&quot;left&quot; /&gt;&lt;w:pPr&gt;&lt;w:ind w:left=&quot;1712&quot; w:hanging=&quot;360&quot; /&gt;&lt;/w:pPr&gt;&lt;w:rPr&gt;&lt;w:rFonts w:ascii=&quot;Arial&quot; w:hAnsi=&quot;Aria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1&quot;&gt;&lt;w:nsid w:val=&quot;09E0080F&quot; /&gt;&lt;w:multiLevelType w:val=&quot;hybridMultilevel&quot; /&gt;&lt;w:tmpl w:val=&quot;47ECB094&quot; /&gt;&lt;w:lvl w:ilvl=&quot;0&quot; w:tplc=&quot;C762A78C&quot;&gt;&lt;w:start w:val=&quot;1&quot; /&gt;&lt;w:numFmt w:val=&quot;bullet&quot; /&gt;&lt;w:pStyle w:val=&quot;VBS-EingercktBullet2&quot; /&gt;&lt;w:lvlText w:val=&quot;-&quot; /&gt;&lt;w:lvlJc w:val=&quot;left&quot; /&gt;&lt;w:pPr&gt;&lt;w:ind w:left=&quot;1353&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2&quot;&gt;&lt;w:nsid w:val=&quot;17497FC9&quot; /&gt;&lt;w:multiLevelType w:val=&quot;hybridMultilevel&quot; /&gt;&lt;w:tmpl w:val=&quot;377AB276&quot; /&gt;&lt;w:lvl w:ilvl=&quot;0&quot; w:tplc=&quot;04090001&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3&quot;&gt;&lt;w:nsid w:val=&quot;17AA109A&quot; /&gt;&lt;w:multiLevelType w:val=&quot;multilevel&quot; /&gt;&lt;w:tmpl w:val=&quot;1ADE288E&quot; /&gt;&lt;w:lvl w:ilvl=&quot;0&quot;&gt;&lt;w:start w:val=&quot;1&quot; /&gt;&lt;w:numFmt w:val=&quot;decimal&quot; /&gt;&lt;w:pStyle w:val=&quot;berschrift1&quot; /&gt;&lt;w:lvlText w:val=&quot;%1&quot; /&gt;&lt;w:lvlJc w:val=&quot;left&quot; /&gt;&lt;w:pPr&gt;&lt;w:tabs&gt;&lt;w:tab w:val=&quot;num&quot; w:pos=&quot;432&quot; /&gt;&lt;/w:tabs&gt;&lt;w:ind w:left=&quot;432&quot; w:hanging=&quot;432&quot; /&gt;&lt;/w:pPr&gt;&lt;/w:lvl&gt;&lt;w:lvl w:ilvl=&quot;1&quot;&gt;&lt;w:start w:val=&quot;1&quot; /&gt;&lt;w:numFmt w:val=&quot;decimal&quot; /&gt;&lt;w:pStyle w:val=&quot;berschrift2&quot; /&gt;&lt;w:lvlText w:val=&quot;%1.%2&quot; /&gt;&lt;w:lvlJc w:val=&quot;left&quot; /&gt;&lt;w:pPr&gt;&lt;w:tabs&gt;&lt;w:tab w:val=&quot;num&quot; w:pos=&quot;576&quot; /&gt;&lt;/w:tabs&gt;&lt;w:ind w:left=&quot;576&quot; w:hanging=&quot;576&quot; /&gt;&lt;/w:pPr&gt;&lt;w:rPr&gt;&lt;w:sz w:val=&quot;22&quot; /&gt;&lt;w:szCs w:val=&quot;22&quot; /&gt;&lt;/w:rPr&gt;&lt;/w:lvl&gt;&lt;w:lvl w:ilvl=&quot;2&quot;&gt;&lt;w:start w:val=&quot;1&quot; /&gt;&lt;w:numFmt w:val=&quot;decimal&quot; /&gt;&lt;w:pStyle w:val=&quot;berschrift3&quot; /&gt;&lt;w:lvlText w:val=&quot;%1.%2.%3&quot; /&gt;&lt;w:lvlJc w:val=&quot;left&quot; /&gt;&lt;w:pPr&gt;&lt;w:tabs&gt;&lt;w:tab w:val=&quot;num&quot; w:pos=&quot;720&quot; /&gt;&lt;/w:tabs&gt;&lt;w:ind w:left=&quot;720&quot; w:hanging=&quot;720&quot; /&gt;&lt;/w:pPr&gt;&lt;/w:lvl&gt;&lt;w:lvl w:ilvl=&quot;3&quot;&gt;&lt;w:start w:val=&quot;1&quot; /&gt;&lt;w:numFmt w:val=&quot;decimal&quot; /&gt;&lt;w:lvlText w:val=&quot;%1.%2.%3.%4&quot; /&gt;&lt;w:lvlJc w:val=&quot;left&quot; /&gt;&lt;w:pPr&gt;&lt;w:tabs&gt;&lt;w:tab w:val=&quot;num&quot; w:pos=&quot;864&quot; /&gt;&lt;/w:tabs&gt;&lt;w:ind w:left=&quot;864&quot; w:hanging=&quot;864&quot; /&gt;&lt;/w:pPr&gt;&lt;/w:lvl&gt;&lt;w:lvl w:ilvl=&quot;4&quot;&gt;&lt;w:start w:val=&quot;1&quot; /&gt;&lt;w:numFmt w:val=&quot;decimal&quot; /&gt;&lt;w:lvlText w:val=&quot;%1.%2.%3.%4.%5&quot; /&gt;&lt;w:lvlJc w:val=&quot;left&quot; /&gt;&lt;w:pPr&gt;&lt;w:tabs&gt;&lt;w:tab w:val=&quot;num&quot; w:pos=&quot;1008&quot; /&gt;&lt;/w:tabs&gt;&lt;w:ind w:left=&quot;1008&quot; w:hanging=&quot;1008&quot; /&gt;&lt;/w:pPr&gt;&lt;/w:lvl&gt;&lt;w:lvl w:ilvl=&quot;5&quot;&gt;&lt;w:start w:val=&quot;1&quot; /&gt;&lt;w:numFmt w:val=&quot;decimal&quot; /&gt;&lt;w:lvlText w:val=&quot;%1.%2.%3.%4.%5.%6&quot; /&gt;&lt;w:lvlJc w:val=&quot;left&quot; /&gt;&lt;w:pPr&gt;&lt;w:tabs&gt;&lt;w:tab w:val=&quot;num&quot; w:pos=&quot;1152&quot; /&gt;&lt;/w:tabs&gt;&lt;w:ind w:left=&quot;1152&quot; w:hanging=&quot;1152&quot; /&gt;&lt;/w:pPr&gt;&lt;/w:lvl&gt;&lt;w:lvl w:ilvl=&quot;6&quot;&gt;&lt;w:start w:val=&quot;1&quot; /&gt;&lt;w:numFmt w:val=&quot;decimal&quot; /&gt;&lt;w:lvlText w:val=&quot;%1.%2.%3.%4.%5.%6.%7&quot; /&gt;&lt;w:lvlJc w:val=&quot;left&quot; /&gt;&lt;w:pPr&gt;&lt;w:tabs&gt;&lt;w:tab w:val=&quot;num&quot; w:pos=&quot;1296&quot; /&gt;&lt;/w:tabs&gt;&lt;w:ind w:left=&quot;1296&quot; w:hanging=&quot;1296&quot; /&gt;&lt;/w:pPr&gt;&lt;/w:lvl&gt;&lt;w:lvl w:ilvl=&quot;7&quot;&gt;&lt;w:start w:val=&quot;1&quot; /&gt;&lt;w:numFmt w:val=&quot;decimal&quot; /&gt;&lt;w:lvlText w:val=&quot;%1.%2.%3.%4.%5.%6.%7.%8&quot; /&gt;&lt;w:lvlJc w:val=&quot;left&quot; /&gt;&lt;w:pPr&gt;&lt;w:tabs&gt;&lt;w:tab w:val=&quot;num&quot; w:pos=&quot;1440&quot; /&gt;&lt;/w:tabs&gt;&lt;w:ind w:left=&quot;1440&quot; w:hanging=&quot;1440&quot; /&gt;&lt;/w:pPr&gt;&lt;/w:lvl&gt;&lt;w:lvl w:ilvl=&quot;8&quot;&gt;&lt;w:start w:val=&quot;1&quot; /&gt;&lt;w:numFmt w:val=&quot;decimal&quot; /&gt;&lt;w:lvlText w:val=&quot;%1.%2.%3.%4.%5.%6.%7.%8.%9&quot; /&gt;&lt;w:lvlJc w:val=&quot;left&quot; /&gt;&lt;w:pPr&gt;&lt;w:tabs&gt;&lt;w:tab w:val=&quot;num&quot; w:pos=&quot;1584&quot; /&gt;&lt;/w:tabs&gt;&lt;w:ind w:left=&quot;1584&quot; w:hanging=&quot;1584&quot; /&gt;&lt;/w:pPr&gt;&lt;/w:lvl&gt;&lt;/w:abstractNum&gt;&lt;w:abstractNum w:abstractNumId=&quot;14&quot;&gt;&lt;w:nsid w:val=&quot;26640EB9&quot; /&gt;&lt;w:multiLevelType w:val=&quot;hybridMultilevel&quot; /&gt;&lt;w:tmpl w:val=&quot;19EA9EA2&quot; /&gt;&lt;w:lvl w:ilvl=&quot;0&quot; w:tplc=&quot;65BA0F46&quot;&gt;&lt;w:start w:val=&quot;1&quot; /&gt;&lt;w:numFmt w:val=&quot;bullet&quot; /&gt;&lt;w:pStyle w:val=&quot;VBS-TabelleBullet1&quot; /&gt;&lt;w:lvlText w:val=&quot;?&quot; /&gt;&lt;w:lvlJc w:val=&quot;left&quot; /&gt;&lt;w:pPr&gt;&lt;w:ind w:left=&quot;720&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15&quot;&gt;&lt;w:nsid w:val=&quot;27C4355F&quot; /&gt;&lt;w:multiLevelType w:val=&quot;hybridMultilevel&quot; /&gt;&lt;w:tmpl w:val=&quot;33A8F9DA&quot; /&gt;&lt;w:lvl w:ilvl=&quot;0&quot; w:tplc=&quot;B54CBC60&quot;&gt;&lt;w:start w:val=&quot;1&quot; /&gt;&lt;w:numFmt w:val=&quot;lowerLetter&quot; /&gt;&lt;w:pStyle w:val=&quot;VBS-EingercktBullet4&quot; /&gt;&lt;w:lvlText w:val=&quot;%1.&quot; /&gt;&lt;w:lvlJc w:val=&quot;left&quot; /&gt;&lt;w:pPr&gt;&lt;w:ind w:left=&quot;1713&quot; w:hanging=&quot;360&quot; /&gt;&lt;/w:pPr&gt;&lt;/w:lvl&gt;&lt;w:lvl w:ilvl=&quot;1&quot; w:tplc=&quot;08070019&quot; w:tentative=&quot;1&quot;&gt;&lt;w:start w:val=&quot;1&quot; /&gt;&lt;w:numFmt w:val=&quot;lowerLetter&quot; /&gt;&lt;w:lvlText w:val=&quot;%2.&quot; /&gt;&lt;w:lvlJc w:val=&quot;left&quot; /&gt;&lt;w:pPr&gt;&lt;w:ind w:left=&quot;2433&quot; w:hanging=&quot;360&quot; /&gt;&lt;/w:pPr&gt;&lt;/w:lvl&gt;&lt;w:lvl w:ilvl=&quot;2&quot; w:tplc=&quot;0807001B&quot; w:tentative=&quot;1&quot;&gt;&lt;w:start w:val=&quot;1&quot; /&gt;&lt;w:numFmt w:val=&quot;lowerRoman&quot; /&gt;&lt;w:lvlText w:val=&quot;%3.&quot; /&gt;&lt;w:lvlJc w:val=&quot;right&quot; /&gt;&lt;w:pPr&gt;&lt;w:ind w:left=&quot;3153&quot; w:hanging=&quot;180&quot; /&gt;&lt;/w:pPr&gt;&lt;/w:lvl&gt;&lt;w:lvl w:ilvl=&quot;3&quot; w:tplc=&quot;0807000F&quot; w:tentative=&quot;1&quot;&gt;&lt;w:start w:val=&quot;1&quot; /&gt;&lt;w:numFmt w:val=&quot;decimal&quot; /&gt;&lt;w:lvlText w:val=&quot;%4.&quot; /&gt;&lt;w:lvlJc w:val=&quot;left&quot; /&gt;&lt;w:pPr&gt;&lt;w:ind w:left=&quot;3873&quot; w:hanging=&quot;360&quot; /&gt;&lt;/w:pPr&gt;&lt;/w:lvl&gt;&lt;w:lvl w:ilvl=&quot;4&quot; w:tplc=&quot;08070019&quot; w:tentative=&quot;1&quot;&gt;&lt;w:start w:val=&quot;1&quot; /&gt;&lt;w:numFmt w:val=&quot;lowerLetter&quot; /&gt;&lt;w:lvlText w:val=&quot;%5.&quot; /&gt;&lt;w:lvlJc w:val=&quot;left&quot; /&gt;&lt;w:pPr&gt;&lt;w:ind w:left=&quot;4593&quot; w:hanging=&quot;360&quot; /&gt;&lt;/w:pPr&gt;&lt;/w:lvl&gt;&lt;w:lvl w:ilvl=&quot;5&quot; w:tplc=&quot;0807001B&quot; w:tentative=&quot;1&quot;&gt;&lt;w:start w:val=&quot;1&quot; /&gt;&lt;w:numFmt w:val=&quot;lowerRoman&quot; /&gt;&lt;w:lvlText w:val=&quot;%6.&quot; /&gt;&lt;w:lvlJc w:val=&quot;right&quot; /&gt;&lt;w:pPr&gt;&lt;w:ind w:left=&quot;5313&quot; w:hanging=&quot;180&quot; /&gt;&lt;/w:pPr&gt;&lt;/w:lvl&gt;&lt;w:lvl w:ilvl=&quot;6&quot; w:tplc=&quot;0807000F&quot; w:tentative=&quot;1&quot;&gt;&lt;w:start w:val=&quot;1&quot; /&gt;&lt;w:numFmt w:val=&quot;decimal&quot; /&gt;&lt;w:lvlText w:val=&quot;%7.&quot; /&gt;&lt;w:lvlJc w:val=&quot;left&quot; /&gt;&lt;w:pPr&gt;&lt;w:ind w:left=&quot;6033&quot; w:hanging=&quot;360&quot; /&gt;&lt;/w:pPr&gt;&lt;/w:lvl&gt;&lt;w:lvl w:ilvl=&quot;7&quot; w:tplc=&quot;08070019&quot; w:tentative=&quot;1&quot;&gt;&lt;w:start w:val=&quot;1&quot; /&gt;&lt;w:numFmt w:val=&quot;lowerLetter&quot; /&gt;&lt;w:lvlText w:val=&quot;%8.&quot; /&gt;&lt;w:lvlJc w:val=&quot;left&quot; /&gt;&lt;w:pPr&gt;&lt;w:ind w:left=&quot;6753&quot; w:hanging=&quot;360&quot; /&gt;&lt;/w:pPr&gt;&lt;/w:lvl&gt;&lt;w:lvl w:ilvl=&quot;8&quot; w:tplc=&quot;0807001B&quot; w:tentative=&quot;1&quot;&gt;&lt;w:start w:val=&quot;1&quot; /&gt;&lt;w:numFmt w:val=&quot;lowerRoman&quot; /&gt;&lt;w:lvlText w:val=&quot;%9.&quot; /&gt;&lt;w:lvlJc w:val=&quot;right&quot; /&gt;&lt;w:pPr&gt;&lt;w:ind w:left=&quot;7473&quot; w:hanging=&quot;180&quot; /&gt;&lt;/w:pPr&gt;&lt;/w:lvl&gt;&lt;/w:abstractNum&gt;&lt;w:abstractNum w:abstractNumId=&quot;16&quot;&gt;&lt;w:nsid w:val=&quot;27D138BC&quot; /&gt;&lt;w:multiLevelType w:val=&quot;hybridMultilevel&quot; /&gt;&lt;w:tmpl w:val=&quot;F78EA4CC&quot; /&gt;&lt;w:lvl w:ilvl=&quot;0&quot; w:tplc=&quot;5E02E576&quot;&gt;&lt;w:numFmt w:val=&quot;bullet&quot; /&gt;&lt;w:pStyle w:val=&quot;VBS-EingercktBullet3&quot; /&gt;&lt;w:lvlText w:val=&quot;+&quot; /&gt;&lt;w:lvlJc w:val=&quot;left&quot; /&gt;&lt;w:pPr&gt;&lt;w:ind w:left=&quot;1713&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2433&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3&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3&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3&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3&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3&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3&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3&quot; w:hanging=&quot;360&quot; /&gt;&lt;/w:pPr&gt;&lt;w:rPr&gt;&lt;w:rFonts w:ascii=&quot;Wingdings&quot; w:hAnsi=&quot;Wingdings&quot; w:hint=&quot;default&quot; /&gt;&lt;/w:rPr&gt;&lt;/w:lvl&gt;&lt;/w:abstractNum&gt;&lt;w:abstractNum w:abstractNumId=&quot;17&quot;&gt;&lt;w:nsid w:val=&quot;2C381E27&quot; /&gt;&lt;w:multiLevelType w:val=&quot;hybridMultilevel&quot; /&gt;&lt;w:tmpl w:val=&quot;81726B26&quot; /&gt;&lt;w:lvl w:ilvl=&quot;0&quot; w:tplc=&quot;8A8487BE&quot;&gt;&lt;w:start w:val=&quot;1&quot; /&gt;&lt;w:numFmt w:val=&quot;bullet&quot; /&gt;&lt;w:pStyle w:val=&quot;VBS-EingercktBullet1&quot; /&gt;&lt;w:lvlText w:val=&quot;?&quot; /&gt;&lt;w:lvlJc w:val=&quot;left&quot; /&gt;&lt;w:pPr&gt;&lt;w:ind w:left=&quot;135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07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79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51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23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95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67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39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112&quot; w:hanging=&quot;360&quot; /&gt;&lt;/w:pPr&gt;&lt;w:rPr&gt;&lt;w:rFonts w:ascii=&quot;Wingdings&quot; w:hAnsi=&quot;Wingdings&quot; w:hint=&quot;default&quot; /&gt;&lt;/w:rPr&gt;&lt;/w:lvl&gt;&lt;/w:abstractNum&gt;&lt;w:abstractNum w:abstractNumId=&quot;18&quot;&gt;&lt;w:nsid w:val=&quot;2D695BA8&quot; /&gt;&lt;w:multiLevelType w:val=&quot;hybridMultilevel&quot; /&gt;&lt;w:tmpl w:val=&quot;17DE13FA&quot; /&gt;&lt;w:lvl w:ilvl=&quot;0&quot; w:tplc=&quot;3DAC482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 w:tplc=&quot;08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19&quot;&gt;&lt;w:nsid w:val=&quot;30141C16&quot; /&gt;&lt;w:multiLevelType w:val=&quot;hybridMultilevel&quot; /&gt;&lt;w:tmpl w:val=&quot;5746A82A&quot; /&gt;&lt;w:lvl w:ilvl=&quot;0&quot; w:tplc=&quot;FD960462&quot;&gt;&lt;w:start w:val=&quot;1&quot; /&gt;&lt;w:numFmt w:val=&quot;lowerLetter&quot; /&gt;&lt;w:lvlText w:val=&quot;%1.&quot; /&gt;&lt;w:lvlJc w:val=&quot;left&quot; /&gt;&lt;w:pPr&gt;&lt;w:ind w:left=&quot;1712&quot; w:hanging=&quot;360&quot; /&gt;&lt;/w:pPr&gt;&lt;/w:lvl&gt;&lt;w:lvl w:ilvl=&quot;1&quot; w:tplc=&quot;04090019&quot; w:tentative=&quot;1&quot;&gt;&lt;w:start w:val=&quot;1&quot; /&gt;&lt;w:numFmt w:val=&quot;lowerLetter&quot; /&gt;&lt;w:lvlText w:val=&quot;%2.&quot; /&gt;&lt;w:lvlJc w:val=&quot;left&quot; /&gt;&lt;w:pPr&gt;&lt;w:ind w:left=&quot;2432&quot; w:hanging=&quot;360&quot; /&gt;&lt;/w:pPr&gt;&lt;/w:lvl&gt;&lt;w:lvl w:ilvl=&quot;2&quot; w:tplc=&quot;0409001B&quot; w:tentative=&quot;1&quot;&gt;&lt;w:start w:val=&quot;1&quot; /&gt;&lt;w:numFmt w:val=&quot;lowerRoman&quot; /&gt;&lt;w:lvlText w:val=&quot;%3.&quot; /&gt;&lt;w:lvlJc w:val=&quot;right&quot; /&gt;&lt;w:pPr&gt;&lt;w:ind w:left=&quot;3152&quot; w:hanging=&quot;180&quot; /&gt;&lt;/w:pPr&gt;&lt;/w:lvl&gt;&lt;w:lvl w:ilvl=&quot;3&quot; w:tplc=&quot;0409000F&quot; w:tentative=&quot;1&quot;&gt;&lt;w:start w:val=&quot;1&quot; /&gt;&lt;w:numFmt w:val=&quot;decimal&quot; /&gt;&lt;w:lvlText w:val=&quot;%4.&quot; /&gt;&lt;w:lvlJc w:val=&quot;left&quot; /&gt;&lt;w:pPr&gt;&lt;w:ind w:left=&quot;3872&quot; w:hanging=&quot;360&quot; /&gt;&lt;/w:pPr&gt;&lt;/w:lvl&gt;&lt;w:lvl w:ilvl=&quot;4&quot; w:tplc=&quot;04090019&quot; w:tentative=&quot;1&quot;&gt;&lt;w:start w:val=&quot;1&quot; /&gt;&lt;w:numFmt w:val=&quot;lowerLetter&quot; /&gt;&lt;w:lvlText w:val=&quot;%5.&quot; /&gt;&lt;w:lvlJc w:val=&quot;left&quot; /&gt;&lt;w:pPr&gt;&lt;w:ind w:left=&quot;4592&quot; w:hanging=&quot;360&quot; /&gt;&lt;/w:pPr&gt;&lt;/w:lvl&gt;&lt;w:lvl w:ilvl=&quot;5&quot; w:tplc=&quot;0409001B&quot; w:tentative=&quot;1&quot;&gt;&lt;w:start w:val=&quot;1&quot; /&gt;&lt;w:numFmt w:val=&quot;lowerRoman&quot; /&gt;&lt;w:lvlText w:val=&quot;%6.&quot; /&gt;&lt;w:lvlJc w:val=&quot;right&quot; /&gt;&lt;w:pPr&gt;&lt;w:ind w:left=&quot;5312&quot; w:hanging=&quot;180&quot; /&gt;&lt;/w:pPr&gt;&lt;/w:lvl&gt;&lt;w:lvl w:ilvl=&quot;6&quot; w:tplc=&quot;0409000F&quot; w:tentative=&quot;1&quot;&gt;&lt;w:start w:val=&quot;1&quot; /&gt;&lt;w:numFmt w:val=&quot;decimal&quot; /&gt;&lt;w:lvlText w:val=&quot;%7.&quot; /&gt;&lt;w:lvlJc w:val=&quot;left&quot; /&gt;&lt;w:pPr&gt;&lt;w:ind w:left=&quot;6032&quot; w:hanging=&quot;360&quot; /&gt;&lt;/w:pPr&gt;&lt;/w:lvl&gt;&lt;w:lvl w:ilvl=&quot;7&quot; w:tplc=&quot;04090019&quot; w:tentative=&quot;1&quot;&gt;&lt;w:start w:val=&quot;1&quot; /&gt;&lt;w:numFmt w:val=&quot;lowerLetter&quot; /&gt;&lt;w:lvlText w:val=&quot;%8.&quot; /&gt;&lt;w:lvlJc w:val=&quot;left&quot; /&gt;&lt;w:pPr&gt;&lt;w:ind w:left=&quot;6752&quot; w:hanging=&quot;360&quot; /&gt;&lt;/w:pPr&gt;&lt;/w:lvl&gt;&lt;w:lvl w:ilvl=&quot;8&quot; w:tplc=&quot;0409001B&quot; w:tentative=&quot;1&quot;&gt;&lt;w:start w:val=&quot;1&quot; /&gt;&lt;w:numFmt w:val=&quot;lowerRoman&quot; /&gt;&lt;w:lvlText w:val=&quot;%9.&quot; /&gt;&lt;w:lvlJc w:val=&quot;right&quot; /&gt;&lt;w:pPr&gt;&lt;w:ind w:left=&quot;7472&quot; w:hanging=&quot;180&quot; /&gt;&lt;/w:pPr&gt;&lt;/w:lvl&gt;&lt;/w:abstractNum&gt;&lt;w:abstractNum w:abstractNumId=&quot;20&quot;&gt;&lt;w:nsid w:val=&quot;37C95ACA&quot; /&gt;&lt;w:multiLevelType w:val=&quot;hybridMultilevel&quot; /&gt;&lt;w:tmpl w:val=&quot;978A1B18&quot; /&gt;&lt;w:lvl w:ilvl=&quot;0&quot; w:tplc=&quot;C8BAFE2E&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12&quot; /&gt;&lt;w:szCs w:val=&quot;12&quot; /&gt;&lt;w:vertAlign w:val=&quot;baseline&quot; /&gt;&lt;/w:rPr&gt;&lt;/w:lvl&gt;&lt;w:lvl w:ilvl=&quot;1&quot; w:tplc=&quot;08070003&quot; w:tentative=&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1&quot;&gt;&lt;w:nsid w:val=&quot;4F984677&quot; /&gt;&lt;w:multiLevelType w:val=&quot;hybridMultilevel&quot; /&gt;&lt;w:tmpl w:val=&quot;2B0CB038&quot; /&gt;&lt;w:lvl w:ilvl=&quot;0&quot; w:tplc=&quot;CD7CA954&quot;&gt;&lt;w:start w:val=&quot;1&quot; /&gt;&lt;w:numFmt w:val=&quot;lowerLetter&quot; /&gt;&lt;w:pStyle w:val=&quot;VBS-TabelleBullet4&quot; /&gt;&lt;w:lvlText w:val=&quot;%1.&quot; /&gt;&lt;w:lvlJc w:val=&quot;left&quot; /&gt;&lt;w:pPr&gt;&lt;w:ind w:left=&quot;720&quot; w:hanging=&quot;360&quot; /&gt;&lt;/w:pPr&gt;&lt;/w:lvl&gt;&lt;w:lvl w:ilvl=&quot;1&quot; w:tplc=&quot;08070019&quot; w:tentative=&quot;1&quot;&gt;&lt;w:start w:val=&quot;1&quot; /&gt;&lt;w:numFmt w:val=&quot;lowerLetter&quot; /&gt;&lt;w:lvlText w:val=&quot;%2.&quot; /&gt;&lt;w:lvlJc w:val=&quot;left&quot; /&gt;&lt;w:pPr&gt;&lt;w:ind w:left=&quot;1440&quot; w:hanging=&quot;360&quot; /&gt;&lt;/w:pPr&gt;&lt;/w:lvl&gt;&lt;w:lvl w:ilvl=&quot;2&quot; w:tplc=&quot;0807001B&quot; w:tentative=&quot;1&quot;&gt;&lt;w:start w:val=&quot;1&quot; /&gt;&lt;w:numFmt w:val=&quot;lowerRoman&quot; /&gt;&lt;w:lvlText w:val=&quot;%3.&quot; /&gt;&lt;w:lvlJc w:val=&quot;right&quot; /&gt;&lt;w:pPr&gt;&lt;w:ind w:left=&quot;2160&quot; w:hanging=&quot;180&quot; /&gt;&lt;/w:pPr&gt;&lt;/w:lvl&gt;&lt;w:lvl w:ilvl=&quot;3&quot; w:tplc=&quot;0807000F&quot; w:te"/>
    <w:docVar w:name="it-CH5_LanguageVersion" w:val="ntative=&quot;1&quot;&gt;&lt;w:start w:val=&quot;1&quot; /&gt;&lt;w:numFmt w:val=&quot;decimal&quot; /&gt;&lt;w:lvlText w:val=&quot;%4.&quot; /&gt;&lt;w:lvlJc w:val=&quot;left&quot; /&gt;&lt;w:pPr&gt;&lt;w:ind w:left=&quot;2880&quot; w:hanging=&quot;360&quot; /&gt;&lt;/w:pPr&gt;&lt;/w:lvl&gt;&lt;w:lvl w:ilvl=&quot;4&quot; w:tplc=&quot;08070019&quot; w:tentative=&quot;1&quot;&gt;&lt;w:start w:val=&quot;1&quot; /&gt;&lt;w:numFmt w:val=&quot;lowerLetter&quot; /&gt;&lt;w:lvlText w:val=&quot;%5.&quot; /&gt;&lt;w:lvlJc w:val=&quot;left&quot; /&gt;&lt;w:pPr&gt;&lt;w:ind w:left=&quot;3600&quot; w:hanging=&quot;360&quot; /&gt;&lt;/w:pPr&gt;&lt;/w:lvl&gt;&lt;w:lvl w:ilvl=&quot;5&quot; w:tplc=&quot;0807001B&quot; w:tentative=&quot;1&quot;&gt;&lt;w:start w:val=&quot;1&quot; /&gt;&lt;w:numFmt w:val=&quot;lowerRoman&quot; /&gt;&lt;w:lvlText w:val=&quot;%6.&quot; /&gt;&lt;w:lvlJc w:val=&quot;right&quot; /&gt;&lt;w:pPr&gt;&lt;w:ind w:left=&quot;4320&quot; w:hanging=&quot;180&quot; /&gt;&lt;/w:pPr&gt;&lt;/w:lvl&gt;&lt;w:lvl w:ilvl=&quot;6&quot; w:tplc=&quot;0807000F&quot; w:tentative=&quot;1&quot;&gt;&lt;w:start w:val=&quot;1&quot; /&gt;&lt;w:numFmt w:val=&quot;decimal&quot; /&gt;&lt;w:lvlText w:val=&quot;%7.&quot; /&gt;&lt;w:lvlJc w:val=&quot;left&quot; /&gt;&lt;w:pPr&gt;&lt;w:ind w:left=&quot;5040&quot; w:hanging=&quot;360&quot; /&gt;&lt;/w:pPr&gt;&lt;/w:lvl&gt;&lt;w:lvl w:ilvl=&quot;7&quot; w:tplc=&quot;08070019&quot; w:tentative=&quot;1&quot;&gt;&lt;w:start w:val=&quot;1&quot; /&gt;&lt;w:numFmt w:val=&quot;lowerLetter&quot; /&gt;&lt;w:lvlText w:val=&quot;%8.&quot; /&gt;&lt;w:lvlJc w:val=&quot;left&quot; /&gt;&lt;w:pPr&gt;&lt;w:ind w:left=&quot;5760&quot; w:hanging=&quot;360&quot; /&gt;&lt;/w:pPr&gt;&lt;/w:lvl&gt;&lt;w:lvl w:ilvl=&quot;8&quot; w:tplc=&quot;0807001B&quot; w:tentative=&quot;1&quot;&gt;&lt;w:start w:val=&quot;1&quot; /&gt;&lt;w:numFmt w:val=&quot;lowerRoman&quot; /&gt;&lt;w:lvlText w:val=&quot;%9.&quot; /&gt;&lt;w:lvlJc w:val=&quot;right&quot; /&gt;&lt;w:pPr&gt;&lt;w:ind w:left=&quot;6480&quot; w:hanging=&quot;180&quot; /&gt;&lt;/w:pPr&gt;&lt;/w:lvl&gt;&lt;/w:abstractNum&gt;&lt;w:abstractNum w:abstractNumId=&quot;22&quot;&gt;&lt;w:nsid w:val=&quot;5201456C&quot; /&gt;&lt;w:multiLevelType w:val=&quot;hybridMultilevel&quot; /&gt;&lt;w:tmpl w:val=&quot;EE2CC700&quot; /&gt;&lt;w:lvl w:ilvl=&quot;0&quot; w:tplc=&quot;50484418&quot;&gt;&lt;w:start w:val=&quot;1&quot; /&gt;&lt;w:numFmt w:val=&quot;bullet&quot; /&gt;&lt;w:lvlText w:val=&quot;?&quot; /&gt;&lt;w:lvlJc w:val=&quot;left&quot; /&gt;&lt;w:pPr&gt;&lt;w:ind w:left=&quot;1712&quot; w:hanging=&quot;360&quot; /&gt;&lt;/w:pPr&gt;&lt;w:rPr&gt;&lt;w:rFonts w:ascii=&quot;Symbol&quot; w:hAnsi=&quot;Symbo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3&quot;&gt;&lt;w:nsid w:val=&quot;5E9B3A9A&quot; /&gt;&lt;w:multiLevelType w:val=&quot;hybridMultilevel&quot; /&gt;&lt;w:tmpl w:val=&quot;102A645A&quot; /&gt;&lt;w:lvl w:ilvl=&quot;0&quot; w:tplc=&quot;F21237A4&quot;&gt;&lt;w:start w:val=&quot;1&quot; /&gt;&lt;w:numFmt w:val=&quot;decimal&quot; /&gt;&lt;w:lvlText w:val=&quot;%1.&quot; /&gt;&lt;w:lvlJc w:val=&quot;left&quot; /&gt;&lt;w:pPr&gt;&lt;w:tabs&gt;&lt;w:tab w:val=&quot;num&quot; w:pos=&quot;720&quot; /&gt;&lt;/w:tabs&gt;&lt;w:ind w:left=&quot;720&quot; w:hanging=&quot;360&quot; /&gt;&lt;/w:pPr&gt;&lt;w:rPr&gt;&lt;w:rFonts w:hint=&quot;default&quot; /&gt;&lt;/w:rPr&gt;&lt;/w:lvl&gt;&lt;w:lvl w:ilvl=&quot;1&quot; w:tplc=&quot;08070019&quot; w:tentative=&quot;1&quot;&gt;&lt;w:start w:val=&quot;1&quot; /&gt;&lt;w:numFmt w:val=&quot;lowerLetter&quot; /&gt;&lt;w:lvlText w:val=&quot;%2.&quot; /&gt;&lt;w:lvlJc w:val=&quot;left&quot; /&gt;&lt;w:pPr&gt;&lt;w:tabs&gt;&lt;w:tab w:val=&quot;num&quot; w:pos=&quot;1440&quot; /&gt;&lt;/w:tabs&gt;&lt;w:ind w:left=&quot;1440&quot; w:hanging=&quot;360&quot; /&gt;&lt;/w:pPr&gt;&lt;/w:lvl&gt;&lt;w:lvl w:ilvl=&quot;2&quot; w:tplc=&quot;0807001B&quot; w:tentative=&quot;1&quot;&gt;&lt;w:start w:val=&quot;1&quot; /&gt;&lt;w:numFmt w:val=&quot;lowerRoman&quot; /&gt;&lt;w:lvlText w:val=&quot;%3.&quot; /&gt;&lt;w:lvlJc w:val=&quot;right&quot; /&gt;&lt;w:pPr&gt;&lt;w:tabs&gt;&lt;w:tab w:val=&quot;num&quot; w:pos=&quot;2160&quot; /&gt;&lt;/w:tabs&gt;&lt;w:ind w:left=&quot;2160&quot; w:hanging=&quot;180&quot; /&gt;&lt;/w:pPr&gt;&lt;/w:lvl&gt;&lt;w:lvl w:ilvl=&quot;3&quot; w:tplc=&quot;0807000F&quot; w:tentative=&quot;1&quot;&gt;&lt;w:start w:val=&quot;1&quot; /&gt;&lt;w:numFmt w:val=&quot;decimal&quot; /&gt;&lt;w:lvlText w:val=&quot;%4.&quot; /&gt;&lt;w:lvlJc w:val=&quot;left&quot; /&gt;&lt;w:pPr&gt;&lt;w:tabs&gt;&lt;w:tab w:val=&quot;num&quot; w:pos=&quot;2880&quot; /&gt;&lt;/w:tabs&gt;&lt;w:ind w:left=&quot;2880&quot; w:hanging=&quot;360&quot; /&gt;&lt;/w:pPr&gt;&lt;/w:lvl&gt;&lt;w:lvl w:ilvl=&quot;4&quot; w:tplc=&quot;08070019&quot; w:tentative=&quot;1&quot;&gt;&lt;w:start w:val=&quot;1&quot; /&gt;&lt;w:numFmt w:val=&quot;lowerLetter&quot; /&gt;&lt;w:lvlText w:val=&quot;%5.&quot; /&gt;&lt;w:lvlJc w:val=&quot;left&quot; /&gt;&lt;w:pPr&gt;&lt;w:tabs&gt;&lt;w:tab w:val=&quot;num&quot; w:pos=&quot;3600&quot; /&gt;&lt;/w:tabs&gt;&lt;w:ind w:left=&quot;3600&quot; w:hanging=&quot;360&quot; /&gt;&lt;/w:pPr&gt;&lt;/w:lvl&gt;&lt;w:lvl w:ilvl=&quot;5&quot; w:tplc=&quot;0807001B&quot; w:tentative=&quot;1&quot;&gt;&lt;w:start w:val=&quot;1&quot; /&gt;&lt;w:numFmt w:val=&quot;lowerRoman&quot; /&gt;&lt;w:lvlText w:val=&quot;%6.&quot; /&gt;&lt;w:lvlJc w:val=&quot;right&quot; /&gt;&lt;w:pPr&gt;&lt;w:tabs&gt;&lt;w:tab w:val=&quot;num&quot; w:pos=&quot;4320&quot; /&gt;&lt;/w:tabs&gt;&lt;w:ind w:left=&quot;4320&quot; w:hanging=&quot;180&quot; /&gt;&lt;/w:pPr&gt;&lt;/w:lvl&gt;&lt;w:lvl w:ilvl=&quot;6&quot; w:tplc=&quot;0807000F&quot; w:tentative=&quot;1&quot;&gt;&lt;w:start w:val=&quot;1&quot; /&gt;&lt;w:numFmt w:val=&quot;decimal&quot; /&gt;&lt;w:lvlText w:val=&quot;%7.&quot; /&gt;&lt;w:lvlJc w:val=&quot;left&quot; /&gt;&lt;w:pPr&gt;&lt;w:tabs&gt;&lt;w:tab w:val=&quot;num&quot; w:pos=&quot;5040&quot; /&gt;&lt;/w:tabs&gt;&lt;w:ind w:left=&quot;5040&quot; w:hanging=&quot;360&quot; /&gt;&lt;/w:pPr&gt;&lt;/w:lvl&gt;&lt;w:lvl w:ilvl=&quot;7&quot; w:tplc=&quot;08070019&quot; w:tentative=&quot;1&quot;&gt;&lt;w:start w:val=&quot;1&quot; /&gt;&lt;w:numFmt w:val=&quot;lowerLetter&quot; /&gt;&lt;w:lvlText w:val=&quot;%8.&quot; /&gt;&lt;w:lvlJc w:val=&quot;left&quot; /&gt;&lt;w:pPr&gt;&lt;w:tabs&gt;&lt;w:tab w:val=&quot;num&quot; w:pos=&quot;5760&quot; /&gt;&lt;/w:tabs&gt;&lt;w:ind w:left=&quot;5760&quot; w:hanging=&quot;360&quot; /&gt;&lt;/w:pPr&gt;&lt;/w:lvl&gt;&lt;w:lvl w:ilvl=&quot;8&quot; w:tplc=&quot;0807001B&quot; w:tentative=&quot;1&quot;&gt;&lt;w:start w:val=&quot;1&quot; /&gt;&lt;w:numFmt w:val=&quot;lowerRoman&quot; /&gt;&lt;w:lvlText w:val=&quot;%9.&quot; /&gt;&lt;w:lvlJc w:val=&quot;right&quot; /&gt;&lt;w:pPr&gt;&lt;w:tabs&gt;&lt;w:tab w:val=&quot;num&quot; w:pos=&quot;6480&quot; /&gt;&lt;/w:tabs&gt;&lt;w:ind w:left=&quot;6480&quot; w:hanging=&quot;180&quot; /&gt;&lt;/w:pPr&gt;&lt;/w:lvl&gt;&lt;/w:abstractNum&gt;&lt;w:abstractNum w:abstractNumId=&quot;24&quot;&gt;&lt;w:nsid w:val=&quot;66447DE2&quot; /&gt;&lt;w:multiLevelType w:val=&quot;hybridMultilevel&quot; /&gt;&lt;w:tmpl w:val=&quot;26FAADBE&quot; /&gt;&lt;w:lvl w:ilvl=&quot;0&quot; w:tplc=&quot;15108B34&quot;&gt;&lt;w:start w:val=&quot;1&quot; /&gt;&lt;w:numFmt w:val=&quot;bullet&quot; /&gt;&lt;w:pStyle w:val=&quot;VBS-TabelleBullet2&quot; /&gt;&lt;w:lvlText w:val=&quot;-&quot; /&gt;&lt;w:lvlJc w:val=&quot;left&quot; /&gt;&lt;w:pPr&gt;&lt;w:ind w:left=&quot;720&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25&quot;&gt;&lt;w:nsid w:val=&quot;6A075E0E&quot; /&gt;&lt;w:multiLevelType w:val=&quot;hybridMultilevel&quot; /&gt;&lt;w:tmpl w:val=&quot;1194B8E4&quot; /&gt;&lt;w:lvl w:ilvl=&quot;0&quot; w:tplc=&quot;7AB6220E&quot;&gt;&lt;w:start w:val=&quot;1&quot; /&gt;&lt;w:numFmt w:val=&quot;bullet&quot; /&gt;&lt;w:lvlText w:val=&quot;+&quot; /&gt;&lt;w:lvlJc w:val=&quot;left&quot; /&gt;&lt;w:pPr&gt;&lt;w:ind w:left=&quot;1712&quot; w:hanging=&quot;360&quot; /&gt;&lt;/w:pPr&gt;&lt;w:rPr&gt;&lt;w:rFonts w:ascii=&quot;Arial&quot; w:hAnsi=&quot;Arial&quot; w:hint=&quot;default&quot; /&gt;&lt;/w:rPr&gt;&lt;/w:lvl&gt;&lt;w:lvl w:ilvl=&quot;1&quot; w:tplc=&quot;0409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409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409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409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409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409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409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409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26&quot;&gt;&lt;w:nsid w:val=&quot;6A797F48&quot; /&gt;&lt;w:multiLevelType w:val=&quot;hybridMultilevel&quot; /&gt;&lt;w:tmpl w:val=&quot;99F25B1E&quot; /&gt;&lt;w:lvl w:ilvl=&quot;0&quot; w:tplc=&quot;7506DA28&quot;&gt;&lt;w:numFmt w:val=&quot;bullet&quot; /&gt;&lt;w:pStyle w:val=&quot;VBS-TabelleBullet3&quot; /&gt;&lt;w:lvlText w:val=&quot;+&quot; /&gt;&lt;w:lvlJc w:val=&quot;left&quot; /&gt;&lt;w:pPr&gt;&lt;w:ind w:left=&quot;720&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27&quot;&gt;&lt;w:nsid w:val=&quot;6C25091C&quot; /&gt;&lt;w:multiLevelType w:val=&quot;multilevel&quot; /&gt;&lt;w:tmpl w:val=&quot;17DE13FA&quot; /&gt;&lt;w:lvl w:ilvl=&quot;0&quot;&gt;&lt;w:start w:val=&quot;1&quot; /&gt;&lt;w:numFmt w:val=&quot;bullet&quot; /&gt;&lt;w:lvlText w:val=&quot;-&quot; /&gt;&lt;w:lvlJc w:val=&quot;left&quot; /&gt;&lt;w:pPr&gt;&lt;w:tabs&gt;&lt;w:tab w:val=&quot;num&quot; w:pos=&quot;170&quot; /&gt;&lt;/w:tabs&gt;&lt;w:ind w:left=&quot;170&quot; w:hanging=&quot;170&quot; /&gt;&lt;/w:pPr&gt;&lt;w:rPr&gt;&lt;w:rFonts w:ascii=&quot;Arial&quot; w:hAnsi=&quot;Arial&quot; w:hint=&quot;default&quot; /&gt;&lt;w:b w:val=&quot;0&quot; /&gt;&lt;w:i w:val=&quot;0&quot; /&gt;&lt;w:caps w:val=&quot;0&quot; /&gt;&lt;w:strike w:val=&quot;0&quot; /&gt;&lt;w:dstrike w:val=&quot;0&quot; /&gt;&lt;w:outline w:val=&quot;0&quot; /&gt;&lt;w:shadow w:val=&quot;0&quot; /&gt;&lt;w:emboss w:val=&quot;0&quot; /&gt;&lt;w:imprint w:val=&quot;0&quot; /&gt;&lt;w:vanish w:val=&quot;0&quot; /&gt;&lt;w:spacing w:val=&quot;0&quot; /&gt;&lt;w:w w:val=&quot;100&quot; /&gt;&lt;w:kern w:val=&quot;0&quot; /&gt;&lt;w:position w:val=&quot;0&quot; /&gt;&lt;w:sz w:val=&quot;22&quot; /&gt;&lt;w:szCs w:val=&quot;22&quot; /&gt;&lt;w:vertAlign w:val=&quot;baseline&quot; /&gt;&lt;/w:rPr&gt;&lt;/w:lvl&gt;&lt;w:lvl w:ilvl=&quot;1&quot;&gt;&lt;w:start w:val=&quot;1&quot; /&gt;&lt;w:numFmt w:val=&quot;bullet&quot; /&gt;&lt;w:lvlText w:val=&quot;o&quot; /&gt;&lt;w:lvlJc w:val=&quot;left&quot; /&gt;&lt;w:pPr&gt;&lt;w:tabs&gt;&lt;w:tab w:val=&quot;num&quot; w:pos=&quot;1440&quot; /&gt;&lt;/w:tabs&gt;&lt;w:ind w:left=&quot;1440&quot; w:hanging=&quot;360&quot; /&gt;&lt;/w:pPr&gt;&lt;w:rPr&gt;&lt;w:rFonts w:ascii=&quot;Courier New&quot; w:hAnsi=&quot;Courier New&quot; w:cs=&quot;Courier New&quot; w:hint=&quot;default&quot; /&gt;&lt;/w:rPr&gt;&lt;/w:lvl&gt;&lt;w:lvl w:ilvl=&quot;2&quot;&gt;&lt;w:start w:val=&quot;1&quot; /&gt;&lt;w:numFmt w:val=&quot;bullet&quot; /&gt;&lt;w:lvlText w:val=&quot;?&quot; /&gt;&lt;w:lvlJc w:val=&quot;left&quot; /&gt;&lt;w:pPr&gt;&lt;w:tabs&gt;&lt;w:tab w:val=&quot;num&quot; w:pos=&quot;2160&quot; /&gt;&lt;/w:tabs&gt;&lt;w:ind w:left=&quot;2160&quot; w:hanging=&quot;360&quot; /&gt;&lt;/w:pPr&gt;&lt;w:rPr&gt;&lt;w:rFonts w:ascii=&quot;Wingdings&quot; w:hAnsi=&quot;Wingdings&quot; w:hint=&quot;default&quot; /&gt;&lt;/w:rPr&gt;&lt;/w:lvl&gt;&lt;w:lvl w:ilvl=&quot;3&quot;&gt;&lt;w:start w:val=&quot;1&quot; /&gt;&lt;w:numFmt w:val=&quot;bullet&quot; /&gt;&lt;w:lvlText w:val=&quot;?&quot; /&gt;&lt;w:lvlJc w:val=&quot;left&quot; /&gt;&lt;w:pPr&gt;&lt;w:tabs&gt;&lt;w:tab w:val=&quot;num&quot; w:pos=&quot;2880&quot; /&gt;&lt;/w:tabs&gt;&lt;w:ind w:left=&quot;2880&quot; w:hanging=&quot;360&quot; /&gt;&lt;/w:pPr&gt;&lt;w:rPr&gt;&lt;w:rFonts w:ascii=&quot;Symbol&quot; w:hAnsi=&quot;Symbol&quot; w:hint=&quot;default&quot; /&gt;&lt;/w:rPr&gt;&lt;/w:lvl&gt;&lt;w:lvl w:ilvl=&quot;4&quot;&gt;&lt;w:start w:val=&quot;1&quot; /&gt;&lt;w:numFmt w:val=&quot;bullet&quot; /&gt;&lt;w:lvlText w:val=&quot;o&quot; /&gt;&lt;w:lvlJc w:val=&quot;left&quot; /&gt;&lt;w:pPr&gt;&lt;w:tabs&gt;&lt;w:tab w:val=&quot;num&quot; w:pos=&quot;3600&quot; /&gt;&lt;/w:tabs&gt;&lt;w:ind w:left=&quot;3600&quot; w:hanging=&quot;360&quot; /&gt;&lt;/w:pPr&gt;&lt;w:rPr&gt;&lt;w:rFonts w:ascii=&quot;Courier New&quot; w:hAnsi=&quot;Courier New&quot; w:cs=&quot;Courier New&quot; w:hint=&quot;default&quot; /&gt;&lt;/w:rPr&gt;&lt;/w:lvl&gt;&lt;w:lvl w:ilvl=&quot;5&quot;&gt;&lt;w:start w:val=&quot;1&quot; /&gt;&lt;w:numFmt w:val=&quot;bullet&quot; /&gt;&lt;w:lvlText w:val=&quot;?&quot; /&gt;&lt;w:lvlJc w:val=&quot;left&quot; /&gt;&lt;w:pPr&gt;&lt;w:tabs&gt;&lt;w:tab w:val=&quot;num&quot; w:pos=&quot;4320&quot; /&gt;&lt;/w:tabs&gt;&lt;w:ind w:left=&quot;4320&quot; w:hanging=&quot;360&quot; /&gt;&lt;/w:pPr&gt;&lt;w:rPr&gt;&lt;w:rFonts w:ascii=&quot;Wingdings&quot; w:hAnsi=&quot;Wingdings&quot; w:hint=&quot;default&quot; /&gt;&lt;/w:rPr&gt;&lt;/w:lvl&gt;&lt;w:lvl w:ilvl=&quot;6&quot;&gt;&lt;w:start w:val=&quot;1&quot; /&gt;&lt;w:numFmt w:val=&quot;bullet&quot; /&gt;&lt;w:lvlText w:val=&quot;?&quot; /&gt;&lt;w:lvlJc w:val=&quot;left&quot; /&gt;&lt;w:pPr&gt;&lt;w:tabs&gt;&lt;w:tab w:val=&quot;num&quot; w:pos=&quot;5040&quot; /&gt;&lt;/w:tabs&gt;&lt;w:ind w:left=&quot;5040&quot; w:hanging=&quot;360&quot; /&gt;&lt;/w:pPr&gt;&lt;w:rPr&gt;&lt;w:rFonts w:ascii=&quot;Symbol&quot; w:hAnsi=&quot;Symbol&quot; w:hint=&quot;default&quot; /&gt;&lt;/w:rPr&gt;&lt;/w:lvl&gt;&lt;w:lvl w:ilvl=&quot;7&quot;&gt;&lt;w:start w:val=&quot;1&quot; /&gt;&lt;w:numFmt w:val=&quot;bullet&quot; /&gt;&lt;w:lvlText w:val=&quot;o&quot; /&gt;&lt;w:lvlJc w:val=&quot;left&quot; /&gt;&lt;w:pPr&gt;&lt;w:tabs&gt;&lt;w:tab w:val=&quot;num&quot; w:pos=&quot;5760&quot; /&gt;&lt;/w:tabs&gt;&lt;w:ind w:left=&quot;5760&quot; w:hanging=&quot;360&quot; /&gt;&lt;/w:pPr&gt;&lt;w:rPr&gt;&lt;w:rFonts w:ascii=&quot;Courier New&quot; w:hAnsi=&quot;Courier New&quot; w:cs=&quot;Courier New&quot; w:hint=&quot;default&quot; /&gt;&lt;/w:rPr&gt;&lt;/w:lvl&gt;&lt;w:lvl w:ilvl=&quot;8&quot;&gt;&lt;w:start w:val=&quot;1&quot; /&gt;&lt;w:numFmt w:val=&quot;bullet&quot; /&gt;&lt;w:lvlText w:val=&quot;?&quot; /&gt;&lt;w:lvlJc w:val=&quot;left&quot; /&gt;&lt;w:pPr&gt;&lt;w:tabs&gt;&lt;w:tab w:val=&quot;num&quot; w:pos=&quot;6480&quot; /&gt;&lt;/w:tabs&gt;&lt;w:ind w:left=&quot;6480&quot; w:hanging=&quot;360&quot; /&gt;&lt;/w:pPr&gt;&lt;w:rPr&gt;&lt;w:rFonts w:ascii=&quot;Wingdings&quot; w:hAnsi=&quot;Wingdings&quot; w:hint=&quot;default&quot; /&gt;&lt;/w:rPr&gt;&lt;/w:lvl&gt;&lt;/w:abstractNum&gt;&lt;w:abstractNum w:abstractNumId=&quot;28&quot;&gt;&lt;w:nsid w:val=&quot;72575555&quot; /&gt;&lt;w:multiLevelType w:val=&quot;multilevel&quot; /&gt;&lt;w:tmpl w:val=&quot;E1309A8A&quot; /&gt;&lt;w:lvl w:ilvl=&quot;0&quot;&gt;&lt;w:start w:val=&quot;1&quot; /&gt;&lt;w:numFmt w:val=&quot;decimal&quot; /&gt;&lt;w:lvlText w:val=&quot;%1&quot; /&gt;&lt;w:lvlJc w:val=&quot;left&quot; /&gt;&lt;w:pPr&gt;&lt;w:ind w:left=&quot;432&quot; w:hanging=&quot;432&quot; /&gt;&lt;/w:pPr&gt;&lt;/w:lvl&gt;&lt;w:lvl w:ilvl=&quot;1&quot;&gt;&lt;w:start w:val=&quot;1&quot; /&gt;&lt;w:numFmt w:val=&quot;decimal&quot; /&gt;&lt;w:lvlText w:val=&quot;%1.%2&quot; /&gt;&lt;w:lvlJc w:val=&quot;left&quot; /&gt;&lt;w:pPr&gt;&lt;w:ind w:left=&quot;576&quot; w:hanging=&quot;576&quot; /&gt;&lt;/w:pPr&gt;&lt;/w:lvl&gt;&lt;w:lvl w:ilvl=&quot;2&quot;&gt;&lt;w:start w:val=&quot;1&quot; /&gt;&lt;w:numFmt w:val=&quot;decimal&quot; /&gt;&lt;w:lvlText w:val=&quot;%1.%2.%3&quot; /&gt;&lt;w:lvlJc w:val=&quot;left&quot; /&gt;&lt;w:pPr&gt;&lt;w:ind w:left=&quot;720&quot; w:hanging=&quot;720&quot; /&gt;&lt;/w:pPr&gt;&lt;/w:lvl&gt;&lt;w:lvl w:ilvl=&quot;3&quot;&gt;&lt;w:start w:val=&quot;1&quot; /&gt;&lt;w:numFmt w:val=&quot;decimal&quot; /&gt;&lt;w:pStyle w:val=&quot;berschrift4&quot; /&gt;&lt;w:lvlText w:val=&quot;%1.%2.%3.%4&quot; /&gt;&lt;w:lvlJc w:val=&quot;left&quot; /&gt;&lt;w:pPr&gt;&lt;w:ind w:left=&quot;864&quot; w:hanging=&quot;864&quot; /&gt;&lt;/w:pPr&gt;&lt;/w:lvl&gt;&lt;w:lvl w:ilvl=&quot;4&quot;&gt;&lt;w:start w:val=&quot;1&quot; /&gt;&lt;w:numFmt w:val=&quot;decimal&quot; /&gt;&lt;w:pStyle w:val=&quot;berschrift5&quot; /&gt;&lt;w:lvlText w:val=&quot;%1.%2.%3.%4.%5&quot; /&gt;&lt;w:lvlJc w:val=&quot;left&quot; /&gt;&lt;w:pPr&gt;&lt;w:ind w:left=&quot;1008&quot; w:hanging=&quot;1008&quot; /&gt;&lt;/w:pPr&gt;&lt;/w:lvl&gt;&lt;w:lvl w:ilvl=&quot;5&quot;&gt;&lt;w:start w:val=&quot;1&quot; /&gt;&lt;w:numFmt w:val=&quot;decimal&quot; /&gt;&lt;w:pStyle w:val=&quot;berschrift6&quot; /&gt;&lt;w:lvlText w:val=&quot;%1.%2.%3.%4.%5.%6&quot; /&gt;&lt;w:lvlJc w:val=&quot;left&quot; /&gt;&lt;w:pPr&gt;&lt;w:ind w:left=&quot;1152&quot; w:hanging=&quot;1152&quot; /&gt;&lt;/w:pPr&gt;&lt;/w:lvl&gt;&lt;w:lvl w:ilvl=&quot;6&quot;&gt;&lt;w:start w:val=&quot;1&quot; /&gt;&lt;w:numFmt w:val=&quot;decimal&quot; /&gt;&lt;w:pStyle w:val=&quot;berschrift7&quot; /&gt;&lt;w:lvlText w:val=&quot;%1.%2.%3.%4.%5.%6.%7&quot; /&gt;&lt;w:lvlJc w:val=&quot;left&quot; /&gt;&lt;w:pPr&gt;&lt;w:ind w:left=&quot;1296&quot; w:hanging=&quot;1296&quot; /&gt;&lt;/w:pPr&gt;&lt;/w:lvl&gt;&lt;w:lvl w:ilvl=&quot;7&quot;&gt;&lt;w:start w:val=&quot;1&quot; /&gt;&lt;w:numFmt w:val=&quot;decimal&quot; /&gt;&lt;w:pStyle w:val=&quot;berschrift8&quot; /&gt;&lt;w:lvlText w:val=&quot;%1.%2.%3.%4.%5.%6.%7.%8&quot; /&gt;&lt;w:lvlJc w:val=&quot;left&quot; /&gt;&lt;w:pPr&gt;&lt;w:ind w:left=&quot;1440&quot; w:hanging=&quot;1440&quot; /&gt;&lt;/w:pPr&gt;&lt;/w:lvl&gt;&lt;w:lvl w:ilvl=&quot;8&quot;&gt;&lt;w:start w:val=&quot;1&quot; /&gt;&lt;w:numFmt w:val=&quot;decimal&quot; /&gt;&lt;w:pStyle w:val=&quot;berschrift9&quot; /&gt;&lt;w:lvlText w:val=&quot;%1.%2.%3.%4.%5.%6.%7.%8.%9&quot; /&gt;&lt;w:lvlJc w:val=&quot;left&quot; /&gt;&lt;w:pPr&gt;&lt;w:ind w:left=&quot;1584&quot; w:hanging=&quot;1584&quot; /&gt;&lt;/w:pPr&gt;&lt;/w:lvl&gt;&lt;/w:abstractNum&gt;&lt;w:num w:numId=&quot;1&quot;&gt;&lt;w:abstractNumId w:val=&quot;23&quot; /&gt;&lt;/w:num&gt;&lt;w:num w:numId=&quot;2&quot;&gt;&lt;w:abstractNumId w:val=&quot;18&quot; /&gt;&lt;/w:num&gt;&lt;w:num w:numId=&quot;3&quot;&gt;&lt;w:abstractNumId w:val=&quot;27&quot; /&gt;&lt;/w:num&gt;&lt;w:num w:numId=&quot;4&quot;&gt;&lt;w:abstractNumId w:val=&quot;20&quot; /&gt;&lt;/w:num&gt;&lt;w:num w:numId=&quot;5&quot;&gt;&lt;w:abstractNumId w:val=&quot;9&quot; /&gt;&lt;/w:num&gt;&lt;w:num w:numId=&quot;6&quot;&gt;&lt;w:abstractNumId w:val=&quot;7&quot; /&gt;&lt;/w:num&gt;&lt;w:num w:numId=&quot;7&quot;&gt;&lt;w:abstractNumId w:val=&quot;6&quot; /&gt;&lt;/w:num&gt;&lt;w:num w:numId=&quot;8&quot;&gt;&lt;w:abstractNumId w:val=&quot;5&quot; /&gt;&lt;/w:num&gt;&lt;w:num w:numId=&quot;9&quot;&gt;&lt;w:abstractNumId w:val=&quot;4&quot; /&gt;&lt;/w:num&gt;&lt;w:num w:numId=&quot;10&quot;&gt;&lt;w:abstractNumId w:val=&quot;8&quot; /&gt;&lt;/w:num&gt;&lt;w:num w:numId=&quot;11&quot;&gt;&lt;w:abstractNumId w:val=&quot;3&quot; /&gt;&lt;/w:num&gt;&lt;w:num w:numId=&quot;12&quot;&gt;&lt;w:abstractNumId w:val=&quot;2&quot; /&gt;&lt;/w:num&gt;&lt;w:num w:numId=&quot;13&quot;&gt;&lt;w:abstractNumId w:val=&quot;1&quot; /&gt;&lt;/w:num&gt;&lt;w:num w:numId=&quot;14&quot;&gt;&lt;w:abstractNumId w:val=&quot;0&quot; /&gt;&lt;/w:num&gt;&lt;w:num w:numId=&quot;15&quot;&gt;&lt;w:abstractNumId w:val=&quot;28&quot; /&gt;&lt;/w:num&gt;&lt;w:num w:numId=&quot;16&quot;&gt;&lt;w:abstractNumId w:val=&quot;12&quot; /&gt;&lt;/w:num&gt;&lt;w:num w:numId=&quot;17&quot;&gt;&lt;w:abstractNumId w:val=&quot;10&quot; /&gt;&lt;/w:num&gt;&lt;w:num w:numId=&quot;18&quot;&gt;&lt;w:abstractNumId w:val=&quot;22&quot; /&gt;&lt;/w:num&gt;&lt;w:num w:numId=&quot;19&quot;&gt;&lt;w:abstractNumId w:val=&quot;25&quot; /&gt;&lt;/w:num&gt;&lt;w:num w:numId=&quot;20&quot;&gt;&lt;w:abstractNumId w:val=&quot;19&quot; /&gt;&lt;/w:num&gt;&lt;w:num w:numId=&quot;21&quot;&gt;&lt;w:abstractNumId w:val=&quot;13&quot; /&gt;&lt;/w:num&gt;&lt;w:num w:numId=&quot;22&quot;&gt;&lt;w:abstractNumId w:val=&quot;13&quot; /&gt;&lt;/w:num&gt;&lt;w:num w:numId=&quot;23&quot;&gt;&lt;w:abstractNumId w:val=&quot;13&quot; /&gt;&lt;/w:num&gt;&lt;w:num w:numId=&quot;24&quot;&gt;&lt;w:abstractNumId w:val=&quot;17&quot; /&gt;&lt;/w:num&gt;&lt;w:num w:numId=&quot;25&quot;&gt;&lt;w:abstractNumId w:val=&quot;11&quot; /&gt;&lt;/w:num&gt;&lt;w:num w:numId=&quot;26&quot;&gt;&lt;w:abstractNumId w:val=&quot;16&quot; /&gt;&lt;/w:num&gt;&lt;w:num w:numId=&quot;27&quot;&gt;&lt;w:abstractNumId w:val=&quot;15&quot; /&gt;&lt;/w:num&gt;&lt;w:num w:numId=&quot;28&quot;&gt;&lt;w:abstractNumId w:val=&quot;14&quot; /&gt;&lt;/w:num&gt;&lt;w:num w:numId=&quot;29&quot;&gt;&lt;w:abstractNumId w:val=&quot;24&quot; /&gt;&lt;/w:num&gt;&lt;w:num w:numId=&quot;30&quot;&gt;&lt;w:abstractNumId w:val=&quot;26&quot; /&gt;&lt;/w:num&gt;&lt;w:num w:numId=&quot;31&quot;&gt;&lt;w:abstractNumId w:val=&quot;21&quot; /&gt;&lt;/w:num&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Brief.dotx&lt;/Template&gt;&lt;TotalTime&gt;0&lt;/TotalTime&gt;&lt;Pages&gt;1&lt;/Pages&gt;&lt;Words&gt;62&lt;/Words&gt;&lt;Characters&gt;394&lt;/Characters&gt;&lt;Application&gt;Microsoft Office Word&lt;/Application&gt;&lt;DocSecurity&gt;0&lt;/DocSecurity&gt;&lt;Lines&gt;3&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rief&lt;/vt:lpstr&gt;&lt;/vt:vector&gt;&lt;/TitlesOfParts&gt;&lt;Company&gt;BURAUT VBS&lt;/Company&gt;&lt;LinksUpToDate&gt;false&lt;/LinksUpToDate&gt;&lt;CharactersWithSpaces&gt;455&lt;/CharactersWithSpaces&gt;&lt;SharedDoc&gt;false&lt;/SharedDoc&gt;&lt;HyperlinksChanged&gt;false&lt;/HyperlinksChanged&gt;&lt;AppVersion&gt;14.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rief&lt;/dc:title&gt;&lt;dc:creator&gt;Spicher Anton FUB&lt;/dc:creator&gt;&lt;cp:lastModifiedBy&gt;Spicher Anton&lt;/cp:lastModifiedBy&gt;&lt;cp:revision&gt;21&lt;/cp:revision&gt;&lt;cp:lastPrinted&gt;2005-11-09T15:32:00Z&lt;/cp:lastPrinted&gt;&lt;dcterms:created xsi:type=&quot;dcterms:W3CDTF&quot;&gt;2009-12-03T10:14:00Z&lt;/dcterms:created&gt;&lt;dcterms:modified xsi:type=&quot;dcterms:W3CDTF&quot;&gt;2010-06-18T05:52:00Z&lt;/dcterms:modified&gt;&lt;/cp:coreProperties&gt;&lt;/pkg:xmlData&gt;&lt;/pkg:part&gt;&lt;pkg:part pkg:name=&quot;/word/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s&gt;&lt;/pkg:xmlData&gt;&lt;/pkg:part&gt;&lt;pkg:part pkg:name=&quot;/word/glossary/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s&gt;&lt;/pkg:xmlData&gt;&lt;/pkg:part&gt;&lt;pkg:part pkg:name=&quot;/word/glossary/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optimizeForBrowser /&gt;&lt;/w:webSettings&gt;&lt;/pkg:xmlData&gt;&lt;/pkg:part&gt;&lt;pkg:part pkg:name=&quot;/word/glossary/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431E6A&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69629D&quot; /&gt;&lt;w:rPr&gt;&lt;w:color w:val=&quot;808080&quot; /&gt;&lt;/w:rPr&gt;&lt;/w:style&gt;&lt;w:style w:type=&quot;paragraph&quot; w:customStyle=&quot;1&quot; w:styleId=&quot;674B0CDB4B5A4EC8A1CD8999FF66FECB&quot;&gt;&lt;w:name w:val=&quot;674B0CDB4B5A4EC8A1CD8999FF66FECB&quot; /&gt;&lt;w:rsid w:val=&quot;003D70FB&quot; /&gt;&lt;/w:style&gt;&lt;w:style w:type=&quot;paragraph&quot; w:customStyle=&quot;1&quot; w:styleId=&quot;EF651C5E643A494F8DCE4E5E49037D8A&quot;&gt;&lt;w:name w:val=&quot;EF651C5E643A494F8DCE4E5E49037D8A&quot; /&gt;&lt;w:rsid w:val=&quot;003A7579&quot; /&gt;&lt;/w:style&gt;&lt;w:style w:type=&quot;paragraph&quot; w:customStyle=&quot;1&quot; w:styleId=&quot;8DC4B77D59584E8F840BE282B65BAA58&quot;&gt;&lt;w:name w:val=&quot;8DC4B77D59584E8F840BE282B65BAA58&quot; /&gt;&lt;w:rsid w:val=&quot;003A7579&quot; /&gt;&lt;/w:style&gt;&lt;w:style w:type=&quot;paragraph&quot; w:customStyle=&quot;1&quot; w:styleId=&quot;BC40FDA928F04D8EAAC5A34F2B718E9B&quot;&gt;&lt;w:name w:val=&quot;BC40FDA928F04D8EAAC5A34F2B718E9B&quot; /&gt;&lt;w:rsid w:val=&quot;003A7579&quot; /&gt;&lt;/w:style&gt;&lt;w:style w:type=&quot;paragraph&quot; w:customStyle=&quot;1&quot; w:styleId=&quot;78B75C945694449D9734E3F17C8396A2&quot;&gt;&lt;w:name w:val=&quot;78B75C945694449D9734E3F17C8396A2&quot; /&gt;&lt;w:rsid w:val=&quot;00574CE5&quot; /&gt;&lt;/w:style&gt;&lt;w:style w:type=&quot;paragraph&quot; w:customStyle=&quot;1&quot; w:styleId=&quot;0C08279999DB4672AF7FC54DAF7867DC&quot;&gt;&lt;w:name w:val=&quot;0C08279999DB4672AF7FC54DAF7867DC&quot; /&gt;&lt;w:rsid w:val=&quot;00574CE5&quot; /&gt;&lt;/w:style&gt;&lt;w:style w:type=&quot;paragraph&quot; w:customStyle=&quot;1&quot; w:styleId=&quot;20D6A6A97CE2438786051EED76247371&quot;&gt;&lt;w:name w:val=&quot;20D6A6A97CE2438786051EED76247371&quot; /&gt;&lt;w:rsid w:val=&quot;00574CE5&quot; /&gt;&lt;/w:style&gt;&lt;w:style w:type=&quot;paragraph&quot; w:customStyle=&quot;1&quot; w:styleId=&quot;943A98F8AABE458A94AEA9AF035BBE7D&quot;&gt;&lt;w:name w:val=&quot;943A98F8AABE458A94AEA9AF035BBE7D&quot; /&gt;&lt;w:rsid w:val=&quot;00574CE5&quot; /&gt;&lt;/w:style&gt;&lt;w:style w:type=&quot;paragraph&quot; w:customStyle=&quot;1&quot; w:styleId=&quot;DE2E8346BCFF4327B9C709BC4FAF0830&quot;&gt;&lt;w:name w:val=&quot;DE2E8346BCFF4327B9C709BC4FAF0830&quot; /&gt;&lt;w:rsid w:val=&quot;008138B2&quot; /&gt;&lt;/w:style&gt;&lt;w:style w:type=&quot;paragraph&quot; w:customStyle=&quot;1&quot; w:styleId=&quot;F001C1945777487E80F3D05215DBF2F4&quot;&gt;&lt;w:name w:val=&quot;F001C1945777487E80F3D05215DBF2F4&quot; /&gt;&lt;w:rsid w:val=&quot;008138B2&quot; /&gt;&lt;/w:style&gt;&lt;w:style w:type=&quot;paragraph&quot; w:customStyle=&quot;1&quot; w:styleId=&quot;BE6A5AA1E411411886DC13AA7FE31BED&quot;&gt;&lt;w:name w:val=&quot;BE6A5AA1E411411886DC13AA7FE31BED&quot; /&gt;&lt;w:rsid w:val=&quot;008138B2&quot; /&gt;&lt;/w:style&gt;&lt;w:style w:type=&quot;paragraph&quot; w:customStyle=&quot;1&quot; w:styleId=&quot;DB5DA95919B04DA398E68E70D7EDC6D8&quot;&gt;&lt;w:name w:val=&quot;DB5DA95919B04DA398E68E70D7EDC6D8&quot; /&gt;&lt;w:rsid w:val=&quot;008138B2&quot; /&gt;&lt;/w:style&gt;&lt;w:style w:type=&quot;paragraph&quot; w:customStyle=&quot;1&quot; w:styleId=&quot;93E07E75FBAB4E2D953D4F95C6D2D461&quot;&gt;&lt;w:name w:val=&quot;93E07E75FBAB4E2D953D4F95C6D2D461&quot; /&gt;&lt;w:rsid w:val=&quot;008138B2&quot; /&gt;&lt;/w:style&gt;&lt;w:style w:type=&quot;paragraph&quot; w:customStyle=&quot;1&quot; w:styleId=&quot;C01D6C61841044188FAC38E9AF589FA3&quot;&gt;&lt;w:name w:val=&quot;C01D6C61841044188FAC38E9AF589FA3&quot; /&gt;&lt;w:rsid w:val=&quot;00750F67&quot; /&gt;&lt;/w:style&gt;&lt;w:style w:type=&quot;paragraph&quot; w:customStyle=&quot;1&quot; w:styleId=&quot;31DD455F2A4A44B588A60F5AF2B5320A&quot;&gt;&lt;w:name w:val=&quot;31DD455F2A4A44B588A60F5AF2B5320A&quot; /&gt;&lt;w:rsid w:val=&quot;00750F67&quot; /&gt;&lt;/w:style&gt;&lt;w:style w:type=&quot;paragraph&quot; w:customStyle=&quot;1&quot; w:styleId=&quot;2E71147C6CCA4D44AE3A31C162C6CF37&quot;&gt;&lt;w:name w:val=&quot;2E71147C6CCA4D44AE3A31C162C6CF37&quot; /&gt;&lt;w:rsid w:val=&quot;00750F67&quot; /&gt;&lt;/w:style&gt;&lt;w:style w:type=&quot;paragraph&quot; w:customStyle=&quot;1&quot; w:styleId=&quot;5FF4D08D039145208AF020AF18A7D1CF&quot;&gt;&lt;w:name w:val=&quot;5FF4D08D039145208AF020AF18A7D1CF&quot; /&gt;&lt;w:rsid w:val=&quot;00750F67&quot; /&gt;&lt;/w:style&gt;&lt;w:style w:type=&quot;paragraph&quot; w:customStyle=&quot;1&quot; w:styleId=&quot;EED675A7FE90444A88DB7BD913B77676&quot;&gt;&lt;w:name w:val=&quot;EED675A7FE90444A88DB7BD913B77676&quot; /&gt;&lt;w:rsid w:val=&quot;00750F67&quot; /&gt;&lt;/w:style&gt;&lt;w:style w:type=&quot;paragraph&quot; w:customStyle=&quot;1&quot; w:styleId=&quot;D0E54660257E468B93B6653FC264340E&quot;&gt;&lt;w:name w:val=&quot;D0E54660257E468B93B6653FC264340E&quot; /&gt;&lt;w:rsid w:val=&quot;000050A9&quot; /&gt;&lt;/w:style&gt;&lt;w:style w:type=&quot;paragraph&quot; w:customStyle=&quot;1&quot; w:styleId=&quot;7015AD68664240B9B3BF2B600A68326C&quot;&gt;&lt;w:name w:val=&quot;7015AD68664240B9B3BF2B600A68326C&quot; /&gt;&lt;w:rsid w:val=&quot;000050A9&quot; /&gt;&lt;/w:style&gt;&lt;w:style w:type=&quot;paragraph&quot; w:customStyle=&quot;1&quot; w:styleId=&quot;4E7551F556A64B218820CE22AF39C182&quot;&gt;&lt;w:name w:val=&quot;4E7551F556A64B218820CE22AF39C182&quot; /&gt;&lt;w:rsid w:val=&quot;000050A9&quot; /&gt;&lt;/w:style&gt;&lt;w:style w:type=&quot;paragraph&quot; w:customStyle=&quot;1&quot; w:styleId=&quot;D97F4B8324A447D19593E3BE5D3A1DA1&quot;&gt;&lt;w:name w:val=&quot;D97F4B8324A447D19593E3BE5D3A1DA1&quot; /&gt;&lt;w:rsid w:val=&quot;000050A9&quot; /&gt;&lt;/w:style&gt;&lt;w:style w:type=&quot;paragraph&quot; w:customStyle=&quot;1&quot; w:styleId=&quot;A993BDAE2BF9462AA8258E94576C00DF&quot;&gt;&lt;w:name w:val=&quot;A993BDAE2BF9462AA8258E94576C00DF&quot; /&gt;&lt;w:rsid w:va"/>
    <w:docVar w:name="it-CH6_LanguageVersion" w:val="l=&quot;000050A9&quot; /&gt;&lt;/w:style&gt;&lt;w:style w:type=&quot;paragraph&quot; w:customStyle=&quot;1&quot; w:styleId=&quot;F1DF735ACB0F4F939BEA391C11DF6F1A&quot;&gt;&lt;w:name w:val=&quot;F1DF735ACB0F4F939BEA391C11DF6F1A&quot; /&gt;&lt;w:rsid w:val=&quot;000050A9&quot; /&gt;&lt;/w:style&gt;&lt;w:style w:type=&quot;paragraph&quot; w:customStyle=&quot;1&quot; w:styleId=&quot;3D09E185CAB04151A1BFA9FC8AD06B40&quot;&gt;&lt;w:name w:val=&quot;3D09E185CAB04151A1BFA9FC8AD06B40&quot; /&gt;&lt;w:rsid w:val=&quot;000050A9&quot; /&gt;&lt;/w:style&gt;&lt;w:style w:type=&quot;paragraph&quot; w:customStyle=&quot;1&quot; w:styleId=&quot;2DC606048FC84CD6AF62FF212C7729A9&quot;&gt;&lt;w:name w:val=&quot;2DC606048FC84CD6AF62FF212C7729A9&quot; /&gt;&lt;w:rsid w:val=&quot;0075212E&quot; /&gt;&lt;/w:style&gt;&lt;w:style w:type=&quot;paragraph&quot; w:customStyle=&quot;1&quot; w:styleId=&quot;AC92779AF99045DDA9E282E50C43FD7E&quot;&gt;&lt;w:name w:val=&quot;AC92779AF99045DDA9E282E50C43FD7E&quot; /&gt;&lt;w:rsid w:val=&quot;0075212E&quot; /&gt;&lt;/w:style&gt;&lt;w:style w:type=&quot;paragraph&quot; w:customStyle=&quot;1&quot; w:styleId=&quot;A5AD0449AC1F47A486A984E043B70B1A&quot;&gt;&lt;w:name w:val=&quot;A5AD0449AC1F47A486A984E043B70B1A&quot; /&gt;&lt;w:rsid w:val=&quot;0075212E&quot; /&gt;&lt;/w:style&gt;&lt;w:style w:type=&quot;paragraph&quot; w:customStyle=&quot;1&quot; w:styleId=&quot;35FCF8651FAD48CC9537710E97B0C30C&quot;&gt;&lt;w:name w:val=&quot;35FCF8651FAD48CC9537710E97B0C30C&quot; /&gt;&lt;w:rsid w:val=&quot;0075212E&quot; /&gt;&lt;/w:style&gt;&lt;w:style w:type=&quot;paragraph&quot; w:customStyle=&quot;1&quot; w:styleId=&quot;DB147B28DA204E2B9F21051DE4C74F1E&quot;&gt;&lt;w:name w:val=&quot;DB147B28DA204E2B9F21051DE4C74F1E&quot; /&gt;&lt;w:rsid w:val=&quot;0075212E&quot; /&gt;&lt;/w:style&gt;&lt;w:style w:type=&quot;paragraph&quot; w:customStyle=&quot;1&quot; w:styleId=&quot;9CFD6FF8DE894208920F486376996904&quot;&gt;&lt;w:name w:val=&quot;9CFD6FF8DE894208920F486376996904&quot; /&gt;&lt;w:rsid w:val=&quot;0075212E&quot; /&gt;&lt;/w:style&gt;&lt;w:style w:type=&quot;paragraph&quot; w:customStyle=&quot;1&quot; w:styleId=&quot;42E2F0173107452FA793A39FAE3F5A3F&quot;&gt;&lt;w:name w:val=&quot;42E2F0173107452FA793A39FAE3F5A3F&quot; /&gt;&lt;w:rsid w:val=&quot;009353AF&quot; /&gt;&lt;/w:style&gt;&lt;w:style w:type=&quot;paragraph&quot; w:customStyle=&quot;1&quot; w:styleId=&quot;95D304D3D9DF4E4592D8288979C72E0B&quot;&gt;&lt;w:name w:val=&quot;95D304D3D9DF4E4592D8288979C72E0B&quot; /&gt;&lt;w:rsid w:val=&quot;009353AF&quot; /&gt;&lt;/w:style&gt;&lt;w:style w:type=&quot;paragraph&quot; w:customStyle=&quot;1&quot; w:styleId=&quot;DE4C04157041495BA73248BF7A8673B7&quot;&gt;&lt;w:name w:val=&quot;DE4C04157041495BA73248BF7A8673B7&quot; /&gt;&lt;w:rsid w:val=&quot;009353AF&quot; /&gt;&lt;/w:style&gt;&lt;w:style w:type=&quot;paragraph&quot; w:customStyle=&quot;1&quot; w:styleId=&quot;D41AA887B14248B49940FADE0240F536&quot;&gt;&lt;w:name w:val=&quot;D41AA887B14248B49940FADE0240F536&quot; /&gt;&lt;w:rsid w:val=&quot;009353AF&quot; /&gt;&lt;/w:style&gt;&lt;w:style w:type=&quot;paragraph&quot; w:customStyle=&quot;1&quot; w:styleId=&quot;92DB22857CE64BCF98F5AF4D1B9A4676&quot;&gt;&lt;w:name w:val=&quot;92DB22857CE64BCF98F5AF4D1B9A4676&quot; /&gt;&lt;w:rsid w:val=&quot;009353AF&quot; /&gt;&lt;/w:style&gt;&lt;w:style w:type=&quot;paragraph&quot; w:customStyle=&quot;1&quot; w:styleId=&quot;A4DDB48ED4624FCAB30FADAE21B47570&quot;&gt;&lt;w:name w:val=&quot;A4DDB48ED4624FCAB30FADAE21B47570&quot; /&gt;&lt;w:rsid w:val=&quot;006A0822&quot; /&gt;&lt;/w:style&gt;&lt;w:style w:type=&quot;paragraph&quot; w:customStyle=&quot;1&quot; w:styleId=&quot;5C7C7C56665C497EBF4B8189BD81937F&quot;&gt;&lt;w:name w:val=&quot;5C7C7C56665C497EBF4B8189BD81937F&quot; /&gt;&lt;w:rsid w:val=&quot;006A0822&quot; /&gt;&lt;/w:style&gt;&lt;w:style w:type=&quot;paragraph&quot; w:customStyle=&quot;1&quot; w:styleId=&quot;2DC50FE2A4A5430082278AD4CFA2D847&quot;&gt;&lt;w:name w:val=&quot;2DC50FE2A4A5430082278AD4CFA2D847&quot; /&gt;&lt;w:rsid w:val=&quot;006A0822&quot; /&gt;&lt;/w:style&gt;&lt;w:style w:type=&quot;paragraph&quot; w:customStyle=&quot;1&quot; w:styleId=&quot;69CE462B2FA64992B7F6BCBB7C762537&quot;&gt;&lt;w:name w:val=&quot;69CE462B2FA64992B7F6BCBB7C762537&quot; /&gt;&lt;w:rsid w:val=&quot;006A0822&quot; /&gt;&lt;/w:style&gt;&lt;w:style w:type=&quot;paragraph&quot; w:customStyle=&quot;1&quot; w:styleId=&quot;F4BD974C23E44961ABBB0054FA1B457C&quot;&gt;&lt;w:name w:val=&quot;F4BD974C23E44961ABBB0054FA1B457C&quot; /&gt;&lt;w:rsid w:val=&quot;006A0822&quot; /&gt;&lt;/w:style&gt;&lt;w:style w:type=&quot;paragraph&quot; w:customStyle=&quot;1&quot; w:styleId=&quot;58500B44066745BF92E12414E7506777&quot;&gt;&lt;w:name w:val=&quot;58500B44066745BF92E12414E7506777&quot; /&gt;&lt;w:rsid w:val=&quot;006A0822&quot; /&gt;&lt;/w:style&gt;&lt;w:style w:type=&quot;paragraph&quot; w:customStyle=&quot;1&quot; w:styleId=&quot;6FF03BE93DB14E059059BCEEFE63CA78&quot;&gt;&lt;w:name w:val=&quot;6FF03BE93DB14E059059BCEEFE63CA78&quot; /&gt;&lt;w:rsid w:val=&quot;006A0822&quot; /&gt;&lt;/w:style&gt;&lt;w:style w:type=&quot;paragraph&quot; w:customStyle=&quot;1&quot; w:styleId=&quot;229BCE68F6B548B5B3E85947E1858383&quot;&gt;&lt;w:name w:val=&quot;229BCE68F6B548B5B3E85947E1858383&quot; /&gt;&lt;w:rsid w:val=&quot;00826A8E&quot; /&gt;&lt;/w:style&gt;&lt;w:style w:type=&quot;paragraph&quot; w:customStyle=&quot;1&quot; w:styleId=&quot;992F51D9766F4201A6E50254866380A1&quot;&gt;&lt;w:name w:val=&quot;992F51D9766F4201A6E50254866380A1&quot; /&gt;&lt;w:rsid w:val=&quot;00826A8E&quot; /&gt;&lt;/w:style&gt;&lt;w:style w:type=&quot;paragraph&quot; w:customStyle=&quot;1&quot; w:styleId=&quot;63E5BD162D9E4412AEB794976EC93865&quot;&gt;&lt;w:name w:val=&quot;63E5BD162D9E4412AEB794976EC93865&quot; /&gt;&lt;w:rsid w:val=&quot;003160C1&quot; /&gt;&lt;/w:style&gt;&lt;w:style w:type=&quot;paragraph&quot; w:customStyle=&quot;1&quot; w:styleId=&quot;738D77A9467540BBAB05F52C834928EE&quot;&gt;&lt;w:name w:val=&quot;738D77A9467540BBAB05F52C834928EE&quot; /&gt;&lt;w:rsid w:val=&quot;003160C1&quot; /&gt;&lt;/w:style&gt;&lt;w:style w:type=&quot;paragraph&quot; w:customStyle=&quot;1&quot; w:styleId=&quot;206FD2018A9549099603149D62251662&quot;&gt;&lt;w:name w:val=&quot;206FD2018A9549099603149D62251662&quot; /&gt;&lt;w:rsid w:val=&quot;003160C1&quot; /&gt;&lt;/w:style&gt;&lt;w:style w:type=&quot;paragraph&quot; w:customStyle=&quot;1&quot; w:styleId=&quot;2D2C86BF6A19459E8FD4FDAB691D18B8&quot;&gt;&lt;w:name w:val=&quot;2D2C86BF6A19459E8FD4FDAB691D18B8&quot; /&gt;&lt;w:rsid w:val=&quot;001A63BE&quot; /&gt;&lt;/w:style&gt;&lt;w:style w:type=&quot;paragraph&quot; w:customStyle=&quot;1&quot; w:styleId=&quot;5FF6D3ECA2F04251B7F45D416B2BF5E4&quot;&gt;&lt;w:name w:val=&quot;5FF6D3ECA2F04251B7F45D416B2BF5E4&quot; /&gt;&lt;w:rsid w:val=&quot;001A63BE&quot; /&gt;&lt;/w:style&gt;&lt;w:style w:type=&quot;paragraph&quot; w:customStyle=&quot;1&quot; w:styleId=&quot;A4301AAF1BE444A3B063C2311A7E1C97&quot;&gt;&lt;w:name w:val=&quot;A4301AAF1BE444A3B063C2311A7E1C97&quot; /&gt;&lt;w:rsid w:val=&quot;001A63BE&quot; /&gt;&lt;/w:style&gt;&lt;w:style w:type=&quot;paragraph&quot; w:customStyle=&quot;1&quot; w:styleId=&quot;B4EF86C5CC454965B49353D2AECE0EA8&quot;&gt;&lt;w:name w:val=&quot;B4EF86C5CC454965B49353D2AECE0EA8&quot; /&gt;&lt;w:rsid w:val=&quot;001A63BE&quot; /&gt;&lt;/w:style&gt;&lt;w:style w:type=&quot;paragraph&quot; w:customStyle=&quot;1&quot; w:styleId=&quot;8F6E462BC64545D093062D3CB6443F68&quot;&gt;&lt;w:name w:val=&quot;8F6E462BC64545D093062D3CB6443F68&quot; /&gt;&lt;w:rsid w:val=&quot;001A63BE&quot; /&gt;&lt;/w:style&gt;&lt;w:style w:type=&quot;paragraph&quot; w:customStyle=&quot;1&quot; w:styleId=&quot;970C2B953BC445329E8C41DAF64C2D44&quot;&gt;&lt;w:name w:val=&quot;970C2B953BC445329E8C41DAF64C2D44&quot; /&gt;&lt;w:rsid w:val=&quot;001A63BE&quot; /&gt;&lt;/w:style&gt;&lt;w:style w:type=&quot;paragraph&quot; w:customStyle=&quot;1&quot; w:styleId=&quot;5C8C5F488DA84E4BB12EF1959E533F7B&quot;&gt;&lt;w:name w:val=&quot;5C8C5F488DA84E4BB12EF1959E533F7B&quot; /&gt;&lt;w:rsid w:val=&quot;001A63BE&quot; /&gt;&lt;/w:style&gt;&lt;w:style w:type=&quot;paragraph&quot; w:customStyle=&quot;1&quot; w:styleId=&quot;0A5FE368189C46B2ACE5C6185512135C&quot;&gt;&lt;w:name w:val=&quot;0A5FE368189C46B2ACE5C6185512135C&quot; /&gt;&lt;w:rsid w:val=&quot;001A63BE&quot; /&gt;&lt;/w:style&gt;&lt;w:style w:type=&quot;paragraph&quot; w:customStyle=&quot;1&quot; w:styleId=&quot;1258F5E2904B4CC7848409877FC53230&quot;&gt;&lt;w:name w:val=&quot;1258F5E2904B4CC7848409877FC53230&quot; /&gt;&lt;w:rsid w:val=&quot;001A63BE&quot; /&gt;&lt;/w:style&gt;&lt;w:style w:type=&quot;paragraph&quot; w:customStyle=&quot;1&quot; w:styleId=&quot;00237591647542B595795C427CBC23F6&quot;&gt;&lt;w:name w:val=&quot;00237591647542B595795C427CBC23F6&quot; /&gt;&lt;w:rsid w:val=&quot;001A63BE&quot; /&gt;&lt;/w:style&gt;&lt;w:style w:type=&quot;paragraph&quot; w:customStyle=&quot;1&quot; w:styleId=&quot;619CB58013C94C3E9AA8318A0F628B6B&quot;&gt;&lt;w:name w:val=&quot;619CB58013C94C3E9AA8318A0F628B6B&quot; /&gt;&lt;w:rsid w:val=&quot;001A63BE&quot; /&gt;&lt;/w:style&gt;&lt;w:style w:type=&quot;paragraph&quot; w:customStyle=&quot;1&quot; w:styleId=&quot;E7E413CF88F04F9C9169D9EDC1A6DFA4&quot;&gt;&lt;w:name w:val=&quot;E7E413CF88F04F9C9169D9EDC1A6DFA4&quot; /&gt;&lt;w:rsid w:val=&quot;001A63BE&quot; /&gt;&lt;/w:style&gt;&lt;w:style w:type=&quot;paragraph&quot; w:customStyle=&quot;1&quot; w:styleId=&quot;EC1B5E93CA214350857DD775BE6CD63D&quot;&gt;&lt;w:name w:val=&quot;EC1B5E93CA214350857DD775BE6CD63D&quot; /&gt;&lt;w:rsid w:val=&quot;001A63BE&quot; /&gt;&lt;/w:style&gt;&lt;w:style w:type=&quot;paragraph&quot; w:customStyle=&quot;1&quot; w:styleId=&quot;CD1B7BF1C34640A1ACDBE7A0ECD7231D&quot;&gt;&lt;w:name w:val=&quot;CD1B7BF1C34640A1ACDBE7A0ECD7231D&quot; /&gt;&lt;w:rsid w:val=&quot;001A63BE&quot; /&gt;&lt;/w:style&gt;&lt;w:style w:type=&quot;paragraph&quot; w:customStyle=&quot;1&quot; w:styleId=&quot;C73AD824EA4B40499FE7F41FB7941F8A&quot;&gt;&lt;w:name w:val=&quot;C73AD824EA4B40499FE7F41FB7941F8A&quot; /&gt;&lt;w:rsid w:val=&quot;001A63BE&quot; /&gt;&lt;/w:style&gt;&lt;w:style w:type=&quot;paragraph&quot; w:customStyle=&quot;1&quot; w:styleId=&quot;D165EEE0C39045A09F76C74A066B8BA0&quot;&gt;&lt;w:name w:val=&quot;D165EEE0C39045A09F76C74A066B8BA0&quot; /&gt;&lt;w:rsid w:val=&quot;001A63BE&quot; /&gt;&lt;/w:style&gt;&lt;w:style w:type=&quot;paragraph&quot; w:customStyle=&quot;1&quot; w:styleId=&quot;C6AD8825095E4BA6B55B6E2C813EE4A0&quot;&gt;&lt;w:name w:val=&quot;C6AD8825095E4BA6B55B6E2C813EE4A0&quot; /&gt;&lt;w:rsid w:val=&quot;001A63BE&quot; /&gt;&lt;/w:style&gt;&lt;w:style w:type=&quot;paragraph&quot; w:customStyle=&quot;1&quot; w:styleId=&quot;94D59933CA2841C3B38B625E278FA8F7&quot;&gt;&lt;w:name w:val=&quot;94D59933CA2841C3B38B625E278FA8F7&quot; /&gt;&lt;w:rsid w:val=&quot;001A63BE&quot; /&gt;&lt;/w:style&gt;&lt;w:style w:type=&quot;paragraph&quot; w:customStyle=&quot;1&quot; w:styleId=&quot;7BEE1D8AD1264882AE21DEA4B5D5A1D7&quot;&gt;&lt;w:name w:val=&quot;7BEE1D8AD1264882AE21DEA4B5D5A1D7&quot; /&gt;&lt;w:rsid w:val=&quot;001A63BE&quot; /&gt;&lt;/w:style&gt;&lt;w:style w:type=&quot;paragraph&quot; w:customStyle=&quot;1&quot; w:styleId=&quot;F2F62E6D93E840F8BAE3B349E4D64AE7&quot;&gt;&lt;w:name w:val=&quot;F2F62E6D93E840F8BAE3B349E4D64AE7&quot; /&gt;&lt;w:rsid w:val=&quot;001A63BE&quot; /&gt;&lt;/w:style&gt;&lt;w:style w:type=&quot;paragraph&quot; w:customStyle=&quot;1&quot; w:styleId=&quot;D87AC67C9D3A48388F3CCBD4D4A1880D&quot;&gt;&lt;w:name w:val=&quot;D87AC67C9D3A48388F3CCBD4D4A1880D&quot; /&gt;&lt;w:rsid w:val=&quot;005901B0&quot; /&gt;&lt;/w:style&gt;&lt;w:style w:type=&quot;paragraph&quot; w:customStyle=&quot;1&quot; w:styleId=&quot;7F9E1C66CA0A442EA57B237E027802F7&quot;&gt;&lt;w:name w:val=&quot;7F9E1C66CA0A442EA57B237E027802F7&quot; /&gt;&lt;w:rsid w:val=&quot;005901B0&quot; /&gt;&lt;/w:style&gt;&lt;w:style w:type=&quot;paragraph&quot; w:customStyle=&quot;1&quot; w:styleId=&quot;70E3299471B4442AB98A19560BB5BF28&quot;&gt;&lt;w:name w:val=&quot;70E3299471B4442AB98A19560BB5BF28&quot; /&gt;&lt;w:rsid w:val=&quot;005901B0&quot; /&gt;&lt;/w:style&gt;&lt;w:style w:type=&quot;paragraph&quot; w:customStyle=&quot;1&quot; w:styleId=&quot;1FAD8A68CE584186AD7AFAC61F39CCA8&quot;&gt;&lt;w:name w:val=&quot;1FAD8A68CE584186AD7AFAC61F39CCA8&quot; /&gt;&lt;w:rsid w:val=&quot;005901B0&quot; /&gt;&lt;/w:style&gt;&lt;w:style w:type=&quot;paragraph&quot; w:customStyle=&quot;1&quot; w:styleId=&quot;D4C9FD26D96B4493BD98255F7BF16663&quot;&gt;&lt;w:name w:val=&quot;D4C9FD26D96B4493BD98255F7BF16663&quot; /&gt;&lt;w:rsid w:val=&quot;005901B0&quot; /&gt;&lt;/w:style&gt;&lt;w:style w:type=&quot;paragraph&quot; w:customStyle=&quot;1&quot; w:styleId=&quot;2D46284BC5FD4A7094626D76CDCD4439&quot;&gt;&lt;w:name w:val=&quot;2D46284BC5FD4A7094626D76CDCD4439&quot; /&gt;&lt;w:rsid w:val=&quot;005901B0&quot; /&gt;&lt;/w:style&gt;&lt;w:style w:type=&quot;paragraph&quot; w:customStyle=&quot;1&quot; w:styleId=&quot;59B5454899EF4F01A58A0B3984A3AE35&quot;&gt;&lt;w:name w:val=&quot;59B5454899EF4F01A58A0B3984A3AE35&quot; /&gt;&lt;w:rsid w:val=&quot;005901B0&quot; /&gt;&lt;/w:style&gt;&lt;w:style w:type=&quot;paragraph&quot; w:customStyle=&quot;1&quot; w:styleId=&quot;AD47D784E2F4490DAEAEABD661C4D33E&quot;&gt;&lt;w:name w:val=&quot;AD47D784E2F4490DAEAEABD661C4D33E&quot; /&gt;&lt;w:rsid w:val=&quot;005901B0&quot; /&gt;&lt;/w:style&gt;&lt;w:style w:type=&quot;paragraph&quot; w:customStyle=&quot;1&quot; w:styleId=&quot;3BB1E40BF8BB40878C7A75D1FD75FD79&quot;&gt;&lt;w:name w:val=&quot;3BB1E40BF8BB40878C7A75D1FD75FD79&quot; /&gt;&lt;w:rsid w:val=&quot;005901B0&quot; /&gt;&lt;/w:style&gt;&lt;w:style w:type=&quot;paragraph&quot; w:customStyle=&quot;1&quot; w:styleId=&quot;E8414082F3D342B8A68993A6E0B32082&quot;&gt;&lt;w:name w:val=&quot;E8414082F3D342B8A68993A6E0B32082&quot; /&gt;&lt;w:rsid w:val=&quot;005901B0&quot; /&gt;&lt;/w:style&gt;&lt;w:style w:type=&quot;paragraph&quot; w:customStyle=&quot;1&quot; w:styleId=&quot;8D5797C6F9BB46899EEB97AEEFAAA0B2&quot;&gt;&lt;w:name w:val=&quot;8D5797C6F9BB46899EEB97AEEFAAA0B2&quot; /&gt;&lt;w:rsid w:val=&quot;005901B0&quot; /&gt;&lt;/w:style&gt;&lt;w:style w:type=&quot;paragraph&quot; w:customStyle=&quot;1&quot; w:styleId=&quot;A820CBA31A5A443EB3CF66B8D1A2DB7B&quot;&gt;&lt;w:name w:val=&quot;A820CBA31A5A443EB3CF66B8D1A2DB7B&quot; /&gt;&lt;w:rsid w:val=&quot;005901B0&quot; /&gt;&lt;/w:style&gt;&lt;w:style w:type=&quot;paragraph&quot; w:customStyle=&quot;1&quot; w:styleId=&quot;5DD1AFD890E14BB7901CCF754B6906D7&quot;&gt;&lt;w:name w:val=&quot;5DD1AFD890E14BB7901CCF754B6906D7&quot; /&gt;&lt;w:rsid w:val=&quot;005901B0&quot; /&gt;&lt;/w:style&gt;&lt;w:style w:type=&quot;paragraph&quot; w:customStyle=&quot;1&quot; w:styleId=&quot;FDB3C33E651F4A798668EBC1989F6D2C&quot;&gt;&lt;w:name w:val=&quot;FDB3C33E651F4A798668EBC1989F6D2C&quot; /&gt;&lt;w:rsid w:val=&quot;005901B0&quot; /&gt;&lt;/w:style&gt;&lt;w:style w:type=&quot;paragraph&quot; w:customStyle=&quot;1&quot; w:styleId=&quot;6C950EBD870A49D1917875E08A68361E&quot;&gt;&lt;w:name w:val=&quot;6C950EBD870A49D1917875E08A68361E&quot; /&gt;&lt;w:rsid w:val=&quot;005901B0&quot; /&gt;&lt;/w:style&gt;&lt;w:style w:type=&quot;paragraph&quot; w:customStyle=&quot;1&quot; w:styleId=&quot;15E843D149734D71AB6553B627EB34EF&quot;&gt;&lt;w:name w:val=&quot;15E843D149734D71AB6553B627EB34EF&quot; /&gt;&lt;w:rsid w:val=&quot;005901B0&quot; /&gt;&lt;/w:style&gt;&lt;w:style w:type=&quot;paragraph&quot; w:customStyle=&quot;1&quot; w:styleId=&quot;C002D7E5F41443999DD98036FA81F3CD&quot;&gt;&lt;w:name w:val=&quot;C002D7E5F41443999DD98036FA81F3CD&quot; /&gt;&lt;w:rsid w:val=&quot;005901B0&quot; /&gt;&lt;/w:style&gt;&lt;w:style w:type=&quot;paragraph&quot; w:customStyle=&quot;1&quot; w:styleId=&quot;9A10234D13904C24BEBEA766B728C3B4&quot;&gt;&lt;w:name w:val=&quot;9A10234D13904C24BEBEA766B728C3B4&quot; /&gt;&lt;w:rsid w:val=&quot;005901B0&quot; /&gt;&lt;/w:style&gt;&lt;w:style w:type=&quot;paragraph&quot; w:customStyle=&quot;1&quot; w:styleId=&quot;67279F77FA00404AA0BA5302942F62D5&quot;&gt;&lt;w:name w:val=&quot;67279F77FA00404AA0BA5302942F62D5&quot; /&gt;&lt;w:rsid w:val=&quot;005901B0&quot; /&gt;&lt;/w:style&gt;&lt;w:style w:type=&quot;paragraph&quot; w:customStyle=&quot;1&quot; w:styleId=&quot;9801DD37D22B4D2FA74246BD83B5A082&quot;&gt;&lt;w:name w:val=&quot;9801DD37D22B4D2FA74246BD83B5A082&quot; /&gt;&lt;w:rsid w:val=&quot;005901B0&quot; /&gt;&lt;/w:style&gt;&lt;w:style w:type=&quot;paragraph&quot; w:customStyle=&quot;1&quot; w:styleId=&quot;9571F9EAFC824B3495B92A9B5CE92F4C&quot;&gt;&lt;w:name w:val=&quot;9571F9EAFC824B3495B92A9B5CE92F4C&quot; /&gt;&lt;w:rsid w:val=&quot;005901B0&quot; /&gt;&lt;/w:style&gt;&lt;w:style w:type=&quot;paragraph&quot; w:customStyle=&quot;1&quot; w:styleId=&quot;DEDA481C646B4AE6BB61D893E7F1A9E2&quot;&gt;&lt;w:name w:val=&quot;DEDA481C646B4AE6BB61D893E7F1A9E2&quot; /&gt;&lt;w:rsid w:val=&quot;00E6386B&quot; /&gt;&lt;/w:style&gt;&lt;w:style w:type=&quot;paragraph&quot; w:customStyle=&quot;1&quot; w:styleId=&quot;A68CE52AD74140B4B717ECA702463E83&quot;&gt;&lt;w:name w:val=&quot;A68CE52AD74140B4B717ECA702463E83&quot; /&gt;&lt;w:rsid w:val=&quot;00E6386B&quot; /&gt;&lt;/w:style&gt;&lt;w:style w:type=&quot;paragraph&quot; w:customStyle=&quot;1&quot; w:styleId=&quot;E05714767DE34E63B3ED9390CE7AC380&quot;&gt;&lt;w:name w:val=&quot;E05714767DE34E63B3ED9390CE7AC380&quot; /&gt;&lt;w:rsid w:val=&quot;00E6386B&quot; /&gt;&lt;/w:style&gt;&lt;w:style w:type=&quot;paragraph&quot; w:customStyle=&quot;1&quot; w:styleId=&quot;B48EC2C3D3C442129D50286EC981E2A9&quot;&gt;&lt;w:name w:val=&quot;B48EC2C3D3C442129D50286EC981E2A9&quot; /&gt;&lt;w:rsid w:val=&quot;00E6386B&quot; /&gt;&lt;/w:style&gt;&lt;w:style w:type=&quot;paragraph&quot; w:customStyle=&quot;1&quot; w:styleId=&quot;8BC93D7364654D699969970F2E015331&quot;&gt;&lt;w:name w:val=&quot;8BC93D7364654D699969970F2E015331&quot; /&gt;&lt;w:rsid w:val=&quot;00E6386B&quot; /&gt;&lt;/w:style&gt;&lt;w:style w:type=&quot;paragraph&quot; w:customStyle=&quot;1&quot; w:styleId=&quot;A1F72A2CFF844236816EDB3446783E90&quot;&gt;&lt;w:name w:val=&quot;A1F72A2CFF844236816EDB3446783E90&quot; /&gt;&lt;w:rsid w:val=&quot;00E6386B&quot; /&gt;&lt;/w:style&gt;&lt;w:style w:type=&quot;paragraph&quot; w:customStyle=&quot;1&quot; w:styleId=&quot;9EA9B0BD3F114B78B1ACEAA1E66DB4E3&quot;&gt;&lt;w:name w:val=&quot;9EA9B0BD3F114B78B1ACEAA1E66DB4E3&quot; /&gt;&lt;w:rsid w:val=&quot;00E6386B&quot; /&gt;&lt;/w:style&gt;&lt;w:style w:type=&quot;paragraph&quot; w:customStyle=&quot;1&quot; w:styleId=&quot;D91097539A4D425C8BEE4FF73DDD84AD&quot;&gt;&lt;w:name w:val=&quot;D91097539A4D425C8BEE4FF73DDD84AD&quot; /&gt;&lt;w:rsid w:val=&quot;00E6386B&quot; /&gt;&lt;/w:style&gt;&lt;w:style w:type=&quot;paragraph&quot; w:customStyle=&quot;1&quot; w:styleId=&quot;92EDCA95D5AE4E75ACE8B108A928D52F&quot;&gt;&lt;w:name w:val=&quot;92EDCA95D5AE4E75ACE8B108A928D52F&quot; /&gt;&lt;w:rsid w:val=&quot;00E6386B&quot; /&gt;&lt;/w:style&gt;&lt;w:style w:type=&quot;paragraph&quot; w:customStyle=&quot;1&quot; w:styleId=&quot;79E672CFC7CF4E8EA307A8FDA98A27C0&quot;&gt;&lt;w:name w:val=&quot;79E672CFC7CF4E8EA307A8FDA98A27C0&quot; /&gt;&lt;w:rsid w:val=&quot;00E6386B&quot; /&gt;&lt;/w:style&gt;&lt;w:style w:type=&quot;paragraph&quot; w:customStyle=&quot;1&quot; w:styleId=&quot;2F622EEF499B4E92BACE06EB71848715&quot;&gt;&lt;w:name w:val=&quot;2F622EEF499B4E92BACE06EB71848715&quot; /&gt;&lt;w:rsid w:val=&quot;00E6386B&quot; /&gt;&lt;/w:style&gt;&lt;w:style w:type=&quot;paragraph&quot; w:customStyle=&quot;1&quot; w:styleId=&quot;E606FE71FB7A41A4A6B7A39A0F5010EE&quot;&gt;&lt;w:name w:val=&quot;E606FE71FB7A41A4A6B7A39A0F5010EE&quot; /&gt;&lt;w:rsid w:val=&quot;00E6386B&quot; /&gt;&lt;/w:style&gt;&lt;w:style w:type=&quot;paragraph&quot; w:customStyle=&quot;1&quot; w:styleId=&quot;3405D82CDD44445CA1F3C63072D93D9F&quot;&gt;&lt;w:name w:val=&quot;3405D82CDD44445CA1F3C63072D93D9F&quot; /&gt;&lt;w:rsid w:val=&quot;00EA4FDB&quot; /&gt;&lt;/w:style&gt;&lt;w:style w:type=&quot;paragraph&quot; w:customStyle=&quot;1&quot; w:styleId=&quot;AB751ABEB2434258B62A9357AFD6FD4F&quot;&gt;&lt;w:name w:val=&quot;AB751ABEB2434258B62A9357AFD6FD4F&quot; /&gt;&lt;w:rsid w:val=&quot;00EA4FDB&quot; /&gt;&lt;/w:style&gt;&lt;w:style w:type=&quot;paragraph&quot; w:customStyle=&quot;1&quot; w:styleId=&quot;867E7623C6924BF29ACDDFB824A8B75C&quot;&gt;&lt;w:name w:val=&quot;867E7623C6924BF29ACDDFB824A8B75C&quot; /&gt;&lt;w:rsid w:val=&quot;00EA4FDB&quot; /&gt;&lt;/w:style&gt;&lt;w:style w:type=&quot;paragraph&quot; w:customStyle=&quot;1&quot; w:styleId=&quot;3954EB11CE1E4F85B0D5298D6AFFB59A&quot;&gt;&lt;w:name w:val=&quot;3954EB11CE1E4F85B0D5298D6AFFB59A&quot; /&gt;&lt;w:rsid w:val=&quot;00EA4FDB&quot; /&gt;&lt;/w:style&gt;&lt;w:style w:type=&quot;paragraph&quot; w:customStyle=&quot;1&quot; w:styleId=&quot;D22F045E857B49B098001BE0F70B1C66&quot;&gt;&lt;w:name w:val=&quot;D22F045E857B49B098001BE0F70B1C66&quot; /&gt;&lt;w:rsid w:val=&quot;00EA4FDB&quot; /&gt;&lt;/w:style&gt;&lt;w:style w:type=&quot;paragraph&quot; w:customStyle=&quot;1&quot; w:styleId=&quot;F7CF0AF47CA04940AEDA9F93867FDD39&quot;&gt;&lt;w:name w:val=&quot;F7CF0AF47CA04940AEDA9F93867FDD39&quot; /&gt;&lt;w:rsid w:val=&quot;00EA4FDB&quot; /&gt;&lt;/w:style&gt;&lt;w:style w:type=&quot;paragraph&quot; w:customStyle=&quot;1&quot; w:styleId=&quot;00EE0C3CAE4E47F69F270023765F192A&quot;&gt;&lt;w:name w:val=&quot;00EE0C3CAE4E47F69F270023765F192A&quot; /&gt;&lt;w:rsid w:val=&quot;00EA4FDB&quot; /&gt;&lt;/w:style&gt;&lt;w:style w:type=&quot;paragraph&quot; w:customStyle=&quot;1&quot; w:styleId=&quot;FCD0606EF7494B52AAC5FB9C1BF07FDE&quot;&gt;&lt;w:name w:val=&quot;FCD0606EF7494B52AAC5FB9C1BF07FDE&quot; /&gt;&lt;w:rsid w:val=&quot;00EA4FDB&quot; /&gt;&lt;/w:style&gt;&lt;w:style w:type=&quot;paragraph&quot; w:customStyle=&quot;1&quot; w:styleId=&quot;283AC8C0B10B4EBFB1930B93616682F9&quot;&gt;&lt;w:name w:val=&quot;283AC8C0B10B4EBFB1930B93616682F9&quot; /&gt;&lt;w:rsid w:val=&quot;00EA4FDB&quot; /&gt;&lt;/w:style&gt;&lt;w:style w:type=&quot;paragraph&quot; w:customStyle=&quot;1&quot; w:styleId=&quot;AA37F6C6D30A42569FFF700A9337F3CD&quot;&gt;&lt;w:name w:val=&quot;AA37F6C6D30A42569FFF700A9337F3CD&quot; /&gt;&lt;w:rsid w:val=&quot;00EA4FDB&quot; /&gt;&lt;/w:style&gt;&lt;w:style w:type=&quot;paragraph&quot; w:customStyle=&quot;1&quot; w:styleId=&quot;9679C2108E85403A9776CA450C4850BC&quot;&gt;&lt;w:name w:val=&quot;9679C2108E85403A9776CA450C4850BC&quot; /&gt;&lt;w:rsid w:val=&quot;00EA4FDB&quot; /&gt;&lt;/w:style&gt;&lt;w:style w:type=&quot;paragraph&quot; w:customStyle=&quot;1&quot; w:styleId=&quot;523598AB7675481892E5308C485485E5&quot;&gt;&lt;w:name w:val=&quot;523598AB7675481892E5308C485485E5&quot; /&gt;&lt;w:rsid w:val=&quot;00EA4FDB&quot; /&gt;&lt;/w:style&gt;&lt;w:style w:type=&quot;paragraph&quot; w:customStyle=&quot;1&quot; w:styleId=&quot;3916105D433B40BF976783C1CD6640A7&quot;&gt;&lt;w:name w:val=&quot;3916105D433B40BF976783C1CD6640A7&quot; /&gt;&lt;w:rsid w:val=&quot;00E525C4&quot; /&gt;&lt;/w:style&gt;&lt;w:style w:type=&quot;paragraph&quot; w:customStyle=&quot;1&quot; w:styleId=&quot;4C725C5A39EB4F7EBDA51E227ABC3BA8&quot;&gt;&lt;w:name w:val=&quot;4C725C5A39EB4F7EBDA51E227ABC3BA8&quot; /&gt;&lt;w:rsid w:val=&quot;00E525C4&quot; /&gt;&lt;/w:style&gt;&lt;w:style w:type=&quot;paragraph&quot; w:customStyle=&quot;1&quot; w:styleId=&quot;E0F637AD85AE4FD096B36AA6A6CD4F46&quot;&gt;&lt;w:name w:val=&quot;E0F637AD85AE4FD096B36AA6A6CD4F46&quot; /&gt;&lt;w:rsid w:val=&quot;00E525C4&quot; /&gt;&lt;/w:style&gt;&lt;w:style w:type=&quot;paragraph&quot; w:customStyle=&quot;1&quot; w:styleId=&quot;309EBDCBCD8C44C88509EDAB586CE019&quot;&gt;&lt;w:name w:val=&quot;309EBDCBCD8C44C88509EDAB586CE019&quot; /&gt;&lt;w:rsid w:val=&quot;00417CD4&quot; /&gt;&lt;/w:style&gt;&lt;w:style w:type=&quot;paragraph&quot; w:customStyle=&quot;1&quot; w:styleId=&quot;06F73C8FDC804487BF6B653C7C899175&quot;&gt;&lt;w:name w:val=&quot;06F73C8FDC804487BF6B653C7C899175&quot; /&gt;&lt;w:rsid w:val=&quot;00417CD4&quot; /&gt;&lt;/w:style&gt;&lt;w:style w:type=&quot;paragraph&quot; w:customStyle=&quot;1&quot; w:styleId=&quot;C57E603FF7ED41319E40C2F816FAD323&quot;&gt;&lt;w:name w:val=&quot;C57E603FF7ED41319E40C2F816FAD323&quot; /&gt;&lt;w:rsid w:val=&quot;00417CD4&quot; /&gt;&lt;/w:style&gt;&lt;w:style w:type=&quot;paragraph&quot; w:customStyle=&quot;1&quot; w:styleId=&quot;B8A02EBAEBC042E3B083128C63696BFD&quot;&gt;&lt;w:name w:val=&quot;B8A02EBAEBC042E3B083128C63696BFD&quot; /&gt;&lt;w:rsid w:val=&quot;00417CD4&quot; /&gt;&lt;/w:style&gt;&lt;w:style w:type=&quot;paragraph&quot; w:customStyle=&quot;1&quot; w:styleId=&quot;D50E4BBA5C7A48CC85005AA2EC68F99C&quot;&gt;&lt;w:name w:val=&quot;D50E4BBA5C7A48CC85005AA2EC68F99C&quot; /&gt;&lt;w:rsid w:val=&quot;00417CD4&quot; /&gt;&lt;/w:style&gt;&lt;w:style w:type=&quot;paragraph&quot; w:customStyle=&quot;1&quot; w:styleId=&quot;7495DC7134C74979A53DB3EEAEBB379F&quot;&gt;&lt;w:name w:val=&quot;7495DC7134C74979A53DB3EEAEBB379F&quot; /&gt;&lt;w:rsid w:val=&quot;00417CD4&quot; /&gt;&lt;/w:style&gt;&lt;w:style w:type=&quot;paragraph&quot; w:customStyle=&quot;1&quot; w:styleId=&quot;E1869FA44D1044DB901BED7BAD266A55&quot;&gt;&lt;w:name w:val=&quot;E1869FA44D1044DB901BED7BAD266A55&quot; /&gt;&lt;w:rsid w:val=&quot;00417CD4&quot; /&gt;&lt;/w:style&gt;&lt;w:style w:type=&quot;paragraph&quot; w:customStyle=&quot;1&quot; w:styleId=&quot;8B7FF7EF502845B6ACD519BD46DE6AE0&quot;&gt;&lt;w:name w:val=&quot;8B7FF7EF502845B6ACD519BD46DE6AE0&quot; /&gt;&lt;w:rsid w:val=&quot;00417CD4&quot; /&gt;&lt;/w:style&gt;&lt;w:style w:type=&quot;paragraph&quot; w:customStyle=&quot;1&quot; w:styleId=&quot;0F7E8774401E44D7BBDC42C04DD86616&quot;&gt;&lt;w:name w:val=&quot;0F7E8774401E44D7BBDC42C04DD86616&quot; /&gt;&lt;w:rsid w:val=&quot;00417CD4&quot; /&gt;&lt;/w:style&gt;&lt;w:style w:type=&quot;paragraph&quot; w:customStyle=&quot;1&quot; w:styleId=&quot;44BEBDDF16D74BFDAAABC09B4913197B&quot;&gt;&lt;w:name w:val=&quot;44BEBDDF16D74BFDAAABC09B4913197B&quot; /&gt;&lt;w:rsid w:val=&quot;009F0CD0&quot; /&gt;&lt;/w:style&gt;&lt;w:style w:type=&quot;paragraph&quot; w:customStyle=&quot;1&quot; w:styleId=&quot;9C5B1FB013004D23BF9979539C81580A&quot;&gt;&lt;w:name w:val=&quot;9C5B1FB013004D23BF9979539C81580A&quot; /&gt;&lt;w:rsid w:val=&quot;009F0CD0&quot; /&gt;&lt;/w:style&gt;&lt;w:style w:type=&quot;paragraph&quot; w:customStyle=&quot;1&quot; w:styleId=&quot;488F49D564794A8D9ED6A7DA2BE3324D&quot;&gt;&lt;w:name w:val=&quot;488F49D564794A8D9ED6A7DA2BE3324D&quot; /&gt;&lt;w:rsid w:val=&quot;009F0CD0&quot; /&gt;&lt;/w:style&gt;&lt;w:style w:type=&quot;paragraph&quot; w:customStyle=&quot;1&quot; w:styleId=&quot;82D9B546C133412FA62EE0FC77A51592&quot;&gt;&lt;w:name w:val=&quot;82D9B546C133412FA62EE0FC77A51592&quot; /&gt;&lt;w:rsid w:val=&quot;009F0CD0&quot; /&gt;&lt;/w:style&gt;&lt;w:style w:type=&quot;paragraph&quot; w:customStyle=&quot;1&quot; w:styleId=&quot;D378CAB342834A7B90512D8CBD05A4C5&quot;&gt;&lt;w:name w:val=&quot;D378CAB342834A7B90512D8CBD05A4C5&quot; /&gt;&lt;w:rsid w:val=&quot;00DD6D7C&quot; /&gt;&lt;/w:style&gt;&lt;w:style w:type=&quot;paragraph&quot; w:customStyle=&quot;1&quot; w:styleId=&quot;34218896872147E0841E307E02BD6998&quot;&gt;&lt;w:name w:val=&quot;34218896872147E0841E307E02BD6998&quot; /&gt;&lt;w:rsid w:val=&quot;00DD6D7C&quot; /&gt;&lt;/w:style&gt;&lt;w:style w:type=&quot;paragraph&quot; w:customStyle=&quot;1&quot; w:styleId=&quot;BC64688CD0B34E38A53F393E56A0EC4B&quot;&gt;&lt;w:name w:val=&quot;BC64688CD0B34E38A53F393E56A0EC4B&quot; /&gt;&lt;w:rsid w:val=&quot;00DD6D7C&quot; /&gt;&lt;/w:style&gt;&lt;w:style w:type=&quot;paragraph&quot; w:customStyle=&quot;1&quot; w:styleId=&quot;7106ABDAF6434C029E7AF04934DA5B6B&quot;&gt;&lt;w:name w:val=&quot;7106ABDAF6434C029E7AF04934DA5B6B&quot; /&gt;&lt;w:rsid w:val=&quot;00DD6D7C&quot; /&gt;&lt;/w:style&gt;&lt;w:style w:type=&quot;paragraph&quot; w:customStyle=&quot;1&quot; w:styleId=&quot;FB84EED81EB046459707BDA76CA618FD&quot;&gt;&lt;w:name w:val=&quot;FB84EED81EB046459707BDA76CA618FD&quot; /&gt;&lt;w:rsid w:val=&quot;00376143&quot; /&gt;&lt;/w:style&gt;&lt;w:style w:type=&quot;paragraph&quot; w:customStyle=&quot;1&quot; w:styleId=&quot;B401E58BC8D8491B9D172112BE9DF381&quot;&gt;&lt;w:name w:val=&quot;B401E58BC8D8491B9D172112BE9DF381&quot; /&gt;&lt;w:rsid w:val=&quot;00376143&quot; /&gt;&lt;/w:style&gt;&lt;w:style w:type=&quot;paragraph&quot; w:customStyle=&quot;1&quot; w:styleId=&quot;961C19C19D8447B995DB91D5681AACAA&quot;&gt;&lt;w:name w:val=&quot;961C19C19D8447B995DB91D5681AACAA&quot; /&gt;&lt;w:rsid w:val=&quot;00376143&quot; /&gt;&lt;/w:style&gt;&lt;w:style w:type=&quot;paragraph&quot; w:customStyle=&quot;1&quot; w:styleId=&quot;DE9F5B3799EA4960869EE091D853B0A2&quot;&gt;&lt;w:name w:val=&quot;DE9F5B3799EA4960869EE091D853B0A2&quot; /&gt;&lt;w:rsid w:val=&quot;00376143&quot; /&gt;&lt;/w:style&gt;&lt;w:style w:type=&quot;paragraph&quot; w:customStyle=&quot;1&quot; w:styleId=&quot;A55E8A14249943E2AFD37144E4F4BCC1&quot;&gt;&lt;w:name w:val=&quot;A55E8A14249943E2AFD37144E4F4BCC1&quot; /&gt;&lt;w:rsid w:val=&quot;00C651EA&quot; /&gt;&lt;/w:style&gt;&lt;w:style w:type=&quot;paragraph&quot; w:customStyle=&quot;1&quot; w:styleId=&quot;7EC9A8F221AE41A4BBCE3F3257198AAA&quot;&gt;&lt;w:name w:val=&quot;7EC9A8F221AE41A4BBCE3F3257198AAA&quot; /&gt;&lt;w:rsid w:val=&quot;00C651EA&quot; /&gt;&lt;/w:style&gt;&lt;w:style w:type=&quot;paragraph&quot; w:customStyle=&quot;1&quot; w:styleId=&quot;4812FD65FBF9464FAB582824AE1B8074&quot;&gt;&lt;w:name w:val=&quot;4812FD65FBF9464FAB582824AE1B8074&quot; /&gt;&lt;w:rsid w:val=&quot;00C651EA&quot; /&gt;&lt;/w:style&gt;&lt;w:style w:type=&quot;paragraph&quot; w:customStyle=&quot;1&quot; w:styleId=&quot;7CB55DEE22F94DE9A47B8CA65914DFFF&quot;&gt;&lt;w:name w:val=&quot;7CB55DEE22F94DE9A47B8CA65914DFFF&quot; /&gt;&lt;w:rsid w:val=&quot;00C651EA&quot; /&gt;&lt;/w:style&gt;&lt;w:style w:type=&quot;paragraph&quot; w:customStyle=&quot;1&quot; w:styleId=&quot;2C6D6AE49BAB48E08A14CD5C2CB94336&quot;&gt;&lt;w:name w:val=&quot;2C6D6AE49BAB48E08A14CD5C2CB94336&quot; /&gt;&lt;w:rsid w:val=&quot;00C651EA&quot; /&gt;&lt;/w:style&gt;&lt;w:style w:type=&quot;paragraph&quot; w:customStyle=&quot;1&quot; w:styleId=&quot;9B6A20A9ED274F668E83CBDE20144D49&quot;&gt;&lt;w:name w:val=&quot;9B6A20A9ED274F668E83CBDE20144D49&quot; /&gt;&lt;w:rsid w:val=&quot;00C651EA&quot; /&gt;&lt;/w:style&gt;&lt;w:style w:type=&quot;paragraph&quot; w:customStyle=&quot;1&quot; w:styleId=&quot;F84D587DF8024D05876BC5EAB42738E4&quot;&gt;&lt;w:name w:val=&quot;F84D587DF8024D05876BC5EAB42738E4&quot; /&gt;&lt;w:rsid w:val=&quot;00C651EA&quot; /&gt;&lt;/w:style&gt;&lt;w:style w:type=&quot;paragraph&quot; w:customStyle=&quot;1&quot; w:styleId=&quot;2E340D7417E649D4B028CD90BC7432B2&quot;&gt;&lt;w:name w:val=&quot;2E340D7417E649D4B028CD90BC7432B2&quot; /&gt;&lt;w:rsid w:val=&quot;00C651EA&quot; /&gt;&lt;/w:style&gt;&lt;w:style w:type=&quot;paragraph&quot; w:customStyle=&quot;1&quot; w:styleId=&quot;3D4BAFD20ECD4EA69AEAF3729D697B8D&quot;&gt;&lt;w:name w:val=&quot;3D4BAFD20ECD4EA69AEAF3729D697B8D&quot; /&gt;&lt;w:rsid w:val=&quot;00E734F3&quot; /&gt;&lt;/w:style&gt;&lt;w:style w:type=&quot;paragraph&quot; w:customStyle=&quot;1&quot; w:styleId=&quot;34CF0E1A70C94F67990014A191924C9F&quot;&gt;&lt;w:name w:val=&quot;34CF0E1A70C94F67990014A191924C9F&quot; /&gt;&lt;w:rsid w:val=&quot;00E734F3&quot; /&gt;&lt;/w:style&gt;&lt;w:style w:type=&quot;paragraph&quot; w:customStyle=&quot;1&quot; w:styleId=&quot;CFFE52FD470149BABA08582AA2631723&quot;&gt;&lt;w:name w:val=&quot;CFFE52FD470149BABA08582AA2631723&quot; /&gt;&lt;w:rsid w:val=&quot;00E734F3&quot; /&gt;&lt;/w:style&gt;&lt;w:style w:type=&quot;paragraph&quot; w:customStyle=&quot;1&quot; w:styleId=&quot;E5EF902474114EEA84E76C3C6ECCA0D3&quot;&gt;&lt;w:name w:val=&quot;E5EF902474114EEA84E76C3C6ECCA0D3&quot; /&gt;&lt;w:rsid w:val=&quot;00E734F3&quot; /&gt;&lt;/w:style&gt;&lt;w:style w:type=&quot;paragraph&quot; w:customStyle=&quot;1&quot; w:styleId=&quot;1AC3888CE50D450CAC2EDA051718D61B&quot;&gt;&lt;w:name w:val=&quot;1AC3888CE50D450CAC2EDA051718D61B&quot; /&gt;&lt;w:rsid w:val=&quot;00E734F3&quot; /&gt;&lt;/w:style&gt;&lt;w:style w:type=&quot;paragraph&quot; w:customStyle=&quot;1&quot; w:styleId=&quot;A392255D1A44447583FF091663D895A5&quot;&gt;&lt;w:name w:val=&quot;A392255D1A44447583FF091663D895A5&quot; /&gt;&lt;w:rsid w:val=&quot;00E734F3&quot; /&gt;&lt;/w:style&gt;&lt;w:style w:type=&quot;paragraph&quot; w:customStyle=&quot;1&quot; w:styleId=&quot;7A154087FDC14D6783E61AB017D23371&quot;&gt;&lt;w:name w:val=&quot;7A154087FDC14D6783E61AB017D23371&quot; /&gt;&lt;w:rsid w:val=&quot;00E734F3&quot; /&gt;&lt;/w:style&gt;&lt;w:style w:type=&quot;paragraph&quot; w:customStyle=&quot;1&quot; w:styleId=&quot;AED4AA291C334385841927A3C05EB436&quot;&gt;&lt;w:name w:val=&quot;AED4AA291C334385841927A3C05EB436&quot; /&gt;&lt;w:rsid w:val=&quot;00E734F3&quot; /&gt;&lt;/w:style&gt;&lt;w:style w:type=&quot;paragraph&quot; w:customStyle=&quot;1&quot; w:styleId=&quot;756C7C10FB774F588210294FE21FB23B&quot;&gt;&lt;w:name w:val=&quot;756C7C10FB774F588210294FE21FB23B&quot; /&gt;&lt;w:rsid w:val=&quot;00E734F3&quot; /&gt;&lt;/w:style&gt;&lt;w:style w:type=&quot;paragraph&quot; w:customStyle=&quot;1&quot; w:styleId=&quot;540EF28E9F17414BB42FF39EED9193CD&quot;&gt;&lt;w:name w:val=&quot;540EF28E9F17414BB42FF39EED9193CD&quot; /&gt;&lt;w:rsid w:val=&quot;00E734F3&quot; /&gt;&lt;/w:style&gt;&lt;w:style w:type=&quot;paragraph&quot; w:customStyle=&quot;1&quot; w:styleId=&quot;667131A488DE4048ABC30AAF43E99EBC&quot;&gt;&lt;w:name w:val=&quot;667131A488DE4048ABC30AAF43E99EBC&quot; /&gt;&lt;w:rsid w:val=&quot;00E734F3&quot; /&gt;&lt;/w:style&gt;&lt;w:style w:type=&quot;paragraph&quot; w:customStyle=&quot;1&quot; w:styleId=&quot;802F33395762483DB1C4A831CA5577A3&quot;&gt;&lt;w:name w:val=&quot;802F33395762483DB1C4A831CA5577A3&quot; /&gt;&lt;w:rsid w:val=&quot;00E734F3&quot; /&gt;&lt;/w:style&gt;&lt;w:style w:type=&quot;paragraph&quot; w:customStyle=&quot;1&quot; w:styleId=&quot;32BD0E4EAB474CCF81423058524FA8E9&quot;&gt;&lt;w:name w:val=&quot;32BD0E4EAB474CCF81423058524FA8E9&quot; /&gt;&lt;w:rsid w:val=&quot;00E734F3&quot; /&gt;&lt;/w:style&gt;&lt;w:style w:type=&quot;paragraph&quot; w:customStyle=&quot;1&quot; w:styleId=&quot;E46363BD5E76416CA065B9116E359857&quot;&gt;&lt;w:name w:val=&quot;E46363BD5E76416CA065B9116E359857&quot; /&gt;&lt;w:rsid w:val=&quot;00E734F3&quot; /&gt;&lt;/w:style&gt;&lt;w:style w:type=&quot;paragraph&quot; w:customStyle=&quot;1&quot; w:styleId=&quot;527464AEB76F48748CA1AAC6622D7B11&quot;&gt;&lt;w:name w:val=&quot;527464AEB76F48748CA1AAC6622D7B11&quot; /&gt;&lt;w:rsid w:val=&quot;00E734F3&quot; /&gt;&lt;/w:style&gt;&lt;w:style w:type=&quot;paragraph&quot; w:customStyle=&quot;1&quot; w:styleId=&quot;756F1BAFF47F44DB8973251BFE24E746&quot;&gt;&lt;w:name w:val=&quot;756F1BAFF47F44DB8973251BFE24E746&quot; /&gt;&lt;w:rsid w:val=&quot;00E734F3&quot; /&gt;&lt;/w:style&gt;&lt;w:style w:type=&quot;paragraph&quot; w:customStyle=&quot;1&quot; w:styleId=&quot;C27717CB6ABB4C75B9DE97D60C4034D8&quot;&gt;&lt;w:name w:val=&quot;C27717CB6ABB4C75B9DE97D60C4034D8&quot; /&gt;&lt;w:rsid w:val=&quot;00E734F3&quot; /&gt;&lt;/w:style&gt;&lt;w:style w:type=&quot;paragraph&quot; w:customStyle=&quot;1&quot; w:styleId=&quot;1A7FBB897F914F4E909953F93DD9199F&quot;&gt;&lt;w:name w:val=&quot;1A7FBB897F914F4E909953F93DD9199F&quot; /&gt;&lt;w:rsid w:val=&quot;00E734F3&quot; /&gt;&lt;/w:style&gt;&lt;w:style w:type=&quot;paragraph&quot; w:customStyle=&quot;1&quot; w:styleId=&quot;D922079E292E4E309B41C1F6DEEE8CEF&quot;&gt;&lt;w:name w:val=&quot;D922079E292E4E309B41C1F6DEEE8CEF&quot; /&gt;&lt;w:rsid w:val=&quot;00E734F3&quot; /&gt;&lt;/w:style&gt;&lt;w:style w:type=&quot;paragraph&quot; w:customStyle=&quot;1&quot; w:styleId=&quot;F7F426DBABB64EB68F3231B857524CCB&quot;&gt;&lt;w:name w:val=&quot;F7F426DBABB64EB68F3231B857524CCB&quot; /&gt;&lt;w:rsid w:val=&quot;00E734F3&quot; /&gt;&lt;/w:style&gt;&lt;w:style w:type=&quot;paragraph&quot; w:customStyle=&quot;1&quot; w:styleId=&quot;505B99CA15E64F07B89E9B690D632BDE&quot;&gt;&lt;w:name w:val=&quot;505B99CA15E64F07B89E9B690D632BDE&quot; /&gt;&lt;w:rsid w:val=&quot;006E7B6F&quot; /&gt;&lt;/w:style&gt;&lt;w:style w:type=&quot;paragraph&quot; w:customStyle=&quot;1&quot; w:styleId=&quot;81640B970AFC4F199E14CF9EDF444584&quot;&gt;&lt;w:name w:val=&quot;81640B970AFC4F199E14CF9EDF444584&quot; /&gt;&lt;w:rsid w:val=&quot;006E7B6F&quot; /&gt;&lt;/w:style&gt;&lt;w:style w:type=&quot;paragraph&quot; w:customStyle=&quot;1&quot; w:styleId=&quot;936B117DF08A47E0B6F6F8DC2B2B3C1C&quot;&gt;&lt;w:name w:val=&quot;936B117DF08A47E0B6F6F8DC2B2B3C1C&quot; /&gt;&lt;w:rsid w:val=&quot;006E7B6F&quot; /&gt;&lt;/w:style&gt;&lt;w:style w:type=&quot;paragraph&quot; w:customStyle=&quot;1&quot; w:styleId=&quot;4A9A039D12374B8896BCBC0B9F825196&quot;&gt;&lt;w:name w:val=&quot;4A9A039D12374B8896BCBC0B9F825196&quot; /&gt;&lt;w:rsid w:val=&quot;006E7B6F&quot; /&gt;&lt;/w:style&gt;&lt;w:style w:type=&quot;paragraph&quot; w:customStyle=&quot;1&quot; w:styleId=&quot;BFE227FFAB434964AB4442AC821EDAC4&quot;&gt;&lt;w:name w:val=&quot;BFE227FFAB434964AB4442AC821EDAC4&quot; /&gt;&lt;w:rsid w:val=&quot;006E7B6F&quot; /&gt;&lt;/w:style&gt;&lt;w:style w:type=&quot;paragraph&quot; w:customStyle=&quot;1&quot; w:styleId=&quot;F28C7482DDAE4835A5DF3877DF91128E&quot;&gt;&lt;w:name w:val=&quot;F28C7482DDAE4835A5DF3877DF91128E&quot; /&gt;&lt;w:rsid w:val=&quot;006E7B6F&quot; /&gt;&lt;/w:style&gt;&lt;w:style w:type=&quot;paragraph&quot; w:customStyle=&quot;1&quot; w:styleId=&quot;6AF27F4B80434D7A96D7ACE2C5EFE778&quot;&gt;&lt;w:name w:val=&quot;6AF27F4B80434D7A96D7ACE2C5EFE778&quot; /&gt;&lt;w:rsid w:val=&quot;006E7B6F&quot; /&gt;&lt;/w:style&gt;&lt;w:style w:type=&quot;paragraph&quot; w:customStyle=&quot;1&quot; w:styleId=&quot;F2FBCDF237064D8D89D6FF74B76EA9C1&quot;&gt;&lt;w:name w:val=&quot;F2FBCDF237064D8D89D6FF74B76EA9C1&quot; /&gt;&lt;w:rsid w:val=&quot;006E7B6F&quot; /&gt;&lt;/w:style&gt;&lt;w:style w:type=&quot;paragraph&quot; w:customStyle=&quot;1&quot; w:styleId=&quot;818ADD3477104B48B01DFAC852C133A6&quot;&gt;&lt;w:name w:val=&quot;818ADD3477104B48B01DFAC852C133A6&quot; /&gt;&lt;w:rsid w:val=&quot;006E7B6F&quot; /&gt;&lt;/w:style&gt;&lt;w:style w:type=&quot;paragraph&quot; w:customStyle=&quot;1&quot; w:styleId=&quot;51BEABC7648F4ECB97D20B87D641D434&quot;&gt;&lt;w:name w:val=&quot;51BEABC7648F4ECB97D20B87D641D434&quot; /&gt;&lt;w:rsid w:val=&quot;006E7B6F&quot; /&gt;&lt;/w:style&gt;&lt;w:style w:type=&quot;paragraph&quot; w:customStyle=&quot;1&quot; w:styleId=&quot;B9FDF0D80C5041FFAF09044CDD67DF01&quot;&gt;&lt;w:name w:val=&quot;B9FDF0D80C5041FFAF09044CDD67DF01&quot; /&gt;&lt;w:rsid w:val=&quot;006E7B6F&quot; /&gt;&lt;/w:style&gt;&lt;w:style w:type=&quot;paragraph&quot; w:customStyle=&quot;1&quot; w:styleId=&quot;01AE9C56617740D0BAE940A41D844BDB&quot;&gt;&lt;w:name w:val=&quot;01AE9C56617740D0BAE940A41D844BDB&quot; /&gt;&lt;w:rsid w:val=&quot;006E7B6F&quot; /&gt;&lt;/w:style&gt;&lt;w:style w:type=&quot;paragraph&quot; w:customStyle=&quot;1&quot; w:styleId=&quot;192B63D401EE4D4DA31EEEC6376475F0&quot;&gt;&lt;w:name w:val=&quot;192B63D401EE4D4DA31EEEC6376475F0&quot; /&gt;&lt;w:rsid w:val=&quot;006E7B6F&quot; /&gt;&lt;/w:style&gt;&lt;w:style w:type=&quot;paragraph&quot; w:customStyle=&quot;1&quot; w:styleId=&quot;CCEC9CCBDA984F2AB6C791C456F0BF69&quot;&gt;&lt;w:name w:val=&quot;CCEC9CCBDA984F2AB6C791C456F0BF69&quot; /&gt;&lt;w:rsid w:val=&quot;006E7B6F&quot; /&gt;&lt;/w:style&gt;&lt;w:style w:type=&quot;paragraph&quot; w:customStyle=&quot;1&quot; w:styleId=&quot;85B8BFD8C73243FC8653DB07A3E2F5E7&quot;&gt;&lt;w:name w:val=&quot;85B8BFD8C73243FC8653DB07A3E2F5E7&quot; /&gt;&lt;w:rsid w:val=&quot;006E7B6F&quot; /&gt;&lt;/w:style&gt;&lt;w:style w:type=&quot;paragraph&quot; w:customStyle=&quot;1&quot; w:styleId=&quot;F1B29C6F3D7D42A48AA616EE1563D5CE&quot;&gt;&lt;w:name w:val=&quot;F1B29C6F3D7D42A48AA616EE1563D5CE&quot; /&gt;&lt;w:rsid w:val=&quot;006E7B6F&quot; /&gt;&lt;/w:style&gt;&lt;w:style w:type=&quot;paragraph&quot; w:customStyle=&quot;1&quot; w:styleId=&quot;7F2DC57CCFBA4A6CA667E66586E2857A&quot;&gt;&lt;w:name w:val=&quot;7F2DC57CCFBA4A6CA667E66586E2857A&quot; /&gt;&lt;w:rsid w:val=&quot;006E7B6F&quot; /&gt;&lt;/w:style&gt;&lt;w:style w:type=&quot;paragraph&quot; w:customStyle=&quot;1&quot; w:styleId=&quot;D25BFF3219734E2FB099ABFF12F78EB9&quot;&gt;&lt;w:name w:val=&quot;D25BFF3219734E2FB099ABFF12F78EB9&quot; /&gt;&lt;w:rsid w:val=&quot;006E7B6F&quot; /&gt;&lt;/w:style&gt;&lt;w:style w:type=&quot;paragraph&quot; w:customStyle=&quot;1&quot; w:styleId=&quot;76E6B5CF445C4AC390C01B5E6CAC2AF2&quot;&gt;&lt;w:name w:val=&quot;76E6B5CF445C4AC390C01B5E6CAC2AF2&quot; /&gt;&lt;w:rsid w:val=&quot;00F31248&quot; /&gt;&lt;/w:style&gt;&lt;w:style w:type=&quot;paragraph&quot; w:customStyle=&quot;1&quot; w:styleId=&quot;26810602C0A14952A90BC8773B54B1A3&quot;&gt;&lt;w:name w:val=&quot;26810602C0A14952A90BC8773B54B1A3&quot; /&gt;&lt;w:rsid w:val=&quot;00F31248&quot; /&gt;&lt;/w:style&gt;&lt;w:style w:type=&quot;paragraph&quot; w:customStyle=&quot;1&quot; w:styleId=&quot;B0F7116558374C139D939FD2F6F1545D&quot;&gt;&lt;w:name w:val=&quot;B0F7116558374C139D939FD2F6F1545D&quot; /&gt;&lt;w:rsid w:val=&quot;00F31248&quot; /&gt;&lt;/w:style&gt;&lt;w:style w:type=&quot;paragraph&quot; w:customStyle=&quot;1&quot; w:styleId=&quot;4847BA837CAD49D9A867F56A668830D3&quot;&gt;&lt;w:name w:val=&quot;4847BA837CAD49D9A867F56A668830D3&quot; /&gt;&lt;w:rsid w:val=&quot;00F31248&quot; /&gt;&lt;/w:style&gt;&lt;w:style w:type=&quot;paragraph&quot; w:customStyle=&quot;1&quot; w:styleId=&quot;680770289204460DA206AA993E5B2253&quot;&gt;&lt;w:name w:val=&quot;680770289204460DA206AA993E5B2253&quot; /&gt;&lt;w:rsid w:val=&quot;00F31248&quot; /&gt;&lt;/w:style&gt;&lt;w:style w:type=&quot;paragraph&quot; w:customStyle=&quot;1&quot; w:styleId=&quot;35DBB227C8B2465882A9AFF684F8FE49&quot;&gt;&lt;w:name w:val=&quot;35DBB227C8B2465882A9AFF684F8FE49&quot; /&gt;&lt;w:rsid w:val=&quot;00F31248&quot; /&gt;&lt;/w:style&gt;&lt;w:style w:type=&quot;paragraph&quot; w:customStyle=&quot;1&quot; w:styleId=&quot;9CA846D383134DBD8A8D660EDE388DA9&quot;&gt;&lt;w:name w:val=&quot;9CA846D383134DBD8A8D660EDE388DA9&quot; /&gt;&lt;w:rsid w:val=&quot;00F31248&quot; /&gt;&lt;/w:style&gt;&lt;w:style w:type=&quot;paragraph&quot; w:customStyle=&quot;1&quot; w:styleId=&quot;B724ADB3746448ACAFF8D2A37A0193F6&quot;&gt;&lt;w:name w:val=&quot;B724ADB3746448ACAFF8D2A37A0193F6&quot; /&gt;&lt;w:rsid w:val=&quot;00F31248&quot; /&gt;&lt;/w:style&gt;&lt;w:style w:type=&quot;paragraph&quot; w:customStyle=&quot;1&quot; w:styleId=&quot;5D9ACC8C617048E383F94E0CD54CBD1E&quot;&gt;&lt;w:name w:val=&quot;5D9ACC8C617048E383F94E0CD54CBD1E&quot; /&gt;&lt;w:rsid w:val=&quot;00F31248&quot; /&gt;&lt;/w:style&gt;&lt;w:style w:type=&quot;paragraph&quot; w:customStyle=&quot;1&quot; w:styleId=&quot;85FC227C38204812903547575E2187B9&quot;&gt;&lt;w:name w:val=&quot;85FC227C38204812903547575E2187B9&quot; /&gt;&lt;w:rsid w:val=&quot;00F31248&quot; /&gt;&lt;/w:style&gt;&lt;w:style w:type=&quot;paragraph&quot; w:customStyle=&quot;1&quot; w:styleId=&quot;7148F8A3B3064533B469060988C51231&quot;&gt;&lt;w:name w:val=&quot;7148F8A3B3064533B469060988C51231&quot; /&gt;&lt;w:rsid w:val=&quot;001F4149&quot; /&gt;&lt;/w:style&gt;&lt;w:style w:type=&quot;paragraph&quot; w:customStyle=&quot;1&quot; w:styleId=&quot;55CB4D419FDC4505AC02A049565B815B&quot;&gt;&lt;w:name w:val=&quot;55CB4D419FDC4505AC02A049565B815B&quot; /&gt;&lt;w:rsid w:val=&quot;001F4149&quot; /&gt;&lt;/w:style&gt;&lt;w:style w:type=&quot;paragraph&quot; w:customStyle=&quot;1&quot; w:styleId=&quot;FFBCF39E5AC54E8E8B9D4ACA359BFD05&quot;&gt;&lt;w:name w:val=&quot;FFBCF39E5AC54E8E8B9D4ACA359BFD05&quot; /&gt;&lt;w:rsid w:val=&quot;001F4149&quot; /&gt;&lt;/w:style&gt;&lt;w:style w:type=&quot;paragraph&quot; w:customStyle=&quot;1&quot; w:styleId=&quot;6780BF16D9114E8FBBD7B621CF988F9C&quot;&gt;&lt;w:name w:val=&quot;6780BF16D9114E8FBBD7B621CF988F9C&quot; /&gt;&lt;w:rsid w:val=&quot;001F4149&quot; /&gt;&lt;/w:style&gt;&lt;w:style w:type=&quot;paragraph&quot; w:customStyle=&quot;1&quot; w:styleId=&quot;6DD1364EE6574B2795081CE8AA9DCC28&quot;&gt;&lt;w:name w:val=&quot;6DD1364EE6574B2795081CE8AA9DCC28&quot; /&gt;&lt;w:rsid w:val=&quot;001F4149&quot; /&gt;&lt;/w:style&gt;&lt;w:style w:type=&quot;paragraph&quot; w:customStyle=&quot;1&quot; w:styleId=&quot;7E729C4B8AE2496D9CEEEBE6ED5501AE&quot;&gt;&lt;w:name w:val=&quot;7E729C4B8AE2496D9CEEEBE6ED5501AE&quot; /&gt;&lt;w:rsid w:val=&quot;001F4149&quot; /&gt;&lt;/w:style&gt;&lt;w:style w:type=&quot;paragraph&quot; w:customStyle=&quot;1&quot; w:styleId=&quot;00FF4F1C76A74AB088AEB8765C3DEC14&quot;&gt;&lt;w:name w:val=&quot;00FF4F1C76A74AB088AEB8765C3DEC14&quot; /&gt;&lt;w:rsid w:val=&quot;001F4149&quot; /&gt;&lt;/w:style&gt;&lt;w:style w:type=&quot;paragraph&quot; w:customStyle=&quot;1&quot; w:styleId=&quot;3E93FBEC69364BAC9CF7BAA770F725FE&quot;&gt;&lt;w:name w:val=&quot;3E93FBEC69364BAC9CF7BAA770F725FE&quot; /&gt;&lt;w:rsid w:val=&quot;001F4149&quot; /&gt;&lt;/w:style&gt;&lt;w:style w:type=&quot;paragraph&quot; w:customStyle=&quot;1&quot; w:styleId=&quot;488F21A6CD6F44DAA36A0AEEB5BD0569&quot;&gt;&lt;w:name w:val=&quot;488F21A6CD6F44DAA36A0AEEB5BD0569&quot; /&gt;&lt;w:rsid w:val=&quot;001F4149&quot; /&gt;&lt;/w:style&gt;&lt;w:style w:type=&quot;paragraph&quot; w:customStyle=&quot;1&quot; w:styleId=&quot;47659D8880FE403BAAAE3E66A1DC65BD&quot;&gt;&lt;w:name w:val=&quot;47659D8880FE403BAAAE3E66A1DC65BD&quot; /&gt;&lt;w:rsid w:val=&quot;001F4149&quot; /&gt;&lt;/w:style&gt;&lt;w:style w:type=&quot;paragraph&quot; w:customStyle=&quot;1&quot; w:styleId=&quot;AB3F7ED6D4974D27B175654F61A2257C&quot;&gt;&lt;w:name w:val=&quot;AB3F7ED6D4974D27B175654F61A2257C&quot; /&gt;&lt;w:rsid w:val=&quot;001F4149&quot; /&gt;&lt;/w:style&gt;&lt;w:style w:type=&quot;paragraph&quot; w:customStyle=&quot;1&quot; w:styleId=&quot;BA483D252A5C4643A03A8C0F022B1253&quot;&gt;&lt;w:name w:val=&quot;BA483D252A5C4643A03A8C0F022B1253&quot; /&gt;&lt;w:rsid w:val=&quot;001F4149&quot; /&gt;&lt;/w:style&gt;&lt;w:style w:type=&quot;paragraph&quot; w:customStyle=&quot;1&quot; w:styleId=&quot;743E1A1B1BEE4ABB9DFAE8475F0DFE81&quot;&gt;&lt;w:name w:val=&quot;743E1A1B1BEE4ABB9DFAE8475F0DFE81&quot; /&gt;&lt;w:rsid w:val=&quot;001F4149&quot; /&gt;&lt;/w:style&gt;&lt;w:style w:type=&quot;paragraph&quot; w:customStyle=&quot;1&quot; w:styleId=&quot;981F51CC7E0447C6ADC8EC212251AECA&quot;&gt;&lt;w:name w:val=&quot;981F51CC7E0447C6ADC8EC212251AECA&quot; /&gt;&lt;w:rsid w:val=&quot;001F4149&quot; /&gt;&lt;/w:style&gt;&lt;w:style w:type=&quot;paragraph&quot; w:customStyle=&quot;1&quot; w:styleId=&quot;A0036AF4892F4219831901BC8BF2C7F5&quot;&gt;&lt;w:name w:val=&quot;A0036AF4892F4219831901BC8BF2C7F5&quot; /&gt;&lt;w:rsid w:val=&quot;001F4149&quot; /&gt;&lt;/w:style&gt;&lt;w:style w:type=&quot;paragraph&quot; w:customStyle=&quot;1&quot; w:styleId=&quot;3A5EA6C73AD2416CB87B0813232288E6&quot;&gt;&lt;w:name w:val=&quot;3A5EA6C73AD2416CB87B0813232288E6&quot; /&gt;&lt;w:rsid w:val=&quot;001F4149&quot; /&gt;&lt;/w:style&gt;&lt;w:style w:type=&quot;paragraph&quot; w:customStyle=&quot;1&quot; w:styleId=&quot;2C285DA6801248C0BE932D4AE778B8DD&quot;&gt;&lt;w:name w:val=&quot;2C285DA6801248C0BE932D4AE778B8DD&quot; /&gt;&lt;w:rsid w:val=&quot;001F4149&quot; /&gt;&lt;/w:style&gt;&lt;w:style w:type=&quot;paragraph&quot; w:customStyle=&quot;1&quot; w:styleId=&quot;18DC1868FE8B485BBAF0D3A9CD8DEC6B&quot;&gt;&lt;w:name w:val=&quot;18DC1868FE8B485BBAF0D3A9CD8DEC6B&quot; /&gt;&lt;w:rsid w:val=&quot;001F4149&quot; /&gt;&lt;/w:style&gt;&lt;w:style w:type=&quot;paragraph&quot; w:customStyle=&quot;1&quot; w:styleId=&quot;FC7D11AF2BA54E248297784E65109FF6&quot;&gt;&lt;w:name w:val=&quot;FC7D11AF2BA54E248297784E65109FF6&quot; /&gt;&lt;w:rsid w:val=&quot;001F4149&quot; /&gt;&lt;/w:style&gt;&lt;w:style w:type=&quot;paragraph&quot; w:customStyle=&quot;1&quot; w:styleId=&quot;BE1FBC6932DB4EC6A64F537D0ECF032D&quot;&gt;&lt;w:name w:val=&quot;BE1FBC6932DB4EC6A64F537D0ECF032D&quot; /&gt;&lt;w:rsid w:val=&quot;001F4149&quot; /&gt;&lt;/w:style&gt;&lt;w:style w:type=&quot;paragraph&quot; w:customStyle=&quot;1&quot; w:styleId=&quot;41AFAB00301E424AA287FB3D7513D740&quot;&gt;&lt;w:name w:val=&quot;41AFAB00301E424AA287FB3D7513D740&quot; /&gt;&lt;w:rsid w:val=&quot;001F4149&quot; /&gt;&lt;/w:style&gt;&lt;w:style w:type=&quot;paragraph&quot; w:customStyle=&quot;1&quot; w:styleId=&quot;D4002F2C358344D392B22D7DA4DABD04&quot;&gt;&lt;w:name w:val=&quot;D4002F2C358344D392B22D7DA4DABD04&quot; /&gt;&lt;w:rsid w:val=&quot;001F4149&quot; /&gt;&lt;/w:style&gt;&lt;w:style w:type=&quot;paragraph&quot; w:customStyle=&quot;1&quot; w:styleId=&quot;F913DD7B8A5D4923B93B2DC37B960C8A&quot;&gt;&lt;w:name w:val=&quot;F913DD7B8A5D4923B93B2DC37B960C8A&quot; /&gt;&lt;w:rsid w:val=&quot;001F4149&quot; /&gt;&lt;/w:style&gt;&lt;w:style w:type=&quot;paragraph&quot; w:customStyle=&quot;1&quot; w:styleId=&quot;56BAE5AC175E4D619CC68813596A58CD&quot;&gt;&lt;w:name w:val=&quot;56BAE5AC175E4D619CC68813596A58CD&quot; /&gt;&lt;w:rsid w:val=&quot;001F4149&quot; /&gt;&lt;/w:style&gt;&lt;w:style w:type=&quot;paragraph&quot; w:customStyle=&quot;1&quot; w:styleId=&quot;0FF06EC6E7724C17BB8C079665AA5EDB&quot;&gt;&lt;w:name w:val=&quot;0FF06EC6E7724C17BB8C079665AA5EDB&quot; /&gt;&lt;w:rsid w:val=&quot;001F4149&quot; /&gt;&lt;/w:style&gt;&lt;w:style w:type=&quot;paragraph&quot; w:customStyle=&quot;1&quot; w:styleId=&quot;3FCA20B523924FA2B24FC275F9FBC367&quot;&gt;&lt;w:name w:val=&quot;3FCA20B523924FA2B24FC275F9FBC367&quot; /&gt;&lt;w:rsid w:val=&quot;001F4149&quot; /&gt;&lt;/w:style&gt;&lt;w:style w:type=&quot;paragraph&quot; w:customStyle=&quot;1&quot; w:styleId=&quot;755A743813904F2385CCDE20E5D8E675&quot;&gt;&lt;w:name w:val=&quot;755A743813904F2385CCDE20E5D8E675&quot; /&gt;&lt;w:rsid w:val=&quot;001F4149&quot; /&gt;&lt;/w:style&gt;&lt;w:style w:type=&quot;paragraph&quot; w:customStyle=&quot;1&quot; w:styleId=&quot;5746295614D94C8BA27B381F058EC150&quot;&gt;&lt;w:name w:val=&quot;5746295614D94C8BA27B381F058EC150&quot; /&gt;&lt;w:rsid w:val=&quot;001F4149&quot; /&gt;&lt;/w:style&gt;&lt;w:style w:type=&quot;paragraph&quot; w:customStyle=&quot;1&quot; w:styleId=&quot;85A451114E1045EBA2555C8E10FE355F&quot;&gt;&lt;w:name w:val=&quot;85A451114E1045EBA2555C8E10FE355F&quot; /&gt;&lt;w:rsid w:val=&quot;001F4149&quot; /&gt;&lt;/w:style&gt;&lt;w:style w:type=&quot;paragraph&quot; w:customStyle=&quot;1&quot; w:styleId=&quot;816159CA01D640A794033EE89A63645F&quot;&gt;&lt;w:name w:val=&quot;816159CA01D640A794033EE89A63645F&quot; /&gt;&lt;w:rsid w:val=&quot;001F4149&quot; /&gt;&lt;/w:style&gt;&lt;w:style w:type=&quot;paragraph&quot; w:customStyle=&quot;1&quot; w:styleId=&quot;A34E39DD31FA469DAE702B0A38F203D0&quot;&gt;&lt;w:name w:val=&quot;A34E39DD31FA469DAE702B0A38F203D0&quot; /&gt;&lt;w:rsid w:val=&quot;001F4149&quot; /&gt;&lt;/w:style&gt;&lt;w:style w:type=&quot;paragraph&quot; w:customStyle=&quot;1&quot; w:styleId=&quot;871AEA933A2A429F87CCC53FE73C1672&quot;&gt;&lt;w:name w:val=&quot;871AEA933A2A429F87CCC53FE73C1672&quot; /&gt;&lt;w:rsid w:val=&quot;001F4149&quot; /&gt;&lt;/w:style&gt;&lt;w:style w:type=&quot;paragraph&quot; w:customStyle=&quot;1&quot; w:styleId=&quot;A8264F0BADF341918094CBAADB464933&quot;&gt;&lt;w:name w:val=&quot;A8264F0BADF341918094CBAADB464933&quot; /&gt;&lt;w:rsid w:val=&quot;001F4149&quot; /&gt;&lt;/w:style&gt;&lt;w:style w:type=&quot;paragraph&quot; w:customStyle=&quot;1&quot; w:styleId=&quot;19DE7BADC9C348E99D8BD75B3DB13866&quot;&gt;&lt;w:name w:val=&quot;19DE7BADC9C348E99D8BD75B3DB13866&quot; /&gt;&lt;w:rsid w:val=&quot;001F4149&quot; /&gt;&lt;/w:style&gt;&lt;w:style w:type=&quot;paragraph&quot; w:customStyle=&quot;1&quot; w:styleId=&quot;4A411898650549ECBDE2DACFECBD5507&quot;&gt;&lt;w:name w:val=&quot;4A411898650549ECBDE2DACFECBD5507&quot; /&gt;&lt;w:rsid w:val=&quot;001F4149&quot; /&gt;&lt;/w:style&gt;&lt;w:style w:type=&quot;paragraph&quot; w:customStyle=&quot;1&quot; w:styleId=&quot;7054ACBC4A1842E88E04DBFCE5D8945D&quot;&gt;&lt;w:name w:val=&quot;7054ACBC4A1842E88E04DBFCE5D8945D&quot; /&gt;&lt;w:rsid w:val=&quot;001F4149&quot; /&gt;&lt;/w:style&gt;&lt;w:style w:type=&quot;paragraph&quot; w:customStyle=&quot;1&quot; w:styleId=&quot;B7766548AD9340ACBDA82F88114E5B79&quot;&gt;&lt;w:name w:val=&quot;B7766548AD9340ACBDA82F88114E5B79&quot; /&gt;&lt;w:rsid w:val=&quot;001F4149&quot; /&gt;&lt;/w:style&gt;&lt;w:style w:type=&quot;paragraph&quot; w:customStyle=&quot;1&quot; w:styleId=&quot;B2AF2AE5377642658A85F36571BD3C5D&quot;&gt;&lt;w:name w:val=&quot;B2AF2AE5377642658A85F36571BD3C5D&quot; /&gt;&lt;w:rsid w:val=&quot;001F4149&quot; /&gt;&lt;/w:style&gt;&lt;w:style w:type=&quot;paragraph&quot; w:customStyle=&quot;1&quot; w:styleId=&quot;EE645CEEDAE442228F00E3995E770D04&quot;&gt;&lt;w:name w:val=&quot;EE645CEEDAE442228F00E3995E770D04&quot; /&gt;&lt;w:rsid w:val=&quot;001F4149&quot; /&gt;&lt;/w:style&gt;&lt;w:style w:type=&quot;paragraph&quot; w:customStyle=&quot;1&quot; w:styleId=&quot;97FD77B2ECA84F5EB44F41898B4DA1DF&quot;&gt;&lt;w:name w:val=&quot;97FD77B2ECA84F5EB44F41898B4DA1DF&quot; /&gt;&lt;w:rsid w:val=&quot;001F4149&quot; /&gt;&lt;/w:style&gt;&lt;w:style w:type=&quot;paragraph&quot; w:customStyle=&quot;1&quot; w:styleId=&quot;78F2844FE85E4A018C00D5A59DE829F6&quot;&gt;&lt;w:name w:val=&quot;78F2844FE85E4A018C00D5A59DE829F6&quot; /&gt;&lt;w:rsid w:val=&quot;001F4149&quot; /&gt;&lt;/w:style&gt;&lt;w:style w:type=&quot;paragraph&quot; w:customStyle=&quot;1&quot; w:styleId=&quot;4BE5359066A8435D80A8A8218171C35E&quot;&gt;&lt;w:name w:val=&quot;4BE5359066A8435D80A8A8218171C35E&quot; /&gt;&lt;w:rsid w:val=&quot;001F4149&quot; /&gt;&lt;/w:style&gt;&lt;w:style w:type=&quot;paragraph&quot; w:customStyle=&quot;1&quot; w:styleId=&quot;BAD3EE7BD1C1473492D386ECC5746A6A&quot;&gt;&lt;w:name w:val=&quot;BAD3EE7BD1C1473492D386ECC5746A6A&quot; /&gt;&lt;w:rsid w:val=&quot;001F4149&quot; /&gt;&lt;/w:style&gt;&lt;w:style w:type=&quot;paragraph&quot; w:customStyle=&quot;1&quot; w:styleId=&quot;D740BB00B680482A9177E4673BBDE1B9&quot;&gt;&lt;w:name w:val=&quot;D740BB00B680482A9177E4673BBDE1B9&quot; /&gt;&lt;w:rsid w:val=&quot;001F4149&quot; /&gt;&lt;/w:style&gt;&lt;w:style w:type=&quot;paragraph&quot; w:customStyle=&quot;1&quot; w:styleId=&quot;690268CF6A7F46B88944F78BEB8F96C9&quot;&gt;&lt;w:name w:val=&quot;690268CF6A7F46B88944F78BEB8F96C9&quot; /&gt;&lt;w:rsid w:val=&quot;001F4149&quot; /&gt;&lt;/w:style&gt;&lt;w:style w:type=&quot;paragraph&quot; w:customStyle=&quot;1&quot; w:styleId=&quot;E2088E7343044704AE9CFA425F2ACBDD&quot;&gt;&lt;w:name w:val=&quot;E2088E7343044704AE9CFA425F2ACBDD&quot; /&gt;&lt;w:rsid w:val=&quot;001F4149&quot; /&gt;&lt;/w:style&gt;&lt;w:style w:type=&quot;paragraph&quot; w:customStyle=&quot;1&quot; w:styleId=&quot;94E575F71250416DAFE2DC9972491CAA&quot;&gt;&lt;w:name w:val=&quot;94E575F71250416DAFE2DC9972491CAA&quot; /&gt;&lt;w:rsid w:val=&quot;001F4149&quot; /&gt;&lt;/w:style&gt;&lt;w:style w:type=&quot;paragraph&quot; w:customStyle=&quot;1&quot; w:styleId=&quot;1C3210B85EC34D67B5DB25305B8D0347&quot;&gt;&lt;w:name w:val=&quot;1C3210B85EC34D67B5DB25305B8D0347&quot; /&gt;&lt;w:rsid w:val=&quot;001F4149&quot; /&gt;&lt;/w:style&gt;&lt;w:style w:type=&quot;paragraph&quot; w:customStyle=&quot;1&quot; w:styleId=&quot;047A19E0B36B4410920D50FC19F02AD3&quot;&gt;&lt;w:name w:val=&quot;047A19E0B36B4410920D50FC19F02AD3&quot; /&gt;&lt;w:rsid w:val=&quot;001F4149&quot; /&gt;&lt;/w:style&gt;&lt;w:style w:type=&quot;paragraph&quot; w:customStyle=&quot;1&quot; w:styleId=&quot;C41D3AD0FE58441EA1DAF06E4BD36893&quot;&gt;&lt;w:name w:val=&quot;C41D3AD0FE58441EA1DAF06E4BD36893&quot; /&gt;&lt;w:rsid w:val=&quot;001F4149&quot; /&gt;&lt;/w:style&gt;&lt;w:style w:type=&quot;paragraph&quot; w:customStyle=&quot;1&quot; w:styleId=&quot;2977A8ADBDC0474B9A22F6B23DFA0F72&quot;&gt;&lt;w:name w:val=&quot;2977A8ADBDC0474B9A22F6B23DFA0F72&quot; /&gt;&lt;w:rsid w:val=&quot;001F4149&quot; /&gt;&lt;/w:style&gt;&lt;w:style w:type=&quot;paragraph&quot; w:customStyle=&quot;1&quot; w:styleId=&quot;298D3FE23BAE477FAF6B9348D305C193&quot;&gt;&lt;w:name w:val=&quot;298D3FE23BAE477FAF6B9348D305C193&quot; /&gt;&lt;w:rsid w:val=&quot;001F4149&quot; /&gt;&lt;/w:style&gt;&lt;w:style w:type=&quot;paragraph&quot; w:customStyle=&quot;1&quot; w:styleId=&quot;87E7686A529F4A70A7D002F454E5164D&quot;&gt;&lt;w:name w:val=&quot;87E7686A529F4A70A7D002F454E5164D&quot; /&gt;&lt;w:rsid w:val=&quot;001F4149&quot; /&gt;&lt;/w:style&gt;&lt;w:style w:type=&quot;paragraph&quot; w:customStyle=&quot;1&quot; w:styleId=&quot;11B7AB8330C04F9DA40075C713A6D7D3&quot;&gt;&lt;w:name w:val=&quot;11B7AB8330C04F9DA40075C713A6D7D3&quot; /&gt;&lt;w:rsid w:val=&quot;001F4149&quot; /&gt;&lt;/w:style&gt;&lt;w:style w:type=&quot;paragraph&quot; w:customStyle=&quot;1&quot; w:styleId=&quot;780A1AE04AB545C58B0D9ED1F5DCEF11&quot;&gt;&lt;w:name w:val=&quot;780A1AE04AB545C58B0D9ED1F5DCEF11&quot; /&gt;&lt;w:rsid w:val=&quot;001F4149&quot; /&gt;&lt;/w:style&gt;&lt;w:style w:type=&quot;paragraph&quot; w:customStyle=&quot;1&quot; w:styleId=&quot;A1D69F5000B94E6CAC73074B5D8264B8&quot;&gt;&lt;w:name w:val=&quot;A1D69F5000B94E6CAC73074B5D8264B8&quot; /&gt;&lt;w:rsid w:val=&quot;001F4149&quot; /&gt;&lt;/w:style&gt;&lt;w:style w:type=&quot;paragraph&quot; w:customStyle=&quot;1&quot; w:styleId=&quot;692A6ABCD87E4070940A186FA40066E5&quot;&gt;&lt;w:name w:val=&quot;692A6ABCD87E4070940A186FA40066E5&quot; /&gt;&lt;w:rsid w:val=&quot;001F4149&quot; /&gt;&lt;/w:style&gt;&lt;w:style w:type=&quot;paragraph&quot; w:customStyle=&quot;1&quot; w:styleId=&quot;6DFFCE9D491542CB9D856CDDEBF22E3F&quot;&gt;&lt;w:name w:val=&quot;6DFFCE9D491542CB9D856CDDEBF22E3F&quot; /&gt;&lt;w:rsid w:val=&quot;002A03C0&quot; /&gt;&lt;/w:style&gt;&lt;w:style w:type=&quot;paragraph&quot; w:customStyle=&quot;1&quot; w:styleId=&quot;32AA061DE419475BBE5780A535B82307&quot;&gt;&lt;w:name w:val=&quot;32AA061DE419475BBE5780A535B82307&quot; /&gt;&lt;w:rsid w:val=&quot;002A03C0&quot; /&gt;&lt;/w:style&gt;&lt;w:style w:type=&quot;paragraph&quot; w:customStyle=&quot;1&quot; w:styleId=&quot;66916880A92B4C7FBF5B7C8533BE5F30&quot;&gt;&lt;w:name w:val=&quot;66916880A92B4C7FBF5B7C8533BE5F30&quot; /&gt;&lt;w:rsid w:val=&quot;002A03C0&quot; /&gt;&lt;/w:style&gt;&lt;w:style w:type=&quot;paragraph&quot; w:customStyle=&quot;1&quot; w:styleId=&quot;1F044EC6A7DB418B985571987206FE7C&quot;&gt;&lt;w:name w:val=&quot;1F044EC6A7DB418B985571987206FE7C&quot; /&gt;&lt;w:rsid w:val=&quot;002A03C0&quot; /&gt;&lt;/w:style&gt;&lt;w:style w:type=&quot;paragraph&quot; w:customStyle=&quot;1&quot; w:styleId=&quot;B671904470C644BCB492B8615FE9EF88&quot;&gt;&lt;w:name w:val=&quot;B671904470C644BCB492B8615FE9EF88&quot; /&gt;&lt;w:rsid w:val=&quot;002A03C0&quot; /&gt;&lt;/w:style&gt;&lt;w:style w:type=&quot;paragraph&quot; w:customStyle=&quot;1&quot; w:styleId=&quot;CC42040DF46C437BAD91D49C2E0AABC6&quot;&gt;&lt;w:name w:val=&quot;CC42040DF46C437BAD91D49C2E0AABC6&quot; /&gt;&lt;w:rsid w:val=&quot;002A03C0&quot; /&gt;&lt;/w:style&gt;&lt;w:style w:type=&quot;paragraph&quot; w:customStyle=&quot;1&quot; w:styleId=&quot;C5186D47A43B4A99ACC9D8CB9C88CBF7&quot;&gt;&lt;w:name w:val=&quot;C5186D47A43B4A99ACC9D8CB9C88CBF7&quot; /&gt;&lt;w:rsid w:val=&quot;002A03C0&quot; /&gt;&lt;/w:style&gt;&lt;w:style w:type=&quot;paragraph&quot; w:customStyle=&quot;1&quot; w:styleId=&quot;60940F744F8F439D8FD75BC92D50E998&quot;&gt;&lt;w:name w:val=&quot;60940F744F8F439D8FD75BC92D50E998&quot; /&gt;&lt;w:rsid w:val=&quot;002A03C0&quot; /&gt;&lt;/w:style&gt;&lt;w:style w:type=&quot;paragraph&quot; w:customStyle=&quot;1&quot; w:styleId=&quot;E94E5EE395AD4B56BD8B6402EA0690EE&quot;&gt;&lt;w:name w:val=&quot;E94E5EE395AD4B56BD8B6402EA0690EE&quot; /&gt;&lt;w:rsid w:val=&quot;002A03C0&quot; /&gt;&lt;/w:style&gt;&lt;w:style w:type=&quot;paragraph&quot; w:customStyle=&quot;1&quot; w:styleId=&quot;F510866D817F445E8480E2F9EFB0701E&quot;&gt;&lt;w:name w:val=&quot;F510866D817F445E8480E2F9EFB0701E&quot; /&gt;&lt;w:rsid w:val=&quot;002A03C0&quot; /&gt;&lt;/w:style&gt;&lt;w:style w:type=&quot;paragraph&quot; w:customStyle=&quot;1&quot; w:styleId=&quot;BB33AF69A18342C7A965552B25209807&quot;&gt;&lt;w:name w:val=&quot;BB33AF69A18342C7A965552B25209807&quot; /&gt;&lt;w:rsid w:val=&quot;002A03C0&quot; /&gt;&lt;/w:style&gt;&lt;w:style w:type=&quot;paragraph&quot; w:customStyle=&quot;1&quot; w:styleId=&quot;E85782C29EE74766B9FC753B57E8CEA2&quot;&gt;&lt;w:name w:val=&quot;E85782C29EE74766B9FC753B57E8CEA2&quot; /&gt;&lt;w:rsid w:val=&quot;002A03C0&quot; /&gt;&lt;/w:style&gt;&lt;w:style w:type=&quot;paragraph&quot; w:customStyle=&quot;1&quot; w:styleId=&quot;3AC24E85640B47DB9672E53B9598661E&quot;&gt;&lt;w:name w:val=&quot;3AC24E85640B47DB9672E53B9598661E&quot; /&gt;&lt;w:rsid w:val=&quot;002A03C0&quot; /&gt;&lt;/w:style&gt;&lt;w:style w:type=&quot;paragraph&quot; w:customStyle=&quot;1&quot; w:styleId=&quot;6CF4DD0E2A284A09A8D122488C41D468&quot;&gt;&lt;w:name w:val=&quot;6CF4DD0E2A284A09A8D122488C41D468&quot; /&gt;&lt;w:rsid w:val=&quot;002A03C0&quot; /&gt;&lt;/w:style&gt;&lt;w:style w:type=&quot;paragraph&quot; w:customStyle=&quot;1&quot; w:styleId=&quot;CD39C6E491314A3AB0D901DF0403FE6C&quot;&gt;&lt;w:name w:val=&quot;CD39C6E491314A3AB0D901DF0403FE6C&quot; /&gt;&lt;w:rsid w:val=&quot;002A03C0&quot; /&gt;&lt;/w:style&gt;&lt;w:style w:type=&quot;paragraph&quot; w:customStyle=&quot;1&quot; w:styleId=&quot;478BE0A7D2CC498DB49AA695FC7251FD&quot;&gt;&lt;w:name w:val=&quot;478BE0A7D2CC498DB49AA695FC7251FD&quot; /&gt;&lt;w:rsid w:val=&quot;002A03C0&quot; /&gt;&lt;/w:style&gt;&lt;w:style w:type=&quot;paragraph&quot; w:customStyle=&quot;1&quot; w:styleId=&quot;5A969A0BF53D43058844D3A49B226E71&quot;&gt;&lt;w:name w:val=&quot;5A969A0BF53D43058844D3A49B226E71&quot; /&gt;&lt;w:rsid w:val=&quot;002A03C0&quot; /&gt;&lt;/w:style&gt;&lt;w:style w:type=&quot;paragraph&quot; w:customStyle=&quot;1&quot; w:styleId=&quot;C361B582159241A7A9DA4D7A909DCCA5&quot;&gt;&lt;w:name w:val=&quot;C361B582159241A7A9DA4D7A909DCCA5&quot; /&gt;&lt;w:rsid w:val=&quot;002A03C0&quot; /&gt;&lt;/w:style&gt;&lt;w:style w:type=&quot;paragraph&quot; w:customStyle=&quot;1&quot; w:styleId=&quot;E55B181D2BC547088906B7AE5329AAFC&quot;&gt;&lt;w:name w:val=&quot;E55B181D2BC547088906B7AE5329AAFC&quot; /&gt;&lt;w:rsid w:val=&quot;002A03C0&quot; /&gt;&lt;/w:style&gt;&lt;w:style w:type=&quot;paragraph&quot; w:customStyle=&quot;1&quot; w:styleId=&quot;047AB7ECA42C42BC9772648EBD6E9135&quot;&gt;&lt;w:name w:val=&quot;047AB7ECA42C42BC9772648EBD6E9135&quot; /&gt;&lt;w:rsid w:val=&quot;002A03C0&quot; /&gt;&lt;/w:style&gt;&lt;w:style w:type=&quot;paragraph&quot; w:customStyle=&quot;1&quot; w:styleId=&quot;EF6E6838F0064FA390DB0DD3E8F1F8F8&quot;&gt;&lt;w:name w:val=&quot;EF6E6838F0064FA390DB0DD3E8F1F8F8&quot; /&gt;&lt;w:rsid w:val=&quot;002D7F69&quot; /&gt;&lt;/w:style&gt;&lt;w:style w:type=&quot;paragraph&quot; w:customStyle=&quot;1&quot; w:styleId=&quot;D96438B8CF8A44A48BC6C4C792CD1ACA&quot;&gt;&lt;w:name w:val=&quot;D96438B8CF8A44A48BC6C4C792CD1ACA&quot; /&gt;&lt;w:rsid w:val=&quot;002D7F69&quot; /&gt;&lt;/w:style&gt;&lt;w:style w:type=&quot;paragraph&quot; w:customStyle=&quot;1&quot; w:styleId=&quot;0F2AB9A700D1457D82B3DD156BBBAE07&quot;&gt;&lt;w:name w:val=&quot;0F2AB9A700D1457D82B3DD156BBBAE07&quot; /&gt;&lt;w:rsid w:val=&quot;002D7F69&quot; /&gt;&lt;/w:style&gt;&lt;w:style w:type=&quot;paragraph&quot; w:customStyle=&quot;1&quot; w:styleId=&quot;4E6896014D8A4250BAF15CDDA4A26768&quot;&gt;&lt;w:name w:val=&quot;4E6896014D8A4250BAF15CDDA4A26768&quot; /&gt;&lt;w:rsid w:val=&quot;002D7F69&quot; /&gt;&lt;/w:style&gt;&lt;w:style w:type=&quot;paragraph&quot; w:customStyle=&quot;1&quot; w:styleId=&quot;840EDCAA40E44A57B6624785229B623D&quot;&gt;&lt;w:name w:val=&quot;840EDCAA40E44A57B6624785229B623D&quot; /&gt;&lt;w:rsid w:val=&quot;002D7F69&quot; /&gt;&lt;/w:style&gt;&lt;w:style w:type=&quot;paragraph&quot; w:customStyle=&quot;1&quot; w:styleId=&quot;C9D65DAD13B34AD59880BF3993BEDD60&quot;&gt;&lt;w:name w:val=&quot;C9D65DAD13B34AD59880BF3993BEDD60&quot; /&gt;&lt;w:rsid w:val=&quot;002D7F69&quot; /&gt;&lt;/w:style&gt;&lt;w:style w:type=&quot;paragraph&quot; w:customStyle=&quot;1&quot; w:styleId=&quot;BFA4C7064FE04E089764A7354795F368&quot;&gt;&lt;w:name w:val=&quot;BFA4C7064FE04E089764A7354795F368&quot; /&gt;&lt;w:rsid w:val=&quot;002D7F69&quot; /&gt;&lt;/w:style&gt;&lt;w:style w:type=&quot;paragraph&quot; w:customStyle=&quot;1&quot; w:styleId=&quot;2B20C06BE23A4125B8B410EE13D3AA34&quot;&gt;&lt;w:name w:val=&quot;2B20C06BE23A4125B8B410EE13D3AA34&quot; /&gt;&lt;w:rsid w:val=&quot;002D7F69&quot; /&gt;&lt;/w:style&gt;&lt;w:style w:type=&quot;paragraph&quot; w:customStyle=&quot;1&quot; w:styleId=&quot;D8D8ECB39BBC491090B7C63446CF46F7&quot;&gt;&lt;w:name w:val=&quot;D8D8ECB39BBC491090B7C63446CF46F7&quot; /&gt;&lt;w:rsid w:val=&quot;002D7F69&quot; /&gt;&lt;/w:style&gt;&lt;w:style w:type=&quot;paragraph&quot; w:customStyle=&quot;1&quot; w:styleId=&quot;A462344D0EFD4428BF44091615063F25&quot;&gt;&lt;w:name w:val=&quot;A462344D0EFD4428BF44091615063F25&quot; /&gt;&lt;w:rsid w:val=&quot;002D7F69&quot; /&gt;&lt;/w:style&gt;&lt;w:style w:type=&quot;paragraph&quot; w:customStyle=&quot;1&quot; w:styleId=&quot;424608632AF0428885274DB98D11B41A&quot;&gt;&lt;w:name w:val=&quot;424608632AF0428885274DB98D11B41A&quot; /&gt;&lt;w:rsid w:val=&quot;002D7F69&quot; /&gt;&lt;/w:style&gt;&lt;w:style w:type=&quot;paragraph&quot; w:customStyle=&quot;1&quot; w:styleId=&quot;E1E99749919B453AB8DCC9F84AB794DE&quot;&gt;&lt;w:name w:val=&quot;E1E99749919B453AB8DCC9F84AB794DE&quot; /&gt;&lt;w:rsid w:val=&quot;002D7F69&quot; /&gt;&lt;/w:style&gt;&lt;w:style w:type=&quot;paragraph&quot; w:customStyle=&quot;1&quot; w:styleId=&quot;8DF08B23156349FFBBF3C8BE15DDF84C&quot;&gt;&lt;w:name w:val=&quot;8DF08B23156349FFBBF3C8BE15DDF84C&quot; /&gt;&lt;w:rsid w:val=&quot;002D7F69&quot; /&gt;&lt;/w:style&gt;&lt;w:style w:type=&quot;paragraph&quot; w:customStyle=&quot;1&quot; w:styleId=&quot;32877465466448F0897B42F511EE0949&quot;&gt;&lt;w:name w:val=&quot;32877465466448F0897B42F511EE0949&quot; /&gt;&lt;w:rsid w:val=&quot;002D7F69&quot; /&gt;&lt;/w:style&gt;&lt;w:style w:type=&quot;paragraph&quot; w:customStyle=&quot;1&quot; w:styleId=&quot;5785350A2340406FA81718FACA0E3174&quot;&gt;&lt;w:name w:val=&quot;5785350A2340406FA81718FACA0E3174&quot; /&gt;&lt;w:rsid w:val=&quot;002D7F69&quot; /&gt;&lt;/w:style&gt;&lt;w:style w:type=&quot;paragraph&quot; w:customStyle=&quot;1&quot; w:styleId=&quot;2CA4F1EC40EE4087B1F870CA311CF7E4&quot;&gt;&lt;w:name w:val=&quot;2CA4F1EC40EE4087B1F870CA311CF7E4&quot; /&gt;&lt;w:rsid w:val=&quot;002D7F69&quot; /&gt;&lt;/w:style&gt;&lt;w:style w:type=&quot;paragraph&quot; w:customStyle=&quot;1&quot; w:styleId=&quot;1581C725C1BC4620B72497B77D005D8C&quot;&gt;&lt;w:name w:val=&quot;1581C725C1BC4620B72497B77D005D8C&quot; /&gt;&lt;w:rsid w:val=&quot;002D7F69&quot; /&gt;&lt;/w:style&gt;&lt;w:style w:type=&quot;paragraph&quot; w:customStyle=&quot;1&quot; w:styleId=&quot;3A619DB80CAC40E9BEACB9E5F1DE9306&quot;&gt;&lt;w:name w:val=&quot;3A619DB80CAC40E9BEACB9E5F1DE9306&quot; /&gt;&lt;w:rsid w:val=&quot;002D7F69&quot; /&gt;&lt;/w:style&gt;&lt;w:style w:type=&quot;paragraph&quot; w:customStyle=&quot;1&quot; w:styleId=&quot;FD933A93EF2E4015B9A932F5087EB394&quot;&gt;&lt;w:name w:val=&quot;FD933A93EF2E4015B9A932F5087EB394&quot; /&gt;&lt;w:rsid w:val=&quot;002D7F69&quot; /&gt;&lt;/w:style&gt;&lt;w:style w:type=&quot;paragraph&quot; w:customStyle=&quot;1&quot; w:styleId=&quot;E6A1759BEB9F4C339BE1F46AA219DF97&quot;&gt;&lt;w:name w:val=&quot;E6A1759BEB9F4C339BE1F46AA219DF97&quot; /&gt;&lt;w:rsid w:val=&quot;002D7F69&quot; /&gt;&lt;/w:style&gt;&lt;w:style w:type=&quot;paragraph&quot; w:customStyle=&quot;1&quot; w:styleId=&quot;622EBF8365B94B3597E169604B6A524E&quot;&gt;&lt;w:name w:val=&quot;622EBF8365B94B3597E169604B6A524E&quot; /&gt;&lt;w:rsid w:val=&quot;002D7F69&quot; /&gt;&lt;/w:style&gt;&lt;w:style w:type=&quot;paragraph&quot; w:customStyle=&quot;1&quot; w:styleId=&quot;9AFB446FED4248BF84994CE4BB5ED282&quot;&gt;&lt;w:name w:val=&quot;9AFB446FED4248BF84994CE4BB5ED282&quot; /&gt;&lt;w:rsid w:val=&quot;002D7F69&quot; /&gt;&lt;/w:style&gt;&lt;w:style w:type=&quot;paragraph&quot; w:customStyle=&quot;1&quot; w:styleId=&quot;BBE31599F7CF4A448C9EC112F9E9A40E&quot;&gt;&lt;w:name w:val=&quot;BBE31599F7CF4A448C9EC112F9E9A40E&quot; /&gt;&lt;w:rsid w:val=&quot;002D7F69&quot; /&gt;&lt;/w:style&gt;&lt;w:style w:type=&quot;paragraph&quot; w:customStyle=&quot;1&quot; w:styleId=&quot;7131C8D34D14429097F4E29BDFC4E617&quot;&gt;&lt;w:name w:val=&quot;7131C8D34D14429097F4E29BDFC4E617&quot; /&gt;&lt;w:rsid w:val=&quot;002D7F69&quot; /&gt;&lt;/w:style&gt;&lt;w:style w:type=&quot;paragraph&quot; w:customStyle=&quot;1&quot; w:styleId=&quot;8EDCC294DB914A679AAEBDDBA409A4E6&quot;&gt;&lt;w:name w:val=&quot;8EDCC294DB914A679AAEBDDBA409A4E6&quot; /&gt;&lt;w:rsid w:val=&quot;002D7F69&quot; /&gt;&lt;/w:style&gt;&lt;w:style w:type=&quot;paragraph&quot; w:customStyle=&quot;1&quot; w:styleId=&quot;A32039C696D14C3698C3E7B07967E1A8&quot;&gt;&lt;w:name w:val=&quot;A32039C696D14C3698C3E7B07967E1A8&quot; /&gt;&lt;w:rsid w:val=&quot;002D7F69&quot; /&gt;&lt;/w:style&gt;&lt;w:style w:type=&quot;paragraph&quot; w:customStyle=&quot;1&quot; w:styleId=&quot;CA1F90447C9442F1A2C496CB03447506&quot;&gt;&lt;w:name w:val=&quot;CA1F90447C9442F1A2C496CB03447506&quot; /&gt;&lt;w:rsid w:val=&quot;002D7F69&quot; /&gt;&lt;/w:style&gt;&lt;w:style w:type=&quot;paragraph&quot; w:customStyle=&quot;1&quot; w:styleId=&quot;87F202D6EE5D4911B1C67FF4548873C2&quot;&gt;&lt;w:name w:val=&quot;87F202D6EE5D4911B1C67FF4548873C2&quot; /&gt;&lt;w:rsid w:val=&quot;002D7F69&quot; /&gt;&lt;/w:style&gt;&lt;w:style w:type=&quot;paragraph&quot; w:customStyle=&quot;1&quot; w:styleId=&quot;D766DDA0D8AF4664B304C1B08DA5D146&quot;&gt;&lt;w:name w:val=&quot;D766DDA0D8AF4664B304C1B08DA5D146&quot; /&gt;&lt;w:rsid w:val=&quot;002D7F69&quot; /&gt;&lt;/w:style&gt;&lt;w:style w:type=&quot;paragraph&quot; w:customStyle=&quot;1&quot; w:styleId=&quot;BB3E0578AF3A4DCD9031CC2348BDE118&quot;&gt;&lt;w:name w:val=&quot;BB3E0578AF3A4DCD9031CC2348BDE118&quot; /&gt;&lt;w:rsid w:val=&quot;002D7F69&quot; /&gt;&lt;/w:style&gt;&lt;w:style w:type=&quot;paragraph&quot; w:customStyle=&quot;1&quot; w:styleId=&quot;3234D34994C3462BB5357296F22C0FBB&quot;&gt;&lt;w:name w:val=&quot;3234D34994C3462BB5357296F22C0FBB&quot; /&gt;&lt;w:rsid w:val=&quot;002D7F69&quot; /&gt;&lt;/w:style&gt;&lt;w:style w:type=&quot;paragraph&quot; w:customStyle=&quot;1&quot; w:styleId=&quot;73AE08BF651A4409A4FB504361E3301E&quot;&gt;&lt;w:name w:val=&quot;73AE08BF651A4409A4FB504361E3301E&quot; /&gt;&lt;w:rsid w:val=&quot;001247D1&quot; /&gt;&lt;/w:style&gt;&lt;w:style w:type=&quot;paragraph&quot; w:cust"/>
    <w:docVar w:name="it-CH7_LanguageVersion" w:val="omStyle=&quot;1&quot; w:styleId=&quot;502076E509B64BDBAF6AB0DAE59C579F&quot;&gt;&lt;w:name w:val=&quot;502076E509B64BDBAF6AB0DAE59C579F&quot; /&gt;&lt;w:rsid w:val=&quot;001247D1&quot; /&gt;&lt;/w:style&gt;&lt;w:style w:type=&quot;paragraph&quot; w:customStyle=&quot;1&quot; w:styleId=&quot;D9EB6C2921024C25A68AB7A1AE81802A&quot;&gt;&lt;w:name w:val=&quot;D9EB6C2921024C25A68AB7A1AE81802A&quot; /&gt;&lt;w:rsid w:val=&quot;001247D1&quot; /&gt;&lt;/w:style&gt;&lt;w:style w:type=&quot;paragraph&quot; w:customStyle=&quot;1&quot; w:styleId=&quot;6DC09E954CE04C098732903EA639D039&quot;&gt;&lt;w:name w:val=&quot;6DC09E954CE04C098732903EA639D039&quot; /&gt;&lt;w:rsid w:val=&quot;001247D1&quot; /&gt;&lt;/w:style&gt;&lt;w:style w:type=&quot;paragraph&quot; w:customStyle=&quot;1&quot; w:styleId=&quot;0343C7C04EA045158C64B6B4B9CE5E6A&quot;&gt;&lt;w:name w:val=&quot;0343C7C04EA045158C64B6B4B9CE5E6A&quot; /&gt;&lt;w:rsid w:val=&quot;001247D1&quot; /&gt;&lt;/w:style&gt;&lt;w:style w:type=&quot;paragraph&quot; w:customStyle=&quot;1&quot; w:styleId=&quot;A8449E695B5A4D4486B8CF6A14C1B343&quot;&gt;&lt;w:name w:val=&quot;A8449E695B5A4D4486B8CF6A14C1B343&quot; /&gt;&lt;w:rsid w:val=&quot;001247D1&quot; /&gt;&lt;/w:style&gt;&lt;w:style w:type=&quot;paragraph&quot; w:customStyle=&quot;1&quot; w:styleId=&quot;E02FE9223AF5490C87D5C08BC7169CD7&quot;&gt;&lt;w:name w:val=&quot;E02FE9223AF5490C87D5C08BC7169CD7&quot; /&gt;&lt;w:rsid w:val=&quot;001247D1&quot; /&gt;&lt;/w:style&gt;&lt;w:style w:type=&quot;paragraph&quot; w:customStyle=&quot;1&quot; w:styleId=&quot;A557143273264CFCA13B6B7485F095E0&quot;&gt;&lt;w:name w:val=&quot;A557143273264CFCA13B6B7485F095E0&quot; /&gt;&lt;w:rsid w:val=&quot;001247D1&quot; /&gt;&lt;/w:style&gt;&lt;w:style w:type=&quot;paragraph&quot; w:customStyle=&quot;1&quot; w:styleId=&quot;0DA2149AFAFC4D1EB5F1C26AD8097ABF&quot;&gt;&lt;w:name w:val=&quot;0DA2149AFAFC4D1EB5F1C26AD8097ABF&quot; /&gt;&lt;w:rsid w:val=&quot;001247D1&quot; /&gt;&lt;/w:style&gt;&lt;w:style w:type=&quot;paragraph&quot; w:customStyle=&quot;1&quot; w:styleId=&quot;4BEA7BC3A44F4AE9BD4AF79A6462F429&quot;&gt;&lt;w:name w:val=&quot;4BEA7BC3A44F4AE9BD4AF79A6462F429&quot; /&gt;&lt;w:rsid w:val=&quot;001247D1&quot; /&gt;&lt;/w:style&gt;&lt;w:style w:type=&quot;paragraph&quot; w:customStyle=&quot;1&quot; w:styleId=&quot;98E8972D76464580ABBF9F4A0D8DF043&quot;&gt;&lt;w:name w:val=&quot;98E8972D76464580ABBF9F4A0D8DF043&quot; /&gt;&lt;w:rsid w:val=&quot;001247D1&quot; /&gt;&lt;/w:style&gt;&lt;w:style w:type=&quot;paragraph&quot; w:customStyle=&quot;1&quot; w:styleId=&quot;FC91A09D1E37493C8B22468C94206814&quot;&gt;&lt;w:name w:val=&quot;FC91A09D1E37493C8B22468C94206814&quot; /&gt;&lt;w:rsid w:val=&quot;001247D1&quot; /&gt;&lt;/w:style&gt;&lt;w:style w:type=&quot;paragraph&quot; w:customStyle=&quot;1&quot; w:styleId=&quot;FFB55D59694C446D8E71C89BB0820DDD&quot;&gt;&lt;w:name w:val=&quot;FFB55D59694C446D8E71C89BB0820DDD&quot; /&gt;&lt;w:rsid w:val=&quot;001247D1&quot; /&gt;&lt;/w:style&gt;&lt;w:style w:type=&quot;paragraph&quot; w:customStyle=&quot;1&quot; w:styleId=&quot;B59B960FA8D24B27A81982C72F020897&quot;&gt;&lt;w:name w:val=&quot;B59B960FA8D24B27A81982C72F020897&quot; /&gt;&lt;w:rsid w:val=&quot;001247D1&quot; /&gt;&lt;/w:style&gt;&lt;w:style w:type=&quot;paragraph&quot; w:customStyle=&quot;1&quot; w:styleId=&quot;6E2490966412450CB94A2A7F5E1986A8&quot;&gt;&lt;w:name w:val=&quot;6E2490966412450CB94A2A7F5E1986A8&quot; /&gt;&lt;w:rsid w:val=&quot;001247D1&quot; /&gt;&lt;/w:style&gt;&lt;w:style w:type=&quot;paragraph&quot; w:customStyle=&quot;1&quot; w:styleId=&quot;8F7F3FBB0BFA411C8A9A6ED1241EE20B&quot;&gt;&lt;w:name w:val=&quot;8F7F3FBB0BFA411C8A9A6ED1241EE20B&quot; /&gt;&lt;w:rsid w:val=&quot;001247D1&quot; /&gt;&lt;/w:style&gt;&lt;w:style w:type=&quot;paragraph&quot; w:customStyle=&quot;1&quot; w:styleId=&quot;E14EC599DE7A4A239A2028116C17A901&quot;&gt;&lt;w:name w:val=&quot;E14EC599DE7A4A239A2028116C17A901&quot; /&gt;&lt;w:rsid w:val=&quot;001247D1&quot; /&gt;&lt;/w:style&gt;&lt;w:style w:type=&quot;paragraph&quot; w:customStyle=&quot;1&quot; w:styleId=&quot;77FB56CCB26B42E4BE6CA9F580AD5772&quot;&gt;&lt;w:name w:val=&quot;77FB56CCB26B42E4BE6CA9F580AD5772&quot; /&gt;&lt;w:rsid w:val=&quot;001247D1&quot; /&gt;&lt;/w:style&gt;&lt;w:style w:type=&quot;paragraph&quot; w:customStyle=&quot;1&quot; w:styleId=&quot;098DEA1F23B449BEAEACD8816982432D&quot;&gt;&lt;w:name w:val=&quot;098DEA1F23B449BEAEACD8816982432D&quot; /&gt;&lt;w:rsid w:val=&quot;001247D1&quot; /&gt;&lt;/w:style&gt;&lt;w:style w:type=&quot;paragraph&quot; w:customStyle=&quot;1&quot; w:styleId=&quot;A7E6556E796044309EBD6B2A39896FC4&quot;&gt;&lt;w:name w:val=&quot;A7E6556E796044309EBD6B2A39896FC4&quot; /&gt;&lt;w:rsid w:val=&quot;001247D1&quot; /&gt;&lt;/w:style&gt;&lt;w:style w:type=&quot;paragraph&quot; w:customStyle=&quot;1&quot; w:styleId=&quot;F27A928122E44880BB23B8A222E92C85&quot;&gt;&lt;w:name w:val=&quot;F27A928122E44880BB23B8A222E92C85&quot; /&gt;&lt;w:rsid w:val=&quot;001247D1&quot; /&gt;&lt;/w:style&gt;&lt;w:style w:type=&quot;paragraph&quot; w:customStyle=&quot;1&quot; w:styleId=&quot;403B7FAD52714BAE8CD96542C162586F&quot;&gt;&lt;w:name w:val=&quot;403B7FAD52714BAE8CD96542C162586F&quot; /&gt;&lt;w:rsid w:val=&quot;001247D1&quot; /&gt;&lt;/w:style&gt;&lt;w:style w:type=&quot;paragraph&quot; w:customStyle=&quot;1&quot; w:styleId=&quot;7EAD9074550C416C835FB604594CD2EB&quot;&gt;&lt;w:name w:val=&quot;7EAD9074550C416C835FB604594CD2EB&quot; /&gt;&lt;w:rsid w:val=&quot;001247D1&quot; /&gt;&lt;/w:style&gt;&lt;w:style w:type=&quot;paragraph&quot; w:customStyle=&quot;1&quot; w:styleId=&quot;7315A5B0E5F64873826C6ED1619C4108&quot;&gt;&lt;w:name w:val=&quot;7315A5B0E5F64873826C6ED1619C4108&quot; /&gt;&lt;w:rsid w:val=&quot;001247D1&quot; /&gt;&lt;/w:style&gt;&lt;w:style w:type=&quot;paragraph&quot; w:customStyle=&quot;1&quot; w:styleId=&quot;F32C4EAB72CB466A971D4DF4F6FB7EB5&quot;&gt;&lt;w:name w:val=&quot;F32C4EAB72CB466A971D4DF4F6FB7EB5&quot; /&gt;&lt;w:rsid w:val=&quot;001247D1&quot; /&gt;&lt;/w:style&gt;&lt;w:style w:type=&quot;paragraph&quot; w:customStyle=&quot;1&quot; w:styleId=&quot;25654A9D6AE245B78ADA9D4E6E948C11&quot;&gt;&lt;w:name w:val=&quot;25654A9D6AE245B78ADA9D4E6E948C11&quot; /&gt;&lt;w:rsid w:val=&quot;001247D1&quot; /&gt;&lt;/w:style&gt;&lt;w:style w:type=&quot;paragraph&quot; w:customStyle=&quot;1&quot; w:styleId=&quot;EA0C89DFB13C4396ADF5DA19EE0F36EC&quot;&gt;&lt;w:name w:val=&quot;EA0C89DFB13C4396ADF5DA19EE0F36EC&quot; /&gt;&lt;w:rsid w:val=&quot;001247D1&quot; /&gt;&lt;/w:style&gt;&lt;w:style w:type=&quot;paragraph&quot; w:customStyle=&quot;1&quot; w:styleId=&quot;B50DF700259C41EEA11861B0857DEE41&quot;&gt;&lt;w:name w:val=&quot;B50DF700259C41EEA11861B0857DEE41&quot; /&gt;&lt;w:rsid w:val=&quot;001247D1&quot; /&gt;&lt;/w:style&gt;&lt;w:style w:type=&quot;paragraph&quot; w:customStyle=&quot;1&quot; w:styleId=&quot;713EC1C867824D59B54B9C69A3F76ED5&quot;&gt;&lt;w:name w:val=&quot;713EC1C867824D59B54B9C69A3F76ED5&quot; /&gt;&lt;w:rsid w:val=&quot;001247D1&quot; /&gt;&lt;/w:style&gt;&lt;w:style w:type=&quot;paragraph&quot; w:customStyle=&quot;1&quot; w:styleId=&quot;FA645329AC264475B06AAB7DC501DFE4&quot;&gt;&lt;w:name w:val=&quot;FA645329AC264475B06AAB7DC501DFE4&quot; /&gt;&lt;w:rsid w:val=&quot;001247D1&quot; /&gt;&lt;/w:style&gt;&lt;w:style w:type=&quot;paragraph&quot; w:customStyle=&quot;1&quot; w:styleId=&quot;CB65A74E46B14BD584856FB4D44D144D&quot;&gt;&lt;w:name w:val=&quot;CB65A74E46B14BD584856FB4D44D144D&quot; /&gt;&lt;w:rsid w:val=&quot;001247D1&quot; /&gt;&lt;/w:style&gt;&lt;w:style w:type=&quot;paragraph&quot; w:customStyle=&quot;1&quot; w:styleId=&quot;C22E1B2A9E7A4F7E8534A595C7173A99&quot;&gt;&lt;w:name w:val=&quot;C22E1B2A9E7A4F7E8534A595C7173A99&quot; /&gt;&lt;w:rsid w:val=&quot;00307530&quot; /&gt;&lt;/w:style&gt;&lt;w:style w:type=&quot;paragraph&quot; w:customStyle=&quot;1&quot; w:styleId=&quot;DF7F785C9442414FADF5F4619D4ECE0A&quot;&gt;&lt;w:name w:val=&quot;DF7F785C9442414FADF5F4619D4ECE0A&quot; /&gt;&lt;w:rsid w:val=&quot;00307530&quot; /&gt;&lt;/w:style&gt;&lt;w:style w:type=&quot;paragraph&quot; w:customStyle=&quot;1&quot; w:styleId=&quot;D8951567AF9B4B05970C589A65A8FC95&quot;&gt;&lt;w:name w:val=&quot;D8951567AF9B4B05970C589A65A8FC95&quot; /&gt;&lt;w:rsid w:val=&quot;00307530&quot; /&gt;&lt;/w:style&gt;&lt;w:style w:type=&quot;paragraph&quot; w:customStyle=&quot;1&quot; w:styleId=&quot;13313989B48241DCA29AC68DB0450D77&quot;&gt;&lt;w:name w:val=&quot;13313989B48241DCA29AC68DB0450D77&quot; /&gt;&lt;w:rsid w:val=&quot;00307530&quot; /&gt;&lt;/w:style&gt;&lt;w:style w:type=&quot;paragraph&quot; w:customStyle=&quot;1&quot; w:styleId=&quot;2A418EBBA28E45E2963DD5B06F11F671&quot;&gt;&lt;w:name w:val=&quot;2A418EBBA28E45E2963DD5B06F11F671&quot; /&gt;&lt;w:rsid w:val=&quot;00307530&quot; /&gt;&lt;/w:style&gt;&lt;w:style w:type=&quot;paragraph&quot; w:customStyle=&quot;1&quot; w:styleId=&quot;C495E943A2D74B258284C0BF528E501A&quot;&gt;&lt;w:name w:val=&quot;C495E943A2D74B258284C0BF528E501A&quot; /&gt;&lt;w:rsid w:val=&quot;00307530&quot; /&gt;&lt;/w:style&gt;&lt;w:style w:type=&quot;paragraph&quot; w:customStyle=&quot;1&quot; w:styleId=&quot;F6BC37D6A2554E588548A07DEA96B15A&quot;&gt;&lt;w:name w:val=&quot;F6BC37D6A2554E588548A07DEA96B15A&quot; /&gt;&lt;w:rsid w:val=&quot;00307530&quot; /&gt;&lt;/w:style&gt;&lt;w:style w:type=&quot;paragraph&quot; w:customStyle=&quot;1&quot; w:styleId=&quot;6CB10062DE1B4388BDEC78CDED4E1932&quot;&gt;&lt;w:name w:val=&quot;6CB10062DE1B4388BDEC78CDED4E1932&quot; /&gt;&lt;w:rsid w:val=&quot;00307530&quot; /&gt;&lt;/w:style&gt;&lt;w:style w:type=&quot;paragraph&quot; w:customStyle=&quot;1&quot; w:styleId=&quot;DBDBE5560A404C0590EAEACAD99F200F&quot;&gt;&lt;w:name w:val=&quot;DBDBE5560A404C0590EAEACAD99F200F&quot; /&gt;&lt;w:rsid w:val=&quot;00307530&quot; /&gt;&lt;/w:style&gt;&lt;w:style w:type=&quot;paragraph&quot; w:customStyle=&quot;1&quot; w:styleId=&quot;BD51E723AD3A43E188FF6F55815BA776&quot;&gt;&lt;w:name w:val=&quot;BD51E723AD3A43E188FF6F55815BA776&quot; /&gt;&lt;w:rsid w:val=&quot;00307530&quot; /&gt;&lt;/w:style&gt;&lt;w:style w:type=&quot;paragraph&quot; w:customStyle=&quot;1&quot; w:styleId=&quot;3C6C5C1D3C254869BC63357CD8BD3E60&quot;&gt;&lt;w:name w:val=&quot;3C6C5C1D3C254869BC63357CD8BD3E60&quot; /&gt;&lt;w:rsid w:val=&quot;00307530&quot; /&gt;&lt;/w:style&gt;&lt;w:style w:type=&quot;paragraph&quot; w:customStyle=&quot;1&quot; w:styleId=&quot;40078B11F2CD4902BA5B02481C614367&quot;&gt;&lt;w:name w:val=&quot;40078B11F2CD4902BA5B02481C614367&quot; /&gt;&lt;w:rsid w:val=&quot;00307530&quot; /&gt;&lt;/w:style&gt;&lt;w:style w:type=&quot;paragraph&quot; w:customStyle=&quot;1&quot; w:styleId=&quot;B3C47E1A8BD84BCB8A2E3A85566F5B49&quot;&gt;&lt;w:name w:val=&quot;B3C47E1A8BD84BCB8A2E3A85566F5B49&quot; /&gt;&lt;w:rsid w:val=&quot;00307530&quot; /&gt;&lt;/w:style&gt;&lt;w:style w:type=&quot;paragraph&quot; w:customStyle=&quot;1&quot; w:styleId=&quot;D58551D743D2413ABA27020B97323255&quot;&gt;&lt;w:name w:val=&quot;D58551D743D2413ABA27020B97323255&quot; /&gt;&lt;w:rsid w:val=&quot;00307530&quot; /&gt;&lt;/w:style&gt;&lt;w:style w:type=&quot;paragraph&quot; w:customStyle=&quot;1&quot; w:styleId=&quot;31F5FC3C0635498AB5624E156084EC3B&quot;&gt;&lt;w:name w:val=&quot;31F5FC3C0635498AB5624E156084EC3B&quot; /&gt;&lt;w:rsid w:val=&quot;00307530&quot; /&gt;&lt;/w:style&gt;&lt;w:style w:type=&quot;paragraph&quot; w:customStyle=&quot;1&quot; w:styleId=&quot;FCD11C178B7742F0A1FEE035B533B68A&quot;&gt;&lt;w:name w:val=&quot;FCD11C178B7742F0A1FEE035B533B68A&quot; /&gt;&lt;w:rsid w:val=&quot;00307530&quot; /&gt;&lt;/w:style&gt;&lt;w:style w:type=&quot;paragraph&quot; w:customStyle=&quot;1&quot; w:styleId=&quot;25AFA44CBEF7475A898AEDE42AF1A57C&quot;&gt;&lt;w:name w:val=&quot;25AFA44CBEF7475A898AEDE42AF1A57C&quot; /&gt;&lt;w:rsid w:val=&quot;00307530&quot; /&gt;&lt;/w:style&gt;&lt;w:style w:type=&quot;paragraph&quot; w:customStyle=&quot;1&quot; w:styleId=&quot;DC7AFA64AFCF4962A5A507573A5FE400&quot;&gt;&lt;w:name w:val=&quot;DC7AFA64AFCF4962A5A507573A5FE400&quot; /&gt;&lt;w:rsid w:val=&quot;00307530&quot; /&gt;&lt;/w:style&gt;&lt;w:style w:type=&quot;paragraph&quot; w:customStyle=&quot;1&quot; w:styleId=&quot;2E3816B18A4B49CDA3A2CC438A459395&quot;&gt;&lt;w:name w:val=&quot;2E3816B18A4B49CDA3A2CC438A459395&quot; /&gt;&lt;w:rsid w:val=&quot;00307530&quot; /&gt;&lt;/w:style&gt;&lt;w:style w:type=&quot;paragraph&quot; w:customStyle=&quot;1&quot; w:styleId=&quot;5836B5FD47FF460F86367A1E51CA92BD&quot;&gt;&lt;w:name w:val=&quot;5836B5FD47FF460F86367A1E51CA92BD&quot; /&gt;&lt;w:rsid w:val=&quot;00307530&quot; /&gt;&lt;/w:style&gt;&lt;w:style w:type=&quot;paragraph&quot; w:customStyle=&quot;1&quot; w:styleId=&quot;60EBC396E90D47EE9B32871357F6C32A&quot;&gt;&lt;w:name w:val=&quot;60EBC396E90D47EE9B32871357F6C32A&quot; /&gt;&lt;w:rsid w:val=&quot;00307530&quot; /&gt;&lt;/w:style&gt;&lt;w:style w:type=&quot;paragraph&quot; w:customStyle=&quot;1&quot; w:styleId=&quot;9D5437FBFADD431BB609717C84C0CA70&quot;&gt;&lt;w:name w:val=&quot;9D5437FBFADD431BB609717C84C0CA70&quot; /&gt;&lt;w:rsid w:val=&quot;00307530&quot; /&gt;&lt;/w:style&gt;&lt;w:style w:type=&quot;paragraph&quot; w:customStyle=&quot;1&quot; w:styleId=&quot;4679533C3465408DAF241BA9BC85D962&quot;&gt;&lt;w:name w:val=&quot;4679533C3465408DAF241BA9BC85D962&quot; /&gt;&lt;w:rsid w:val=&quot;00307530&quot; /&gt;&lt;/w:style&gt;&lt;w:style w:type=&quot;paragraph&quot; w:customStyle=&quot;1&quot; w:styleId=&quot;F18347BD0B6F43A39F2906494A1BAB56&quot;&gt;&lt;w:name w:val=&quot;F18347BD0B6F43A39F2906494A1BAB56&quot; /&gt;&lt;w:rsid w:val=&quot;00307530&quot; /&gt;&lt;/w:style&gt;&lt;w:style w:type=&quot;paragraph&quot; w:customStyle=&quot;1&quot; w:styleId=&quot;FF940F2F6AEF497184B69F97B58CD900&quot;&gt;&lt;w:name w:val=&quot;FF940F2F6AEF497184B69F97B58CD900&quot; /&gt;&lt;w:rsid w:val=&quot;00307530&quot; /&gt;&lt;/w:style&gt;&lt;w:style w:type=&quot;paragraph&quot; w:customStyle=&quot;1&quot; w:styleId=&quot;E631D01175604EC4B3EF0ECEAEEA1F7B&quot;&gt;&lt;w:name w:val=&quot;E631D01175604EC4B3EF0ECEAEEA1F7B&quot; /&gt;&lt;w:rsid w:val=&quot;00307530&quot; /&gt;&lt;/w:style&gt;&lt;w:style w:type=&quot;paragraph&quot; w:customStyle=&quot;1&quot; w:styleId=&quot;8874B1AB07B94644820A701F48B96D2E&quot;&gt;&lt;w:name w:val=&quot;8874B1AB07B94644820A701F48B96D2E&quot; /&gt;&lt;w:rsid w:val=&quot;00307530&quot; /&gt;&lt;/w:style&gt;&lt;w:style w:type=&quot;paragraph&quot; w:customStyle=&quot;1&quot; w:styleId=&quot;42DFCB6413154EAE8A8543DCBD852BD5&quot;&gt;&lt;w:name w:val=&quot;42DFCB6413154EAE8A8543DCBD852BD5&quot; /&gt;&lt;w:rsid w:val=&quot;00307530&quot; /&gt;&lt;/w:style&gt;&lt;w:style w:type=&quot;paragraph&quot; w:customStyle=&quot;1&quot; w:styleId=&quot;A255C6419B1547289B47693DAD8DB434&quot;&gt;&lt;w:name w:val=&quot;A255C6419B1547289B47693DAD8DB434&quot; /&gt;&lt;w:rsid w:val=&quot;00307530&quot; /&gt;&lt;/w:style&gt;&lt;w:style w:type=&quot;paragraph&quot; w:customStyle=&quot;1&quot; w:styleId=&quot;723CD85451FB4B079FCDA253F91E9009&quot;&gt;&lt;w:name w:val=&quot;723CD85451FB4B079FCDA253F91E9009&quot; /&gt;&lt;w:rsid w:val=&quot;00307530&quot; /&gt;&lt;/w:style&gt;&lt;w:style w:type=&quot;paragraph&quot; w:customStyle=&quot;1&quot; w:styleId=&quot;6D0EFEF3B77E43969463A60336B55421&quot;&gt;&lt;w:name w:val=&quot;6D0EFEF3B77E43969463A60336B55421&quot; /&gt;&lt;w:rsid w:val=&quot;00307530&quot; /&gt;&lt;/w:style&gt;&lt;w:style w:type=&quot;paragraph&quot; w:customStyle=&quot;1&quot; w:styleId=&quot;74ED5BF9D061474E81CF9BA52E667A00&quot;&gt;&lt;w:name w:val=&quot;74ED5BF9D061474E81CF9BA52E667A00&quot; /&gt;&lt;w:rsid w:val=&quot;00810C75&quot; /&gt;&lt;/w:style&gt;&lt;w:style w:type=&quot;paragraph&quot; w:customStyle=&quot;1&quot; w:styleId=&quot;612253082F5B417ABCE9ECF8F9FD8AC5&quot;&gt;&lt;w:name w:val=&quot;612253082F5B417ABCE9ECF8F9FD8AC5&quot; /&gt;&lt;w:rsid w:val=&quot;00810C75&quot; /&gt;&lt;/w:style&gt;&lt;w:style w:type=&quot;paragraph&quot; w:customStyle=&quot;1&quot; w:styleId=&quot;B2AF2C9496324B38A783DAE3DF724EA8&quot;&gt;&lt;w:name w:val=&quot;B2AF2C9496324B38A783DAE3DF724EA8&quot; /&gt;&lt;w:rsid w:val=&quot;00810C75&quot; /&gt;&lt;/w:style&gt;&lt;w:style w:type=&quot;paragraph&quot; w:customStyle=&quot;1&quot; w:styleId=&quot;C9C56298E6854681B11698512A0DCC26&quot;&gt;&lt;w:name w:val=&quot;C9C56298E6854681B11698512A0DCC26&quot; /&gt;&lt;w:rsid w:val=&quot;00810C75&quot; /&gt;&lt;/w:style&gt;&lt;w:style w:type=&quot;paragraph&quot; w:customStyle=&quot;1&quot; w:styleId=&quot;F37888DE8CB94755A11065F407332928&quot;&gt;&lt;w:name w:val=&quot;F37888DE8CB94755A11065F407332928&quot; /&gt;&lt;w:rsid w:val=&quot;00810C75&quot; /&gt;&lt;/w:style&gt;&lt;w:style w:type=&quot;paragraph&quot; w:customStyle=&quot;1&quot; w:styleId=&quot;B9B9E3099CAD424092D7943B51F99224&quot;&gt;&lt;w:name w:val=&quot;B9B9E3099CAD424092D7943B51F99224&quot; /&gt;&lt;w:rsid w:val=&quot;00810C75&quot; /&gt;&lt;/w:style&gt;&lt;w:style w:type=&quot;paragraph&quot; w:customStyle=&quot;1&quot; w:styleId=&quot;FE8D3CAE93A24C76A10FC068E3A71F4B&quot;&gt;&lt;w:name w:val=&quot;FE8D3CAE93A24C76A10FC068E3A71F4B&quot; /&gt;&lt;w:rsid w:val=&quot;00810C75&quot; /&gt;&lt;/w:style&gt;&lt;w:style w:type=&quot;paragraph&quot; w:customStyle=&quot;1&quot; w:styleId=&quot;371AD8698BEB4BE08E42D722421F8D34&quot;&gt;&lt;w:name w:val=&quot;371AD8698BEB4BE08E42D722421F8D34&quot; /&gt;&lt;w:rsid w:val=&quot;00810C75&quot; /&gt;&lt;/w:style&gt;&lt;w:style w:type=&quot;paragraph&quot; w:customStyle=&quot;1&quot; w:styleId=&quot;B030658460464F6DBB8DAE49F551A71C&quot;&gt;&lt;w:name w:val=&quot;B030658460464F6DBB8DAE49F551A71C&quot; /&gt;&lt;w:rsid w:val=&quot;00810C75&quot; /&gt;&lt;/w:style&gt;&lt;w:style w:type=&quot;paragraph&quot; w:customStyle=&quot;1&quot; w:styleId=&quot;A43593106A96450DB3D8A8A22591615F&quot;&gt;&lt;w:name w:val=&quot;A43593106A96450DB3D8A8A22591615F&quot; /&gt;&lt;w:rsid w:val=&quot;00810C75&quot; /&gt;&lt;/w:style&gt;&lt;w:style w:type=&quot;paragraph&quot; w:customStyle=&quot;1&quot; w:styleId=&quot;8934C362FBBE40569A87C05B2B5D5C8F&quot;&gt;&lt;w:name w:val=&quot;8934C362FBBE40569A87C05B2B5D5C8F&quot; /&gt;&lt;w:rsid w:val=&quot;00810C75&quot; /&gt;&lt;/w:style&gt;&lt;w:style w:type=&quot;paragraph&quot; w:customStyle=&quot;1&quot; w:styleId=&quot;35232C3501BF4E219F2A99145AA7078A&quot;&gt;&lt;w:name w:val=&quot;35232C3501BF4E219F2A99145AA7078A&quot; /&gt;&lt;w:rsid w:val=&quot;00810C75&quot; /&gt;&lt;/w:style&gt;&lt;/w:styles&gt;&lt;/pkg:xmlData&gt;&lt;/pkg:part&gt;&lt;/pkg:package&gt;"/>
    <w:docVar w:name="Klassifizierung_Beilage" w:val=" "/>
    <w:docVar w:name="Klassifizierung_Mapper" w:val=" "/>
    <w:docVar w:name="Klassifizierung_Mapper_Tab" w:val=" "/>
    <w:docVar w:name="Klassifizierungsvermerk" w:val=" "/>
    <w:docVar w:name="Kurzzeichen" w:val="unserzeichen_esa"/>
    <w:docVar w:name="le" w:val=","/>
    <w:docVar w:name="OrgEinheit" w:val="Bundeskriminalpolizei"/>
    <w:docVar w:name="Ort" w:val="Bern 22"/>
    <w:docVar w:name="P.P." w:val=" "/>
    <w:docVar w:name="P.P._checkBoxState" w:val="False"/>
    <w:docVar w:name="Personally" w:val=" "/>
    <w:docVar w:name="Personally_checkBoxState" w:val="False"/>
    <w:docVar w:name="PostAbs" w:val="3003 Bern-Zollikofen, SA, ISC EJPD, Industriestrasse 1, Postfach"/>
    <w:docVar w:name="Referenz" w:val="Referenz/Aktenzeichen:"/>
    <w:docVar w:name="Referenz/Aktenzeichen" w:val=" "/>
    <w:docVar w:name="Sachbearbeiter" w:val="Sachbearbeiter/in:"/>
    <w:docVar w:name="Sachbearbeiter/in" w:val=" "/>
    <w:docVar w:name="Settings" w:val="&lt;Settings autoTextPath=&quot;&quot; recieverEnableOutlook=&quot;True&quot; recieverEnableLocalAddress=&quot;True&quot; documentLanguages=&quot;en-US|fr-CH|de-CH|it-CH&quot; /&gt;"/>
    <w:docVar w:name="SYSTEM:DocVarsVisible" w:val="no"/>
    <w:docVar w:name="Tel" w:val="Tel."/>
    <w:docVar w:name="TemplateLayoutLanguage" w:val="de-CH"/>
    <w:docVar w:name="TemplateVersion" w:val="4"/>
    <w:docVar w:name="Unser_Zeichen" w:val=" "/>
    <w:docVar w:name="UnserZeichen" w:val="Unser Zeichen:"/>
    <w:docVar w:name="Unterschrift_Funktion" w:val=" "/>
    <w:docVar w:name="Unterschrift_Funktion2" w:val=" "/>
    <w:docVar w:name="Unterschrift_Mapper1" w:val="Kompetenzzentrum  Militärmusik"/>
    <w:docVar w:name="Unterschrift_Mapper2" w:val=" "/>
    <w:docVar w:name="Unterschrift_Name" w:val="Militärmusik"/>
    <w:docVar w:name="Unterschrift_Name2" w:val=" "/>
    <w:docVar w:name="Unterschrift_Titel" w:val=" "/>
    <w:docVar w:name="Unterschrift_Titel2" w:val=" "/>
    <w:docVar w:name="Unterschrift_Vorname" w:val="Kompetenzzentrum "/>
    <w:docVar w:name="Unterschrift_Vorname2" w:val=" "/>
    <w:docVar w:name="Unterschrift1_Hierarchiestufen_Mapper" w:val="Kompetenzzentrum Militärmusik"/>
    <w:docVar w:name="Unterschrift2_Hierarchiestufen_Mapper" w:val=" "/>
    <w:docVar w:name="varLogo" w:val="NewLogo_GRST.jpg"/>
    <w:docVar w:name="varlookup1" w:val="Eidgenössisches Departement für Verteidigung,_Bevölkerungsschutz und Sport VBS"/>
    <w:docVar w:name="varlookup2" w:val="Schweizer Armee"/>
    <w:docVar w:name="varlookup3" w:val="Heer"/>
    <w:docVar w:name="Vermerke" w:val=" "/>
  </w:docVars>
  <w:rsids>
    <w:rsidRoot w:val="00B8164A"/>
    <w:rsid w:val="000016BC"/>
    <w:rsid w:val="0000213C"/>
    <w:rsid w:val="0000246F"/>
    <w:rsid w:val="00002874"/>
    <w:rsid w:val="00003410"/>
    <w:rsid w:val="00003E8F"/>
    <w:rsid w:val="000041D4"/>
    <w:rsid w:val="0000478A"/>
    <w:rsid w:val="000047A4"/>
    <w:rsid w:val="00004CBD"/>
    <w:rsid w:val="000051AA"/>
    <w:rsid w:val="00006B64"/>
    <w:rsid w:val="00007447"/>
    <w:rsid w:val="0001035D"/>
    <w:rsid w:val="0001047C"/>
    <w:rsid w:val="00010FC0"/>
    <w:rsid w:val="00011E1A"/>
    <w:rsid w:val="00012798"/>
    <w:rsid w:val="00012AD5"/>
    <w:rsid w:val="00013D8C"/>
    <w:rsid w:val="00015E5C"/>
    <w:rsid w:val="00015FA9"/>
    <w:rsid w:val="00020BDE"/>
    <w:rsid w:val="000213C0"/>
    <w:rsid w:val="00021D3C"/>
    <w:rsid w:val="00023E67"/>
    <w:rsid w:val="0002496A"/>
    <w:rsid w:val="00024C5F"/>
    <w:rsid w:val="00024ED4"/>
    <w:rsid w:val="0002587C"/>
    <w:rsid w:val="000261E0"/>
    <w:rsid w:val="00026BAA"/>
    <w:rsid w:val="00026CD8"/>
    <w:rsid w:val="0003014A"/>
    <w:rsid w:val="000317E0"/>
    <w:rsid w:val="000327AA"/>
    <w:rsid w:val="00035978"/>
    <w:rsid w:val="00036153"/>
    <w:rsid w:val="00036689"/>
    <w:rsid w:val="0003727C"/>
    <w:rsid w:val="000373C0"/>
    <w:rsid w:val="0003751D"/>
    <w:rsid w:val="00037710"/>
    <w:rsid w:val="00037A7B"/>
    <w:rsid w:val="00037CED"/>
    <w:rsid w:val="00040300"/>
    <w:rsid w:val="00040BE7"/>
    <w:rsid w:val="000410EE"/>
    <w:rsid w:val="00042E09"/>
    <w:rsid w:val="000431E7"/>
    <w:rsid w:val="00043373"/>
    <w:rsid w:val="000435F4"/>
    <w:rsid w:val="00044396"/>
    <w:rsid w:val="00044462"/>
    <w:rsid w:val="0004467E"/>
    <w:rsid w:val="00044E74"/>
    <w:rsid w:val="00046048"/>
    <w:rsid w:val="00047977"/>
    <w:rsid w:val="00053018"/>
    <w:rsid w:val="00054FF4"/>
    <w:rsid w:val="00055E0B"/>
    <w:rsid w:val="00055FDD"/>
    <w:rsid w:val="000570B0"/>
    <w:rsid w:val="00057DEB"/>
    <w:rsid w:val="000606ED"/>
    <w:rsid w:val="00062033"/>
    <w:rsid w:val="000620AA"/>
    <w:rsid w:val="00064016"/>
    <w:rsid w:val="000640FB"/>
    <w:rsid w:val="00065B40"/>
    <w:rsid w:val="0006635D"/>
    <w:rsid w:val="0006657F"/>
    <w:rsid w:val="00066A4B"/>
    <w:rsid w:val="00066FF1"/>
    <w:rsid w:val="00070918"/>
    <w:rsid w:val="00070F07"/>
    <w:rsid w:val="00071177"/>
    <w:rsid w:val="00072170"/>
    <w:rsid w:val="000724F7"/>
    <w:rsid w:val="0007343E"/>
    <w:rsid w:val="0007358D"/>
    <w:rsid w:val="000760FF"/>
    <w:rsid w:val="00076991"/>
    <w:rsid w:val="00076AF3"/>
    <w:rsid w:val="00076BFD"/>
    <w:rsid w:val="00077D0C"/>
    <w:rsid w:val="0008090A"/>
    <w:rsid w:val="00082A27"/>
    <w:rsid w:val="0008301E"/>
    <w:rsid w:val="000833E3"/>
    <w:rsid w:val="000836C9"/>
    <w:rsid w:val="00084366"/>
    <w:rsid w:val="00087A0B"/>
    <w:rsid w:val="00087A4A"/>
    <w:rsid w:val="00087D50"/>
    <w:rsid w:val="000907E1"/>
    <w:rsid w:val="00090864"/>
    <w:rsid w:val="000921D9"/>
    <w:rsid w:val="00092C12"/>
    <w:rsid w:val="00093454"/>
    <w:rsid w:val="00093735"/>
    <w:rsid w:val="00094C33"/>
    <w:rsid w:val="00095287"/>
    <w:rsid w:val="00095884"/>
    <w:rsid w:val="00095A88"/>
    <w:rsid w:val="00096BF3"/>
    <w:rsid w:val="000970CC"/>
    <w:rsid w:val="00097639"/>
    <w:rsid w:val="00097741"/>
    <w:rsid w:val="00097A98"/>
    <w:rsid w:val="000A07EF"/>
    <w:rsid w:val="000A09BC"/>
    <w:rsid w:val="000A09E7"/>
    <w:rsid w:val="000A0D61"/>
    <w:rsid w:val="000A159F"/>
    <w:rsid w:val="000A16D1"/>
    <w:rsid w:val="000A2B76"/>
    <w:rsid w:val="000A2C62"/>
    <w:rsid w:val="000A3998"/>
    <w:rsid w:val="000A54A0"/>
    <w:rsid w:val="000A60E9"/>
    <w:rsid w:val="000A6503"/>
    <w:rsid w:val="000A772D"/>
    <w:rsid w:val="000A7F27"/>
    <w:rsid w:val="000B0EA6"/>
    <w:rsid w:val="000B1898"/>
    <w:rsid w:val="000B317A"/>
    <w:rsid w:val="000B4490"/>
    <w:rsid w:val="000B55A1"/>
    <w:rsid w:val="000B7315"/>
    <w:rsid w:val="000C04EC"/>
    <w:rsid w:val="000C096D"/>
    <w:rsid w:val="000C0B68"/>
    <w:rsid w:val="000C175B"/>
    <w:rsid w:val="000C1F8A"/>
    <w:rsid w:val="000C2B8A"/>
    <w:rsid w:val="000C4721"/>
    <w:rsid w:val="000D0C25"/>
    <w:rsid w:val="000D3302"/>
    <w:rsid w:val="000D3EA4"/>
    <w:rsid w:val="000D3FC2"/>
    <w:rsid w:val="000D4CBE"/>
    <w:rsid w:val="000D5F80"/>
    <w:rsid w:val="000D605F"/>
    <w:rsid w:val="000D66F9"/>
    <w:rsid w:val="000D6BF5"/>
    <w:rsid w:val="000D7043"/>
    <w:rsid w:val="000E0984"/>
    <w:rsid w:val="000E0CB8"/>
    <w:rsid w:val="000E0D9D"/>
    <w:rsid w:val="000E46D6"/>
    <w:rsid w:val="000E63A3"/>
    <w:rsid w:val="000E6FD2"/>
    <w:rsid w:val="000E7317"/>
    <w:rsid w:val="000F08D8"/>
    <w:rsid w:val="000F14D3"/>
    <w:rsid w:val="000F1643"/>
    <w:rsid w:val="000F1A0D"/>
    <w:rsid w:val="000F2499"/>
    <w:rsid w:val="000F28BE"/>
    <w:rsid w:val="000F4DE4"/>
    <w:rsid w:val="000F6C22"/>
    <w:rsid w:val="00100473"/>
    <w:rsid w:val="0010391A"/>
    <w:rsid w:val="00103A59"/>
    <w:rsid w:val="00105FA5"/>
    <w:rsid w:val="0010603C"/>
    <w:rsid w:val="00107088"/>
    <w:rsid w:val="0010762A"/>
    <w:rsid w:val="00107684"/>
    <w:rsid w:val="00110827"/>
    <w:rsid w:val="00112E04"/>
    <w:rsid w:val="001133C0"/>
    <w:rsid w:val="001153BE"/>
    <w:rsid w:val="00115F57"/>
    <w:rsid w:val="00117B33"/>
    <w:rsid w:val="001206A5"/>
    <w:rsid w:val="00120B40"/>
    <w:rsid w:val="001215A7"/>
    <w:rsid w:val="0012331D"/>
    <w:rsid w:val="001235D9"/>
    <w:rsid w:val="001237CD"/>
    <w:rsid w:val="00124C3B"/>
    <w:rsid w:val="001262BB"/>
    <w:rsid w:val="00126D03"/>
    <w:rsid w:val="00130EE5"/>
    <w:rsid w:val="001312A7"/>
    <w:rsid w:val="001323EA"/>
    <w:rsid w:val="0013330B"/>
    <w:rsid w:val="00134088"/>
    <w:rsid w:val="00134AF8"/>
    <w:rsid w:val="00135D95"/>
    <w:rsid w:val="001407D3"/>
    <w:rsid w:val="0014087B"/>
    <w:rsid w:val="00140A55"/>
    <w:rsid w:val="001411FE"/>
    <w:rsid w:val="0014168D"/>
    <w:rsid w:val="00145405"/>
    <w:rsid w:val="00145B57"/>
    <w:rsid w:val="00145B68"/>
    <w:rsid w:val="001468E1"/>
    <w:rsid w:val="00147955"/>
    <w:rsid w:val="00147E71"/>
    <w:rsid w:val="00150982"/>
    <w:rsid w:val="00151C27"/>
    <w:rsid w:val="001549DD"/>
    <w:rsid w:val="00154E40"/>
    <w:rsid w:val="00155196"/>
    <w:rsid w:val="001556AD"/>
    <w:rsid w:val="00155EC8"/>
    <w:rsid w:val="00156649"/>
    <w:rsid w:val="001568BE"/>
    <w:rsid w:val="001578CC"/>
    <w:rsid w:val="00157CD6"/>
    <w:rsid w:val="0016042B"/>
    <w:rsid w:val="00160AA1"/>
    <w:rsid w:val="00160D2A"/>
    <w:rsid w:val="00160EE7"/>
    <w:rsid w:val="0016150D"/>
    <w:rsid w:val="001637C1"/>
    <w:rsid w:val="00163E13"/>
    <w:rsid w:val="00163F0B"/>
    <w:rsid w:val="0016641F"/>
    <w:rsid w:val="0016696C"/>
    <w:rsid w:val="00170739"/>
    <w:rsid w:val="001708B8"/>
    <w:rsid w:val="001724DA"/>
    <w:rsid w:val="00172E45"/>
    <w:rsid w:val="00173396"/>
    <w:rsid w:val="00174CAD"/>
    <w:rsid w:val="00175B4B"/>
    <w:rsid w:val="0017666B"/>
    <w:rsid w:val="00177102"/>
    <w:rsid w:val="00177D42"/>
    <w:rsid w:val="001815C1"/>
    <w:rsid w:val="00183ADA"/>
    <w:rsid w:val="00183D77"/>
    <w:rsid w:val="00183EF1"/>
    <w:rsid w:val="001844AB"/>
    <w:rsid w:val="00184DDC"/>
    <w:rsid w:val="0018536E"/>
    <w:rsid w:val="00185B28"/>
    <w:rsid w:val="00185D17"/>
    <w:rsid w:val="00187551"/>
    <w:rsid w:val="0019044B"/>
    <w:rsid w:val="0019062D"/>
    <w:rsid w:val="00190A0F"/>
    <w:rsid w:val="00191106"/>
    <w:rsid w:val="00194509"/>
    <w:rsid w:val="0019483C"/>
    <w:rsid w:val="00194B8B"/>
    <w:rsid w:val="00195289"/>
    <w:rsid w:val="00195ADF"/>
    <w:rsid w:val="00196578"/>
    <w:rsid w:val="00196EB9"/>
    <w:rsid w:val="001971FD"/>
    <w:rsid w:val="001972A7"/>
    <w:rsid w:val="00197AF8"/>
    <w:rsid w:val="00197D26"/>
    <w:rsid w:val="001A0D02"/>
    <w:rsid w:val="001A0D50"/>
    <w:rsid w:val="001A17C4"/>
    <w:rsid w:val="001A2A79"/>
    <w:rsid w:val="001A2C24"/>
    <w:rsid w:val="001A2EB3"/>
    <w:rsid w:val="001A4F37"/>
    <w:rsid w:val="001A7793"/>
    <w:rsid w:val="001A795B"/>
    <w:rsid w:val="001B1964"/>
    <w:rsid w:val="001B3245"/>
    <w:rsid w:val="001B365B"/>
    <w:rsid w:val="001B3E7B"/>
    <w:rsid w:val="001B4D66"/>
    <w:rsid w:val="001B720E"/>
    <w:rsid w:val="001B77F4"/>
    <w:rsid w:val="001C0B21"/>
    <w:rsid w:val="001C198E"/>
    <w:rsid w:val="001C1AB1"/>
    <w:rsid w:val="001C25D3"/>
    <w:rsid w:val="001C28EE"/>
    <w:rsid w:val="001C2A0F"/>
    <w:rsid w:val="001C433D"/>
    <w:rsid w:val="001C45A1"/>
    <w:rsid w:val="001C5B84"/>
    <w:rsid w:val="001C5FE6"/>
    <w:rsid w:val="001C6623"/>
    <w:rsid w:val="001C6969"/>
    <w:rsid w:val="001C6F97"/>
    <w:rsid w:val="001C70E8"/>
    <w:rsid w:val="001C70F6"/>
    <w:rsid w:val="001D1365"/>
    <w:rsid w:val="001D1CC1"/>
    <w:rsid w:val="001D3D9F"/>
    <w:rsid w:val="001D3E84"/>
    <w:rsid w:val="001D4B44"/>
    <w:rsid w:val="001D4D35"/>
    <w:rsid w:val="001D51CE"/>
    <w:rsid w:val="001D5415"/>
    <w:rsid w:val="001D5CF1"/>
    <w:rsid w:val="001D6AB6"/>
    <w:rsid w:val="001D7D1F"/>
    <w:rsid w:val="001E1FB6"/>
    <w:rsid w:val="001E22D5"/>
    <w:rsid w:val="001E2F9B"/>
    <w:rsid w:val="001E303F"/>
    <w:rsid w:val="001E3AD5"/>
    <w:rsid w:val="001E40A9"/>
    <w:rsid w:val="001E449F"/>
    <w:rsid w:val="001E5B46"/>
    <w:rsid w:val="001F0914"/>
    <w:rsid w:val="001F1A97"/>
    <w:rsid w:val="001F231C"/>
    <w:rsid w:val="001F2B5B"/>
    <w:rsid w:val="001F2C7E"/>
    <w:rsid w:val="001F2F5A"/>
    <w:rsid w:val="001F4DAD"/>
    <w:rsid w:val="001F5D6E"/>
    <w:rsid w:val="001F6923"/>
    <w:rsid w:val="001F7A09"/>
    <w:rsid w:val="0020010C"/>
    <w:rsid w:val="00201583"/>
    <w:rsid w:val="00203B72"/>
    <w:rsid w:val="00204E9B"/>
    <w:rsid w:val="0020554A"/>
    <w:rsid w:val="002055BF"/>
    <w:rsid w:val="00205A11"/>
    <w:rsid w:val="00206556"/>
    <w:rsid w:val="00206D79"/>
    <w:rsid w:val="0020701B"/>
    <w:rsid w:val="00207AAB"/>
    <w:rsid w:val="00210023"/>
    <w:rsid w:val="0021071A"/>
    <w:rsid w:val="0021169C"/>
    <w:rsid w:val="002118BF"/>
    <w:rsid w:val="00211E6E"/>
    <w:rsid w:val="00215A85"/>
    <w:rsid w:val="00215F15"/>
    <w:rsid w:val="00216247"/>
    <w:rsid w:val="002167EE"/>
    <w:rsid w:val="0021691A"/>
    <w:rsid w:val="00220B09"/>
    <w:rsid w:val="00220CB7"/>
    <w:rsid w:val="00222A4C"/>
    <w:rsid w:val="00222C22"/>
    <w:rsid w:val="00223DB1"/>
    <w:rsid w:val="00224A9A"/>
    <w:rsid w:val="00227852"/>
    <w:rsid w:val="00227B33"/>
    <w:rsid w:val="00227BAD"/>
    <w:rsid w:val="00227E7B"/>
    <w:rsid w:val="00227FCE"/>
    <w:rsid w:val="002303B2"/>
    <w:rsid w:val="0023208B"/>
    <w:rsid w:val="002330CC"/>
    <w:rsid w:val="00233F1B"/>
    <w:rsid w:val="002343F7"/>
    <w:rsid w:val="00235724"/>
    <w:rsid w:val="00236D0E"/>
    <w:rsid w:val="002373CB"/>
    <w:rsid w:val="00237786"/>
    <w:rsid w:val="00241874"/>
    <w:rsid w:val="00241DC7"/>
    <w:rsid w:val="00241F48"/>
    <w:rsid w:val="00242C01"/>
    <w:rsid w:val="00243B4B"/>
    <w:rsid w:val="0024406F"/>
    <w:rsid w:val="00244685"/>
    <w:rsid w:val="00244AD2"/>
    <w:rsid w:val="0024561A"/>
    <w:rsid w:val="002462BF"/>
    <w:rsid w:val="00246AB0"/>
    <w:rsid w:val="002476D2"/>
    <w:rsid w:val="00250F86"/>
    <w:rsid w:val="00251E83"/>
    <w:rsid w:val="00252598"/>
    <w:rsid w:val="0025272D"/>
    <w:rsid w:val="002531B8"/>
    <w:rsid w:val="00253312"/>
    <w:rsid w:val="002544D2"/>
    <w:rsid w:val="002555AE"/>
    <w:rsid w:val="00255E6B"/>
    <w:rsid w:val="0025671B"/>
    <w:rsid w:val="00256B13"/>
    <w:rsid w:val="00257228"/>
    <w:rsid w:val="0026068C"/>
    <w:rsid w:val="00260772"/>
    <w:rsid w:val="00260ACC"/>
    <w:rsid w:val="002630DD"/>
    <w:rsid w:val="002641D8"/>
    <w:rsid w:val="0026515F"/>
    <w:rsid w:val="0026533A"/>
    <w:rsid w:val="002666CA"/>
    <w:rsid w:val="00266BE3"/>
    <w:rsid w:val="00270A52"/>
    <w:rsid w:val="00270E55"/>
    <w:rsid w:val="00270EE8"/>
    <w:rsid w:val="00272344"/>
    <w:rsid w:val="0027280E"/>
    <w:rsid w:val="00273059"/>
    <w:rsid w:val="0027305A"/>
    <w:rsid w:val="00273483"/>
    <w:rsid w:val="00274450"/>
    <w:rsid w:val="0027494C"/>
    <w:rsid w:val="00275F88"/>
    <w:rsid w:val="00276223"/>
    <w:rsid w:val="00276849"/>
    <w:rsid w:val="00276FB9"/>
    <w:rsid w:val="00282DAD"/>
    <w:rsid w:val="0028322E"/>
    <w:rsid w:val="002836A9"/>
    <w:rsid w:val="00284223"/>
    <w:rsid w:val="00284EFC"/>
    <w:rsid w:val="00285F20"/>
    <w:rsid w:val="002861C6"/>
    <w:rsid w:val="00286441"/>
    <w:rsid w:val="0028689F"/>
    <w:rsid w:val="00286E07"/>
    <w:rsid w:val="00286FF2"/>
    <w:rsid w:val="00290D32"/>
    <w:rsid w:val="00292D45"/>
    <w:rsid w:val="0029381B"/>
    <w:rsid w:val="00293BEF"/>
    <w:rsid w:val="00293E98"/>
    <w:rsid w:val="00295BA5"/>
    <w:rsid w:val="00295BD4"/>
    <w:rsid w:val="00297D5C"/>
    <w:rsid w:val="002A025A"/>
    <w:rsid w:val="002A08A3"/>
    <w:rsid w:val="002A27A9"/>
    <w:rsid w:val="002A329E"/>
    <w:rsid w:val="002A3AA6"/>
    <w:rsid w:val="002A4E31"/>
    <w:rsid w:val="002A4F3C"/>
    <w:rsid w:val="002A53F0"/>
    <w:rsid w:val="002A5BA7"/>
    <w:rsid w:val="002A71BB"/>
    <w:rsid w:val="002B0D71"/>
    <w:rsid w:val="002B0F24"/>
    <w:rsid w:val="002B15B1"/>
    <w:rsid w:val="002B23BD"/>
    <w:rsid w:val="002B46F2"/>
    <w:rsid w:val="002B4A06"/>
    <w:rsid w:val="002B5E33"/>
    <w:rsid w:val="002B75CE"/>
    <w:rsid w:val="002B7660"/>
    <w:rsid w:val="002B77E5"/>
    <w:rsid w:val="002B7B1C"/>
    <w:rsid w:val="002C04C2"/>
    <w:rsid w:val="002C1A87"/>
    <w:rsid w:val="002C292C"/>
    <w:rsid w:val="002C4945"/>
    <w:rsid w:val="002C568A"/>
    <w:rsid w:val="002C5FC2"/>
    <w:rsid w:val="002C673F"/>
    <w:rsid w:val="002D0756"/>
    <w:rsid w:val="002D09AF"/>
    <w:rsid w:val="002D1246"/>
    <w:rsid w:val="002D13F5"/>
    <w:rsid w:val="002D2D11"/>
    <w:rsid w:val="002D31A7"/>
    <w:rsid w:val="002D34FE"/>
    <w:rsid w:val="002D450D"/>
    <w:rsid w:val="002D5690"/>
    <w:rsid w:val="002D6203"/>
    <w:rsid w:val="002D64D5"/>
    <w:rsid w:val="002D65EB"/>
    <w:rsid w:val="002E0165"/>
    <w:rsid w:val="002E0238"/>
    <w:rsid w:val="002E1919"/>
    <w:rsid w:val="002E1A59"/>
    <w:rsid w:val="002E1ABC"/>
    <w:rsid w:val="002E1EE6"/>
    <w:rsid w:val="002E2138"/>
    <w:rsid w:val="002E22BB"/>
    <w:rsid w:val="002E244D"/>
    <w:rsid w:val="002E26CA"/>
    <w:rsid w:val="002E29E6"/>
    <w:rsid w:val="002E3360"/>
    <w:rsid w:val="002E3B92"/>
    <w:rsid w:val="002E40F1"/>
    <w:rsid w:val="002E4323"/>
    <w:rsid w:val="002E46F1"/>
    <w:rsid w:val="002E47B6"/>
    <w:rsid w:val="002E494F"/>
    <w:rsid w:val="002E52C8"/>
    <w:rsid w:val="002E691A"/>
    <w:rsid w:val="002E6E96"/>
    <w:rsid w:val="002E703C"/>
    <w:rsid w:val="002E7109"/>
    <w:rsid w:val="002E7139"/>
    <w:rsid w:val="002E7762"/>
    <w:rsid w:val="002E7D75"/>
    <w:rsid w:val="002F006B"/>
    <w:rsid w:val="002F0799"/>
    <w:rsid w:val="002F0A99"/>
    <w:rsid w:val="002F16C1"/>
    <w:rsid w:val="002F1B4E"/>
    <w:rsid w:val="002F1D51"/>
    <w:rsid w:val="002F2225"/>
    <w:rsid w:val="002F3209"/>
    <w:rsid w:val="002F3C53"/>
    <w:rsid w:val="002F4BF2"/>
    <w:rsid w:val="002F54F1"/>
    <w:rsid w:val="002F5C61"/>
    <w:rsid w:val="002F5DB8"/>
    <w:rsid w:val="002F6071"/>
    <w:rsid w:val="002F7AC9"/>
    <w:rsid w:val="003029EF"/>
    <w:rsid w:val="00302B2D"/>
    <w:rsid w:val="00304001"/>
    <w:rsid w:val="00304691"/>
    <w:rsid w:val="00304BFF"/>
    <w:rsid w:val="00305A84"/>
    <w:rsid w:val="00306220"/>
    <w:rsid w:val="00306525"/>
    <w:rsid w:val="00306C2A"/>
    <w:rsid w:val="00306EE2"/>
    <w:rsid w:val="00307013"/>
    <w:rsid w:val="00307162"/>
    <w:rsid w:val="003079E5"/>
    <w:rsid w:val="0031079A"/>
    <w:rsid w:val="00310B97"/>
    <w:rsid w:val="0031268E"/>
    <w:rsid w:val="003128D3"/>
    <w:rsid w:val="00314F67"/>
    <w:rsid w:val="003157EE"/>
    <w:rsid w:val="00315A90"/>
    <w:rsid w:val="00315C48"/>
    <w:rsid w:val="003169B1"/>
    <w:rsid w:val="00317D9D"/>
    <w:rsid w:val="00320A9D"/>
    <w:rsid w:val="00320C52"/>
    <w:rsid w:val="003217B0"/>
    <w:rsid w:val="00321CE6"/>
    <w:rsid w:val="00321F5C"/>
    <w:rsid w:val="003227A8"/>
    <w:rsid w:val="0032284D"/>
    <w:rsid w:val="00322C16"/>
    <w:rsid w:val="00323A82"/>
    <w:rsid w:val="00323DA3"/>
    <w:rsid w:val="003259A9"/>
    <w:rsid w:val="0032608A"/>
    <w:rsid w:val="00326262"/>
    <w:rsid w:val="00326431"/>
    <w:rsid w:val="003266EA"/>
    <w:rsid w:val="00326F0C"/>
    <w:rsid w:val="00327EE0"/>
    <w:rsid w:val="00327F0A"/>
    <w:rsid w:val="00330846"/>
    <w:rsid w:val="003308C1"/>
    <w:rsid w:val="0033091B"/>
    <w:rsid w:val="003323CA"/>
    <w:rsid w:val="003337BE"/>
    <w:rsid w:val="00333D03"/>
    <w:rsid w:val="00334982"/>
    <w:rsid w:val="00335674"/>
    <w:rsid w:val="00335685"/>
    <w:rsid w:val="00335CA8"/>
    <w:rsid w:val="0033627B"/>
    <w:rsid w:val="003367E7"/>
    <w:rsid w:val="0033733F"/>
    <w:rsid w:val="0034005F"/>
    <w:rsid w:val="00340C1A"/>
    <w:rsid w:val="00340CB7"/>
    <w:rsid w:val="00340E00"/>
    <w:rsid w:val="00341EDA"/>
    <w:rsid w:val="00343443"/>
    <w:rsid w:val="00343A46"/>
    <w:rsid w:val="0034470B"/>
    <w:rsid w:val="00344CA9"/>
    <w:rsid w:val="00344FBF"/>
    <w:rsid w:val="0034520A"/>
    <w:rsid w:val="00345856"/>
    <w:rsid w:val="00346790"/>
    <w:rsid w:val="00350294"/>
    <w:rsid w:val="00350E90"/>
    <w:rsid w:val="003518D6"/>
    <w:rsid w:val="00352D3C"/>
    <w:rsid w:val="00353445"/>
    <w:rsid w:val="0035351B"/>
    <w:rsid w:val="00353B2A"/>
    <w:rsid w:val="00355D32"/>
    <w:rsid w:val="00356EA9"/>
    <w:rsid w:val="00356F90"/>
    <w:rsid w:val="003571CF"/>
    <w:rsid w:val="00357902"/>
    <w:rsid w:val="00361278"/>
    <w:rsid w:val="00361808"/>
    <w:rsid w:val="00361EFE"/>
    <w:rsid w:val="0036490E"/>
    <w:rsid w:val="003678B5"/>
    <w:rsid w:val="0036796D"/>
    <w:rsid w:val="00367B85"/>
    <w:rsid w:val="00367EF5"/>
    <w:rsid w:val="00370A75"/>
    <w:rsid w:val="003714EF"/>
    <w:rsid w:val="00372BE1"/>
    <w:rsid w:val="003735E5"/>
    <w:rsid w:val="00373A55"/>
    <w:rsid w:val="00374B91"/>
    <w:rsid w:val="003757B5"/>
    <w:rsid w:val="00375CCE"/>
    <w:rsid w:val="00376556"/>
    <w:rsid w:val="00377425"/>
    <w:rsid w:val="003779AE"/>
    <w:rsid w:val="00380BF3"/>
    <w:rsid w:val="00381AEA"/>
    <w:rsid w:val="00382D90"/>
    <w:rsid w:val="0038423F"/>
    <w:rsid w:val="0038460E"/>
    <w:rsid w:val="00385326"/>
    <w:rsid w:val="00385D08"/>
    <w:rsid w:val="003876C2"/>
    <w:rsid w:val="003912EF"/>
    <w:rsid w:val="00393EB7"/>
    <w:rsid w:val="003947E1"/>
    <w:rsid w:val="00395CE4"/>
    <w:rsid w:val="00396FA9"/>
    <w:rsid w:val="00396FAD"/>
    <w:rsid w:val="00397028"/>
    <w:rsid w:val="003979D9"/>
    <w:rsid w:val="00397C59"/>
    <w:rsid w:val="003A095D"/>
    <w:rsid w:val="003A2446"/>
    <w:rsid w:val="003A32EB"/>
    <w:rsid w:val="003A3B99"/>
    <w:rsid w:val="003A3F12"/>
    <w:rsid w:val="003A3F85"/>
    <w:rsid w:val="003A45E9"/>
    <w:rsid w:val="003A533F"/>
    <w:rsid w:val="003A5B7A"/>
    <w:rsid w:val="003A5C5B"/>
    <w:rsid w:val="003A6F4C"/>
    <w:rsid w:val="003A7110"/>
    <w:rsid w:val="003A76B2"/>
    <w:rsid w:val="003A78C8"/>
    <w:rsid w:val="003A7ED1"/>
    <w:rsid w:val="003B12E6"/>
    <w:rsid w:val="003B1E28"/>
    <w:rsid w:val="003B2981"/>
    <w:rsid w:val="003B36A2"/>
    <w:rsid w:val="003B36E2"/>
    <w:rsid w:val="003B3CD1"/>
    <w:rsid w:val="003B3D53"/>
    <w:rsid w:val="003B3ED9"/>
    <w:rsid w:val="003B5693"/>
    <w:rsid w:val="003B5BA0"/>
    <w:rsid w:val="003B5D83"/>
    <w:rsid w:val="003B61EC"/>
    <w:rsid w:val="003C050D"/>
    <w:rsid w:val="003C0A7E"/>
    <w:rsid w:val="003C0CD2"/>
    <w:rsid w:val="003C0FF9"/>
    <w:rsid w:val="003C2914"/>
    <w:rsid w:val="003C55A8"/>
    <w:rsid w:val="003C6896"/>
    <w:rsid w:val="003C7DC4"/>
    <w:rsid w:val="003D09D7"/>
    <w:rsid w:val="003D0F9E"/>
    <w:rsid w:val="003D1805"/>
    <w:rsid w:val="003D2C29"/>
    <w:rsid w:val="003D3B27"/>
    <w:rsid w:val="003D3DFB"/>
    <w:rsid w:val="003D5DC5"/>
    <w:rsid w:val="003D7401"/>
    <w:rsid w:val="003D77C1"/>
    <w:rsid w:val="003D7949"/>
    <w:rsid w:val="003E016F"/>
    <w:rsid w:val="003E0D1E"/>
    <w:rsid w:val="003E17F0"/>
    <w:rsid w:val="003E1E2F"/>
    <w:rsid w:val="003E2363"/>
    <w:rsid w:val="003E2742"/>
    <w:rsid w:val="003E3304"/>
    <w:rsid w:val="003E53FF"/>
    <w:rsid w:val="003E55BB"/>
    <w:rsid w:val="003F11BB"/>
    <w:rsid w:val="003F1A8D"/>
    <w:rsid w:val="003F2AF0"/>
    <w:rsid w:val="003F307D"/>
    <w:rsid w:val="003F4C14"/>
    <w:rsid w:val="003F6666"/>
    <w:rsid w:val="003F70F5"/>
    <w:rsid w:val="003F76A8"/>
    <w:rsid w:val="004001DB"/>
    <w:rsid w:val="00401CA2"/>
    <w:rsid w:val="0040233F"/>
    <w:rsid w:val="004037DB"/>
    <w:rsid w:val="00403F7F"/>
    <w:rsid w:val="004047F8"/>
    <w:rsid w:val="00405455"/>
    <w:rsid w:val="00405A31"/>
    <w:rsid w:val="00406E26"/>
    <w:rsid w:val="00407373"/>
    <w:rsid w:val="004101BD"/>
    <w:rsid w:val="00413463"/>
    <w:rsid w:val="004166FF"/>
    <w:rsid w:val="00420C77"/>
    <w:rsid w:val="00420E33"/>
    <w:rsid w:val="00421181"/>
    <w:rsid w:val="00421AE0"/>
    <w:rsid w:val="0042274E"/>
    <w:rsid w:val="0042386B"/>
    <w:rsid w:val="00423BF7"/>
    <w:rsid w:val="00425C1F"/>
    <w:rsid w:val="00426360"/>
    <w:rsid w:val="00426B73"/>
    <w:rsid w:val="0043012A"/>
    <w:rsid w:val="00430BA9"/>
    <w:rsid w:val="00430FC4"/>
    <w:rsid w:val="00431654"/>
    <w:rsid w:val="00432790"/>
    <w:rsid w:val="004332B0"/>
    <w:rsid w:val="00433605"/>
    <w:rsid w:val="004337E5"/>
    <w:rsid w:val="00433EE2"/>
    <w:rsid w:val="00434D59"/>
    <w:rsid w:val="004365C4"/>
    <w:rsid w:val="004374A1"/>
    <w:rsid w:val="00441C22"/>
    <w:rsid w:val="00442DBF"/>
    <w:rsid w:val="00443DAE"/>
    <w:rsid w:val="004442AC"/>
    <w:rsid w:val="00445710"/>
    <w:rsid w:val="004457A9"/>
    <w:rsid w:val="004457EC"/>
    <w:rsid w:val="00446001"/>
    <w:rsid w:val="00447985"/>
    <w:rsid w:val="00450DDA"/>
    <w:rsid w:val="00450DEA"/>
    <w:rsid w:val="00451799"/>
    <w:rsid w:val="00452F62"/>
    <w:rsid w:val="00453519"/>
    <w:rsid w:val="0045381B"/>
    <w:rsid w:val="004554B4"/>
    <w:rsid w:val="004557FD"/>
    <w:rsid w:val="00455DB3"/>
    <w:rsid w:val="0045644F"/>
    <w:rsid w:val="00456D50"/>
    <w:rsid w:val="004575F5"/>
    <w:rsid w:val="0045763A"/>
    <w:rsid w:val="00460181"/>
    <w:rsid w:val="00460376"/>
    <w:rsid w:val="00460716"/>
    <w:rsid w:val="00462324"/>
    <w:rsid w:val="00463FB5"/>
    <w:rsid w:val="00466E06"/>
    <w:rsid w:val="0046729D"/>
    <w:rsid w:val="004704B6"/>
    <w:rsid w:val="00471A71"/>
    <w:rsid w:val="00472468"/>
    <w:rsid w:val="00473256"/>
    <w:rsid w:val="0047454F"/>
    <w:rsid w:val="00475CE7"/>
    <w:rsid w:val="00477761"/>
    <w:rsid w:val="0047783A"/>
    <w:rsid w:val="004778A9"/>
    <w:rsid w:val="0048026E"/>
    <w:rsid w:val="004805DD"/>
    <w:rsid w:val="00480B12"/>
    <w:rsid w:val="00481749"/>
    <w:rsid w:val="00481BEC"/>
    <w:rsid w:val="00483999"/>
    <w:rsid w:val="00484D92"/>
    <w:rsid w:val="004859AE"/>
    <w:rsid w:val="004859E1"/>
    <w:rsid w:val="00485A26"/>
    <w:rsid w:val="00485B95"/>
    <w:rsid w:val="00485D09"/>
    <w:rsid w:val="00486E26"/>
    <w:rsid w:val="0048722B"/>
    <w:rsid w:val="00490536"/>
    <w:rsid w:val="00494274"/>
    <w:rsid w:val="00494DD2"/>
    <w:rsid w:val="00495ACE"/>
    <w:rsid w:val="00496154"/>
    <w:rsid w:val="004966BB"/>
    <w:rsid w:val="00496BF7"/>
    <w:rsid w:val="004A0791"/>
    <w:rsid w:val="004A1D5D"/>
    <w:rsid w:val="004A2538"/>
    <w:rsid w:val="004A26A6"/>
    <w:rsid w:val="004A3000"/>
    <w:rsid w:val="004A3DC6"/>
    <w:rsid w:val="004A41A1"/>
    <w:rsid w:val="004A454E"/>
    <w:rsid w:val="004A47A5"/>
    <w:rsid w:val="004A5B97"/>
    <w:rsid w:val="004A5C82"/>
    <w:rsid w:val="004A69EC"/>
    <w:rsid w:val="004A7DC7"/>
    <w:rsid w:val="004B0BD6"/>
    <w:rsid w:val="004B127A"/>
    <w:rsid w:val="004B21F5"/>
    <w:rsid w:val="004B2305"/>
    <w:rsid w:val="004B2A6A"/>
    <w:rsid w:val="004B301E"/>
    <w:rsid w:val="004B3270"/>
    <w:rsid w:val="004B3421"/>
    <w:rsid w:val="004B3C6D"/>
    <w:rsid w:val="004B5C0C"/>
    <w:rsid w:val="004B6F01"/>
    <w:rsid w:val="004B7024"/>
    <w:rsid w:val="004B78E3"/>
    <w:rsid w:val="004C07A3"/>
    <w:rsid w:val="004C12A5"/>
    <w:rsid w:val="004C168E"/>
    <w:rsid w:val="004C1D98"/>
    <w:rsid w:val="004C2929"/>
    <w:rsid w:val="004C2E95"/>
    <w:rsid w:val="004C3370"/>
    <w:rsid w:val="004C33E4"/>
    <w:rsid w:val="004C4605"/>
    <w:rsid w:val="004C4923"/>
    <w:rsid w:val="004C61B0"/>
    <w:rsid w:val="004C6278"/>
    <w:rsid w:val="004C669E"/>
    <w:rsid w:val="004C74EF"/>
    <w:rsid w:val="004C7E6A"/>
    <w:rsid w:val="004D0BB4"/>
    <w:rsid w:val="004D0C63"/>
    <w:rsid w:val="004D0D9D"/>
    <w:rsid w:val="004D324F"/>
    <w:rsid w:val="004D3750"/>
    <w:rsid w:val="004D44B0"/>
    <w:rsid w:val="004D47E1"/>
    <w:rsid w:val="004D4F20"/>
    <w:rsid w:val="004D527C"/>
    <w:rsid w:val="004D543F"/>
    <w:rsid w:val="004D54A4"/>
    <w:rsid w:val="004D54AC"/>
    <w:rsid w:val="004D5A86"/>
    <w:rsid w:val="004D5BDE"/>
    <w:rsid w:val="004D6DE0"/>
    <w:rsid w:val="004D7CF9"/>
    <w:rsid w:val="004D7D2D"/>
    <w:rsid w:val="004E0E65"/>
    <w:rsid w:val="004E17DA"/>
    <w:rsid w:val="004E24AC"/>
    <w:rsid w:val="004E28FD"/>
    <w:rsid w:val="004E2B28"/>
    <w:rsid w:val="004E2F52"/>
    <w:rsid w:val="004E615B"/>
    <w:rsid w:val="004E6814"/>
    <w:rsid w:val="004F0221"/>
    <w:rsid w:val="004F1464"/>
    <w:rsid w:val="004F1C73"/>
    <w:rsid w:val="004F20BC"/>
    <w:rsid w:val="004F27C4"/>
    <w:rsid w:val="004F4825"/>
    <w:rsid w:val="004F5330"/>
    <w:rsid w:val="004F55EA"/>
    <w:rsid w:val="004F57BC"/>
    <w:rsid w:val="004F5EA5"/>
    <w:rsid w:val="004F67E2"/>
    <w:rsid w:val="004F6E57"/>
    <w:rsid w:val="004F7024"/>
    <w:rsid w:val="004F7C72"/>
    <w:rsid w:val="005001BD"/>
    <w:rsid w:val="0050095F"/>
    <w:rsid w:val="005026D9"/>
    <w:rsid w:val="00502DE2"/>
    <w:rsid w:val="00502F3F"/>
    <w:rsid w:val="00503538"/>
    <w:rsid w:val="00505225"/>
    <w:rsid w:val="00506F75"/>
    <w:rsid w:val="00507666"/>
    <w:rsid w:val="005079AB"/>
    <w:rsid w:val="00510036"/>
    <w:rsid w:val="00510CAA"/>
    <w:rsid w:val="005115E1"/>
    <w:rsid w:val="00512C01"/>
    <w:rsid w:val="005130A9"/>
    <w:rsid w:val="00513136"/>
    <w:rsid w:val="00513C4C"/>
    <w:rsid w:val="00514D63"/>
    <w:rsid w:val="005152CF"/>
    <w:rsid w:val="005161DD"/>
    <w:rsid w:val="00516B10"/>
    <w:rsid w:val="005174CB"/>
    <w:rsid w:val="005175B9"/>
    <w:rsid w:val="0052027A"/>
    <w:rsid w:val="00520B33"/>
    <w:rsid w:val="00521426"/>
    <w:rsid w:val="00521801"/>
    <w:rsid w:val="005218E0"/>
    <w:rsid w:val="00521A19"/>
    <w:rsid w:val="00522832"/>
    <w:rsid w:val="00522FAA"/>
    <w:rsid w:val="00523D7E"/>
    <w:rsid w:val="005249D6"/>
    <w:rsid w:val="00524BD3"/>
    <w:rsid w:val="00524DD5"/>
    <w:rsid w:val="00524E9F"/>
    <w:rsid w:val="00524EE3"/>
    <w:rsid w:val="005258FD"/>
    <w:rsid w:val="005259A9"/>
    <w:rsid w:val="00525F1A"/>
    <w:rsid w:val="005273DE"/>
    <w:rsid w:val="0052761C"/>
    <w:rsid w:val="00527DA7"/>
    <w:rsid w:val="00530E37"/>
    <w:rsid w:val="00530E96"/>
    <w:rsid w:val="0053140B"/>
    <w:rsid w:val="0053171D"/>
    <w:rsid w:val="00532538"/>
    <w:rsid w:val="005325A6"/>
    <w:rsid w:val="00532A55"/>
    <w:rsid w:val="00532CA2"/>
    <w:rsid w:val="005331F4"/>
    <w:rsid w:val="005350BD"/>
    <w:rsid w:val="005352FE"/>
    <w:rsid w:val="00536A1B"/>
    <w:rsid w:val="00536B4D"/>
    <w:rsid w:val="00537181"/>
    <w:rsid w:val="00537394"/>
    <w:rsid w:val="005377E4"/>
    <w:rsid w:val="00537E8D"/>
    <w:rsid w:val="005415D4"/>
    <w:rsid w:val="005418C9"/>
    <w:rsid w:val="005440D7"/>
    <w:rsid w:val="00546120"/>
    <w:rsid w:val="00546A76"/>
    <w:rsid w:val="00547090"/>
    <w:rsid w:val="005470BD"/>
    <w:rsid w:val="005509AE"/>
    <w:rsid w:val="00551104"/>
    <w:rsid w:val="0055235D"/>
    <w:rsid w:val="00553389"/>
    <w:rsid w:val="005539A1"/>
    <w:rsid w:val="00554096"/>
    <w:rsid w:val="00554E19"/>
    <w:rsid w:val="00556034"/>
    <w:rsid w:val="00556ACE"/>
    <w:rsid w:val="00560A11"/>
    <w:rsid w:val="00561A26"/>
    <w:rsid w:val="005629D2"/>
    <w:rsid w:val="00562BB3"/>
    <w:rsid w:val="00565F8E"/>
    <w:rsid w:val="00566F9C"/>
    <w:rsid w:val="00570382"/>
    <w:rsid w:val="00571509"/>
    <w:rsid w:val="0057243C"/>
    <w:rsid w:val="00573261"/>
    <w:rsid w:val="0057376F"/>
    <w:rsid w:val="00573DD8"/>
    <w:rsid w:val="00576C39"/>
    <w:rsid w:val="005778DA"/>
    <w:rsid w:val="00580202"/>
    <w:rsid w:val="00580C5C"/>
    <w:rsid w:val="00580C63"/>
    <w:rsid w:val="00580E8C"/>
    <w:rsid w:val="005825C4"/>
    <w:rsid w:val="00582C89"/>
    <w:rsid w:val="00583FA0"/>
    <w:rsid w:val="00584C72"/>
    <w:rsid w:val="00585FAD"/>
    <w:rsid w:val="005862D7"/>
    <w:rsid w:val="005864DD"/>
    <w:rsid w:val="00586D9F"/>
    <w:rsid w:val="00590053"/>
    <w:rsid w:val="005936F6"/>
    <w:rsid w:val="005958EA"/>
    <w:rsid w:val="00597231"/>
    <w:rsid w:val="00597F4F"/>
    <w:rsid w:val="005A055E"/>
    <w:rsid w:val="005A2BA1"/>
    <w:rsid w:val="005A3851"/>
    <w:rsid w:val="005A3C41"/>
    <w:rsid w:val="005A3CD4"/>
    <w:rsid w:val="005A5400"/>
    <w:rsid w:val="005A6F26"/>
    <w:rsid w:val="005A7AAE"/>
    <w:rsid w:val="005B0A01"/>
    <w:rsid w:val="005B19E8"/>
    <w:rsid w:val="005B2326"/>
    <w:rsid w:val="005B3695"/>
    <w:rsid w:val="005B3CF8"/>
    <w:rsid w:val="005B5492"/>
    <w:rsid w:val="005B5D85"/>
    <w:rsid w:val="005B6531"/>
    <w:rsid w:val="005C0280"/>
    <w:rsid w:val="005C03D1"/>
    <w:rsid w:val="005C0716"/>
    <w:rsid w:val="005C18E8"/>
    <w:rsid w:val="005C19A0"/>
    <w:rsid w:val="005C1F4D"/>
    <w:rsid w:val="005C2DBF"/>
    <w:rsid w:val="005C3660"/>
    <w:rsid w:val="005C3EA6"/>
    <w:rsid w:val="005C5424"/>
    <w:rsid w:val="005C58CB"/>
    <w:rsid w:val="005C5AE6"/>
    <w:rsid w:val="005C65EC"/>
    <w:rsid w:val="005C6F03"/>
    <w:rsid w:val="005C71F8"/>
    <w:rsid w:val="005C7217"/>
    <w:rsid w:val="005D0007"/>
    <w:rsid w:val="005D18F6"/>
    <w:rsid w:val="005D1FB7"/>
    <w:rsid w:val="005D280E"/>
    <w:rsid w:val="005D28BD"/>
    <w:rsid w:val="005D2AA4"/>
    <w:rsid w:val="005D2B75"/>
    <w:rsid w:val="005D2CD3"/>
    <w:rsid w:val="005D4FD9"/>
    <w:rsid w:val="005D6690"/>
    <w:rsid w:val="005E0D4D"/>
    <w:rsid w:val="005E0F0F"/>
    <w:rsid w:val="005E3854"/>
    <w:rsid w:val="005E4508"/>
    <w:rsid w:val="005E535D"/>
    <w:rsid w:val="005E57AC"/>
    <w:rsid w:val="005E5B10"/>
    <w:rsid w:val="005E6E65"/>
    <w:rsid w:val="005E75E7"/>
    <w:rsid w:val="005F0E34"/>
    <w:rsid w:val="005F29D5"/>
    <w:rsid w:val="005F3C4C"/>
    <w:rsid w:val="005F4555"/>
    <w:rsid w:val="005F4E8D"/>
    <w:rsid w:val="005F51D8"/>
    <w:rsid w:val="005F7528"/>
    <w:rsid w:val="005F7742"/>
    <w:rsid w:val="005F7AE4"/>
    <w:rsid w:val="00601588"/>
    <w:rsid w:val="006029F3"/>
    <w:rsid w:val="00602CE6"/>
    <w:rsid w:val="00604107"/>
    <w:rsid w:val="006067A0"/>
    <w:rsid w:val="00606836"/>
    <w:rsid w:val="00606CA9"/>
    <w:rsid w:val="0060736C"/>
    <w:rsid w:val="00607DBD"/>
    <w:rsid w:val="00610163"/>
    <w:rsid w:val="00611517"/>
    <w:rsid w:val="006119E7"/>
    <w:rsid w:val="006121B4"/>
    <w:rsid w:val="00612EF5"/>
    <w:rsid w:val="00615740"/>
    <w:rsid w:val="00616630"/>
    <w:rsid w:val="006167A7"/>
    <w:rsid w:val="00616F8F"/>
    <w:rsid w:val="00617320"/>
    <w:rsid w:val="006174AC"/>
    <w:rsid w:val="00620DBF"/>
    <w:rsid w:val="006227A4"/>
    <w:rsid w:val="00622F50"/>
    <w:rsid w:val="00624262"/>
    <w:rsid w:val="00625929"/>
    <w:rsid w:val="00625F22"/>
    <w:rsid w:val="0062616B"/>
    <w:rsid w:val="006275C0"/>
    <w:rsid w:val="006305EB"/>
    <w:rsid w:val="0063326E"/>
    <w:rsid w:val="00633F2F"/>
    <w:rsid w:val="00634108"/>
    <w:rsid w:val="00634718"/>
    <w:rsid w:val="00634F34"/>
    <w:rsid w:val="00635FC2"/>
    <w:rsid w:val="00636F2D"/>
    <w:rsid w:val="006370C1"/>
    <w:rsid w:val="00637326"/>
    <w:rsid w:val="0063766F"/>
    <w:rsid w:val="00637B72"/>
    <w:rsid w:val="0064043B"/>
    <w:rsid w:val="00640652"/>
    <w:rsid w:val="0064364D"/>
    <w:rsid w:val="00645E8D"/>
    <w:rsid w:val="006463A2"/>
    <w:rsid w:val="006472FA"/>
    <w:rsid w:val="0064751F"/>
    <w:rsid w:val="00647757"/>
    <w:rsid w:val="00647B4C"/>
    <w:rsid w:val="0065131E"/>
    <w:rsid w:val="00651E33"/>
    <w:rsid w:val="00653B69"/>
    <w:rsid w:val="00653B82"/>
    <w:rsid w:val="00654115"/>
    <w:rsid w:val="00654BFE"/>
    <w:rsid w:val="0065582E"/>
    <w:rsid w:val="00655B85"/>
    <w:rsid w:val="00656A09"/>
    <w:rsid w:val="006609E5"/>
    <w:rsid w:val="006613B3"/>
    <w:rsid w:val="0066172C"/>
    <w:rsid w:val="006617BA"/>
    <w:rsid w:val="006618D6"/>
    <w:rsid w:val="006624D9"/>
    <w:rsid w:val="00663580"/>
    <w:rsid w:val="0066385F"/>
    <w:rsid w:val="00664D28"/>
    <w:rsid w:val="00665382"/>
    <w:rsid w:val="0066551E"/>
    <w:rsid w:val="00666E17"/>
    <w:rsid w:val="00670AC0"/>
    <w:rsid w:val="00671665"/>
    <w:rsid w:val="006720B8"/>
    <w:rsid w:val="00672B2A"/>
    <w:rsid w:val="00673017"/>
    <w:rsid w:val="00673672"/>
    <w:rsid w:val="0067437E"/>
    <w:rsid w:val="006749D4"/>
    <w:rsid w:val="00674F57"/>
    <w:rsid w:val="006758ED"/>
    <w:rsid w:val="00675D01"/>
    <w:rsid w:val="00676328"/>
    <w:rsid w:val="006767AA"/>
    <w:rsid w:val="00676B43"/>
    <w:rsid w:val="006775BE"/>
    <w:rsid w:val="00677E66"/>
    <w:rsid w:val="0068097F"/>
    <w:rsid w:val="0068310A"/>
    <w:rsid w:val="00683748"/>
    <w:rsid w:val="00684AFD"/>
    <w:rsid w:val="006852B5"/>
    <w:rsid w:val="006858D9"/>
    <w:rsid w:val="00685AA5"/>
    <w:rsid w:val="00685D5B"/>
    <w:rsid w:val="00686900"/>
    <w:rsid w:val="006871EE"/>
    <w:rsid w:val="006875D9"/>
    <w:rsid w:val="00690223"/>
    <w:rsid w:val="0069042E"/>
    <w:rsid w:val="00690A92"/>
    <w:rsid w:val="006919D0"/>
    <w:rsid w:val="00691E34"/>
    <w:rsid w:val="006922A6"/>
    <w:rsid w:val="00693F8E"/>
    <w:rsid w:val="006945E9"/>
    <w:rsid w:val="00694A8A"/>
    <w:rsid w:val="00695E46"/>
    <w:rsid w:val="0069629D"/>
    <w:rsid w:val="0069630B"/>
    <w:rsid w:val="006A05C6"/>
    <w:rsid w:val="006A1AC8"/>
    <w:rsid w:val="006A22D1"/>
    <w:rsid w:val="006A24CE"/>
    <w:rsid w:val="006A2E01"/>
    <w:rsid w:val="006A331C"/>
    <w:rsid w:val="006A4DD4"/>
    <w:rsid w:val="006A5652"/>
    <w:rsid w:val="006A62A2"/>
    <w:rsid w:val="006A63A2"/>
    <w:rsid w:val="006A6C4B"/>
    <w:rsid w:val="006A6DAC"/>
    <w:rsid w:val="006A6FFA"/>
    <w:rsid w:val="006A7824"/>
    <w:rsid w:val="006B014E"/>
    <w:rsid w:val="006B09CA"/>
    <w:rsid w:val="006B0BC2"/>
    <w:rsid w:val="006B0D37"/>
    <w:rsid w:val="006B0EAD"/>
    <w:rsid w:val="006B103D"/>
    <w:rsid w:val="006B1103"/>
    <w:rsid w:val="006B1233"/>
    <w:rsid w:val="006B15AA"/>
    <w:rsid w:val="006B1601"/>
    <w:rsid w:val="006B1C3A"/>
    <w:rsid w:val="006B1FBC"/>
    <w:rsid w:val="006B2ACC"/>
    <w:rsid w:val="006B3461"/>
    <w:rsid w:val="006B370A"/>
    <w:rsid w:val="006B3D8D"/>
    <w:rsid w:val="006B4778"/>
    <w:rsid w:val="006B644A"/>
    <w:rsid w:val="006B66BA"/>
    <w:rsid w:val="006C0594"/>
    <w:rsid w:val="006C15AF"/>
    <w:rsid w:val="006C24C1"/>
    <w:rsid w:val="006C26F7"/>
    <w:rsid w:val="006C3598"/>
    <w:rsid w:val="006C3962"/>
    <w:rsid w:val="006C409E"/>
    <w:rsid w:val="006C5B47"/>
    <w:rsid w:val="006C5B72"/>
    <w:rsid w:val="006C5F22"/>
    <w:rsid w:val="006C6342"/>
    <w:rsid w:val="006C72F1"/>
    <w:rsid w:val="006D013E"/>
    <w:rsid w:val="006D0AF6"/>
    <w:rsid w:val="006D2197"/>
    <w:rsid w:val="006D2A2B"/>
    <w:rsid w:val="006D2F70"/>
    <w:rsid w:val="006D4B2C"/>
    <w:rsid w:val="006D4B4F"/>
    <w:rsid w:val="006D5DF3"/>
    <w:rsid w:val="006D6B7B"/>
    <w:rsid w:val="006D739F"/>
    <w:rsid w:val="006D75E6"/>
    <w:rsid w:val="006E1272"/>
    <w:rsid w:val="006E220A"/>
    <w:rsid w:val="006E2A27"/>
    <w:rsid w:val="006E2B56"/>
    <w:rsid w:val="006E318C"/>
    <w:rsid w:val="006E3F8A"/>
    <w:rsid w:val="006E5D49"/>
    <w:rsid w:val="006E67D3"/>
    <w:rsid w:val="006E6B6E"/>
    <w:rsid w:val="006E758E"/>
    <w:rsid w:val="006F0BEE"/>
    <w:rsid w:val="006F2966"/>
    <w:rsid w:val="006F324F"/>
    <w:rsid w:val="006F37D8"/>
    <w:rsid w:val="006F38F8"/>
    <w:rsid w:val="006F52BE"/>
    <w:rsid w:val="006F5433"/>
    <w:rsid w:val="006F5ADB"/>
    <w:rsid w:val="00700021"/>
    <w:rsid w:val="00700525"/>
    <w:rsid w:val="00701226"/>
    <w:rsid w:val="00702CF3"/>
    <w:rsid w:val="00704AA1"/>
    <w:rsid w:val="00705245"/>
    <w:rsid w:val="007065DB"/>
    <w:rsid w:val="00706E74"/>
    <w:rsid w:val="007073A5"/>
    <w:rsid w:val="007123C0"/>
    <w:rsid w:val="00712476"/>
    <w:rsid w:val="0071394E"/>
    <w:rsid w:val="00713B41"/>
    <w:rsid w:val="007144E4"/>
    <w:rsid w:val="00714A25"/>
    <w:rsid w:val="00716232"/>
    <w:rsid w:val="00716441"/>
    <w:rsid w:val="00717269"/>
    <w:rsid w:val="00717BC8"/>
    <w:rsid w:val="0072211D"/>
    <w:rsid w:val="007237A0"/>
    <w:rsid w:val="007246A9"/>
    <w:rsid w:val="00724C95"/>
    <w:rsid w:val="00726463"/>
    <w:rsid w:val="00726A3F"/>
    <w:rsid w:val="00727723"/>
    <w:rsid w:val="007301A6"/>
    <w:rsid w:val="00730478"/>
    <w:rsid w:val="00731174"/>
    <w:rsid w:val="007312FC"/>
    <w:rsid w:val="00731D69"/>
    <w:rsid w:val="007323A8"/>
    <w:rsid w:val="00732586"/>
    <w:rsid w:val="00732F48"/>
    <w:rsid w:val="00733520"/>
    <w:rsid w:val="007343CC"/>
    <w:rsid w:val="00734495"/>
    <w:rsid w:val="0073551F"/>
    <w:rsid w:val="00736B5C"/>
    <w:rsid w:val="00736D62"/>
    <w:rsid w:val="00736EBC"/>
    <w:rsid w:val="0073702C"/>
    <w:rsid w:val="00740C1B"/>
    <w:rsid w:val="00740EF9"/>
    <w:rsid w:val="00742A81"/>
    <w:rsid w:val="00742A85"/>
    <w:rsid w:val="00743522"/>
    <w:rsid w:val="007436A1"/>
    <w:rsid w:val="007439A8"/>
    <w:rsid w:val="0074428A"/>
    <w:rsid w:val="00744417"/>
    <w:rsid w:val="0074464B"/>
    <w:rsid w:val="00745BB8"/>
    <w:rsid w:val="00746A51"/>
    <w:rsid w:val="007504DA"/>
    <w:rsid w:val="00750C07"/>
    <w:rsid w:val="007520A9"/>
    <w:rsid w:val="007533BA"/>
    <w:rsid w:val="007547CA"/>
    <w:rsid w:val="00755AF4"/>
    <w:rsid w:val="00757252"/>
    <w:rsid w:val="00757424"/>
    <w:rsid w:val="00757965"/>
    <w:rsid w:val="00760589"/>
    <w:rsid w:val="00762AC9"/>
    <w:rsid w:val="00762DF3"/>
    <w:rsid w:val="007643CF"/>
    <w:rsid w:val="0076473A"/>
    <w:rsid w:val="00764BCC"/>
    <w:rsid w:val="00764F1F"/>
    <w:rsid w:val="00765F4E"/>
    <w:rsid w:val="007661D3"/>
    <w:rsid w:val="00766229"/>
    <w:rsid w:val="007668B2"/>
    <w:rsid w:val="00766F72"/>
    <w:rsid w:val="00770C97"/>
    <w:rsid w:val="00771A4F"/>
    <w:rsid w:val="007733D0"/>
    <w:rsid w:val="00773410"/>
    <w:rsid w:val="00773761"/>
    <w:rsid w:val="00774317"/>
    <w:rsid w:val="007747E3"/>
    <w:rsid w:val="00774D31"/>
    <w:rsid w:val="007758C1"/>
    <w:rsid w:val="00776484"/>
    <w:rsid w:val="00776839"/>
    <w:rsid w:val="00776E37"/>
    <w:rsid w:val="007776AB"/>
    <w:rsid w:val="00777D96"/>
    <w:rsid w:val="00777F14"/>
    <w:rsid w:val="007801FE"/>
    <w:rsid w:val="0078187D"/>
    <w:rsid w:val="007823F4"/>
    <w:rsid w:val="00783152"/>
    <w:rsid w:val="007834C0"/>
    <w:rsid w:val="0078415E"/>
    <w:rsid w:val="00784BD5"/>
    <w:rsid w:val="00785073"/>
    <w:rsid w:val="00785718"/>
    <w:rsid w:val="0078587B"/>
    <w:rsid w:val="0078651A"/>
    <w:rsid w:val="007868B8"/>
    <w:rsid w:val="00790C16"/>
    <w:rsid w:val="007913F6"/>
    <w:rsid w:val="0079145A"/>
    <w:rsid w:val="00792376"/>
    <w:rsid w:val="00792D55"/>
    <w:rsid w:val="00793360"/>
    <w:rsid w:val="007940B7"/>
    <w:rsid w:val="007945F8"/>
    <w:rsid w:val="00794973"/>
    <w:rsid w:val="00794E43"/>
    <w:rsid w:val="00795288"/>
    <w:rsid w:val="007959E4"/>
    <w:rsid w:val="00795A0F"/>
    <w:rsid w:val="00795D91"/>
    <w:rsid w:val="00797D65"/>
    <w:rsid w:val="00797D7A"/>
    <w:rsid w:val="007A0EC0"/>
    <w:rsid w:val="007A1870"/>
    <w:rsid w:val="007A1E47"/>
    <w:rsid w:val="007A29ED"/>
    <w:rsid w:val="007A2CC4"/>
    <w:rsid w:val="007A3390"/>
    <w:rsid w:val="007A5DE5"/>
    <w:rsid w:val="007A6649"/>
    <w:rsid w:val="007A690E"/>
    <w:rsid w:val="007A6AC0"/>
    <w:rsid w:val="007B2ECC"/>
    <w:rsid w:val="007B3161"/>
    <w:rsid w:val="007B418D"/>
    <w:rsid w:val="007B4335"/>
    <w:rsid w:val="007B444E"/>
    <w:rsid w:val="007B4B05"/>
    <w:rsid w:val="007B4D59"/>
    <w:rsid w:val="007B4DEA"/>
    <w:rsid w:val="007B588C"/>
    <w:rsid w:val="007B5D48"/>
    <w:rsid w:val="007B6936"/>
    <w:rsid w:val="007B6BF8"/>
    <w:rsid w:val="007B6F24"/>
    <w:rsid w:val="007B7932"/>
    <w:rsid w:val="007C09E2"/>
    <w:rsid w:val="007C0E81"/>
    <w:rsid w:val="007C1D03"/>
    <w:rsid w:val="007C299B"/>
    <w:rsid w:val="007C32AD"/>
    <w:rsid w:val="007C39DC"/>
    <w:rsid w:val="007C5D79"/>
    <w:rsid w:val="007C6222"/>
    <w:rsid w:val="007C7730"/>
    <w:rsid w:val="007C7BBD"/>
    <w:rsid w:val="007D17F4"/>
    <w:rsid w:val="007D1CE0"/>
    <w:rsid w:val="007D288E"/>
    <w:rsid w:val="007D3355"/>
    <w:rsid w:val="007D494C"/>
    <w:rsid w:val="007D4FAD"/>
    <w:rsid w:val="007D7921"/>
    <w:rsid w:val="007D7ED2"/>
    <w:rsid w:val="007E02C3"/>
    <w:rsid w:val="007E1010"/>
    <w:rsid w:val="007E2BFF"/>
    <w:rsid w:val="007E4599"/>
    <w:rsid w:val="007E487B"/>
    <w:rsid w:val="007E5034"/>
    <w:rsid w:val="007E5481"/>
    <w:rsid w:val="007E7090"/>
    <w:rsid w:val="007E7360"/>
    <w:rsid w:val="007F1497"/>
    <w:rsid w:val="007F278D"/>
    <w:rsid w:val="007F2908"/>
    <w:rsid w:val="007F3D25"/>
    <w:rsid w:val="007F5C5C"/>
    <w:rsid w:val="007F7193"/>
    <w:rsid w:val="007F739C"/>
    <w:rsid w:val="008005D5"/>
    <w:rsid w:val="00800B64"/>
    <w:rsid w:val="00801C9C"/>
    <w:rsid w:val="00801FFA"/>
    <w:rsid w:val="00803395"/>
    <w:rsid w:val="00803E17"/>
    <w:rsid w:val="00805806"/>
    <w:rsid w:val="00805A04"/>
    <w:rsid w:val="00805C75"/>
    <w:rsid w:val="0080616A"/>
    <w:rsid w:val="00807657"/>
    <w:rsid w:val="008078D3"/>
    <w:rsid w:val="00807B9B"/>
    <w:rsid w:val="00811C33"/>
    <w:rsid w:val="00811F32"/>
    <w:rsid w:val="00812F18"/>
    <w:rsid w:val="0081414A"/>
    <w:rsid w:val="00816563"/>
    <w:rsid w:val="00817CEF"/>
    <w:rsid w:val="00820790"/>
    <w:rsid w:val="008216E7"/>
    <w:rsid w:val="00821AB0"/>
    <w:rsid w:val="0082217E"/>
    <w:rsid w:val="008229AC"/>
    <w:rsid w:val="0082311F"/>
    <w:rsid w:val="0082382B"/>
    <w:rsid w:val="008248FE"/>
    <w:rsid w:val="00824DBD"/>
    <w:rsid w:val="00825EC5"/>
    <w:rsid w:val="0082757B"/>
    <w:rsid w:val="00827DA8"/>
    <w:rsid w:val="0083055F"/>
    <w:rsid w:val="008305B0"/>
    <w:rsid w:val="00830854"/>
    <w:rsid w:val="008314E5"/>
    <w:rsid w:val="00831707"/>
    <w:rsid w:val="00831EC4"/>
    <w:rsid w:val="008320B3"/>
    <w:rsid w:val="00832E55"/>
    <w:rsid w:val="008334E4"/>
    <w:rsid w:val="008337F5"/>
    <w:rsid w:val="008339AD"/>
    <w:rsid w:val="008339D2"/>
    <w:rsid w:val="00833F85"/>
    <w:rsid w:val="0083641B"/>
    <w:rsid w:val="00836DEF"/>
    <w:rsid w:val="008375A1"/>
    <w:rsid w:val="00837904"/>
    <w:rsid w:val="00841052"/>
    <w:rsid w:val="008422E2"/>
    <w:rsid w:val="00845885"/>
    <w:rsid w:val="008463A0"/>
    <w:rsid w:val="00846B63"/>
    <w:rsid w:val="00846ED9"/>
    <w:rsid w:val="00847231"/>
    <w:rsid w:val="00850753"/>
    <w:rsid w:val="00850847"/>
    <w:rsid w:val="00851272"/>
    <w:rsid w:val="00851A38"/>
    <w:rsid w:val="00851EC3"/>
    <w:rsid w:val="0085233E"/>
    <w:rsid w:val="008525D9"/>
    <w:rsid w:val="00852732"/>
    <w:rsid w:val="00853713"/>
    <w:rsid w:val="00853D19"/>
    <w:rsid w:val="008546FD"/>
    <w:rsid w:val="00854F47"/>
    <w:rsid w:val="00855C19"/>
    <w:rsid w:val="00856E07"/>
    <w:rsid w:val="0086017C"/>
    <w:rsid w:val="008601A4"/>
    <w:rsid w:val="00860664"/>
    <w:rsid w:val="00860A55"/>
    <w:rsid w:val="00862319"/>
    <w:rsid w:val="00862801"/>
    <w:rsid w:val="00863075"/>
    <w:rsid w:val="008633B8"/>
    <w:rsid w:val="00863BCF"/>
    <w:rsid w:val="00863FB3"/>
    <w:rsid w:val="008640E1"/>
    <w:rsid w:val="00864749"/>
    <w:rsid w:val="008670F6"/>
    <w:rsid w:val="00867CB0"/>
    <w:rsid w:val="008717CD"/>
    <w:rsid w:val="00871912"/>
    <w:rsid w:val="00871B31"/>
    <w:rsid w:val="0087295C"/>
    <w:rsid w:val="00872CA3"/>
    <w:rsid w:val="00874440"/>
    <w:rsid w:val="00874D01"/>
    <w:rsid w:val="008759EF"/>
    <w:rsid w:val="00875EB1"/>
    <w:rsid w:val="008768AE"/>
    <w:rsid w:val="00876B04"/>
    <w:rsid w:val="00880DC9"/>
    <w:rsid w:val="00881E2E"/>
    <w:rsid w:val="00883F00"/>
    <w:rsid w:val="0088443A"/>
    <w:rsid w:val="0088508A"/>
    <w:rsid w:val="008853D7"/>
    <w:rsid w:val="00887AF8"/>
    <w:rsid w:val="00890509"/>
    <w:rsid w:val="00890684"/>
    <w:rsid w:val="00890B93"/>
    <w:rsid w:val="00890E50"/>
    <w:rsid w:val="00891D89"/>
    <w:rsid w:val="00892008"/>
    <w:rsid w:val="00892292"/>
    <w:rsid w:val="008924C5"/>
    <w:rsid w:val="0089288F"/>
    <w:rsid w:val="008935CE"/>
    <w:rsid w:val="00893D94"/>
    <w:rsid w:val="00894B20"/>
    <w:rsid w:val="00894C43"/>
    <w:rsid w:val="00896F99"/>
    <w:rsid w:val="0089708E"/>
    <w:rsid w:val="00897191"/>
    <w:rsid w:val="00897CE2"/>
    <w:rsid w:val="008A036C"/>
    <w:rsid w:val="008A0A9C"/>
    <w:rsid w:val="008A299F"/>
    <w:rsid w:val="008A2A1A"/>
    <w:rsid w:val="008A2C15"/>
    <w:rsid w:val="008A3023"/>
    <w:rsid w:val="008A4E4B"/>
    <w:rsid w:val="008A4F5A"/>
    <w:rsid w:val="008A525A"/>
    <w:rsid w:val="008A6192"/>
    <w:rsid w:val="008A6EB9"/>
    <w:rsid w:val="008A7066"/>
    <w:rsid w:val="008A7DE3"/>
    <w:rsid w:val="008B04A7"/>
    <w:rsid w:val="008B0BD2"/>
    <w:rsid w:val="008B1350"/>
    <w:rsid w:val="008B1693"/>
    <w:rsid w:val="008B3076"/>
    <w:rsid w:val="008B3130"/>
    <w:rsid w:val="008B3223"/>
    <w:rsid w:val="008B4229"/>
    <w:rsid w:val="008B4A6B"/>
    <w:rsid w:val="008B4CA9"/>
    <w:rsid w:val="008C094C"/>
    <w:rsid w:val="008C0B36"/>
    <w:rsid w:val="008C14E7"/>
    <w:rsid w:val="008C215E"/>
    <w:rsid w:val="008C37A9"/>
    <w:rsid w:val="008C40FC"/>
    <w:rsid w:val="008C41B3"/>
    <w:rsid w:val="008C61D6"/>
    <w:rsid w:val="008C631C"/>
    <w:rsid w:val="008C6CBB"/>
    <w:rsid w:val="008C78D6"/>
    <w:rsid w:val="008D0A30"/>
    <w:rsid w:val="008D1096"/>
    <w:rsid w:val="008D1F29"/>
    <w:rsid w:val="008D25CE"/>
    <w:rsid w:val="008D2D07"/>
    <w:rsid w:val="008D3422"/>
    <w:rsid w:val="008D3666"/>
    <w:rsid w:val="008D3684"/>
    <w:rsid w:val="008D389F"/>
    <w:rsid w:val="008D3B03"/>
    <w:rsid w:val="008D3B23"/>
    <w:rsid w:val="008D507C"/>
    <w:rsid w:val="008D6AE6"/>
    <w:rsid w:val="008D6E91"/>
    <w:rsid w:val="008D7A6F"/>
    <w:rsid w:val="008E094A"/>
    <w:rsid w:val="008E0BCF"/>
    <w:rsid w:val="008E11D6"/>
    <w:rsid w:val="008E1690"/>
    <w:rsid w:val="008E330C"/>
    <w:rsid w:val="008E3A14"/>
    <w:rsid w:val="008E4811"/>
    <w:rsid w:val="008E5EFD"/>
    <w:rsid w:val="008E638D"/>
    <w:rsid w:val="008E6727"/>
    <w:rsid w:val="008E7408"/>
    <w:rsid w:val="008F0214"/>
    <w:rsid w:val="008F100E"/>
    <w:rsid w:val="008F158C"/>
    <w:rsid w:val="008F17FF"/>
    <w:rsid w:val="008F20E5"/>
    <w:rsid w:val="008F234C"/>
    <w:rsid w:val="008F24B1"/>
    <w:rsid w:val="008F2D17"/>
    <w:rsid w:val="008F314C"/>
    <w:rsid w:val="008F3743"/>
    <w:rsid w:val="008F3A20"/>
    <w:rsid w:val="008F3A35"/>
    <w:rsid w:val="008F3BCE"/>
    <w:rsid w:val="008F43FF"/>
    <w:rsid w:val="008F44FB"/>
    <w:rsid w:val="008F45F3"/>
    <w:rsid w:val="008F482B"/>
    <w:rsid w:val="008F4C12"/>
    <w:rsid w:val="008F4F49"/>
    <w:rsid w:val="008F6F7B"/>
    <w:rsid w:val="008F6FFE"/>
    <w:rsid w:val="008F7F19"/>
    <w:rsid w:val="009000B9"/>
    <w:rsid w:val="00900E08"/>
    <w:rsid w:val="009012FC"/>
    <w:rsid w:val="009019E8"/>
    <w:rsid w:val="0090348C"/>
    <w:rsid w:val="00905F82"/>
    <w:rsid w:val="009061EC"/>
    <w:rsid w:val="00906B39"/>
    <w:rsid w:val="00906C53"/>
    <w:rsid w:val="009102B1"/>
    <w:rsid w:val="009121FB"/>
    <w:rsid w:val="00912839"/>
    <w:rsid w:val="0091307A"/>
    <w:rsid w:val="009134A3"/>
    <w:rsid w:val="00913DC7"/>
    <w:rsid w:val="009151BA"/>
    <w:rsid w:val="00915645"/>
    <w:rsid w:val="00916003"/>
    <w:rsid w:val="009168D4"/>
    <w:rsid w:val="00920C18"/>
    <w:rsid w:val="00920ED4"/>
    <w:rsid w:val="00921A9C"/>
    <w:rsid w:val="00922B63"/>
    <w:rsid w:val="009242E7"/>
    <w:rsid w:val="00924E7F"/>
    <w:rsid w:val="009252E5"/>
    <w:rsid w:val="009255FF"/>
    <w:rsid w:val="009257F4"/>
    <w:rsid w:val="00926164"/>
    <w:rsid w:val="00926A56"/>
    <w:rsid w:val="00926B86"/>
    <w:rsid w:val="009301D2"/>
    <w:rsid w:val="00930E7F"/>
    <w:rsid w:val="00931C95"/>
    <w:rsid w:val="009324C7"/>
    <w:rsid w:val="00932CEF"/>
    <w:rsid w:val="00933264"/>
    <w:rsid w:val="0093445C"/>
    <w:rsid w:val="00935E10"/>
    <w:rsid w:val="00937742"/>
    <w:rsid w:val="00937A30"/>
    <w:rsid w:val="0094212A"/>
    <w:rsid w:val="009422E5"/>
    <w:rsid w:val="00942878"/>
    <w:rsid w:val="009447DD"/>
    <w:rsid w:val="00944908"/>
    <w:rsid w:val="00944DAA"/>
    <w:rsid w:val="00950B64"/>
    <w:rsid w:val="00952EDA"/>
    <w:rsid w:val="00954360"/>
    <w:rsid w:val="00956319"/>
    <w:rsid w:val="009568ED"/>
    <w:rsid w:val="009578AE"/>
    <w:rsid w:val="00957D6A"/>
    <w:rsid w:val="00957D7E"/>
    <w:rsid w:val="00957F4B"/>
    <w:rsid w:val="00961D02"/>
    <w:rsid w:val="00963CF6"/>
    <w:rsid w:val="0096436C"/>
    <w:rsid w:val="009643E6"/>
    <w:rsid w:val="00965AA5"/>
    <w:rsid w:val="00966819"/>
    <w:rsid w:val="00966DB5"/>
    <w:rsid w:val="0096742A"/>
    <w:rsid w:val="00970A47"/>
    <w:rsid w:val="00971751"/>
    <w:rsid w:val="009721AB"/>
    <w:rsid w:val="00972FD9"/>
    <w:rsid w:val="00974481"/>
    <w:rsid w:val="0097590A"/>
    <w:rsid w:val="00976AD0"/>
    <w:rsid w:val="00977286"/>
    <w:rsid w:val="009806B4"/>
    <w:rsid w:val="00980E54"/>
    <w:rsid w:val="00980EFB"/>
    <w:rsid w:val="00982717"/>
    <w:rsid w:val="00982E53"/>
    <w:rsid w:val="009832F7"/>
    <w:rsid w:val="009844F7"/>
    <w:rsid w:val="00984A41"/>
    <w:rsid w:val="009856CB"/>
    <w:rsid w:val="00986914"/>
    <w:rsid w:val="00986ACC"/>
    <w:rsid w:val="009905CD"/>
    <w:rsid w:val="00990674"/>
    <w:rsid w:val="00990F10"/>
    <w:rsid w:val="0099144C"/>
    <w:rsid w:val="009920A2"/>
    <w:rsid w:val="00992765"/>
    <w:rsid w:val="00994149"/>
    <w:rsid w:val="00994185"/>
    <w:rsid w:val="00996544"/>
    <w:rsid w:val="009969F9"/>
    <w:rsid w:val="009970D7"/>
    <w:rsid w:val="0099778F"/>
    <w:rsid w:val="009A1979"/>
    <w:rsid w:val="009A19C1"/>
    <w:rsid w:val="009A5633"/>
    <w:rsid w:val="009A5880"/>
    <w:rsid w:val="009A58E5"/>
    <w:rsid w:val="009A6C15"/>
    <w:rsid w:val="009A7135"/>
    <w:rsid w:val="009B0217"/>
    <w:rsid w:val="009B135B"/>
    <w:rsid w:val="009B2129"/>
    <w:rsid w:val="009B2335"/>
    <w:rsid w:val="009B266F"/>
    <w:rsid w:val="009B26E0"/>
    <w:rsid w:val="009B3C5E"/>
    <w:rsid w:val="009B572F"/>
    <w:rsid w:val="009B58C0"/>
    <w:rsid w:val="009B7859"/>
    <w:rsid w:val="009C082D"/>
    <w:rsid w:val="009C0D26"/>
    <w:rsid w:val="009C0F8F"/>
    <w:rsid w:val="009C17FD"/>
    <w:rsid w:val="009C21CC"/>
    <w:rsid w:val="009C25E7"/>
    <w:rsid w:val="009C3B3C"/>
    <w:rsid w:val="009C3DFF"/>
    <w:rsid w:val="009C457C"/>
    <w:rsid w:val="009C4AED"/>
    <w:rsid w:val="009C5089"/>
    <w:rsid w:val="009C5FC9"/>
    <w:rsid w:val="009C6925"/>
    <w:rsid w:val="009C6BC3"/>
    <w:rsid w:val="009C6FB0"/>
    <w:rsid w:val="009C79C5"/>
    <w:rsid w:val="009C7CC7"/>
    <w:rsid w:val="009D021B"/>
    <w:rsid w:val="009D02D8"/>
    <w:rsid w:val="009D1871"/>
    <w:rsid w:val="009D239D"/>
    <w:rsid w:val="009D2539"/>
    <w:rsid w:val="009D3405"/>
    <w:rsid w:val="009D3ACC"/>
    <w:rsid w:val="009D42B6"/>
    <w:rsid w:val="009D4633"/>
    <w:rsid w:val="009D4CB3"/>
    <w:rsid w:val="009D59DE"/>
    <w:rsid w:val="009D6B66"/>
    <w:rsid w:val="009D6E2B"/>
    <w:rsid w:val="009D709F"/>
    <w:rsid w:val="009D7956"/>
    <w:rsid w:val="009E0092"/>
    <w:rsid w:val="009E1194"/>
    <w:rsid w:val="009E123C"/>
    <w:rsid w:val="009E2290"/>
    <w:rsid w:val="009E22D1"/>
    <w:rsid w:val="009E24C9"/>
    <w:rsid w:val="009E2DF3"/>
    <w:rsid w:val="009E31AA"/>
    <w:rsid w:val="009E3B4D"/>
    <w:rsid w:val="009E42AC"/>
    <w:rsid w:val="009E42E6"/>
    <w:rsid w:val="009E46D2"/>
    <w:rsid w:val="009E4C25"/>
    <w:rsid w:val="009E4D8C"/>
    <w:rsid w:val="009E5CFC"/>
    <w:rsid w:val="009E64E4"/>
    <w:rsid w:val="009E6770"/>
    <w:rsid w:val="009E7178"/>
    <w:rsid w:val="009F13D3"/>
    <w:rsid w:val="009F1ED0"/>
    <w:rsid w:val="009F22BF"/>
    <w:rsid w:val="009F237C"/>
    <w:rsid w:val="009F2962"/>
    <w:rsid w:val="009F4A7C"/>
    <w:rsid w:val="009F4ECA"/>
    <w:rsid w:val="009F5496"/>
    <w:rsid w:val="009F5CDA"/>
    <w:rsid w:val="009F66DC"/>
    <w:rsid w:val="009F6769"/>
    <w:rsid w:val="009F7FC4"/>
    <w:rsid w:val="00A0085B"/>
    <w:rsid w:val="00A01F15"/>
    <w:rsid w:val="00A030BD"/>
    <w:rsid w:val="00A0334B"/>
    <w:rsid w:val="00A04DFD"/>
    <w:rsid w:val="00A0500C"/>
    <w:rsid w:val="00A0733F"/>
    <w:rsid w:val="00A07916"/>
    <w:rsid w:val="00A105A5"/>
    <w:rsid w:val="00A116F0"/>
    <w:rsid w:val="00A1185B"/>
    <w:rsid w:val="00A12B33"/>
    <w:rsid w:val="00A12EBD"/>
    <w:rsid w:val="00A138F7"/>
    <w:rsid w:val="00A14338"/>
    <w:rsid w:val="00A1436D"/>
    <w:rsid w:val="00A1566D"/>
    <w:rsid w:val="00A157F9"/>
    <w:rsid w:val="00A204EA"/>
    <w:rsid w:val="00A20838"/>
    <w:rsid w:val="00A22524"/>
    <w:rsid w:val="00A22598"/>
    <w:rsid w:val="00A2390E"/>
    <w:rsid w:val="00A258A5"/>
    <w:rsid w:val="00A25C5C"/>
    <w:rsid w:val="00A26BBE"/>
    <w:rsid w:val="00A2736E"/>
    <w:rsid w:val="00A274FB"/>
    <w:rsid w:val="00A27A04"/>
    <w:rsid w:val="00A27C8C"/>
    <w:rsid w:val="00A30688"/>
    <w:rsid w:val="00A3092C"/>
    <w:rsid w:val="00A33C85"/>
    <w:rsid w:val="00A34C23"/>
    <w:rsid w:val="00A34F14"/>
    <w:rsid w:val="00A36E6B"/>
    <w:rsid w:val="00A3761B"/>
    <w:rsid w:val="00A37D0F"/>
    <w:rsid w:val="00A40BF8"/>
    <w:rsid w:val="00A41DDE"/>
    <w:rsid w:val="00A424C9"/>
    <w:rsid w:val="00A427DF"/>
    <w:rsid w:val="00A42838"/>
    <w:rsid w:val="00A4345B"/>
    <w:rsid w:val="00A43847"/>
    <w:rsid w:val="00A43A86"/>
    <w:rsid w:val="00A43CAA"/>
    <w:rsid w:val="00A452F3"/>
    <w:rsid w:val="00A46C37"/>
    <w:rsid w:val="00A5041B"/>
    <w:rsid w:val="00A50750"/>
    <w:rsid w:val="00A512B4"/>
    <w:rsid w:val="00A51ADD"/>
    <w:rsid w:val="00A51F2D"/>
    <w:rsid w:val="00A52F25"/>
    <w:rsid w:val="00A55023"/>
    <w:rsid w:val="00A55579"/>
    <w:rsid w:val="00A556DA"/>
    <w:rsid w:val="00A56940"/>
    <w:rsid w:val="00A57013"/>
    <w:rsid w:val="00A57142"/>
    <w:rsid w:val="00A57526"/>
    <w:rsid w:val="00A57C1D"/>
    <w:rsid w:val="00A60183"/>
    <w:rsid w:val="00A6212B"/>
    <w:rsid w:val="00A62AB0"/>
    <w:rsid w:val="00A63980"/>
    <w:rsid w:val="00A63A03"/>
    <w:rsid w:val="00A642FD"/>
    <w:rsid w:val="00A65818"/>
    <w:rsid w:val="00A66F38"/>
    <w:rsid w:val="00A67843"/>
    <w:rsid w:val="00A73458"/>
    <w:rsid w:val="00A7353F"/>
    <w:rsid w:val="00A7374A"/>
    <w:rsid w:val="00A7436B"/>
    <w:rsid w:val="00A7437B"/>
    <w:rsid w:val="00A758ED"/>
    <w:rsid w:val="00A767E7"/>
    <w:rsid w:val="00A76C46"/>
    <w:rsid w:val="00A77B76"/>
    <w:rsid w:val="00A77CA7"/>
    <w:rsid w:val="00A77FF8"/>
    <w:rsid w:val="00A80350"/>
    <w:rsid w:val="00A819C0"/>
    <w:rsid w:val="00A8256A"/>
    <w:rsid w:val="00A82A8E"/>
    <w:rsid w:val="00A82D13"/>
    <w:rsid w:val="00A83A91"/>
    <w:rsid w:val="00A84867"/>
    <w:rsid w:val="00A84F80"/>
    <w:rsid w:val="00A8504D"/>
    <w:rsid w:val="00A8505D"/>
    <w:rsid w:val="00A85253"/>
    <w:rsid w:val="00A8588B"/>
    <w:rsid w:val="00A875C8"/>
    <w:rsid w:val="00A90CE4"/>
    <w:rsid w:val="00A91570"/>
    <w:rsid w:val="00A91E84"/>
    <w:rsid w:val="00A9257E"/>
    <w:rsid w:val="00A92FBF"/>
    <w:rsid w:val="00A94E31"/>
    <w:rsid w:val="00A95178"/>
    <w:rsid w:val="00A95377"/>
    <w:rsid w:val="00A959A8"/>
    <w:rsid w:val="00A95A91"/>
    <w:rsid w:val="00A977C4"/>
    <w:rsid w:val="00A97CAD"/>
    <w:rsid w:val="00AA0DA8"/>
    <w:rsid w:val="00AA1117"/>
    <w:rsid w:val="00AA140E"/>
    <w:rsid w:val="00AA1704"/>
    <w:rsid w:val="00AA1E0E"/>
    <w:rsid w:val="00AA3307"/>
    <w:rsid w:val="00AA4657"/>
    <w:rsid w:val="00AA4AB1"/>
    <w:rsid w:val="00AA4BA6"/>
    <w:rsid w:val="00AA548F"/>
    <w:rsid w:val="00AA5807"/>
    <w:rsid w:val="00AA649F"/>
    <w:rsid w:val="00AA71B5"/>
    <w:rsid w:val="00AA7E98"/>
    <w:rsid w:val="00AB0FD9"/>
    <w:rsid w:val="00AB1137"/>
    <w:rsid w:val="00AB15BA"/>
    <w:rsid w:val="00AB31CC"/>
    <w:rsid w:val="00AB4463"/>
    <w:rsid w:val="00AB4944"/>
    <w:rsid w:val="00AB4C37"/>
    <w:rsid w:val="00AB55B3"/>
    <w:rsid w:val="00AB58A2"/>
    <w:rsid w:val="00AB5C58"/>
    <w:rsid w:val="00AB6CCA"/>
    <w:rsid w:val="00AB708B"/>
    <w:rsid w:val="00AB778D"/>
    <w:rsid w:val="00AB7AF7"/>
    <w:rsid w:val="00AB7B1C"/>
    <w:rsid w:val="00AB7B80"/>
    <w:rsid w:val="00AC1A34"/>
    <w:rsid w:val="00AC1BE6"/>
    <w:rsid w:val="00AC1E32"/>
    <w:rsid w:val="00AC1F38"/>
    <w:rsid w:val="00AC2082"/>
    <w:rsid w:val="00AC2D75"/>
    <w:rsid w:val="00AC2FA9"/>
    <w:rsid w:val="00AC53A8"/>
    <w:rsid w:val="00AC59B3"/>
    <w:rsid w:val="00AC5D28"/>
    <w:rsid w:val="00AC6385"/>
    <w:rsid w:val="00AC6BD2"/>
    <w:rsid w:val="00AC6DF2"/>
    <w:rsid w:val="00AC70A2"/>
    <w:rsid w:val="00AC74B0"/>
    <w:rsid w:val="00AC7F0E"/>
    <w:rsid w:val="00AD03B1"/>
    <w:rsid w:val="00AD0536"/>
    <w:rsid w:val="00AD1666"/>
    <w:rsid w:val="00AD1875"/>
    <w:rsid w:val="00AD187C"/>
    <w:rsid w:val="00AD1FDD"/>
    <w:rsid w:val="00AD2BEF"/>
    <w:rsid w:val="00AD30A5"/>
    <w:rsid w:val="00AD4A93"/>
    <w:rsid w:val="00AD4B18"/>
    <w:rsid w:val="00AD4BAC"/>
    <w:rsid w:val="00AD519F"/>
    <w:rsid w:val="00AD5A57"/>
    <w:rsid w:val="00AD736D"/>
    <w:rsid w:val="00AE02C0"/>
    <w:rsid w:val="00AE04F6"/>
    <w:rsid w:val="00AE0807"/>
    <w:rsid w:val="00AE0DBB"/>
    <w:rsid w:val="00AE1288"/>
    <w:rsid w:val="00AE189D"/>
    <w:rsid w:val="00AE1BF9"/>
    <w:rsid w:val="00AE1E20"/>
    <w:rsid w:val="00AE2098"/>
    <w:rsid w:val="00AE27DF"/>
    <w:rsid w:val="00AE292B"/>
    <w:rsid w:val="00AE2B60"/>
    <w:rsid w:val="00AE2F51"/>
    <w:rsid w:val="00AE39DA"/>
    <w:rsid w:val="00AE42C3"/>
    <w:rsid w:val="00AE4C10"/>
    <w:rsid w:val="00AE4EE9"/>
    <w:rsid w:val="00AE5975"/>
    <w:rsid w:val="00AE6230"/>
    <w:rsid w:val="00AE6E0A"/>
    <w:rsid w:val="00AE749F"/>
    <w:rsid w:val="00AF0356"/>
    <w:rsid w:val="00AF0BD1"/>
    <w:rsid w:val="00AF16AB"/>
    <w:rsid w:val="00AF2028"/>
    <w:rsid w:val="00AF2AE2"/>
    <w:rsid w:val="00AF2B46"/>
    <w:rsid w:val="00AF336B"/>
    <w:rsid w:val="00AF3AC8"/>
    <w:rsid w:val="00AF4043"/>
    <w:rsid w:val="00AF61AA"/>
    <w:rsid w:val="00AF6902"/>
    <w:rsid w:val="00AF7BB3"/>
    <w:rsid w:val="00B0038F"/>
    <w:rsid w:val="00B02053"/>
    <w:rsid w:val="00B038F5"/>
    <w:rsid w:val="00B050FE"/>
    <w:rsid w:val="00B052C4"/>
    <w:rsid w:val="00B05981"/>
    <w:rsid w:val="00B065BE"/>
    <w:rsid w:val="00B0707B"/>
    <w:rsid w:val="00B0720F"/>
    <w:rsid w:val="00B11A2B"/>
    <w:rsid w:val="00B11CFF"/>
    <w:rsid w:val="00B12F9B"/>
    <w:rsid w:val="00B134DA"/>
    <w:rsid w:val="00B13DBD"/>
    <w:rsid w:val="00B13F6E"/>
    <w:rsid w:val="00B14687"/>
    <w:rsid w:val="00B1475F"/>
    <w:rsid w:val="00B148B4"/>
    <w:rsid w:val="00B14960"/>
    <w:rsid w:val="00B14DCC"/>
    <w:rsid w:val="00B14F61"/>
    <w:rsid w:val="00B15003"/>
    <w:rsid w:val="00B15E78"/>
    <w:rsid w:val="00B16ABD"/>
    <w:rsid w:val="00B17FA4"/>
    <w:rsid w:val="00B20E8B"/>
    <w:rsid w:val="00B211FD"/>
    <w:rsid w:val="00B212A5"/>
    <w:rsid w:val="00B217A5"/>
    <w:rsid w:val="00B225B2"/>
    <w:rsid w:val="00B22622"/>
    <w:rsid w:val="00B22D72"/>
    <w:rsid w:val="00B23207"/>
    <w:rsid w:val="00B23323"/>
    <w:rsid w:val="00B23F6C"/>
    <w:rsid w:val="00B24390"/>
    <w:rsid w:val="00B2508A"/>
    <w:rsid w:val="00B25F72"/>
    <w:rsid w:val="00B26DAC"/>
    <w:rsid w:val="00B27082"/>
    <w:rsid w:val="00B274AC"/>
    <w:rsid w:val="00B308D3"/>
    <w:rsid w:val="00B30A05"/>
    <w:rsid w:val="00B30DEC"/>
    <w:rsid w:val="00B32F14"/>
    <w:rsid w:val="00B349F8"/>
    <w:rsid w:val="00B34E49"/>
    <w:rsid w:val="00B3522F"/>
    <w:rsid w:val="00B36E79"/>
    <w:rsid w:val="00B3778A"/>
    <w:rsid w:val="00B377BD"/>
    <w:rsid w:val="00B40219"/>
    <w:rsid w:val="00B403F8"/>
    <w:rsid w:val="00B41282"/>
    <w:rsid w:val="00B428D2"/>
    <w:rsid w:val="00B43434"/>
    <w:rsid w:val="00B43D4B"/>
    <w:rsid w:val="00B456B9"/>
    <w:rsid w:val="00B45AE9"/>
    <w:rsid w:val="00B4600D"/>
    <w:rsid w:val="00B468B0"/>
    <w:rsid w:val="00B50F72"/>
    <w:rsid w:val="00B51C62"/>
    <w:rsid w:val="00B520E6"/>
    <w:rsid w:val="00B536B8"/>
    <w:rsid w:val="00B538EB"/>
    <w:rsid w:val="00B53BB3"/>
    <w:rsid w:val="00B53BEB"/>
    <w:rsid w:val="00B543BF"/>
    <w:rsid w:val="00B553D7"/>
    <w:rsid w:val="00B55FC5"/>
    <w:rsid w:val="00B562DB"/>
    <w:rsid w:val="00B56E79"/>
    <w:rsid w:val="00B6075F"/>
    <w:rsid w:val="00B60800"/>
    <w:rsid w:val="00B6133B"/>
    <w:rsid w:val="00B62200"/>
    <w:rsid w:val="00B636E6"/>
    <w:rsid w:val="00B647AF"/>
    <w:rsid w:val="00B64B3B"/>
    <w:rsid w:val="00B64EB9"/>
    <w:rsid w:val="00B65BEA"/>
    <w:rsid w:val="00B65DE7"/>
    <w:rsid w:val="00B701A0"/>
    <w:rsid w:val="00B7059D"/>
    <w:rsid w:val="00B70E05"/>
    <w:rsid w:val="00B7100D"/>
    <w:rsid w:val="00B716D7"/>
    <w:rsid w:val="00B71CB0"/>
    <w:rsid w:val="00B74E77"/>
    <w:rsid w:val="00B75181"/>
    <w:rsid w:val="00B757AC"/>
    <w:rsid w:val="00B76A67"/>
    <w:rsid w:val="00B8005B"/>
    <w:rsid w:val="00B803B7"/>
    <w:rsid w:val="00B8064B"/>
    <w:rsid w:val="00B80994"/>
    <w:rsid w:val="00B80A87"/>
    <w:rsid w:val="00B8164A"/>
    <w:rsid w:val="00B81AFB"/>
    <w:rsid w:val="00B839D8"/>
    <w:rsid w:val="00B84667"/>
    <w:rsid w:val="00B8493D"/>
    <w:rsid w:val="00B8666A"/>
    <w:rsid w:val="00B87CED"/>
    <w:rsid w:val="00B9033B"/>
    <w:rsid w:val="00B90798"/>
    <w:rsid w:val="00B92A45"/>
    <w:rsid w:val="00B932D4"/>
    <w:rsid w:val="00B93711"/>
    <w:rsid w:val="00B93D13"/>
    <w:rsid w:val="00B94BF0"/>
    <w:rsid w:val="00B9573E"/>
    <w:rsid w:val="00B95ADD"/>
    <w:rsid w:val="00B96486"/>
    <w:rsid w:val="00B96689"/>
    <w:rsid w:val="00B97452"/>
    <w:rsid w:val="00B97C7F"/>
    <w:rsid w:val="00BA013F"/>
    <w:rsid w:val="00BA0A50"/>
    <w:rsid w:val="00BA104C"/>
    <w:rsid w:val="00BA1484"/>
    <w:rsid w:val="00BA15DB"/>
    <w:rsid w:val="00BA2B3D"/>
    <w:rsid w:val="00BA2B6F"/>
    <w:rsid w:val="00BA34FF"/>
    <w:rsid w:val="00BA4ACC"/>
    <w:rsid w:val="00BA754C"/>
    <w:rsid w:val="00BA7D04"/>
    <w:rsid w:val="00BB1115"/>
    <w:rsid w:val="00BB1520"/>
    <w:rsid w:val="00BB1F3D"/>
    <w:rsid w:val="00BB23B0"/>
    <w:rsid w:val="00BB290A"/>
    <w:rsid w:val="00BB2D5A"/>
    <w:rsid w:val="00BB38B5"/>
    <w:rsid w:val="00BB43AC"/>
    <w:rsid w:val="00BB4C87"/>
    <w:rsid w:val="00BB50F4"/>
    <w:rsid w:val="00BB6FEF"/>
    <w:rsid w:val="00BB7273"/>
    <w:rsid w:val="00BB7881"/>
    <w:rsid w:val="00BC0A23"/>
    <w:rsid w:val="00BC1E2B"/>
    <w:rsid w:val="00BC33ED"/>
    <w:rsid w:val="00BC375F"/>
    <w:rsid w:val="00BC3851"/>
    <w:rsid w:val="00BC443C"/>
    <w:rsid w:val="00BC4DD9"/>
    <w:rsid w:val="00BC5230"/>
    <w:rsid w:val="00BC546D"/>
    <w:rsid w:val="00BC6359"/>
    <w:rsid w:val="00BC6989"/>
    <w:rsid w:val="00BD01EF"/>
    <w:rsid w:val="00BD084D"/>
    <w:rsid w:val="00BD16B8"/>
    <w:rsid w:val="00BD1719"/>
    <w:rsid w:val="00BD27E6"/>
    <w:rsid w:val="00BD4FEB"/>
    <w:rsid w:val="00BD5365"/>
    <w:rsid w:val="00BD56B1"/>
    <w:rsid w:val="00BD5804"/>
    <w:rsid w:val="00BD5EA6"/>
    <w:rsid w:val="00BD6D95"/>
    <w:rsid w:val="00BD701E"/>
    <w:rsid w:val="00BD7A0C"/>
    <w:rsid w:val="00BE0540"/>
    <w:rsid w:val="00BE0792"/>
    <w:rsid w:val="00BE134C"/>
    <w:rsid w:val="00BE1826"/>
    <w:rsid w:val="00BE1EA5"/>
    <w:rsid w:val="00BE20F3"/>
    <w:rsid w:val="00BE4552"/>
    <w:rsid w:val="00BE520D"/>
    <w:rsid w:val="00BE59D4"/>
    <w:rsid w:val="00BE5BD5"/>
    <w:rsid w:val="00BE711E"/>
    <w:rsid w:val="00BF0288"/>
    <w:rsid w:val="00BF0ED3"/>
    <w:rsid w:val="00BF161A"/>
    <w:rsid w:val="00BF1E64"/>
    <w:rsid w:val="00BF278E"/>
    <w:rsid w:val="00BF3796"/>
    <w:rsid w:val="00BF51D7"/>
    <w:rsid w:val="00BF5FDA"/>
    <w:rsid w:val="00BF64FD"/>
    <w:rsid w:val="00BF6722"/>
    <w:rsid w:val="00BF7806"/>
    <w:rsid w:val="00C001E2"/>
    <w:rsid w:val="00C02CFB"/>
    <w:rsid w:val="00C0334C"/>
    <w:rsid w:val="00C03D41"/>
    <w:rsid w:val="00C04E31"/>
    <w:rsid w:val="00C07061"/>
    <w:rsid w:val="00C0724D"/>
    <w:rsid w:val="00C10701"/>
    <w:rsid w:val="00C11A8D"/>
    <w:rsid w:val="00C120A5"/>
    <w:rsid w:val="00C12939"/>
    <w:rsid w:val="00C12E84"/>
    <w:rsid w:val="00C1390D"/>
    <w:rsid w:val="00C14F7F"/>
    <w:rsid w:val="00C15E8E"/>
    <w:rsid w:val="00C1652E"/>
    <w:rsid w:val="00C16A18"/>
    <w:rsid w:val="00C16ED9"/>
    <w:rsid w:val="00C1746C"/>
    <w:rsid w:val="00C20027"/>
    <w:rsid w:val="00C20241"/>
    <w:rsid w:val="00C21283"/>
    <w:rsid w:val="00C2143E"/>
    <w:rsid w:val="00C2158A"/>
    <w:rsid w:val="00C22077"/>
    <w:rsid w:val="00C227E6"/>
    <w:rsid w:val="00C22C62"/>
    <w:rsid w:val="00C234E6"/>
    <w:rsid w:val="00C2377B"/>
    <w:rsid w:val="00C2436A"/>
    <w:rsid w:val="00C244D9"/>
    <w:rsid w:val="00C25648"/>
    <w:rsid w:val="00C26A0D"/>
    <w:rsid w:val="00C30139"/>
    <w:rsid w:val="00C30A22"/>
    <w:rsid w:val="00C325B3"/>
    <w:rsid w:val="00C32B5F"/>
    <w:rsid w:val="00C332A1"/>
    <w:rsid w:val="00C334A7"/>
    <w:rsid w:val="00C359A9"/>
    <w:rsid w:val="00C35FCB"/>
    <w:rsid w:val="00C36854"/>
    <w:rsid w:val="00C37805"/>
    <w:rsid w:val="00C405FE"/>
    <w:rsid w:val="00C40BF5"/>
    <w:rsid w:val="00C4128A"/>
    <w:rsid w:val="00C418A3"/>
    <w:rsid w:val="00C41C48"/>
    <w:rsid w:val="00C4330E"/>
    <w:rsid w:val="00C43439"/>
    <w:rsid w:val="00C43C1E"/>
    <w:rsid w:val="00C441F1"/>
    <w:rsid w:val="00C44A15"/>
    <w:rsid w:val="00C504E0"/>
    <w:rsid w:val="00C50660"/>
    <w:rsid w:val="00C511A1"/>
    <w:rsid w:val="00C52002"/>
    <w:rsid w:val="00C52862"/>
    <w:rsid w:val="00C53ADB"/>
    <w:rsid w:val="00C55518"/>
    <w:rsid w:val="00C567B9"/>
    <w:rsid w:val="00C57435"/>
    <w:rsid w:val="00C57AFC"/>
    <w:rsid w:val="00C605BA"/>
    <w:rsid w:val="00C60618"/>
    <w:rsid w:val="00C60AE8"/>
    <w:rsid w:val="00C60CF4"/>
    <w:rsid w:val="00C61CF6"/>
    <w:rsid w:val="00C624FB"/>
    <w:rsid w:val="00C62751"/>
    <w:rsid w:val="00C6554A"/>
    <w:rsid w:val="00C65BF9"/>
    <w:rsid w:val="00C65F0A"/>
    <w:rsid w:val="00C6720C"/>
    <w:rsid w:val="00C67A84"/>
    <w:rsid w:val="00C70386"/>
    <w:rsid w:val="00C70426"/>
    <w:rsid w:val="00C725E4"/>
    <w:rsid w:val="00C730DA"/>
    <w:rsid w:val="00C73132"/>
    <w:rsid w:val="00C73355"/>
    <w:rsid w:val="00C733C7"/>
    <w:rsid w:val="00C742D4"/>
    <w:rsid w:val="00C77182"/>
    <w:rsid w:val="00C77B98"/>
    <w:rsid w:val="00C77DFB"/>
    <w:rsid w:val="00C81197"/>
    <w:rsid w:val="00C82D8D"/>
    <w:rsid w:val="00C832EE"/>
    <w:rsid w:val="00C845FF"/>
    <w:rsid w:val="00C8463D"/>
    <w:rsid w:val="00C86F3F"/>
    <w:rsid w:val="00C91195"/>
    <w:rsid w:val="00C92576"/>
    <w:rsid w:val="00C945BE"/>
    <w:rsid w:val="00C95334"/>
    <w:rsid w:val="00C96A77"/>
    <w:rsid w:val="00C974A6"/>
    <w:rsid w:val="00CA1A91"/>
    <w:rsid w:val="00CA239C"/>
    <w:rsid w:val="00CA3294"/>
    <w:rsid w:val="00CA3729"/>
    <w:rsid w:val="00CA40C8"/>
    <w:rsid w:val="00CA4D7F"/>
    <w:rsid w:val="00CA5CFF"/>
    <w:rsid w:val="00CA7C1F"/>
    <w:rsid w:val="00CA7C7D"/>
    <w:rsid w:val="00CB0235"/>
    <w:rsid w:val="00CB0353"/>
    <w:rsid w:val="00CB089C"/>
    <w:rsid w:val="00CB10D8"/>
    <w:rsid w:val="00CB1239"/>
    <w:rsid w:val="00CB27ED"/>
    <w:rsid w:val="00CB286B"/>
    <w:rsid w:val="00CB2D91"/>
    <w:rsid w:val="00CB2E46"/>
    <w:rsid w:val="00CB4B4C"/>
    <w:rsid w:val="00CB5A73"/>
    <w:rsid w:val="00CB5C46"/>
    <w:rsid w:val="00CB6382"/>
    <w:rsid w:val="00CB68C3"/>
    <w:rsid w:val="00CB6FCA"/>
    <w:rsid w:val="00CB787D"/>
    <w:rsid w:val="00CC004E"/>
    <w:rsid w:val="00CC01BD"/>
    <w:rsid w:val="00CC281D"/>
    <w:rsid w:val="00CC399D"/>
    <w:rsid w:val="00CD020A"/>
    <w:rsid w:val="00CD0992"/>
    <w:rsid w:val="00CD12CE"/>
    <w:rsid w:val="00CD22E6"/>
    <w:rsid w:val="00CD315A"/>
    <w:rsid w:val="00CD3EA0"/>
    <w:rsid w:val="00CD47B7"/>
    <w:rsid w:val="00CD4B69"/>
    <w:rsid w:val="00CD551C"/>
    <w:rsid w:val="00CD5933"/>
    <w:rsid w:val="00CD5CCD"/>
    <w:rsid w:val="00CE3031"/>
    <w:rsid w:val="00CE48FE"/>
    <w:rsid w:val="00CE6A30"/>
    <w:rsid w:val="00CE727F"/>
    <w:rsid w:val="00CE78F1"/>
    <w:rsid w:val="00CF056A"/>
    <w:rsid w:val="00CF124D"/>
    <w:rsid w:val="00CF17A0"/>
    <w:rsid w:val="00CF282A"/>
    <w:rsid w:val="00CF3339"/>
    <w:rsid w:val="00CF3877"/>
    <w:rsid w:val="00CF5059"/>
    <w:rsid w:val="00CF517E"/>
    <w:rsid w:val="00CF5239"/>
    <w:rsid w:val="00CF5A10"/>
    <w:rsid w:val="00CF6144"/>
    <w:rsid w:val="00CF6146"/>
    <w:rsid w:val="00CF6983"/>
    <w:rsid w:val="00CF6BE1"/>
    <w:rsid w:val="00CF7111"/>
    <w:rsid w:val="00D01A01"/>
    <w:rsid w:val="00D02441"/>
    <w:rsid w:val="00D031E4"/>
    <w:rsid w:val="00D03213"/>
    <w:rsid w:val="00D03258"/>
    <w:rsid w:val="00D040C2"/>
    <w:rsid w:val="00D041BF"/>
    <w:rsid w:val="00D047A1"/>
    <w:rsid w:val="00D06C31"/>
    <w:rsid w:val="00D0795E"/>
    <w:rsid w:val="00D10926"/>
    <w:rsid w:val="00D111C8"/>
    <w:rsid w:val="00D11D23"/>
    <w:rsid w:val="00D11FAE"/>
    <w:rsid w:val="00D13974"/>
    <w:rsid w:val="00D13FF0"/>
    <w:rsid w:val="00D14E80"/>
    <w:rsid w:val="00D15E6A"/>
    <w:rsid w:val="00D168F9"/>
    <w:rsid w:val="00D1752D"/>
    <w:rsid w:val="00D175E5"/>
    <w:rsid w:val="00D20DC2"/>
    <w:rsid w:val="00D20DD4"/>
    <w:rsid w:val="00D20EB5"/>
    <w:rsid w:val="00D211C4"/>
    <w:rsid w:val="00D214B5"/>
    <w:rsid w:val="00D21742"/>
    <w:rsid w:val="00D240A3"/>
    <w:rsid w:val="00D24469"/>
    <w:rsid w:val="00D24985"/>
    <w:rsid w:val="00D254CB"/>
    <w:rsid w:val="00D26816"/>
    <w:rsid w:val="00D311FF"/>
    <w:rsid w:val="00D33472"/>
    <w:rsid w:val="00D335FB"/>
    <w:rsid w:val="00D33DB8"/>
    <w:rsid w:val="00D33E17"/>
    <w:rsid w:val="00D34437"/>
    <w:rsid w:val="00D358CF"/>
    <w:rsid w:val="00D3597C"/>
    <w:rsid w:val="00D35B73"/>
    <w:rsid w:val="00D376B6"/>
    <w:rsid w:val="00D40916"/>
    <w:rsid w:val="00D4102D"/>
    <w:rsid w:val="00D418E7"/>
    <w:rsid w:val="00D432D7"/>
    <w:rsid w:val="00D44B2C"/>
    <w:rsid w:val="00D454C8"/>
    <w:rsid w:val="00D45D92"/>
    <w:rsid w:val="00D4735F"/>
    <w:rsid w:val="00D474BB"/>
    <w:rsid w:val="00D507C0"/>
    <w:rsid w:val="00D50ECF"/>
    <w:rsid w:val="00D51515"/>
    <w:rsid w:val="00D51619"/>
    <w:rsid w:val="00D51D52"/>
    <w:rsid w:val="00D52B38"/>
    <w:rsid w:val="00D53205"/>
    <w:rsid w:val="00D540B9"/>
    <w:rsid w:val="00D54ADF"/>
    <w:rsid w:val="00D552F4"/>
    <w:rsid w:val="00D557FC"/>
    <w:rsid w:val="00D56973"/>
    <w:rsid w:val="00D57312"/>
    <w:rsid w:val="00D576C3"/>
    <w:rsid w:val="00D604F3"/>
    <w:rsid w:val="00D60594"/>
    <w:rsid w:val="00D60D82"/>
    <w:rsid w:val="00D61011"/>
    <w:rsid w:val="00D61CD5"/>
    <w:rsid w:val="00D61F25"/>
    <w:rsid w:val="00D62095"/>
    <w:rsid w:val="00D621E9"/>
    <w:rsid w:val="00D62EFA"/>
    <w:rsid w:val="00D63A52"/>
    <w:rsid w:val="00D63F01"/>
    <w:rsid w:val="00D63FAA"/>
    <w:rsid w:val="00D65809"/>
    <w:rsid w:val="00D677E3"/>
    <w:rsid w:val="00D6789C"/>
    <w:rsid w:val="00D702DD"/>
    <w:rsid w:val="00D705A3"/>
    <w:rsid w:val="00D722D3"/>
    <w:rsid w:val="00D73E0A"/>
    <w:rsid w:val="00D73E74"/>
    <w:rsid w:val="00D747C1"/>
    <w:rsid w:val="00D75601"/>
    <w:rsid w:val="00D76B5C"/>
    <w:rsid w:val="00D80A18"/>
    <w:rsid w:val="00D80C14"/>
    <w:rsid w:val="00D8153B"/>
    <w:rsid w:val="00D81770"/>
    <w:rsid w:val="00D81C92"/>
    <w:rsid w:val="00D82702"/>
    <w:rsid w:val="00D8372C"/>
    <w:rsid w:val="00D83847"/>
    <w:rsid w:val="00D858B0"/>
    <w:rsid w:val="00D865AF"/>
    <w:rsid w:val="00D90661"/>
    <w:rsid w:val="00D914A7"/>
    <w:rsid w:val="00D926B2"/>
    <w:rsid w:val="00D92E25"/>
    <w:rsid w:val="00D93796"/>
    <w:rsid w:val="00D941E1"/>
    <w:rsid w:val="00D949B1"/>
    <w:rsid w:val="00D95839"/>
    <w:rsid w:val="00DA04AC"/>
    <w:rsid w:val="00DA22FC"/>
    <w:rsid w:val="00DA2F18"/>
    <w:rsid w:val="00DA3A56"/>
    <w:rsid w:val="00DA759F"/>
    <w:rsid w:val="00DB01FD"/>
    <w:rsid w:val="00DB149B"/>
    <w:rsid w:val="00DB3A77"/>
    <w:rsid w:val="00DB48E2"/>
    <w:rsid w:val="00DB561C"/>
    <w:rsid w:val="00DB794C"/>
    <w:rsid w:val="00DB79FA"/>
    <w:rsid w:val="00DC08F9"/>
    <w:rsid w:val="00DC13C4"/>
    <w:rsid w:val="00DC1429"/>
    <w:rsid w:val="00DC17AF"/>
    <w:rsid w:val="00DC246D"/>
    <w:rsid w:val="00DC3361"/>
    <w:rsid w:val="00DC3B24"/>
    <w:rsid w:val="00DC5738"/>
    <w:rsid w:val="00DC7B44"/>
    <w:rsid w:val="00DD0541"/>
    <w:rsid w:val="00DD2A5D"/>
    <w:rsid w:val="00DD2DD9"/>
    <w:rsid w:val="00DD3979"/>
    <w:rsid w:val="00DD3EBA"/>
    <w:rsid w:val="00DD41A4"/>
    <w:rsid w:val="00DD49E1"/>
    <w:rsid w:val="00DD5640"/>
    <w:rsid w:val="00DD59E6"/>
    <w:rsid w:val="00DD6BC0"/>
    <w:rsid w:val="00DD703B"/>
    <w:rsid w:val="00DD710E"/>
    <w:rsid w:val="00DD7456"/>
    <w:rsid w:val="00DE0632"/>
    <w:rsid w:val="00DE149F"/>
    <w:rsid w:val="00DE151D"/>
    <w:rsid w:val="00DE23AF"/>
    <w:rsid w:val="00DE2C31"/>
    <w:rsid w:val="00DE32B5"/>
    <w:rsid w:val="00DE34A9"/>
    <w:rsid w:val="00DE38CC"/>
    <w:rsid w:val="00DE3930"/>
    <w:rsid w:val="00DE4E83"/>
    <w:rsid w:val="00DE500C"/>
    <w:rsid w:val="00DE52AF"/>
    <w:rsid w:val="00DE58F4"/>
    <w:rsid w:val="00DE6990"/>
    <w:rsid w:val="00DF0039"/>
    <w:rsid w:val="00DF18E9"/>
    <w:rsid w:val="00DF1DCE"/>
    <w:rsid w:val="00DF232B"/>
    <w:rsid w:val="00DF2FA5"/>
    <w:rsid w:val="00DF3B6D"/>
    <w:rsid w:val="00DF3CF5"/>
    <w:rsid w:val="00DF3E79"/>
    <w:rsid w:val="00DF434F"/>
    <w:rsid w:val="00DF5627"/>
    <w:rsid w:val="00DF7750"/>
    <w:rsid w:val="00DF77C2"/>
    <w:rsid w:val="00E04020"/>
    <w:rsid w:val="00E04808"/>
    <w:rsid w:val="00E04988"/>
    <w:rsid w:val="00E0545F"/>
    <w:rsid w:val="00E05FC0"/>
    <w:rsid w:val="00E062B5"/>
    <w:rsid w:val="00E067F8"/>
    <w:rsid w:val="00E07848"/>
    <w:rsid w:val="00E079FC"/>
    <w:rsid w:val="00E10096"/>
    <w:rsid w:val="00E100E8"/>
    <w:rsid w:val="00E1035C"/>
    <w:rsid w:val="00E1070B"/>
    <w:rsid w:val="00E1071E"/>
    <w:rsid w:val="00E12FB3"/>
    <w:rsid w:val="00E13935"/>
    <w:rsid w:val="00E142B8"/>
    <w:rsid w:val="00E1454A"/>
    <w:rsid w:val="00E15579"/>
    <w:rsid w:val="00E178CA"/>
    <w:rsid w:val="00E17BA0"/>
    <w:rsid w:val="00E230C8"/>
    <w:rsid w:val="00E23466"/>
    <w:rsid w:val="00E2371F"/>
    <w:rsid w:val="00E2425E"/>
    <w:rsid w:val="00E24A6C"/>
    <w:rsid w:val="00E2524A"/>
    <w:rsid w:val="00E2564C"/>
    <w:rsid w:val="00E25B5C"/>
    <w:rsid w:val="00E26DDA"/>
    <w:rsid w:val="00E30502"/>
    <w:rsid w:val="00E30766"/>
    <w:rsid w:val="00E30830"/>
    <w:rsid w:val="00E308FF"/>
    <w:rsid w:val="00E314E5"/>
    <w:rsid w:val="00E3170C"/>
    <w:rsid w:val="00E31D7B"/>
    <w:rsid w:val="00E322C4"/>
    <w:rsid w:val="00E32D89"/>
    <w:rsid w:val="00E34108"/>
    <w:rsid w:val="00E346CC"/>
    <w:rsid w:val="00E35395"/>
    <w:rsid w:val="00E35D02"/>
    <w:rsid w:val="00E363AD"/>
    <w:rsid w:val="00E36E69"/>
    <w:rsid w:val="00E40B17"/>
    <w:rsid w:val="00E4124D"/>
    <w:rsid w:val="00E418A5"/>
    <w:rsid w:val="00E4313F"/>
    <w:rsid w:val="00E45113"/>
    <w:rsid w:val="00E456C6"/>
    <w:rsid w:val="00E46CBD"/>
    <w:rsid w:val="00E47043"/>
    <w:rsid w:val="00E47208"/>
    <w:rsid w:val="00E500EA"/>
    <w:rsid w:val="00E51A0D"/>
    <w:rsid w:val="00E524DA"/>
    <w:rsid w:val="00E52901"/>
    <w:rsid w:val="00E52BCE"/>
    <w:rsid w:val="00E534A0"/>
    <w:rsid w:val="00E53AA4"/>
    <w:rsid w:val="00E53AE6"/>
    <w:rsid w:val="00E53F84"/>
    <w:rsid w:val="00E54BF5"/>
    <w:rsid w:val="00E55659"/>
    <w:rsid w:val="00E56CBE"/>
    <w:rsid w:val="00E57979"/>
    <w:rsid w:val="00E57D11"/>
    <w:rsid w:val="00E57E02"/>
    <w:rsid w:val="00E60369"/>
    <w:rsid w:val="00E607FD"/>
    <w:rsid w:val="00E60853"/>
    <w:rsid w:val="00E63C05"/>
    <w:rsid w:val="00E64132"/>
    <w:rsid w:val="00E65579"/>
    <w:rsid w:val="00E66A21"/>
    <w:rsid w:val="00E70EA2"/>
    <w:rsid w:val="00E715EB"/>
    <w:rsid w:val="00E71E3E"/>
    <w:rsid w:val="00E725C0"/>
    <w:rsid w:val="00E72AB3"/>
    <w:rsid w:val="00E730C6"/>
    <w:rsid w:val="00E73B9E"/>
    <w:rsid w:val="00E74C5C"/>
    <w:rsid w:val="00E74EA5"/>
    <w:rsid w:val="00E75E99"/>
    <w:rsid w:val="00E761FB"/>
    <w:rsid w:val="00E777E3"/>
    <w:rsid w:val="00E7793F"/>
    <w:rsid w:val="00E806E6"/>
    <w:rsid w:val="00E82877"/>
    <w:rsid w:val="00E835CC"/>
    <w:rsid w:val="00E83EF3"/>
    <w:rsid w:val="00E843CB"/>
    <w:rsid w:val="00E8455B"/>
    <w:rsid w:val="00E85677"/>
    <w:rsid w:val="00E86171"/>
    <w:rsid w:val="00E87D28"/>
    <w:rsid w:val="00E93178"/>
    <w:rsid w:val="00E939DB"/>
    <w:rsid w:val="00E94146"/>
    <w:rsid w:val="00E96DED"/>
    <w:rsid w:val="00E970F7"/>
    <w:rsid w:val="00E97AE7"/>
    <w:rsid w:val="00E97C9B"/>
    <w:rsid w:val="00EA0A8E"/>
    <w:rsid w:val="00EA0A96"/>
    <w:rsid w:val="00EA0CA7"/>
    <w:rsid w:val="00EA25FB"/>
    <w:rsid w:val="00EA3FE5"/>
    <w:rsid w:val="00EA46C4"/>
    <w:rsid w:val="00EA7CDE"/>
    <w:rsid w:val="00EA7F13"/>
    <w:rsid w:val="00EB368C"/>
    <w:rsid w:val="00EB690E"/>
    <w:rsid w:val="00EB6F14"/>
    <w:rsid w:val="00EB7518"/>
    <w:rsid w:val="00EB7699"/>
    <w:rsid w:val="00EC023D"/>
    <w:rsid w:val="00EC201C"/>
    <w:rsid w:val="00EC41C9"/>
    <w:rsid w:val="00EC4564"/>
    <w:rsid w:val="00EC46F1"/>
    <w:rsid w:val="00EC5189"/>
    <w:rsid w:val="00EC605A"/>
    <w:rsid w:val="00ED2393"/>
    <w:rsid w:val="00ED254B"/>
    <w:rsid w:val="00ED2BFF"/>
    <w:rsid w:val="00ED4BAF"/>
    <w:rsid w:val="00ED5621"/>
    <w:rsid w:val="00ED5E0A"/>
    <w:rsid w:val="00ED7C6C"/>
    <w:rsid w:val="00EE1ACB"/>
    <w:rsid w:val="00EE1E8C"/>
    <w:rsid w:val="00EE23F7"/>
    <w:rsid w:val="00EE34AD"/>
    <w:rsid w:val="00EE4AD1"/>
    <w:rsid w:val="00EE56A6"/>
    <w:rsid w:val="00EF06FA"/>
    <w:rsid w:val="00EF0C8C"/>
    <w:rsid w:val="00EF0DD5"/>
    <w:rsid w:val="00EF0FD0"/>
    <w:rsid w:val="00EF1355"/>
    <w:rsid w:val="00EF1DDE"/>
    <w:rsid w:val="00EF2216"/>
    <w:rsid w:val="00EF23F5"/>
    <w:rsid w:val="00EF3638"/>
    <w:rsid w:val="00EF3AD2"/>
    <w:rsid w:val="00EF4141"/>
    <w:rsid w:val="00EF4879"/>
    <w:rsid w:val="00EF5DCE"/>
    <w:rsid w:val="00EF69CB"/>
    <w:rsid w:val="00EF6F50"/>
    <w:rsid w:val="00EF715B"/>
    <w:rsid w:val="00EF72B6"/>
    <w:rsid w:val="00EF76DD"/>
    <w:rsid w:val="00EF7734"/>
    <w:rsid w:val="00F0046D"/>
    <w:rsid w:val="00F011F0"/>
    <w:rsid w:val="00F02D57"/>
    <w:rsid w:val="00F04704"/>
    <w:rsid w:val="00F053A9"/>
    <w:rsid w:val="00F0682F"/>
    <w:rsid w:val="00F06A98"/>
    <w:rsid w:val="00F106D9"/>
    <w:rsid w:val="00F1070A"/>
    <w:rsid w:val="00F10850"/>
    <w:rsid w:val="00F11CD8"/>
    <w:rsid w:val="00F12CE9"/>
    <w:rsid w:val="00F12FFF"/>
    <w:rsid w:val="00F13709"/>
    <w:rsid w:val="00F13731"/>
    <w:rsid w:val="00F15793"/>
    <w:rsid w:val="00F15B22"/>
    <w:rsid w:val="00F17CC1"/>
    <w:rsid w:val="00F20134"/>
    <w:rsid w:val="00F20633"/>
    <w:rsid w:val="00F21B10"/>
    <w:rsid w:val="00F21C50"/>
    <w:rsid w:val="00F232CA"/>
    <w:rsid w:val="00F243B2"/>
    <w:rsid w:val="00F2499F"/>
    <w:rsid w:val="00F25754"/>
    <w:rsid w:val="00F2686B"/>
    <w:rsid w:val="00F26CB7"/>
    <w:rsid w:val="00F27218"/>
    <w:rsid w:val="00F276D8"/>
    <w:rsid w:val="00F313ED"/>
    <w:rsid w:val="00F3304A"/>
    <w:rsid w:val="00F34330"/>
    <w:rsid w:val="00F34D43"/>
    <w:rsid w:val="00F35C9F"/>
    <w:rsid w:val="00F37C26"/>
    <w:rsid w:val="00F40413"/>
    <w:rsid w:val="00F40697"/>
    <w:rsid w:val="00F4295C"/>
    <w:rsid w:val="00F44CD2"/>
    <w:rsid w:val="00F45853"/>
    <w:rsid w:val="00F46576"/>
    <w:rsid w:val="00F46EB2"/>
    <w:rsid w:val="00F50258"/>
    <w:rsid w:val="00F508F3"/>
    <w:rsid w:val="00F52921"/>
    <w:rsid w:val="00F529E0"/>
    <w:rsid w:val="00F533BA"/>
    <w:rsid w:val="00F54846"/>
    <w:rsid w:val="00F553C9"/>
    <w:rsid w:val="00F55863"/>
    <w:rsid w:val="00F56EBD"/>
    <w:rsid w:val="00F57B72"/>
    <w:rsid w:val="00F57FD6"/>
    <w:rsid w:val="00F6001E"/>
    <w:rsid w:val="00F60839"/>
    <w:rsid w:val="00F62E84"/>
    <w:rsid w:val="00F638F5"/>
    <w:rsid w:val="00F63E1C"/>
    <w:rsid w:val="00F64152"/>
    <w:rsid w:val="00F6421D"/>
    <w:rsid w:val="00F649B7"/>
    <w:rsid w:val="00F65DEA"/>
    <w:rsid w:val="00F66229"/>
    <w:rsid w:val="00F6625C"/>
    <w:rsid w:val="00F66CE2"/>
    <w:rsid w:val="00F7032A"/>
    <w:rsid w:val="00F70900"/>
    <w:rsid w:val="00F70BAB"/>
    <w:rsid w:val="00F70CDE"/>
    <w:rsid w:val="00F713B0"/>
    <w:rsid w:val="00F723F8"/>
    <w:rsid w:val="00F72688"/>
    <w:rsid w:val="00F72EB5"/>
    <w:rsid w:val="00F73791"/>
    <w:rsid w:val="00F74BB9"/>
    <w:rsid w:val="00F75DA2"/>
    <w:rsid w:val="00F765B8"/>
    <w:rsid w:val="00F80567"/>
    <w:rsid w:val="00F80DF0"/>
    <w:rsid w:val="00F81DF6"/>
    <w:rsid w:val="00F833A7"/>
    <w:rsid w:val="00F83503"/>
    <w:rsid w:val="00F8483A"/>
    <w:rsid w:val="00F8497D"/>
    <w:rsid w:val="00F85060"/>
    <w:rsid w:val="00F8513C"/>
    <w:rsid w:val="00F852FB"/>
    <w:rsid w:val="00F85735"/>
    <w:rsid w:val="00F857AB"/>
    <w:rsid w:val="00F865C8"/>
    <w:rsid w:val="00F917DA"/>
    <w:rsid w:val="00F923EF"/>
    <w:rsid w:val="00F92896"/>
    <w:rsid w:val="00F95E1B"/>
    <w:rsid w:val="00F96871"/>
    <w:rsid w:val="00F96DD2"/>
    <w:rsid w:val="00F97A39"/>
    <w:rsid w:val="00F97B3B"/>
    <w:rsid w:val="00F97E3F"/>
    <w:rsid w:val="00FA0A5E"/>
    <w:rsid w:val="00FA1628"/>
    <w:rsid w:val="00FA4558"/>
    <w:rsid w:val="00FA46FF"/>
    <w:rsid w:val="00FA52EB"/>
    <w:rsid w:val="00FA6868"/>
    <w:rsid w:val="00FB00AD"/>
    <w:rsid w:val="00FB071D"/>
    <w:rsid w:val="00FB198C"/>
    <w:rsid w:val="00FB33CE"/>
    <w:rsid w:val="00FB3EE3"/>
    <w:rsid w:val="00FB4463"/>
    <w:rsid w:val="00FB469E"/>
    <w:rsid w:val="00FB4C46"/>
    <w:rsid w:val="00FB506B"/>
    <w:rsid w:val="00FB52B3"/>
    <w:rsid w:val="00FB5619"/>
    <w:rsid w:val="00FB5990"/>
    <w:rsid w:val="00FB617C"/>
    <w:rsid w:val="00FC15F5"/>
    <w:rsid w:val="00FC2620"/>
    <w:rsid w:val="00FC3A23"/>
    <w:rsid w:val="00FC4155"/>
    <w:rsid w:val="00FC4B14"/>
    <w:rsid w:val="00FC742B"/>
    <w:rsid w:val="00FC796E"/>
    <w:rsid w:val="00FD0341"/>
    <w:rsid w:val="00FD1CD7"/>
    <w:rsid w:val="00FD25DF"/>
    <w:rsid w:val="00FD2CBA"/>
    <w:rsid w:val="00FD3398"/>
    <w:rsid w:val="00FD4B12"/>
    <w:rsid w:val="00FD7289"/>
    <w:rsid w:val="00FE00A8"/>
    <w:rsid w:val="00FE028C"/>
    <w:rsid w:val="00FE0611"/>
    <w:rsid w:val="00FE08DF"/>
    <w:rsid w:val="00FE1238"/>
    <w:rsid w:val="00FE246F"/>
    <w:rsid w:val="00FE35A2"/>
    <w:rsid w:val="00FE3D54"/>
    <w:rsid w:val="00FE4115"/>
    <w:rsid w:val="00FE4209"/>
    <w:rsid w:val="00FE42D2"/>
    <w:rsid w:val="00FE43A4"/>
    <w:rsid w:val="00FE4CE1"/>
    <w:rsid w:val="00FE626B"/>
    <w:rsid w:val="00FE6DE3"/>
    <w:rsid w:val="00FE6EF0"/>
    <w:rsid w:val="00FE740A"/>
    <w:rsid w:val="00FF0DDD"/>
    <w:rsid w:val="00FF14DC"/>
    <w:rsid w:val="00FF250E"/>
    <w:rsid w:val="00FF5D7E"/>
    <w:rsid w:val="00FF5EEA"/>
    <w:rsid w:val="00FF61BE"/>
    <w:rsid w:val="00FF6C49"/>
    <w:rsid w:val="00FF72A8"/>
    <w:rsid w:val="00FF72CB"/>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32B515A"/>
  <w14:defaultImageDpi w14:val="0"/>
  <w15:docId w15:val="{23AF35FD-8BE2-4116-904B-3EA58DB7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VBS-Normal"/>
    <w:qFormat/>
    <w:rsid w:val="00B134DA"/>
    <w:rPr>
      <w:rFonts w:ascii="Arial" w:hAnsi="Arial"/>
      <w:sz w:val="22"/>
      <w:szCs w:val="22"/>
      <w:lang w:eastAsia="en-US"/>
    </w:rPr>
  </w:style>
  <w:style w:type="paragraph" w:styleId="berschrift1">
    <w:name w:val="heading 1"/>
    <w:aliases w:val="VBS-Hauptitel"/>
    <w:basedOn w:val="Standard"/>
    <w:next w:val="Standard"/>
    <w:link w:val="berschrift1Zchn"/>
    <w:uiPriority w:val="9"/>
    <w:qFormat/>
    <w:rsid w:val="00B134DA"/>
    <w:pPr>
      <w:keepNext/>
      <w:keepLines/>
      <w:numPr>
        <w:numId w:val="23"/>
      </w:numPr>
      <w:tabs>
        <w:tab w:val="left" w:pos="992"/>
      </w:tabs>
      <w:ind w:left="992" w:hanging="992"/>
      <w:outlineLvl w:val="0"/>
    </w:pPr>
    <w:rPr>
      <w:rFonts w:cs="Arial"/>
      <w:b/>
      <w:bCs/>
      <w:szCs w:val="24"/>
      <w:lang w:eastAsia="de-DE"/>
    </w:rPr>
  </w:style>
  <w:style w:type="paragraph" w:styleId="berschrift2">
    <w:name w:val="heading 2"/>
    <w:aliases w:val="VBS-Titel"/>
    <w:basedOn w:val="Standard"/>
    <w:next w:val="Standard"/>
    <w:link w:val="berschrift2Zchn"/>
    <w:uiPriority w:val="9"/>
    <w:qFormat/>
    <w:rsid w:val="00B134DA"/>
    <w:pPr>
      <w:keepNext/>
      <w:keepLines/>
      <w:numPr>
        <w:ilvl w:val="1"/>
        <w:numId w:val="23"/>
      </w:numPr>
      <w:tabs>
        <w:tab w:val="left" w:pos="992"/>
      </w:tabs>
      <w:ind w:left="992" w:hanging="992"/>
      <w:outlineLvl w:val="1"/>
    </w:pPr>
    <w:rPr>
      <w:b/>
      <w:bCs/>
      <w:szCs w:val="24"/>
      <w:lang w:eastAsia="de-DE"/>
    </w:rPr>
  </w:style>
  <w:style w:type="paragraph" w:styleId="berschrift3">
    <w:name w:val="heading 3"/>
    <w:aliases w:val="VBS-Untertitel"/>
    <w:basedOn w:val="Standard"/>
    <w:next w:val="Standard"/>
    <w:link w:val="berschrift3Zchn"/>
    <w:uiPriority w:val="9"/>
    <w:qFormat/>
    <w:rsid w:val="00B134DA"/>
    <w:pPr>
      <w:keepNext/>
      <w:keepLines/>
      <w:numPr>
        <w:ilvl w:val="2"/>
        <w:numId w:val="23"/>
      </w:numPr>
      <w:tabs>
        <w:tab w:val="left" w:pos="992"/>
      </w:tabs>
      <w:ind w:left="992" w:hanging="992"/>
      <w:outlineLvl w:val="2"/>
    </w:pPr>
    <w:rPr>
      <w:rFonts w:cs="Arial"/>
      <w:b/>
      <w:bCs/>
      <w:szCs w:val="24"/>
      <w:lang w:eastAsia="de-DE"/>
    </w:rPr>
  </w:style>
  <w:style w:type="paragraph" w:styleId="berschrift4">
    <w:name w:val="heading 4"/>
    <w:basedOn w:val="Standard"/>
    <w:next w:val="Standard"/>
    <w:link w:val="berschrift4Zchn"/>
    <w:uiPriority w:val="9"/>
    <w:semiHidden/>
    <w:qFormat/>
    <w:rsid w:val="00095A88"/>
    <w:pPr>
      <w:keepNext/>
      <w:keepLines/>
      <w:numPr>
        <w:ilvl w:val="3"/>
        <w:numId w:val="15"/>
      </w:numPr>
      <w:spacing w:before="20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qFormat/>
    <w:rsid w:val="00095A88"/>
    <w:pPr>
      <w:keepNext/>
      <w:keepLines/>
      <w:numPr>
        <w:ilvl w:val="4"/>
        <w:numId w:val="15"/>
      </w:numPr>
      <w:spacing w:before="200"/>
      <w:outlineLvl w:val="4"/>
    </w:pPr>
    <w:rPr>
      <w:rFonts w:asciiTheme="majorHAnsi" w:eastAsiaTheme="majorEastAsia" w:hAnsiTheme="majorHAnsi"/>
      <w:color w:val="243F60" w:themeColor="accent1" w:themeShade="7F"/>
    </w:rPr>
  </w:style>
  <w:style w:type="paragraph" w:styleId="berschrift6">
    <w:name w:val="heading 6"/>
    <w:basedOn w:val="Standard"/>
    <w:next w:val="Standard"/>
    <w:link w:val="berschrift6Zchn"/>
    <w:uiPriority w:val="9"/>
    <w:semiHidden/>
    <w:qFormat/>
    <w:rsid w:val="00095A88"/>
    <w:pPr>
      <w:keepNext/>
      <w:keepLines/>
      <w:numPr>
        <w:ilvl w:val="5"/>
        <w:numId w:val="15"/>
      </w:numPr>
      <w:spacing w:before="200"/>
      <w:outlineLvl w:val="5"/>
    </w:pPr>
    <w:rPr>
      <w:rFonts w:asciiTheme="majorHAnsi" w:eastAsiaTheme="majorEastAsia" w:hAnsiTheme="majorHAnsi"/>
      <w:i/>
      <w:iCs/>
      <w:color w:val="243F60" w:themeColor="accent1" w:themeShade="7F"/>
    </w:rPr>
  </w:style>
  <w:style w:type="paragraph" w:styleId="berschrift7">
    <w:name w:val="heading 7"/>
    <w:basedOn w:val="Standard"/>
    <w:next w:val="Standard"/>
    <w:link w:val="berschrift7Zchn"/>
    <w:uiPriority w:val="9"/>
    <w:semiHidden/>
    <w:qFormat/>
    <w:rsid w:val="00095A88"/>
    <w:pPr>
      <w:keepNext/>
      <w:keepLines/>
      <w:numPr>
        <w:ilvl w:val="6"/>
        <w:numId w:val="15"/>
      </w:numPr>
      <w:spacing w:before="200"/>
      <w:outlineLvl w:val="6"/>
    </w:pPr>
    <w:rPr>
      <w:rFonts w:asciiTheme="majorHAnsi" w:eastAsiaTheme="majorEastAsia" w:hAnsiTheme="majorHAnsi"/>
      <w:i/>
      <w:iCs/>
      <w:color w:val="404040" w:themeColor="text1" w:themeTint="BF"/>
    </w:rPr>
  </w:style>
  <w:style w:type="paragraph" w:styleId="berschrift8">
    <w:name w:val="heading 8"/>
    <w:basedOn w:val="Standard"/>
    <w:next w:val="Standard"/>
    <w:link w:val="berschrift8Zchn"/>
    <w:uiPriority w:val="9"/>
    <w:semiHidden/>
    <w:qFormat/>
    <w:rsid w:val="00095A88"/>
    <w:pPr>
      <w:keepNext/>
      <w:keepLines/>
      <w:numPr>
        <w:ilvl w:val="7"/>
        <w:numId w:val="15"/>
      </w:numPr>
      <w:spacing w:before="200"/>
      <w:outlineLvl w:val="7"/>
    </w:pPr>
    <w:rPr>
      <w:rFonts w:asciiTheme="majorHAnsi" w:eastAsiaTheme="majorEastAsia" w:hAnsiTheme="majorHAnsi"/>
      <w:color w:val="404040" w:themeColor="text1" w:themeTint="BF"/>
      <w:sz w:val="20"/>
    </w:rPr>
  </w:style>
  <w:style w:type="paragraph" w:styleId="berschrift9">
    <w:name w:val="heading 9"/>
    <w:basedOn w:val="Standard"/>
    <w:next w:val="Standard"/>
    <w:link w:val="berschrift9Zchn"/>
    <w:uiPriority w:val="9"/>
    <w:semiHidden/>
    <w:qFormat/>
    <w:rsid w:val="00095A88"/>
    <w:pPr>
      <w:keepNext/>
      <w:keepLines/>
      <w:numPr>
        <w:ilvl w:val="8"/>
        <w:numId w:val="15"/>
      </w:numPr>
      <w:spacing w:before="200"/>
      <w:outlineLvl w:val="8"/>
    </w:pPr>
    <w:rPr>
      <w:rFonts w:asciiTheme="majorHAnsi" w:eastAsiaTheme="majorEastAsia" w:hAnsiTheme="majorHAns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VBS-Hauptitel Zchn"/>
    <w:basedOn w:val="Absatz-Standardschriftart"/>
    <w:link w:val="berschrift1"/>
    <w:uiPriority w:val="9"/>
    <w:locked/>
    <w:rsid w:val="00B134DA"/>
    <w:rPr>
      <w:rFonts w:ascii="Arial" w:hAnsi="Arial" w:cs="Arial"/>
      <w:b/>
      <w:bCs/>
      <w:sz w:val="24"/>
      <w:szCs w:val="24"/>
      <w:lang w:val="x-none" w:eastAsia="de-DE"/>
    </w:rPr>
  </w:style>
  <w:style w:type="character" w:customStyle="1" w:styleId="berschrift2Zchn">
    <w:name w:val="Überschrift 2 Zchn"/>
    <w:aliases w:val="VBS-Titel Zchn"/>
    <w:basedOn w:val="Absatz-Standardschriftart"/>
    <w:link w:val="berschrift2"/>
    <w:uiPriority w:val="9"/>
    <w:locked/>
    <w:rsid w:val="00B134DA"/>
    <w:rPr>
      <w:rFonts w:ascii="Arial" w:hAnsi="Arial" w:cs="Times New Roman"/>
      <w:b/>
      <w:bCs/>
      <w:sz w:val="24"/>
      <w:szCs w:val="24"/>
      <w:lang w:val="x-none" w:eastAsia="de-DE"/>
    </w:rPr>
  </w:style>
  <w:style w:type="character" w:customStyle="1" w:styleId="berschrift3Zchn">
    <w:name w:val="Überschrift 3 Zchn"/>
    <w:aliases w:val="VBS-Untertitel Zchn"/>
    <w:basedOn w:val="Absatz-Standardschriftart"/>
    <w:link w:val="berschrift3"/>
    <w:uiPriority w:val="9"/>
    <w:locked/>
    <w:rsid w:val="00B134DA"/>
    <w:rPr>
      <w:rFonts w:ascii="Arial" w:hAnsi="Arial" w:cs="Arial"/>
      <w:b/>
      <w:bCs/>
      <w:sz w:val="24"/>
      <w:szCs w:val="24"/>
      <w:lang w:val="x-none" w:eastAsia="de-DE"/>
    </w:rPr>
  </w:style>
  <w:style w:type="character" w:customStyle="1" w:styleId="berschrift4Zchn">
    <w:name w:val="Überschrift 4 Zchn"/>
    <w:basedOn w:val="Absatz-Standardschriftart"/>
    <w:link w:val="berschrift4"/>
    <w:uiPriority w:val="9"/>
    <w:semiHidden/>
    <w:locked/>
    <w:rsid w:val="00B134DA"/>
    <w:rPr>
      <w:rFonts w:asciiTheme="majorHAnsi" w:eastAsiaTheme="majorEastAsia" w:hAnsiTheme="majorHAnsi" w:cs="Times New Roman"/>
      <w:b/>
      <w:bCs/>
      <w:i/>
      <w:iCs/>
      <w:color w:val="4F81BD" w:themeColor="accent1"/>
      <w:sz w:val="22"/>
      <w:szCs w:val="22"/>
      <w:lang w:val="x-none" w:eastAsia="en-US"/>
    </w:rPr>
  </w:style>
  <w:style w:type="character" w:customStyle="1" w:styleId="berschrift5Zchn">
    <w:name w:val="Überschrift 5 Zchn"/>
    <w:basedOn w:val="Absatz-Standardschriftart"/>
    <w:link w:val="berschrift5"/>
    <w:uiPriority w:val="9"/>
    <w:semiHidden/>
    <w:locked/>
    <w:rsid w:val="00B134DA"/>
    <w:rPr>
      <w:rFonts w:asciiTheme="majorHAnsi" w:eastAsiaTheme="majorEastAsia" w:hAnsiTheme="majorHAnsi" w:cs="Times New Roman"/>
      <w:color w:val="243F60" w:themeColor="accent1" w:themeShade="7F"/>
      <w:sz w:val="22"/>
      <w:szCs w:val="22"/>
      <w:lang w:val="x-none" w:eastAsia="en-US"/>
    </w:rPr>
  </w:style>
  <w:style w:type="character" w:customStyle="1" w:styleId="berschrift6Zchn">
    <w:name w:val="Überschrift 6 Zchn"/>
    <w:basedOn w:val="Absatz-Standardschriftart"/>
    <w:link w:val="berschrift6"/>
    <w:uiPriority w:val="9"/>
    <w:semiHidden/>
    <w:locked/>
    <w:rsid w:val="00B134DA"/>
    <w:rPr>
      <w:rFonts w:asciiTheme="majorHAnsi" w:eastAsiaTheme="majorEastAsia" w:hAnsiTheme="majorHAnsi" w:cs="Times New Roman"/>
      <w:i/>
      <w:iCs/>
      <w:color w:val="243F60" w:themeColor="accent1" w:themeShade="7F"/>
      <w:sz w:val="22"/>
      <w:szCs w:val="22"/>
      <w:lang w:val="x-none" w:eastAsia="en-US"/>
    </w:rPr>
  </w:style>
  <w:style w:type="character" w:customStyle="1" w:styleId="berschrift7Zchn">
    <w:name w:val="Überschrift 7 Zchn"/>
    <w:basedOn w:val="Absatz-Standardschriftart"/>
    <w:link w:val="berschrift7"/>
    <w:uiPriority w:val="9"/>
    <w:semiHidden/>
    <w:locked/>
    <w:rsid w:val="00B134DA"/>
    <w:rPr>
      <w:rFonts w:asciiTheme="majorHAnsi" w:eastAsiaTheme="majorEastAsia" w:hAnsiTheme="majorHAnsi" w:cs="Times New Roman"/>
      <w:i/>
      <w:iCs/>
      <w:color w:val="404040" w:themeColor="text1" w:themeTint="BF"/>
      <w:sz w:val="22"/>
      <w:szCs w:val="22"/>
      <w:lang w:val="x-none" w:eastAsia="en-US"/>
    </w:rPr>
  </w:style>
  <w:style w:type="character" w:customStyle="1" w:styleId="berschrift8Zchn">
    <w:name w:val="Überschrift 8 Zchn"/>
    <w:basedOn w:val="Absatz-Standardschriftart"/>
    <w:link w:val="berschrift8"/>
    <w:uiPriority w:val="9"/>
    <w:semiHidden/>
    <w:locked/>
    <w:rsid w:val="00B134DA"/>
    <w:rPr>
      <w:rFonts w:asciiTheme="majorHAnsi" w:eastAsiaTheme="majorEastAsia" w:hAnsiTheme="majorHAnsi" w:cs="Times New Roman"/>
      <w:color w:val="404040" w:themeColor="text1" w:themeTint="BF"/>
      <w:sz w:val="22"/>
      <w:szCs w:val="22"/>
      <w:lang w:val="x-none" w:eastAsia="en-US"/>
    </w:rPr>
  </w:style>
  <w:style w:type="character" w:customStyle="1" w:styleId="berschrift9Zchn">
    <w:name w:val="Überschrift 9 Zchn"/>
    <w:basedOn w:val="Absatz-Standardschriftart"/>
    <w:link w:val="berschrift9"/>
    <w:uiPriority w:val="9"/>
    <w:semiHidden/>
    <w:locked/>
    <w:rsid w:val="00B134DA"/>
    <w:rPr>
      <w:rFonts w:asciiTheme="majorHAnsi" w:eastAsiaTheme="majorEastAsia" w:hAnsiTheme="majorHAnsi" w:cs="Times New Roman"/>
      <w:i/>
      <w:iCs/>
      <w:color w:val="404040" w:themeColor="text1" w:themeTint="BF"/>
      <w:sz w:val="22"/>
      <w:szCs w:val="22"/>
      <w:lang w:val="x-none" w:eastAsia="en-US"/>
    </w:rPr>
  </w:style>
  <w:style w:type="paragraph" w:styleId="Kopfzeile">
    <w:name w:val="header"/>
    <w:basedOn w:val="Standard"/>
    <w:link w:val="KopfzeileZchn"/>
    <w:uiPriority w:val="99"/>
    <w:semiHidden/>
    <w:rsid w:val="00304001"/>
    <w:pPr>
      <w:suppressAutoHyphens/>
      <w:spacing w:line="200" w:lineRule="exact"/>
    </w:pPr>
    <w:rPr>
      <w:noProof/>
      <w:sz w:val="15"/>
    </w:rPr>
  </w:style>
  <w:style w:type="character" w:customStyle="1" w:styleId="KopfzeileZchn">
    <w:name w:val="Kopfzeile Zchn"/>
    <w:basedOn w:val="Absatz-Standardschriftart"/>
    <w:link w:val="Kopfzeile"/>
    <w:uiPriority w:val="99"/>
    <w:semiHidden/>
    <w:rPr>
      <w:rFonts w:ascii="Arial" w:hAnsi="Arial"/>
      <w:sz w:val="22"/>
      <w:szCs w:val="22"/>
      <w:lang w:eastAsia="en-US"/>
    </w:rPr>
  </w:style>
  <w:style w:type="paragraph" w:styleId="Fuzeile">
    <w:name w:val="footer"/>
    <w:basedOn w:val="Standard"/>
    <w:link w:val="FuzeileZchn"/>
    <w:uiPriority w:val="99"/>
    <w:semiHidden/>
    <w:rsid w:val="004B2A6A"/>
    <w:pPr>
      <w:suppressAutoHyphens/>
      <w:spacing w:line="200" w:lineRule="atLeast"/>
    </w:pPr>
    <w:rPr>
      <w:noProof/>
      <w:sz w:val="15"/>
      <w:szCs w:val="15"/>
    </w:rPr>
  </w:style>
  <w:style w:type="character" w:customStyle="1" w:styleId="FuzeileZchn">
    <w:name w:val="Fußzeile Zchn"/>
    <w:basedOn w:val="Absatz-Standardschriftart"/>
    <w:link w:val="Fuzeile"/>
    <w:uiPriority w:val="99"/>
    <w:semiHidden/>
    <w:rPr>
      <w:rFonts w:ascii="Arial" w:hAnsi="Arial"/>
      <w:sz w:val="22"/>
      <w:szCs w:val="22"/>
      <w:lang w:eastAsia="en-US"/>
    </w:rPr>
  </w:style>
  <w:style w:type="paragraph" w:customStyle="1" w:styleId="KopfFett">
    <w:name w:val="KopfFett"/>
    <w:basedOn w:val="Kopfzeile"/>
    <w:next w:val="Kopfzeile"/>
    <w:semiHidden/>
    <w:rsid w:val="008D3666"/>
    <w:rPr>
      <w:b/>
    </w:rPr>
  </w:style>
  <w:style w:type="paragraph" w:customStyle="1" w:styleId="KopfDept">
    <w:name w:val="KopfDept"/>
    <w:basedOn w:val="Kopfzeile"/>
    <w:next w:val="KopfFett"/>
    <w:semiHidden/>
    <w:rsid w:val="008D3666"/>
    <w:pPr>
      <w:spacing w:after="100"/>
      <w:contextualSpacing/>
    </w:pPr>
  </w:style>
  <w:style w:type="paragraph" w:customStyle="1" w:styleId="Logo">
    <w:name w:val="Logo"/>
    <w:semiHidden/>
    <w:rsid w:val="009E0092"/>
    <w:rPr>
      <w:rFonts w:ascii="Arial" w:hAnsi="Arial"/>
      <w:noProof/>
      <w:sz w:val="15"/>
    </w:rPr>
  </w:style>
  <w:style w:type="paragraph" w:customStyle="1" w:styleId="Reffett">
    <w:name w:val="Ref_fett"/>
    <w:basedOn w:val="Ref"/>
    <w:rsid w:val="005C5AE6"/>
    <w:rPr>
      <w:b/>
    </w:rPr>
  </w:style>
  <w:style w:type="paragraph" w:customStyle="1" w:styleId="Ref">
    <w:name w:val="Ref"/>
    <w:basedOn w:val="Standard"/>
    <w:next w:val="Standard"/>
    <w:rsid w:val="009C5FC9"/>
    <w:pPr>
      <w:spacing w:line="200" w:lineRule="exact"/>
    </w:pPr>
    <w:rPr>
      <w:sz w:val="15"/>
    </w:rPr>
  </w:style>
  <w:style w:type="paragraph" w:styleId="Sprechblasentext">
    <w:name w:val="Balloon Text"/>
    <w:basedOn w:val="Standard"/>
    <w:link w:val="SprechblasentextZchn"/>
    <w:uiPriority w:val="99"/>
    <w:semiHidden/>
    <w:rsid w:val="005079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Pfad">
    <w:name w:val="Pfad"/>
    <w:next w:val="Fuzeile"/>
    <w:semiHidden/>
    <w:rsid w:val="005377E4"/>
    <w:pPr>
      <w:spacing w:line="160" w:lineRule="exact"/>
    </w:pPr>
    <w:rPr>
      <w:rFonts w:ascii="Arial" w:hAnsi="Arial"/>
      <w:noProof/>
      <w:sz w:val="12"/>
      <w:szCs w:val="12"/>
    </w:rPr>
  </w:style>
  <w:style w:type="paragraph" w:customStyle="1" w:styleId="AbsZeile1">
    <w:name w:val="AbsZeile1"/>
    <w:link w:val="AbsZeile1Zchn"/>
    <w:semiHidden/>
    <w:rsid w:val="007065DB"/>
    <w:rPr>
      <w:rFonts w:ascii="Arial" w:hAnsi="Arial"/>
      <w:b/>
      <w:sz w:val="24"/>
      <w:szCs w:val="16"/>
    </w:rPr>
  </w:style>
  <w:style w:type="paragraph" w:customStyle="1" w:styleId="Seite">
    <w:name w:val="Seite"/>
    <w:basedOn w:val="Standard"/>
    <w:semiHidden/>
    <w:rsid w:val="00304001"/>
    <w:pPr>
      <w:suppressAutoHyphens/>
      <w:spacing w:line="200" w:lineRule="exact"/>
      <w:jc w:val="right"/>
    </w:pPr>
    <w:rPr>
      <w:sz w:val="14"/>
      <w:szCs w:val="14"/>
    </w:rPr>
  </w:style>
  <w:style w:type="paragraph" w:customStyle="1" w:styleId="Platzhalter">
    <w:name w:val="Platzhalter"/>
    <w:basedOn w:val="Standard"/>
    <w:next w:val="Standard"/>
    <w:semiHidden/>
    <w:rsid w:val="005377E4"/>
    <w:rPr>
      <w:sz w:val="2"/>
      <w:szCs w:val="2"/>
    </w:rPr>
  </w:style>
  <w:style w:type="character" w:customStyle="1" w:styleId="AbsZeile1Zchn">
    <w:name w:val="AbsZeile1 Zchn"/>
    <w:basedOn w:val="Absatz-Standardschriftart"/>
    <w:link w:val="AbsZeile1"/>
    <w:semiHidden/>
    <w:locked/>
    <w:rsid w:val="00B134DA"/>
    <w:rPr>
      <w:rFonts w:ascii="Arial" w:hAnsi="Arial" w:cs="Times New Roman"/>
      <w:b/>
      <w:sz w:val="16"/>
      <w:szCs w:val="16"/>
    </w:rPr>
  </w:style>
  <w:style w:type="paragraph" w:customStyle="1" w:styleId="FuzeilePlatzhalter">
    <w:name w:val="FußzeilePlatzhalter"/>
    <w:basedOn w:val="Seite"/>
    <w:semiHidden/>
    <w:rsid w:val="000B1898"/>
    <w:pPr>
      <w:jc w:val="left"/>
    </w:pPr>
  </w:style>
  <w:style w:type="paragraph" w:customStyle="1" w:styleId="AbsZeile2">
    <w:name w:val="AbsZeile2"/>
    <w:basedOn w:val="Standard"/>
    <w:semiHidden/>
    <w:rsid w:val="007065DB"/>
    <w:rPr>
      <w:b/>
      <w:sz w:val="16"/>
      <w:szCs w:val="16"/>
    </w:rPr>
  </w:style>
  <w:style w:type="paragraph" w:customStyle="1" w:styleId="Klassifizierung">
    <w:name w:val="Klassifizierung"/>
    <w:basedOn w:val="Standard"/>
    <w:rsid w:val="00044E74"/>
    <w:pPr>
      <w:jc w:val="right"/>
    </w:pPr>
    <w:rPr>
      <w:b/>
    </w:rPr>
  </w:style>
  <w:style w:type="paragraph" w:customStyle="1" w:styleId="VermerkeBetreff">
    <w:name w:val="Vermerke_Betreff"/>
    <w:basedOn w:val="Standard"/>
    <w:rsid w:val="00044E74"/>
    <w:rPr>
      <w:b/>
    </w:rPr>
  </w:style>
  <w:style w:type="paragraph" w:customStyle="1" w:styleId="End">
    <w:name w:val="End"/>
    <w:basedOn w:val="Fuzeile"/>
    <w:semiHidden/>
    <w:rsid w:val="005B0A01"/>
    <w:pPr>
      <w:spacing w:line="240" w:lineRule="auto"/>
    </w:pPr>
    <w:rPr>
      <w:sz w:val="2"/>
    </w:rPr>
  </w:style>
  <w:style w:type="table" w:styleId="Tabellenraster">
    <w:name w:val="Table Grid"/>
    <w:basedOn w:val="NormaleTabelle"/>
    <w:uiPriority w:val="59"/>
    <w:rsid w:val="004B2A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2D6203"/>
    <w:rPr>
      <w:rFonts w:cs="Times New Roman"/>
      <w:color w:val="808080"/>
    </w:rPr>
  </w:style>
  <w:style w:type="paragraph" w:customStyle="1" w:styleId="VBS-Eingerckt">
    <w:name w:val="VBS-Eingerückt"/>
    <w:basedOn w:val="Standard"/>
    <w:qFormat/>
    <w:rsid w:val="00B134DA"/>
    <w:pPr>
      <w:ind w:left="992"/>
    </w:pPr>
    <w:rPr>
      <w:lang w:eastAsia="de-DE"/>
    </w:rPr>
  </w:style>
  <w:style w:type="paragraph" w:customStyle="1" w:styleId="VBS-EingercktBullet1">
    <w:name w:val="VBS-EingerücktBullet1"/>
    <w:basedOn w:val="VBS-Eingerckt"/>
    <w:qFormat/>
    <w:rsid w:val="00B134DA"/>
    <w:pPr>
      <w:numPr>
        <w:numId w:val="24"/>
      </w:numPr>
      <w:ind w:left="1276" w:hanging="284"/>
    </w:pPr>
  </w:style>
  <w:style w:type="paragraph" w:customStyle="1" w:styleId="VBS-EingercktBullet2">
    <w:name w:val="VBS-EingerücktBullet2"/>
    <w:basedOn w:val="VBS-Eingerckt"/>
    <w:qFormat/>
    <w:rsid w:val="00B134DA"/>
    <w:pPr>
      <w:numPr>
        <w:numId w:val="25"/>
      </w:numPr>
      <w:ind w:left="1276" w:hanging="284"/>
    </w:pPr>
  </w:style>
  <w:style w:type="paragraph" w:customStyle="1" w:styleId="VBS-EingercktBullet3">
    <w:name w:val="VBS-EingerücktBullet3"/>
    <w:basedOn w:val="VBS-Eingerckt"/>
    <w:qFormat/>
    <w:rsid w:val="00B134DA"/>
    <w:pPr>
      <w:numPr>
        <w:numId w:val="26"/>
      </w:numPr>
      <w:ind w:left="1276" w:hanging="284"/>
    </w:pPr>
  </w:style>
  <w:style w:type="paragraph" w:customStyle="1" w:styleId="VBS-EingercktBullet4">
    <w:name w:val="VBS-EingerücktBullet4"/>
    <w:basedOn w:val="VBS-Eingerckt"/>
    <w:qFormat/>
    <w:rsid w:val="00B134DA"/>
    <w:pPr>
      <w:numPr>
        <w:numId w:val="27"/>
      </w:numPr>
      <w:ind w:left="1276" w:hanging="284"/>
    </w:pPr>
  </w:style>
  <w:style w:type="paragraph" w:customStyle="1" w:styleId="AbZeile3">
    <w:name w:val="AbZeile3"/>
    <w:basedOn w:val="AbsZeile2"/>
    <w:semiHidden/>
    <w:qFormat/>
    <w:rsid w:val="007065DB"/>
    <w:rPr>
      <w:b w:val="0"/>
    </w:rPr>
  </w:style>
  <w:style w:type="paragraph" w:customStyle="1" w:styleId="VBS-TabelleBullet1">
    <w:name w:val="VBS-TabelleBullet1"/>
    <w:basedOn w:val="Standard"/>
    <w:qFormat/>
    <w:rsid w:val="00B134DA"/>
    <w:pPr>
      <w:numPr>
        <w:numId w:val="28"/>
      </w:numPr>
      <w:spacing w:before="40" w:after="40"/>
      <w:ind w:left="284" w:hanging="284"/>
      <w:contextualSpacing/>
    </w:pPr>
    <w:rPr>
      <w:lang w:eastAsia="de-DE"/>
    </w:rPr>
  </w:style>
  <w:style w:type="paragraph" w:customStyle="1" w:styleId="VBS-TabelleBullet2">
    <w:name w:val="VBS-TabelleBullet2"/>
    <w:basedOn w:val="VBS-EingercktBullet2"/>
    <w:qFormat/>
    <w:rsid w:val="00B134DA"/>
    <w:pPr>
      <w:numPr>
        <w:numId w:val="29"/>
      </w:numPr>
      <w:spacing w:before="40" w:after="40"/>
      <w:ind w:left="284"/>
      <w:contextualSpacing/>
    </w:pPr>
  </w:style>
  <w:style w:type="paragraph" w:customStyle="1" w:styleId="VBS-TabelleBullet3">
    <w:name w:val="VBS-TabelleBullet3"/>
    <w:basedOn w:val="VBS-EingercktBullet3"/>
    <w:qFormat/>
    <w:rsid w:val="00B134DA"/>
    <w:pPr>
      <w:numPr>
        <w:numId w:val="30"/>
      </w:numPr>
      <w:spacing w:before="40" w:after="40"/>
      <w:ind w:left="284"/>
      <w:contextualSpacing/>
    </w:pPr>
  </w:style>
  <w:style w:type="paragraph" w:customStyle="1" w:styleId="VBS-TabelleBullet4">
    <w:name w:val="VBS-TabelleBullet4"/>
    <w:basedOn w:val="VBS-EingercktBullet4"/>
    <w:qFormat/>
    <w:rsid w:val="00B134DA"/>
    <w:pPr>
      <w:numPr>
        <w:numId w:val="31"/>
      </w:numPr>
      <w:spacing w:before="40" w:after="40"/>
      <w:ind w:left="284"/>
      <w:contextualSpacing/>
    </w:pPr>
  </w:style>
  <w:style w:type="paragraph" w:customStyle="1" w:styleId="VBS-Tabellen">
    <w:name w:val="VBS-Tabellen"/>
    <w:basedOn w:val="Standard"/>
    <w:qFormat/>
    <w:rsid w:val="00B134DA"/>
    <w:pPr>
      <w:spacing w:before="40" w:after="40"/>
      <w:contextualSpacing/>
    </w:pPr>
  </w:style>
  <w:style w:type="paragraph" w:customStyle="1" w:styleId="VBS-Bezugszeile">
    <w:name w:val="VBS-Bezugszeile"/>
    <w:basedOn w:val="Standard"/>
    <w:next w:val="Standard"/>
    <w:qFormat/>
    <w:rsid w:val="008C37A9"/>
    <w:rPr>
      <w:b/>
      <w:sz w:val="26"/>
    </w:rPr>
  </w:style>
  <w:style w:type="paragraph" w:styleId="Listenabsatz">
    <w:name w:val="List Paragraph"/>
    <w:basedOn w:val="Standard"/>
    <w:link w:val="ListenabsatzZchn"/>
    <w:uiPriority w:val="34"/>
    <w:qFormat/>
    <w:rsid w:val="008C37A9"/>
    <w:pPr>
      <w:ind w:left="720"/>
      <w:contextualSpacing/>
    </w:pPr>
  </w:style>
  <w:style w:type="character" w:styleId="Hyperlink">
    <w:name w:val="Hyperlink"/>
    <w:basedOn w:val="Absatz-Standardschriftart"/>
    <w:uiPriority w:val="99"/>
    <w:semiHidden/>
    <w:rsid w:val="00524E9F"/>
    <w:rPr>
      <w:rFonts w:cs="Times New Roman"/>
      <w:color w:val="0000FF" w:themeColor="hyperlink"/>
      <w:u w:val="single"/>
    </w:rPr>
  </w:style>
  <w:style w:type="character" w:customStyle="1" w:styleId="ListenabsatzZchn">
    <w:name w:val="Listenabsatz Zchn"/>
    <w:basedOn w:val="Absatz-Standardschriftart"/>
    <w:link w:val="Listenabsatz"/>
    <w:uiPriority w:val="34"/>
    <w:locked/>
    <w:rsid w:val="00565F8E"/>
    <w:rPr>
      <w:rFonts w:ascii="Arial" w:hAnsi="Arial"/>
      <w:sz w:val="22"/>
      <w:szCs w:val="22"/>
      <w:lang w:eastAsia="en-US"/>
    </w:rPr>
  </w:style>
  <w:style w:type="paragraph" w:styleId="Funotentext">
    <w:name w:val="footnote text"/>
    <w:basedOn w:val="Standard"/>
    <w:link w:val="FunotentextZchn"/>
    <w:uiPriority w:val="99"/>
    <w:semiHidden/>
    <w:unhideWhenUsed/>
    <w:rsid w:val="00565F8E"/>
    <w:rPr>
      <w:rFonts w:eastAsia="Calibri"/>
      <w:sz w:val="20"/>
      <w:szCs w:val="20"/>
    </w:rPr>
  </w:style>
  <w:style w:type="character" w:customStyle="1" w:styleId="FunotentextZchn">
    <w:name w:val="Fußnotentext Zchn"/>
    <w:basedOn w:val="Absatz-Standardschriftart"/>
    <w:link w:val="Funotentext"/>
    <w:uiPriority w:val="99"/>
    <w:semiHidden/>
    <w:rsid w:val="00565F8E"/>
    <w:rPr>
      <w:rFonts w:ascii="Arial" w:eastAsia="Calibri" w:hAnsi="Arial"/>
      <w:lang w:eastAsia="en-US"/>
    </w:rPr>
  </w:style>
  <w:style w:type="character" w:styleId="Funotenzeichen">
    <w:name w:val="footnote reference"/>
    <w:basedOn w:val="Absatz-Standardschriftart"/>
    <w:uiPriority w:val="99"/>
    <w:semiHidden/>
    <w:unhideWhenUsed/>
    <w:rsid w:val="00565F8E"/>
    <w:rPr>
      <w:vertAlign w:val="superscript"/>
    </w:rPr>
  </w:style>
  <w:style w:type="paragraph" w:styleId="Textkrper2">
    <w:name w:val="Body Text 2"/>
    <w:basedOn w:val="Standard"/>
    <w:link w:val="Textkrper2Zchn"/>
    <w:rsid w:val="00565F8E"/>
    <w:pPr>
      <w:jc w:val="both"/>
      <w:outlineLvl w:val="0"/>
    </w:pPr>
    <w:rPr>
      <w:szCs w:val="20"/>
      <w:lang w:val="fr-CH" w:eastAsia="de-CH"/>
    </w:rPr>
  </w:style>
  <w:style w:type="character" w:customStyle="1" w:styleId="Textkrper2Zchn">
    <w:name w:val="Textkörper 2 Zchn"/>
    <w:basedOn w:val="Absatz-Standardschriftart"/>
    <w:link w:val="Textkrper2"/>
    <w:rsid w:val="00565F8E"/>
    <w:rPr>
      <w:rFonts w:ascii="Arial" w:hAnsi="Arial"/>
      <w:sz w:val="22"/>
      <w:lang w:val="fr-CH"/>
    </w:rPr>
  </w:style>
  <w:style w:type="paragraph" w:customStyle="1" w:styleId="VBS-Dokumenteninformation">
    <w:name w:val="VBS-Dokumenteninformation"/>
    <w:basedOn w:val="Standard"/>
    <w:next w:val="Standard"/>
    <w:qFormat/>
    <w:rsid w:val="00565F8E"/>
    <w:rPr>
      <w:rFonts w:eastAsia="Calibri"/>
      <w:sz w:val="18"/>
      <w:szCs w:val="12"/>
    </w:rPr>
  </w:style>
  <w:style w:type="paragraph" w:customStyle="1" w:styleId="VBS-Dateiname">
    <w:name w:val="VBS-Dateiname"/>
    <w:basedOn w:val="Standard"/>
    <w:qFormat/>
    <w:rsid w:val="00565F8E"/>
    <w:pPr>
      <w:suppressAutoHyphens/>
    </w:pPr>
    <w:rPr>
      <w:rFonts w:eastAsia="Calibri"/>
      <w:noProof/>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27237">
      <w:marLeft w:val="0"/>
      <w:marRight w:val="0"/>
      <w:marTop w:val="0"/>
      <w:marBottom w:val="0"/>
      <w:divBdr>
        <w:top w:val="none" w:sz="0" w:space="0" w:color="auto"/>
        <w:left w:val="none" w:sz="0" w:space="0" w:color="auto"/>
        <w:bottom w:val="none" w:sz="0" w:space="0" w:color="auto"/>
        <w:right w:val="none" w:sz="0" w:space="0" w:color="auto"/>
      </w:divBdr>
    </w:div>
    <w:div w:id="1013727238">
      <w:marLeft w:val="0"/>
      <w:marRight w:val="0"/>
      <w:marTop w:val="0"/>
      <w:marBottom w:val="0"/>
      <w:divBdr>
        <w:top w:val="none" w:sz="0" w:space="0" w:color="auto"/>
        <w:left w:val="none" w:sz="0" w:space="0" w:color="auto"/>
        <w:bottom w:val="none" w:sz="0" w:space="0" w:color="auto"/>
        <w:right w:val="none" w:sz="0" w:space="0" w:color="auto"/>
      </w:divBdr>
    </w:div>
    <w:div w:id="1013727239">
      <w:marLeft w:val="0"/>
      <w:marRight w:val="0"/>
      <w:marTop w:val="0"/>
      <w:marBottom w:val="0"/>
      <w:divBdr>
        <w:top w:val="none" w:sz="0" w:space="0" w:color="auto"/>
        <w:left w:val="none" w:sz="0" w:space="0" w:color="auto"/>
        <w:bottom w:val="none" w:sz="0" w:space="0" w:color="auto"/>
        <w:right w:val="none" w:sz="0" w:space="0" w:color="auto"/>
      </w:divBdr>
    </w:div>
    <w:div w:id="1013727240">
      <w:marLeft w:val="0"/>
      <w:marRight w:val="0"/>
      <w:marTop w:val="0"/>
      <w:marBottom w:val="0"/>
      <w:divBdr>
        <w:top w:val="none" w:sz="0" w:space="0" w:color="auto"/>
        <w:left w:val="none" w:sz="0" w:space="0" w:color="auto"/>
        <w:bottom w:val="none" w:sz="0" w:space="0" w:color="auto"/>
        <w:right w:val="none" w:sz="0" w:space="0" w:color="auto"/>
      </w:divBdr>
    </w:div>
    <w:div w:id="1013727242">
      <w:marLeft w:val="0"/>
      <w:marRight w:val="0"/>
      <w:marTop w:val="0"/>
      <w:marBottom w:val="0"/>
      <w:divBdr>
        <w:top w:val="none" w:sz="0" w:space="0" w:color="auto"/>
        <w:left w:val="none" w:sz="0" w:space="0" w:color="auto"/>
        <w:bottom w:val="none" w:sz="0" w:space="0" w:color="auto"/>
        <w:right w:val="none" w:sz="0" w:space="0" w:color="auto"/>
      </w:divBdr>
    </w:div>
    <w:div w:id="1013727243">
      <w:marLeft w:val="0"/>
      <w:marRight w:val="0"/>
      <w:marTop w:val="0"/>
      <w:marBottom w:val="0"/>
      <w:divBdr>
        <w:top w:val="none" w:sz="0" w:space="0" w:color="auto"/>
        <w:left w:val="none" w:sz="0" w:space="0" w:color="auto"/>
        <w:bottom w:val="none" w:sz="0" w:space="0" w:color="auto"/>
        <w:right w:val="none" w:sz="0" w:space="0" w:color="auto"/>
      </w:divBdr>
      <w:divsChild>
        <w:div w:id="1013727249">
          <w:marLeft w:val="0"/>
          <w:marRight w:val="0"/>
          <w:marTop w:val="75"/>
          <w:marBottom w:val="75"/>
          <w:divBdr>
            <w:top w:val="none" w:sz="0" w:space="0" w:color="auto"/>
            <w:left w:val="none" w:sz="0" w:space="0" w:color="auto"/>
            <w:bottom w:val="none" w:sz="0" w:space="0" w:color="auto"/>
            <w:right w:val="none" w:sz="0" w:space="0" w:color="auto"/>
          </w:divBdr>
          <w:divsChild>
            <w:div w:id="1013727245">
              <w:marLeft w:val="2280"/>
              <w:marRight w:val="2280"/>
              <w:marTop w:val="0"/>
              <w:marBottom w:val="0"/>
              <w:divBdr>
                <w:top w:val="none" w:sz="0" w:space="0" w:color="auto"/>
                <w:left w:val="none" w:sz="0" w:space="0" w:color="auto"/>
                <w:bottom w:val="none" w:sz="0" w:space="0" w:color="auto"/>
                <w:right w:val="none" w:sz="0" w:space="0" w:color="auto"/>
              </w:divBdr>
              <w:divsChild>
                <w:div w:id="1013727250">
                  <w:marLeft w:val="-15"/>
                  <w:marRight w:val="-15"/>
                  <w:marTop w:val="0"/>
                  <w:marBottom w:val="0"/>
                  <w:divBdr>
                    <w:top w:val="none" w:sz="0" w:space="0" w:color="auto"/>
                    <w:left w:val="none" w:sz="0" w:space="0" w:color="auto"/>
                    <w:bottom w:val="none" w:sz="0" w:space="0" w:color="auto"/>
                    <w:right w:val="none" w:sz="0" w:space="0" w:color="auto"/>
                  </w:divBdr>
                  <w:divsChild>
                    <w:div w:id="1013727241">
                      <w:marLeft w:val="120"/>
                      <w:marRight w:val="120"/>
                      <w:marTop w:val="120"/>
                      <w:marBottom w:val="120"/>
                      <w:divBdr>
                        <w:top w:val="none" w:sz="0" w:space="0" w:color="auto"/>
                        <w:left w:val="none" w:sz="0" w:space="0" w:color="auto"/>
                        <w:bottom w:val="none" w:sz="0" w:space="0" w:color="auto"/>
                        <w:right w:val="none" w:sz="0" w:space="0" w:color="auto"/>
                      </w:divBdr>
                    </w:div>
                    <w:div w:id="1013727244">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13727246">
      <w:marLeft w:val="0"/>
      <w:marRight w:val="0"/>
      <w:marTop w:val="0"/>
      <w:marBottom w:val="0"/>
      <w:divBdr>
        <w:top w:val="none" w:sz="0" w:space="0" w:color="auto"/>
        <w:left w:val="none" w:sz="0" w:space="0" w:color="auto"/>
        <w:bottom w:val="none" w:sz="0" w:space="0" w:color="auto"/>
        <w:right w:val="none" w:sz="0" w:space="0" w:color="auto"/>
      </w:divBdr>
    </w:div>
    <w:div w:id="1013727247">
      <w:marLeft w:val="0"/>
      <w:marRight w:val="0"/>
      <w:marTop w:val="0"/>
      <w:marBottom w:val="0"/>
      <w:divBdr>
        <w:top w:val="none" w:sz="0" w:space="0" w:color="auto"/>
        <w:left w:val="none" w:sz="0" w:space="0" w:color="auto"/>
        <w:bottom w:val="none" w:sz="0" w:space="0" w:color="auto"/>
        <w:right w:val="none" w:sz="0" w:space="0" w:color="auto"/>
      </w:divBdr>
    </w:div>
    <w:div w:id="10137272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BURAUT\Templates\OU08\CD_Bund\Brie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2v8 xmlns="c98db23e-43b1-4c04-af9e-5018805fa7a4">word</o2v8>
    <Einsatzplanung xmlns="c98db23e-43b1-4c04-af9e-5018805fa7a4">2022</Einsatzplanung>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04560E376BCA4DA852222EDB1BC45C" ma:contentTypeVersion="2" ma:contentTypeDescription="Ein neues Dokument erstellen." ma:contentTypeScope="" ma:versionID="3b3ce9755c37b87a0d282248fdadab12">
  <xsd:schema xmlns:xsd="http://www.w3.org/2001/XMLSchema" xmlns:xs="http://www.w3.org/2001/XMLSchema" xmlns:p="http://schemas.microsoft.com/office/2006/metadata/properties" xmlns:ns2="c98db23e-43b1-4c04-af9e-5018805fa7a4" targetNamespace="http://schemas.microsoft.com/office/2006/metadata/properties" ma:root="true" ma:fieldsID="85085c5387da207a3f20e79ed0aedc57" ns2:_="">
    <xsd:import namespace="c98db23e-43b1-4c04-af9e-5018805fa7a4"/>
    <xsd:element name="properties">
      <xsd:complexType>
        <xsd:sequence>
          <xsd:element name="documentManagement">
            <xsd:complexType>
              <xsd:all>
                <xsd:element ref="ns2:Einsatzplanung"/>
                <xsd:element ref="ns2:o2v8"/>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db23e-43b1-4c04-af9e-5018805fa7a4" elementFormDefault="qualified">
    <xsd:import namespace="http://schemas.microsoft.com/office/2006/documentManagement/types"/>
    <xsd:import namespace="http://schemas.microsoft.com/office/infopath/2007/PartnerControls"/>
    <xsd:element name="Einsatzplanung" ma:index="2" ma:displayName="Jahr" ma:decimals="0" ma:default="2022" ma:internalName="Einsatzplanung">
      <xsd:simpleType>
        <xsd:restriction base="dms:Number">
          <xsd:maxInclusive value="2040"/>
          <xsd:minInclusive value="2021"/>
        </xsd:restriction>
      </xsd:simpleType>
    </xsd:element>
    <xsd:element name="o2v8" ma:index="3" ma:displayName="Art" ma:internalName="o2v8">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D57E2-122B-4365-923A-FF127790B8A5}">
  <ds:schemaRefs>
    <ds:schemaRef ds:uri="http://schemas.openxmlformats.org/officeDocument/2006/bibliography"/>
  </ds:schemaRefs>
</ds:datastoreItem>
</file>

<file path=customXml/itemProps2.xml><?xml version="1.0" encoding="utf-8"?>
<ds:datastoreItem xmlns:ds="http://schemas.openxmlformats.org/officeDocument/2006/customXml" ds:itemID="{A2E49F73-0320-4B8E-A719-BF1B95714F2F}">
  <ds:schemaRefs>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c98db23e-43b1-4c04-af9e-5018805fa7a4"/>
    <ds:schemaRef ds:uri="http://www.w3.org/XML/1998/namespace"/>
  </ds:schemaRefs>
</ds:datastoreItem>
</file>

<file path=customXml/itemProps3.xml><?xml version="1.0" encoding="utf-8"?>
<ds:datastoreItem xmlns:ds="http://schemas.openxmlformats.org/officeDocument/2006/customXml" ds:itemID="{F759679C-9E30-4D5F-9670-E067B483A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db23e-43b1-4c04-af9e-5018805fa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E4921-CAFC-401D-BADC-0036B58D1C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Template>
  <TotalTime>0</TotalTime>
  <Pages>6</Pages>
  <Words>736</Words>
  <Characters>5315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EBI BURAUT</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Einsatzgesuch_d_MM_2022</dc:title>
  <dc:creator>Militärmusik Kompetenzzentrum</dc:creator>
  <cp:lastModifiedBy>Bader Anita VTG</cp:lastModifiedBy>
  <cp:revision>2</cp:revision>
  <cp:lastPrinted>2019-09-27T11:45:00Z</cp:lastPrinted>
  <dcterms:created xsi:type="dcterms:W3CDTF">2024-04-12T09:09:00Z</dcterms:created>
  <dcterms:modified xsi:type="dcterms:W3CDTF">2024-04-12T09:09:00Z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0x010100BD04560E376BCA4DA852222EDB1BC45C</vt:lpwstr>
  </property>
</Properties>
</file>